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199" w:type="dxa"/>
        <w:tblInd w:w="-993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42"/>
        <w:gridCol w:w="719"/>
        <w:gridCol w:w="2265"/>
        <w:gridCol w:w="8073"/>
      </w:tblGrid>
      <w:tr w:rsidR="002B1FD8" w:rsidRPr="006B78C3" w14:paraId="4698C5F9" w14:textId="77777777" w:rsidTr="00E70158">
        <w:trPr>
          <w:gridBefore w:val="1"/>
          <w:wBefore w:w="142" w:type="dxa"/>
          <w:trHeight w:val="2971"/>
        </w:trPr>
        <w:tc>
          <w:tcPr>
            <w:tcW w:w="2984" w:type="dxa"/>
            <w:gridSpan w:val="2"/>
            <w:tcBorders>
              <w:bottom w:val="nil"/>
            </w:tcBorders>
          </w:tcPr>
          <w:p w14:paraId="35F09E5C" w14:textId="0421A07D" w:rsidR="002B1FD8" w:rsidRPr="006B78C3" w:rsidRDefault="002B1FD8" w:rsidP="003D1B71">
            <w:pPr>
              <w:pStyle w:val="a7"/>
              <w:kinsoku w:val="0"/>
              <w:overflowPunct w:val="0"/>
              <w:ind w:left="-120"/>
            </w:pPr>
          </w:p>
        </w:tc>
        <w:tc>
          <w:tcPr>
            <w:tcW w:w="8073" w:type="dxa"/>
            <w:vMerge w:val="restart"/>
            <w:tcBorders>
              <w:bottom w:val="nil"/>
            </w:tcBorders>
          </w:tcPr>
          <w:p w14:paraId="6AF7F1A8" w14:textId="77777777" w:rsidR="002B1FD8" w:rsidRPr="00E31E74" w:rsidRDefault="002B1FD8" w:rsidP="00267C85">
            <w:pPr>
              <w:pStyle w:val="af"/>
              <w:snapToGrid w:val="0"/>
              <w:spacing w:before="100" w:beforeAutospacing="1" w:after="0" w:line="220" w:lineRule="atLeast"/>
              <w:rPr>
                <w:sz w:val="36"/>
                <w:szCs w:val="36"/>
              </w:rPr>
            </w:pPr>
            <w:r w:rsidRPr="00E31E74">
              <w:rPr>
                <w:rFonts w:hint="eastAsia"/>
                <w:sz w:val="28"/>
                <w:szCs w:val="28"/>
                <w:lang w:val="ja-JP" w:bidi="ja-JP"/>
              </w:rPr>
              <w:t>[</w:t>
            </w:r>
            <w:r w:rsidR="00E31E74">
              <w:rPr>
                <w:rFonts w:hint="eastAsia"/>
                <w:sz w:val="28"/>
                <w:szCs w:val="28"/>
                <w:lang w:val="ja-JP" w:bidi="ja-JP"/>
              </w:rPr>
              <w:t>氏名</w:t>
            </w:r>
            <w:r w:rsidRPr="00E31E74">
              <w:rPr>
                <w:rFonts w:hint="eastAsia"/>
                <w:sz w:val="28"/>
                <w:szCs w:val="28"/>
                <w:lang w:val="ja-JP" w:bidi="ja-JP"/>
              </w:rPr>
              <w:t>]</w:t>
            </w:r>
            <w:r w:rsidR="00E31E74">
              <w:rPr>
                <w:rFonts w:hint="eastAsia"/>
                <w:sz w:val="28"/>
                <w:szCs w:val="28"/>
                <w:lang w:val="ja-JP" w:bidi="ja-JP"/>
              </w:rPr>
              <w:t xml:space="preserve">　</w:t>
            </w:r>
          </w:p>
          <w:p w14:paraId="44FEA9C0" w14:textId="77777777" w:rsidR="002B1FD8" w:rsidRDefault="002B1FD8" w:rsidP="00267C85">
            <w:pPr>
              <w:snapToGrid w:val="0"/>
              <w:spacing w:line="220" w:lineRule="atLeast"/>
              <w:jc w:val="right"/>
              <w:rPr>
                <w:sz w:val="18"/>
                <w:szCs w:val="18"/>
              </w:rPr>
            </w:pPr>
            <w:r w:rsidRPr="002B1FD8">
              <w:rPr>
                <w:rFonts w:hint="eastAsia"/>
                <w:sz w:val="18"/>
                <w:szCs w:val="18"/>
              </w:rPr>
              <w:t>生年月日（　　　年　　　月　　　日</w:t>
            </w:r>
            <w:r w:rsidR="00002E00">
              <w:rPr>
                <w:rFonts w:hint="eastAsia"/>
                <w:sz w:val="18"/>
                <w:szCs w:val="18"/>
              </w:rPr>
              <w:t xml:space="preserve"> </w:t>
            </w:r>
            <w:r w:rsidRPr="002B1FD8">
              <w:rPr>
                <w:rFonts w:hint="eastAsia"/>
                <w:sz w:val="18"/>
                <w:szCs w:val="18"/>
              </w:rPr>
              <w:t>生まれ）</w:t>
            </w:r>
          </w:p>
          <w:p w14:paraId="4A26D156" w14:textId="6D125C92" w:rsidR="00C83A29" w:rsidRDefault="00E70158" w:rsidP="00C83A29">
            <w:pPr>
              <w:pStyle w:val="21"/>
              <w:spacing w:line="192" w:lineRule="auto"/>
              <w:rPr>
                <w:rFonts w:cs="Calibri"/>
                <w:color w:val="0072C7"/>
              </w:rPr>
            </w:pPr>
            <w:r w:rsidRPr="00E70158">
              <w:rPr>
                <w:rFonts w:cs="Calibri" w:hint="eastAsia"/>
                <w:color w:val="0072C7"/>
              </w:rPr>
              <w:t xml:space="preserve">Q.1 </w:t>
            </w:r>
            <w:r w:rsidR="00C83A29">
              <w:rPr>
                <w:rFonts w:cs="Calibri" w:hint="eastAsia"/>
                <w:color w:val="0072C7"/>
              </w:rPr>
              <w:t>コードレビュー体験に期待していること</w:t>
            </w:r>
          </w:p>
          <w:p w14:paraId="4E39AD4D" w14:textId="3A19136C" w:rsidR="00C83A29" w:rsidRPr="00305F32" w:rsidRDefault="00C83A29" w:rsidP="00C83A29">
            <w:pPr>
              <w:ind w:left="2"/>
              <w:rPr>
                <w:sz w:val="16"/>
                <w:szCs w:val="16"/>
              </w:rPr>
            </w:pPr>
          </w:p>
          <w:p w14:paraId="15BA53BE" w14:textId="74764AB1" w:rsidR="00C83A29" w:rsidRDefault="00E70158" w:rsidP="00C83A29">
            <w:pPr>
              <w:pStyle w:val="21"/>
              <w:spacing w:line="192" w:lineRule="auto"/>
              <w:rPr>
                <w:rFonts w:cs="Calibri"/>
                <w:color w:val="0072C7"/>
              </w:rPr>
            </w:pPr>
            <w:r w:rsidRPr="00E70158">
              <w:rPr>
                <w:rFonts w:cs="Calibri" w:hint="eastAsia"/>
                <w:color w:val="0072C7"/>
              </w:rPr>
              <w:t xml:space="preserve">Q.２ </w:t>
            </w:r>
            <w:r w:rsidR="00C83A29">
              <w:rPr>
                <w:rFonts w:cs="Calibri" w:hint="eastAsia"/>
                <w:color w:val="0072C7"/>
              </w:rPr>
              <w:t>プログラミング経験について</w:t>
            </w:r>
          </w:p>
          <w:p w14:paraId="282B61AA" w14:textId="791C59AA" w:rsidR="00C83A29" w:rsidRPr="00F63549" w:rsidRDefault="00C83A29" w:rsidP="00C83A29">
            <w:pPr>
              <w:ind w:left="2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F63549">
              <w:rPr>
                <w:rFonts w:hint="eastAsia"/>
                <w:sz w:val="16"/>
                <w:szCs w:val="16"/>
              </w:rPr>
              <w:t>経験年数、どこで学んだか、どんなものを作ったか、プログラミングに自信がある/ない 、楽しい/楽しくない などなど</w:t>
            </w:r>
          </w:p>
          <w:p w14:paraId="12FAC9B6" w14:textId="77777777" w:rsidR="00C83A29" w:rsidRDefault="00C83A29" w:rsidP="00267C85">
            <w:pPr>
              <w:pStyle w:val="21"/>
              <w:spacing w:before="0" w:line="192" w:lineRule="auto"/>
              <w:rPr>
                <w:rFonts w:cs="Calibri"/>
                <w:color w:val="0072C7"/>
              </w:rPr>
            </w:pPr>
          </w:p>
          <w:p w14:paraId="54750DF1" w14:textId="77777777" w:rsidR="00ED664C" w:rsidRPr="00ED664C" w:rsidRDefault="00ED664C" w:rsidP="00ED664C">
            <w:pPr>
              <w:rPr>
                <w:rFonts w:hint="eastAsia"/>
              </w:rPr>
            </w:pPr>
          </w:p>
          <w:p w14:paraId="6B96F1E8" w14:textId="21DF7C32" w:rsidR="002B1FD8" w:rsidRPr="006B78C3" w:rsidRDefault="00E70158" w:rsidP="00E70158">
            <w:pPr>
              <w:pStyle w:val="21"/>
              <w:spacing w:before="0" w:line="192" w:lineRule="auto"/>
              <w:rPr>
                <w:rFonts w:cs="Calibri"/>
                <w:color w:val="0072C7"/>
              </w:rPr>
            </w:pPr>
            <w:r>
              <w:rPr>
                <w:rFonts w:cs="Calibri" w:hint="eastAsia"/>
                <w:color w:val="0072C7"/>
              </w:rPr>
              <w:t xml:space="preserve">Q.3 </w:t>
            </w:r>
            <w:r w:rsidR="003B1D71">
              <w:rPr>
                <w:rFonts w:cs="Calibri" w:hint="eastAsia"/>
                <w:color w:val="0072C7"/>
              </w:rPr>
              <w:t>題材にするプログラムにより</w:t>
            </w:r>
            <w:r w:rsidR="003476BB">
              <w:rPr>
                <w:rFonts w:cs="Calibri" w:hint="eastAsia"/>
                <w:color w:val="0072C7"/>
              </w:rPr>
              <w:t>参加コース</w:t>
            </w:r>
            <w:r w:rsidR="0090116C">
              <w:rPr>
                <w:rFonts w:cs="Calibri" w:hint="eastAsia"/>
                <w:color w:val="0072C7"/>
              </w:rPr>
              <w:t>をお選びください</w:t>
            </w:r>
          </w:p>
          <w:p w14:paraId="596B45CB" w14:textId="7B3EEBD5" w:rsidR="0090116C" w:rsidRPr="00E70158" w:rsidRDefault="0090116C" w:rsidP="0065511D">
            <w:pPr>
              <w:spacing w:line="192" w:lineRule="auto"/>
              <w:ind w:firstLineChars="100" w:firstLine="180"/>
              <w:rPr>
                <w:rFonts w:cs="Calibri"/>
                <w:sz w:val="18"/>
                <w:szCs w:val="18"/>
              </w:rPr>
            </w:pPr>
            <w:r w:rsidRPr="00E70158">
              <w:rPr>
                <w:rFonts w:cs="Calibri" w:hint="eastAsia"/>
                <w:sz w:val="18"/>
                <w:szCs w:val="18"/>
              </w:rPr>
              <w:t>Aコース</w:t>
            </w:r>
            <w:r w:rsidR="0065511D" w:rsidRPr="00E70158">
              <w:rPr>
                <w:rFonts w:cs="Calibri" w:hint="eastAsia"/>
                <w:sz w:val="18"/>
                <w:szCs w:val="18"/>
              </w:rPr>
              <w:t>（お題</w:t>
            </w:r>
            <w:r w:rsidR="006B0008" w:rsidRPr="00E70158">
              <w:rPr>
                <w:rFonts w:cs="Calibri" w:hint="eastAsia"/>
                <w:sz w:val="18"/>
                <w:szCs w:val="18"/>
              </w:rPr>
              <w:t>から選択</w:t>
            </w:r>
            <w:r w:rsidR="00CE2B89">
              <w:rPr>
                <w:rFonts w:cs="Calibri" w:hint="eastAsia"/>
                <w:sz w:val="18"/>
                <w:szCs w:val="18"/>
              </w:rPr>
              <w:t>して作成したプログラム</w:t>
            </w:r>
            <w:r w:rsidR="006B0008" w:rsidRPr="00E70158">
              <w:rPr>
                <w:rFonts w:cs="Calibri" w:hint="eastAsia"/>
                <w:sz w:val="18"/>
                <w:szCs w:val="18"/>
              </w:rPr>
              <w:t>）</w:t>
            </w:r>
            <w:r w:rsidR="0065511D" w:rsidRPr="00E70158">
              <w:rPr>
                <w:rFonts w:cs="Calibri" w:hint="eastAsia"/>
                <w:sz w:val="18"/>
                <w:szCs w:val="18"/>
              </w:rPr>
              <w:t xml:space="preserve">/　</w:t>
            </w:r>
            <w:r w:rsidRPr="00E70158">
              <w:rPr>
                <w:rFonts w:cs="Calibri" w:hint="eastAsia"/>
                <w:sz w:val="18"/>
                <w:szCs w:val="18"/>
              </w:rPr>
              <w:t>Bコース</w:t>
            </w:r>
            <w:r w:rsidR="006B0008" w:rsidRPr="00E70158">
              <w:rPr>
                <w:rFonts w:cs="Calibri" w:hint="eastAsia"/>
                <w:sz w:val="18"/>
                <w:szCs w:val="18"/>
              </w:rPr>
              <w:t>（研究や授業、趣味等で作成</w:t>
            </w:r>
            <w:r w:rsidR="00CE2B89">
              <w:rPr>
                <w:rFonts w:cs="Calibri" w:hint="eastAsia"/>
                <w:sz w:val="18"/>
                <w:szCs w:val="18"/>
              </w:rPr>
              <w:t>したプログラム</w:t>
            </w:r>
            <w:r w:rsidR="006B0008" w:rsidRPr="00E70158">
              <w:rPr>
                <w:rFonts w:cs="Calibri" w:hint="eastAsia"/>
                <w:sz w:val="18"/>
                <w:szCs w:val="18"/>
              </w:rPr>
              <w:t>）</w:t>
            </w:r>
          </w:p>
          <w:p w14:paraId="47D17886" w14:textId="77777777" w:rsidR="00F0644C" w:rsidRPr="00AE2700" w:rsidRDefault="00F0644C" w:rsidP="00F705F3">
            <w:pPr>
              <w:spacing w:line="192" w:lineRule="auto"/>
              <w:rPr>
                <w:rFonts w:cs="Calibri"/>
                <w:sz w:val="18"/>
                <w:szCs w:val="18"/>
              </w:rPr>
            </w:pPr>
          </w:p>
          <w:p w14:paraId="23BEB1DD" w14:textId="50CA6611" w:rsidR="00337B81" w:rsidRPr="00E70158" w:rsidRDefault="00337B81" w:rsidP="00337B81">
            <w:pPr>
              <w:spacing w:line="192" w:lineRule="auto"/>
              <w:ind w:firstLineChars="100" w:firstLine="180"/>
              <w:rPr>
                <w:rFonts w:cs="Calibri"/>
                <w:sz w:val="18"/>
                <w:szCs w:val="18"/>
              </w:rPr>
            </w:pPr>
            <w:r w:rsidRPr="00E70158">
              <w:rPr>
                <w:rFonts w:cs="Calibri" w:hint="eastAsia"/>
                <w:sz w:val="18"/>
                <w:szCs w:val="18"/>
              </w:rPr>
              <w:t>Aコースの場合、選択したお題をお選びください</w:t>
            </w:r>
          </w:p>
          <w:p w14:paraId="0AFDC380" w14:textId="6A0EB06B" w:rsidR="00AB56CF" w:rsidRPr="00E70158" w:rsidRDefault="00A57F8A" w:rsidP="00AB56CF">
            <w:pPr>
              <w:spacing w:line="192" w:lineRule="auto"/>
              <w:ind w:firstLineChars="200" w:firstLine="380"/>
              <w:rPr>
                <w:rFonts w:ascii="Arial" w:hAnsi="Arial" w:cs="Arial"/>
                <w:color w:val="141414"/>
                <w:spacing w:val="10"/>
                <w:sz w:val="18"/>
                <w:szCs w:val="18"/>
                <w:shd w:val="clear" w:color="auto" w:fill="FCFCFC"/>
              </w:rPr>
            </w:pPr>
            <w:r w:rsidRPr="00E70158">
              <w:rPr>
                <w:rFonts w:ascii="Arial" w:hAnsi="Arial" w:cs="Arial"/>
                <w:color w:val="141414"/>
                <w:spacing w:val="10"/>
                <w:sz w:val="18"/>
                <w:szCs w:val="18"/>
                <w:shd w:val="clear" w:color="auto" w:fill="FCFCFC"/>
              </w:rPr>
              <w:t>お題</w:t>
            </w:r>
            <w:r w:rsidRPr="00E70158">
              <w:rPr>
                <w:rFonts w:ascii="Arial" w:hAnsi="Arial" w:cs="Arial"/>
                <w:color w:val="141414"/>
                <w:spacing w:val="10"/>
                <w:sz w:val="18"/>
                <w:szCs w:val="18"/>
                <w:shd w:val="clear" w:color="auto" w:fill="FCFCFC"/>
              </w:rPr>
              <w:t>1</w:t>
            </w:r>
            <w:r w:rsidR="005C0D70" w:rsidRPr="00E70158">
              <w:rPr>
                <w:rFonts w:ascii="Arial" w:hAnsi="Arial" w:cs="Arial" w:hint="eastAsia"/>
                <w:color w:val="141414"/>
                <w:spacing w:val="10"/>
                <w:sz w:val="18"/>
                <w:szCs w:val="18"/>
                <w:shd w:val="clear" w:color="auto" w:fill="FCFCFC"/>
              </w:rPr>
              <w:t>：</w:t>
            </w:r>
            <w:r w:rsidR="00121BE4">
              <w:rPr>
                <w:rFonts w:ascii="Arial" w:hAnsi="Arial" w:cs="Arial" w:hint="eastAsia"/>
                <w:color w:val="141414"/>
                <w:spacing w:val="10"/>
                <w:sz w:val="18"/>
                <w:szCs w:val="18"/>
                <w:shd w:val="clear" w:color="auto" w:fill="FCFCFC"/>
              </w:rPr>
              <w:t>投票</w:t>
            </w:r>
            <w:r w:rsidRPr="00E70158">
              <w:rPr>
                <w:rFonts w:ascii="Arial" w:hAnsi="Arial" w:cs="Arial"/>
                <w:color w:val="141414"/>
                <w:spacing w:val="10"/>
                <w:sz w:val="18"/>
                <w:szCs w:val="18"/>
                <w:shd w:val="clear" w:color="auto" w:fill="FCFCFC"/>
              </w:rPr>
              <w:t>システム</w:t>
            </w:r>
            <w:r w:rsidR="00E70158" w:rsidRPr="00E70158">
              <w:rPr>
                <w:rFonts w:ascii="Arial" w:hAnsi="Arial" w:cs="Arial" w:hint="eastAsia"/>
                <w:color w:val="141414"/>
                <w:spacing w:val="10"/>
                <w:sz w:val="18"/>
                <w:szCs w:val="18"/>
                <w:shd w:val="clear" w:color="auto" w:fill="FCFCFC"/>
              </w:rPr>
              <w:t xml:space="preserve">　　　　　　　　　</w:t>
            </w:r>
            <w:r w:rsidR="00E70158">
              <w:rPr>
                <w:rFonts w:ascii="Arial" w:hAnsi="Arial" w:cs="Arial"/>
                <w:color w:val="141414"/>
                <w:spacing w:val="10"/>
                <w:sz w:val="18"/>
                <w:szCs w:val="18"/>
                <w:shd w:val="clear" w:color="auto" w:fill="FCFCFC"/>
              </w:rPr>
              <w:tab/>
            </w:r>
            <w:r w:rsidR="00E70158">
              <w:rPr>
                <w:rFonts w:ascii="Arial" w:hAnsi="Arial" w:cs="Arial"/>
                <w:color w:val="141414"/>
                <w:spacing w:val="10"/>
                <w:sz w:val="18"/>
                <w:szCs w:val="18"/>
                <w:shd w:val="clear" w:color="auto" w:fill="FCFCFC"/>
              </w:rPr>
              <w:tab/>
            </w:r>
            <w:r w:rsidRPr="00E70158">
              <w:rPr>
                <w:rFonts w:ascii="Arial" w:hAnsi="Arial" w:cs="Arial"/>
                <w:color w:val="141414"/>
                <w:spacing w:val="10"/>
                <w:sz w:val="18"/>
                <w:szCs w:val="18"/>
                <w:shd w:val="clear" w:color="auto" w:fill="FCFCFC"/>
              </w:rPr>
              <w:t>お題</w:t>
            </w:r>
            <w:r w:rsidRPr="00E70158">
              <w:rPr>
                <w:rFonts w:ascii="Arial" w:hAnsi="Arial" w:cs="Arial"/>
                <w:color w:val="141414"/>
                <w:spacing w:val="10"/>
                <w:sz w:val="18"/>
                <w:szCs w:val="18"/>
                <w:shd w:val="clear" w:color="auto" w:fill="FCFCFC"/>
              </w:rPr>
              <w:t>2</w:t>
            </w:r>
            <w:r w:rsidR="005C0D70" w:rsidRPr="00E70158">
              <w:rPr>
                <w:rFonts w:ascii="Arial" w:hAnsi="Arial" w:cs="Arial" w:hint="eastAsia"/>
                <w:color w:val="141414"/>
                <w:spacing w:val="10"/>
                <w:sz w:val="18"/>
                <w:szCs w:val="18"/>
                <w:shd w:val="clear" w:color="auto" w:fill="FCFCFC"/>
              </w:rPr>
              <w:t>：</w:t>
            </w:r>
            <w:r w:rsidR="00121BE4" w:rsidRPr="00E70158">
              <w:rPr>
                <w:rFonts w:ascii="Arial" w:hAnsi="Arial" w:cs="Arial"/>
                <w:color w:val="141414"/>
                <w:spacing w:val="10"/>
                <w:sz w:val="18"/>
                <w:szCs w:val="18"/>
                <w:shd w:val="clear" w:color="auto" w:fill="FCFCFC"/>
              </w:rPr>
              <w:t>宅配注文</w:t>
            </w:r>
            <w:r w:rsidRPr="00E70158">
              <w:rPr>
                <w:rFonts w:ascii="Arial" w:hAnsi="Arial" w:cs="Arial"/>
                <w:color w:val="141414"/>
                <w:spacing w:val="10"/>
                <w:sz w:val="18"/>
                <w:szCs w:val="18"/>
                <w:shd w:val="clear" w:color="auto" w:fill="FCFCFC"/>
              </w:rPr>
              <w:t>システム</w:t>
            </w:r>
          </w:p>
          <w:p w14:paraId="2F382CAB" w14:textId="045C856B" w:rsidR="00337B81" w:rsidRPr="00E70158" w:rsidRDefault="00A57F8A" w:rsidP="00AB56CF">
            <w:pPr>
              <w:spacing w:line="192" w:lineRule="auto"/>
              <w:ind w:firstLineChars="200" w:firstLine="380"/>
              <w:rPr>
                <w:rFonts w:cs="Calibri"/>
                <w:sz w:val="18"/>
                <w:szCs w:val="18"/>
              </w:rPr>
            </w:pPr>
            <w:r w:rsidRPr="00E70158">
              <w:rPr>
                <w:rFonts w:ascii="Arial" w:hAnsi="Arial" w:cs="Arial"/>
                <w:color w:val="141414"/>
                <w:spacing w:val="10"/>
                <w:sz w:val="18"/>
                <w:szCs w:val="18"/>
                <w:shd w:val="clear" w:color="auto" w:fill="FCFCFC"/>
              </w:rPr>
              <w:t>お題</w:t>
            </w:r>
            <w:r w:rsidRPr="00E70158">
              <w:rPr>
                <w:rFonts w:ascii="Arial" w:hAnsi="Arial" w:cs="Arial"/>
                <w:color w:val="141414"/>
                <w:spacing w:val="10"/>
                <w:sz w:val="18"/>
                <w:szCs w:val="18"/>
                <w:shd w:val="clear" w:color="auto" w:fill="FCFCFC"/>
              </w:rPr>
              <w:t>3</w:t>
            </w:r>
            <w:r w:rsidR="005C0D70" w:rsidRPr="00E70158">
              <w:rPr>
                <w:rFonts w:ascii="Arial" w:hAnsi="Arial" w:cs="Arial" w:hint="eastAsia"/>
                <w:color w:val="141414"/>
                <w:spacing w:val="10"/>
                <w:sz w:val="18"/>
                <w:szCs w:val="18"/>
                <w:shd w:val="clear" w:color="auto" w:fill="FCFCFC"/>
              </w:rPr>
              <w:t>：</w:t>
            </w:r>
            <w:r w:rsidRPr="00E70158">
              <w:rPr>
                <w:rFonts w:ascii="Arial" w:hAnsi="Arial" w:cs="Arial"/>
                <w:color w:val="141414"/>
                <w:spacing w:val="10"/>
                <w:sz w:val="18"/>
                <w:szCs w:val="18"/>
                <w:shd w:val="clear" w:color="auto" w:fill="FCFCFC"/>
              </w:rPr>
              <w:t>微小振幅の単振り子の解析プログラム</w:t>
            </w:r>
            <w:r w:rsidR="00E70158">
              <w:rPr>
                <w:rFonts w:ascii="Arial" w:hAnsi="Arial" w:cs="Arial"/>
                <w:color w:val="141414"/>
                <w:spacing w:val="10"/>
                <w:sz w:val="18"/>
                <w:szCs w:val="18"/>
                <w:shd w:val="clear" w:color="auto" w:fill="FCFCFC"/>
              </w:rPr>
              <w:tab/>
            </w:r>
            <w:r w:rsidRPr="00E70158">
              <w:rPr>
                <w:rFonts w:ascii="Arial" w:hAnsi="Arial" w:cs="Arial"/>
                <w:color w:val="141414"/>
                <w:spacing w:val="10"/>
                <w:sz w:val="18"/>
                <w:szCs w:val="18"/>
                <w:shd w:val="clear" w:color="auto" w:fill="FCFCFC"/>
              </w:rPr>
              <w:t>お題</w:t>
            </w:r>
            <w:r w:rsidRPr="00E70158">
              <w:rPr>
                <w:rFonts w:ascii="Arial" w:hAnsi="Arial" w:cs="Arial"/>
                <w:color w:val="141414"/>
                <w:spacing w:val="10"/>
                <w:sz w:val="18"/>
                <w:szCs w:val="18"/>
                <w:shd w:val="clear" w:color="auto" w:fill="FCFCFC"/>
              </w:rPr>
              <w:t>4</w:t>
            </w:r>
            <w:r w:rsidR="005C0D70" w:rsidRPr="00E70158">
              <w:rPr>
                <w:rFonts w:ascii="Arial" w:hAnsi="Arial" w:cs="Arial" w:hint="eastAsia"/>
                <w:color w:val="141414"/>
                <w:spacing w:val="10"/>
                <w:sz w:val="18"/>
                <w:szCs w:val="18"/>
                <w:shd w:val="clear" w:color="auto" w:fill="FCFCFC"/>
              </w:rPr>
              <w:t>：</w:t>
            </w:r>
            <w:r w:rsidRPr="00E70158">
              <w:rPr>
                <w:rFonts w:ascii="Arial" w:hAnsi="Arial" w:cs="Arial"/>
                <w:color w:val="141414"/>
                <w:spacing w:val="10"/>
                <w:sz w:val="18"/>
                <w:szCs w:val="18"/>
                <w:shd w:val="clear" w:color="auto" w:fill="FCFCFC"/>
              </w:rPr>
              <w:t>大振幅の単振り子の解析プログラム</w:t>
            </w:r>
          </w:p>
          <w:p w14:paraId="34E412BE" w14:textId="46412B8F" w:rsidR="002B1FD8" w:rsidRPr="006B78C3" w:rsidRDefault="00E70158" w:rsidP="00E31686">
            <w:pPr>
              <w:pStyle w:val="21"/>
              <w:spacing w:line="192" w:lineRule="auto"/>
              <w:rPr>
                <w:rFonts w:cs="Calibri"/>
                <w:color w:val="0072C7"/>
              </w:rPr>
            </w:pPr>
            <w:r>
              <w:rPr>
                <w:rFonts w:cs="Calibri" w:hint="eastAsia"/>
                <w:color w:val="0072C7"/>
              </w:rPr>
              <w:t xml:space="preserve">Q.4 </w:t>
            </w:r>
            <w:r w:rsidR="002B1FD8">
              <w:rPr>
                <w:rFonts w:cs="Calibri" w:hint="eastAsia"/>
                <w:color w:val="0072C7"/>
              </w:rPr>
              <w:t>題材にするコードについて</w:t>
            </w:r>
          </w:p>
          <w:p w14:paraId="32E5796E" w14:textId="77777777" w:rsidR="002B1FD8" w:rsidRPr="002B1FD8" w:rsidRDefault="002B1FD8" w:rsidP="002F0A33">
            <w:pPr>
              <w:pStyle w:val="11"/>
              <w:spacing w:line="192" w:lineRule="auto"/>
              <w:rPr>
                <w:rFonts w:cs="Calibri"/>
                <w:b w:val="0"/>
              </w:rPr>
            </w:pPr>
            <w:r>
              <w:rPr>
                <w:rFonts w:cs="Calibri" w:hint="eastAsia"/>
              </w:rPr>
              <w:t xml:space="preserve">プログラムの概要 </w:t>
            </w:r>
            <w:r w:rsidRPr="002B1FD8">
              <w:rPr>
                <w:rFonts w:cs="Calibri" w:hint="eastAsia"/>
                <w:b w:val="0"/>
              </w:rPr>
              <w:t>※書けるところだけでOKです</w:t>
            </w:r>
          </w:p>
          <w:tbl>
            <w:tblPr>
              <w:tblStyle w:val="ae"/>
              <w:tblW w:w="7247" w:type="dxa"/>
              <w:tblLayout w:type="fixed"/>
              <w:tblLook w:val="04A0" w:firstRow="1" w:lastRow="0" w:firstColumn="1" w:lastColumn="0" w:noHBand="0" w:noVBand="1"/>
            </w:tblPr>
            <w:tblGrid>
              <w:gridCol w:w="7247"/>
            </w:tblGrid>
            <w:tr w:rsidR="002B1FD8" w14:paraId="731B585F" w14:textId="77777777" w:rsidTr="00F0644C">
              <w:trPr>
                <w:trHeight w:val="606"/>
              </w:trPr>
              <w:tc>
                <w:tcPr>
                  <w:tcW w:w="7247" w:type="dxa"/>
                </w:tcPr>
                <w:p w14:paraId="2870312D" w14:textId="77777777" w:rsidR="002B1FD8" w:rsidRPr="00F705F3" w:rsidRDefault="002B1FD8" w:rsidP="00002E00">
                  <w:pPr>
                    <w:spacing w:line="192" w:lineRule="auto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 w:hint="eastAsia"/>
                      <w:sz w:val="18"/>
                      <w:szCs w:val="18"/>
                    </w:rPr>
                    <w:t>言語</w:t>
                  </w:r>
                  <w:r>
                    <w:rPr>
                      <w:rFonts w:cs="Calibri"/>
                      <w:sz w:val="18"/>
                      <w:szCs w:val="18"/>
                    </w:rPr>
                    <w:br/>
                  </w:r>
                </w:p>
              </w:tc>
            </w:tr>
            <w:tr w:rsidR="002B1FD8" w14:paraId="35D2B455" w14:textId="77777777" w:rsidTr="00F0644C">
              <w:trPr>
                <w:trHeight w:val="704"/>
              </w:trPr>
              <w:tc>
                <w:tcPr>
                  <w:tcW w:w="7247" w:type="dxa"/>
                </w:tcPr>
                <w:p w14:paraId="7B1A2A39" w14:textId="77777777" w:rsidR="002B1FD8" w:rsidRPr="00F705F3" w:rsidRDefault="002B1FD8" w:rsidP="00F705F3">
                  <w:pPr>
                    <w:spacing w:line="192" w:lineRule="auto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 w:hint="eastAsia"/>
                      <w:sz w:val="18"/>
                      <w:szCs w:val="18"/>
                    </w:rPr>
                    <w:t>動作環境</w:t>
                  </w:r>
                  <w:r>
                    <w:rPr>
                      <w:rFonts w:cs="Calibri"/>
                      <w:sz w:val="18"/>
                      <w:szCs w:val="18"/>
                    </w:rPr>
                    <w:br/>
                  </w:r>
                </w:p>
              </w:tc>
            </w:tr>
            <w:tr w:rsidR="002B1FD8" w14:paraId="5E41A88C" w14:textId="77777777" w:rsidTr="00F0644C">
              <w:trPr>
                <w:trHeight w:val="686"/>
              </w:trPr>
              <w:tc>
                <w:tcPr>
                  <w:tcW w:w="7247" w:type="dxa"/>
                </w:tcPr>
                <w:p w14:paraId="6F5D02CF" w14:textId="77777777" w:rsidR="002B1FD8" w:rsidRPr="00F705F3" w:rsidRDefault="002B1FD8" w:rsidP="00002E00">
                  <w:pPr>
                    <w:spacing w:line="192" w:lineRule="auto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 w:hint="eastAsia"/>
                      <w:sz w:val="18"/>
                      <w:szCs w:val="18"/>
                    </w:rPr>
                    <w:t>使っているライブラリやフレームワーク</w:t>
                  </w:r>
                  <w:r>
                    <w:rPr>
                      <w:rFonts w:cs="Calibri"/>
                      <w:sz w:val="18"/>
                      <w:szCs w:val="18"/>
                    </w:rPr>
                    <w:br/>
                  </w:r>
                </w:p>
              </w:tc>
            </w:tr>
            <w:tr w:rsidR="002B1FD8" w14:paraId="50BD76D5" w14:textId="77777777" w:rsidTr="00002E00">
              <w:trPr>
                <w:trHeight w:val="890"/>
              </w:trPr>
              <w:tc>
                <w:tcPr>
                  <w:tcW w:w="7247" w:type="dxa"/>
                </w:tcPr>
                <w:p w14:paraId="17EBEBB0" w14:textId="77777777" w:rsidR="002B1FD8" w:rsidRPr="00F705F3" w:rsidRDefault="002B1FD8" w:rsidP="00002E00">
                  <w:pPr>
                    <w:spacing w:line="192" w:lineRule="auto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 w:hint="eastAsia"/>
                      <w:sz w:val="18"/>
                      <w:szCs w:val="18"/>
                    </w:rPr>
                    <w:t>プログラムのボリューム　※行数、ファイル数、ファイルサイズなど表現しやすいもので</w:t>
                  </w:r>
                  <w:r>
                    <w:rPr>
                      <w:rFonts w:cs="Calibri"/>
                      <w:sz w:val="18"/>
                      <w:szCs w:val="18"/>
                    </w:rPr>
                    <w:br/>
                  </w:r>
                </w:p>
              </w:tc>
            </w:tr>
            <w:tr w:rsidR="002B1FD8" w14:paraId="7337C3A2" w14:textId="77777777" w:rsidTr="00002E00">
              <w:trPr>
                <w:trHeight w:val="1766"/>
              </w:trPr>
              <w:tc>
                <w:tcPr>
                  <w:tcW w:w="7247" w:type="dxa"/>
                </w:tcPr>
                <w:p w14:paraId="0F84B68D" w14:textId="71CE7724" w:rsidR="002B1FD8" w:rsidRDefault="00576E1E" w:rsidP="00002E00">
                  <w:pPr>
                    <w:spacing w:line="192" w:lineRule="auto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 w:hint="eastAsia"/>
                      <w:sz w:val="18"/>
                      <w:szCs w:val="18"/>
                    </w:rPr>
                    <w:t>コメント</w:t>
                  </w:r>
                  <w:r w:rsidR="00F0644C">
                    <w:rPr>
                      <w:rFonts w:cs="Calibri" w:hint="eastAsia"/>
                      <w:sz w:val="18"/>
                      <w:szCs w:val="18"/>
                    </w:rPr>
                    <w:t xml:space="preserve"> </w:t>
                  </w:r>
                  <w:r w:rsidR="00DE5665">
                    <w:rPr>
                      <w:rFonts w:cs="Calibri" w:hint="eastAsia"/>
                      <w:sz w:val="18"/>
                      <w:szCs w:val="18"/>
                    </w:rPr>
                    <w:t>（検証方法などを書く場合は、この欄にお書きください）</w:t>
                  </w:r>
                </w:p>
                <w:p w14:paraId="715C0BA6" w14:textId="77777777" w:rsidR="00512668" w:rsidRPr="00F705F3" w:rsidRDefault="00512668" w:rsidP="00002E00">
                  <w:pPr>
                    <w:spacing w:line="192" w:lineRule="auto"/>
                    <w:rPr>
                      <w:rFonts w:cs="Calibri"/>
                      <w:sz w:val="18"/>
                      <w:szCs w:val="18"/>
                    </w:rPr>
                  </w:pPr>
                </w:p>
              </w:tc>
            </w:tr>
          </w:tbl>
          <w:p w14:paraId="1A650491" w14:textId="77777777" w:rsidR="002B1FD8" w:rsidRDefault="002B1FD8" w:rsidP="002F0A33">
            <w:pPr>
              <w:pStyle w:val="11"/>
              <w:spacing w:line="192" w:lineRule="auto"/>
              <w:rPr>
                <w:rFonts w:cs="Calibri"/>
              </w:rPr>
            </w:pPr>
            <w:r>
              <w:rPr>
                <w:rFonts w:cs="Calibri" w:hint="eastAsia"/>
              </w:rPr>
              <w:t>工夫したところ、気を使ったところなど</w:t>
            </w:r>
          </w:p>
          <w:p w14:paraId="306CE779" w14:textId="77777777" w:rsidR="00F705F3" w:rsidRPr="00F705F3" w:rsidRDefault="00F705F3" w:rsidP="00002E00">
            <w:pPr>
              <w:spacing w:line="192" w:lineRule="auto"/>
              <w:ind w:leftChars="40" w:left="88"/>
              <w:rPr>
                <w:rFonts w:cs="Calibri"/>
                <w:sz w:val="20"/>
                <w:szCs w:val="20"/>
              </w:rPr>
            </w:pPr>
          </w:p>
          <w:p w14:paraId="5CF8DAA8" w14:textId="77777777" w:rsidR="00F705F3" w:rsidRDefault="00F705F3" w:rsidP="00002E00">
            <w:pPr>
              <w:pStyle w:val="11"/>
              <w:spacing w:line="192" w:lineRule="auto"/>
              <w:ind w:leftChars="40" w:left="88"/>
              <w:rPr>
                <w:rFonts w:cs="Calibri"/>
              </w:rPr>
            </w:pPr>
          </w:p>
          <w:p w14:paraId="51E946BB" w14:textId="77777777" w:rsidR="00F0644C" w:rsidRDefault="00F0644C" w:rsidP="00002E00">
            <w:pPr>
              <w:pStyle w:val="11"/>
              <w:spacing w:line="192" w:lineRule="auto"/>
              <w:ind w:leftChars="40" w:left="88"/>
              <w:rPr>
                <w:rFonts w:cs="Calibri"/>
              </w:rPr>
            </w:pPr>
          </w:p>
          <w:p w14:paraId="7D4B5CC1" w14:textId="77777777" w:rsidR="002B1FD8" w:rsidRDefault="002B1FD8" w:rsidP="002F0A33">
            <w:pPr>
              <w:pStyle w:val="11"/>
              <w:spacing w:line="192" w:lineRule="auto"/>
              <w:rPr>
                <w:rFonts w:cs="Calibri"/>
              </w:rPr>
            </w:pPr>
            <w:r>
              <w:rPr>
                <w:rFonts w:cs="Calibri" w:hint="eastAsia"/>
              </w:rPr>
              <w:t>気になっているところ</w:t>
            </w:r>
          </w:p>
          <w:p w14:paraId="4F325CBC" w14:textId="77777777" w:rsidR="00002E00" w:rsidRDefault="00002E00" w:rsidP="00002E00">
            <w:pPr>
              <w:spacing w:line="192" w:lineRule="auto"/>
              <w:ind w:leftChars="40" w:left="88"/>
              <w:rPr>
                <w:rFonts w:cs="Calibri"/>
                <w:sz w:val="20"/>
                <w:szCs w:val="20"/>
              </w:rPr>
            </w:pPr>
          </w:p>
          <w:p w14:paraId="5A1C859E" w14:textId="77777777" w:rsidR="00F0644C" w:rsidRPr="00F705F3" w:rsidRDefault="00F0644C" w:rsidP="00002E00">
            <w:pPr>
              <w:spacing w:line="192" w:lineRule="auto"/>
              <w:ind w:leftChars="40" w:left="88"/>
              <w:rPr>
                <w:rFonts w:cs="Calibri"/>
                <w:sz w:val="20"/>
                <w:szCs w:val="20"/>
              </w:rPr>
            </w:pPr>
          </w:p>
          <w:p w14:paraId="6D0E8CED" w14:textId="198B0238" w:rsidR="002B1FD8" w:rsidRPr="006B78C3" w:rsidRDefault="00E70158" w:rsidP="00807BAA">
            <w:pPr>
              <w:pStyle w:val="21"/>
              <w:spacing w:line="192" w:lineRule="auto"/>
              <w:rPr>
                <w:rFonts w:cs="Calibri"/>
                <w:color w:val="0072C7"/>
              </w:rPr>
            </w:pPr>
            <w:r>
              <w:rPr>
                <w:rFonts w:cs="Calibri" w:hint="eastAsia"/>
                <w:color w:val="0072C7"/>
              </w:rPr>
              <w:t>Q.5</w:t>
            </w:r>
            <w:r w:rsidR="0036607B">
              <w:rPr>
                <w:rFonts w:cs="Calibri" w:hint="eastAsia"/>
                <w:color w:val="0072C7"/>
              </w:rPr>
              <w:t xml:space="preserve"> </w:t>
            </w:r>
            <w:r w:rsidR="002B1FD8">
              <w:rPr>
                <w:rFonts w:cs="Calibri" w:hint="eastAsia"/>
                <w:color w:val="0072C7"/>
              </w:rPr>
              <w:t>実施日</w:t>
            </w:r>
            <w:r w:rsidR="00BB774F">
              <w:rPr>
                <w:rFonts w:cs="Calibri" w:hint="eastAsia"/>
                <w:color w:val="0072C7"/>
              </w:rPr>
              <w:t>、</w:t>
            </w:r>
            <w:r w:rsidR="0036607B">
              <w:rPr>
                <w:rFonts w:cs="Calibri" w:hint="eastAsia"/>
                <w:color w:val="0072C7"/>
              </w:rPr>
              <w:t>形式</w:t>
            </w:r>
            <w:r w:rsidR="002B1FD8">
              <w:rPr>
                <w:rFonts w:cs="Calibri" w:hint="eastAsia"/>
                <w:color w:val="0072C7"/>
              </w:rPr>
              <w:t>について（希望時期、曜日、時間帯</w:t>
            </w:r>
            <w:r w:rsidR="0036607B">
              <w:rPr>
                <w:rFonts w:cs="Calibri" w:hint="eastAsia"/>
                <w:color w:val="0072C7"/>
              </w:rPr>
              <w:t>、対面/オンライン</w:t>
            </w:r>
            <w:r w:rsidR="002B1FD8">
              <w:rPr>
                <w:rFonts w:cs="Calibri" w:hint="eastAsia"/>
                <w:color w:val="0072C7"/>
              </w:rPr>
              <w:t>など）</w:t>
            </w:r>
          </w:p>
          <w:p w14:paraId="62414300" w14:textId="77777777" w:rsidR="00002E00" w:rsidRPr="0036607B" w:rsidRDefault="00002E00" w:rsidP="00002E00">
            <w:pPr>
              <w:spacing w:line="192" w:lineRule="auto"/>
              <w:ind w:leftChars="40" w:left="88"/>
              <w:rPr>
                <w:rFonts w:cs="Calibri"/>
                <w:sz w:val="20"/>
                <w:szCs w:val="20"/>
              </w:rPr>
            </w:pPr>
          </w:p>
          <w:p w14:paraId="2C294715" w14:textId="77777777" w:rsidR="007E52A9" w:rsidRPr="005C5159" w:rsidRDefault="007E52A9" w:rsidP="00323E2F">
            <w:pPr>
              <w:spacing w:line="192" w:lineRule="auto"/>
              <w:rPr>
                <w:rFonts w:cs="Calibri"/>
                <w:sz w:val="20"/>
                <w:szCs w:val="20"/>
              </w:rPr>
            </w:pPr>
          </w:p>
        </w:tc>
      </w:tr>
      <w:tr w:rsidR="002B1FD8" w:rsidRPr="006B78C3" w14:paraId="505C23DA" w14:textId="77777777" w:rsidTr="00E70158">
        <w:trPr>
          <w:trHeight w:val="1172"/>
        </w:trPr>
        <w:tc>
          <w:tcPr>
            <w:tcW w:w="3126" w:type="dxa"/>
            <w:gridSpan w:val="3"/>
          </w:tcPr>
          <w:p w14:paraId="3CAE2229" w14:textId="7F615AAE" w:rsidR="00305F32" w:rsidRDefault="00E31E74" w:rsidP="00595983">
            <w:pPr>
              <w:pStyle w:val="a7"/>
              <w:kinsoku w:val="0"/>
              <w:overflowPunct w:val="0"/>
              <w:rPr>
                <w:rFonts w:cs="Calibri"/>
                <w:color w:val="FFFFFF" w:themeColor="background1"/>
                <w:sz w:val="18"/>
                <w:szCs w:val="18"/>
              </w:rPr>
            </w:pPr>
            <w:r w:rsidRPr="00E31E74">
              <w:rPr>
                <w:rFonts w:cs="Calibri" w:hint="eastAsia"/>
                <w:color w:val="FFFFFF" w:themeColor="background1"/>
                <w:sz w:val="18"/>
                <w:szCs w:val="18"/>
              </w:rPr>
              <w:t>↑</w:t>
            </w:r>
            <w:r w:rsidR="00E15C18">
              <w:rPr>
                <w:rFonts w:cs="Calibri" w:hint="eastAsia"/>
                <w:color w:val="FFFFFF" w:themeColor="background1"/>
                <w:sz w:val="18"/>
                <w:szCs w:val="18"/>
              </w:rPr>
              <w:t>image</w:t>
            </w:r>
          </w:p>
          <w:p w14:paraId="6DEFB706" w14:textId="78CF1D90" w:rsidR="002B1FD8" w:rsidRPr="00E31E74" w:rsidRDefault="00E31E74" w:rsidP="00595983">
            <w:pPr>
              <w:pStyle w:val="a7"/>
              <w:kinsoku w:val="0"/>
              <w:overflowPunct w:val="0"/>
              <w:rPr>
                <w:rFonts w:cs="Calibri"/>
                <w:color w:val="0072C7" w:themeColor="accent2"/>
                <w:sz w:val="18"/>
                <w:szCs w:val="18"/>
              </w:rPr>
            </w:pPr>
            <w:r w:rsidRPr="00E31E74">
              <w:rPr>
                <w:rFonts w:cs="Calibri" w:hint="eastAsia"/>
                <w:color w:val="FFFFFF" w:themeColor="background1"/>
                <w:sz w:val="18"/>
                <w:szCs w:val="18"/>
              </w:rPr>
              <w:t>（</w:t>
            </w:r>
            <w:r w:rsidR="00E15C18">
              <w:rPr>
                <w:rFonts w:cs="Calibri" w:hint="eastAsia"/>
                <w:color w:val="FFFFFF" w:themeColor="background1"/>
                <w:sz w:val="18"/>
                <w:szCs w:val="18"/>
              </w:rPr>
              <w:t>本人</w:t>
            </w:r>
            <w:r w:rsidRPr="00E31E74">
              <w:rPr>
                <w:rFonts w:cs="Calibri" w:hint="eastAsia"/>
                <w:color w:val="FFFFFF" w:themeColor="background1"/>
                <w:sz w:val="18"/>
                <w:szCs w:val="18"/>
              </w:rPr>
              <w:t>写真でもお気に入り</w:t>
            </w:r>
            <w:r w:rsidR="00F63549">
              <w:rPr>
                <w:rFonts w:cs="Calibri" w:hint="eastAsia"/>
                <w:color w:val="FFFFFF" w:themeColor="background1"/>
                <w:sz w:val="18"/>
                <w:szCs w:val="18"/>
              </w:rPr>
              <w:t>写真</w:t>
            </w:r>
            <w:r w:rsidRPr="00E31E74">
              <w:rPr>
                <w:rFonts w:cs="Calibri" w:hint="eastAsia"/>
                <w:color w:val="FFFFFF" w:themeColor="background1"/>
                <w:sz w:val="18"/>
                <w:szCs w:val="18"/>
              </w:rPr>
              <w:t>でも）</w:t>
            </w:r>
          </w:p>
        </w:tc>
        <w:tc>
          <w:tcPr>
            <w:tcW w:w="8073" w:type="dxa"/>
            <w:vMerge/>
          </w:tcPr>
          <w:p w14:paraId="204D4BA8" w14:textId="77777777" w:rsidR="002B1FD8" w:rsidRPr="006B78C3" w:rsidRDefault="002B1FD8" w:rsidP="00222466"/>
        </w:tc>
      </w:tr>
      <w:tr w:rsidR="002B1FD8" w:rsidRPr="006B78C3" w14:paraId="2B990AB1" w14:textId="77777777" w:rsidTr="00E70158">
        <w:trPr>
          <w:gridBefore w:val="1"/>
          <w:wBefore w:w="142" w:type="dxa"/>
          <w:trHeight w:val="862"/>
        </w:trPr>
        <w:tc>
          <w:tcPr>
            <w:tcW w:w="719" w:type="dxa"/>
          </w:tcPr>
          <w:p w14:paraId="79D84865" w14:textId="77777777" w:rsidR="002B1FD8" w:rsidRPr="006B78C3" w:rsidRDefault="002B1FD8" w:rsidP="00595983">
            <w:pPr>
              <w:pStyle w:val="af1"/>
              <w:jc w:val="center"/>
              <w:rPr>
                <w:rStyle w:val="af2"/>
                <w:rFonts w:cs="Calibri"/>
                <w:b w:val="0"/>
                <w:bCs w:val="0"/>
                <w:color w:val="666666"/>
              </w:rPr>
            </w:pPr>
            <w:r w:rsidRPr="006B78C3">
              <w:rPr>
                <w:rFonts w:hint="eastAsia"/>
                <w:noProof/>
                <w:lang w:val="ja-JP" w:bidi="ja-JP"/>
              </w:rPr>
              <mc:AlternateContent>
                <mc:Choice Requires="wpg">
                  <w:drawing>
                    <wp:inline distT="0" distB="0" distL="0" distR="0" wp14:anchorId="6652FA2F" wp14:editId="1854DD47">
                      <wp:extent cx="337820" cy="337185"/>
                      <wp:effectExtent l="0" t="0" r="5080" b="5715"/>
                      <wp:docPr id="2" name="グループ 22" descr="電話アイコン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7820" cy="337185"/>
                                <a:chOff x="0" y="0"/>
                                <a:chExt cx="337820" cy="337185"/>
                              </a:xfrm>
                            </wpg:grpSpPr>
                            <wps:wsp>
                              <wps:cNvPr id="5" name="フリーフォーム: 図形 16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337820" cy="337185"/>
                                </a:xfrm>
                                <a:custGeom>
                                  <a:avLst/>
                                  <a:gdLst>
                                    <a:gd name="connsiteX0" fmla="*/ 741998 w 2517880"/>
                                    <a:gd name="connsiteY0" fmla="*/ 2445067 h 2514600"/>
                                    <a:gd name="connsiteX1" fmla="*/ 786765 w 2517880"/>
                                    <a:gd name="connsiteY1" fmla="*/ 2462212 h 2514600"/>
                                    <a:gd name="connsiteX2" fmla="*/ 846773 w 2517880"/>
                                    <a:gd name="connsiteY2" fmla="*/ 2486977 h 2514600"/>
                                    <a:gd name="connsiteX3" fmla="*/ 818198 w 2517880"/>
                                    <a:gd name="connsiteY3" fmla="*/ 2482214 h 2514600"/>
                                    <a:gd name="connsiteX4" fmla="*/ 786765 w 2517880"/>
                                    <a:gd name="connsiteY4" fmla="*/ 2468879 h 2514600"/>
                                    <a:gd name="connsiteX5" fmla="*/ 741998 w 2517880"/>
                                    <a:gd name="connsiteY5" fmla="*/ 2445067 h 2514600"/>
                                    <a:gd name="connsiteX6" fmla="*/ 628649 w 2517880"/>
                                    <a:gd name="connsiteY6" fmla="*/ 2345888 h 2514600"/>
                                    <a:gd name="connsiteX7" fmla="*/ 639127 w 2517880"/>
                                    <a:gd name="connsiteY7" fmla="*/ 2351722 h 2514600"/>
                                    <a:gd name="connsiteX8" fmla="*/ 675322 w 2517880"/>
                                    <a:gd name="connsiteY8" fmla="*/ 2374582 h 2514600"/>
                                    <a:gd name="connsiteX9" fmla="*/ 698182 w 2517880"/>
                                    <a:gd name="connsiteY9" fmla="*/ 2394585 h 2514600"/>
                                    <a:gd name="connsiteX10" fmla="*/ 644842 w 2517880"/>
                                    <a:gd name="connsiteY10" fmla="*/ 2363152 h 2514600"/>
                                    <a:gd name="connsiteX11" fmla="*/ 626745 w 2517880"/>
                                    <a:gd name="connsiteY11" fmla="*/ 2347912 h 2514600"/>
                                    <a:gd name="connsiteX12" fmla="*/ 628649 w 2517880"/>
                                    <a:gd name="connsiteY12" fmla="*/ 2345888 h 2514600"/>
                                    <a:gd name="connsiteX13" fmla="*/ 541973 w 2517880"/>
                                    <a:gd name="connsiteY13" fmla="*/ 2310765 h 2514600"/>
                                    <a:gd name="connsiteX14" fmla="*/ 575310 w 2517880"/>
                                    <a:gd name="connsiteY14" fmla="*/ 2334577 h 2514600"/>
                                    <a:gd name="connsiteX15" fmla="*/ 609600 w 2517880"/>
                                    <a:gd name="connsiteY15" fmla="*/ 2356485 h 2514600"/>
                                    <a:gd name="connsiteX16" fmla="*/ 632460 w 2517880"/>
                                    <a:gd name="connsiteY16" fmla="*/ 2374582 h 2514600"/>
                                    <a:gd name="connsiteX17" fmla="*/ 605790 w 2517880"/>
                                    <a:gd name="connsiteY17" fmla="*/ 2363152 h 2514600"/>
                                    <a:gd name="connsiteX18" fmla="*/ 615315 w 2517880"/>
                                    <a:gd name="connsiteY18" fmla="*/ 2376487 h 2514600"/>
                                    <a:gd name="connsiteX19" fmla="*/ 584835 w 2517880"/>
                                    <a:gd name="connsiteY19" fmla="*/ 2357437 h 2514600"/>
                                    <a:gd name="connsiteX20" fmla="*/ 569595 w 2517880"/>
                                    <a:gd name="connsiteY20" fmla="*/ 2347912 h 2514600"/>
                                    <a:gd name="connsiteX21" fmla="*/ 554355 w 2517880"/>
                                    <a:gd name="connsiteY21" fmla="*/ 2338387 h 2514600"/>
                                    <a:gd name="connsiteX22" fmla="*/ 261809 w 2517880"/>
                                    <a:gd name="connsiteY22" fmla="*/ 2061771 h 2514600"/>
                                    <a:gd name="connsiteX23" fmla="*/ 277178 w 2517880"/>
                                    <a:gd name="connsiteY23" fmla="*/ 2083117 h 2514600"/>
                                    <a:gd name="connsiteX24" fmla="*/ 264200 w 2517880"/>
                                    <a:gd name="connsiteY24" fmla="*/ 2066984 h 2514600"/>
                                    <a:gd name="connsiteX25" fmla="*/ 218093 w 2517880"/>
                                    <a:gd name="connsiteY25" fmla="*/ 1904151 h 2514600"/>
                                    <a:gd name="connsiteX26" fmla="*/ 233363 w 2517880"/>
                                    <a:gd name="connsiteY26" fmla="*/ 1927859 h 2514600"/>
                                    <a:gd name="connsiteX27" fmla="*/ 259080 w 2517880"/>
                                    <a:gd name="connsiteY27" fmla="*/ 1972627 h 2514600"/>
                                    <a:gd name="connsiteX28" fmla="*/ 279083 w 2517880"/>
                                    <a:gd name="connsiteY28" fmla="*/ 2008822 h 2514600"/>
                                    <a:gd name="connsiteX29" fmla="*/ 260033 w 2517880"/>
                                    <a:gd name="connsiteY29" fmla="*/ 1985009 h 2514600"/>
                                    <a:gd name="connsiteX30" fmla="*/ 241935 w 2517880"/>
                                    <a:gd name="connsiteY30" fmla="*/ 1958339 h 2514600"/>
                                    <a:gd name="connsiteX31" fmla="*/ 225743 w 2517880"/>
                                    <a:gd name="connsiteY31" fmla="*/ 1931669 h 2514600"/>
                                    <a:gd name="connsiteX32" fmla="*/ 216218 w 2517880"/>
                                    <a:gd name="connsiteY32" fmla="*/ 1906904 h 2514600"/>
                                    <a:gd name="connsiteX33" fmla="*/ 218093 w 2517880"/>
                                    <a:gd name="connsiteY33" fmla="*/ 1904151 h 2514600"/>
                                    <a:gd name="connsiteX34" fmla="*/ 151448 w 2517880"/>
                                    <a:gd name="connsiteY34" fmla="*/ 1838325 h 2514600"/>
                                    <a:gd name="connsiteX35" fmla="*/ 181928 w 2517880"/>
                                    <a:gd name="connsiteY35" fmla="*/ 1897380 h 2514600"/>
                                    <a:gd name="connsiteX36" fmla="*/ 219075 w 2517880"/>
                                    <a:gd name="connsiteY36" fmla="*/ 1965960 h 2514600"/>
                                    <a:gd name="connsiteX37" fmla="*/ 236220 w 2517880"/>
                                    <a:gd name="connsiteY37" fmla="*/ 1997392 h 2514600"/>
                                    <a:gd name="connsiteX38" fmla="*/ 250508 w 2517880"/>
                                    <a:gd name="connsiteY38" fmla="*/ 2024062 h 2514600"/>
                                    <a:gd name="connsiteX39" fmla="*/ 260985 w 2517880"/>
                                    <a:gd name="connsiteY39" fmla="*/ 2053590 h 2514600"/>
                                    <a:gd name="connsiteX40" fmla="*/ 261224 w 2517880"/>
                                    <a:gd name="connsiteY40" fmla="*/ 2060496 h 2514600"/>
                                    <a:gd name="connsiteX41" fmla="*/ 261809 w 2517880"/>
                                    <a:gd name="connsiteY41" fmla="*/ 2061771 h 2514600"/>
                                    <a:gd name="connsiteX42" fmla="*/ 260033 w 2517880"/>
                                    <a:gd name="connsiteY42" fmla="*/ 2059305 h 2514600"/>
                                    <a:gd name="connsiteX43" fmla="*/ 240030 w 2517880"/>
                                    <a:gd name="connsiteY43" fmla="*/ 2027872 h 2514600"/>
                                    <a:gd name="connsiteX44" fmla="*/ 196215 w 2517880"/>
                                    <a:gd name="connsiteY44" fmla="*/ 1954530 h 2514600"/>
                                    <a:gd name="connsiteX45" fmla="*/ 177165 w 2517880"/>
                                    <a:gd name="connsiteY45" fmla="*/ 1917382 h 2514600"/>
                                    <a:gd name="connsiteX46" fmla="*/ 162878 w 2517880"/>
                                    <a:gd name="connsiteY46" fmla="*/ 1884045 h 2514600"/>
                                    <a:gd name="connsiteX47" fmla="*/ 151448 w 2517880"/>
                                    <a:gd name="connsiteY47" fmla="*/ 1838325 h 2514600"/>
                                    <a:gd name="connsiteX48" fmla="*/ 13335 w 2517880"/>
                                    <a:gd name="connsiteY48" fmla="*/ 1144905 h 2514600"/>
                                    <a:gd name="connsiteX49" fmla="*/ 9525 w 2517880"/>
                                    <a:gd name="connsiteY49" fmla="*/ 1261110 h 2514600"/>
                                    <a:gd name="connsiteX50" fmla="*/ 13335 w 2517880"/>
                                    <a:gd name="connsiteY50" fmla="*/ 1291590 h 2514600"/>
                                    <a:gd name="connsiteX51" fmla="*/ 18097 w 2517880"/>
                                    <a:gd name="connsiteY51" fmla="*/ 1313497 h 2514600"/>
                                    <a:gd name="connsiteX52" fmla="*/ 40957 w 2517880"/>
                                    <a:gd name="connsiteY52" fmla="*/ 1471612 h 2514600"/>
                                    <a:gd name="connsiteX53" fmla="*/ 34290 w 2517880"/>
                                    <a:gd name="connsiteY53" fmla="*/ 1474470 h 2514600"/>
                                    <a:gd name="connsiteX54" fmla="*/ 34290 w 2517880"/>
                                    <a:gd name="connsiteY54" fmla="*/ 1510665 h 2514600"/>
                                    <a:gd name="connsiteX55" fmla="*/ 52387 w 2517880"/>
                                    <a:gd name="connsiteY55" fmla="*/ 1622107 h 2514600"/>
                                    <a:gd name="connsiteX56" fmla="*/ 126682 w 2517880"/>
                                    <a:gd name="connsiteY56" fmla="*/ 1823085 h 2514600"/>
                                    <a:gd name="connsiteX57" fmla="*/ 95250 w 2517880"/>
                                    <a:gd name="connsiteY57" fmla="*/ 1786890 h 2514600"/>
                                    <a:gd name="connsiteX58" fmla="*/ 72390 w 2517880"/>
                                    <a:gd name="connsiteY58" fmla="*/ 1711642 h 2514600"/>
                                    <a:gd name="connsiteX59" fmla="*/ 60960 w 2517880"/>
                                    <a:gd name="connsiteY59" fmla="*/ 1672590 h 2514600"/>
                                    <a:gd name="connsiteX60" fmla="*/ 50482 w 2517880"/>
                                    <a:gd name="connsiteY60" fmla="*/ 1632585 h 2514600"/>
                                    <a:gd name="connsiteX61" fmla="*/ 44767 w 2517880"/>
                                    <a:gd name="connsiteY61" fmla="*/ 1612582 h 2514600"/>
                                    <a:gd name="connsiteX62" fmla="*/ 40005 w 2517880"/>
                                    <a:gd name="connsiteY62" fmla="*/ 1592580 h 2514600"/>
                                    <a:gd name="connsiteX63" fmla="*/ 29527 w 2517880"/>
                                    <a:gd name="connsiteY63" fmla="*/ 1551622 h 2514600"/>
                                    <a:gd name="connsiteX64" fmla="*/ 20955 w 2517880"/>
                                    <a:gd name="connsiteY64" fmla="*/ 1509712 h 2514600"/>
                                    <a:gd name="connsiteX65" fmla="*/ 17145 w 2517880"/>
                                    <a:gd name="connsiteY65" fmla="*/ 1488757 h 2514600"/>
                                    <a:gd name="connsiteX66" fmla="*/ 14287 w 2517880"/>
                                    <a:gd name="connsiteY66" fmla="*/ 1467802 h 2514600"/>
                                    <a:gd name="connsiteX67" fmla="*/ 7620 w 2517880"/>
                                    <a:gd name="connsiteY67" fmla="*/ 1425892 h 2514600"/>
                                    <a:gd name="connsiteX68" fmla="*/ 3810 w 2517880"/>
                                    <a:gd name="connsiteY68" fmla="*/ 1383982 h 2514600"/>
                                    <a:gd name="connsiteX69" fmla="*/ 1905 w 2517880"/>
                                    <a:gd name="connsiteY69" fmla="*/ 1363027 h 2514600"/>
                                    <a:gd name="connsiteX70" fmla="*/ 952 w 2517880"/>
                                    <a:gd name="connsiteY70" fmla="*/ 1342072 h 2514600"/>
                                    <a:gd name="connsiteX71" fmla="*/ 0 w 2517880"/>
                                    <a:gd name="connsiteY71" fmla="*/ 1301115 h 2514600"/>
                                    <a:gd name="connsiteX72" fmla="*/ 952 w 2517880"/>
                                    <a:gd name="connsiteY72" fmla="*/ 1261110 h 2514600"/>
                                    <a:gd name="connsiteX73" fmla="*/ 3810 w 2517880"/>
                                    <a:gd name="connsiteY73" fmla="*/ 1222057 h 2514600"/>
                                    <a:gd name="connsiteX74" fmla="*/ 8572 w 2517880"/>
                                    <a:gd name="connsiteY74" fmla="*/ 1183957 h 2514600"/>
                                    <a:gd name="connsiteX75" fmla="*/ 11430 w 2517880"/>
                                    <a:gd name="connsiteY75" fmla="*/ 1165860 h 2514600"/>
                                    <a:gd name="connsiteX76" fmla="*/ 13335 w 2517880"/>
                                    <a:gd name="connsiteY76" fmla="*/ 1144905 h 2514600"/>
                                    <a:gd name="connsiteX77" fmla="*/ 902970 w 2517880"/>
                                    <a:gd name="connsiteY77" fmla="*/ 67627 h 2514600"/>
                                    <a:gd name="connsiteX78" fmla="*/ 878205 w 2517880"/>
                                    <a:gd name="connsiteY78" fmla="*/ 85724 h 2514600"/>
                                    <a:gd name="connsiteX79" fmla="*/ 829627 w 2517880"/>
                                    <a:gd name="connsiteY79" fmla="*/ 102869 h 2514600"/>
                                    <a:gd name="connsiteX80" fmla="*/ 780097 w 2517880"/>
                                    <a:gd name="connsiteY80" fmla="*/ 120967 h 2514600"/>
                                    <a:gd name="connsiteX81" fmla="*/ 735330 w 2517880"/>
                                    <a:gd name="connsiteY81" fmla="*/ 130492 h 2514600"/>
                                    <a:gd name="connsiteX82" fmla="*/ 721995 w 2517880"/>
                                    <a:gd name="connsiteY82" fmla="*/ 130492 h 2514600"/>
                                    <a:gd name="connsiteX83" fmla="*/ 780097 w 2517880"/>
                                    <a:gd name="connsiteY83" fmla="*/ 105727 h 2514600"/>
                                    <a:gd name="connsiteX84" fmla="*/ 818197 w 2517880"/>
                                    <a:gd name="connsiteY84" fmla="*/ 91439 h 2514600"/>
                                    <a:gd name="connsiteX85" fmla="*/ 837247 w 2517880"/>
                                    <a:gd name="connsiteY85" fmla="*/ 84772 h 2514600"/>
                                    <a:gd name="connsiteX86" fmla="*/ 855345 w 2517880"/>
                                    <a:gd name="connsiteY86" fmla="*/ 79057 h 2514600"/>
                                    <a:gd name="connsiteX87" fmla="*/ 902970 w 2517880"/>
                                    <a:gd name="connsiteY87" fmla="*/ 67627 h 2514600"/>
                                    <a:gd name="connsiteX88" fmla="*/ 1618298 w 2517880"/>
                                    <a:gd name="connsiteY88" fmla="*/ 56197 h 2514600"/>
                                    <a:gd name="connsiteX89" fmla="*/ 1667828 w 2517880"/>
                                    <a:gd name="connsiteY89" fmla="*/ 66674 h 2514600"/>
                                    <a:gd name="connsiteX90" fmla="*/ 1717358 w 2517880"/>
                                    <a:gd name="connsiteY90" fmla="*/ 80009 h 2514600"/>
                                    <a:gd name="connsiteX91" fmla="*/ 1737360 w 2517880"/>
                                    <a:gd name="connsiteY91" fmla="*/ 92392 h 2514600"/>
                                    <a:gd name="connsiteX92" fmla="*/ 1682115 w 2517880"/>
                                    <a:gd name="connsiteY92" fmla="*/ 77152 h 2514600"/>
                                    <a:gd name="connsiteX93" fmla="*/ 1618298 w 2517880"/>
                                    <a:gd name="connsiteY93" fmla="*/ 56197 h 2514600"/>
                                    <a:gd name="connsiteX94" fmla="*/ 1295400 w 2517880"/>
                                    <a:gd name="connsiteY94" fmla="*/ 31432 h 2514600"/>
                                    <a:gd name="connsiteX95" fmla="*/ 1349692 w 2517880"/>
                                    <a:gd name="connsiteY95" fmla="*/ 33337 h 2514600"/>
                                    <a:gd name="connsiteX96" fmla="*/ 1403985 w 2517880"/>
                                    <a:gd name="connsiteY96" fmla="*/ 37147 h 2514600"/>
                                    <a:gd name="connsiteX97" fmla="*/ 1489710 w 2517880"/>
                                    <a:gd name="connsiteY97" fmla="*/ 46672 h 2514600"/>
                                    <a:gd name="connsiteX98" fmla="*/ 1763077 w 2517880"/>
                                    <a:gd name="connsiteY98" fmla="*/ 123825 h 2514600"/>
                                    <a:gd name="connsiteX99" fmla="*/ 1980247 w 2517880"/>
                                    <a:gd name="connsiteY99" fmla="*/ 243840 h 2514600"/>
                                    <a:gd name="connsiteX100" fmla="*/ 2027872 w 2517880"/>
                                    <a:gd name="connsiteY100" fmla="*/ 275272 h 2514600"/>
                                    <a:gd name="connsiteX101" fmla="*/ 2069782 w 2517880"/>
                                    <a:gd name="connsiteY101" fmla="*/ 302895 h 2514600"/>
                                    <a:gd name="connsiteX102" fmla="*/ 2066925 w 2517880"/>
                                    <a:gd name="connsiteY102" fmla="*/ 291465 h 2514600"/>
                                    <a:gd name="connsiteX103" fmla="*/ 2170747 w 2517880"/>
                                    <a:gd name="connsiteY103" fmla="*/ 393382 h 2514600"/>
                                    <a:gd name="connsiteX104" fmla="*/ 2216467 w 2517880"/>
                                    <a:gd name="connsiteY104" fmla="*/ 442912 h 2514600"/>
                                    <a:gd name="connsiteX105" fmla="*/ 2265045 w 2517880"/>
                                    <a:gd name="connsiteY105" fmla="*/ 487680 h 2514600"/>
                                    <a:gd name="connsiteX106" fmla="*/ 2223135 w 2517880"/>
                                    <a:gd name="connsiteY106" fmla="*/ 435292 h 2514600"/>
                                    <a:gd name="connsiteX107" fmla="*/ 2195512 w 2517880"/>
                                    <a:gd name="connsiteY107" fmla="*/ 402907 h 2514600"/>
                                    <a:gd name="connsiteX108" fmla="*/ 2184082 w 2517880"/>
                                    <a:gd name="connsiteY108" fmla="*/ 389572 h 2514600"/>
                                    <a:gd name="connsiteX109" fmla="*/ 2172652 w 2517880"/>
                                    <a:gd name="connsiteY109" fmla="*/ 376237 h 2514600"/>
                                    <a:gd name="connsiteX110" fmla="*/ 2142172 w 2517880"/>
                                    <a:gd name="connsiteY110" fmla="*/ 343852 h 2514600"/>
                                    <a:gd name="connsiteX111" fmla="*/ 2323148 w 2517880"/>
                                    <a:gd name="connsiteY111" fmla="*/ 529590 h 2514600"/>
                                    <a:gd name="connsiteX112" fmla="*/ 2447925 w 2517880"/>
                                    <a:gd name="connsiteY112" fmla="*/ 744855 h 2514600"/>
                                    <a:gd name="connsiteX113" fmla="*/ 2461260 w 2517880"/>
                                    <a:gd name="connsiteY113" fmla="*/ 751522 h 2514600"/>
                                    <a:gd name="connsiteX114" fmla="*/ 2489835 w 2517880"/>
                                    <a:gd name="connsiteY114" fmla="*/ 850582 h 2514600"/>
                                    <a:gd name="connsiteX115" fmla="*/ 2507932 w 2517880"/>
                                    <a:gd name="connsiteY115" fmla="*/ 943927 h 2514600"/>
                                    <a:gd name="connsiteX116" fmla="*/ 2516505 w 2517880"/>
                                    <a:gd name="connsiteY116" fmla="*/ 1029652 h 2514600"/>
                                    <a:gd name="connsiteX117" fmla="*/ 2517457 w 2517880"/>
                                    <a:gd name="connsiteY117" fmla="*/ 1068705 h 2514600"/>
                                    <a:gd name="connsiteX118" fmla="*/ 2517457 w 2517880"/>
                                    <a:gd name="connsiteY118" fmla="*/ 1105852 h 2514600"/>
                                    <a:gd name="connsiteX119" fmla="*/ 2512695 w 2517880"/>
                                    <a:gd name="connsiteY119" fmla="*/ 1171575 h 2514600"/>
                                    <a:gd name="connsiteX120" fmla="*/ 2504123 w 2517880"/>
                                    <a:gd name="connsiteY120" fmla="*/ 1224915 h 2514600"/>
                                    <a:gd name="connsiteX121" fmla="*/ 2495340 w 2517880"/>
                                    <a:gd name="connsiteY121" fmla="*/ 1253522 h 2514600"/>
                                    <a:gd name="connsiteX122" fmla="*/ 2497455 w 2517880"/>
                                    <a:gd name="connsiteY122" fmla="*/ 1295400 h 2514600"/>
                                    <a:gd name="connsiteX123" fmla="*/ 2053779 w 2517880"/>
                                    <a:gd name="connsiteY123" fmla="*/ 2236194 h 2514600"/>
                                    <a:gd name="connsiteX124" fmla="*/ 2050729 w 2517880"/>
                                    <a:gd name="connsiteY124" fmla="*/ 2238475 h 2514600"/>
                                    <a:gd name="connsiteX125" fmla="*/ 2048828 w 2517880"/>
                                    <a:gd name="connsiteY125" fmla="*/ 2240280 h 2514600"/>
                                    <a:gd name="connsiteX126" fmla="*/ 1835468 w 2517880"/>
                                    <a:gd name="connsiteY126" fmla="*/ 2390775 h 2514600"/>
                                    <a:gd name="connsiteX127" fmla="*/ 1784152 w 2517880"/>
                                    <a:gd name="connsiteY127" fmla="*/ 2405658 h 2514600"/>
                                    <a:gd name="connsiteX128" fmla="*/ 1774926 w 2517880"/>
                                    <a:gd name="connsiteY128" fmla="*/ 2408142 h 2514600"/>
                                    <a:gd name="connsiteX129" fmla="*/ 1752823 w 2517880"/>
                                    <a:gd name="connsiteY129" fmla="*/ 2418789 h 2514600"/>
                                    <a:gd name="connsiteX130" fmla="*/ 1278255 w 2517880"/>
                                    <a:gd name="connsiteY130" fmla="*/ 2514600 h 2514600"/>
                                    <a:gd name="connsiteX131" fmla="*/ 915702 w 2517880"/>
                                    <a:gd name="connsiteY131" fmla="*/ 2459787 h 2514600"/>
                                    <a:gd name="connsiteX132" fmla="*/ 831186 w 2517880"/>
                                    <a:gd name="connsiteY132" fmla="*/ 2428854 h 2514600"/>
                                    <a:gd name="connsiteX133" fmla="*/ 821055 w 2517880"/>
                                    <a:gd name="connsiteY133" fmla="*/ 2426017 h 2514600"/>
                                    <a:gd name="connsiteX134" fmla="*/ 787718 w 2517880"/>
                                    <a:gd name="connsiteY134" fmla="*/ 2413635 h 2514600"/>
                                    <a:gd name="connsiteX135" fmla="*/ 647700 w 2517880"/>
                                    <a:gd name="connsiteY135" fmla="*/ 2347912 h 2514600"/>
                                    <a:gd name="connsiteX136" fmla="*/ 603885 w 2517880"/>
                                    <a:gd name="connsiteY136" fmla="*/ 2315527 h 2514600"/>
                                    <a:gd name="connsiteX137" fmla="*/ 552450 w 2517880"/>
                                    <a:gd name="connsiteY137" fmla="*/ 2278380 h 2514600"/>
                                    <a:gd name="connsiteX138" fmla="*/ 499110 w 2517880"/>
                                    <a:gd name="connsiteY138" fmla="*/ 2237422 h 2514600"/>
                                    <a:gd name="connsiteX139" fmla="*/ 451485 w 2517880"/>
                                    <a:gd name="connsiteY139" fmla="*/ 2196465 h 2514600"/>
                                    <a:gd name="connsiteX140" fmla="*/ 411480 w 2517880"/>
                                    <a:gd name="connsiteY140" fmla="*/ 2171700 h 2514600"/>
                                    <a:gd name="connsiteX141" fmla="*/ 461963 w 2517880"/>
                                    <a:gd name="connsiteY141" fmla="*/ 2219325 h 2514600"/>
                                    <a:gd name="connsiteX142" fmla="*/ 514350 w 2517880"/>
                                    <a:gd name="connsiteY142" fmla="*/ 2266950 h 2514600"/>
                                    <a:gd name="connsiteX143" fmla="*/ 485775 w 2517880"/>
                                    <a:gd name="connsiteY143" fmla="*/ 2251710 h 2514600"/>
                                    <a:gd name="connsiteX144" fmla="*/ 445770 w 2517880"/>
                                    <a:gd name="connsiteY144" fmla="*/ 2215515 h 2514600"/>
                                    <a:gd name="connsiteX145" fmla="*/ 401003 w 2517880"/>
                                    <a:gd name="connsiteY145" fmla="*/ 2167890 h 2514600"/>
                                    <a:gd name="connsiteX146" fmla="*/ 378143 w 2517880"/>
                                    <a:gd name="connsiteY146" fmla="*/ 2142172 h 2514600"/>
                                    <a:gd name="connsiteX147" fmla="*/ 355283 w 2517880"/>
                                    <a:gd name="connsiteY147" fmla="*/ 2116455 h 2514600"/>
                                    <a:gd name="connsiteX148" fmla="*/ 392430 w 2517880"/>
                                    <a:gd name="connsiteY148" fmla="*/ 2145030 h 2514600"/>
                                    <a:gd name="connsiteX149" fmla="*/ 319326 w 2517880"/>
                                    <a:gd name="connsiteY149" fmla="*/ 2055971 h 2514600"/>
                                    <a:gd name="connsiteX150" fmla="*/ 282887 w 2517880"/>
                                    <a:gd name="connsiteY150" fmla="*/ 1997944 h 2514600"/>
                                    <a:gd name="connsiteX151" fmla="*/ 267275 w 2517880"/>
                                    <a:gd name="connsiteY151" fmla="*/ 1977066 h 2514600"/>
                                    <a:gd name="connsiteX152" fmla="*/ 206206 w 2517880"/>
                                    <a:gd name="connsiteY152" fmla="*/ 1876543 h 2514600"/>
                                    <a:gd name="connsiteX153" fmla="*/ 160874 w 2517880"/>
                                    <a:gd name="connsiteY153" fmla="*/ 1782439 h 2514600"/>
                                    <a:gd name="connsiteX154" fmla="*/ 188595 w 2517880"/>
                                    <a:gd name="connsiteY154" fmla="*/ 1867852 h 2514600"/>
                                    <a:gd name="connsiteX155" fmla="*/ 94298 w 2517880"/>
                                    <a:gd name="connsiteY155" fmla="*/ 1623060 h 2514600"/>
                                    <a:gd name="connsiteX156" fmla="*/ 48578 w 2517880"/>
                                    <a:gd name="connsiteY156" fmla="*/ 1397317 h 2514600"/>
                                    <a:gd name="connsiteX157" fmla="*/ 57150 w 2517880"/>
                                    <a:gd name="connsiteY157" fmla="*/ 1489710 h 2514600"/>
                                    <a:gd name="connsiteX158" fmla="*/ 65723 w 2517880"/>
                                    <a:gd name="connsiteY158" fmla="*/ 1538287 h 2514600"/>
                                    <a:gd name="connsiteX159" fmla="*/ 76200 w 2517880"/>
                                    <a:gd name="connsiteY159" fmla="*/ 1584007 h 2514600"/>
                                    <a:gd name="connsiteX160" fmla="*/ 93345 w 2517880"/>
                                    <a:gd name="connsiteY160" fmla="*/ 1687830 h 2514600"/>
                                    <a:gd name="connsiteX161" fmla="*/ 80010 w 2517880"/>
                                    <a:gd name="connsiteY161" fmla="*/ 1665922 h 2514600"/>
                                    <a:gd name="connsiteX162" fmla="*/ 62865 w 2517880"/>
                                    <a:gd name="connsiteY162" fmla="*/ 1614487 h 2514600"/>
                                    <a:gd name="connsiteX163" fmla="*/ 48578 w 2517880"/>
                                    <a:gd name="connsiteY163" fmla="*/ 1551622 h 2514600"/>
                                    <a:gd name="connsiteX164" fmla="*/ 45720 w 2517880"/>
                                    <a:gd name="connsiteY164" fmla="*/ 1489710 h 2514600"/>
                                    <a:gd name="connsiteX165" fmla="*/ 35243 w 2517880"/>
                                    <a:gd name="connsiteY165" fmla="*/ 1299210 h 2514600"/>
                                    <a:gd name="connsiteX166" fmla="*/ 35243 w 2517880"/>
                                    <a:gd name="connsiteY166" fmla="*/ 1254442 h 2514600"/>
                                    <a:gd name="connsiteX167" fmla="*/ 35243 w 2517880"/>
                                    <a:gd name="connsiteY167" fmla="*/ 1232535 h 2514600"/>
                                    <a:gd name="connsiteX168" fmla="*/ 36195 w 2517880"/>
                                    <a:gd name="connsiteY168" fmla="*/ 1210627 h 2514600"/>
                                    <a:gd name="connsiteX169" fmla="*/ 38100 w 2517880"/>
                                    <a:gd name="connsiteY169" fmla="*/ 1166812 h 2514600"/>
                                    <a:gd name="connsiteX170" fmla="*/ 41910 w 2517880"/>
                                    <a:gd name="connsiteY170" fmla="*/ 1123950 h 2514600"/>
                                    <a:gd name="connsiteX171" fmla="*/ 43815 w 2517880"/>
                                    <a:gd name="connsiteY171" fmla="*/ 1102995 h 2514600"/>
                                    <a:gd name="connsiteX172" fmla="*/ 46673 w 2517880"/>
                                    <a:gd name="connsiteY172" fmla="*/ 1082040 h 2514600"/>
                                    <a:gd name="connsiteX173" fmla="*/ 53340 w 2517880"/>
                                    <a:gd name="connsiteY173" fmla="*/ 1040130 h 2514600"/>
                                    <a:gd name="connsiteX174" fmla="*/ 72390 w 2517880"/>
                                    <a:gd name="connsiteY174" fmla="*/ 957262 h 2514600"/>
                                    <a:gd name="connsiteX175" fmla="*/ 140018 w 2517880"/>
                                    <a:gd name="connsiteY175" fmla="*/ 799147 h 2514600"/>
                                    <a:gd name="connsiteX176" fmla="*/ 173355 w 2517880"/>
                                    <a:gd name="connsiteY176" fmla="*/ 780574 h 2514600"/>
                                    <a:gd name="connsiteX177" fmla="*/ 175420 w 2517880"/>
                                    <a:gd name="connsiteY177" fmla="*/ 778164 h 2514600"/>
                                    <a:gd name="connsiteX178" fmla="*/ 206206 w 2517880"/>
                                    <a:gd name="connsiteY178" fmla="*/ 714257 h 2514600"/>
                                    <a:gd name="connsiteX179" fmla="*/ 258734 w 2517880"/>
                                    <a:gd name="connsiteY179" fmla="*/ 634160 h 2514600"/>
                                    <a:gd name="connsiteX180" fmla="*/ 251460 w 2517880"/>
                                    <a:gd name="connsiteY180" fmla="*/ 641985 h 2514600"/>
                                    <a:gd name="connsiteX181" fmla="*/ 231457 w 2517880"/>
                                    <a:gd name="connsiteY181" fmla="*/ 658177 h 2514600"/>
                                    <a:gd name="connsiteX182" fmla="*/ 262890 w 2517880"/>
                                    <a:gd name="connsiteY182" fmla="*/ 597217 h 2514600"/>
                                    <a:gd name="connsiteX183" fmla="*/ 213360 w 2517880"/>
                                    <a:gd name="connsiteY183" fmla="*/ 670560 h 2514600"/>
                                    <a:gd name="connsiteX184" fmla="*/ 187642 w 2517880"/>
                                    <a:gd name="connsiteY184" fmla="*/ 706755 h 2514600"/>
                                    <a:gd name="connsiteX185" fmla="*/ 210502 w 2517880"/>
                                    <a:gd name="connsiteY185" fmla="*/ 647700 h 2514600"/>
                                    <a:gd name="connsiteX186" fmla="*/ 240030 w 2517880"/>
                                    <a:gd name="connsiteY186" fmla="*/ 597217 h 2514600"/>
                                    <a:gd name="connsiteX187" fmla="*/ 274320 w 2517880"/>
                                    <a:gd name="connsiteY187" fmla="*/ 546735 h 2514600"/>
                                    <a:gd name="connsiteX188" fmla="*/ 321945 w 2517880"/>
                                    <a:gd name="connsiteY188" fmla="*/ 480060 h 2514600"/>
                                    <a:gd name="connsiteX189" fmla="*/ 316230 w 2517880"/>
                                    <a:gd name="connsiteY189" fmla="*/ 480060 h 2514600"/>
                                    <a:gd name="connsiteX190" fmla="*/ 301942 w 2517880"/>
                                    <a:gd name="connsiteY190" fmla="*/ 491490 h 2514600"/>
                                    <a:gd name="connsiteX191" fmla="*/ 280035 w 2517880"/>
                                    <a:gd name="connsiteY191" fmla="*/ 513397 h 2514600"/>
                                    <a:gd name="connsiteX192" fmla="*/ 172402 w 2517880"/>
                                    <a:gd name="connsiteY192" fmla="*/ 670560 h 2514600"/>
                                    <a:gd name="connsiteX193" fmla="*/ 151447 w 2517880"/>
                                    <a:gd name="connsiteY193" fmla="*/ 712470 h 2514600"/>
                                    <a:gd name="connsiteX194" fmla="*/ 132397 w 2517880"/>
                                    <a:gd name="connsiteY194" fmla="*/ 751522 h 2514600"/>
                                    <a:gd name="connsiteX195" fmla="*/ 100012 w 2517880"/>
                                    <a:gd name="connsiteY195" fmla="*/ 814387 h 2514600"/>
                                    <a:gd name="connsiteX196" fmla="*/ 92392 w 2517880"/>
                                    <a:gd name="connsiteY196" fmla="*/ 801052 h 2514600"/>
                                    <a:gd name="connsiteX197" fmla="*/ 103822 w 2517880"/>
                                    <a:gd name="connsiteY197" fmla="*/ 765810 h 2514600"/>
                                    <a:gd name="connsiteX198" fmla="*/ 123825 w 2517880"/>
                                    <a:gd name="connsiteY198" fmla="*/ 719137 h 2514600"/>
                                    <a:gd name="connsiteX199" fmla="*/ 180975 w 2517880"/>
                                    <a:gd name="connsiteY199" fmla="*/ 612457 h 2514600"/>
                                    <a:gd name="connsiteX200" fmla="*/ 213360 w 2517880"/>
                                    <a:gd name="connsiteY200" fmla="*/ 563880 h 2514600"/>
                                    <a:gd name="connsiteX201" fmla="*/ 241935 w 2517880"/>
                                    <a:gd name="connsiteY201" fmla="*/ 523875 h 2514600"/>
                                    <a:gd name="connsiteX202" fmla="*/ 273367 w 2517880"/>
                                    <a:gd name="connsiteY202" fmla="*/ 483870 h 2514600"/>
                                    <a:gd name="connsiteX203" fmla="*/ 293370 w 2517880"/>
                                    <a:gd name="connsiteY203" fmla="*/ 461010 h 2514600"/>
                                    <a:gd name="connsiteX204" fmla="*/ 313372 w 2517880"/>
                                    <a:gd name="connsiteY204" fmla="*/ 439102 h 2514600"/>
                                    <a:gd name="connsiteX205" fmla="*/ 347662 w 2517880"/>
                                    <a:gd name="connsiteY205" fmla="*/ 406717 h 2514600"/>
                                    <a:gd name="connsiteX206" fmla="*/ 360045 w 2517880"/>
                                    <a:gd name="connsiteY206" fmla="*/ 401955 h 2514600"/>
                                    <a:gd name="connsiteX207" fmla="*/ 500062 w 2517880"/>
                                    <a:gd name="connsiteY207" fmla="*/ 269557 h 2514600"/>
                                    <a:gd name="connsiteX208" fmla="*/ 537210 w 2517880"/>
                                    <a:gd name="connsiteY208" fmla="*/ 244792 h 2514600"/>
                                    <a:gd name="connsiteX209" fmla="*/ 575310 w 2517880"/>
                                    <a:gd name="connsiteY209" fmla="*/ 221932 h 2514600"/>
                                    <a:gd name="connsiteX210" fmla="*/ 613410 w 2517880"/>
                                    <a:gd name="connsiteY210" fmla="*/ 200977 h 2514600"/>
                                    <a:gd name="connsiteX211" fmla="*/ 652462 w 2517880"/>
                                    <a:gd name="connsiteY211" fmla="*/ 181927 h 2514600"/>
                                    <a:gd name="connsiteX212" fmla="*/ 671512 w 2517880"/>
                                    <a:gd name="connsiteY212" fmla="*/ 172402 h 2514600"/>
                                    <a:gd name="connsiteX213" fmla="*/ 691515 w 2517880"/>
                                    <a:gd name="connsiteY213" fmla="*/ 163830 h 2514600"/>
                                    <a:gd name="connsiteX214" fmla="*/ 730567 w 2517880"/>
                                    <a:gd name="connsiteY214" fmla="*/ 147637 h 2514600"/>
                                    <a:gd name="connsiteX215" fmla="*/ 810577 w 2517880"/>
                                    <a:gd name="connsiteY215" fmla="*/ 118110 h 2514600"/>
                                    <a:gd name="connsiteX216" fmla="*/ 979170 w 2517880"/>
                                    <a:gd name="connsiteY216" fmla="*/ 60960 h 2514600"/>
                                    <a:gd name="connsiteX217" fmla="*/ 1031557 w 2517880"/>
                                    <a:gd name="connsiteY217" fmla="*/ 54292 h 2514600"/>
                                    <a:gd name="connsiteX218" fmla="*/ 1074420 w 2517880"/>
                                    <a:gd name="connsiteY218" fmla="*/ 52387 h 2514600"/>
                                    <a:gd name="connsiteX219" fmla="*/ 1122045 w 2517880"/>
                                    <a:gd name="connsiteY219" fmla="*/ 50482 h 2514600"/>
                                    <a:gd name="connsiteX220" fmla="*/ 1189672 w 2517880"/>
                                    <a:gd name="connsiteY220" fmla="*/ 45720 h 2514600"/>
                                    <a:gd name="connsiteX221" fmla="*/ 1208722 w 2517880"/>
                                    <a:gd name="connsiteY221" fmla="*/ 35242 h 2514600"/>
                                    <a:gd name="connsiteX222" fmla="*/ 1246822 w 2517880"/>
                                    <a:gd name="connsiteY222" fmla="*/ 32385 h 2514600"/>
                                    <a:gd name="connsiteX223" fmla="*/ 1295400 w 2517880"/>
                                    <a:gd name="connsiteY223" fmla="*/ 31432 h 2514600"/>
                                    <a:gd name="connsiteX224" fmla="*/ 1276350 w 2517880"/>
                                    <a:gd name="connsiteY224" fmla="*/ 0 h 2514600"/>
                                    <a:gd name="connsiteX225" fmla="*/ 1536383 w 2517880"/>
                                    <a:gd name="connsiteY225" fmla="*/ 31432 h 2514600"/>
                                    <a:gd name="connsiteX226" fmla="*/ 1465898 w 2517880"/>
                                    <a:gd name="connsiteY226" fmla="*/ 27622 h 2514600"/>
                                    <a:gd name="connsiteX227" fmla="*/ 1380173 w 2517880"/>
                                    <a:gd name="connsiteY227" fmla="*/ 19050 h 2514600"/>
                                    <a:gd name="connsiteX228" fmla="*/ 1336358 w 2517880"/>
                                    <a:gd name="connsiteY228" fmla="*/ 18097 h 2514600"/>
                                    <a:gd name="connsiteX229" fmla="*/ 1292543 w 2517880"/>
                                    <a:gd name="connsiteY229" fmla="*/ 19050 h 2514600"/>
                                    <a:gd name="connsiteX230" fmla="*/ 1248728 w 2517880"/>
                                    <a:gd name="connsiteY230" fmla="*/ 20955 h 2514600"/>
                                    <a:gd name="connsiteX231" fmla="*/ 1204913 w 2517880"/>
                                    <a:gd name="connsiteY231" fmla="*/ 23812 h 2514600"/>
                                    <a:gd name="connsiteX232" fmla="*/ 1119188 w 2517880"/>
                                    <a:gd name="connsiteY232" fmla="*/ 32385 h 2514600"/>
                                    <a:gd name="connsiteX233" fmla="*/ 1086803 w 2517880"/>
                                    <a:gd name="connsiteY233" fmla="*/ 33337 h 2514600"/>
                                    <a:gd name="connsiteX234" fmla="*/ 1057275 w 2517880"/>
                                    <a:gd name="connsiteY234" fmla="*/ 36195 h 2514600"/>
                                    <a:gd name="connsiteX235" fmla="*/ 1009650 w 2517880"/>
                                    <a:gd name="connsiteY235" fmla="*/ 42862 h 2514600"/>
                                    <a:gd name="connsiteX236" fmla="*/ 997268 w 2517880"/>
                                    <a:gd name="connsiteY236" fmla="*/ 35242 h 2514600"/>
                                    <a:gd name="connsiteX237" fmla="*/ 1276350 w 2517880"/>
                                    <a:gd name="connsiteY237" fmla="*/ 0 h 25146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</a:cxnLst>
                                  <a:rect l="l" t="t" r="r" b="b"/>
                                  <a:pathLst>
                                    <a:path w="2517880" h="2514600">
                                      <a:moveTo>
                                        <a:pt x="741998" y="2445067"/>
                                      </a:moveTo>
                                      <a:cubicBezTo>
                                        <a:pt x="756285" y="2449829"/>
                                        <a:pt x="770573" y="2454592"/>
                                        <a:pt x="786765" y="2462212"/>
                                      </a:cubicBezTo>
                                      <a:cubicBezTo>
                                        <a:pt x="803910" y="2467927"/>
                                        <a:pt x="822008" y="2476499"/>
                                        <a:pt x="846773" y="2486977"/>
                                      </a:cubicBezTo>
                                      <a:cubicBezTo>
                                        <a:pt x="837248" y="2485072"/>
                                        <a:pt x="827723" y="2483167"/>
                                        <a:pt x="818198" y="2482214"/>
                                      </a:cubicBezTo>
                                      <a:cubicBezTo>
                                        <a:pt x="808673" y="2479357"/>
                                        <a:pt x="799148" y="2474594"/>
                                        <a:pt x="786765" y="2468879"/>
                                      </a:cubicBezTo>
                                      <a:cubicBezTo>
                                        <a:pt x="774383" y="2461259"/>
                                        <a:pt x="760095" y="2452687"/>
                                        <a:pt x="741998" y="2445067"/>
                                      </a:cubicBezTo>
                                      <a:close/>
                                      <a:moveTo>
                                        <a:pt x="628649" y="2345888"/>
                                      </a:moveTo>
                                      <a:cubicBezTo>
                                        <a:pt x="630554" y="2346484"/>
                                        <a:pt x="633888" y="2348389"/>
                                        <a:pt x="639127" y="2351722"/>
                                      </a:cubicBezTo>
                                      <a:cubicBezTo>
                                        <a:pt x="661035" y="2362200"/>
                                        <a:pt x="669607" y="2368867"/>
                                        <a:pt x="675322" y="2374582"/>
                                      </a:cubicBezTo>
                                      <a:cubicBezTo>
                                        <a:pt x="681990" y="2380297"/>
                                        <a:pt x="684847" y="2386012"/>
                                        <a:pt x="698182" y="2394585"/>
                                      </a:cubicBezTo>
                                      <a:cubicBezTo>
                                        <a:pt x="688657" y="2392680"/>
                                        <a:pt x="662940" y="2375535"/>
                                        <a:pt x="644842" y="2363152"/>
                                      </a:cubicBezTo>
                                      <a:cubicBezTo>
                                        <a:pt x="635317" y="2356485"/>
                                        <a:pt x="628649" y="2350770"/>
                                        <a:pt x="626745" y="2347912"/>
                                      </a:cubicBezTo>
                                      <a:cubicBezTo>
                                        <a:pt x="626269" y="2346007"/>
                                        <a:pt x="626745" y="2345293"/>
                                        <a:pt x="628649" y="2345888"/>
                                      </a:cubicBezTo>
                                      <a:close/>
                                      <a:moveTo>
                                        <a:pt x="541973" y="2310765"/>
                                      </a:moveTo>
                                      <a:lnTo>
                                        <a:pt x="575310" y="2334577"/>
                                      </a:lnTo>
                                      <a:lnTo>
                                        <a:pt x="609600" y="2356485"/>
                                      </a:lnTo>
                                      <a:cubicBezTo>
                                        <a:pt x="630555" y="2371725"/>
                                        <a:pt x="635318" y="2375535"/>
                                        <a:pt x="632460" y="2374582"/>
                                      </a:cubicBezTo>
                                      <a:cubicBezTo>
                                        <a:pt x="628650" y="2374582"/>
                                        <a:pt x="617220" y="2368867"/>
                                        <a:pt x="605790" y="2363152"/>
                                      </a:cubicBezTo>
                                      <a:cubicBezTo>
                                        <a:pt x="583883" y="2352675"/>
                                        <a:pt x="563880" y="2342197"/>
                                        <a:pt x="615315" y="2376487"/>
                                      </a:cubicBezTo>
                                      <a:lnTo>
                                        <a:pt x="584835" y="2357437"/>
                                      </a:lnTo>
                                      <a:lnTo>
                                        <a:pt x="569595" y="2347912"/>
                                      </a:lnTo>
                                      <a:lnTo>
                                        <a:pt x="554355" y="2338387"/>
                                      </a:lnTo>
                                      <a:close/>
                                      <a:moveTo>
                                        <a:pt x="261809" y="2061771"/>
                                      </a:moveTo>
                                      <a:lnTo>
                                        <a:pt x="277178" y="2083117"/>
                                      </a:lnTo>
                                      <a:cubicBezTo>
                                        <a:pt x="270511" y="2075497"/>
                                        <a:pt x="266522" y="2070437"/>
                                        <a:pt x="264200" y="2066984"/>
                                      </a:cubicBezTo>
                                      <a:close/>
                                      <a:moveTo>
                                        <a:pt x="218093" y="1904151"/>
                                      </a:moveTo>
                                      <a:cubicBezTo>
                                        <a:pt x="221040" y="1904821"/>
                                        <a:pt x="226933" y="1915000"/>
                                        <a:pt x="233363" y="1927859"/>
                                      </a:cubicBezTo>
                                      <a:cubicBezTo>
                                        <a:pt x="242888" y="1944052"/>
                                        <a:pt x="253365" y="1964054"/>
                                        <a:pt x="259080" y="1972627"/>
                                      </a:cubicBezTo>
                                      <a:cubicBezTo>
                                        <a:pt x="264795" y="1985009"/>
                                        <a:pt x="272415" y="1996439"/>
                                        <a:pt x="279083" y="2008822"/>
                                      </a:cubicBezTo>
                                      <a:cubicBezTo>
                                        <a:pt x="273368" y="2001202"/>
                                        <a:pt x="266700" y="1992629"/>
                                        <a:pt x="260033" y="1985009"/>
                                      </a:cubicBezTo>
                                      <a:cubicBezTo>
                                        <a:pt x="253365" y="1976437"/>
                                        <a:pt x="247650" y="1966912"/>
                                        <a:pt x="241935" y="1958339"/>
                                      </a:cubicBezTo>
                                      <a:cubicBezTo>
                                        <a:pt x="236220" y="1949767"/>
                                        <a:pt x="230505" y="1940242"/>
                                        <a:pt x="225743" y="1931669"/>
                                      </a:cubicBezTo>
                                      <a:cubicBezTo>
                                        <a:pt x="222885" y="1923097"/>
                                        <a:pt x="219075" y="1914524"/>
                                        <a:pt x="216218" y="1906904"/>
                                      </a:cubicBezTo>
                                      <a:cubicBezTo>
                                        <a:pt x="216456" y="1904761"/>
                                        <a:pt x="217111" y="1903928"/>
                                        <a:pt x="218093" y="1904151"/>
                                      </a:cubicBezTo>
                                      <a:close/>
                                      <a:moveTo>
                                        <a:pt x="151448" y="1838325"/>
                                      </a:moveTo>
                                      <a:cubicBezTo>
                                        <a:pt x="160020" y="1853565"/>
                                        <a:pt x="170498" y="1874520"/>
                                        <a:pt x="181928" y="1897380"/>
                                      </a:cubicBezTo>
                                      <a:cubicBezTo>
                                        <a:pt x="194310" y="1919287"/>
                                        <a:pt x="206693" y="1944052"/>
                                        <a:pt x="219075" y="1965960"/>
                                      </a:cubicBezTo>
                                      <a:cubicBezTo>
                                        <a:pt x="225743" y="1977390"/>
                                        <a:pt x="231458" y="1987867"/>
                                        <a:pt x="236220" y="1997392"/>
                                      </a:cubicBezTo>
                                      <a:cubicBezTo>
                                        <a:pt x="241935" y="2006917"/>
                                        <a:pt x="246698" y="2015490"/>
                                        <a:pt x="250508" y="2024062"/>
                                      </a:cubicBezTo>
                                      <a:cubicBezTo>
                                        <a:pt x="258128" y="2039302"/>
                                        <a:pt x="262890" y="2050732"/>
                                        <a:pt x="260985" y="2053590"/>
                                      </a:cubicBezTo>
                                      <a:cubicBezTo>
                                        <a:pt x="263843" y="2058353"/>
                                        <a:pt x="261223" y="2058114"/>
                                        <a:pt x="261224" y="2060496"/>
                                      </a:cubicBezTo>
                                      <a:lnTo>
                                        <a:pt x="261809" y="2061771"/>
                                      </a:lnTo>
                                      <a:lnTo>
                                        <a:pt x="260033" y="2059305"/>
                                      </a:lnTo>
                                      <a:cubicBezTo>
                                        <a:pt x="254318" y="2049780"/>
                                        <a:pt x="246698" y="2039302"/>
                                        <a:pt x="240030" y="2027872"/>
                                      </a:cubicBezTo>
                                      <a:cubicBezTo>
                                        <a:pt x="224790" y="2005965"/>
                                        <a:pt x="210503" y="1979295"/>
                                        <a:pt x="196215" y="1954530"/>
                                      </a:cubicBezTo>
                                      <a:cubicBezTo>
                                        <a:pt x="189548" y="1942147"/>
                                        <a:pt x="182880" y="1928812"/>
                                        <a:pt x="177165" y="1917382"/>
                                      </a:cubicBezTo>
                                      <a:cubicBezTo>
                                        <a:pt x="171450" y="1905000"/>
                                        <a:pt x="166688" y="1894522"/>
                                        <a:pt x="162878" y="1884045"/>
                                      </a:cubicBezTo>
                                      <a:cubicBezTo>
                                        <a:pt x="155258" y="1862137"/>
                                        <a:pt x="150495" y="1845945"/>
                                        <a:pt x="151448" y="1838325"/>
                                      </a:cubicBezTo>
                                      <a:close/>
                                      <a:moveTo>
                                        <a:pt x="13335" y="1144905"/>
                                      </a:moveTo>
                                      <a:cubicBezTo>
                                        <a:pt x="7620" y="1201102"/>
                                        <a:pt x="7620" y="1236345"/>
                                        <a:pt x="9525" y="1261110"/>
                                      </a:cubicBezTo>
                                      <a:cubicBezTo>
                                        <a:pt x="10477" y="1273492"/>
                                        <a:pt x="11430" y="1283017"/>
                                        <a:pt x="13335" y="1291590"/>
                                      </a:cubicBezTo>
                                      <a:cubicBezTo>
                                        <a:pt x="14287" y="1300162"/>
                                        <a:pt x="17145" y="1306830"/>
                                        <a:pt x="18097" y="1313497"/>
                                      </a:cubicBezTo>
                                      <a:cubicBezTo>
                                        <a:pt x="25717" y="1340167"/>
                                        <a:pt x="28575" y="1365885"/>
                                        <a:pt x="40957" y="1471612"/>
                                      </a:cubicBezTo>
                                      <a:cubicBezTo>
                                        <a:pt x="38100" y="1464945"/>
                                        <a:pt x="35242" y="1466850"/>
                                        <a:pt x="34290" y="1474470"/>
                                      </a:cubicBezTo>
                                      <a:cubicBezTo>
                                        <a:pt x="32385" y="1482090"/>
                                        <a:pt x="33337" y="1494472"/>
                                        <a:pt x="34290" y="1510665"/>
                                      </a:cubicBezTo>
                                      <a:cubicBezTo>
                                        <a:pt x="36195" y="1543050"/>
                                        <a:pt x="43815" y="1586865"/>
                                        <a:pt x="52387" y="1622107"/>
                                      </a:cubicBezTo>
                                      <a:cubicBezTo>
                                        <a:pt x="75247" y="1687830"/>
                                        <a:pt x="100965" y="1767840"/>
                                        <a:pt x="126682" y="1823085"/>
                                      </a:cubicBezTo>
                                      <a:cubicBezTo>
                                        <a:pt x="141922" y="1862137"/>
                                        <a:pt x="128587" y="1862137"/>
                                        <a:pt x="95250" y="1786890"/>
                                      </a:cubicBezTo>
                                      <a:cubicBezTo>
                                        <a:pt x="88582" y="1762125"/>
                                        <a:pt x="79057" y="1737360"/>
                                        <a:pt x="72390" y="1711642"/>
                                      </a:cubicBezTo>
                                      <a:cubicBezTo>
                                        <a:pt x="68580" y="1698307"/>
                                        <a:pt x="64770" y="1685925"/>
                                        <a:pt x="60960" y="1672590"/>
                                      </a:cubicBezTo>
                                      <a:cubicBezTo>
                                        <a:pt x="57150" y="1659255"/>
                                        <a:pt x="53340" y="1645920"/>
                                        <a:pt x="50482" y="1632585"/>
                                      </a:cubicBezTo>
                                      <a:cubicBezTo>
                                        <a:pt x="48577" y="1625917"/>
                                        <a:pt x="46672" y="1619250"/>
                                        <a:pt x="44767" y="1612582"/>
                                      </a:cubicBezTo>
                                      <a:cubicBezTo>
                                        <a:pt x="42862" y="1605915"/>
                                        <a:pt x="41910" y="1599247"/>
                                        <a:pt x="40005" y="1592580"/>
                                      </a:cubicBezTo>
                                      <a:cubicBezTo>
                                        <a:pt x="36195" y="1579245"/>
                                        <a:pt x="33337" y="1564957"/>
                                        <a:pt x="29527" y="1551622"/>
                                      </a:cubicBezTo>
                                      <a:cubicBezTo>
                                        <a:pt x="26670" y="1537335"/>
                                        <a:pt x="23812" y="1524000"/>
                                        <a:pt x="20955" y="1509712"/>
                                      </a:cubicBezTo>
                                      <a:cubicBezTo>
                                        <a:pt x="20002" y="1503045"/>
                                        <a:pt x="18097" y="1495425"/>
                                        <a:pt x="17145" y="1488757"/>
                                      </a:cubicBezTo>
                                      <a:lnTo>
                                        <a:pt x="14287" y="1467802"/>
                                      </a:lnTo>
                                      <a:cubicBezTo>
                                        <a:pt x="12382" y="1453515"/>
                                        <a:pt x="10477" y="1439227"/>
                                        <a:pt x="7620" y="1425892"/>
                                      </a:cubicBezTo>
                                      <a:cubicBezTo>
                                        <a:pt x="6667" y="1411605"/>
                                        <a:pt x="4762" y="1397317"/>
                                        <a:pt x="3810" y="1383982"/>
                                      </a:cubicBezTo>
                                      <a:cubicBezTo>
                                        <a:pt x="2857" y="1377315"/>
                                        <a:pt x="2857" y="1369695"/>
                                        <a:pt x="1905" y="1363027"/>
                                      </a:cubicBezTo>
                                      <a:cubicBezTo>
                                        <a:pt x="1905" y="1356360"/>
                                        <a:pt x="952" y="1348740"/>
                                        <a:pt x="952" y="1342072"/>
                                      </a:cubicBezTo>
                                      <a:cubicBezTo>
                                        <a:pt x="952" y="1327785"/>
                                        <a:pt x="0" y="1314450"/>
                                        <a:pt x="0" y="1301115"/>
                                      </a:cubicBezTo>
                                      <a:cubicBezTo>
                                        <a:pt x="0" y="1287780"/>
                                        <a:pt x="952" y="1274445"/>
                                        <a:pt x="952" y="1261110"/>
                                      </a:cubicBezTo>
                                      <a:cubicBezTo>
                                        <a:pt x="1905" y="1247775"/>
                                        <a:pt x="1905" y="1234440"/>
                                        <a:pt x="3810" y="1222057"/>
                                      </a:cubicBezTo>
                                      <a:cubicBezTo>
                                        <a:pt x="5715" y="1208722"/>
                                        <a:pt x="6667" y="1196340"/>
                                        <a:pt x="8572" y="1183957"/>
                                      </a:cubicBezTo>
                                      <a:cubicBezTo>
                                        <a:pt x="9525" y="1177290"/>
                                        <a:pt x="10477" y="1171575"/>
                                        <a:pt x="11430" y="1165860"/>
                                      </a:cubicBezTo>
                                      <a:cubicBezTo>
                                        <a:pt x="10477" y="1156335"/>
                                        <a:pt x="12382" y="1150620"/>
                                        <a:pt x="13335" y="1144905"/>
                                      </a:cubicBezTo>
                                      <a:close/>
                                      <a:moveTo>
                                        <a:pt x="902970" y="67627"/>
                                      </a:moveTo>
                                      <a:cubicBezTo>
                                        <a:pt x="908685" y="69532"/>
                                        <a:pt x="902017" y="73342"/>
                                        <a:pt x="878205" y="85724"/>
                                      </a:cubicBezTo>
                                      <a:cubicBezTo>
                                        <a:pt x="863917" y="91439"/>
                                        <a:pt x="846772" y="96202"/>
                                        <a:pt x="829627" y="102869"/>
                                      </a:cubicBezTo>
                                      <a:cubicBezTo>
                                        <a:pt x="812482" y="109537"/>
                                        <a:pt x="795337" y="115252"/>
                                        <a:pt x="780097" y="120967"/>
                                      </a:cubicBezTo>
                                      <a:cubicBezTo>
                                        <a:pt x="750570" y="132397"/>
                                        <a:pt x="729615" y="138112"/>
                                        <a:pt x="735330" y="130492"/>
                                      </a:cubicBezTo>
                                      <a:lnTo>
                                        <a:pt x="721995" y="130492"/>
                                      </a:lnTo>
                                      <a:cubicBezTo>
                                        <a:pt x="734377" y="125729"/>
                                        <a:pt x="755332" y="115252"/>
                                        <a:pt x="780097" y="105727"/>
                                      </a:cubicBezTo>
                                      <a:cubicBezTo>
                                        <a:pt x="792480" y="100964"/>
                                        <a:pt x="804862" y="96202"/>
                                        <a:pt x="818197" y="91439"/>
                                      </a:cubicBezTo>
                                      <a:cubicBezTo>
                                        <a:pt x="824865" y="89534"/>
                                        <a:pt x="830580" y="86677"/>
                                        <a:pt x="837247" y="84772"/>
                                      </a:cubicBezTo>
                                      <a:cubicBezTo>
                                        <a:pt x="843915" y="82867"/>
                                        <a:pt x="849630" y="80962"/>
                                        <a:pt x="855345" y="79057"/>
                                      </a:cubicBezTo>
                                      <a:cubicBezTo>
                                        <a:pt x="878205" y="72389"/>
                                        <a:pt x="896302" y="67627"/>
                                        <a:pt x="902970" y="67627"/>
                                      </a:cubicBezTo>
                                      <a:close/>
                                      <a:moveTo>
                                        <a:pt x="1618298" y="56197"/>
                                      </a:moveTo>
                                      <a:cubicBezTo>
                                        <a:pt x="1634490" y="60007"/>
                                        <a:pt x="1651635" y="62864"/>
                                        <a:pt x="1667828" y="66674"/>
                                      </a:cubicBezTo>
                                      <a:lnTo>
                                        <a:pt x="1717358" y="80009"/>
                                      </a:lnTo>
                                      <a:cubicBezTo>
                                        <a:pt x="1724025" y="83819"/>
                                        <a:pt x="1730693" y="88582"/>
                                        <a:pt x="1737360" y="92392"/>
                                      </a:cubicBezTo>
                                      <a:cubicBezTo>
                                        <a:pt x="1723073" y="87629"/>
                                        <a:pt x="1703070" y="83819"/>
                                        <a:pt x="1682115" y="77152"/>
                                      </a:cubicBezTo>
                                      <a:cubicBezTo>
                                        <a:pt x="1661160" y="70484"/>
                                        <a:pt x="1638300" y="63817"/>
                                        <a:pt x="1618298" y="56197"/>
                                      </a:cubicBezTo>
                                      <a:close/>
                                      <a:moveTo>
                                        <a:pt x="1295400" y="31432"/>
                                      </a:moveTo>
                                      <a:cubicBezTo>
                                        <a:pt x="1312545" y="32385"/>
                                        <a:pt x="1331595" y="32385"/>
                                        <a:pt x="1349692" y="33337"/>
                                      </a:cubicBezTo>
                                      <a:cubicBezTo>
                                        <a:pt x="1368742" y="34290"/>
                                        <a:pt x="1386840" y="36195"/>
                                        <a:pt x="1403985" y="37147"/>
                                      </a:cubicBezTo>
                                      <a:cubicBezTo>
                                        <a:pt x="1439227" y="40957"/>
                                        <a:pt x="1469707" y="44767"/>
                                        <a:pt x="1489710" y="46672"/>
                                      </a:cubicBezTo>
                                      <a:cubicBezTo>
                                        <a:pt x="1580197" y="60960"/>
                                        <a:pt x="1676400" y="87630"/>
                                        <a:pt x="1763077" y="123825"/>
                                      </a:cubicBezTo>
                                      <a:cubicBezTo>
                                        <a:pt x="1849755" y="160020"/>
                                        <a:pt x="1925955" y="203835"/>
                                        <a:pt x="1980247" y="243840"/>
                                      </a:cubicBezTo>
                                      <a:cubicBezTo>
                                        <a:pt x="1995487" y="253365"/>
                                        <a:pt x="2011680" y="264795"/>
                                        <a:pt x="2027872" y="275272"/>
                                      </a:cubicBezTo>
                                      <a:cubicBezTo>
                                        <a:pt x="2044065" y="285750"/>
                                        <a:pt x="2058352" y="296227"/>
                                        <a:pt x="2069782" y="302895"/>
                                      </a:cubicBezTo>
                                      <a:cubicBezTo>
                                        <a:pt x="2091690" y="317182"/>
                                        <a:pt x="2098357" y="319087"/>
                                        <a:pt x="2066925" y="291465"/>
                                      </a:cubicBezTo>
                                      <a:cubicBezTo>
                                        <a:pt x="2107882" y="322897"/>
                                        <a:pt x="2140267" y="359092"/>
                                        <a:pt x="2170747" y="393382"/>
                                      </a:cubicBezTo>
                                      <a:cubicBezTo>
                                        <a:pt x="2185987" y="410527"/>
                                        <a:pt x="2201228" y="427672"/>
                                        <a:pt x="2216467" y="442912"/>
                                      </a:cubicBezTo>
                                      <a:cubicBezTo>
                                        <a:pt x="2231707" y="459105"/>
                                        <a:pt x="2247900" y="474345"/>
                                        <a:pt x="2265045" y="487680"/>
                                      </a:cubicBezTo>
                                      <a:cubicBezTo>
                                        <a:pt x="2247900" y="465772"/>
                                        <a:pt x="2233612" y="448627"/>
                                        <a:pt x="2223135" y="435292"/>
                                      </a:cubicBezTo>
                                      <a:cubicBezTo>
                                        <a:pt x="2211705" y="421957"/>
                                        <a:pt x="2203132" y="412432"/>
                                        <a:pt x="2195512" y="402907"/>
                                      </a:cubicBezTo>
                                      <a:cubicBezTo>
                                        <a:pt x="2191703" y="398145"/>
                                        <a:pt x="2187892" y="394335"/>
                                        <a:pt x="2184082" y="389572"/>
                                      </a:cubicBezTo>
                                      <a:cubicBezTo>
                                        <a:pt x="2180273" y="384810"/>
                                        <a:pt x="2176462" y="381000"/>
                                        <a:pt x="2172652" y="376237"/>
                                      </a:cubicBezTo>
                                      <a:cubicBezTo>
                                        <a:pt x="2165032" y="367665"/>
                                        <a:pt x="2155507" y="357187"/>
                                        <a:pt x="2142172" y="343852"/>
                                      </a:cubicBezTo>
                                      <a:cubicBezTo>
                                        <a:pt x="2207895" y="390525"/>
                                        <a:pt x="2270760" y="457200"/>
                                        <a:pt x="2323148" y="529590"/>
                                      </a:cubicBezTo>
                                      <a:cubicBezTo>
                                        <a:pt x="2375535" y="601980"/>
                                        <a:pt x="2416492" y="679132"/>
                                        <a:pt x="2447925" y="744855"/>
                                      </a:cubicBezTo>
                                      <a:cubicBezTo>
                                        <a:pt x="2448877" y="743902"/>
                                        <a:pt x="2451735" y="749617"/>
                                        <a:pt x="2461260" y="751522"/>
                                      </a:cubicBezTo>
                                      <a:cubicBezTo>
                                        <a:pt x="2472690" y="784860"/>
                                        <a:pt x="2481263" y="818197"/>
                                        <a:pt x="2489835" y="850582"/>
                                      </a:cubicBezTo>
                                      <a:cubicBezTo>
                                        <a:pt x="2497455" y="882967"/>
                                        <a:pt x="2504123" y="913447"/>
                                        <a:pt x="2507932" y="943927"/>
                                      </a:cubicBezTo>
                                      <a:cubicBezTo>
                                        <a:pt x="2512695" y="973455"/>
                                        <a:pt x="2514600" y="1002982"/>
                                        <a:pt x="2516505" y="1029652"/>
                                      </a:cubicBezTo>
                                      <a:cubicBezTo>
                                        <a:pt x="2517457" y="1042987"/>
                                        <a:pt x="2517457" y="1056322"/>
                                        <a:pt x="2517457" y="1068705"/>
                                      </a:cubicBezTo>
                                      <a:cubicBezTo>
                                        <a:pt x="2517457" y="1082040"/>
                                        <a:pt x="2518410" y="1094422"/>
                                        <a:pt x="2517457" y="1105852"/>
                                      </a:cubicBezTo>
                                      <a:cubicBezTo>
                                        <a:pt x="2516505" y="1129665"/>
                                        <a:pt x="2515552" y="1151572"/>
                                        <a:pt x="2512695" y="1171575"/>
                                      </a:cubicBezTo>
                                      <a:cubicBezTo>
                                        <a:pt x="2509838" y="1191577"/>
                                        <a:pt x="2506980" y="1209675"/>
                                        <a:pt x="2504123" y="1224915"/>
                                      </a:cubicBezTo>
                                      <a:lnTo>
                                        <a:pt x="2495340" y="1253522"/>
                                      </a:lnTo>
                                      <a:lnTo>
                                        <a:pt x="2497455" y="1295400"/>
                                      </a:lnTo>
                                      <a:cubicBezTo>
                                        <a:pt x="2497455" y="1674157"/>
                                        <a:pt x="2324743" y="2012575"/>
                                        <a:pt x="2053779" y="2236194"/>
                                      </a:cubicBezTo>
                                      <a:lnTo>
                                        <a:pt x="2050729" y="2238475"/>
                                      </a:lnTo>
                                      <a:lnTo>
                                        <a:pt x="2048828" y="2240280"/>
                                      </a:lnTo>
                                      <a:cubicBezTo>
                                        <a:pt x="1981200" y="2297430"/>
                                        <a:pt x="1908810" y="2347912"/>
                                        <a:pt x="1835468" y="2390775"/>
                                      </a:cubicBezTo>
                                      <a:cubicBezTo>
                                        <a:pt x="1828324" y="2390775"/>
                                        <a:pt x="1804035" y="2399348"/>
                                        <a:pt x="1784152" y="2405658"/>
                                      </a:cubicBezTo>
                                      <a:lnTo>
                                        <a:pt x="1774926" y="2408142"/>
                                      </a:lnTo>
                                      <a:lnTo>
                                        <a:pt x="1752823" y="2418789"/>
                                      </a:lnTo>
                                      <a:cubicBezTo>
                                        <a:pt x="1606960" y="2480484"/>
                                        <a:pt x="1446591" y="2514600"/>
                                        <a:pt x="1278255" y="2514600"/>
                                      </a:cubicBezTo>
                                      <a:cubicBezTo>
                                        <a:pt x="1152003" y="2514600"/>
                                        <a:pt x="1030232" y="2495410"/>
                                        <a:pt x="915702" y="2459787"/>
                                      </a:cubicBezTo>
                                      <a:lnTo>
                                        <a:pt x="831186" y="2428854"/>
                                      </a:lnTo>
                                      <a:lnTo>
                                        <a:pt x="821055" y="2426017"/>
                                      </a:lnTo>
                                      <a:cubicBezTo>
                                        <a:pt x="811530" y="2423160"/>
                                        <a:pt x="800100" y="2419350"/>
                                        <a:pt x="787718" y="2413635"/>
                                      </a:cubicBezTo>
                                      <a:cubicBezTo>
                                        <a:pt x="738188" y="2395537"/>
                                        <a:pt x="678180" y="2361247"/>
                                        <a:pt x="647700" y="2347912"/>
                                      </a:cubicBezTo>
                                      <a:cubicBezTo>
                                        <a:pt x="635318" y="2338387"/>
                                        <a:pt x="621030" y="2326957"/>
                                        <a:pt x="603885" y="2315527"/>
                                      </a:cubicBezTo>
                                      <a:cubicBezTo>
                                        <a:pt x="587693" y="2304097"/>
                                        <a:pt x="570548" y="2290762"/>
                                        <a:pt x="552450" y="2278380"/>
                                      </a:cubicBezTo>
                                      <a:cubicBezTo>
                                        <a:pt x="534353" y="2265045"/>
                                        <a:pt x="517208" y="2250757"/>
                                        <a:pt x="499110" y="2237422"/>
                                      </a:cubicBezTo>
                                      <a:cubicBezTo>
                                        <a:pt x="481965" y="2223135"/>
                                        <a:pt x="465773" y="2209800"/>
                                        <a:pt x="451485" y="2196465"/>
                                      </a:cubicBezTo>
                                      <a:cubicBezTo>
                                        <a:pt x="442913" y="2192655"/>
                                        <a:pt x="406718" y="2160270"/>
                                        <a:pt x="411480" y="2171700"/>
                                      </a:cubicBezTo>
                                      <a:cubicBezTo>
                                        <a:pt x="433388" y="2190750"/>
                                        <a:pt x="447675" y="2205990"/>
                                        <a:pt x="461963" y="2219325"/>
                                      </a:cubicBezTo>
                                      <a:cubicBezTo>
                                        <a:pt x="476250" y="2233612"/>
                                        <a:pt x="490538" y="2247900"/>
                                        <a:pt x="514350" y="2266950"/>
                                      </a:cubicBezTo>
                                      <a:cubicBezTo>
                                        <a:pt x="507683" y="2265997"/>
                                        <a:pt x="497205" y="2260282"/>
                                        <a:pt x="485775" y="2251710"/>
                                      </a:cubicBezTo>
                                      <a:cubicBezTo>
                                        <a:pt x="474345" y="2242185"/>
                                        <a:pt x="461010" y="2229802"/>
                                        <a:pt x="445770" y="2215515"/>
                                      </a:cubicBezTo>
                                      <a:cubicBezTo>
                                        <a:pt x="431483" y="2201227"/>
                                        <a:pt x="416243" y="2184082"/>
                                        <a:pt x="401003" y="2167890"/>
                                      </a:cubicBezTo>
                                      <a:cubicBezTo>
                                        <a:pt x="393383" y="2159317"/>
                                        <a:pt x="385763" y="2150745"/>
                                        <a:pt x="378143" y="2142172"/>
                                      </a:cubicBezTo>
                                      <a:cubicBezTo>
                                        <a:pt x="370523" y="2133600"/>
                                        <a:pt x="362903" y="2125027"/>
                                        <a:pt x="355283" y="2116455"/>
                                      </a:cubicBezTo>
                                      <a:cubicBezTo>
                                        <a:pt x="367665" y="2126932"/>
                                        <a:pt x="380048" y="2135505"/>
                                        <a:pt x="392430" y="2145030"/>
                                      </a:cubicBezTo>
                                      <a:cubicBezTo>
                                        <a:pt x="366713" y="2118360"/>
                                        <a:pt x="342186" y="2088118"/>
                                        <a:pt x="319326" y="2055971"/>
                                      </a:cubicBezTo>
                                      <a:lnTo>
                                        <a:pt x="282887" y="1997944"/>
                                      </a:lnTo>
                                      <a:lnTo>
                                        <a:pt x="267275" y="1977066"/>
                                      </a:lnTo>
                                      <a:cubicBezTo>
                                        <a:pt x="245366" y="1944635"/>
                                        <a:pt x="224975" y="1911093"/>
                                        <a:pt x="206206" y="1876543"/>
                                      </a:cubicBezTo>
                                      <a:lnTo>
                                        <a:pt x="160874" y="1782439"/>
                                      </a:lnTo>
                                      <a:lnTo>
                                        <a:pt x="188595" y="1867852"/>
                                      </a:lnTo>
                                      <a:cubicBezTo>
                                        <a:pt x="146685" y="1795462"/>
                                        <a:pt x="115253" y="1707832"/>
                                        <a:pt x="94298" y="1623060"/>
                                      </a:cubicBezTo>
                                      <a:cubicBezTo>
                                        <a:pt x="72390" y="1538287"/>
                                        <a:pt x="61913" y="1457325"/>
                                        <a:pt x="48578" y="1397317"/>
                                      </a:cubicBezTo>
                                      <a:cubicBezTo>
                                        <a:pt x="48578" y="1424940"/>
                                        <a:pt x="53340" y="1457325"/>
                                        <a:pt x="57150" y="1489710"/>
                                      </a:cubicBezTo>
                                      <a:cubicBezTo>
                                        <a:pt x="60008" y="1505902"/>
                                        <a:pt x="62865" y="1522095"/>
                                        <a:pt x="65723" y="1538287"/>
                                      </a:cubicBezTo>
                                      <a:cubicBezTo>
                                        <a:pt x="68580" y="1554480"/>
                                        <a:pt x="72390" y="1569720"/>
                                        <a:pt x="76200" y="1584007"/>
                                      </a:cubicBezTo>
                                      <a:cubicBezTo>
                                        <a:pt x="89535" y="1642110"/>
                                        <a:pt x="102870" y="1685925"/>
                                        <a:pt x="93345" y="1687830"/>
                                      </a:cubicBezTo>
                                      <a:cubicBezTo>
                                        <a:pt x="90488" y="1686877"/>
                                        <a:pt x="85725" y="1679257"/>
                                        <a:pt x="80010" y="1665922"/>
                                      </a:cubicBezTo>
                                      <a:cubicBezTo>
                                        <a:pt x="75248" y="1652587"/>
                                        <a:pt x="68580" y="1634490"/>
                                        <a:pt x="62865" y="1614487"/>
                                      </a:cubicBezTo>
                                      <a:cubicBezTo>
                                        <a:pt x="58103" y="1594485"/>
                                        <a:pt x="53340" y="1572577"/>
                                        <a:pt x="48578" y="1551622"/>
                                      </a:cubicBezTo>
                                      <a:cubicBezTo>
                                        <a:pt x="50483" y="1524952"/>
                                        <a:pt x="47625" y="1505902"/>
                                        <a:pt x="45720" y="1489710"/>
                                      </a:cubicBezTo>
                                      <a:cubicBezTo>
                                        <a:pt x="40005" y="1422082"/>
                                        <a:pt x="36195" y="1359217"/>
                                        <a:pt x="35243" y="1299210"/>
                                      </a:cubicBezTo>
                                      <a:cubicBezTo>
                                        <a:pt x="35243" y="1283970"/>
                                        <a:pt x="35243" y="1268730"/>
                                        <a:pt x="35243" y="1254442"/>
                                      </a:cubicBezTo>
                                      <a:cubicBezTo>
                                        <a:pt x="35243" y="1246822"/>
                                        <a:pt x="35243" y="1239202"/>
                                        <a:pt x="35243" y="1232535"/>
                                      </a:cubicBezTo>
                                      <a:cubicBezTo>
                                        <a:pt x="35243" y="1224915"/>
                                        <a:pt x="36195" y="1218247"/>
                                        <a:pt x="36195" y="1210627"/>
                                      </a:cubicBezTo>
                                      <a:cubicBezTo>
                                        <a:pt x="37148" y="1196340"/>
                                        <a:pt x="37148" y="1181100"/>
                                        <a:pt x="38100" y="1166812"/>
                                      </a:cubicBezTo>
                                      <a:cubicBezTo>
                                        <a:pt x="39053" y="1152525"/>
                                        <a:pt x="40958" y="1138237"/>
                                        <a:pt x="41910" y="1123950"/>
                                      </a:cubicBezTo>
                                      <a:cubicBezTo>
                                        <a:pt x="42863" y="1117282"/>
                                        <a:pt x="42863" y="1109662"/>
                                        <a:pt x="43815" y="1102995"/>
                                      </a:cubicBezTo>
                                      <a:lnTo>
                                        <a:pt x="46673" y="1082040"/>
                                      </a:lnTo>
                                      <a:cubicBezTo>
                                        <a:pt x="48578" y="1067752"/>
                                        <a:pt x="50483" y="1053465"/>
                                        <a:pt x="53340" y="1040130"/>
                                      </a:cubicBezTo>
                                      <a:cubicBezTo>
                                        <a:pt x="59055" y="1012507"/>
                                        <a:pt x="64770" y="984885"/>
                                        <a:pt x="72390" y="957262"/>
                                      </a:cubicBezTo>
                                      <a:cubicBezTo>
                                        <a:pt x="88583" y="902017"/>
                                        <a:pt x="110490" y="849630"/>
                                        <a:pt x="140018" y="799147"/>
                                      </a:cubicBezTo>
                                      <a:cubicBezTo>
                                        <a:pt x="143352" y="808672"/>
                                        <a:pt x="155496" y="799862"/>
                                        <a:pt x="173355" y="780574"/>
                                      </a:cubicBezTo>
                                      <a:lnTo>
                                        <a:pt x="175420" y="778164"/>
                                      </a:lnTo>
                                      <a:lnTo>
                                        <a:pt x="206206" y="714257"/>
                                      </a:lnTo>
                                      <a:lnTo>
                                        <a:pt x="258734" y="634160"/>
                                      </a:lnTo>
                                      <a:lnTo>
                                        <a:pt x="251460" y="641985"/>
                                      </a:lnTo>
                                      <a:cubicBezTo>
                                        <a:pt x="240982" y="652462"/>
                                        <a:pt x="232410" y="661987"/>
                                        <a:pt x="231457" y="658177"/>
                                      </a:cubicBezTo>
                                      <a:cubicBezTo>
                                        <a:pt x="231457" y="654367"/>
                                        <a:pt x="239077" y="637222"/>
                                        <a:pt x="262890" y="597217"/>
                                      </a:cubicBezTo>
                                      <a:cubicBezTo>
                                        <a:pt x="240982" y="635317"/>
                                        <a:pt x="224790" y="655320"/>
                                        <a:pt x="213360" y="670560"/>
                                      </a:cubicBezTo>
                                      <a:cubicBezTo>
                                        <a:pt x="201930" y="684847"/>
                                        <a:pt x="193357" y="693420"/>
                                        <a:pt x="187642" y="706755"/>
                                      </a:cubicBezTo>
                                      <a:cubicBezTo>
                                        <a:pt x="182880" y="702945"/>
                                        <a:pt x="194310" y="679132"/>
                                        <a:pt x="210502" y="647700"/>
                                      </a:cubicBezTo>
                                      <a:cubicBezTo>
                                        <a:pt x="219075" y="632460"/>
                                        <a:pt x="229552" y="615315"/>
                                        <a:pt x="240030" y="597217"/>
                                      </a:cubicBezTo>
                                      <a:cubicBezTo>
                                        <a:pt x="251460" y="580072"/>
                                        <a:pt x="263842" y="562927"/>
                                        <a:pt x="274320" y="546735"/>
                                      </a:cubicBezTo>
                                      <a:cubicBezTo>
                                        <a:pt x="297180" y="515302"/>
                                        <a:pt x="316230" y="488632"/>
                                        <a:pt x="321945" y="480060"/>
                                      </a:cubicBezTo>
                                      <a:cubicBezTo>
                                        <a:pt x="323850" y="475297"/>
                                        <a:pt x="322897" y="475297"/>
                                        <a:pt x="316230" y="480060"/>
                                      </a:cubicBezTo>
                                      <a:cubicBezTo>
                                        <a:pt x="312420" y="481965"/>
                                        <a:pt x="307657" y="485775"/>
                                        <a:pt x="301942" y="491490"/>
                                      </a:cubicBezTo>
                                      <a:cubicBezTo>
                                        <a:pt x="296227" y="497205"/>
                                        <a:pt x="288607" y="503872"/>
                                        <a:pt x="280035" y="513397"/>
                                      </a:cubicBezTo>
                                      <a:cubicBezTo>
                                        <a:pt x="238125" y="555307"/>
                                        <a:pt x="200977" y="614362"/>
                                        <a:pt x="172402" y="670560"/>
                                      </a:cubicBezTo>
                                      <a:cubicBezTo>
                                        <a:pt x="164782" y="684847"/>
                                        <a:pt x="158115" y="699135"/>
                                        <a:pt x="151447" y="712470"/>
                                      </a:cubicBezTo>
                                      <a:cubicBezTo>
                                        <a:pt x="144780" y="726757"/>
                                        <a:pt x="138112" y="739140"/>
                                        <a:pt x="132397" y="751522"/>
                                      </a:cubicBezTo>
                                      <a:cubicBezTo>
                                        <a:pt x="121920" y="776287"/>
                                        <a:pt x="109537" y="797242"/>
                                        <a:pt x="100012" y="814387"/>
                                      </a:cubicBezTo>
                                      <a:cubicBezTo>
                                        <a:pt x="89535" y="825817"/>
                                        <a:pt x="87630" y="819150"/>
                                        <a:pt x="92392" y="801052"/>
                                      </a:cubicBezTo>
                                      <a:cubicBezTo>
                                        <a:pt x="94297" y="791527"/>
                                        <a:pt x="99060" y="780097"/>
                                        <a:pt x="103822" y="765810"/>
                                      </a:cubicBezTo>
                                      <a:cubicBezTo>
                                        <a:pt x="109537" y="752475"/>
                                        <a:pt x="115252" y="736282"/>
                                        <a:pt x="123825" y="719137"/>
                                      </a:cubicBezTo>
                                      <a:cubicBezTo>
                                        <a:pt x="139065" y="684847"/>
                                        <a:pt x="160020" y="646747"/>
                                        <a:pt x="180975" y="612457"/>
                                      </a:cubicBezTo>
                                      <a:cubicBezTo>
                                        <a:pt x="192405" y="596265"/>
                                        <a:pt x="202882" y="579120"/>
                                        <a:pt x="213360" y="563880"/>
                                      </a:cubicBezTo>
                                      <a:cubicBezTo>
                                        <a:pt x="223837" y="549592"/>
                                        <a:pt x="233362" y="535305"/>
                                        <a:pt x="241935" y="523875"/>
                                      </a:cubicBezTo>
                                      <a:cubicBezTo>
                                        <a:pt x="249555" y="513397"/>
                                        <a:pt x="260985" y="499110"/>
                                        <a:pt x="273367" y="483870"/>
                                      </a:cubicBezTo>
                                      <a:cubicBezTo>
                                        <a:pt x="280035" y="476250"/>
                                        <a:pt x="286702" y="468630"/>
                                        <a:pt x="293370" y="461010"/>
                                      </a:cubicBezTo>
                                      <a:cubicBezTo>
                                        <a:pt x="300037" y="453390"/>
                                        <a:pt x="306705" y="445770"/>
                                        <a:pt x="313372" y="439102"/>
                                      </a:cubicBezTo>
                                      <a:cubicBezTo>
                                        <a:pt x="326707" y="424815"/>
                                        <a:pt x="339090" y="414337"/>
                                        <a:pt x="347662" y="406717"/>
                                      </a:cubicBezTo>
                                      <a:cubicBezTo>
                                        <a:pt x="356235" y="399097"/>
                                        <a:pt x="360997" y="397192"/>
                                        <a:pt x="360045" y="401955"/>
                                      </a:cubicBezTo>
                                      <a:cubicBezTo>
                                        <a:pt x="402907" y="349567"/>
                                        <a:pt x="450532" y="305752"/>
                                        <a:pt x="500062" y="269557"/>
                                      </a:cubicBezTo>
                                      <a:cubicBezTo>
                                        <a:pt x="511492" y="260985"/>
                                        <a:pt x="524827" y="253365"/>
                                        <a:pt x="537210" y="244792"/>
                                      </a:cubicBezTo>
                                      <a:cubicBezTo>
                                        <a:pt x="549592" y="237172"/>
                                        <a:pt x="561975" y="228600"/>
                                        <a:pt x="575310" y="221932"/>
                                      </a:cubicBezTo>
                                      <a:cubicBezTo>
                                        <a:pt x="587692" y="215265"/>
                                        <a:pt x="601027" y="207645"/>
                                        <a:pt x="613410" y="200977"/>
                                      </a:cubicBezTo>
                                      <a:cubicBezTo>
                                        <a:pt x="626745" y="194310"/>
                                        <a:pt x="639127" y="187642"/>
                                        <a:pt x="652462" y="181927"/>
                                      </a:cubicBezTo>
                                      <a:lnTo>
                                        <a:pt x="671512" y="172402"/>
                                      </a:lnTo>
                                      <a:lnTo>
                                        <a:pt x="691515" y="163830"/>
                                      </a:lnTo>
                                      <a:cubicBezTo>
                                        <a:pt x="703897" y="158115"/>
                                        <a:pt x="717232" y="152400"/>
                                        <a:pt x="730567" y="147637"/>
                                      </a:cubicBezTo>
                                      <a:cubicBezTo>
                                        <a:pt x="757237" y="138112"/>
                                        <a:pt x="782955" y="126682"/>
                                        <a:pt x="810577" y="118110"/>
                                      </a:cubicBezTo>
                                      <a:cubicBezTo>
                                        <a:pt x="864870" y="98107"/>
                                        <a:pt x="920115" y="80962"/>
                                        <a:pt x="979170" y="60960"/>
                                      </a:cubicBezTo>
                                      <a:cubicBezTo>
                                        <a:pt x="1000125" y="58102"/>
                                        <a:pt x="1016317" y="55245"/>
                                        <a:pt x="1031557" y="54292"/>
                                      </a:cubicBezTo>
                                      <a:cubicBezTo>
                                        <a:pt x="1046797" y="53340"/>
                                        <a:pt x="1060132" y="53340"/>
                                        <a:pt x="1074420" y="52387"/>
                                      </a:cubicBezTo>
                                      <a:cubicBezTo>
                                        <a:pt x="1088707" y="51435"/>
                                        <a:pt x="1103947" y="51435"/>
                                        <a:pt x="1122045" y="50482"/>
                                      </a:cubicBezTo>
                                      <a:cubicBezTo>
                                        <a:pt x="1140142" y="49530"/>
                                        <a:pt x="1162050" y="47625"/>
                                        <a:pt x="1189672" y="45720"/>
                                      </a:cubicBezTo>
                                      <a:cubicBezTo>
                                        <a:pt x="1180147" y="41910"/>
                                        <a:pt x="1188720" y="38100"/>
                                        <a:pt x="1208722" y="35242"/>
                                      </a:cubicBezTo>
                                      <a:cubicBezTo>
                                        <a:pt x="1219200" y="34290"/>
                                        <a:pt x="1232535" y="33337"/>
                                        <a:pt x="1246822" y="32385"/>
                                      </a:cubicBezTo>
                                      <a:cubicBezTo>
                                        <a:pt x="1261110" y="31432"/>
                                        <a:pt x="1278255" y="30480"/>
                                        <a:pt x="1295400" y="31432"/>
                                      </a:cubicBezTo>
                                      <a:close/>
                                      <a:moveTo>
                                        <a:pt x="1276350" y="0"/>
                                      </a:moveTo>
                                      <a:cubicBezTo>
                                        <a:pt x="1375410" y="0"/>
                                        <a:pt x="1469708" y="15240"/>
                                        <a:pt x="1536383" y="31432"/>
                                      </a:cubicBezTo>
                                      <a:cubicBezTo>
                                        <a:pt x="1512570" y="30480"/>
                                        <a:pt x="1488758" y="28575"/>
                                        <a:pt x="1465898" y="27622"/>
                                      </a:cubicBezTo>
                                      <a:cubicBezTo>
                                        <a:pt x="1438275" y="23812"/>
                                        <a:pt x="1409700" y="20002"/>
                                        <a:pt x="1380173" y="19050"/>
                                      </a:cubicBezTo>
                                      <a:cubicBezTo>
                                        <a:pt x="1365885" y="19050"/>
                                        <a:pt x="1350645" y="18097"/>
                                        <a:pt x="1336358" y="18097"/>
                                      </a:cubicBezTo>
                                      <a:cubicBezTo>
                                        <a:pt x="1322070" y="19050"/>
                                        <a:pt x="1306830" y="19050"/>
                                        <a:pt x="1292543" y="19050"/>
                                      </a:cubicBezTo>
                                      <a:cubicBezTo>
                                        <a:pt x="1278255" y="19050"/>
                                        <a:pt x="1263015" y="20002"/>
                                        <a:pt x="1248728" y="20955"/>
                                      </a:cubicBezTo>
                                      <a:cubicBezTo>
                                        <a:pt x="1233488" y="21907"/>
                                        <a:pt x="1219200" y="21907"/>
                                        <a:pt x="1204913" y="23812"/>
                                      </a:cubicBezTo>
                                      <a:cubicBezTo>
                                        <a:pt x="1176338" y="27622"/>
                                        <a:pt x="1147763" y="28575"/>
                                        <a:pt x="1119188" y="32385"/>
                                      </a:cubicBezTo>
                                      <a:cubicBezTo>
                                        <a:pt x="1107758" y="32385"/>
                                        <a:pt x="1097280" y="32385"/>
                                        <a:pt x="1086803" y="33337"/>
                                      </a:cubicBezTo>
                                      <a:cubicBezTo>
                                        <a:pt x="1076325" y="33337"/>
                                        <a:pt x="1066800" y="35242"/>
                                        <a:pt x="1057275" y="36195"/>
                                      </a:cubicBezTo>
                                      <a:cubicBezTo>
                                        <a:pt x="1038225" y="39052"/>
                                        <a:pt x="1022033" y="40005"/>
                                        <a:pt x="1009650" y="42862"/>
                                      </a:cubicBezTo>
                                      <a:cubicBezTo>
                                        <a:pt x="984885" y="47625"/>
                                        <a:pt x="976313" y="47625"/>
                                        <a:pt x="997268" y="35242"/>
                                      </a:cubicBezTo>
                                      <a:cubicBezTo>
                                        <a:pt x="1076325" y="14287"/>
                                        <a:pt x="1178243" y="0"/>
                                        <a:pt x="127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pic:pic xmlns:pic="http://schemas.openxmlformats.org/drawingml/2006/picture">
                              <pic:nvPicPr>
                                <pic:cNvPr id="7" name="画像 28" descr="電話アイコン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3820" y="83820"/>
                                  <a:ext cx="164465" cy="1644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84841C" id="グループ 22" o:spid="_x0000_s1026" alt="電話アイコン" style="width:26.6pt;height:26.55pt;mso-position-horizontal-relative:char;mso-position-vertical-relative:line" coordsize="337820,337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">
                      <v:shape id="フリーフォーム: 図形 162" o:spid="_x0000_s1027" style="position:absolute;width:337820;height:337185;visibility:visible;mso-wrap-style:square;v-text-anchor:middle" coordsize="2517880,2514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" path="m741998,2445067v14287,4762,28575,9525,44767,17145c803910,2467927,822008,2476499,846773,2486977v-9525,-1905,-19050,-3810,-28575,-4763c808673,2479357,799148,2474594,786765,2468879v-12382,-7620,-26670,-16192,-44767,-23812xm628649,2345888v1905,596,5239,2501,10478,5834c661035,2362200,669607,2368867,675322,2374582v6668,5715,9525,11430,22860,20003c688657,2392680,662940,2375535,644842,2363152v-9525,-6667,-16193,-12382,-18097,-15240c626269,2346007,626745,2345293,628649,2345888xm541973,2310765r33337,23812l609600,2356485v20955,15240,25718,19050,22860,18097c628650,2374582,617220,2368867,605790,2363152v-21907,-10477,-41910,-20955,9525,13335l584835,2357437r-15240,-9525l554355,2338387r-12382,-27622xm261809,2061771r15369,21346c270511,2075497,266522,2070437,264200,2066984r-2391,-5213xm218093,1904151v2947,670,8840,10849,15270,23708c242888,1944052,253365,1964054,259080,1972627v5715,12382,13335,23812,20003,36195c273368,2001202,266700,1992629,260033,1985009v-6668,-8572,-12383,-18097,-18098,-26670c236220,1949767,230505,1940242,225743,1931669v-2858,-8572,-6668,-17145,-9525,-24765c216456,1904761,217111,1903928,218093,1904151xm151448,1838325v8572,15240,19050,36195,30480,59055c194310,1919287,206693,1944052,219075,1965960v6668,11430,12383,21907,17145,31432c241935,2006917,246698,2015490,250508,2024062v7620,15240,12382,26670,10477,29528c263843,2058353,261223,2058114,261224,2060496r585,1275l260033,2059305v-5715,-9525,-13335,-20003,-20003,-31433c224790,2005965,210503,1979295,196215,1954530v-6667,-12383,-13335,-25718,-19050,-37148c171450,1905000,166688,1894522,162878,1884045v-7620,-21908,-12383,-38100,-11430,-45720xm13335,1144905v-5715,56197,-5715,91440,-3810,116205c10477,1273492,11430,1283017,13335,1291590v952,8572,3810,15240,4762,21907c25717,1340167,28575,1365885,40957,1471612v-2857,-6667,-5715,-4762,-6667,2858c32385,1482090,33337,1494472,34290,1510665v1905,32385,9525,76200,18097,111442c75247,1687830,100965,1767840,126682,1823085v15240,39052,1905,39052,-31432,-36195c88582,1762125,79057,1737360,72390,1711642v-3810,-13335,-7620,-25717,-11430,-39052c57150,1659255,53340,1645920,50482,1632585v-1905,-6668,-3810,-13335,-5715,-20003c42862,1605915,41910,1599247,40005,1592580v-3810,-13335,-6668,-27623,-10478,-40958c26670,1537335,23812,1524000,20955,1509712v-953,-6667,-2858,-14287,-3810,-20955l14287,1467802v-1905,-14287,-3810,-28575,-6667,-41910c6667,1411605,4762,1397317,3810,1383982v-953,-6667,-953,-14287,-1905,-20955c1905,1356360,952,1348740,952,1342072,952,1327785,,1314450,,1301115v,-13335,952,-26670,952,-40005c1905,1247775,1905,1234440,3810,1222057v1905,-13335,2857,-25717,4762,-38100c9525,1177290,10477,1171575,11430,1165860v-953,-9525,952,-15240,1905,-20955xm902970,67627v5715,1905,-953,5715,-24765,18097c863917,91439,846772,96202,829627,102869v-17145,6668,-34290,12383,-49530,18098c750570,132397,729615,138112,735330,130492r-13335,c734377,125729,755332,115252,780097,105727v12383,-4763,24765,-9525,38100,-14288c824865,89534,830580,86677,837247,84772v6668,-1905,12383,-3810,18098,-5715c878205,72389,896302,67627,902970,67627xm1618298,56197v16192,3810,33337,6667,49530,10477l1717358,80009v6667,3810,13335,8573,20002,12383c1723073,87629,1703070,83819,1682115,77152v-20955,-6668,-43815,-13335,-63817,-20955xm1295400,31432v17145,953,36195,953,54292,1905c1368742,34290,1386840,36195,1403985,37147v35242,3810,65722,7620,85725,9525c1580197,60960,1676400,87630,1763077,123825v86678,36195,162878,80010,217170,120015c1995487,253365,2011680,264795,2027872,275272v16193,10478,30480,20955,41910,27623c2091690,317182,2098357,319087,2066925,291465v40957,31432,73342,67627,103822,101917c2185987,410527,2201228,427672,2216467,442912v15240,16193,31433,31433,48578,44768c2247900,465772,2233612,448627,2223135,435292v-11430,-13335,-20003,-22860,-27623,-32385c2191703,398145,2187892,394335,2184082,389572v-3809,-4762,-7620,-8572,-11430,-13335c2165032,367665,2155507,357187,2142172,343852v65723,46673,128588,113348,180976,185738c2375535,601980,2416492,679132,2447925,744855v952,-953,3810,4762,13335,6667c2472690,784860,2481263,818197,2489835,850582v7620,32385,14288,62865,18097,93345c2512695,973455,2514600,1002982,2516505,1029652v952,13335,952,26670,952,39053c2517457,1082040,2518410,1094422,2517457,1105852v-952,23813,-1905,45720,-4762,65723c2509838,1191577,2506980,1209675,2504123,1224915r-8783,28607l2497455,1295400v,378757,-172712,717175,-443676,940794l2050729,2238475r-1901,1805c1981200,2297430,1908810,2347912,1835468,2390775v-7144,,-31433,8573,-51316,14883l1774926,2408142r-22103,10647c1606960,2480484,1446591,2514600,1278255,2514600v-126252,,-248023,-19190,-362553,-54813l831186,2428854r-10131,-2837c811530,2423160,800100,2419350,787718,2413635v-49530,-18098,-109538,-52388,-140018,-65723c635318,2338387,621030,2326957,603885,2315527v-16192,-11430,-33337,-24765,-51435,-37147c534353,2265045,517208,2250757,499110,2237422v-17145,-14287,-33337,-27622,-47625,-40957c442913,2192655,406718,2160270,411480,2171700v21908,19050,36195,34290,50483,47625c476250,2233612,490538,2247900,514350,2266950v-6667,-953,-17145,-6668,-28575,-15240c474345,2242185,461010,2229802,445770,2215515v-14287,-14288,-29527,-31433,-44767,-47625c393383,2159317,385763,2150745,378143,2142172v-7620,-8572,-15240,-17145,-22860,-25717c367665,2126932,380048,2135505,392430,2145030v-25717,-26670,-50244,-56912,-73104,-89059l282887,1997944r-15612,-20878c245366,1944635,224975,1911093,206206,1876543r-45332,-94104l188595,1867852c146685,1795462,115253,1707832,94298,1623060,72390,1538287,61913,1457325,48578,1397317v,27623,4762,60008,8572,92393c60008,1505902,62865,1522095,65723,1538287v2857,16193,6667,31433,10477,45720c89535,1642110,102870,1685925,93345,1687830v-2857,-953,-7620,-8573,-13335,-21908c75248,1652587,68580,1634490,62865,1614487v-4762,-20002,-9525,-41910,-14287,-62865c50483,1524952,47625,1505902,45720,1489710,40005,1422082,36195,1359217,35243,1299210v,-15240,,-30480,,-44768c35243,1246822,35243,1239202,35243,1232535v,-7620,952,-14288,952,-21908c37148,1196340,37148,1181100,38100,1166812v953,-14287,2858,-28575,3810,-42862c42863,1117282,42863,1109662,43815,1102995r2858,-20955c48578,1067752,50483,1053465,53340,1040130v5715,-27623,11430,-55245,19050,-82868c88583,902017,110490,849630,140018,799147v3334,9525,15478,715,33337,-18573l175420,778164r30786,-63907l258734,634160r-7274,7825c240982,652462,232410,661987,231457,658177v,-3810,7620,-20955,31433,-60960c240982,635317,224790,655320,213360,670560v-11430,14287,-20003,22860,-25718,36195c182880,702945,194310,679132,210502,647700v8573,-15240,19050,-32385,29528,-50483c251460,580072,263842,562927,274320,546735v22860,-31433,41910,-58103,47625,-66675c323850,475297,322897,475297,316230,480060v-3810,1905,-8573,5715,-14288,11430c296227,497205,288607,503872,280035,513397,238125,555307,200977,614362,172402,670560v-7620,14287,-14287,28575,-20955,41910c144780,726757,138112,739140,132397,751522v-10477,24765,-22860,45720,-32385,62865c89535,825817,87630,819150,92392,801052v1905,-9525,6668,-20955,11430,-35242c109537,752475,115252,736282,123825,719137v15240,-34290,36195,-72390,57150,-106680c192405,596265,202882,579120,213360,563880v10477,-14288,20002,-28575,28575,-40005c249555,513397,260985,499110,273367,483870v6668,-7620,13335,-15240,20003,-22860c300037,453390,306705,445770,313372,439102v13335,-14287,25718,-24765,34290,-32385c356235,399097,360997,397192,360045,401955v42862,-52388,90487,-96203,140017,-132398c511492,260985,524827,253365,537210,244792v12382,-7620,24765,-16192,38100,-22860c587692,215265,601027,207645,613410,200977v13335,-6667,25717,-13335,39052,-19050l671512,172402r20003,-8572c703897,158115,717232,152400,730567,147637v26670,-9525,52388,-20955,80010,-29527c864870,98107,920115,80962,979170,60960v20955,-2858,37147,-5715,52387,-6668c1046797,53340,1060132,53340,1074420,52387v14287,-952,29527,-952,47625,-1905c1140142,49530,1162050,47625,1189672,45720v-9525,-3810,-952,-7620,19050,-10478c1219200,34290,1232535,33337,1246822,32385v14288,-953,31433,-1905,48578,-953xm1276350,v99060,,193358,15240,260033,31432c1512570,30480,1488758,28575,1465898,27622v-27623,-3810,-56198,-7620,-85725,-8572c1365885,19050,1350645,18097,1336358,18097v-14288,953,-29528,953,-43815,953c1278255,19050,1263015,20002,1248728,20955v-15240,952,-29528,952,-43815,2857c1176338,27622,1147763,28575,1119188,32385v-11430,,-21908,,-32385,952c1076325,33337,1066800,35242,1057275,36195v-19050,2857,-35242,3810,-47625,6667c984885,47625,976313,47625,997268,35242,1076325,14287,1178243,,1276350,xe" fillcolor="#0072c7 [3205]" stroked="f">
                        <v:stroke joinstyle="miter"/>
                        <v:path arrowok="t" o:connecttype="custom" o:connectlocs="99553,327861;105559,330160;113610,333481;109776,332842;105559,331054;99553,327861;84345,314562;85751,315345;90607,318410;93674,321092;86517,316877;84089,314834;84345,314562;72716,309853;77188,313046;81789,315983;84856,318410;81278,316877;82556,318665;78466,316111;76422,314834;74377,313556;35127,276465;37189,279327;35447,277164;29261,255329;31310,258508;34760,264511;37444,269365;34888,266172;32460,262595;30288,259019;29010,255698;29261,255329;20320,246503;24409,254421;29393,263617;31693,267832;33610,271408;35016,275368;35048,276294;35127,276465;34888,276134;32204,271919;26326,262085;23770,257103;21853,252633;20320,246503;1789,153521;1278,169103;1789,173190;2428,176128;5495,197330;4601,197713;4601,202566;7029,217510;16997,244459;12780,239606;9712,229516;8179,224279;6773,218915;6006,216233;5367,213551;3962,208058;2811,202439;2300,199629;1917,196819;1022,191199;511,185579;256,182770;128,179960;0,174468;128,169103;511,163867;1150,158758;1534,156331;1789,153521;121150,9068;117827,11495;111310,13794;104664,16221;98658,17498;96869,17498;104664,14177;109776,12261;112332,11367;114760,10601;121150,9068;217124,7536;223770,8940;230415,10728;233099,12389;225687,10345;217124,7536;173802,4215;181086,4470;188370,4981;199872,6258;236549,16604;265687,32697;272076,36911;277699,40615;277316,39083;291246,52749;297380,59390;303898,65393;298275,58369;294568,54026;293035,52238;291501,50450;287412,46107;311693,71013;328434,99878;330223,100772;334057,114055;336485,126572;337636,138067;337763,143304;337763,148285;337124,157098;335974,164250;334796,168086;335080,173701;275552,299853;275143,300159;274888,300401;246262,320581;239377,322577;238139,322910;235174,324338;171501,337185;122858,329835;111519,325687;110160,325307;105687,323647;86901,314834;81022,310491;74121,305510;66965,300018;60575,294526;55208,291205;61981,297591;69010,303977;65176,301934;59808,297080;53802,290694;50735,287246;47668,283797;52652,287629;42843,275687;37955,267906;35860,265107;27666,251627;21584,239009;25303,250462;12652,217638;6518,187368;7668,199757;8818,206270;10224,212401;12524,226323;10735,223385;8434,216488;6518,208058;6134,199757;4728,174212;4728,168209;4728,165272;4856,162334;5112,156459;5623,150711;5879,147902;6262,145092;7157,139472;9712,128360;18786,107158;23259,104668;23536,104345;27666,95775;34714,85035;33738,86084;31054,88256;35272,80081;28626,89916;25176,94769;28243,86851;32204,80081;36805,73312;43195,64372;42428,64372;40511,65904;37572,68842;23131,89916;20319,95536;17763,100772;13418,109202;12396,107414;13930,102688;16613,96430;24281,82125;28626,75611;32460,70247;36677,64883;39361,61817;42045,58880;46645,54537;48307,53899;67093,36145;72077,32824;77188,29759;82300,26949;87540,24395;90096,23118;92779,21968;98019,19797;108754,15837;131374,8174;138402,7280;144153,7025;150543,6769;159616,6131;162172,4726;167284,4343;173802,4215;171246,0;206134,4215;196677,3704;185176,2554;179297,2427;173418,2554;167540,2810;161661,3193;150160,4343;145815,4470;141853,4853;135463,5747;133802,4726;171246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  <o:lock v:ext="edit" aspectratio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画像 28" o:spid="_x0000_s1028" type="#_x0000_t75" alt="電話アイコン" style="position:absolute;left:83820;top:83820;width:164465;height:164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">
                        <v:imagedata r:id="rId12" o:title="電話アイコン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5" w:type="dxa"/>
            <w:vAlign w:val="center"/>
          </w:tcPr>
          <w:p w14:paraId="795E4199" w14:textId="77777777" w:rsidR="002B1FD8" w:rsidRPr="002B1FD8" w:rsidRDefault="002B1FD8" w:rsidP="00595983">
            <w:pPr>
              <w:pStyle w:val="af1"/>
              <w:rPr>
                <w:sz w:val="18"/>
                <w:szCs w:val="18"/>
              </w:rPr>
            </w:pPr>
            <w:r w:rsidRPr="002B1FD8">
              <w:rPr>
                <w:rFonts w:hint="eastAsia"/>
                <w:sz w:val="18"/>
                <w:szCs w:val="18"/>
              </w:rPr>
              <w:t>【電話番号】</w:t>
            </w:r>
          </w:p>
          <w:p w14:paraId="300794FA" w14:textId="77777777" w:rsidR="002B1FD8" w:rsidRPr="002B1FD8" w:rsidRDefault="002B1FD8" w:rsidP="00595983">
            <w:pPr>
              <w:pStyle w:val="af1"/>
              <w:rPr>
                <w:sz w:val="18"/>
                <w:szCs w:val="18"/>
              </w:rPr>
            </w:pPr>
          </w:p>
        </w:tc>
        <w:tc>
          <w:tcPr>
            <w:tcW w:w="8073" w:type="dxa"/>
            <w:vMerge/>
          </w:tcPr>
          <w:p w14:paraId="2DEB012E" w14:textId="77777777" w:rsidR="002B1FD8" w:rsidRPr="006B78C3" w:rsidRDefault="002B1FD8" w:rsidP="005801E5">
            <w:pPr>
              <w:pStyle w:val="1"/>
            </w:pPr>
          </w:p>
        </w:tc>
      </w:tr>
      <w:tr w:rsidR="002B1FD8" w:rsidRPr="006B78C3" w14:paraId="38D56FBB" w14:textId="77777777" w:rsidTr="00E70158">
        <w:trPr>
          <w:gridBefore w:val="1"/>
          <w:wBefore w:w="142" w:type="dxa"/>
          <w:trHeight w:val="287"/>
        </w:trPr>
        <w:tc>
          <w:tcPr>
            <w:tcW w:w="2984" w:type="dxa"/>
            <w:gridSpan w:val="2"/>
          </w:tcPr>
          <w:p w14:paraId="293BFEFF" w14:textId="77777777" w:rsidR="002B1FD8" w:rsidRPr="002B1FD8" w:rsidRDefault="002B1FD8" w:rsidP="00595983">
            <w:pPr>
              <w:pStyle w:val="af6"/>
              <w:rPr>
                <w:rFonts w:cs="Calibri"/>
                <w:color w:val="666666"/>
                <w:sz w:val="18"/>
                <w:szCs w:val="18"/>
              </w:rPr>
            </w:pPr>
          </w:p>
        </w:tc>
        <w:tc>
          <w:tcPr>
            <w:tcW w:w="8073" w:type="dxa"/>
            <w:vMerge/>
          </w:tcPr>
          <w:p w14:paraId="7DB2362E" w14:textId="77777777" w:rsidR="002B1FD8" w:rsidRPr="006B78C3" w:rsidRDefault="002B1FD8" w:rsidP="005801E5">
            <w:pPr>
              <w:pStyle w:val="1"/>
            </w:pPr>
          </w:p>
        </w:tc>
      </w:tr>
      <w:tr w:rsidR="002B1FD8" w:rsidRPr="006B78C3" w14:paraId="2920C2BE" w14:textId="77777777" w:rsidTr="00E70158">
        <w:trPr>
          <w:gridBefore w:val="1"/>
          <w:wBefore w:w="142" w:type="dxa"/>
          <w:trHeight w:val="992"/>
        </w:trPr>
        <w:tc>
          <w:tcPr>
            <w:tcW w:w="719" w:type="dxa"/>
          </w:tcPr>
          <w:p w14:paraId="6F2C3DDC" w14:textId="77777777" w:rsidR="002B1FD8" w:rsidRPr="006B78C3" w:rsidRDefault="002B1FD8" w:rsidP="00595983">
            <w:pPr>
              <w:pStyle w:val="af1"/>
              <w:jc w:val="center"/>
              <w:rPr>
                <w:rFonts w:cs="Calibri"/>
                <w:color w:val="666666"/>
              </w:rPr>
            </w:pPr>
            <w:r w:rsidRPr="006B78C3">
              <w:rPr>
                <w:rFonts w:hint="eastAsia"/>
                <w:noProof/>
                <w:lang w:val="ja-JP" w:bidi="ja-JP"/>
              </w:rPr>
              <mc:AlternateContent>
                <mc:Choice Requires="wpg">
                  <w:drawing>
                    <wp:inline distT="0" distB="0" distL="0" distR="0" wp14:anchorId="0AB9BE78" wp14:editId="12CCB49F">
                      <wp:extent cx="338455" cy="346075"/>
                      <wp:effectExtent l="0" t="0" r="4445" b="0"/>
                      <wp:docPr id="9" name="グループ 24" descr="メール アイコン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8455" cy="346075"/>
                                <a:chOff x="0" y="0"/>
                                <a:chExt cx="338455" cy="346075"/>
                              </a:xfrm>
                            </wpg:grpSpPr>
                            <wps:wsp>
                              <wps:cNvPr id="10" name="フリーフォーム: 図形 27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338455" cy="346075"/>
                                </a:xfrm>
                                <a:custGeom>
                                  <a:avLst/>
                                  <a:gdLst>
                                    <a:gd name="connsiteX0" fmla="*/ 2554038 w 2731203"/>
                                    <a:gd name="connsiteY0" fmla="*/ 843497 h 2794134"/>
                                    <a:gd name="connsiteX1" fmla="*/ 2554990 w 2731203"/>
                                    <a:gd name="connsiteY1" fmla="*/ 843497 h 2794134"/>
                                    <a:gd name="connsiteX2" fmla="*/ 2574040 w 2731203"/>
                                    <a:gd name="connsiteY2" fmla="*/ 889217 h 2794134"/>
                                    <a:gd name="connsiteX3" fmla="*/ 2554038 w 2731203"/>
                                    <a:gd name="connsiteY3" fmla="*/ 843497 h 2794134"/>
                                    <a:gd name="connsiteX4" fmla="*/ 2630238 w 2731203"/>
                                    <a:gd name="connsiteY4" fmla="*/ 810160 h 2794134"/>
                                    <a:gd name="connsiteX5" fmla="*/ 2631190 w 2731203"/>
                                    <a:gd name="connsiteY5" fmla="*/ 810160 h 2794134"/>
                                    <a:gd name="connsiteX6" fmla="*/ 2651193 w 2731203"/>
                                    <a:gd name="connsiteY6" fmla="*/ 858737 h 2794134"/>
                                    <a:gd name="connsiteX7" fmla="*/ 2630238 w 2731203"/>
                                    <a:gd name="connsiteY7" fmla="*/ 810160 h 2794134"/>
                                    <a:gd name="connsiteX8" fmla="*/ 2475759 w 2731203"/>
                                    <a:gd name="connsiteY8" fmla="*/ 697568 h 2794134"/>
                                    <a:gd name="connsiteX9" fmla="*/ 2489267 w 2731203"/>
                                    <a:gd name="connsiteY9" fmla="*/ 717767 h 2794134"/>
                                    <a:gd name="connsiteX10" fmla="*/ 2488315 w 2731203"/>
                                    <a:gd name="connsiteY10" fmla="*/ 717767 h 2794134"/>
                                    <a:gd name="connsiteX11" fmla="*/ 2444909 w 2731203"/>
                                    <a:gd name="connsiteY11" fmla="*/ 651438 h 2794134"/>
                                    <a:gd name="connsiteX12" fmla="*/ 2454977 w 2731203"/>
                                    <a:gd name="connsiteY12" fmla="*/ 665379 h 2794134"/>
                                    <a:gd name="connsiteX13" fmla="*/ 2466407 w 2731203"/>
                                    <a:gd name="connsiteY13" fmla="*/ 682524 h 2794134"/>
                                    <a:gd name="connsiteX14" fmla="*/ 2475759 w 2731203"/>
                                    <a:gd name="connsiteY14" fmla="*/ 697568 h 2794134"/>
                                    <a:gd name="connsiteX15" fmla="*/ 382337 w 2731203"/>
                                    <a:gd name="connsiteY15" fmla="*/ 565367 h 2794134"/>
                                    <a:gd name="connsiteX16" fmla="*/ 363287 w 2731203"/>
                                    <a:gd name="connsiteY16" fmla="*/ 599657 h 2794134"/>
                                    <a:gd name="connsiteX17" fmla="*/ 345190 w 2731203"/>
                                    <a:gd name="connsiteY17" fmla="*/ 635852 h 2794134"/>
                                    <a:gd name="connsiteX18" fmla="*/ 336617 w 2731203"/>
                                    <a:gd name="connsiteY18" fmla="*/ 653949 h 2794134"/>
                                    <a:gd name="connsiteX19" fmla="*/ 328045 w 2731203"/>
                                    <a:gd name="connsiteY19" fmla="*/ 672047 h 2794134"/>
                                    <a:gd name="connsiteX20" fmla="*/ 311852 w 2731203"/>
                                    <a:gd name="connsiteY20" fmla="*/ 709194 h 2794134"/>
                                    <a:gd name="connsiteX21" fmla="*/ 134687 w 2731203"/>
                                    <a:gd name="connsiteY21" fmla="*/ 1227354 h 2794134"/>
                                    <a:gd name="connsiteX22" fmla="*/ 132782 w 2731203"/>
                                    <a:gd name="connsiteY22" fmla="*/ 1502627 h 2794134"/>
                                    <a:gd name="connsiteX23" fmla="*/ 189932 w 2731203"/>
                                    <a:gd name="connsiteY23" fmla="*/ 1772184 h 2794134"/>
                                    <a:gd name="connsiteX24" fmla="*/ 469015 w 2731203"/>
                                    <a:gd name="connsiteY24" fmla="*/ 2242719 h 2794134"/>
                                    <a:gd name="connsiteX25" fmla="*/ 919547 w 2731203"/>
                                    <a:gd name="connsiteY25" fmla="*/ 2553234 h 2794134"/>
                                    <a:gd name="connsiteX26" fmla="*/ 1458663 w 2731203"/>
                                    <a:gd name="connsiteY26" fmla="*/ 2645627 h 2794134"/>
                                    <a:gd name="connsiteX27" fmla="*/ 1987300 w 2731203"/>
                                    <a:gd name="connsiteY27" fmla="*/ 2503704 h 2794134"/>
                                    <a:gd name="connsiteX28" fmla="*/ 2407353 w 2731203"/>
                                    <a:gd name="connsiteY28" fmla="*/ 2153184 h 2794134"/>
                                    <a:gd name="connsiteX29" fmla="*/ 2642620 w 2731203"/>
                                    <a:gd name="connsiteY29" fmla="*/ 1658837 h 2794134"/>
                                    <a:gd name="connsiteX30" fmla="*/ 2679767 w 2731203"/>
                                    <a:gd name="connsiteY30" fmla="*/ 1776947 h 2794134"/>
                                    <a:gd name="connsiteX31" fmla="*/ 2382588 w 2731203"/>
                                    <a:gd name="connsiteY31" fmla="*/ 2277962 h 2794134"/>
                                    <a:gd name="connsiteX32" fmla="*/ 1903480 w 2731203"/>
                                    <a:gd name="connsiteY32" fmla="*/ 2604669 h 2794134"/>
                                    <a:gd name="connsiteX33" fmla="*/ 1332932 w 2731203"/>
                                    <a:gd name="connsiteY33" fmla="*/ 2697062 h 2794134"/>
                                    <a:gd name="connsiteX34" fmla="*/ 779530 w 2731203"/>
                                    <a:gd name="connsiteY34" fmla="*/ 2538947 h 2794134"/>
                                    <a:gd name="connsiteX35" fmla="*/ 347095 w 2731203"/>
                                    <a:gd name="connsiteY35" fmla="*/ 2162709 h 2794134"/>
                                    <a:gd name="connsiteX36" fmla="*/ 116590 w 2731203"/>
                                    <a:gd name="connsiteY36" fmla="*/ 1640739 h 2794134"/>
                                    <a:gd name="connsiteX37" fmla="*/ 129925 w 2731203"/>
                                    <a:gd name="connsiteY37" fmla="*/ 1072097 h 2794134"/>
                                    <a:gd name="connsiteX38" fmla="*/ 228032 w 2731203"/>
                                    <a:gd name="connsiteY38" fmla="*/ 804444 h 2794134"/>
                                    <a:gd name="connsiteX39" fmla="*/ 382337 w 2731203"/>
                                    <a:gd name="connsiteY39" fmla="*/ 565367 h 2794134"/>
                                    <a:gd name="connsiteX40" fmla="*/ 2429260 w 2731203"/>
                                    <a:gd name="connsiteY40" fmla="*/ 494882 h 2794134"/>
                                    <a:gd name="connsiteX41" fmla="*/ 2434975 w 2731203"/>
                                    <a:gd name="connsiteY41" fmla="*/ 497739 h 2794134"/>
                                    <a:gd name="connsiteX42" fmla="*/ 2441642 w 2731203"/>
                                    <a:gd name="connsiteY42" fmla="*/ 501549 h 2794134"/>
                                    <a:gd name="connsiteX43" fmla="*/ 2468312 w 2731203"/>
                                    <a:gd name="connsiteY43" fmla="*/ 534887 h 2794134"/>
                                    <a:gd name="connsiteX44" fmla="*/ 2494030 w 2731203"/>
                                    <a:gd name="connsiteY44" fmla="*/ 569177 h 2794134"/>
                                    <a:gd name="connsiteX45" fmla="*/ 2526415 w 2731203"/>
                                    <a:gd name="connsiteY45" fmla="*/ 616802 h 2794134"/>
                                    <a:gd name="connsiteX46" fmla="*/ 2564515 w 2731203"/>
                                    <a:gd name="connsiteY46" fmla="*/ 678714 h 2794134"/>
                                    <a:gd name="connsiteX47" fmla="*/ 2582612 w 2731203"/>
                                    <a:gd name="connsiteY47" fmla="*/ 711099 h 2794134"/>
                                    <a:gd name="connsiteX48" fmla="*/ 2591185 w 2731203"/>
                                    <a:gd name="connsiteY48" fmla="*/ 727292 h 2794134"/>
                                    <a:gd name="connsiteX49" fmla="*/ 2598805 w 2731203"/>
                                    <a:gd name="connsiteY49" fmla="*/ 743484 h 2794134"/>
                                    <a:gd name="connsiteX50" fmla="*/ 2596900 w 2731203"/>
                                    <a:gd name="connsiteY50" fmla="*/ 742532 h 2794134"/>
                                    <a:gd name="connsiteX51" fmla="*/ 2578802 w 2731203"/>
                                    <a:gd name="connsiteY51" fmla="*/ 709194 h 2794134"/>
                                    <a:gd name="connsiteX52" fmla="*/ 2559752 w 2731203"/>
                                    <a:gd name="connsiteY52" fmla="*/ 675857 h 2794134"/>
                                    <a:gd name="connsiteX53" fmla="*/ 2518795 w 2731203"/>
                                    <a:gd name="connsiteY53" fmla="*/ 611087 h 2794134"/>
                                    <a:gd name="connsiteX54" fmla="*/ 2486410 w 2731203"/>
                                    <a:gd name="connsiteY54" fmla="*/ 566319 h 2794134"/>
                                    <a:gd name="connsiteX55" fmla="*/ 2458787 w 2731203"/>
                                    <a:gd name="connsiteY55" fmla="*/ 530124 h 2794134"/>
                                    <a:gd name="connsiteX56" fmla="*/ 2444500 w 2731203"/>
                                    <a:gd name="connsiteY56" fmla="*/ 512027 h 2794134"/>
                                    <a:gd name="connsiteX57" fmla="*/ 2280670 w 2731203"/>
                                    <a:gd name="connsiteY57" fmla="*/ 458687 h 2794134"/>
                                    <a:gd name="connsiteX58" fmla="*/ 2296862 w 2731203"/>
                                    <a:gd name="connsiteY58" fmla="*/ 465354 h 2794134"/>
                                    <a:gd name="connsiteX59" fmla="*/ 2400566 w 2731203"/>
                                    <a:gd name="connsiteY59" fmla="*/ 585131 h 2794134"/>
                                    <a:gd name="connsiteX60" fmla="*/ 2444909 w 2731203"/>
                                    <a:gd name="connsiteY60" fmla="*/ 651438 h 2794134"/>
                                    <a:gd name="connsiteX61" fmla="*/ 2442595 w 2731203"/>
                                    <a:gd name="connsiteY61" fmla="*/ 648234 h 2794134"/>
                                    <a:gd name="connsiteX62" fmla="*/ 2418782 w 2731203"/>
                                    <a:gd name="connsiteY62" fmla="*/ 613944 h 2794134"/>
                                    <a:gd name="connsiteX63" fmla="*/ 2393065 w 2731203"/>
                                    <a:gd name="connsiteY63" fmla="*/ 581559 h 2794134"/>
                                    <a:gd name="connsiteX64" fmla="*/ 2379730 w 2731203"/>
                                    <a:gd name="connsiteY64" fmla="*/ 565367 h 2794134"/>
                                    <a:gd name="connsiteX65" fmla="*/ 2366395 w 2731203"/>
                                    <a:gd name="connsiteY65" fmla="*/ 549174 h 2794134"/>
                                    <a:gd name="connsiteX66" fmla="*/ 2338772 w 2731203"/>
                                    <a:gd name="connsiteY66" fmla="*/ 517742 h 2794134"/>
                                    <a:gd name="connsiteX67" fmla="*/ 2280670 w 2731203"/>
                                    <a:gd name="connsiteY67" fmla="*/ 458687 h 2794134"/>
                                    <a:gd name="connsiteX68" fmla="*/ 1399608 w 2731203"/>
                                    <a:gd name="connsiteY68" fmla="*/ 153887 h 2794134"/>
                                    <a:gd name="connsiteX69" fmla="*/ 2618808 w 2731203"/>
                                    <a:gd name="connsiteY69" fmla="*/ 1373087 h 2794134"/>
                                    <a:gd name="connsiteX70" fmla="*/ 2612513 w 2731203"/>
                                    <a:gd name="connsiteY70" fmla="*/ 1497743 h 2794134"/>
                                    <a:gd name="connsiteX71" fmla="*/ 2595954 w 2731203"/>
                                    <a:gd name="connsiteY71" fmla="*/ 1606243 h 2794134"/>
                                    <a:gd name="connsiteX72" fmla="*/ 2598805 w 2731203"/>
                                    <a:gd name="connsiteY72" fmla="*/ 1612164 h 2794134"/>
                                    <a:gd name="connsiteX73" fmla="*/ 2620713 w 2731203"/>
                                    <a:gd name="connsiteY73" fmla="*/ 1667409 h 2794134"/>
                                    <a:gd name="connsiteX74" fmla="*/ 2408305 w 2731203"/>
                                    <a:gd name="connsiteY74" fmla="*/ 2112227 h 2794134"/>
                                    <a:gd name="connsiteX75" fmla="*/ 2041592 w 2731203"/>
                                    <a:gd name="connsiteY75" fmla="*/ 2439887 h 2794134"/>
                                    <a:gd name="connsiteX76" fmla="*/ 1578677 w 2731203"/>
                                    <a:gd name="connsiteY76" fmla="*/ 2599907 h 2794134"/>
                                    <a:gd name="connsiteX77" fmla="*/ 1091950 w 2731203"/>
                                    <a:gd name="connsiteY77" fmla="*/ 2569427 h 2794134"/>
                                    <a:gd name="connsiteX78" fmla="*/ 656657 w 2731203"/>
                                    <a:gd name="connsiteY78" fmla="*/ 2353209 h 2794134"/>
                                    <a:gd name="connsiteX79" fmla="*/ 339475 w 2731203"/>
                                    <a:gd name="connsiteY79" fmla="*/ 1987449 h 2794134"/>
                                    <a:gd name="connsiteX80" fmla="*/ 188980 w 2731203"/>
                                    <a:gd name="connsiteY80" fmla="*/ 1529297 h 2794134"/>
                                    <a:gd name="connsiteX81" fmla="*/ 186849 w 2731203"/>
                                    <a:gd name="connsiteY81" fmla="*/ 1498705 h 2794134"/>
                                    <a:gd name="connsiteX82" fmla="*/ 186703 w 2731203"/>
                                    <a:gd name="connsiteY82" fmla="*/ 1497743 h 2794134"/>
                                    <a:gd name="connsiteX83" fmla="*/ 186492 w 2731203"/>
                                    <a:gd name="connsiteY83" fmla="*/ 1493576 h 2794134"/>
                                    <a:gd name="connsiteX84" fmla="*/ 180586 w 2731203"/>
                                    <a:gd name="connsiteY84" fmla="*/ 1408776 h 2794134"/>
                                    <a:gd name="connsiteX85" fmla="*/ 181167 w 2731203"/>
                                    <a:gd name="connsiteY85" fmla="*/ 1388115 h 2794134"/>
                                    <a:gd name="connsiteX86" fmla="*/ 180408 w 2731203"/>
                                    <a:gd name="connsiteY86" fmla="*/ 1373087 h 2794134"/>
                                    <a:gd name="connsiteX87" fmla="*/ 183073 w 2731203"/>
                                    <a:gd name="connsiteY87" fmla="*/ 1320311 h 2794134"/>
                                    <a:gd name="connsiteX88" fmla="*/ 183979 w 2731203"/>
                                    <a:gd name="connsiteY88" fmla="*/ 1288077 h 2794134"/>
                                    <a:gd name="connsiteX89" fmla="*/ 185178 w 2731203"/>
                                    <a:gd name="connsiteY89" fmla="*/ 1278633 h 2794134"/>
                                    <a:gd name="connsiteX90" fmla="*/ 186703 w 2731203"/>
                                    <a:gd name="connsiteY90" fmla="*/ 1248431 h 2794134"/>
                                    <a:gd name="connsiteX91" fmla="*/ 1399608 w 2731203"/>
                                    <a:gd name="connsiteY91" fmla="*/ 153887 h 2794134"/>
                                    <a:gd name="connsiteX92" fmla="*/ 823345 w 2731203"/>
                                    <a:gd name="connsiteY92" fmla="*/ 112930 h 2794134"/>
                                    <a:gd name="connsiteX93" fmla="*/ 690948 w 2731203"/>
                                    <a:gd name="connsiteY93" fmla="*/ 207227 h 2794134"/>
                                    <a:gd name="connsiteX94" fmla="*/ 431868 w 2731203"/>
                                    <a:gd name="connsiteY94" fmla="*/ 411062 h 2794134"/>
                                    <a:gd name="connsiteX95" fmla="*/ 228985 w 2731203"/>
                                    <a:gd name="connsiteY95" fmla="*/ 670142 h 2794134"/>
                                    <a:gd name="connsiteX96" fmla="*/ 93730 w 2731203"/>
                                    <a:gd name="connsiteY96" fmla="*/ 971132 h 2794134"/>
                                    <a:gd name="connsiteX97" fmla="*/ 35628 w 2731203"/>
                                    <a:gd name="connsiteY97" fmla="*/ 1294982 h 2794134"/>
                                    <a:gd name="connsiteX98" fmla="*/ 55630 w 2731203"/>
                                    <a:gd name="connsiteY98" fmla="*/ 1623595 h 2794134"/>
                                    <a:gd name="connsiteX99" fmla="*/ 72775 w 2731203"/>
                                    <a:gd name="connsiteY99" fmla="*/ 1704557 h 2794134"/>
                                    <a:gd name="connsiteX100" fmla="*/ 83253 w 2731203"/>
                                    <a:gd name="connsiteY100" fmla="*/ 1744562 h 2794134"/>
                                    <a:gd name="connsiteX101" fmla="*/ 94683 w 2731203"/>
                                    <a:gd name="connsiteY101" fmla="*/ 1784567 h 2794134"/>
                                    <a:gd name="connsiteX102" fmla="*/ 153738 w 2731203"/>
                                    <a:gd name="connsiteY102" fmla="*/ 1938872 h 2794134"/>
                                    <a:gd name="connsiteX103" fmla="*/ 230890 w 2731203"/>
                                    <a:gd name="connsiteY103" fmla="*/ 2084605 h 2794134"/>
                                    <a:gd name="connsiteX104" fmla="*/ 325188 w 2731203"/>
                                    <a:gd name="connsiteY104" fmla="*/ 2219860 h 2794134"/>
                                    <a:gd name="connsiteX105" fmla="*/ 434725 w 2731203"/>
                                    <a:gd name="connsiteY105" fmla="*/ 2343685 h 2794134"/>
                                    <a:gd name="connsiteX106" fmla="*/ 558550 w 2731203"/>
                                    <a:gd name="connsiteY106" fmla="*/ 2452270 h 2794134"/>
                                    <a:gd name="connsiteX107" fmla="*/ 693805 w 2731203"/>
                                    <a:gd name="connsiteY107" fmla="*/ 2546567 h 2794134"/>
                                    <a:gd name="connsiteX108" fmla="*/ 730000 w 2731203"/>
                                    <a:gd name="connsiteY108" fmla="*/ 2567522 h 2794134"/>
                                    <a:gd name="connsiteX109" fmla="*/ 748098 w 2731203"/>
                                    <a:gd name="connsiteY109" fmla="*/ 2578000 h 2794134"/>
                                    <a:gd name="connsiteX110" fmla="*/ 766195 w 2731203"/>
                                    <a:gd name="connsiteY110" fmla="*/ 2587525 h 2794134"/>
                                    <a:gd name="connsiteX111" fmla="*/ 803343 w 2731203"/>
                                    <a:gd name="connsiteY111" fmla="*/ 2606575 h 2794134"/>
                                    <a:gd name="connsiteX112" fmla="*/ 840490 w 2731203"/>
                                    <a:gd name="connsiteY112" fmla="*/ 2623720 h 2794134"/>
                                    <a:gd name="connsiteX113" fmla="*/ 994795 w 2731203"/>
                                    <a:gd name="connsiteY113" fmla="*/ 2682775 h 2794134"/>
                                    <a:gd name="connsiteX114" fmla="*/ 1155768 w 2731203"/>
                                    <a:gd name="connsiteY114" fmla="*/ 2721827 h 2794134"/>
                                    <a:gd name="connsiteX115" fmla="*/ 1808230 w 2731203"/>
                                    <a:gd name="connsiteY115" fmla="*/ 2681822 h 2794134"/>
                                    <a:gd name="connsiteX116" fmla="*/ 2108268 w 2731203"/>
                                    <a:gd name="connsiteY116" fmla="*/ 2545615 h 2794134"/>
                                    <a:gd name="connsiteX117" fmla="*/ 2367348 w 2731203"/>
                                    <a:gd name="connsiteY117" fmla="*/ 2341780 h 2794134"/>
                                    <a:gd name="connsiteX118" fmla="*/ 2570230 w 2731203"/>
                                    <a:gd name="connsiteY118" fmla="*/ 2082700 h 2794134"/>
                                    <a:gd name="connsiteX119" fmla="*/ 2705485 w 2731203"/>
                                    <a:gd name="connsiteY119" fmla="*/ 1781710 h 2794134"/>
                                    <a:gd name="connsiteX120" fmla="*/ 2731203 w 2731203"/>
                                    <a:gd name="connsiteY120" fmla="*/ 1908392 h 2794134"/>
                                    <a:gd name="connsiteX121" fmla="*/ 2695960 w 2731203"/>
                                    <a:gd name="connsiteY121" fmla="*/ 1988402 h 2794134"/>
                                    <a:gd name="connsiteX122" fmla="*/ 2675958 w 2731203"/>
                                    <a:gd name="connsiteY122" fmla="*/ 2027455 h 2794134"/>
                                    <a:gd name="connsiteX123" fmla="*/ 2655003 w 2731203"/>
                                    <a:gd name="connsiteY123" fmla="*/ 2065555 h 2794134"/>
                                    <a:gd name="connsiteX124" fmla="*/ 2610235 w 2731203"/>
                                    <a:gd name="connsiteY124" fmla="*/ 2139850 h 2794134"/>
                                    <a:gd name="connsiteX125" fmla="*/ 2586423 w 2731203"/>
                                    <a:gd name="connsiteY125" fmla="*/ 2176045 h 2794134"/>
                                    <a:gd name="connsiteX126" fmla="*/ 2560705 w 2731203"/>
                                    <a:gd name="connsiteY126" fmla="*/ 2211287 h 2794134"/>
                                    <a:gd name="connsiteX127" fmla="*/ 2322580 w 2731203"/>
                                    <a:gd name="connsiteY127" fmla="*/ 2464652 h 2794134"/>
                                    <a:gd name="connsiteX128" fmla="*/ 1702503 w 2731203"/>
                                    <a:gd name="connsiteY128" fmla="*/ 2764690 h 2794134"/>
                                    <a:gd name="connsiteX129" fmla="*/ 1358650 w 2731203"/>
                                    <a:gd name="connsiteY129" fmla="*/ 2793265 h 2794134"/>
                                    <a:gd name="connsiteX130" fmla="*/ 1186248 w 2731203"/>
                                    <a:gd name="connsiteY130" fmla="*/ 2777072 h 2794134"/>
                                    <a:gd name="connsiteX131" fmla="*/ 1143385 w 2731203"/>
                                    <a:gd name="connsiteY131" fmla="*/ 2769452 h 2794134"/>
                                    <a:gd name="connsiteX132" fmla="*/ 1101475 w 2731203"/>
                                    <a:gd name="connsiteY132" fmla="*/ 2760880 h 2794134"/>
                                    <a:gd name="connsiteX133" fmla="*/ 1017655 w 2731203"/>
                                    <a:gd name="connsiteY133" fmla="*/ 2738972 h 2794134"/>
                                    <a:gd name="connsiteX134" fmla="*/ 976698 w 2731203"/>
                                    <a:gd name="connsiteY134" fmla="*/ 2726590 h 2794134"/>
                                    <a:gd name="connsiteX135" fmla="*/ 935740 w 2731203"/>
                                    <a:gd name="connsiteY135" fmla="*/ 2712302 h 2794134"/>
                                    <a:gd name="connsiteX136" fmla="*/ 854778 w 2731203"/>
                                    <a:gd name="connsiteY136" fmla="*/ 2680870 h 2794134"/>
                                    <a:gd name="connsiteX137" fmla="*/ 815725 w 2731203"/>
                                    <a:gd name="connsiteY137" fmla="*/ 2662772 h 2794134"/>
                                    <a:gd name="connsiteX138" fmla="*/ 776673 w 2731203"/>
                                    <a:gd name="connsiteY138" fmla="*/ 2643722 h 2794134"/>
                                    <a:gd name="connsiteX139" fmla="*/ 700473 w 2731203"/>
                                    <a:gd name="connsiteY139" fmla="*/ 2602765 h 2794134"/>
                                    <a:gd name="connsiteX140" fmla="*/ 663325 w 2731203"/>
                                    <a:gd name="connsiteY140" fmla="*/ 2580857 h 2794134"/>
                                    <a:gd name="connsiteX141" fmla="*/ 627130 w 2731203"/>
                                    <a:gd name="connsiteY141" fmla="*/ 2557045 h 2794134"/>
                                    <a:gd name="connsiteX142" fmla="*/ 609033 w 2731203"/>
                                    <a:gd name="connsiteY142" fmla="*/ 2545615 h 2794134"/>
                                    <a:gd name="connsiteX143" fmla="*/ 591888 w 2731203"/>
                                    <a:gd name="connsiteY143" fmla="*/ 2533232 h 2794134"/>
                                    <a:gd name="connsiteX144" fmla="*/ 556645 w 2731203"/>
                                    <a:gd name="connsiteY144" fmla="*/ 2507515 h 2794134"/>
                                    <a:gd name="connsiteX145" fmla="*/ 426153 w 2731203"/>
                                    <a:gd name="connsiteY145" fmla="*/ 2395120 h 2794134"/>
                                    <a:gd name="connsiteX146" fmla="*/ 309948 w 2731203"/>
                                    <a:gd name="connsiteY146" fmla="*/ 2268437 h 2794134"/>
                                    <a:gd name="connsiteX147" fmla="*/ 210888 w 2731203"/>
                                    <a:gd name="connsiteY147" fmla="*/ 2128420 h 2794134"/>
                                    <a:gd name="connsiteX148" fmla="*/ 168025 w 2731203"/>
                                    <a:gd name="connsiteY148" fmla="*/ 2054125 h 2794134"/>
                                    <a:gd name="connsiteX149" fmla="*/ 148023 w 2731203"/>
                                    <a:gd name="connsiteY149" fmla="*/ 2016025 h 2794134"/>
                                    <a:gd name="connsiteX150" fmla="*/ 128973 w 2731203"/>
                                    <a:gd name="connsiteY150" fmla="*/ 1977925 h 2794134"/>
                                    <a:gd name="connsiteX151" fmla="*/ 111828 w 2731203"/>
                                    <a:gd name="connsiteY151" fmla="*/ 1938872 h 2794134"/>
                                    <a:gd name="connsiteX152" fmla="*/ 103255 w 2731203"/>
                                    <a:gd name="connsiteY152" fmla="*/ 1918870 h 2794134"/>
                                    <a:gd name="connsiteX153" fmla="*/ 95635 w 2731203"/>
                                    <a:gd name="connsiteY153" fmla="*/ 1898867 h 2794134"/>
                                    <a:gd name="connsiteX154" fmla="*/ 80395 w 2731203"/>
                                    <a:gd name="connsiteY154" fmla="*/ 1858862 h 2794134"/>
                                    <a:gd name="connsiteX155" fmla="*/ 67060 w 2731203"/>
                                    <a:gd name="connsiteY155" fmla="*/ 1817905 h 2794134"/>
                                    <a:gd name="connsiteX156" fmla="*/ 43248 w 2731203"/>
                                    <a:gd name="connsiteY156" fmla="*/ 1735990 h 2794134"/>
                                    <a:gd name="connsiteX157" fmla="*/ 33723 w 2731203"/>
                                    <a:gd name="connsiteY157" fmla="*/ 1694080 h 2794134"/>
                                    <a:gd name="connsiteX158" fmla="*/ 25150 w 2731203"/>
                                    <a:gd name="connsiteY158" fmla="*/ 1652170 h 2794134"/>
                                    <a:gd name="connsiteX159" fmla="*/ 3243 w 2731203"/>
                                    <a:gd name="connsiteY159" fmla="*/ 1482625 h 2794134"/>
                                    <a:gd name="connsiteX160" fmla="*/ 21340 w 2731203"/>
                                    <a:gd name="connsiteY160" fmla="*/ 1142582 h 2794134"/>
                                    <a:gd name="connsiteX161" fmla="*/ 28960 w 2731203"/>
                                    <a:gd name="connsiteY161" fmla="*/ 1100672 h 2794134"/>
                                    <a:gd name="connsiteX162" fmla="*/ 38485 w 2731203"/>
                                    <a:gd name="connsiteY162" fmla="*/ 1058762 h 2794134"/>
                                    <a:gd name="connsiteX163" fmla="*/ 48963 w 2731203"/>
                                    <a:gd name="connsiteY163" fmla="*/ 1017805 h 2794134"/>
                                    <a:gd name="connsiteX164" fmla="*/ 61345 w 2731203"/>
                                    <a:gd name="connsiteY164" fmla="*/ 976847 h 2794134"/>
                                    <a:gd name="connsiteX165" fmla="*/ 67060 w 2731203"/>
                                    <a:gd name="connsiteY165" fmla="*/ 956845 h 2794134"/>
                                    <a:gd name="connsiteX166" fmla="*/ 73728 w 2731203"/>
                                    <a:gd name="connsiteY166" fmla="*/ 935890 h 2794134"/>
                                    <a:gd name="connsiteX167" fmla="*/ 88015 w 2731203"/>
                                    <a:gd name="connsiteY167" fmla="*/ 895885 h 2794134"/>
                                    <a:gd name="connsiteX168" fmla="*/ 104208 w 2731203"/>
                                    <a:gd name="connsiteY168" fmla="*/ 855880 h 2794134"/>
                                    <a:gd name="connsiteX169" fmla="*/ 120400 w 2731203"/>
                                    <a:gd name="connsiteY169" fmla="*/ 816827 h 2794134"/>
                                    <a:gd name="connsiteX170" fmla="*/ 157548 w 2731203"/>
                                    <a:gd name="connsiteY170" fmla="*/ 740627 h 2794134"/>
                                    <a:gd name="connsiteX171" fmla="*/ 177550 w 2731203"/>
                                    <a:gd name="connsiteY171" fmla="*/ 703480 h 2794134"/>
                                    <a:gd name="connsiteX172" fmla="*/ 199458 w 2731203"/>
                                    <a:gd name="connsiteY172" fmla="*/ 666332 h 2794134"/>
                                    <a:gd name="connsiteX173" fmla="*/ 222318 w 2731203"/>
                                    <a:gd name="connsiteY173" fmla="*/ 630137 h 2794134"/>
                                    <a:gd name="connsiteX174" fmla="*/ 245178 w 2731203"/>
                                    <a:gd name="connsiteY174" fmla="*/ 594895 h 2794134"/>
                                    <a:gd name="connsiteX175" fmla="*/ 269943 w 2731203"/>
                                    <a:gd name="connsiteY175" fmla="*/ 560605 h 2794134"/>
                                    <a:gd name="connsiteX176" fmla="*/ 295660 w 2731203"/>
                                    <a:gd name="connsiteY176" fmla="*/ 526315 h 2794134"/>
                                    <a:gd name="connsiteX177" fmla="*/ 533785 w 2731203"/>
                                    <a:gd name="connsiteY177" fmla="*/ 287237 h 2794134"/>
                                    <a:gd name="connsiteX178" fmla="*/ 823345 w 2731203"/>
                                    <a:gd name="connsiteY178" fmla="*/ 112930 h 2794134"/>
                                    <a:gd name="connsiteX179" fmla="*/ 1879668 w 2731203"/>
                                    <a:gd name="connsiteY179" fmla="*/ 109120 h 2794134"/>
                                    <a:gd name="connsiteX180" fmla="*/ 1932055 w 2731203"/>
                                    <a:gd name="connsiteY180" fmla="*/ 124360 h 2794134"/>
                                    <a:gd name="connsiteX181" fmla="*/ 1984443 w 2731203"/>
                                    <a:gd name="connsiteY181" fmla="*/ 142457 h 2794134"/>
                                    <a:gd name="connsiteX182" fmla="*/ 2406400 w 2731203"/>
                                    <a:gd name="connsiteY182" fmla="*/ 459640 h 2794134"/>
                                    <a:gd name="connsiteX183" fmla="*/ 2376873 w 2731203"/>
                                    <a:gd name="connsiteY183" fmla="*/ 432970 h 2794134"/>
                                    <a:gd name="connsiteX184" fmla="*/ 2346393 w 2731203"/>
                                    <a:gd name="connsiteY184" fmla="*/ 407252 h 2794134"/>
                                    <a:gd name="connsiteX185" fmla="*/ 1879668 w 2731203"/>
                                    <a:gd name="connsiteY185" fmla="*/ 109120 h 2794134"/>
                                    <a:gd name="connsiteX186" fmla="*/ 1596775 w 2731203"/>
                                    <a:gd name="connsiteY186" fmla="*/ 107215 h 2794134"/>
                                    <a:gd name="connsiteX187" fmla="*/ 1618682 w 2731203"/>
                                    <a:gd name="connsiteY187" fmla="*/ 107215 h 2794134"/>
                                    <a:gd name="connsiteX188" fmla="*/ 1658687 w 2731203"/>
                                    <a:gd name="connsiteY188" fmla="*/ 114835 h 2794134"/>
                                    <a:gd name="connsiteX189" fmla="*/ 1698692 w 2731203"/>
                                    <a:gd name="connsiteY189" fmla="*/ 124360 h 2794134"/>
                                    <a:gd name="connsiteX190" fmla="*/ 1718695 w 2731203"/>
                                    <a:gd name="connsiteY190" fmla="*/ 129122 h 2794134"/>
                                    <a:gd name="connsiteX191" fmla="*/ 1738697 w 2731203"/>
                                    <a:gd name="connsiteY191" fmla="*/ 134837 h 2794134"/>
                                    <a:gd name="connsiteX192" fmla="*/ 1777750 w 2731203"/>
                                    <a:gd name="connsiteY192" fmla="*/ 146267 h 2794134"/>
                                    <a:gd name="connsiteX193" fmla="*/ 1930150 w 2731203"/>
                                    <a:gd name="connsiteY193" fmla="*/ 206275 h 2794134"/>
                                    <a:gd name="connsiteX194" fmla="*/ 2206375 w 2731203"/>
                                    <a:gd name="connsiteY194" fmla="*/ 381535 h 2794134"/>
                                    <a:gd name="connsiteX195" fmla="*/ 2185420 w 2731203"/>
                                    <a:gd name="connsiteY195" fmla="*/ 371057 h 2794134"/>
                                    <a:gd name="connsiteX196" fmla="*/ 2175895 w 2731203"/>
                                    <a:gd name="connsiteY196" fmla="*/ 365342 h 2794134"/>
                                    <a:gd name="connsiteX197" fmla="*/ 1532005 w 2731203"/>
                                    <a:gd name="connsiteY197" fmla="*/ 108167 h 2794134"/>
                                    <a:gd name="connsiteX198" fmla="*/ 1574867 w 2731203"/>
                                    <a:gd name="connsiteY198" fmla="*/ 108167 h 2794134"/>
                                    <a:gd name="connsiteX199" fmla="*/ 1399607 w 2731203"/>
                                    <a:gd name="connsiteY199" fmla="*/ 81497 h 2794134"/>
                                    <a:gd name="connsiteX200" fmla="*/ 1348172 w 2731203"/>
                                    <a:gd name="connsiteY200" fmla="*/ 89117 h 2794134"/>
                                    <a:gd name="connsiteX201" fmla="*/ 1334837 w 2731203"/>
                                    <a:gd name="connsiteY201" fmla="*/ 91022 h 2794134"/>
                                    <a:gd name="connsiteX202" fmla="*/ 1321502 w 2731203"/>
                                    <a:gd name="connsiteY202" fmla="*/ 93879 h 2794134"/>
                                    <a:gd name="connsiteX203" fmla="*/ 1295785 w 2731203"/>
                                    <a:gd name="connsiteY203" fmla="*/ 99594 h 2794134"/>
                                    <a:gd name="connsiteX204" fmla="*/ 853825 w 2731203"/>
                                    <a:gd name="connsiteY204" fmla="*/ 217704 h 2794134"/>
                                    <a:gd name="connsiteX205" fmla="*/ 482350 w 2731203"/>
                                    <a:gd name="connsiteY205" fmla="*/ 483452 h 2794134"/>
                                    <a:gd name="connsiteX206" fmla="*/ 626177 w 2731203"/>
                                    <a:gd name="connsiteY206" fmla="*/ 327242 h 2794134"/>
                                    <a:gd name="connsiteX207" fmla="*/ 802390 w 2731203"/>
                                    <a:gd name="connsiteY207" fmla="*/ 219609 h 2794134"/>
                                    <a:gd name="connsiteX208" fmla="*/ 896687 w 2731203"/>
                                    <a:gd name="connsiteY208" fmla="*/ 176747 h 2794134"/>
                                    <a:gd name="connsiteX209" fmla="*/ 945265 w 2731203"/>
                                    <a:gd name="connsiteY209" fmla="*/ 158649 h 2794134"/>
                                    <a:gd name="connsiteX210" fmla="*/ 993842 w 2731203"/>
                                    <a:gd name="connsiteY210" fmla="*/ 142457 h 2794134"/>
                                    <a:gd name="connsiteX211" fmla="*/ 1194820 w 2731203"/>
                                    <a:gd name="connsiteY211" fmla="*/ 95784 h 2794134"/>
                                    <a:gd name="connsiteX212" fmla="*/ 1399607 w 2731203"/>
                                    <a:gd name="connsiteY212" fmla="*/ 81497 h 2794134"/>
                                    <a:gd name="connsiteX213" fmla="*/ 1362475 w 2731203"/>
                                    <a:gd name="connsiteY213" fmla="*/ 222 h 2794134"/>
                                    <a:gd name="connsiteX214" fmla="*/ 1783465 w 2731203"/>
                                    <a:gd name="connsiteY214" fmla="*/ 57685 h 2794134"/>
                                    <a:gd name="connsiteX215" fmla="*/ 1748223 w 2731203"/>
                                    <a:gd name="connsiteY215" fmla="*/ 51970 h 2794134"/>
                                    <a:gd name="connsiteX216" fmla="*/ 1711075 w 2731203"/>
                                    <a:gd name="connsiteY216" fmla="*/ 48160 h 2794134"/>
                                    <a:gd name="connsiteX217" fmla="*/ 1612015 w 2731203"/>
                                    <a:gd name="connsiteY217" fmla="*/ 28157 h 2794134"/>
                                    <a:gd name="connsiteX218" fmla="*/ 1561533 w 2731203"/>
                                    <a:gd name="connsiteY218" fmla="*/ 21490 h 2794134"/>
                                    <a:gd name="connsiteX219" fmla="*/ 1511050 w 2731203"/>
                                    <a:gd name="connsiteY219" fmla="*/ 16727 h 2794134"/>
                                    <a:gd name="connsiteX220" fmla="*/ 1460568 w 2731203"/>
                                    <a:gd name="connsiteY220" fmla="*/ 12917 h 2794134"/>
                                    <a:gd name="connsiteX221" fmla="*/ 1410085 w 2731203"/>
                                    <a:gd name="connsiteY221" fmla="*/ 11012 h 2794134"/>
                                    <a:gd name="connsiteX222" fmla="*/ 1359603 w 2731203"/>
                                    <a:gd name="connsiteY222" fmla="*/ 11965 h 2794134"/>
                                    <a:gd name="connsiteX223" fmla="*/ 1333885 w 2731203"/>
                                    <a:gd name="connsiteY223" fmla="*/ 12917 h 2794134"/>
                                    <a:gd name="connsiteX224" fmla="*/ 1309120 w 2731203"/>
                                    <a:gd name="connsiteY224" fmla="*/ 14822 h 2794134"/>
                                    <a:gd name="connsiteX225" fmla="*/ 913833 w 2731203"/>
                                    <a:gd name="connsiteY225" fmla="*/ 98642 h 2794134"/>
                                    <a:gd name="connsiteX226" fmla="*/ 931930 w 2731203"/>
                                    <a:gd name="connsiteY226" fmla="*/ 89117 h 2794134"/>
                                    <a:gd name="connsiteX227" fmla="*/ 946218 w 2731203"/>
                                    <a:gd name="connsiteY227" fmla="*/ 82450 h 2794134"/>
                                    <a:gd name="connsiteX228" fmla="*/ 982413 w 2731203"/>
                                    <a:gd name="connsiteY228" fmla="*/ 66257 h 2794134"/>
                                    <a:gd name="connsiteX229" fmla="*/ 1013845 w 2731203"/>
                                    <a:gd name="connsiteY229" fmla="*/ 54827 h 2794134"/>
                                    <a:gd name="connsiteX230" fmla="*/ 1060518 w 2731203"/>
                                    <a:gd name="connsiteY230" fmla="*/ 40540 h 2794134"/>
                                    <a:gd name="connsiteX231" fmla="*/ 1128145 w 2731203"/>
                                    <a:gd name="connsiteY231" fmla="*/ 24347 h 2794134"/>
                                    <a:gd name="connsiteX232" fmla="*/ 1171008 w 2731203"/>
                                    <a:gd name="connsiteY232" fmla="*/ 16727 h 2794134"/>
                                    <a:gd name="connsiteX233" fmla="*/ 1194820 w 2731203"/>
                                    <a:gd name="connsiteY233" fmla="*/ 12917 h 2794134"/>
                                    <a:gd name="connsiteX234" fmla="*/ 1220538 w 2731203"/>
                                    <a:gd name="connsiteY234" fmla="*/ 10060 h 2794134"/>
                                    <a:gd name="connsiteX235" fmla="*/ 1362475 w 2731203"/>
                                    <a:gd name="connsiteY235" fmla="*/ 222 h 279413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</a:cxnLst>
                                  <a:rect l="l" t="t" r="r" b="b"/>
                                  <a:pathLst>
                                    <a:path w="2731203" h="2794134">
                                      <a:moveTo>
                                        <a:pt x="2554038" y="843497"/>
                                      </a:moveTo>
                                      <a:cubicBezTo>
                                        <a:pt x="2554038" y="843497"/>
                                        <a:pt x="2554990" y="843497"/>
                                        <a:pt x="2554990" y="843497"/>
                                      </a:cubicBezTo>
                                      <a:cubicBezTo>
                                        <a:pt x="2561658" y="858737"/>
                                        <a:pt x="2568325" y="873024"/>
                                        <a:pt x="2574040" y="889217"/>
                                      </a:cubicBezTo>
                                      <a:cubicBezTo>
                                        <a:pt x="2568325" y="873024"/>
                                        <a:pt x="2560705" y="858737"/>
                                        <a:pt x="2554038" y="843497"/>
                                      </a:cubicBezTo>
                                      <a:close/>
                                      <a:moveTo>
                                        <a:pt x="2630238" y="810160"/>
                                      </a:moveTo>
                                      <a:cubicBezTo>
                                        <a:pt x="2630238" y="810160"/>
                                        <a:pt x="2631190" y="810160"/>
                                        <a:pt x="2631190" y="810160"/>
                                      </a:cubicBezTo>
                                      <a:cubicBezTo>
                                        <a:pt x="2637858" y="826352"/>
                                        <a:pt x="2645478" y="841592"/>
                                        <a:pt x="2651193" y="858737"/>
                                      </a:cubicBezTo>
                                      <a:cubicBezTo>
                                        <a:pt x="2645478" y="841592"/>
                                        <a:pt x="2636905" y="826352"/>
                                        <a:pt x="2630238" y="810160"/>
                                      </a:cubicBezTo>
                                      <a:close/>
                                      <a:moveTo>
                                        <a:pt x="2475759" y="697568"/>
                                      </a:moveTo>
                                      <a:lnTo>
                                        <a:pt x="2489267" y="717767"/>
                                      </a:lnTo>
                                      <a:cubicBezTo>
                                        <a:pt x="2489267" y="717767"/>
                                        <a:pt x="2488315" y="717767"/>
                                        <a:pt x="2488315" y="717767"/>
                                      </a:cubicBezTo>
                                      <a:close/>
                                      <a:moveTo>
                                        <a:pt x="2444909" y="651438"/>
                                      </a:moveTo>
                                      <a:lnTo>
                                        <a:pt x="2454977" y="665379"/>
                                      </a:lnTo>
                                      <a:lnTo>
                                        <a:pt x="2466407" y="682524"/>
                                      </a:lnTo>
                                      <a:lnTo>
                                        <a:pt x="2475759" y="697568"/>
                                      </a:lnTo>
                                      <a:close/>
                                      <a:moveTo>
                                        <a:pt x="382337" y="565367"/>
                                      </a:moveTo>
                                      <a:cubicBezTo>
                                        <a:pt x="375670" y="577749"/>
                                        <a:pt x="369002" y="589179"/>
                                        <a:pt x="363287" y="599657"/>
                                      </a:cubicBezTo>
                                      <a:cubicBezTo>
                                        <a:pt x="357572" y="612039"/>
                                        <a:pt x="350905" y="623469"/>
                                        <a:pt x="345190" y="635852"/>
                                      </a:cubicBezTo>
                                      <a:lnTo>
                                        <a:pt x="336617" y="653949"/>
                                      </a:lnTo>
                                      <a:lnTo>
                                        <a:pt x="328045" y="672047"/>
                                      </a:lnTo>
                                      <a:cubicBezTo>
                                        <a:pt x="322330" y="684429"/>
                                        <a:pt x="317567" y="696812"/>
                                        <a:pt x="311852" y="709194"/>
                                      </a:cubicBezTo>
                                      <a:cubicBezTo>
                                        <a:pt x="216602" y="866357"/>
                                        <a:pt x="155642" y="1044474"/>
                                        <a:pt x="134687" y="1227354"/>
                                      </a:cubicBezTo>
                                      <a:cubicBezTo>
                                        <a:pt x="124210" y="1318794"/>
                                        <a:pt x="123257" y="1411187"/>
                                        <a:pt x="132782" y="1502627"/>
                                      </a:cubicBezTo>
                                      <a:cubicBezTo>
                                        <a:pt x="141355" y="1594067"/>
                                        <a:pt x="161357" y="1684554"/>
                                        <a:pt x="189932" y="1772184"/>
                                      </a:cubicBezTo>
                                      <a:cubicBezTo>
                                        <a:pt x="247082" y="1946492"/>
                                        <a:pt x="343285" y="2108417"/>
                                        <a:pt x="469015" y="2242719"/>
                                      </a:cubicBezTo>
                                      <a:cubicBezTo>
                                        <a:pt x="594745" y="2377022"/>
                                        <a:pt x="749050" y="2484654"/>
                                        <a:pt x="919547" y="2553234"/>
                                      </a:cubicBezTo>
                                      <a:cubicBezTo>
                                        <a:pt x="1089092" y="2622767"/>
                                        <a:pt x="1274830" y="2654199"/>
                                        <a:pt x="1458663" y="2645627"/>
                                      </a:cubicBezTo>
                                      <a:cubicBezTo>
                                        <a:pt x="1642495" y="2638007"/>
                                        <a:pt x="1824422" y="2588477"/>
                                        <a:pt x="1987300" y="2503704"/>
                                      </a:cubicBezTo>
                                      <a:cubicBezTo>
                                        <a:pt x="2150177" y="2419884"/>
                                        <a:pt x="2294958" y="2298917"/>
                                        <a:pt x="2407353" y="2153184"/>
                                      </a:cubicBezTo>
                                      <a:cubicBezTo>
                                        <a:pt x="2520700" y="2008404"/>
                                        <a:pt x="2601663" y="1837907"/>
                                        <a:pt x="2642620" y="1658837"/>
                                      </a:cubicBezTo>
                                      <a:cubicBezTo>
                                        <a:pt x="2656908" y="1696937"/>
                                        <a:pt x="2668338" y="1735989"/>
                                        <a:pt x="2679767" y="1776947"/>
                                      </a:cubicBezTo>
                                      <a:cubicBezTo>
                                        <a:pt x="2618808" y="1962684"/>
                                        <a:pt x="2516890" y="2136039"/>
                                        <a:pt x="2382588" y="2277962"/>
                                      </a:cubicBezTo>
                                      <a:cubicBezTo>
                                        <a:pt x="2249238" y="2419884"/>
                                        <a:pt x="2084455" y="2533232"/>
                                        <a:pt x="1903480" y="2604669"/>
                                      </a:cubicBezTo>
                                      <a:cubicBezTo>
                                        <a:pt x="1722505" y="2677059"/>
                                        <a:pt x="1526290" y="2708492"/>
                                        <a:pt x="1332932" y="2697062"/>
                                      </a:cubicBezTo>
                                      <a:cubicBezTo>
                                        <a:pt x="1139575" y="2685632"/>
                                        <a:pt x="949075" y="2631339"/>
                                        <a:pt x="779530" y="2538947"/>
                                      </a:cubicBezTo>
                                      <a:cubicBezTo>
                                        <a:pt x="609032" y="2447507"/>
                                        <a:pt x="461395" y="2317014"/>
                                        <a:pt x="347095" y="2162709"/>
                                      </a:cubicBezTo>
                                      <a:cubicBezTo>
                                        <a:pt x="233747" y="2008404"/>
                                        <a:pt x="153737" y="1828382"/>
                                        <a:pt x="116590" y="1640739"/>
                                      </a:cubicBezTo>
                                      <a:cubicBezTo>
                                        <a:pt x="79442" y="1452144"/>
                                        <a:pt x="84205" y="1257834"/>
                                        <a:pt x="129925" y="1072097"/>
                                      </a:cubicBezTo>
                                      <a:cubicBezTo>
                                        <a:pt x="152785" y="979704"/>
                                        <a:pt x="185170" y="889217"/>
                                        <a:pt x="228032" y="804444"/>
                                      </a:cubicBezTo>
                                      <a:cubicBezTo>
                                        <a:pt x="270895" y="719672"/>
                                        <a:pt x="322330" y="638709"/>
                                        <a:pt x="382337" y="565367"/>
                                      </a:cubicBezTo>
                                      <a:close/>
                                      <a:moveTo>
                                        <a:pt x="2429260" y="494882"/>
                                      </a:moveTo>
                                      <a:cubicBezTo>
                                        <a:pt x="2431165" y="495834"/>
                                        <a:pt x="2433070" y="496787"/>
                                        <a:pt x="2434975" y="497739"/>
                                      </a:cubicBezTo>
                                      <a:cubicBezTo>
                                        <a:pt x="2436880" y="499644"/>
                                        <a:pt x="2439737" y="500597"/>
                                        <a:pt x="2441642" y="501549"/>
                                      </a:cubicBezTo>
                                      <a:cubicBezTo>
                                        <a:pt x="2451167" y="512027"/>
                                        <a:pt x="2459740" y="523457"/>
                                        <a:pt x="2468312" y="534887"/>
                                      </a:cubicBezTo>
                                      <a:cubicBezTo>
                                        <a:pt x="2476885" y="546317"/>
                                        <a:pt x="2486410" y="557747"/>
                                        <a:pt x="2494030" y="569177"/>
                                      </a:cubicBezTo>
                                      <a:cubicBezTo>
                                        <a:pt x="2504507" y="584417"/>
                                        <a:pt x="2515937" y="600609"/>
                                        <a:pt x="2526415" y="616802"/>
                                      </a:cubicBezTo>
                                      <a:cubicBezTo>
                                        <a:pt x="2539750" y="637757"/>
                                        <a:pt x="2553085" y="657759"/>
                                        <a:pt x="2564515" y="678714"/>
                                      </a:cubicBezTo>
                                      <a:lnTo>
                                        <a:pt x="2582612" y="711099"/>
                                      </a:lnTo>
                                      <a:lnTo>
                                        <a:pt x="2591185" y="727292"/>
                                      </a:lnTo>
                                      <a:lnTo>
                                        <a:pt x="2598805" y="743484"/>
                                      </a:lnTo>
                                      <a:cubicBezTo>
                                        <a:pt x="2597852" y="743484"/>
                                        <a:pt x="2597852" y="742532"/>
                                        <a:pt x="2596900" y="742532"/>
                                      </a:cubicBezTo>
                                      <a:cubicBezTo>
                                        <a:pt x="2591185" y="731102"/>
                                        <a:pt x="2585470" y="720624"/>
                                        <a:pt x="2578802" y="709194"/>
                                      </a:cubicBezTo>
                                      <a:lnTo>
                                        <a:pt x="2559752" y="675857"/>
                                      </a:lnTo>
                                      <a:cubicBezTo>
                                        <a:pt x="2546417" y="653949"/>
                                        <a:pt x="2533082" y="632042"/>
                                        <a:pt x="2518795" y="611087"/>
                                      </a:cubicBezTo>
                                      <a:lnTo>
                                        <a:pt x="2486410" y="566319"/>
                                      </a:lnTo>
                                      <a:cubicBezTo>
                                        <a:pt x="2477837" y="553937"/>
                                        <a:pt x="2468312" y="542507"/>
                                        <a:pt x="2458787" y="530124"/>
                                      </a:cubicBezTo>
                                      <a:lnTo>
                                        <a:pt x="2444500" y="512027"/>
                                      </a:lnTo>
                                      <a:close/>
                                      <a:moveTo>
                                        <a:pt x="2280670" y="458687"/>
                                      </a:moveTo>
                                      <a:cubicBezTo>
                                        <a:pt x="2285432" y="460592"/>
                                        <a:pt x="2291147" y="462497"/>
                                        <a:pt x="2296862" y="465354"/>
                                      </a:cubicBezTo>
                                      <a:cubicBezTo>
                                        <a:pt x="2334010" y="502978"/>
                                        <a:pt x="2368538" y="542983"/>
                                        <a:pt x="2400566" y="585131"/>
                                      </a:cubicBezTo>
                                      <a:lnTo>
                                        <a:pt x="2444909" y="651438"/>
                                      </a:lnTo>
                                      <a:lnTo>
                                        <a:pt x="2442595" y="648234"/>
                                      </a:lnTo>
                                      <a:lnTo>
                                        <a:pt x="2418782" y="613944"/>
                                      </a:lnTo>
                                      <a:lnTo>
                                        <a:pt x="2393065" y="581559"/>
                                      </a:lnTo>
                                      <a:lnTo>
                                        <a:pt x="2379730" y="565367"/>
                                      </a:lnTo>
                                      <a:lnTo>
                                        <a:pt x="2366395" y="549174"/>
                                      </a:lnTo>
                                      <a:cubicBezTo>
                                        <a:pt x="2356870" y="538697"/>
                                        <a:pt x="2348297" y="528219"/>
                                        <a:pt x="2338772" y="517742"/>
                                      </a:cubicBezTo>
                                      <a:cubicBezTo>
                                        <a:pt x="2319722" y="497739"/>
                                        <a:pt x="2300672" y="477737"/>
                                        <a:pt x="2280670" y="458687"/>
                                      </a:cubicBezTo>
                                      <a:close/>
                                      <a:moveTo>
                                        <a:pt x="1399608" y="153887"/>
                                      </a:moveTo>
                                      <a:cubicBezTo>
                                        <a:pt x="2072953" y="153887"/>
                                        <a:pt x="2618808" y="699741"/>
                                        <a:pt x="2618808" y="1373087"/>
                                      </a:cubicBezTo>
                                      <a:cubicBezTo>
                                        <a:pt x="2618808" y="1415171"/>
                                        <a:pt x="2616676" y="1456757"/>
                                        <a:pt x="2612513" y="1497743"/>
                                      </a:cubicBezTo>
                                      <a:lnTo>
                                        <a:pt x="2595954" y="1606243"/>
                                      </a:lnTo>
                                      <a:lnTo>
                                        <a:pt x="2598805" y="1612164"/>
                                      </a:lnTo>
                                      <a:cubicBezTo>
                                        <a:pt x="2606425" y="1630262"/>
                                        <a:pt x="2613092" y="1648359"/>
                                        <a:pt x="2620713" y="1667409"/>
                                      </a:cubicBezTo>
                                      <a:cubicBezTo>
                                        <a:pt x="2580707" y="1828382"/>
                                        <a:pt x="2507365" y="1979829"/>
                                        <a:pt x="2408305" y="2112227"/>
                                      </a:cubicBezTo>
                                      <a:cubicBezTo>
                                        <a:pt x="2309245" y="2244624"/>
                                        <a:pt x="2183515" y="2357019"/>
                                        <a:pt x="2041592" y="2439887"/>
                                      </a:cubicBezTo>
                                      <a:cubicBezTo>
                                        <a:pt x="1899670" y="2523707"/>
                                        <a:pt x="1741555" y="2577999"/>
                                        <a:pt x="1578677" y="2599907"/>
                                      </a:cubicBezTo>
                                      <a:cubicBezTo>
                                        <a:pt x="1415800" y="2621814"/>
                                        <a:pt x="1250065" y="2611337"/>
                                        <a:pt x="1091950" y="2569427"/>
                                      </a:cubicBezTo>
                                      <a:cubicBezTo>
                                        <a:pt x="933835" y="2527517"/>
                                        <a:pt x="785245" y="2453222"/>
                                        <a:pt x="656657" y="2353209"/>
                                      </a:cubicBezTo>
                                      <a:cubicBezTo>
                                        <a:pt x="528070" y="2253197"/>
                                        <a:pt x="419485" y="2128419"/>
                                        <a:pt x="339475" y="1987449"/>
                                      </a:cubicBezTo>
                                      <a:cubicBezTo>
                                        <a:pt x="259465" y="1846479"/>
                                        <a:pt x="208030" y="1689317"/>
                                        <a:pt x="188980" y="1529297"/>
                                      </a:cubicBezTo>
                                      <a:lnTo>
                                        <a:pt x="186849" y="1498705"/>
                                      </a:lnTo>
                                      <a:lnTo>
                                        <a:pt x="186703" y="1497743"/>
                                      </a:lnTo>
                                      <a:lnTo>
                                        <a:pt x="186492" y="1493576"/>
                                      </a:lnTo>
                                      <a:lnTo>
                                        <a:pt x="180586" y="1408776"/>
                                      </a:lnTo>
                                      <a:lnTo>
                                        <a:pt x="181167" y="1388115"/>
                                      </a:lnTo>
                                      <a:lnTo>
                                        <a:pt x="180408" y="1373087"/>
                                      </a:lnTo>
                                      <a:lnTo>
                                        <a:pt x="183073" y="1320311"/>
                                      </a:lnTo>
                                      <a:lnTo>
                                        <a:pt x="183979" y="1288077"/>
                                      </a:lnTo>
                                      <a:lnTo>
                                        <a:pt x="185178" y="1278633"/>
                                      </a:lnTo>
                                      <a:lnTo>
                                        <a:pt x="186703" y="1248431"/>
                                      </a:lnTo>
                                      <a:cubicBezTo>
                                        <a:pt x="249138" y="633642"/>
                                        <a:pt x="768346" y="153887"/>
                                        <a:pt x="1399608" y="153887"/>
                                      </a:cubicBezTo>
                                      <a:close/>
                                      <a:moveTo>
                                        <a:pt x="823345" y="112930"/>
                                      </a:moveTo>
                                      <a:cubicBezTo>
                                        <a:pt x="776673" y="141505"/>
                                        <a:pt x="733810" y="172937"/>
                                        <a:pt x="690948" y="207227"/>
                                      </a:cubicBezTo>
                                      <a:cubicBezTo>
                                        <a:pt x="596650" y="265330"/>
                                        <a:pt x="509973" y="333910"/>
                                        <a:pt x="431868" y="411062"/>
                                      </a:cubicBezTo>
                                      <a:cubicBezTo>
                                        <a:pt x="354715" y="489167"/>
                                        <a:pt x="286135" y="575845"/>
                                        <a:pt x="228985" y="670142"/>
                                      </a:cubicBezTo>
                                      <a:cubicBezTo>
                                        <a:pt x="171835" y="765392"/>
                                        <a:pt x="127068" y="866357"/>
                                        <a:pt x="93730" y="971132"/>
                                      </a:cubicBezTo>
                                      <a:cubicBezTo>
                                        <a:pt x="62298" y="1075907"/>
                                        <a:pt x="42295" y="1185445"/>
                                        <a:pt x="35628" y="1294982"/>
                                      </a:cubicBezTo>
                                      <a:cubicBezTo>
                                        <a:pt x="28960" y="1404520"/>
                                        <a:pt x="35628" y="1515010"/>
                                        <a:pt x="55630" y="1623595"/>
                                      </a:cubicBezTo>
                                      <a:cubicBezTo>
                                        <a:pt x="59440" y="1651217"/>
                                        <a:pt x="67060" y="1677887"/>
                                        <a:pt x="72775" y="1704557"/>
                                      </a:cubicBezTo>
                                      <a:cubicBezTo>
                                        <a:pt x="75633" y="1717892"/>
                                        <a:pt x="79443" y="1731227"/>
                                        <a:pt x="83253" y="1744562"/>
                                      </a:cubicBezTo>
                                      <a:cubicBezTo>
                                        <a:pt x="87063" y="1757897"/>
                                        <a:pt x="90873" y="1771232"/>
                                        <a:pt x="94683" y="1784567"/>
                                      </a:cubicBezTo>
                                      <a:cubicBezTo>
                                        <a:pt x="111828" y="1836955"/>
                                        <a:pt x="130878" y="1889342"/>
                                        <a:pt x="153738" y="1938872"/>
                                      </a:cubicBezTo>
                                      <a:cubicBezTo>
                                        <a:pt x="176598" y="1989355"/>
                                        <a:pt x="203268" y="2036980"/>
                                        <a:pt x="230890" y="2084605"/>
                                      </a:cubicBezTo>
                                      <a:cubicBezTo>
                                        <a:pt x="260418" y="2131277"/>
                                        <a:pt x="290898" y="2176997"/>
                                        <a:pt x="325188" y="2219860"/>
                                      </a:cubicBezTo>
                                      <a:cubicBezTo>
                                        <a:pt x="358525" y="2263675"/>
                                        <a:pt x="396625" y="2304632"/>
                                        <a:pt x="434725" y="2343685"/>
                                      </a:cubicBezTo>
                                      <a:cubicBezTo>
                                        <a:pt x="474730" y="2381785"/>
                                        <a:pt x="514735" y="2418932"/>
                                        <a:pt x="558550" y="2452270"/>
                                      </a:cubicBezTo>
                                      <a:cubicBezTo>
                                        <a:pt x="601413" y="2486560"/>
                                        <a:pt x="647133" y="2517992"/>
                                        <a:pt x="693805" y="2546567"/>
                                      </a:cubicBezTo>
                                      <a:lnTo>
                                        <a:pt x="730000" y="2567522"/>
                                      </a:lnTo>
                                      <a:lnTo>
                                        <a:pt x="748098" y="2578000"/>
                                      </a:lnTo>
                                      <a:lnTo>
                                        <a:pt x="766195" y="2587525"/>
                                      </a:lnTo>
                                      <a:lnTo>
                                        <a:pt x="803343" y="2606575"/>
                                      </a:lnTo>
                                      <a:cubicBezTo>
                                        <a:pt x="815725" y="2612290"/>
                                        <a:pt x="828108" y="2618005"/>
                                        <a:pt x="840490" y="2623720"/>
                                      </a:cubicBezTo>
                                      <a:cubicBezTo>
                                        <a:pt x="890020" y="2647532"/>
                                        <a:pt x="942408" y="2665630"/>
                                        <a:pt x="994795" y="2682775"/>
                                      </a:cubicBezTo>
                                      <a:cubicBezTo>
                                        <a:pt x="1048135" y="2698967"/>
                                        <a:pt x="1101475" y="2712302"/>
                                        <a:pt x="1155768" y="2721827"/>
                                      </a:cubicBezTo>
                                      <a:cubicBezTo>
                                        <a:pt x="1371985" y="2761832"/>
                                        <a:pt x="1597728" y="2746592"/>
                                        <a:pt x="1808230" y="2681822"/>
                                      </a:cubicBezTo>
                                      <a:cubicBezTo>
                                        <a:pt x="1913005" y="2648485"/>
                                        <a:pt x="2013970" y="2602765"/>
                                        <a:pt x="2108268" y="2545615"/>
                                      </a:cubicBezTo>
                                      <a:cubicBezTo>
                                        <a:pt x="2202565" y="2487512"/>
                                        <a:pt x="2289243" y="2419885"/>
                                        <a:pt x="2367348" y="2341780"/>
                                      </a:cubicBezTo>
                                      <a:cubicBezTo>
                                        <a:pt x="2444500" y="2263675"/>
                                        <a:pt x="2513080" y="2176997"/>
                                        <a:pt x="2570230" y="2082700"/>
                                      </a:cubicBezTo>
                                      <a:cubicBezTo>
                                        <a:pt x="2627380" y="1988402"/>
                                        <a:pt x="2672148" y="1886485"/>
                                        <a:pt x="2705485" y="1781710"/>
                                      </a:cubicBezTo>
                                      <a:cubicBezTo>
                                        <a:pt x="2715963" y="1822667"/>
                                        <a:pt x="2725488" y="1865530"/>
                                        <a:pt x="2731203" y="1908392"/>
                                      </a:cubicBezTo>
                                      <a:cubicBezTo>
                                        <a:pt x="2720725" y="1936015"/>
                                        <a:pt x="2708343" y="1961732"/>
                                        <a:pt x="2695960" y="1988402"/>
                                      </a:cubicBezTo>
                                      <a:cubicBezTo>
                                        <a:pt x="2690245" y="2001737"/>
                                        <a:pt x="2682625" y="2014120"/>
                                        <a:pt x="2675958" y="2027455"/>
                                      </a:cubicBezTo>
                                      <a:cubicBezTo>
                                        <a:pt x="2668338" y="2039837"/>
                                        <a:pt x="2662623" y="2053172"/>
                                        <a:pt x="2655003" y="2065555"/>
                                      </a:cubicBezTo>
                                      <a:cubicBezTo>
                                        <a:pt x="2640715" y="2090320"/>
                                        <a:pt x="2626428" y="2116037"/>
                                        <a:pt x="2610235" y="2139850"/>
                                      </a:cubicBezTo>
                                      <a:lnTo>
                                        <a:pt x="2586423" y="2176045"/>
                                      </a:lnTo>
                                      <a:lnTo>
                                        <a:pt x="2560705" y="2211287"/>
                                      </a:lnTo>
                                      <a:cubicBezTo>
                                        <a:pt x="2492125" y="2305585"/>
                                        <a:pt x="2411163" y="2390357"/>
                                        <a:pt x="2322580" y="2464652"/>
                                      </a:cubicBezTo>
                                      <a:cubicBezTo>
                                        <a:pt x="2144463" y="2613242"/>
                                        <a:pt x="1929198" y="2718017"/>
                                        <a:pt x="1702503" y="2764690"/>
                                      </a:cubicBezTo>
                                      <a:cubicBezTo>
                                        <a:pt x="1589155" y="2788502"/>
                                        <a:pt x="1473903" y="2797075"/>
                                        <a:pt x="1358650" y="2793265"/>
                                      </a:cubicBezTo>
                                      <a:cubicBezTo>
                                        <a:pt x="1300548" y="2792312"/>
                                        <a:pt x="1243398" y="2785645"/>
                                        <a:pt x="1186248" y="2777072"/>
                                      </a:cubicBezTo>
                                      <a:cubicBezTo>
                                        <a:pt x="1171960" y="2775167"/>
                                        <a:pt x="1157673" y="2772310"/>
                                        <a:pt x="1143385" y="2769452"/>
                                      </a:cubicBezTo>
                                      <a:cubicBezTo>
                                        <a:pt x="1130050" y="2766595"/>
                                        <a:pt x="1115763" y="2764690"/>
                                        <a:pt x="1101475" y="2760880"/>
                                      </a:cubicBezTo>
                                      <a:cubicBezTo>
                                        <a:pt x="1072900" y="2753260"/>
                                        <a:pt x="1045278" y="2747545"/>
                                        <a:pt x="1017655" y="2738972"/>
                                      </a:cubicBezTo>
                                      <a:lnTo>
                                        <a:pt x="976698" y="2726590"/>
                                      </a:lnTo>
                                      <a:lnTo>
                                        <a:pt x="935740" y="2712302"/>
                                      </a:lnTo>
                                      <a:cubicBezTo>
                                        <a:pt x="908118" y="2702777"/>
                                        <a:pt x="881448" y="2691347"/>
                                        <a:pt x="854778" y="2680870"/>
                                      </a:cubicBezTo>
                                      <a:cubicBezTo>
                                        <a:pt x="841443" y="2675155"/>
                                        <a:pt x="829060" y="2668487"/>
                                        <a:pt x="815725" y="2662772"/>
                                      </a:cubicBezTo>
                                      <a:cubicBezTo>
                                        <a:pt x="802390" y="2656105"/>
                                        <a:pt x="789055" y="2650390"/>
                                        <a:pt x="776673" y="2643722"/>
                                      </a:cubicBezTo>
                                      <a:cubicBezTo>
                                        <a:pt x="750955" y="2630387"/>
                                        <a:pt x="725238" y="2618005"/>
                                        <a:pt x="700473" y="2602765"/>
                                      </a:cubicBezTo>
                                      <a:cubicBezTo>
                                        <a:pt x="688090" y="2595145"/>
                                        <a:pt x="675708" y="2588477"/>
                                        <a:pt x="663325" y="2580857"/>
                                      </a:cubicBezTo>
                                      <a:lnTo>
                                        <a:pt x="627130" y="2557045"/>
                                      </a:lnTo>
                                      <a:lnTo>
                                        <a:pt x="609033" y="2545615"/>
                                      </a:lnTo>
                                      <a:lnTo>
                                        <a:pt x="591888" y="2533232"/>
                                      </a:lnTo>
                                      <a:lnTo>
                                        <a:pt x="556645" y="2507515"/>
                                      </a:lnTo>
                                      <a:cubicBezTo>
                                        <a:pt x="510925" y="2472272"/>
                                        <a:pt x="467110" y="2435125"/>
                                        <a:pt x="426153" y="2395120"/>
                                      </a:cubicBezTo>
                                      <a:cubicBezTo>
                                        <a:pt x="384243" y="2355115"/>
                                        <a:pt x="346143" y="2312252"/>
                                        <a:pt x="309948" y="2268437"/>
                                      </a:cubicBezTo>
                                      <a:cubicBezTo>
                                        <a:pt x="274705" y="2223670"/>
                                        <a:pt x="240415" y="2176997"/>
                                        <a:pt x="210888" y="2128420"/>
                                      </a:cubicBezTo>
                                      <a:cubicBezTo>
                                        <a:pt x="195648" y="2104607"/>
                                        <a:pt x="182313" y="2078890"/>
                                        <a:pt x="168025" y="2054125"/>
                                      </a:cubicBezTo>
                                      <a:cubicBezTo>
                                        <a:pt x="160405" y="2041742"/>
                                        <a:pt x="154690" y="2028407"/>
                                        <a:pt x="148023" y="2016025"/>
                                      </a:cubicBezTo>
                                      <a:cubicBezTo>
                                        <a:pt x="141355" y="2003642"/>
                                        <a:pt x="134688" y="1991260"/>
                                        <a:pt x="128973" y="1977925"/>
                                      </a:cubicBezTo>
                                      <a:lnTo>
                                        <a:pt x="111828" y="1938872"/>
                                      </a:lnTo>
                                      <a:cubicBezTo>
                                        <a:pt x="108970" y="1932205"/>
                                        <a:pt x="106113" y="1925537"/>
                                        <a:pt x="103255" y="1918870"/>
                                      </a:cubicBezTo>
                                      <a:lnTo>
                                        <a:pt x="95635" y="1898867"/>
                                      </a:lnTo>
                                      <a:lnTo>
                                        <a:pt x="80395" y="1858862"/>
                                      </a:lnTo>
                                      <a:cubicBezTo>
                                        <a:pt x="75633" y="1845527"/>
                                        <a:pt x="71823" y="1831240"/>
                                        <a:pt x="67060" y="1817905"/>
                                      </a:cubicBezTo>
                                      <a:cubicBezTo>
                                        <a:pt x="57535" y="1791235"/>
                                        <a:pt x="50868" y="1763612"/>
                                        <a:pt x="43248" y="1735990"/>
                                      </a:cubicBezTo>
                                      <a:cubicBezTo>
                                        <a:pt x="39438" y="1721702"/>
                                        <a:pt x="36580" y="1708367"/>
                                        <a:pt x="33723" y="1694080"/>
                                      </a:cubicBezTo>
                                      <a:cubicBezTo>
                                        <a:pt x="30865" y="1679792"/>
                                        <a:pt x="28008" y="1666457"/>
                                        <a:pt x="25150" y="1652170"/>
                                      </a:cubicBezTo>
                                      <a:cubicBezTo>
                                        <a:pt x="14673" y="1595972"/>
                                        <a:pt x="6100" y="1539775"/>
                                        <a:pt x="3243" y="1482625"/>
                                      </a:cubicBezTo>
                                      <a:cubicBezTo>
                                        <a:pt x="-4377" y="1369277"/>
                                        <a:pt x="1338" y="1254977"/>
                                        <a:pt x="21340" y="1142582"/>
                                      </a:cubicBezTo>
                                      <a:lnTo>
                                        <a:pt x="28960" y="1100672"/>
                                      </a:lnTo>
                                      <a:cubicBezTo>
                                        <a:pt x="31818" y="1086385"/>
                                        <a:pt x="35628" y="1073050"/>
                                        <a:pt x="38485" y="1058762"/>
                                      </a:cubicBezTo>
                                      <a:cubicBezTo>
                                        <a:pt x="42295" y="1045427"/>
                                        <a:pt x="45153" y="1031140"/>
                                        <a:pt x="48963" y="1017805"/>
                                      </a:cubicBezTo>
                                      <a:lnTo>
                                        <a:pt x="61345" y="976847"/>
                                      </a:lnTo>
                                      <a:cubicBezTo>
                                        <a:pt x="63250" y="970180"/>
                                        <a:pt x="65155" y="963512"/>
                                        <a:pt x="67060" y="956845"/>
                                      </a:cubicBezTo>
                                      <a:lnTo>
                                        <a:pt x="73728" y="935890"/>
                                      </a:lnTo>
                                      <a:lnTo>
                                        <a:pt x="88015" y="895885"/>
                                      </a:lnTo>
                                      <a:cubicBezTo>
                                        <a:pt x="93730" y="882550"/>
                                        <a:pt x="98493" y="869215"/>
                                        <a:pt x="104208" y="855880"/>
                                      </a:cubicBezTo>
                                      <a:cubicBezTo>
                                        <a:pt x="108970" y="842545"/>
                                        <a:pt x="114685" y="829210"/>
                                        <a:pt x="120400" y="816827"/>
                                      </a:cubicBezTo>
                                      <a:cubicBezTo>
                                        <a:pt x="132783" y="791110"/>
                                        <a:pt x="144213" y="765392"/>
                                        <a:pt x="157548" y="740627"/>
                                      </a:cubicBezTo>
                                      <a:cubicBezTo>
                                        <a:pt x="164215" y="728245"/>
                                        <a:pt x="170883" y="715862"/>
                                        <a:pt x="177550" y="703480"/>
                                      </a:cubicBezTo>
                                      <a:lnTo>
                                        <a:pt x="199458" y="666332"/>
                                      </a:lnTo>
                                      <a:cubicBezTo>
                                        <a:pt x="207078" y="653950"/>
                                        <a:pt x="214698" y="641567"/>
                                        <a:pt x="222318" y="630137"/>
                                      </a:cubicBezTo>
                                      <a:lnTo>
                                        <a:pt x="245178" y="594895"/>
                                      </a:lnTo>
                                      <a:lnTo>
                                        <a:pt x="269943" y="560605"/>
                                      </a:lnTo>
                                      <a:cubicBezTo>
                                        <a:pt x="278515" y="548222"/>
                                        <a:pt x="287088" y="536792"/>
                                        <a:pt x="295660" y="526315"/>
                                      </a:cubicBezTo>
                                      <a:cubicBezTo>
                                        <a:pt x="365193" y="437732"/>
                                        <a:pt x="445203" y="356770"/>
                                        <a:pt x="533785" y="287237"/>
                                      </a:cubicBezTo>
                                      <a:cubicBezTo>
                                        <a:pt x="623320" y="217705"/>
                                        <a:pt x="720475" y="158650"/>
                                        <a:pt x="823345" y="112930"/>
                                      </a:cubicBezTo>
                                      <a:close/>
                                      <a:moveTo>
                                        <a:pt x="1879668" y="109120"/>
                                      </a:moveTo>
                                      <a:cubicBezTo>
                                        <a:pt x="1896813" y="113882"/>
                                        <a:pt x="1914910" y="118645"/>
                                        <a:pt x="1932055" y="124360"/>
                                      </a:cubicBezTo>
                                      <a:lnTo>
                                        <a:pt x="1984443" y="142457"/>
                                      </a:lnTo>
                                      <a:cubicBezTo>
                                        <a:pt x="2144463" y="219610"/>
                                        <a:pt x="2288290" y="328195"/>
                                        <a:pt x="2406400" y="459640"/>
                                      </a:cubicBezTo>
                                      <a:lnTo>
                                        <a:pt x="2376873" y="432970"/>
                                      </a:lnTo>
                                      <a:cubicBezTo>
                                        <a:pt x="2366395" y="424397"/>
                                        <a:pt x="2356870" y="415825"/>
                                        <a:pt x="2346393" y="407252"/>
                                      </a:cubicBezTo>
                                      <a:cubicBezTo>
                                        <a:pt x="2213043" y="277712"/>
                                        <a:pt x="2053975" y="174842"/>
                                        <a:pt x="1879668" y="109120"/>
                                      </a:cubicBezTo>
                                      <a:close/>
                                      <a:moveTo>
                                        <a:pt x="1596775" y="107215"/>
                                      </a:moveTo>
                                      <a:lnTo>
                                        <a:pt x="1618682" y="107215"/>
                                      </a:lnTo>
                                      <a:lnTo>
                                        <a:pt x="1658687" y="114835"/>
                                      </a:lnTo>
                                      <a:lnTo>
                                        <a:pt x="1698692" y="124360"/>
                                      </a:lnTo>
                                      <a:lnTo>
                                        <a:pt x="1718695" y="129122"/>
                                      </a:lnTo>
                                      <a:cubicBezTo>
                                        <a:pt x="1725362" y="131027"/>
                                        <a:pt x="1732030" y="132932"/>
                                        <a:pt x="1738697" y="134837"/>
                                      </a:cubicBezTo>
                                      <a:lnTo>
                                        <a:pt x="1777750" y="146267"/>
                                      </a:lnTo>
                                      <a:cubicBezTo>
                                        <a:pt x="1829185" y="163412"/>
                                        <a:pt x="1880620" y="182462"/>
                                        <a:pt x="1930150" y="206275"/>
                                      </a:cubicBezTo>
                                      <a:cubicBezTo>
                                        <a:pt x="2030162" y="251995"/>
                                        <a:pt x="2122555" y="312002"/>
                                        <a:pt x="2206375" y="381535"/>
                                      </a:cubicBezTo>
                                      <a:cubicBezTo>
                                        <a:pt x="2199707" y="377725"/>
                                        <a:pt x="2192087" y="374867"/>
                                        <a:pt x="2185420" y="371057"/>
                                      </a:cubicBezTo>
                                      <a:cubicBezTo>
                                        <a:pt x="2182562" y="369152"/>
                                        <a:pt x="2178752" y="367247"/>
                                        <a:pt x="2175895" y="365342"/>
                                      </a:cubicBezTo>
                                      <a:cubicBezTo>
                                        <a:pt x="1990157" y="222467"/>
                                        <a:pt x="1764415" y="131980"/>
                                        <a:pt x="1532005" y="108167"/>
                                      </a:cubicBezTo>
                                      <a:lnTo>
                                        <a:pt x="1574867" y="108167"/>
                                      </a:lnTo>
                                      <a:close/>
                                      <a:moveTo>
                                        <a:pt x="1399607" y="81497"/>
                                      </a:moveTo>
                                      <a:lnTo>
                                        <a:pt x="1348172" y="89117"/>
                                      </a:lnTo>
                                      <a:lnTo>
                                        <a:pt x="1334837" y="91022"/>
                                      </a:lnTo>
                                      <a:lnTo>
                                        <a:pt x="1321502" y="93879"/>
                                      </a:lnTo>
                                      <a:lnTo>
                                        <a:pt x="1295785" y="99594"/>
                                      </a:lnTo>
                                      <a:cubicBezTo>
                                        <a:pt x="1142432" y="111977"/>
                                        <a:pt x="991937" y="151982"/>
                                        <a:pt x="853825" y="217704"/>
                                      </a:cubicBezTo>
                                      <a:cubicBezTo>
                                        <a:pt x="715712" y="282474"/>
                                        <a:pt x="589030" y="373914"/>
                                        <a:pt x="482350" y="483452"/>
                                      </a:cubicBezTo>
                                      <a:cubicBezTo>
                                        <a:pt x="525212" y="428207"/>
                                        <a:pt x="572837" y="375819"/>
                                        <a:pt x="626177" y="327242"/>
                                      </a:cubicBezTo>
                                      <a:cubicBezTo>
                                        <a:pt x="681422" y="286284"/>
                                        <a:pt x="741430" y="251042"/>
                                        <a:pt x="802390" y="219609"/>
                                      </a:cubicBezTo>
                                      <a:cubicBezTo>
                                        <a:pt x="833822" y="204369"/>
                                        <a:pt x="865255" y="190082"/>
                                        <a:pt x="896687" y="176747"/>
                                      </a:cubicBezTo>
                                      <a:lnTo>
                                        <a:pt x="945265" y="158649"/>
                                      </a:lnTo>
                                      <a:cubicBezTo>
                                        <a:pt x="960505" y="152934"/>
                                        <a:pt x="977650" y="148172"/>
                                        <a:pt x="993842" y="142457"/>
                                      </a:cubicBezTo>
                                      <a:cubicBezTo>
                                        <a:pt x="1059565" y="122454"/>
                                        <a:pt x="1127192" y="105309"/>
                                        <a:pt x="1194820" y="95784"/>
                                      </a:cubicBezTo>
                                      <a:cubicBezTo>
                                        <a:pt x="1262447" y="86259"/>
                                        <a:pt x="1331027" y="81497"/>
                                        <a:pt x="1399607" y="81497"/>
                                      </a:cubicBezTo>
                                      <a:close/>
                                      <a:moveTo>
                                        <a:pt x="1362475" y="222"/>
                                      </a:moveTo>
                                      <a:cubicBezTo>
                                        <a:pt x="1504681" y="-2323"/>
                                        <a:pt x="1647020" y="16965"/>
                                        <a:pt x="1783465" y="57685"/>
                                      </a:cubicBezTo>
                                      <a:cubicBezTo>
                                        <a:pt x="1771083" y="55780"/>
                                        <a:pt x="1758700" y="53875"/>
                                        <a:pt x="1748223" y="51970"/>
                                      </a:cubicBezTo>
                                      <a:cubicBezTo>
                                        <a:pt x="1735840" y="50065"/>
                                        <a:pt x="1723458" y="49112"/>
                                        <a:pt x="1711075" y="48160"/>
                                      </a:cubicBezTo>
                                      <a:cubicBezTo>
                                        <a:pt x="1678690" y="39587"/>
                                        <a:pt x="1645353" y="33872"/>
                                        <a:pt x="1612015" y="28157"/>
                                      </a:cubicBezTo>
                                      <a:cubicBezTo>
                                        <a:pt x="1594870" y="26252"/>
                                        <a:pt x="1578678" y="23395"/>
                                        <a:pt x="1561533" y="21490"/>
                                      </a:cubicBezTo>
                                      <a:cubicBezTo>
                                        <a:pt x="1544388" y="19585"/>
                                        <a:pt x="1528195" y="17680"/>
                                        <a:pt x="1511050" y="16727"/>
                                      </a:cubicBezTo>
                                      <a:cubicBezTo>
                                        <a:pt x="1493905" y="15775"/>
                                        <a:pt x="1477713" y="12917"/>
                                        <a:pt x="1460568" y="12917"/>
                                      </a:cubicBezTo>
                                      <a:lnTo>
                                        <a:pt x="1410085" y="11012"/>
                                      </a:lnTo>
                                      <a:cubicBezTo>
                                        <a:pt x="1392940" y="11012"/>
                                        <a:pt x="1376748" y="11965"/>
                                        <a:pt x="1359603" y="11965"/>
                                      </a:cubicBezTo>
                                      <a:lnTo>
                                        <a:pt x="1333885" y="12917"/>
                                      </a:lnTo>
                                      <a:cubicBezTo>
                                        <a:pt x="1326265" y="13870"/>
                                        <a:pt x="1317693" y="13870"/>
                                        <a:pt x="1309120" y="14822"/>
                                      </a:cubicBezTo>
                                      <a:cubicBezTo>
                                        <a:pt x="1173865" y="22442"/>
                                        <a:pt x="1040515" y="51017"/>
                                        <a:pt x="913833" y="98642"/>
                                      </a:cubicBezTo>
                                      <a:cubicBezTo>
                                        <a:pt x="921453" y="94832"/>
                                        <a:pt x="927168" y="91975"/>
                                        <a:pt x="931930" y="89117"/>
                                      </a:cubicBezTo>
                                      <a:cubicBezTo>
                                        <a:pt x="936693" y="87212"/>
                                        <a:pt x="941455" y="84355"/>
                                        <a:pt x="946218" y="82450"/>
                                      </a:cubicBezTo>
                                      <a:cubicBezTo>
                                        <a:pt x="955743" y="77687"/>
                                        <a:pt x="965268" y="72925"/>
                                        <a:pt x="982413" y="66257"/>
                                      </a:cubicBezTo>
                                      <a:cubicBezTo>
                                        <a:pt x="990985" y="62447"/>
                                        <a:pt x="1001463" y="58637"/>
                                        <a:pt x="1013845" y="54827"/>
                                      </a:cubicBezTo>
                                      <a:cubicBezTo>
                                        <a:pt x="1026228" y="51017"/>
                                        <a:pt x="1041468" y="45302"/>
                                        <a:pt x="1060518" y="40540"/>
                                      </a:cubicBezTo>
                                      <a:cubicBezTo>
                                        <a:pt x="1079568" y="35777"/>
                                        <a:pt x="1101475" y="30062"/>
                                        <a:pt x="1128145" y="24347"/>
                                      </a:cubicBezTo>
                                      <a:cubicBezTo>
                                        <a:pt x="1141480" y="22442"/>
                                        <a:pt x="1155768" y="19585"/>
                                        <a:pt x="1171008" y="16727"/>
                                      </a:cubicBezTo>
                                      <a:cubicBezTo>
                                        <a:pt x="1178628" y="15775"/>
                                        <a:pt x="1186248" y="13870"/>
                                        <a:pt x="1194820" y="12917"/>
                                      </a:cubicBezTo>
                                      <a:cubicBezTo>
                                        <a:pt x="1202440" y="11965"/>
                                        <a:pt x="1211965" y="11012"/>
                                        <a:pt x="1220538" y="10060"/>
                                      </a:cubicBezTo>
                                      <a:cubicBezTo>
                                        <a:pt x="1267687" y="4345"/>
                                        <a:pt x="1315074" y="1071"/>
                                        <a:pt x="1362475" y="22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4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pic:pic xmlns:pic="http://schemas.openxmlformats.org/drawingml/2006/picture">
                              <pic:nvPicPr>
                                <pic:cNvPr id="11" name="画像 32" descr="メール アイコン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3820" y="91440"/>
                                  <a:ext cx="164465" cy="1644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583779" id="グループ 24" o:spid="_x0000_s1026" alt="メール アイコン" style="width:26.65pt;height:27.25pt;mso-position-horizontal-relative:char;mso-position-vertical-relative:line" coordsize="338455,3460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">
                      <v:shape id="フリーフォーム: 図形 273" o:spid="_x0000_s1027" style="position:absolute;width:338455;height:346075;visibility:visible;mso-wrap-style:square;v-text-anchor:middle" coordsize="2731203,2794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" path="m2554038,843497v,,952,,952,c2561658,858737,2568325,873024,2574040,889217v-5715,-16193,-13335,-30480,-20002,-45720xm2630238,810160v,,952,,952,c2637858,826352,2645478,841592,2651193,858737v-5715,-17145,-14288,-32385,-20955,-48577xm2475759,697568r13508,20199c2489267,717767,2488315,717767,2488315,717767r-12556,-20199xm2444909,651438r10068,13941l2466407,682524r9352,15044l2444909,651438xm382337,565367v-6667,12382,-13335,23812,-19050,34290c357572,612039,350905,623469,345190,635852r-8573,18097l328045,672047v-5715,12382,-10478,24765,-16193,37147c216602,866357,155642,1044474,134687,1227354v-10477,91440,-11430,183833,-1905,275273c141355,1594067,161357,1684554,189932,1772184v57150,174308,153353,336233,279083,470535c594745,2377022,749050,2484654,919547,2553234v169545,69533,355283,100965,539116,92393c1642495,2638007,1824422,2588477,1987300,2503704v162877,-83820,307658,-204787,420053,-350520c2520700,2008404,2601663,1837907,2642620,1658837v14288,38100,25718,77152,37147,118110c2618808,1962684,2516890,2136039,2382588,2277962v-133350,141922,-298133,255270,-479108,326707c1722505,2677059,1526290,2708492,1332932,2697062,1139575,2685632,949075,2631339,779530,2538947,609032,2447507,461395,2317014,347095,2162709,233747,2008404,153737,1828382,116590,1640739,79442,1452144,84205,1257834,129925,1072097v22860,-92393,55245,-182880,98107,-267653c270895,719672,322330,638709,382337,565367xm2429260,494882v1905,952,3810,1905,5715,2857c2436880,499644,2439737,500597,2441642,501549v9525,10478,18098,21908,26670,33338c2476885,546317,2486410,557747,2494030,569177v10477,15240,21907,31432,32385,47625c2539750,637757,2553085,657759,2564515,678714r18097,32385l2591185,727292r7620,16192c2597852,743484,2597852,742532,2596900,742532v-5715,-11430,-11430,-21908,-18098,-33338l2559752,675857v-13335,-21908,-26670,-43815,-40957,-64770l2486410,566319v-8573,-12382,-18098,-23812,-27623,-36195l2444500,512027r-15240,-17145xm2280670,458687v4762,1905,10477,3810,16192,6667c2334010,502978,2368538,542983,2400566,585131r44343,66307l2442595,648234r-23813,-34290l2393065,581559r-13335,-16192l2366395,549174v-9525,-10477,-18098,-20955,-27623,-31432c2319722,497739,2300672,477737,2280670,458687xm1399608,153887v673345,,1219200,545854,1219200,1219200c2618808,1415171,2616676,1456757,2612513,1497743r-16559,108500l2598805,1612164v7620,18098,14287,36195,21908,55245c2580707,1828382,2507365,1979829,2408305,2112227v-99060,132397,-224790,244792,-366713,327660c1899670,2523707,1741555,2577999,1578677,2599907v-162877,21907,-328612,11430,-486727,-30480c933835,2527517,785245,2453222,656657,2353209,528070,2253197,419485,2128419,339475,1987449,259465,1846479,208030,1689317,188980,1529297r-2131,-30592l186703,1497743r-211,-4167l180586,1408776r581,-20661l180408,1373087r2665,-52776l183979,1288077r1199,-9444l186703,1248431c249138,633642,768346,153887,1399608,153887xm823345,112930v-46672,28575,-89535,60007,-132397,94297c596650,265330,509973,333910,431868,411062,354715,489167,286135,575845,228985,670142,171835,765392,127068,866357,93730,971132,62298,1075907,42295,1185445,35628,1294982v-6668,109538,,220028,20002,328613c59440,1651217,67060,1677887,72775,1704557v2858,13335,6668,26670,10478,40005c87063,1757897,90873,1771232,94683,1784567v17145,52388,36195,104775,59055,154305c176598,1989355,203268,2036980,230890,2084605v29528,46672,60008,92392,94298,135255c358525,2263675,396625,2304632,434725,2343685v40005,38100,80010,75247,123825,108585c601413,2486560,647133,2517992,693805,2546567r36195,20955l748098,2578000r18097,9525l803343,2606575v12382,5715,24765,11430,37147,17145c890020,2647532,942408,2665630,994795,2682775v53340,16192,106680,29527,160973,39052c1371985,2761832,1597728,2746592,1808230,2681822v104775,-33337,205740,-79057,300038,-136207c2202565,2487512,2289243,2419885,2367348,2341780v77152,-78105,145732,-164783,202882,-259080c2627380,1988402,2672148,1886485,2705485,1781710v10478,40957,20003,83820,25718,126682c2720725,1936015,2708343,1961732,2695960,1988402v-5715,13335,-13335,25718,-20002,39053c2668338,2039837,2662623,2053172,2655003,2065555v-14288,24765,-28575,50482,-44768,74295l2586423,2176045r-25718,35242c2492125,2305585,2411163,2390357,2322580,2464652v-178117,148590,-393382,253365,-620077,300038c1589155,2788502,1473903,2797075,1358650,2793265v-58102,-953,-115252,-7620,-172402,-16193c1171960,2775167,1157673,2772310,1143385,2769452v-13335,-2857,-27622,-4762,-41910,-8572c1072900,2753260,1045278,2747545,1017655,2738972r-40957,-12382l935740,2712302v-27622,-9525,-54292,-20955,-80962,-31432c841443,2675155,829060,2668487,815725,2662772v-13335,-6667,-26670,-12382,-39052,-19050c750955,2630387,725238,2618005,700473,2602765v-12383,-7620,-24765,-14288,-37148,-21908l627130,2557045r-18097,-11430l591888,2533232r-35243,-25717c510925,2472272,467110,2435125,426153,2395120v-41910,-40005,-80010,-82868,-116205,-126683c274705,2223670,240415,2176997,210888,2128420v-15240,-23813,-28575,-49530,-42863,-74295c160405,2041742,154690,2028407,148023,2016025v-6668,-12383,-13335,-24765,-19050,-38100l111828,1938872v-2858,-6667,-5715,-13335,-8573,-20002l95635,1898867,80395,1858862v-4762,-13335,-8572,-27622,-13335,-40957c57535,1791235,50868,1763612,43248,1735990v-3810,-14288,-6668,-27623,-9525,-41910c30865,1679792,28008,1666457,25150,1652170,14673,1595972,6100,1539775,3243,1482625,-4377,1369277,1338,1254977,21340,1142582r7620,-41910c31818,1086385,35628,1073050,38485,1058762v3810,-13335,6668,-27622,10478,-40957l61345,976847v1905,-6667,3810,-13335,5715,-20002l73728,935890,88015,895885v5715,-13335,10478,-26670,16193,-40005c108970,842545,114685,829210,120400,816827v12383,-25717,23813,-51435,37148,-76200c164215,728245,170883,715862,177550,703480r21908,-37148c207078,653950,214698,641567,222318,630137r22860,-35242l269943,560605v8572,-12383,17145,-23813,25717,-34290c365193,437732,445203,356770,533785,287237,623320,217705,720475,158650,823345,112930xm1879668,109120v17145,4762,35242,9525,52387,15240l1984443,142457v160020,77153,303847,185738,421957,317183l2376873,432970v-10478,-8573,-20003,-17145,-30480,-25718c2213043,277712,2053975,174842,1879668,109120xm1596775,107215r21907,l1658687,114835r40005,9525l1718695,129122v6667,1905,13335,3810,20002,5715l1777750,146267v51435,17145,102870,36195,152400,60008c2030162,251995,2122555,312002,2206375,381535v-6668,-3810,-14288,-6668,-20955,-10478c2182562,369152,2178752,367247,2175895,365342,1990157,222467,1764415,131980,1532005,108167r42862,l1596775,107215xm1399607,81497r-51435,7620l1334837,91022r-13335,2857l1295785,99594c1142432,111977,991937,151982,853825,217704,715712,282474,589030,373914,482350,483452,525212,428207,572837,375819,626177,327242,681422,286284,741430,251042,802390,219609v31432,-15240,62865,-29527,94297,-42862l945265,158649v15240,-5715,32385,-10477,48577,-16192c1059565,122454,1127192,105309,1194820,95784v67627,-9525,136207,-14287,204787,-14287xm1362475,222v142206,-2545,284545,16743,420990,57463c1771083,55780,1758700,53875,1748223,51970v-12383,-1905,-24765,-2858,-37148,-3810c1678690,39587,1645353,33872,1612015,28157v-17145,-1905,-33337,-4762,-50482,-6667c1544388,19585,1528195,17680,1511050,16727v-17145,-952,-33337,-3810,-50482,-3810l1410085,11012v-17145,,-33337,953,-50482,953l1333885,12917v-7620,953,-16192,953,-24765,1905c1173865,22442,1040515,51017,913833,98642v7620,-3810,13335,-6667,18097,-9525c936693,87212,941455,84355,946218,82450v9525,-4763,19050,-9525,36195,-16193c990985,62447,1001463,58637,1013845,54827v12383,-3810,27623,-9525,46673,-14287c1079568,35777,1101475,30062,1128145,24347v13335,-1905,27623,-4762,42863,-7620c1178628,15775,1186248,13870,1194820,12917v7620,-952,17145,-1905,25718,-2857c1267687,4345,1315074,1071,1362475,222xe" fillcolor="#666 [3207]" stroked="f">
                        <v:stroke joinstyle="miter"/>
                        <v:path arrowok="t" o:connecttype="custom" o:connectlocs="316500,104474;316618,104474;318979,110136;316500,104474;325943,100345;326061,100345;328540,106361;325943,100345;306800,86399;308474,88901;308356,88901;302977,80686;304225,82412;305641,84536;306800,86399;47380,70025;45019,74272;42776,78755;41714,80997;40652,83238;38645,87839;16691,152017;16455,186112;23537,219499;58121,277778;113952,316238;180760,327681;246269,310103;298323,266688;327478,205460;332081,220089;295254,282143;235882,322608;165179,334052;96601,314468;43013,267868;14448,203218;16101,132787;28258,99637;47380,70025;301038,61295;301746,61649;302572,62121;305877,66250;309064,70497;313077,76396;317799,84064;320041,88075;321104,90081;322048,92086;321812,91968;319569,87839;317209,83710;312133,75688;308120,70143;304697,65660;302926,63418;282624,56812;284631,57638;297482,72473;302977,80686;302690,80289;299739,76042;296552,72031;294900,70025;293247,68019;289824,64126;282624,56812;173442,19060;324527,170067;323747,185507;321695,198946;322048,199679;324763,206521;298441,261616;252997,302199;195632,322018;135316,318243;81374,291463;42068,246161;23419,189415;23155,185626;23137,185507;23110,184991;22379,174488;22451,171929;22356,170067;22687,163531;22799,159538;22948,158369;23137,154628;173442,19060;102030,13987;85623,25667;53518,50913;28376,83002;11615,120282;4415,160393;6894,201095;9018,211123;10317,216077;11733,221032;19051,240144;28612,258194;40298,274947;53872,290283;69216,303733;85977,315412;90463,318007;92705,319305;94948,320485;99552,322844;104155,324968;123277,332282;143225,337119;224079,332164;261260,315294;293366,290047;318507,257958;335268,220678;338455,236369;334088,246279;331609,251116;329012,255835;323464,265037;320514,269520;317327,273885;287818,305266;210977,342428;168366,345967;147002,343962;141690,343018;136497,341956;126109,339243;121034,337709;115958,335939;105925,332046;101086,329805;96247,327445;86804,322372;82200,319659;77715,316710;75472,315294;73348,313760;68980,310575;52810,296654;38409,280963;26134,263621;20822,254419;18343,249700;15983,244981;13858,240144;12796,237667;11851,235189;9963,230234;8310,225162;5359,215016;4179,209825;3117,204634;402,183635;2644,141518;3589,136327;4769,131136;6068,126063;7602,120990;8310,118513;9136,115917;10907,110962;12914,106007;14920,101170;19524,91732;22002,87131;24717,82530;27550,78047;30383,73682;33452,69435;36639,65188;66147,35577;102030,13987;232931,13515;239423,15403;245915,17644;298205,56930;294546,53627;290769,50441;232931,13515;197875,13279;200590,13279;205547,14223;210505,15403;212983,15993;215462,16701;220302,18116;239187,25549;273417,47256;270821,45958;269640,45250;189848,13397;195160,13397;173442,10094;167068,11038;165415,11274;163763,11628;160576,12335;105807,26964;59774,59879;77597,40531;99433,27200;111119,21891;117139,19650;123158,17644;148064,11864;173442,10094;168840,27;221010,7145;216643,6437;212039,5965;199763,3487;193508,2662;187252,2072;180996,1600;174740,1364;168484,1482;165297,1600;162228,1836;113244,12218;115486,11038;117257,10212;121742,8206;125637,6791;131421,5021;139802,3016;145113,2072;148064,1600;151251,1246;168840,27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  <o:lock v:ext="edit" aspectratio="t"/>
                      </v:shape>
                      <v:shape id="画像 32" o:spid="_x0000_s1028" type="#_x0000_t75" alt="メール アイコン" style="position:absolute;left:83820;top:91440;width:164465;height:164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">
                        <v:imagedata r:id="rId14" o:title="メール アイコン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5" w:type="dxa"/>
            <w:vAlign w:val="center"/>
          </w:tcPr>
          <w:p w14:paraId="0F4E1477" w14:textId="77777777" w:rsidR="002B1FD8" w:rsidRPr="002B1FD8" w:rsidRDefault="002B1FD8" w:rsidP="00595983">
            <w:pPr>
              <w:pStyle w:val="af1"/>
              <w:rPr>
                <w:sz w:val="18"/>
                <w:szCs w:val="18"/>
              </w:rPr>
            </w:pPr>
            <w:r w:rsidRPr="002B1FD8">
              <w:rPr>
                <w:rFonts w:hint="eastAsia"/>
                <w:sz w:val="18"/>
                <w:szCs w:val="18"/>
              </w:rPr>
              <w:t>【メールアドレス】</w:t>
            </w:r>
          </w:p>
          <w:p w14:paraId="4173D04E" w14:textId="77777777" w:rsidR="002B1FD8" w:rsidRPr="002B1FD8" w:rsidRDefault="002B1FD8" w:rsidP="00595983">
            <w:pPr>
              <w:pStyle w:val="af1"/>
              <w:rPr>
                <w:sz w:val="18"/>
                <w:szCs w:val="18"/>
              </w:rPr>
            </w:pPr>
          </w:p>
        </w:tc>
        <w:tc>
          <w:tcPr>
            <w:tcW w:w="8073" w:type="dxa"/>
            <w:vMerge/>
          </w:tcPr>
          <w:p w14:paraId="130B0739" w14:textId="77777777" w:rsidR="002B1FD8" w:rsidRPr="006B78C3" w:rsidRDefault="002B1FD8" w:rsidP="005801E5">
            <w:pPr>
              <w:pStyle w:val="1"/>
            </w:pPr>
          </w:p>
        </w:tc>
      </w:tr>
      <w:tr w:rsidR="002B1FD8" w:rsidRPr="006B78C3" w14:paraId="2B17F015" w14:textId="77777777" w:rsidTr="00E70158">
        <w:trPr>
          <w:gridBefore w:val="1"/>
          <w:wBefore w:w="142" w:type="dxa"/>
          <w:trHeight w:val="287"/>
        </w:trPr>
        <w:tc>
          <w:tcPr>
            <w:tcW w:w="2984" w:type="dxa"/>
            <w:gridSpan w:val="2"/>
          </w:tcPr>
          <w:p w14:paraId="68DBACDE" w14:textId="77777777" w:rsidR="002B1FD8" w:rsidRPr="002B1FD8" w:rsidRDefault="002B1FD8" w:rsidP="00595983">
            <w:pPr>
              <w:pStyle w:val="af6"/>
              <w:rPr>
                <w:rFonts w:cs="Calibri"/>
                <w:color w:val="666666"/>
                <w:sz w:val="18"/>
                <w:szCs w:val="18"/>
              </w:rPr>
            </w:pPr>
          </w:p>
        </w:tc>
        <w:tc>
          <w:tcPr>
            <w:tcW w:w="8073" w:type="dxa"/>
            <w:vMerge/>
          </w:tcPr>
          <w:p w14:paraId="4E83A32E" w14:textId="77777777" w:rsidR="002B1FD8" w:rsidRPr="006B78C3" w:rsidRDefault="002B1FD8" w:rsidP="005801E5">
            <w:pPr>
              <w:pStyle w:val="1"/>
            </w:pPr>
          </w:p>
        </w:tc>
      </w:tr>
      <w:tr w:rsidR="002B1FD8" w:rsidRPr="006B78C3" w14:paraId="688AC084" w14:textId="77777777" w:rsidTr="00E70158">
        <w:trPr>
          <w:gridBefore w:val="1"/>
          <w:wBefore w:w="142" w:type="dxa"/>
          <w:trHeight w:val="1005"/>
        </w:trPr>
        <w:tc>
          <w:tcPr>
            <w:tcW w:w="719" w:type="dxa"/>
          </w:tcPr>
          <w:p w14:paraId="50621D56" w14:textId="77777777" w:rsidR="002B1FD8" w:rsidRPr="006B78C3" w:rsidRDefault="002B1FD8" w:rsidP="00595983">
            <w:pPr>
              <w:pStyle w:val="af1"/>
              <w:jc w:val="center"/>
              <w:rPr>
                <w:rFonts w:cs="Calibri"/>
                <w:color w:val="666666"/>
              </w:rPr>
            </w:pPr>
            <w:r w:rsidRPr="006B78C3">
              <w:rPr>
                <w:rFonts w:hint="eastAsia"/>
                <w:noProof/>
                <w:lang w:val="ja-JP" w:bidi="ja-JP"/>
              </w:rPr>
              <mc:AlternateContent>
                <mc:Choice Requires="wpg">
                  <w:drawing>
                    <wp:inline distT="0" distB="0" distL="0" distR="0" wp14:anchorId="523A05FC" wp14:editId="170486AA">
                      <wp:extent cx="338455" cy="346075"/>
                      <wp:effectExtent l="0" t="0" r="4445" b="0"/>
                      <wp:docPr id="15" name="グループ 23" descr="Web サイト アイコン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8455" cy="346075"/>
                                <a:chOff x="0" y="0"/>
                                <a:chExt cx="338455" cy="346075"/>
                              </a:xfrm>
                            </wpg:grpSpPr>
                            <wps:wsp>
                              <wps:cNvPr id="27" name="フリーフォーム: 図形 27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338455" cy="346075"/>
                                </a:xfrm>
                                <a:custGeom>
                                  <a:avLst/>
                                  <a:gdLst>
                                    <a:gd name="connsiteX0" fmla="*/ 2554038 w 2731203"/>
                                    <a:gd name="connsiteY0" fmla="*/ 843497 h 2794134"/>
                                    <a:gd name="connsiteX1" fmla="*/ 2554990 w 2731203"/>
                                    <a:gd name="connsiteY1" fmla="*/ 843497 h 2794134"/>
                                    <a:gd name="connsiteX2" fmla="*/ 2574040 w 2731203"/>
                                    <a:gd name="connsiteY2" fmla="*/ 889217 h 2794134"/>
                                    <a:gd name="connsiteX3" fmla="*/ 2554038 w 2731203"/>
                                    <a:gd name="connsiteY3" fmla="*/ 843497 h 2794134"/>
                                    <a:gd name="connsiteX4" fmla="*/ 2630238 w 2731203"/>
                                    <a:gd name="connsiteY4" fmla="*/ 810160 h 2794134"/>
                                    <a:gd name="connsiteX5" fmla="*/ 2631190 w 2731203"/>
                                    <a:gd name="connsiteY5" fmla="*/ 810160 h 2794134"/>
                                    <a:gd name="connsiteX6" fmla="*/ 2651193 w 2731203"/>
                                    <a:gd name="connsiteY6" fmla="*/ 858737 h 2794134"/>
                                    <a:gd name="connsiteX7" fmla="*/ 2630238 w 2731203"/>
                                    <a:gd name="connsiteY7" fmla="*/ 810160 h 2794134"/>
                                    <a:gd name="connsiteX8" fmla="*/ 2475759 w 2731203"/>
                                    <a:gd name="connsiteY8" fmla="*/ 697568 h 2794134"/>
                                    <a:gd name="connsiteX9" fmla="*/ 2489267 w 2731203"/>
                                    <a:gd name="connsiteY9" fmla="*/ 717767 h 2794134"/>
                                    <a:gd name="connsiteX10" fmla="*/ 2488315 w 2731203"/>
                                    <a:gd name="connsiteY10" fmla="*/ 717767 h 2794134"/>
                                    <a:gd name="connsiteX11" fmla="*/ 2444909 w 2731203"/>
                                    <a:gd name="connsiteY11" fmla="*/ 651438 h 2794134"/>
                                    <a:gd name="connsiteX12" fmla="*/ 2454977 w 2731203"/>
                                    <a:gd name="connsiteY12" fmla="*/ 665379 h 2794134"/>
                                    <a:gd name="connsiteX13" fmla="*/ 2466407 w 2731203"/>
                                    <a:gd name="connsiteY13" fmla="*/ 682524 h 2794134"/>
                                    <a:gd name="connsiteX14" fmla="*/ 2475759 w 2731203"/>
                                    <a:gd name="connsiteY14" fmla="*/ 697568 h 2794134"/>
                                    <a:gd name="connsiteX15" fmla="*/ 382337 w 2731203"/>
                                    <a:gd name="connsiteY15" fmla="*/ 565367 h 2794134"/>
                                    <a:gd name="connsiteX16" fmla="*/ 363287 w 2731203"/>
                                    <a:gd name="connsiteY16" fmla="*/ 599657 h 2794134"/>
                                    <a:gd name="connsiteX17" fmla="*/ 345190 w 2731203"/>
                                    <a:gd name="connsiteY17" fmla="*/ 635852 h 2794134"/>
                                    <a:gd name="connsiteX18" fmla="*/ 336617 w 2731203"/>
                                    <a:gd name="connsiteY18" fmla="*/ 653949 h 2794134"/>
                                    <a:gd name="connsiteX19" fmla="*/ 328045 w 2731203"/>
                                    <a:gd name="connsiteY19" fmla="*/ 672047 h 2794134"/>
                                    <a:gd name="connsiteX20" fmla="*/ 311852 w 2731203"/>
                                    <a:gd name="connsiteY20" fmla="*/ 709194 h 2794134"/>
                                    <a:gd name="connsiteX21" fmla="*/ 134687 w 2731203"/>
                                    <a:gd name="connsiteY21" fmla="*/ 1227354 h 2794134"/>
                                    <a:gd name="connsiteX22" fmla="*/ 132782 w 2731203"/>
                                    <a:gd name="connsiteY22" fmla="*/ 1502627 h 2794134"/>
                                    <a:gd name="connsiteX23" fmla="*/ 189932 w 2731203"/>
                                    <a:gd name="connsiteY23" fmla="*/ 1772184 h 2794134"/>
                                    <a:gd name="connsiteX24" fmla="*/ 469015 w 2731203"/>
                                    <a:gd name="connsiteY24" fmla="*/ 2242719 h 2794134"/>
                                    <a:gd name="connsiteX25" fmla="*/ 919547 w 2731203"/>
                                    <a:gd name="connsiteY25" fmla="*/ 2553234 h 2794134"/>
                                    <a:gd name="connsiteX26" fmla="*/ 1458663 w 2731203"/>
                                    <a:gd name="connsiteY26" fmla="*/ 2645627 h 2794134"/>
                                    <a:gd name="connsiteX27" fmla="*/ 1987300 w 2731203"/>
                                    <a:gd name="connsiteY27" fmla="*/ 2503704 h 2794134"/>
                                    <a:gd name="connsiteX28" fmla="*/ 2407353 w 2731203"/>
                                    <a:gd name="connsiteY28" fmla="*/ 2153184 h 2794134"/>
                                    <a:gd name="connsiteX29" fmla="*/ 2642620 w 2731203"/>
                                    <a:gd name="connsiteY29" fmla="*/ 1658837 h 2794134"/>
                                    <a:gd name="connsiteX30" fmla="*/ 2679767 w 2731203"/>
                                    <a:gd name="connsiteY30" fmla="*/ 1776947 h 2794134"/>
                                    <a:gd name="connsiteX31" fmla="*/ 2382588 w 2731203"/>
                                    <a:gd name="connsiteY31" fmla="*/ 2277962 h 2794134"/>
                                    <a:gd name="connsiteX32" fmla="*/ 1903480 w 2731203"/>
                                    <a:gd name="connsiteY32" fmla="*/ 2604669 h 2794134"/>
                                    <a:gd name="connsiteX33" fmla="*/ 1332932 w 2731203"/>
                                    <a:gd name="connsiteY33" fmla="*/ 2697062 h 2794134"/>
                                    <a:gd name="connsiteX34" fmla="*/ 779530 w 2731203"/>
                                    <a:gd name="connsiteY34" fmla="*/ 2538947 h 2794134"/>
                                    <a:gd name="connsiteX35" fmla="*/ 347095 w 2731203"/>
                                    <a:gd name="connsiteY35" fmla="*/ 2162709 h 2794134"/>
                                    <a:gd name="connsiteX36" fmla="*/ 116590 w 2731203"/>
                                    <a:gd name="connsiteY36" fmla="*/ 1640739 h 2794134"/>
                                    <a:gd name="connsiteX37" fmla="*/ 129925 w 2731203"/>
                                    <a:gd name="connsiteY37" fmla="*/ 1072097 h 2794134"/>
                                    <a:gd name="connsiteX38" fmla="*/ 228032 w 2731203"/>
                                    <a:gd name="connsiteY38" fmla="*/ 804444 h 2794134"/>
                                    <a:gd name="connsiteX39" fmla="*/ 382337 w 2731203"/>
                                    <a:gd name="connsiteY39" fmla="*/ 565367 h 2794134"/>
                                    <a:gd name="connsiteX40" fmla="*/ 2429260 w 2731203"/>
                                    <a:gd name="connsiteY40" fmla="*/ 494882 h 2794134"/>
                                    <a:gd name="connsiteX41" fmla="*/ 2434975 w 2731203"/>
                                    <a:gd name="connsiteY41" fmla="*/ 497739 h 2794134"/>
                                    <a:gd name="connsiteX42" fmla="*/ 2441642 w 2731203"/>
                                    <a:gd name="connsiteY42" fmla="*/ 501549 h 2794134"/>
                                    <a:gd name="connsiteX43" fmla="*/ 2468312 w 2731203"/>
                                    <a:gd name="connsiteY43" fmla="*/ 534887 h 2794134"/>
                                    <a:gd name="connsiteX44" fmla="*/ 2494030 w 2731203"/>
                                    <a:gd name="connsiteY44" fmla="*/ 569177 h 2794134"/>
                                    <a:gd name="connsiteX45" fmla="*/ 2526415 w 2731203"/>
                                    <a:gd name="connsiteY45" fmla="*/ 616802 h 2794134"/>
                                    <a:gd name="connsiteX46" fmla="*/ 2564515 w 2731203"/>
                                    <a:gd name="connsiteY46" fmla="*/ 678714 h 2794134"/>
                                    <a:gd name="connsiteX47" fmla="*/ 2582612 w 2731203"/>
                                    <a:gd name="connsiteY47" fmla="*/ 711099 h 2794134"/>
                                    <a:gd name="connsiteX48" fmla="*/ 2591185 w 2731203"/>
                                    <a:gd name="connsiteY48" fmla="*/ 727292 h 2794134"/>
                                    <a:gd name="connsiteX49" fmla="*/ 2598805 w 2731203"/>
                                    <a:gd name="connsiteY49" fmla="*/ 743484 h 2794134"/>
                                    <a:gd name="connsiteX50" fmla="*/ 2596900 w 2731203"/>
                                    <a:gd name="connsiteY50" fmla="*/ 742532 h 2794134"/>
                                    <a:gd name="connsiteX51" fmla="*/ 2578802 w 2731203"/>
                                    <a:gd name="connsiteY51" fmla="*/ 709194 h 2794134"/>
                                    <a:gd name="connsiteX52" fmla="*/ 2559752 w 2731203"/>
                                    <a:gd name="connsiteY52" fmla="*/ 675857 h 2794134"/>
                                    <a:gd name="connsiteX53" fmla="*/ 2518795 w 2731203"/>
                                    <a:gd name="connsiteY53" fmla="*/ 611087 h 2794134"/>
                                    <a:gd name="connsiteX54" fmla="*/ 2486410 w 2731203"/>
                                    <a:gd name="connsiteY54" fmla="*/ 566319 h 2794134"/>
                                    <a:gd name="connsiteX55" fmla="*/ 2458787 w 2731203"/>
                                    <a:gd name="connsiteY55" fmla="*/ 530124 h 2794134"/>
                                    <a:gd name="connsiteX56" fmla="*/ 2444500 w 2731203"/>
                                    <a:gd name="connsiteY56" fmla="*/ 512027 h 2794134"/>
                                    <a:gd name="connsiteX57" fmla="*/ 2280670 w 2731203"/>
                                    <a:gd name="connsiteY57" fmla="*/ 458687 h 2794134"/>
                                    <a:gd name="connsiteX58" fmla="*/ 2296862 w 2731203"/>
                                    <a:gd name="connsiteY58" fmla="*/ 465354 h 2794134"/>
                                    <a:gd name="connsiteX59" fmla="*/ 2400566 w 2731203"/>
                                    <a:gd name="connsiteY59" fmla="*/ 585131 h 2794134"/>
                                    <a:gd name="connsiteX60" fmla="*/ 2444909 w 2731203"/>
                                    <a:gd name="connsiteY60" fmla="*/ 651438 h 2794134"/>
                                    <a:gd name="connsiteX61" fmla="*/ 2442595 w 2731203"/>
                                    <a:gd name="connsiteY61" fmla="*/ 648234 h 2794134"/>
                                    <a:gd name="connsiteX62" fmla="*/ 2418782 w 2731203"/>
                                    <a:gd name="connsiteY62" fmla="*/ 613944 h 2794134"/>
                                    <a:gd name="connsiteX63" fmla="*/ 2393065 w 2731203"/>
                                    <a:gd name="connsiteY63" fmla="*/ 581559 h 2794134"/>
                                    <a:gd name="connsiteX64" fmla="*/ 2379730 w 2731203"/>
                                    <a:gd name="connsiteY64" fmla="*/ 565367 h 2794134"/>
                                    <a:gd name="connsiteX65" fmla="*/ 2366395 w 2731203"/>
                                    <a:gd name="connsiteY65" fmla="*/ 549174 h 2794134"/>
                                    <a:gd name="connsiteX66" fmla="*/ 2338772 w 2731203"/>
                                    <a:gd name="connsiteY66" fmla="*/ 517742 h 2794134"/>
                                    <a:gd name="connsiteX67" fmla="*/ 2280670 w 2731203"/>
                                    <a:gd name="connsiteY67" fmla="*/ 458687 h 2794134"/>
                                    <a:gd name="connsiteX68" fmla="*/ 1399608 w 2731203"/>
                                    <a:gd name="connsiteY68" fmla="*/ 153887 h 2794134"/>
                                    <a:gd name="connsiteX69" fmla="*/ 2618808 w 2731203"/>
                                    <a:gd name="connsiteY69" fmla="*/ 1373087 h 2794134"/>
                                    <a:gd name="connsiteX70" fmla="*/ 2612513 w 2731203"/>
                                    <a:gd name="connsiteY70" fmla="*/ 1497743 h 2794134"/>
                                    <a:gd name="connsiteX71" fmla="*/ 2595954 w 2731203"/>
                                    <a:gd name="connsiteY71" fmla="*/ 1606243 h 2794134"/>
                                    <a:gd name="connsiteX72" fmla="*/ 2598805 w 2731203"/>
                                    <a:gd name="connsiteY72" fmla="*/ 1612164 h 2794134"/>
                                    <a:gd name="connsiteX73" fmla="*/ 2620713 w 2731203"/>
                                    <a:gd name="connsiteY73" fmla="*/ 1667409 h 2794134"/>
                                    <a:gd name="connsiteX74" fmla="*/ 2408305 w 2731203"/>
                                    <a:gd name="connsiteY74" fmla="*/ 2112227 h 2794134"/>
                                    <a:gd name="connsiteX75" fmla="*/ 2041592 w 2731203"/>
                                    <a:gd name="connsiteY75" fmla="*/ 2439887 h 2794134"/>
                                    <a:gd name="connsiteX76" fmla="*/ 1578677 w 2731203"/>
                                    <a:gd name="connsiteY76" fmla="*/ 2599907 h 2794134"/>
                                    <a:gd name="connsiteX77" fmla="*/ 1091950 w 2731203"/>
                                    <a:gd name="connsiteY77" fmla="*/ 2569427 h 2794134"/>
                                    <a:gd name="connsiteX78" fmla="*/ 656657 w 2731203"/>
                                    <a:gd name="connsiteY78" fmla="*/ 2353209 h 2794134"/>
                                    <a:gd name="connsiteX79" fmla="*/ 339475 w 2731203"/>
                                    <a:gd name="connsiteY79" fmla="*/ 1987449 h 2794134"/>
                                    <a:gd name="connsiteX80" fmla="*/ 188980 w 2731203"/>
                                    <a:gd name="connsiteY80" fmla="*/ 1529297 h 2794134"/>
                                    <a:gd name="connsiteX81" fmla="*/ 186849 w 2731203"/>
                                    <a:gd name="connsiteY81" fmla="*/ 1498705 h 2794134"/>
                                    <a:gd name="connsiteX82" fmla="*/ 186703 w 2731203"/>
                                    <a:gd name="connsiteY82" fmla="*/ 1497743 h 2794134"/>
                                    <a:gd name="connsiteX83" fmla="*/ 186492 w 2731203"/>
                                    <a:gd name="connsiteY83" fmla="*/ 1493576 h 2794134"/>
                                    <a:gd name="connsiteX84" fmla="*/ 180586 w 2731203"/>
                                    <a:gd name="connsiteY84" fmla="*/ 1408776 h 2794134"/>
                                    <a:gd name="connsiteX85" fmla="*/ 181167 w 2731203"/>
                                    <a:gd name="connsiteY85" fmla="*/ 1388115 h 2794134"/>
                                    <a:gd name="connsiteX86" fmla="*/ 180408 w 2731203"/>
                                    <a:gd name="connsiteY86" fmla="*/ 1373087 h 2794134"/>
                                    <a:gd name="connsiteX87" fmla="*/ 183073 w 2731203"/>
                                    <a:gd name="connsiteY87" fmla="*/ 1320311 h 2794134"/>
                                    <a:gd name="connsiteX88" fmla="*/ 183979 w 2731203"/>
                                    <a:gd name="connsiteY88" fmla="*/ 1288077 h 2794134"/>
                                    <a:gd name="connsiteX89" fmla="*/ 185178 w 2731203"/>
                                    <a:gd name="connsiteY89" fmla="*/ 1278633 h 2794134"/>
                                    <a:gd name="connsiteX90" fmla="*/ 186703 w 2731203"/>
                                    <a:gd name="connsiteY90" fmla="*/ 1248431 h 2794134"/>
                                    <a:gd name="connsiteX91" fmla="*/ 1399608 w 2731203"/>
                                    <a:gd name="connsiteY91" fmla="*/ 153887 h 2794134"/>
                                    <a:gd name="connsiteX92" fmla="*/ 823345 w 2731203"/>
                                    <a:gd name="connsiteY92" fmla="*/ 112930 h 2794134"/>
                                    <a:gd name="connsiteX93" fmla="*/ 690948 w 2731203"/>
                                    <a:gd name="connsiteY93" fmla="*/ 207227 h 2794134"/>
                                    <a:gd name="connsiteX94" fmla="*/ 431868 w 2731203"/>
                                    <a:gd name="connsiteY94" fmla="*/ 411062 h 2794134"/>
                                    <a:gd name="connsiteX95" fmla="*/ 228985 w 2731203"/>
                                    <a:gd name="connsiteY95" fmla="*/ 670142 h 2794134"/>
                                    <a:gd name="connsiteX96" fmla="*/ 93730 w 2731203"/>
                                    <a:gd name="connsiteY96" fmla="*/ 971132 h 2794134"/>
                                    <a:gd name="connsiteX97" fmla="*/ 35628 w 2731203"/>
                                    <a:gd name="connsiteY97" fmla="*/ 1294982 h 2794134"/>
                                    <a:gd name="connsiteX98" fmla="*/ 55630 w 2731203"/>
                                    <a:gd name="connsiteY98" fmla="*/ 1623595 h 2794134"/>
                                    <a:gd name="connsiteX99" fmla="*/ 72775 w 2731203"/>
                                    <a:gd name="connsiteY99" fmla="*/ 1704557 h 2794134"/>
                                    <a:gd name="connsiteX100" fmla="*/ 83253 w 2731203"/>
                                    <a:gd name="connsiteY100" fmla="*/ 1744562 h 2794134"/>
                                    <a:gd name="connsiteX101" fmla="*/ 94683 w 2731203"/>
                                    <a:gd name="connsiteY101" fmla="*/ 1784567 h 2794134"/>
                                    <a:gd name="connsiteX102" fmla="*/ 153738 w 2731203"/>
                                    <a:gd name="connsiteY102" fmla="*/ 1938872 h 2794134"/>
                                    <a:gd name="connsiteX103" fmla="*/ 230890 w 2731203"/>
                                    <a:gd name="connsiteY103" fmla="*/ 2084605 h 2794134"/>
                                    <a:gd name="connsiteX104" fmla="*/ 325188 w 2731203"/>
                                    <a:gd name="connsiteY104" fmla="*/ 2219860 h 2794134"/>
                                    <a:gd name="connsiteX105" fmla="*/ 434725 w 2731203"/>
                                    <a:gd name="connsiteY105" fmla="*/ 2343685 h 2794134"/>
                                    <a:gd name="connsiteX106" fmla="*/ 558550 w 2731203"/>
                                    <a:gd name="connsiteY106" fmla="*/ 2452270 h 2794134"/>
                                    <a:gd name="connsiteX107" fmla="*/ 693805 w 2731203"/>
                                    <a:gd name="connsiteY107" fmla="*/ 2546567 h 2794134"/>
                                    <a:gd name="connsiteX108" fmla="*/ 730000 w 2731203"/>
                                    <a:gd name="connsiteY108" fmla="*/ 2567522 h 2794134"/>
                                    <a:gd name="connsiteX109" fmla="*/ 748098 w 2731203"/>
                                    <a:gd name="connsiteY109" fmla="*/ 2578000 h 2794134"/>
                                    <a:gd name="connsiteX110" fmla="*/ 766195 w 2731203"/>
                                    <a:gd name="connsiteY110" fmla="*/ 2587525 h 2794134"/>
                                    <a:gd name="connsiteX111" fmla="*/ 803343 w 2731203"/>
                                    <a:gd name="connsiteY111" fmla="*/ 2606575 h 2794134"/>
                                    <a:gd name="connsiteX112" fmla="*/ 840490 w 2731203"/>
                                    <a:gd name="connsiteY112" fmla="*/ 2623720 h 2794134"/>
                                    <a:gd name="connsiteX113" fmla="*/ 994795 w 2731203"/>
                                    <a:gd name="connsiteY113" fmla="*/ 2682775 h 2794134"/>
                                    <a:gd name="connsiteX114" fmla="*/ 1155768 w 2731203"/>
                                    <a:gd name="connsiteY114" fmla="*/ 2721827 h 2794134"/>
                                    <a:gd name="connsiteX115" fmla="*/ 1808230 w 2731203"/>
                                    <a:gd name="connsiteY115" fmla="*/ 2681822 h 2794134"/>
                                    <a:gd name="connsiteX116" fmla="*/ 2108268 w 2731203"/>
                                    <a:gd name="connsiteY116" fmla="*/ 2545615 h 2794134"/>
                                    <a:gd name="connsiteX117" fmla="*/ 2367348 w 2731203"/>
                                    <a:gd name="connsiteY117" fmla="*/ 2341780 h 2794134"/>
                                    <a:gd name="connsiteX118" fmla="*/ 2570230 w 2731203"/>
                                    <a:gd name="connsiteY118" fmla="*/ 2082700 h 2794134"/>
                                    <a:gd name="connsiteX119" fmla="*/ 2705485 w 2731203"/>
                                    <a:gd name="connsiteY119" fmla="*/ 1781710 h 2794134"/>
                                    <a:gd name="connsiteX120" fmla="*/ 2731203 w 2731203"/>
                                    <a:gd name="connsiteY120" fmla="*/ 1908392 h 2794134"/>
                                    <a:gd name="connsiteX121" fmla="*/ 2695960 w 2731203"/>
                                    <a:gd name="connsiteY121" fmla="*/ 1988402 h 2794134"/>
                                    <a:gd name="connsiteX122" fmla="*/ 2675958 w 2731203"/>
                                    <a:gd name="connsiteY122" fmla="*/ 2027455 h 2794134"/>
                                    <a:gd name="connsiteX123" fmla="*/ 2655003 w 2731203"/>
                                    <a:gd name="connsiteY123" fmla="*/ 2065555 h 2794134"/>
                                    <a:gd name="connsiteX124" fmla="*/ 2610235 w 2731203"/>
                                    <a:gd name="connsiteY124" fmla="*/ 2139850 h 2794134"/>
                                    <a:gd name="connsiteX125" fmla="*/ 2586423 w 2731203"/>
                                    <a:gd name="connsiteY125" fmla="*/ 2176045 h 2794134"/>
                                    <a:gd name="connsiteX126" fmla="*/ 2560705 w 2731203"/>
                                    <a:gd name="connsiteY126" fmla="*/ 2211287 h 2794134"/>
                                    <a:gd name="connsiteX127" fmla="*/ 2322580 w 2731203"/>
                                    <a:gd name="connsiteY127" fmla="*/ 2464652 h 2794134"/>
                                    <a:gd name="connsiteX128" fmla="*/ 1702503 w 2731203"/>
                                    <a:gd name="connsiteY128" fmla="*/ 2764690 h 2794134"/>
                                    <a:gd name="connsiteX129" fmla="*/ 1358650 w 2731203"/>
                                    <a:gd name="connsiteY129" fmla="*/ 2793265 h 2794134"/>
                                    <a:gd name="connsiteX130" fmla="*/ 1186248 w 2731203"/>
                                    <a:gd name="connsiteY130" fmla="*/ 2777072 h 2794134"/>
                                    <a:gd name="connsiteX131" fmla="*/ 1143385 w 2731203"/>
                                    <a:gd name="connsiteY131" fmla="*/ 2769452 h 2794134"/>
                                    <a:gd name="connsiteX132" fmla="*/ 1101475 w 2731203"/>
                                    <a:gd name="connsiteY132" fmla="*/ 2760880 h 2794134"/>
                                    <a:gd name="connsiteX133" fmla="*/ 1017655 w 2731203"/>
                                    <a:gd name="connsiteY133" fmla="*/ 2738972 h 2794134"/>
                                    <a:gd name="connsiteX134" fmla="*/ 976698 w 2731203"/>
                                    <a:gd name="connsiteY134" fmla="*/ 2726590 h 2794134"/>
                                    <a:gd name="connsiteX135" fmla="*/ 935740 w 2731203"/>
                                    <a:gd name="connsiteY135" fmla="*/ 2712302 h 2794134"/>
                                    <a:gd name="connsiteX136" fmla="*/ 854778 w 2731203"/>
                                    <a:gd name="connsiteY136" fmla="*/ 2680870 h 2794134"/>
                                    <a:gd name="connsiteX137" fmla="*/ 815725 w 2731203"/>
                                    <a:gd name="connsiteY137" fmla="*/ 2662772 h 2794134"/>
                                    <a:gd name="connsiteX138" fmla="*/ 776673 w 2731203"/>
                                    <a:gd name="connsiteY138" fmla="*/ 2643722 h 2794134"/>
                                    <a:gd name="connsiteX139" fmla="*/ 700473 w 2731203"/>
                                    <a:gd name="connsiteY139" fmla="*/ 2602765 h 2794134"/>
                                    <a:gd name="connsiteX140" fmla="*/ 663325 w 2731203"/>
                                    <a:gd name="connsiteY140" fmla="*/ 2580857 h 2794134"/>
                                    <a:gd name="connsiteX141" fmla="*/ 627130 w 2731203"/>
                                    <a:gd name="connsiteY141" fmla="*/ 2557045 h 2794134"/>
                                    <a:gd name="connsiteX142" fmla="*/ 609033 w 2731203"/>
                                    <a:gd name="connsiteY142" fmla="*/ 2545615 h 2794134"/>
                                    <a:gd name="connsiteX143" fmla="*/ 591888 w 2731203"/>
                                    <a:gd name="connsiteY143" fmla="*/ 2533232 h 2794134"/>
                                    <a:gd name="connsiteX144" fmla="*/ 556645 w 2731203"/>
                                    <a:gd name="connsiteY144" fmla="*/ 2507515 h 2794134"/>
                                    <a:gd name="connsiteX145" fmla="*/ 426153 w 2731203"/>
                                    <a:gd name="connsiteY145" fmla="*/ 2395120 h 2794134"/>
                                    <a:gd name="connsiteX146" fmla="*/ 309948 w 2731203"/>
                                    <a:gd name="connsiteY146" fmla="*/ 2268437 h 2794134"/>
                                    <a:gd name="connsiteX147" fmla="*/ 210888 w 2731203"/>
                                    <a:gd name="connsiteY147" fmla="*/ 2128420 h 2794134"/>
                                    <a:gd name="connsiteX148" fmla="*/ 168025 w 2731203"/>
                                    <a:gd name="connsiteY148" fmla="*/ 2054125 h 2794134"/>
                                    <a:gd name="connsiteX149" fmla="*/ 148023 w 2731203"/>
                                    <a:gd name="connsiteY149" fmla="*/ 2016025 h 2794134"/>
                                    <a:gd name="connsiteX150" fmla="*/ 128973 w 2731203"/>
                                    <a:gd name="connsiteY150" fmla="*/ 1977925 h 2794134"/>
                                    <a:gd name="connsiteX151" fmla="*/ 111828 w 2731203"/>
                                    <a:gd name="connsiteY151" fmla="*/ 1938872 h 2794134"/>
                                    <a:gd name="connsiteX152" fmla="*/ 103255 w 2731203"/>
                                    <a:gd name="connsiteY152" fmla="*/ 1918870 h 2794134"/>
                                    <a:gd name="connsiteX153" fmla="*/ 95635 w 2731203"/>
                                    <a:gd name="connsiteY153" fmla="*/ 1898867 h 2794134"/>
                                    <a:gd name="connsiteX154" fmla="*/ 80395 w 2731203"/>
                                    <a:gd name="connsiteY154" fmla="*/ 1858862 h 2794134"/>
                                    <a:gd name="connsiteX155" fmla="*/ 67060 w 2731203"/>
                                    <a:gd name="connsiteY155" fmla="*/ 1817905 h 2794134"/>
                                    <a:gd name="connsiteX156" fmla="*/ 43248 w 2731203"/>
                                    <a:gd name="connsiteY156" fmla="*/ 1735990 h 2794134"/>
                                    <a:gd name="connsiteX157" fmla="*/ 33723 w 2731203"/>
                                    <a:gd name="connsiteY157" fmla="*/ 1694080 h 2794134"/>
                                    <a:gd name="connsiteX158" fmla="*/ 25150 w 2731203"/>
                                    <a:gd name="connsiteY158" fmla="*/ 1652170 h 2794134"/>
                                    <a:gd name="connsiteX159" fmla="*/ 3243 w 2731203"/>
                                    <a:gd name="connsiteY159" fmla="*/ 1482625 h 2794134"/>
                                    <a:gd name="connsiteX160" fmla="*/ 21340 w 2731203"/>
                                    <a:gd name="connsiteY160" fmla="*/ 1142582 h 2794134"/>
                                    <a:gd name="connsiteX161" fmla="*/ 28960 w 2731203"/>
                                    <a:gd name="connsiteY161" fmla="*/ 1100672 h 2794134"/>
                                    <a:gd name="connsiteX162" fmla="*/ 38485 w 2731203"/>
                                    <a:gd name="connsiteY162" fmla="*/ 1058762 h 2794134"/>
                                    <a:gd name="connsiteX163" fmla="*/ 48963 w 2731203"/>
                                    <a:gd name="connsiteY163" fmla="*/ 1017805 h 2794134"/>
                                    <a:gd name="connsiteX164" fmla="*/ 61345 w 2731203"/>
                                    <a:gd name="connsiteY164" fmla="*/ 976847 h 2794134"/>
                                    <a:gd name="connsiteX165" fmla="*/ 67060 w 2731203"/>
                                    <a:gd name="connsiteY165" fmla="*/ 956845 h 2794134"/>
                                    <a:gd name="connsiteX166" fmla="*/ 73728 w 2731203"/>
                                    <a:gd name="connsiteY166" fmla="*/ 935890 h 2794134"/>
                                    <a:gd name="connsiteX167" fmla="*/ 88015 w 2731203"/>
                                    <a:gd name="connsiteY167" fmla="*/ 895885 h 2794134"/>
                                    <a:gd name="connsiteX168" fmla="*/ 104208 w 2731203"/>
                                    <a:gd name="connsiteY168" fmla="*/ 855880 h 2794134"/>
                                    <a:gd name="connsiteX169" fmla="*/ 120400 w 2731203"/>
                                    <a:gd name="connsiteY169" fmla="*/ 816827 h 2794134"/>
                                    <a:gd name="connsiteX170" fmla="*/ 157548 w 2731203"/>
                                    <a:gd name="connsiteY170" fmla="*/ 740627 h 2794134"/>
                                    <a:gd name="connsiteX171" fmla="*/ 177550 w 2731203"/>
                                    <a:gd name="connsiteY171" fmla="*/ 703480 h 2794134"/>
                                    <a:gd name="connsiteX172" fmla="*/ 199458 w 2731203"/>
                                    <a:gd name="connsiteY172" fmla="*/ 666332 h 2794134"/>
                                    <a:gd name="connsiteX173" fmla="*/ 222318 w 2731203"/>
                                    <a:gd name="connsiteY173" fmla="*/ 630137 h 2794134"/>
                                    <a:gd name="connsiteX174" fmla="*/ 245178 w 2731203"/>
                                    <a:gd name="connsiteY174" fmla="*/ 594895 h 2794134"/>
                                    <a:gd name="connsiteX175" fmla="*/ 269943 w 2731203"/>
                                    <a:gd name="connsiteY175" fmla="*/ 560605 h 2794134"/>
                                    <a:gd name="connsiteX176" fmla="*/ 295660 w 2731203"/>
                                    <a:gd name="connsiteY176" fmla="*/ 526315 h 2794134"/>
                                    <a:gd name="connsiteX177" fmla="*/ 533785 w 2731203"/>
                                    <a:gd name="connsiteY177" fmla="*/ 287237 h 2794134"/>
                                    <a:gd name="connsiteX178" fmla="*/ 823345 w 2731203"/>
                                    <a:gd name="connsiteY178" fmla="*/ 112930 h 2794134"/>
                                    <a:gd name="connsiteX179" fmla="*/ 1879668 w 2731203"/>
                                    <a:gd name="connsiteY179" fmla="*/ 109120 h 2794134"/>
                                    <a:gd name="connsiteX180" fmla="*/ 1932055 w 2731203"/>
                                    <a:gd name="connsiteY180" fmla="*/ 124360 h 2794134"/>
                                    <a:gd name="connsiteX181" fmla="*/ 1984443 w 2731203"/>
                                    <a:gd name="connsiteY181" fmla="*/ 142457 h 2794134"/>
                                    <a:gd name="connsiteX182" fmla="*/ 2406400 w 2731203"/>
                                    <a:gd name="connsiteY182" fmla="*/ 459640 h 2794134"/>
                                    <a:gd name="connsiteX183" fmla="*/ 2376873 w 2731203"/>
                                    <a:gd name="connsiteY183" fmla="*/ 432970 h 2794134"/>
                                    <a:gd name="connsiteX184" fmla="*/ 2346393 w 2731203"/>
                                    <a:gd name="connsiteY184" fmla="*/ 407252 h 2794134"/>
                                    <a:gd name="connsiteX185" fmla="*/ 1879668 w 2731203"/>
                                    <a:gd name="connsiteY185" fmla="*/ 109120 h 2794134"/>
                                    <a:gd name="connsiteX186" fmla="*/ 1596775 w 2731203"/>
                                    <a:gd name="connsiteY186" fmla="*/ 107215 h 2794134"/>
                                    <a:gd name="connsiteX187" fmla="*/ 1618682 w 2731203"/>
                                    <a:gd name="connsiteY187" fmla="*/ 107215 h 2794134"/>
                                    <a:gd name="connsiteX188" fmla="*/ 1658687 w 2731203"/>
                                    <a:gd name="connsiteY188" fmla="*/ 114835 h 2794134"/>
                                    <a:gd name="connsiteX189" fmla="*/ 1698692 w 2731203"/>
                                    <a:gd name="connsiteY189" fmla="*/ 124360 h 2794134"/>
                                    <a:gd name="connsiteX190" fmla="*/ 1718695 w 2731203"/>
                                    <a:gd name="connsiteY190" fmla="*/ 129122 h 2794134"/>
                                    <a:gd name="connsiteX191" fmla="*/ 1738697 w 2731203"/>
                                    <a:gd name="connsiteY191" fmla="*/ 134837 h 2794134"/>
                                    <a:gd name="connsiteX192" fmla="*/ 1777750 w 2731203"/>
                                    <a:gd name="connsiteY192" fmla="*/ 146267 h 2794134"/>
                                    <a:gd name="connsiteX193" fmla="*/ 1930150 w 2731203"/>
                                    <a:gd name="connsiteY193" fmla="*/ 206275 h 2794134"/>
                                    <a:gd name="connsiteX194" fmla="*/ 2206375 w 2731203"/>
                                    <a:gd name="connsiteY194" fmla="*/ 381535 h 2794134"/>
                                    <a:gd name="connsiteX195" fmla="*/ 2185420 w 2731203"/>
                                    <a:gd name="connsiteY195" fmla="*/ 371057 h 2794134"/>
                                    <a:gd name="connsiteX196" fmla="*/ 2175895 w 2731203"/>
                                    <a:gd name="connsiteY196" fmla="*/ 365342 h 2794134"/>
                                    <a:gd name="connsiteX197" fmla="*/ 1532005 w 2731203"/>
                                    <a:gd name="connsiteY197" fmla="*/ 108167 h 2794134"/>
                                    <a:gd name="connsiteX198" fmla="*/ 1574867 w 2731203"/>
                                    <a:gd name="connsiteY198" fmla="*/ 108167 h 2794134"/>
                                    <a:gd name="connsiteX199" fmla="*/ 1399607 w 2731203"/>
                                    <a:gd name="connsiteY199" fmla="*/ 81497 h 2794134"/>
                                    <a:gd name="connsiteX200" fmla="*/ 1348172 w 2731203"/>
                                    <a:gd name="connsiteY200" fmla="*/ 89117 h 2794134"/>
                                    <a:gd name="connsiteX201" fmla="*/ 1334837 w 2731203"/>
                                    <a:gd name="connsiteY201" fmla="*/ 91022 h 2794134"/>
                                    <a:gd name="connsiteX202" fmla="*/ 1321502 w 2731203"/>
                                    <a:gd name="connsiteY202" fmla="*/ 93879 h 2794134"/>
                                    <a:gd name="connsiteX203" fmla="*/ 1295785 w 2731203"/>
                                    <a:gd name="connsiteY203" fmla="*/ 99594 h 2794134"/>
                                    <a:gd name="connsiteX204" fmla="*/ 853825 w 2731203"/>
                                    <a:gd name="connsiteY204" fmla="*/ 217704 h 2794134"/>
                                    <a:gd name="connsiteX205" fmla="*/ 482350 w 2731203"/>
                                    <a:gd name="connsiteY205" fmla="*/ 483452 h 2794134"/>
                                    <a:gd name="connsiteX206" fmla="*/ 626177 w 2731203"/>
                                    <a:gd name="connsiteY206" fmla="*/ 327242 h 2794134"/>
                                    <a:gd name="connsiteX207" fmla="*/ 802390 w 2731203"/>
                                    <a:gd name="connsiteY207" fmla="*/ 219609 h 2794134"/>
                                    <a:gd name="connsiteX208" fmla="*/ 896687 w 2731203"/>
                                    <a:gd name="connsiteY208" fmla="*/ 176747 h 2794134"/>
                                    <a:gd name="connsiteX209" fmla="*/ 945265 w 2731203"/>
                                    <a:gd name="connsiteY209" fmla="*/ 158649 h 2794134"/>
                                    <a:gd name="connsiteX210" fmla="*/ 993842 w 2731203"/>
                                    <a:gd name="connsiteY210" fmla="*/ 142457 h 2794134"/>
                                    <a:gd name="connsiteX211" fmla="*/ 1194820 w 2731203"/>
                                    <a:gd name="connsiteY211" fmla="*/ 95784 h 2794134"/>
                                    <a:gd name="connsiteX212" fmla="*/ 1399607 w 2731203"/>
                                    <a:gd name="connsiteY212" fmla="*/ 81497 h 2794134"/>
                                    <a:gd name="connsiteX213" fmla="*/ 1362475 w 2731203"/>
                                    <a:gd name="connsiteY213" fmla="*/ 222 h 2794134"/>
                                    <a:gd name="connsiteX214" fmla="*/ 1783465 w 2731203"/>
                                    <a:gd name="connsiteY214" fmla="*/ 57685 h 2794134"/>
                                    <a:gd name="connsiteX215" fmla="*/ 1748223 w 2731203"/>
                                    <a:gd name="connsiteY215" fmla="*/ 51970 h 2794134"/>
                                    <a:gd name="connsiteX216" fmla="*/ 1711075 w 2731203"/>
                                    <a:gd name="connsiteY216" fmla="*/ 48160 h 2794134"/>
                                    <a:gd name="connsiteX217" fmla="*/ 1612015 w 2731203"/>
                                    <a:gd name="connsiteY217" fmla="*/ 28157 h 2794134"/>
                                    <a:gd name="connsiteX218" fmla="*/ 1561533 w 2731203"/>
                                    <a:gd name="connsiteY218" fmla="*/ 21490 h 2794134"/>
                                    <a:gd name="connsiteX219" fmla="*/ 1511050 w 2731203"/>
                                    <a:gd name="connsiteY219" fmla="*/ 16727 h 2794134"/>
                                    <a:gd name="connsiteX220" fmla="*/ 1460568 w 2731203"/>
                                    <a:gd name="connsiteY220" fmla="*/ 12917 h 2794134"/>
                                    <a:gd name="connsiteX221" fmla="*/ 1410085 w 2731203"/>
                                    <a:gd name="connsiteY221" fmla="*/ 11012 h 2794134"/>
                                    <a:gd name="connsiteX222" fmla="*/ 1359603 w 2731203"/>
                                    <a:gd name="connsiteY222" fmla="*/ 11965 h 2794134"/>
                                    <a:gd name="connsiteX223" fmla="*/ 1333885 w 2731203"/>
                                    <a:gd name="connsiteY223" fmla="*/ 12917 h 2794134"/>
                                    <a:gd name="connsiteX224" fmla="*/ 1309120 w 2731203"/>
                                    <a:gd name="connsiteY224" fmla="*/ 14822 h 2794134"/>
                                    <a:gd name="connsiteX225" fmla="*/ 913833 w 2731203"/>
                                    <a:gd name="connsiteY225" fmla="*/ 98642 h 2794134"/>
                                    <a:gd name="connsiteX226" fmla="*/ 931930 w 2731203"/>
                                    <a:gd name="connsiteY226" fmla="*/ 89117 h 2794134"/>
                                    <a:gd name="connsiteX227" fmla="*/ 946218 w 2731203"/>
                                    <a:gd name="connsiteY227" fmla="*/ 82450 h 2794134"/>
                                    <a:gd name="connsiteX228" fmla="*/ 982413 w 2731203"/>
                                    <a:gd name="connsiteY228" fmla="*/ 66257 h 2794134"/>
                                    <a:gd name="connsiteX229" fmla="*/ 1013845 w 2731203"/>
                                    <a:gd name="connsiteY229" fmla="*/ 54827 h 2794134"/>
                                    <a:gd name="connsiteX230" fmla="*/ 1060518 w 2731203"/>
                                    <a:gd name="connsiteY230" fmla="*/ 40540 h 2794134"/>
                                    <a:gd name="connsiteX231" fmla="*/ 1128145 w 2731203"/>
                                    <a:gd name="connsiteY231" fmla="*/ 24347 h 2794134"/>
                                    <a:gd name="connsiteX232" fmla="*/ 1171008 w 2731203"/>
                                    <a:gd name="connsiteY232" fmla="*/ 16727 h 2794134"/>
                                    <a:gd name="connsiteX233" fmla="*/ 1194820 w 2731203"/>
                                    <a:gd name="connsiteY233" fmla="*/ 12917 h 2794134"/>
                                    <a:gd name="connsiteX234" fmla="*/ 1220538 w 2731203"/>
                                    <a:gd name="connsiteY234" fmla="*/ 10060 h 2794134"/>
                                    <a:gd name="connsiteX235" fmla="*/ 1362475 w 2731203"/>
                                    <a:gd name="connsiteY235" fmla="*/ 222 h 279413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</a:cxnLst>
                                  <a:rect l="l" t="t" r="r" b="b"/>
                                  <a:pathLst>
                                    <a:path w="2731203" h="2794134">
                                      <a:moveTo>
                                        <a:pt x="2554038" y="843497"/>
                                      </a:moveTo>
                                      <a:cubicBezTo>
                                        <a:pt x="2554038" y="843497"/>
                                        <a:pt x="2554990" y="843497"/>
                                        <a:pt x="2554990" y="843497"/>
                                      </a:cubicBezTo>
                                      <a:cubicBezTo>
                                        <a:pt x="2561658" y="858737"/>
                                        <a:pt x="2568325" y="873024"/>
                                        <a:pt x="2574040" y="889217"/>
                                      </a:cubicBezTo>
                                      <a:cubicBezTo>
                                        <a:pt x="2568325" y="873024"/>
                                        <a:pt x="2560705" y="858737"/>
                                        <a:pt x="2554038" y="843497"/>
                                      </a:cubicBezTo>
                                      <a:close/>
                                      <a:moveTo>
                                        <a:pt x="2630238" y="810160"/>
                                      </a:moveTo>
                                      <a:cubicBezTo>
                                        <a:pt x="2630238" y="810160"/>
                                        <a:pt x="2631190" y="810160"/>
                                        <a:pt x="2631190" y="810160"/>
                                      </a:cubicBezTo>
                                      <a:cubicBezTo>
                                        <a:pt x="2637858" y="826352"/>
                                        <a:pt x="2645478" y="841592"/>
                                        <a:pt x="2651193" y="858737"/>
                                      </a:cubicBezTo>
                                      <a:cubicBezTo>
                                        <a:pt x="2645478" y="841592"/>
                                        <a:pt x="2636905" y="826352"/>
                                        <a:pt x="2630238" y="810160"/>
                                      </a:cubicBezTo>
                                      <a:close/>
                                      <a:moveTo>
                                        <a:pt x="2475759" y="697568"/>
                                      </a:moveTo>
                                      <a:lnTo>
                                        <a:pt x="2489267" y="717767"/>
                                      </a:lnTo>
                                      <a:cubicBezTo>
                                        <a:pt x="2489267" y="717767"/>
                                        <a:pt x="2488315" y="717767"/>
                                        <a:pt x="2488315" y="717767"/>
                                      </a:cubicBezTo>
                                      <a:close/>
                                      <a:moveTo>
                                        <a:pt x="2444909" y="651438"/>
                                      </a:moveTo>
                                      <a:lnTo>
                                        <a:pt x="2454977" y="665379"/>
                                      </a:lnTo>
                                      <a:lnTo>
                                        <a:pt x="2466407" y="682524"/>
                                      </a:lnTo>
                                      <a:lnTo>
                                        <a:pt x="2475759" y="697568"/>
                                      </a:lnTo>
                                      <a:close/>
                                      <a:moveTo>
                                        <a:pt x="382337" y="565367"/>
                                      </a:moveTo>
                                      <a:cubicBezTo>
                                        <a:pt x="375670" y="577749"/>
                                        <a:pt x="369002" y="589179"/>
                                        <a:pt x="363287" y="599657"/>
                                      </a:cubicBezTo>
                                      <a:cubicBezTo>
                                        <a:pt x="357572" y="612039"/>
                                        <a:pt x="350905" y="623469"/>
                                        <a:pt x="345190" y="635852"/>
                                      </a:cubicBezTo>
                                      <a:lnTo>
                                        <a:pt x="336617" y="653949"/>
                                      </a:lnTo>
                                      <a:lnTo>
                                        <a:pt x="328045" y="672047"/>
                                      </a:lnTo>
                                      <a:cubicBezTo>
                                        <a:pt x="322330" y="684429"/>
                                        <a:pt x="317567" y="696812"/>
                                        <a:pt x="311852" y="709194"/>
                                      </a:cubicBezTo>
                                      <a:cubicBezTo>
                                        <a:pt x="216602" y="866357"/>
                                        <a:pt x="155642" y="1044474"/>
                                        <a:pt x="134687" y="1227354"/>
                                      </a:cubicBezTo>
                                      <a:cubicBezTo>
                                        <a:pt x="124210" y="1318794"/>
                                        <a:pt x="123257" y="1411187"/>
                                        <a:pt x="132782" y="1502627"/>
                                      </a:cubicBezTo>
                                      <a:cubicBezTo>
                                        <a:pt x="141355" y="1594067"/>
                                        <a:pt x="161357" y="1684554"/>
                                        <a:pt x="189932" y="1772184"/>
                                      </a:cubicBezTo>
                                      <a:cubicBezTo>
                                        <a:pt x="247082" y="1946492"/>
                                        <a:pt x="343285" y="2108417"/>
                                        <a:pt x="469015" y="2242719"/>
                                      </a:cubicBezTo>
                                      <a:cubicBezTo>
                                        <a:pt x="594745" y="2377022"/>
                                        <a:pt x="749050" y="2484654"/>
                                        <a:pt x="919547" y="2553234"/>
                                      </a:cubicBezTo>
                                      <a:cubicBezTo>
                                        <a:pt x="1089092" y="2622767"/>
                                        <a:pt x="1274830" y="2654199"/>
                                        <a:pt x="1458663" y="2645627"/>
                                      </a:cubicBezTo>
                                      <a:cubicBezTo>
                                        <a:pt x="1642495" y="2638007"/>
                                        <a:pt x="1824422" y="2588477"/>
                                        <a:pt x="1987300" y="2503704"/>
                                      </a:cubicBezTo>
                                      <a:cubicBezTo>
                                        <a:pt x="2150177" y="2419884"/>
                                        <a:pt x="2294958" y="2298917"/>
                                        <a:pt x="2407353" y="2153184"/>
                                      </a:cubicBezTo>
                                      <a:cubicBezTo>
                                        <a:pt x="2520700" y="2008404"/>
                                        <a:pt x="2601663" y="1837907"/>
                                        <a:pt x="2642620" y="1658837"/>
                                      </a:cubicBezTo>
                                      <a:cubicBezTo>
                                        <a:pt x="2656908" y="1696937"/>
                                        <a:pt x="2668338" y="1735989"/>
                                        <a:pt x="2679767" y="1776947"/>
                                      </a:cubicBezTo>
                                      <a:cubicBezTo>
                                        <a:pt x="2618808" y="1962684"/>
                                        <a:pt x="2516890" y="2136039"/>
                                        <a:pt x="2382588" y="2277962"/>
                                      </a:cubicBezTo>
                                      <a:cubicBezTo>
                                        <a:pt x="2249238" y="2419884"/>
                                        <a:pt x="2084455" y="2533232"/>
                                        <a:pt x="1903480" y="2604669"/>
                                      </a:cubicBezTo>
                                      <a:cubicBezTo>
                                        <a:pt x="1722505" y="2677059"/>
                                        <a:pt x="1526290" y="2708492"/>
                                        <a:pt x="1332932" y="2697062"/>
                                      </a:cubicBezTo>
                                      <a:cubicBezTo>
                                        <a:pt x="1139575" y="2685632"/>
                                        <a:pt x="949075" y="2631339"/>
                                        <a:pt x="779530" y="2538947"/>
                                      </a:cubicBezTo>
                                      <a:cubicBezTo>
                                        <a:pt x="609032" y="2447507"/>
                                        <a:pt x="461395" y="2317014"/>
                                        <a:pt x="347095" y="2162709"/>
                                      </a:cubicBezTo>
                                      <a:cubicBezTo>
                                        <a:pt x="233747" y="2008404"/>
                                        <a:pt x="153737" y="1828382"/>
                                        <a:pt x="116590" y="1640739"/>
                                      </a:cubicBezTo>
                                      <a:cubicBezTo>
                                        <a:pt x="79442" y="1452144"/>
                                        <a:pt x="84205" y="1257834"/>
                                        <a:pt x="129925" y="1072097"/>
                                      </a:cubicBezTo>
                                      <a:cubicBezTo>
                                        <a:pt x="152785" y="979704"/>
                                        <a:pt x="185170" y="889217"/>
                                        <a:pt x="228032" y="804444"/>
                                      </a:cubicBezTo>
                                      <a:cubicBezTo>
                                        <a:pt x="270895" y="719672"/>
                                        <a:pt x="322330" y="638709"/>
                                        <a:pt x="382337" y="565367"/>
                                      </a:cubicBezTo>
                                      <a:close/>
                                      <a:moveTo>
                                        <a:pt x="2429260" y="494882"/>
                                      </a:moveTo>
                                      <a:cubicBezTo>
                                        <a:pt x="2431165" y="495834"/>
                                        <a:pt x="2433070" y="496787"/>
                                        <a:pt x="2434975" y="497739"/>
                                      </a:cubicBezTo>
                                      <a:cubicBezTo>
                                        <a:pt x="2436880" y="499644"/>
                                        <a:pt x="2439737" y="500597"/>
                                        <a:pt x="2441642" y="501549"/>
                                      </a:cubicBezTo>
                                      <a:cubicBezTo>
                                        <a:pt x="2451167" y="512027"/>
                                        <a:pt x="2459740" y="523457"/>
                                        <a:pt x="2468312" y="534887"/>
                                      </a:cubicBezTo>
                                      <a:cubicBezTo>
                                        <a:pt x="2476885" y="546317"/>
                                        <a:pt x="2486410" y="557747"/>
                                        <a:pt x="2494030" y="569177"/>
                                      </a:cubicBezTo>
                                      <a:cubicBezTo>
                                        <a:pt x="2504507" y="584417"/>
                                        <a:pt x="2515937" y="600609"/>
                                        <a:pt x="2526415" y="616802"/>
                                      </a:cubicBezTo>
                                      <a:cubicBezTo>
                                        <a:pt x="2539750" y="637757"/>
                                        <a:pt x="2553085" y="657759"/>
                                        <a:pt x="2564515" y="678714"/>
                                      </a:cubicBezTo>
                                      <a:lnTo>
                                        <a:pt x="2582612" y="711099"/>
                                      </a:lnTo>
                                      <a:lnTo>
                                        <a:pt x="2591185" y="727292"/>
                                      </a:lnTo>
                                      <a:lnTo>
                                        <a:pt x="2598805" y="743484"/>
                                      </a:lnTo>
                                      <a:cubicBezTo>
                                        <a:pt x="2597852" y="743484"/>
                                        <a:pt x="2597852" y="742532"/>
                                        <a:pt x="2596900" y="742532"/>
                                      </a:cubicBezTo>
                                      <a:cubicBezTo>
                                        <a:pt x="2591185" y="731102"/>
                                        <a:pt x="2585470" y="720624"/>
                                        <a:pt x="2578802" y="709194"/>
                                      </a:cubicBezTo>
                                      <a:lnTo>
                                        <a:pt x="2559752" y="675857"/>
                                      </a:lnTo>
                                      <a:cubicBezTo>
                                        <a:pt x="2546417" y="653949"/>
                                        <a:pt x="2533082" y="632042"/>
                                        <a:pt x="2518795" y="611087"/>
                                      </a:cubicBezTo>
                                      <a:lnTo>
                                        <a:pt x="2486410" y="566319"/>
                                      </a:lnTo>
                                      <a:cubicBezTo>
                                        <a:pt x="2477837" y="553937"/>
                                        <a:pt x="2468312" y="542507"/>
                                        <a:pt x="2458787" y="530124"/>
                                      </a:cubicBezTo>
                                      <a:lnTo>
                                        <a:pt x="2444500" y="512027"/>
                                      </a:lnTo>
                                      <a:close/>
                                      <a:moveTo>
                                        <a:pt x="2280670" y="458687"/>
                                      </a:moveTo>
                                      <a:cubicBezTo>
                                        <a:pt x="2285432" y="460592"/>
                                        <a:pt x="2291147" y="462497"/>
                                        <a:pt x="2296862" y="465354"/>
                                      </a:cubicBezTo>
                                      <a:cubicBezTo>
                                        <a:pt x="2334010" y="502978"/>
                                        <a:pt x="2368538" y="542983"/>
                                        <a:pt x="2400566" y="585131"/>
                                      </a:cubicBezTo>
                                      <a:lnTo>
                                        <a:pt x="2444909" y="651438"/>
                                      </a:lnTo>
                                      <a:lnTo>
                                        <a:pt x="2442595" y="648234"/>
                                      </a:lnTo>
                                      <a:lnTo>
                                        <a:pt x="2418782" y="613944"/>
                                      </a:lnTo>
                                      <a:lnTo>
                                        <a:pt x="2393065" y="581559"/>
                                      </a:lnTo>
                                      <a:lnTo>
                                        <a:pt x="2379730" y="565367"/>
                                      </a:lnTo>
                                      <a:lnTo>
                                        <a:pt x="2366395" y="549174"/>
                                      </a:lnTo>
                                      <a:cubicBezTo>
                                        <a:pt x="2356870" y="538697"/>
                                        <a:pt x="2348297" y="528219"/>
                                        <a:pt x="2338772" y="517742"/>
                                      </a:cubicBezTo>
                                      <a:cubicBezTo>
                                        <a:pt x="2319722" y="497739"/>
                                        <a:pt x="2300672" y="477737"/>
                                        <a:pt x="2280670" y="458687"/>
                                      </a:cubicBezTo>
                                      <a:close/>
                                      <a:moveTo>
                                        <a:pt x="1399608" y="153887"/>
                                      </a:moveTo>
                                      <a:cubicBezTo>
                                        <a:pt x="2072953" y="153887"/>
                                        <a:pt x="2618808" y="699741"/>
                                        <a:pt x="2618808" y="1373087"/>
                                      </a:cubicBezTo>
                                      <a:cubicBezTo>
                                        <a:pt x="2618808" y="1415171"/>
                                        <a:pt x="2616676" y="1456757"/>
                                        <a:pt x="2612513" y="1497743"/>
                                      </a:cubicBezTo>
                                      <a:lnTo>
                                        <a:pt x="2595954" y="1606243"/>
                                      </a:lnTo>
                                      <a:lnTo>
                                        <a:pt x="2598805" y="1612164"/>
                                      </a:lnTo>
                                      <a:cubicBezTo>
                                        <a:pt x="2606425" y="1630262"/>
                                        <a:pt x="2613092" y="1648359"/>
                                        <a:pt x="2620713" y="1667409"/>
                                      </a:cubicBezTo>
                                      <a:cubicBezTo>
                                        <a:pt x="2580707" y="1828382"/>
                                        <a:pt x="2507365" y="1979829"/>
                                        <a:pt x="2408305" y="2112227"/>
                                      </a:cubicBezTo>
                                      <a:cubicBezTo>
                                        <a:pt x="2309245" y="2244624"/>
                                        <a:pt x="2183515" y="2357019"/>
                                        <a:pt x="2041592" y="2439887"/>
                                      </a:cubicBezTo>
                                      <a:cubicBezTo>
                                        <a:pt x="1899670" y="2523707"/>
                                        <a:pt x="1741555" y="2577999"/>
                                        <a:pt x="1578677" y="2599907"/>
                                      </a:cubicBezTo>
                                      <a:cubicBezTo>
                                        <a:pt x="1415800" y="2621814"/>
                                        <a:pt x="1250065" y="2611337"/>
                                        <a:pt x="1091950" y="2569427"/>
                                      </a:cubicBezTo>
                                      <a:cubicBezTo>
                                        <a:pt x="933835" y="2527517"/>
                                        <a:pt x="785245" y="2453222"/>
                                        <a:pt x="656657" y="2353209"/>
                                      </a:cubicBezTo>
                                      <a:cubicBezTo>
                                        <a:pt x="528070" y="2253197"/>
                                        <a:pt x="419485" y="2128419"/>
                                        <a:pt x="339475" y="1987449"/>
                                      </a:cubicBezTo>
                                      <a:cubicBezTo>
                                        <a:pt x="259465" y="1846479"/>
                                        <a:pt x="208030" y="1689317"/>
                                        <a:pt x="188980" y="1529297"/>
                                      </a:cubicBezTo>
                                      <a:lnTo>
                                        <a:pt x="186849" y="1498705"/>
                                      </a:lnTo>
                                      <a:lnTo>
                                        <a:pt x="186703" y="1497743"/>
                                      </a:lnTo>
                                      <a:lnTo>
                                        <a:pt x="186492" y="1493576"/>
                                      </a:lnTo>
                                      <a:lnTo>
                                        <a:pt x="180586" y="1408776"/>
                                      </a:lnTo>
                                      <a:lnTo>
                                        <a:pt x="181167" y="1388115"/>
                                      </a:lnTo>
                                      <a:lnTo>
                                        <a:pt x="180408" y="1373087"/>
                                      </a:lnTo>
                                      <a:lnTo>
                                        <a:pt x="183073" y="1320311"/>
                                      </a:lnTo>
                                      <a:lnTo>
                                        <a:pt x="183979" y="1288077"/>
                                      </a:lnTo>
                                      <a:lnTo>
                                        <a:pt x="185178" y="1278633"/>
                                      </a:lnTo>
                                      <a:lnTo>
                                        <a:pt x="186703" y="1248431"/>
                                      </a:lnTo>
                                      <a:cubicBezTo>
                                        <a:pt x="249138" y="633642"/>
                                        <a:pt x="768346" y="153887"/>
                                        <a:pt x="1399608" y="153887"/>
                                      </a:cubicBezTo>
                                      <a:close/>
                                      <a:moveTo>
                                        <a:pt x="823345" y="112930"/>
                                      </a:moveTo>
                                      <a:cubicBezTo>
                                        <a:pt x="776673" y="141505"/>
                                        <a:pt x="733810" y="172937"/>
                                        <a:pt x="690948" y="207227"/>
                                      </a:cubicBezTo>
                                      <a:cubicBezTo>
                                        <a:pt x="596650" y="265330"/>
                                        <a:pt x="509973" y="333910"/>
                                        <a:pt x="431868" y="411062"/>
                                      </a:cubicBezTo>
                                      <a:cubicBezTo>
                                        <a:pt x="354715" y="489167"/>
                                        <a:pt x="286135" y="575845"/>
                                        <a:pt x="228985" y="670142"/>
                                      </a:cubicBezTo>
                                      <a:cubicBezTo>
                                        <a:pt x="171835" y="765392"/>
                                        <a:pt x="127068" y="866357"/>
                                        <a:pt x="93730" y="971132"/>
                                      </a:cubicBezTo>
                                      <a:cubicBezTo>
                                        <a:pt x="62298" y="1075907"/>
                                        <a:pt x="42295" y="1185445"/>
                                        <a:pt x="35628" y="1294982"/>
                                      </a:cubicBezTo>
                                      <a:cubicBezTo>
                                        <a:pt x="28960" y="1404520"/>
                                        <a:pt x="35628" y="1515010"/>
                                        <a:pt x="55630" y="1623595"/>
                                      </a:cubicBezTo>
                                      <a:cubicBezTo>
                                        <a:pt x="59440" y="1651217"/>
                                        <a:pt x="67060" y="1677887"/>
                                        <a:pt x="72775" y="1704557"/>
                                      </a:cubicBezTo>
                                      <a:cubicBezTo>
                                        <a:pt x="75633" y="1717892"/>
                                        <a:pt x="79443" y="1731227"/>
                                        <a:pt x="83253" y="1744562"/>
                                      </a:cubicBezTo>
                                      <a:cubicBezTo>
                                        <a:pt x="87063" y="1757897"/>
                                        <a:pt x="90873" y="1771232"/>
                                        <a:pt x="94683" y="1784567"/>
                                      </a:cubicBezTo>
                                      <a:cubicBezTo>
                                        <a:pt x="111828" y="1836955"/>
                                        <a:pt x="130878" y="1889342"/>
                                        <a:pt x="153738" y="1938872"/>
                                      </a:cubicBezTo>
                                      <a:cubicBezTo>
                                        <a:pt x="176598" y="1989355"/>
                                        <a:pt x="203268" y="2036980"/>
                                        <a:pt x="230890" y="2084605"/>
                                      </a:cubicBezTo>
                                      <a:cubicBezTo>
                                        <a:pt x="260418" y="2131277"/>
                                        <a:pt x="290898" y="2176997"/>
                                        <a:pt x="325188" y="2219860"/>
                                      </a:cubicBezTo>
                                      <a:cubicBezTo>
                                        <a:pt x="358525" y="2263675"/>
                                        <a:pt x="396625" y="2304632"/>
                                        <a:pt x="434725" y="2343685"/>
                                      </a:cubicBezTo>
                                      <a:cubicBezTo>
                                        <a:pt x="474730" y="2381785"/>
                                        <a:pt x="514735" y="2418932"/>
                                        <a:pt x="558550" y="2452270"/>
                                      </a:cubicBezTo>
                                      <a:cubicBezTo>
                                        <a:pt x="601413" y="2486560"/>
                                        <a:pt x="647133" y="2517992"/>
                                        <a:pt x="693805" y="2546567"/>
                                      </a:cubicBezTo>
                                      <a:lnTo>
                                        <a:pt x="730000" y="2567522"/>
                                      </a:lnTo>
                                      <a:lnTo>
                                        <a:pt x="748098" y="2578000"/>
                                      </a:lnTo>
                                      <a:lnTo>
                                        <a:pt x="766195" y="2587525"/>
                                      </a:lnTo>
                                      <a:lnTo>
                                        <a:pt x="803343" y="2606575"/>
                                      </a:lnTo>
                                      <a:cubicBezTo>
                                        <a:pt x="815725" y="2612290"/>
                                        <a:pt x="828108" y="2618005"/>
                                        <a:pt x="840490" y="2623720"/>
                                      </a:cubicBezTo>
                                      <a:cubicBezTo>
                                        <a:pt x="890020" y="2647532"/>
                                        <a:pt x="942408" y="2665630"/>
                                        <a:pt x="994795" y="2682775"/>
                                      </a:cubicBezTo>
                                      <a:cubicBezTo>
                                        <a:pt x="1048135" y="2698967"/>
                                        <a:pt x="1101475" y="2712302"/>
                                        <a:pt x="1155768" y="2721827"/>
                                      </a:cubicBezTo>
                                      <a:cubicBezTo>
                                        <a:pt x="1371985" y="2761832"/>
                                        <a:pt x="1597728" y="2746592"/>
                                        <a:pt x="1808230" y="2681822"/>
                                      </a:cubicBezTo>
                                      <a:cubicBezTo>
                                        <a:pt x="1913005" y="2648485"/>
                                        <a:pt x="2013970" y="2602765"/>
                                        <a:pt x="2108268" y="2545615"/>
                                      </a:cubicBezTo>
                                      <a:cubicBezTo>
                                        <a:pt x="2202565" y="2487512"/>
                                        <a:pt x="2289243" y="2419885"/>
                                        <a:pt x="2367348" y="2341780"/>
                                      </a:cubicBezTo>
                                      <a:cubicBezTo>
                                        <a:pt x="2444500" y="2263675"/>
                                        <a:pt x="2513080" y="2176997"/>
                                        <a:pt x="2570230" y="2082700"/>
                                      </a:cubicBezTo>
                                      <a:cubicBezTo>
                                        <a:pt x="2627380" y="1988402"/>
                                        <a:pt x="2672148" y="1886485"/>
                                        <a:pt x="2705485" y="1781710"/>
                                      </a:cubicBezTo>
                                      <a:cubicBezTo>
                                        <a:pt x="2715963" y="1822667"/>
                                        <a:pt x="2725488" y="1865530"/>
                                        <a:pt x="2731203" y="1908392"/>
                                      </a:cubicBezTo>
                                      <a:cubicBezTo>
                                        <a:pt x="2720725" y="1936015"/>
                                        <a:pt x="2708343" y="1961732"/>
                                        <a:pt x="2695960" y="1988402"/>
                                      </a:cubicBezTo>
                                      <a:cubicBezTo>
                                        <a:pt x="2690245" y="2001737"/>
                                        <a:pt x="2682625" y="2014120"/>
                                        <a:pt x="2675958" y="2027455"/>
                                      </a:cubicBezTo>
                                      <a:cubicBezTo>
                                        <a:pt x="2668338" y="2039837"/>
                                        <a:pt x="2662623" y="2053172"/>
                                        <a:pt x="2655003" y="2065555"/>
                                      </a:cubicBezTo>
                                      <a:cubicBezTo>
                                        <a:pt x="2640715" y="2090320"/>
                                        <a:pt x="2626428" y="2116037"/>
                                        <a:pt x="2610235" y="2139850"/>
                                      </a:cubicBezTo>
                                      <a:lnTo>
                                        <a:pt x="2586423" y="2176045"/>
                                      </a:lnTo>
                                      <a:lnTo>
                                        <a:pt x="2560705" y="2211287"/>
                                      </a:lnTo>
                                      <a:cubicBezTo>
                                        <a:pt x="2492125" y="2305585"/>
                                        <a:pt x="2411163" y="2390357"/>
                                        <a:pt x="2322580" y="2464652"/>
                                      </a:cubicBezTo>
                                      <a:cubicBezTo>
                                        <a:pt x="2144463" y="2613242"/>
                                        <a:pt x="1929198" y="2718017"/>
                                        <a:pt x="1702503" y="2764690"/>
                                      </a:cubicBezTo>
                                      <a:cubicBezTo>
                                        <a:pt x="1589155" y="2788502"/>
                                        <a:pt x="1473903" y="2797075"/>
                                        <a:pt x="1358650" y="2793265"/>
                                      </a:cubicBezTo>
                                      <a:cubicBezTo>
                                        <a:pt x="1300548" y="2792312"/>
                                        <a:pt x="1243398" y="2785645"/>
                                        <a:pt x="1186248" y="2777072"/>
                                      </a:cubicBezTo>
                                      <a:cubicBezTo>
                                        <a:pt x="1171960" y="2775167"/>
                                        <a:pt x="1157673" y="2772310"/>
                                        <a:pt x="1143385" y="2769452"/>
                                      </a:cubicBezTo>
                                      <a:cubicBezTo>
                                        <a:pt x="1130050" y="2766595"/>
                                        <a:pt x="1115763" y="2764690"/>
                                        <a:pt x="1101475" y="2760880"/>
                                      </a:cubicBezTo>
                                      <a:cubicBezTo>
                                        <a:pt x="1072900" y="2753260"/>
                                        <a:pt x="1045278" y="2747545"/>
                                        <a:pt x="1017655" y="2738972"/>
                                      </a:cubicBezTo>
                                      <a:lnTo>
                                        <a:pt x="976698" y="2726590"/>
                                      </a:lnTo>
                                      <a:lnTo>
                                        <a:pt x="935740" y="2712302"/>
                                      </a:lnTo>
                                      <a:cubicBezTo>
                                        <a:pt x="908118" y="2702777"/>
                                        <a:pt x="881448" y="2691347"/>
                                        <a:pt x="854778" y="2680870"/>
                                      </a:cubicBezTo>
                                      <a:cubicBezTo>
                                        <a:pt x="841443" y="2675155"/>
                                        <a:pt x="829060" y="2668487"/>
                                        <a:pt x="815725" y="2662772"/>
                                      </a:cubicBezTo>
                                      <a:cubicBezTo>
                                        <a:pt x="802390" y="2656105"/>
                                        <a:pt x="789055" y="2650390"/>
                                        <a:pt x="776673" y="2643722"/>
                                      </a:cubicBezTo>
                                      <a:cubicBezTo>
                                        <a:pt x="750955" y="2630387"/>
                                        <a:pt x="725238" y="2618005"/>
                                        <a:pt x="700473" y="2602765"/>
                                      </a:cubicBezTo>
                                      <a:cubicBezTo>
                                        <a:pt x="688090" y="2595145"/>
                                        <a:pt x="675708" y="2588477"/>
                                        <a:pt x="663325" y="2580857"/>
                                      </a:cubicBezTo>
                                      <a:lnTo>
                                        <a:pt x="627130" y="2557045"/>
                                      </a:lnTo>
                                      <a:lnTo>
                                        <a:pt x="609033" y="2545615"/>
                                      </a:lnTo>
                                      <a:lnTo>
                                        <a:pt x="591888" y="2533232"/>
                                      </a:lnTo>
                                      <a:lnTo>
                                        <a:pt x="556645" y="2507515"/>
                                      </a:lnTo>
                                      <a:cubicBezTo>
                                        <a:pt x="510925" y="2472272"/>
                                        <a:pt x="467110" y="2435125"/>
                                        <a:pt x="426153" y="2395120"/>
                                      </a:cubicBezTo>
                                      <a:cubicBezTo>
                                        <a:pt x="384243" y="2355115"/>
                                        <a:pt x="346143" y="2312252"/>
                                        <a:pt x="309948" y="2268437"/>
                                      </a:cubicBezTo>
                                      <a:cubicBezTo>
                                        <a:pt x="274705" y="2223670"/>
                                        <a:pt x="240415" y="2176997"/>
                                        <a:pt x="210888" y="2128420"/>
                                      </a:cubicBezTo>
                                      <a:cubicBezTo>
                                        <a:pt x="195648" y="2104607"/>
                                        <a:pt x="182313" y="2078890"/>
                                        <a:pt x="168025" y="2054125"/>
                                      </a:cubicBezTo>
                                      <a:cubicBezTo>
                                        <a:pt x="160405" y="2041742"/>
                                        <a:pt x="154690" y="2028407"/>
                                        <a:pt x="148023" y="2016025"/>
                                      </a:cubicBezTo>
                                      <a:cubicBezTo>
                                        <a:pt x="141355" y="2003642"/>
                                        <a:pt x="134688" y="1991260"/>
                                        <a:pt x="128973" y="1977925"/>
                                      </a:cubicBezTo>
                                      <a:lnTo>
                                        <a:pt x="111828" y="1938872"/>
                                      </a:lnTo>
                                      <a:cubicBezTo>
                                        <a:pt x="108970" y="1932205"/>
                                        <a:pt x="106113" y="1925537"/>
                                        <a:pt x="103255" y="1918870"/>
                                      </a:cubicBezTo>
                                      <a:lnTo>
                                        <a:pt x="95635" y="1898867"/>
                                      </a:lnTo>
                                      <a:lnTo>
                                        <a:pt x="80395" y="1858862"/>
                                      </a:lnTo>
                                      <a:cubicBezTo>
                                        <a:pt x="75633" y="1845527"/>
                                        <a:pt x="71823" y="1831240"/>
                                        <a:pt x="67060" y="1817905"/>
                                      </a:cubicBezTo>
                                      <a:cubicBezTo>
                                        <a:pt x="57535" y="1791235"/>
                                        <a:pt x="50868" y="1763612"/>
                                        <a:pt x="43248" y="1735990"/>
                                      </a:cubicBezTo>
                                      <a:cubicBezTo>
                                        <a:pt x="39438" y="1721702"/>
                                        <a:pt x="36580" y="1708367"/>
                                        <a:pt x="33723" y="1694080"/>
                                      </a:cubicBezTo>
                                      <a:cubicBezTo>
                                        <a:pt x="30865" y="1679792"/>
                                        <a:pt x="28008" y="1666457"/>
                                        <a:pt x="25150" y="1652170"/>
                                      </a:cubicBezTo>
                                      <a:cubicBezTo>
                                        <a:pt x="14673" y="1595972"/>
                                        <a:pt x="6100" y="1539775"/>
                                        <a:pt x="3243" y="1482625"/>
                                      </a:cubicBezTo>
                                      <a:cubicBezTo>
                                        <a:pt x="-4377" y="1369277"/>
                                        <a:pt x="1338" y="1254977"/>
                                        <a:pt x="21340" y="1142582"/>
                                      </a:cubicBezTo>
                                      <a:lnTo>
                                        <a:pt x="28960" y="1100672"/>
                                      </a:lnTo>
                                      <a:cubicBezTo>
                                        <a:pt x="31818" y="1086385"/>
                                        <a:pt x="35628" y="1073050"/>
                                        <a:pt x="38485" y="1058762"/>
                                      </a:cubicBezTo>
                                      <a:cubicBezTo>
                                        <a:pt x="42295" y="1045427"/>
                                        <a:pt x="45153" y="1031140"/>
                                        <a:pt x="48963" y="1017805"/>
                                      </a:cubicBezTo>
                                      <a:lnTo>
                                        <a:pt x="61345" y="976847"/>
                                      </a:lnTo>
                                      <a:cubicBezTo>
                                        <a:pt x="63250" y="970180"/>
                                        <a:pt x="65155" y="963512"/>
                                        <a:pt x="67060" y="956845"/>
                                      </a:cubicBezTo>
                                      <a:lnTo>
                                        <a:pt x="73728" y="935890"/>
                                      </a:lnTo>
                                      <a:lnTo>
                                        <a:pt x="88015" y="895885"/>
                                      </a:lnTo>
                                      <a:cubicBezTo>
                                        <a:pt x="93730" y="882550"/>
                                        <a:pt x="98493" y="869215"/>
                                        <a:pt x="104208" y="855880"/>
                                      </a:cubicBezTo>
                                      <a:cubicBezTo>
                                        <a:pt x="108970" y="842545"/>
                                        <a:pt x="114685" y="829210"/>
                                        <a:pt x="120400" y="816827"/>
                                      </a:cubicBezTo>
                                      <a:cubicBezTo>
                                        <a:pt x="132783" y="791110"/>
                                        <a:pt x="144213" y="765392"/>
                                        <a:pt x="157548" y="740627"/>
                                      </a:cubicBezTo>
                                      <a:cubicBezTo>
                                        <a:pt x="164215" y="728245"/>
                                        <a:pt x="170883" y="715862"/>
                                        <a:pt x="177550" y="703480"/>
                                      </a:cubicBezTo>
                                      <a:lnTo>
                                        <a:pt x="199458" y="666332"/>
                                      </a:lnTo>
                                      <a:cubicBezTo>
                                        <a:pt x="207078" y="653950"/>
                                        <a:pt x="214698" y="641567"/>
                                        <a:pt x="222318" y="630137"/>
                                      </a:cubicBezTo>
                                      <a:lnTo>
                                        <a:pt x="245178" y="594895"/>
                                      </a:lnTo>
                                      <a:lnTo>
                                        <a:pt x="269943" y="560605"/>
                                      </a:lnTo>
                                      <a:cubicBezTo>
                                        <a:pt x="278515" y="548222"/>
                                        <a:pt x="287088" y="536792"/>
                                        <a:pt x="295660" y="526315"/>
                                      </a:cubicBezTo>
                                      <a:cubicBezTo>
                                        <a:pt x="365193" y="437732"/>
                                        <a:pt x="445203" y="356770"/>
                                        <a:pt x="533785" y="287237"/>
                                      </a:cubicBezTo>
                                      <a:cubicBezTo>
                                        <a:pt x="623320" y="217705"/>
                                        <a:pt x="720475" y="158650"/>
                                        <a:pt x="823345" y="112930"/>
                                      </a:cubicBezTo>
                                      <a:close/>
                                      <a:moveTo>
                                        <a:pt x="1879668" y="109120"/>
                                      </a:moveTo>
                                      <a:cubicBezTo>
                                        <a:pt x="1896813" y="113882"/>
                                        <a:pt x="1914910" y="118645"/>
                                        <a:pt x="1932055" y="124360"/>
                                      </a:cubicBezTo>
                                      <a:lnTo>
                                        <a:pt x="1984443" y="142457"/>
                                      </a:lnTo>
                                      <a:cubicBezTo>
                                        <a:pt x="2144463" y="219610"/>
                                        <a:pt x="2288290" y="328195"/>
                                        <a:pt x="2406400" y="459640"/>
                                      </a:cubicBezTo>
                                      <a:lnTo>
                                        <a:pt x="2376873" y="432970"/>
                                      </a:lnTo>
                                      <a:cubicBezTo>
                                        <a:pt x="2366395" y="424397"/>
                                        <a:pt x="2356870" y="415825"/>
                                        <a:pt x="2346393" y="407252"/>
                                      </a:cubicBezTo>
                                      <a:cubicBezTo>
                                        <a:pt x="2213043" y="277712"/>
                                        <a:pt x="2053975" y="174842"/>
                                        <a:pt x="1879668" y="109120"/>
                                      </a:cubicBezTo>
                                      <a:close/>
                                      <a:moveTo>
                                        <a:pt x="1596775" y="107215"/>
                                      </a:moveTo>
                                      <a:lnTo>
                                        <a:pt x="1618682" y="107215"/>
                                      </a:lnTo>
                                      <a:lnTo>
                                        <a:pt x="1658687" y="114835"/>
                                      </a:lnTo>
                                      <a:lnTo>
                                        <a:pt x="1698692" y="124360"/>
                                      </a:lnTo>
                                      <a:lnTo>
                                        <a:pt x="1718695" y="129122"/>
                                      </a:lnTo>
                                      <a:cubicBezTo>
                                        <a:pt x="1725362" y="131027"/>
                                        <a:pt x="1732030" y="132932"/>
                                        <a:pt x="1738697" y="134837"/>
                                      </a:cubicBezTo>
                                      <a:lnTo>
                                        <a:pt x="1777750" y="146267"/>
                                      </a:lnTo>
                                      <a:cubicBezTo>
                                        <a:pt x="1829185" y="163412"/>
                                        <a:pt x="1880620" y="182462"/>
                                        <a:pt x="1930150" y="206275"/>
                                      </a:cubicBezTo>
                                      <a:cubicBezTo>
                                        <a:pt x="2030162" y="251995"/>
                                        <a:pt x="2122555" y="312002"/>
                                        <a:pt x="2206375" y="381535"/>
                                      </a:cubicBezTo>
                                      <a:cubicBezTo>
                                        <a:pt x="2199707" y="377725"/>
                                        <a:pt x="2192087" y="374867"/>
                                        <a:pt x="2185420" y="371057"/>
                                      </a:cubicBezTo>
                                      <a:cubicBezTo>
                                        <a:pt x="2182562" y="369152"/>
                                        <a:pt x="2178752" y="367247"/>
                                        <a:pt x="2175895" y="365342"/>
                                      </a:cubicBezTo>
                                      <a:cubicBezTo>
                                        <a:pt x="1990157" y="222467"/>
                                        <a:pt x="1764415" y="131980"/>
                                        <a:pt x="1532005" y="108167"/>
                                      </a:cubicBezTo>
                                      <a:lnTo>
                                        <a:pt x="1574867" y="108167"/>
                                      </a:lnTo>
                                      <a:close/>
                                      <a:moveTo>
                                        <a:pt x="1399607" y="81497"/>
                                      </a:moveTo>
                                      <a:lnTo>
                                        <a:pt x="1348172" y="89117"/>
                                      </a:lnTo>
                                      <a:lnTo>
                                        <a:pt x="1334837" y="91022"/>
                                      </a:lnTo>
                                      <a:lnTo>
                                        <a:pt x="1321502" y="93879"/>
                                      </a:lnTo>
                                      <a:lnTo>
                                        <a:pt x="1295785" y="99594"/>
                                      </a:lnTo>
                                      <a:cubicBezTo>
                                        <a:pt x="1142432" y="111977"/>
                                        <a:pt x="991937" y="151982"/>
                                        <a:pt x="853825" y="217704"/>
                                      </a:cubicBezTo>
                                      <a:cubicBezTo>
                                        <a:pt x="715712" y="282474"/>
                                        <a:pt x="589030" y="373914"/>
                                        <a:pt x="482350" y="483452"/>
                                      </a:cubicBezTo>
                                      <a:cubicBezTo>
                                        <a:pt x="525212" y="428207"/>
                                        <a:pt x="572837" y="375819"/>
                                        <a:pt x="626177" y="327242"/>
                                      </a:cubicBezTo>
                                      <a:cubicBezTo>
                                        <a:pt x="681422" y="286284"/>
                                        <a:pt x="741430" y="251042"/>
                                        <a:pt x="802390" y="219609"/>
                                      </a:cubicBezTo>
                                      <a:cubicBezTo>
                                        <a:pt x="833822" y="204369"/>
                                        <a:pt x="865255" y="190082"/>
                                        <a:pt x="896687" y="176747"/>
                                      </a:cubicBezTo>
                                      <a:lnTo>
                                        <a:pt x="945265" y="158649"/>
                                      </a:lnTo>
                                      <a:cubicBezTo>
                                        <a:pt x="960505" y="152934"/>
                                        <a:pt x="977650" y="148172"/>
                                        <a:pt x="993842" y="142457"/>
                                      </a:cubicBezTo>
                                      <a:cubicBezTo>
                                        <a:pt x="1059565" y="122454"/>
                                        <a:pt x="1127192" y="105309"/>
                                        <a:pt x="1194820" y="95784"/>
                                      </a:cubicBezTo>
                                      <a:cubicBezTo>
                                        <a:pt x="1262447" y="86259"/>
                                        <a:pt x="1331027" y="81497"/>
                                        <a:pt x="1399607" y="81497"/>
                                      </a:cubicBezTo>
                                      <a:close/>
                                      <a:moveTo>
                                        <a:pt x="1362475" y="222"/>
                                      </a:moveTo>
                                      <a:cubicBezTo>
                                        <a:pt x="1504681" y="-2323"/>
                                        <a:pt x="1647020" y="16965"/>
                                        <a:pt x="1783465" y="57685"/>
                                      </a:cubicBezTo>
                                      <a:cubicBezTo>
                                        <a:pt x="1771083" y="55780"/>
                                        <a:pt x="1758700" y="53875"/>
                                        <a:pt x="1748223" y="51970"/>
                                      </a:cubicBezTo>
                                      <a:cubicBezTo>
                                        <a:pt x="1735840" y="50065"/>
                                        <a:pt x="1723458" y="49112"/>
                                        <a:pt x="1711075" y="48160"/>
                                      </a:cubicBezTo>
                                      <a:cubicBezTo>
                                        <a:pt x="1678690" y="39587"/>
                                        <a:pt x="1645353" y="33872"/>
                                        <a:pt x="1612015" y="28157"/>
                                      </a:cubicBezTo>
                                      <a:cubicBezTo>
                                        <a:pt x="1594870" y="26252"/>
                                        <a:pt x="1578678" y="23395"/>
                                        <a:pt x="1561533" y="21490"/>
                                      </a:cubicBezTo>
                                      <a:cubicBezTo>
                                        <a:pt x="1544388" y="19585"/>
                                        <a:pt x="1528195" y="17680"/>
                                        <a:pt x="1511050" y="16727"/>
                                      </a:cubicBezTo>
                                      <a:cubicBezTo>
                                        <a:pt x="1493905" y="15775"/>
                                        <a:pt x="1477713" y="12917"/>
                                        <a:pt x="1460568" y="12917"/>
                                      </a:cubicBezTo>
                                      <a:lnTo>
                                        <a:pt x="1410085" y="11012"/>
                                      </a:lnTo>
                                      <a:cubicBezTo>
                                        <a:pt x="1392940" y="11012"/>
                                        <a:pt x="1376748" y="11965"/>
                                        <a:pt x="1359603" y="11965"/>
                                      </a:cubicBezTo>
                                      <a:lnTo>
                                        <a:pt x="1333885" y="12917"/>
                                      </a:lnTo>
                                      <a:cubicBezTo>
                                        <a:pt x="1326265" y="13870"/>
                                        <a:pt x="1317693" y="13870"/>
                                        <a:pt x="1309120" y="14822"/>
                                      </a:cubicBezTo>
                                      <a:cubicBezTo>
                                        <a:pt x="1173865" y="22442"/>
                                        <a:pt x="1040515" y="51017"/>
                                        <a:pt x="913833" y="98642"/>
                                      </a:cubicBezTo>
                                      <a:cubicBezTo>
                                        <a:pt x="921453" y="94832"/>
                                        <a:pt x="927168" y="91975"/>
                                        <a:pt x="931930" y="89117"/>
                                      </a:cubicBezTo>
                                      <a:cubicBezTo>
                                        <a:pt x="936693" y="87212"/>
                                        <a:pt x="941455" y="84355"/>
                                        <a:pt x="946218" y="82450"/>
                                      </a:cubicBezTo>
                                      <a:cubicBezTo>
                                        <a:pt x="955743" y="77687"/>
                                        <a:pt x="965268" y="72925"/>
                                        <a:pt x="982413" y="66257"/>
                                      </a:cubicBezTo>
                                      <a:cubicBezTo>
                                        <a:pt x="990985" y="62447"/>
                                        <a:pt x="1001463" y="58637"/>
                                        <a:pt x="1013845" y="54827"/>
                                      </a:cubicBezTo>
                                      <a:cubicBezTo>
                                        <a:pt x="1026228" y="51017"/>
                                        <a:pt x="1041468" y="45302"/>
                                        <a:pt x="1060518" y="40540"/>
                                      </a:cubicBezTo>
                                      <a:cubicBezTo>
                                        <a:pt x="1079568" y="35777"/>
                                        <a:pt x="1101475" y="30062"/>
                                        <a:pt x="1128145" y="24347"/>
                                      </a:cubicBezTo>
                                      <a:cubicBezTo>
                                        <a:pt x="1141480" y="22442"/>
                                        <a:pt x="1155768" y="19585"/>
                                        <a:pt x="1171008" y="16727"/>
                                      </a:cubicBezTo>
                                      <a:cubicBezTo>
                                        <a:pt x="1178628" y="15775"/>
                                        <a:pt x="1186248" y="13870"/>
                                        <a:pt x="1194820" y="12917"/>
                                      </a:cubicBezTo>
                                      <a:cubicBezTo>
                                        <a:pt x="1202440" y="11965"/>
                                        <a:pt x="1211965" y="11012"/>
                                        <a:pt x="1220538" y="10060"/>
                                      </a:cubicBezTo>
                                      <a:cubicBezTo>
                                        <a:pt x="1267687" y="4345"/>
                                        <a:pt x="1315074" y="1071"/>
                                        <a:pt x="1362475" y="22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3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pic:pic xmlns:pic="http://schemas.openxmlformats.org/drawingml/2006/picture">
                              <pic:nvPicPr>
                                <pic:cNvPr id="28" name="画像 36" descr="Web サイト アイコン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3820" y="91440"/>
                                  <a:ext cx="164465" cy="1644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0EB4FF" id="グループ 23" o:spid="_x0000_s1026" alt="Web サイト アイコン" style="width:26.65pt;height:27.25pt;mso-position-horizontal-relative:char;mso-position-vertical-relative:line" coordsize="338455,3460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">
                      <v:shape id="フリーフォーム: 図形 273" o:spid="_x0000_s1027" style="position:absolute;width:338455;height:346075;visibility:visible;mso-wrap-style:square;v-text-anchor:middle" coordsize="2731203,2794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" path="m2554038,843497v,,952,,952,c2561658,858737,2568325,873024,2574040,889217v-5715,-16193,-13335,-30480,-20002,-45720xm2630238,810160v,,952,,952,c2637858,826352,2645478,841592,2651193,858737v-5715,-17145,-14288,-32385,-20955,-48577xm2475759,697568r13508,20199c2489267,717767,2488315,717767,2488315,717767r-12556,-20199xm2444909,651438r10068,13941l2466407,682524r9352,15044l2444909,651438xm382337,565367v-6667,12382,-13335,23812,-19050,34290c357572,612039,350905,623469,345190,635852r-8573,18097l328045,672047v-5715,12382,-10478,24765,-16193,37147c216602,866357,155642,1044474,134687,1227354v-10477,91440,-11430,183833,-1905,275273c141355,1594067,161357,1684554,189932,1772184v57150,174308,153353,336233,279083,470535c594745,2377022,749050,2484654,919547,2553234v169545,69533,355283,100965,539116,92393c1642495,2638007,1824422,2588477,1987300,2503704v162877,-83820,307658,-204787,420053,-350520c2520700,2008404,2601663,1837907,2642620,1658837v14288,38100,25718,77152,37147,118110c2618808,1962684,2516890,2136039,2382588,2277962v-133350,141922,-298133,255270,-479108,326707c1722505,2677059,1526290,2708492,1332932,2697062,1139575,2685632,949075,2631339,779530,2538947,609032,2447507,461395,2317014,347095,2162709,233747,2008404,153737,1828382,116590,1640739,79442,1452144,84205,1257834,129925,1072097v22860,-92393,55245,-182880,98107,-267653c270895,719672,322330,638709,382337,565367xm2429260,494882v1905,952,3810,1905,5715,2857c2436880,499644,2439737,500597,2441642,501549v9525,10478,18098,21908,26670,33338c2476885,546317,2486410,557747,2494030,569177v10477,15240,21907,31432,32385,47625c2539750,637757,2553085,657759,2564515,678714r18097,32385l2591185,727292r7620,16192c2597852,743484,2597852,742532,2596900,742532v-5715,-11430,-11430,-21908,-18098,-33338l2559752,675857v-13335,-21908,-26670,-43815,-40957,-64770l2486410,566319v-8573,-12382,-18098,-23812,-27623,-36195l2444500,512027r-15240,-17145xm2280670,458687v4762,1905,10477,3810,16192,6667c2334010,502978,2368538,542983,2400566,585131r44343,66307l2442595,648234r-23813,-34290l2393065,581559r-13335,-16192l2366395,549174v-9525,-10477,-18098,-20955,-27623,-31432c2319722,497739,2300672,477737,2280670,458687xm1399608,153887v673345,,1219200,545854,1219200,1219200c2618808,1415171,2616676,1456757,2612513,1497743r-16559,108500l2598805,1612164v7620,18098,14287,36195,21908,55245c2580707,1828382,2507365,1979829,2408305,2112227v-99060,132397,-224790,244792,-366713,327660c1899670,2523707,1741555,2577999,1578677,2599907v-162877,21907,-328612,11430,-486727,-30480c933835,2527517,785245,2453222,656657,2353209,528070,2253197,419485,2128419,339475,1987449,259465,1846479,208030,1689317,188980,1529297r-2131,-30592l186703,1497743r-211,-4167l180586,1408776r581,-20661l180408,1373087r2665,-52776l183979,1288077r1199,-9444l186703,1248431c249138,633642,768346,153887,1399608,153887xm823345,112930v-46672,28575,-89535,60007,-132397,94297c596650,265330,509973,333910,431868,411062,354715,489167,286135,575845,228985,670142,171835,765392,127068,866357,93730,971132,62298,1075907,42295,1185445,35628,1294982v-6668,109538,,220028,20002,328613c59440,1651217,67060,1677887,72775,1704557v2858,13335,6668,26670,10478,40005c87063,1757897,90873,1771232,94683,1784567v17145,52388,36195,104775,59055,154305c176598,1989355,203268,2036980,230890,2084605v29528,46672,60008,92392,94298,135255c358525,2263675,396625,2304632,434725,2343685v40005,38100,80010,75247,123825,108585c601413,2486560,647133,2517992,693805,2546567r36195,20955l748098,2578000r18097,9525l803343,2606575v12382,5715,24765,11430,37147,17145c890020,2647532,942408,2665630,994795,2682775v53340,16192,106680,29527,160973,39052c1371985,2761832,1597728,2746592,1808230,2681822v104775,-33337,205740,-79057,300038,-136207c2202565,2487512,2289243,2419885,2367348,2341780v77152,-78105,145732,-164783,202882,-259080c2627380,1988402,2672148,1886485,2705485,1781710v10478,40957,20003,83820,25718,126682c2720725,1936015,2708343,1961732,2695960,1988402v-5715,13335,-13335,25718,-20002,39053c2668338,2039837,2662623,2053172,2655003,2065555v-14288,24765,-28575,50482,-44768,74295l2586423,2176045r-25718,35242c2492125,2305585,2411163,2390357,2322580,2464652v-178117,148590,-393382,253365,-620077,300038c1589155,2788502,1473903,2797075,1358650,2793265v-58102,-953,-115252,-7620,-172402,-16193c1171960,2775167,1157673,2772310,1143385,2769452v-13335,-2857,-27622,-4762,-41910,-8572c1072900,2753260,1045278,2747545,1017655,2738972r-40957,-12382l935740,2712302v-27622,-9525,-54292,-20955,-80962,-31432c841443,2675155,829060,2668487,815725,2662772v-13335,-6667,-26670,-12382,-39052,-19050c750955,2630387,725238,2618005,700473,2602765v-12383,-7620,-24765,-14288,-37148,-21908l627130,2557045r-18097,-11430l591888,2533232r-35243,-25717c510925,2472272,467110,2435125,426153,2395120v-41910,-40005,-80010,-82868,-116205,-126683c274705,2223670,240415,2176997,210888,2128420v-15240,-23813,-28575,-49530,-42863,-74295c160405,2041742,154690,2028407,148023,2016025v-6668,-12383,-13335,-24765,-19050,-38100l111828,1938872v-2858,-6667,-5715,-13335,-8573,-20002l95635,1898867,80395,1858862v-4762,-13335,-8572,-27622,-13335,-40957c57535,1791235,50868,1763612,43248,1735990v-3810,-14288,-6668,-27623,-9525,-41910c30865,1679792,28008,1666457,25150,1652170,14673,1595972,6100,1539775,3243,1482625,-4377,1369277,1338,1254977,21340,1142582r7620,-41910c31818,1086385,35628,1073050,38485,1058762v3810,-13335,6668,-27622,10478,-40957l61345,976847v1905,-6667,3810,-13335,5715,-20002l73728,935890,88015,895885v5715,-13335,10478,-26670,16193,-40005c108970,842545,114685,829210,120400,816827v12383,-25717,23813,-51435,37148,-76200c164215,728245,170883,715862,177550,703480r21908,-37148c207078,653950,214698,641567,222318,630137r22860,-35242l269943,560605v8572,-12383,17145,-23813,25717,-34290c365193,437732,445203,356770,533785,287237,623320,217705,720475,158650,823345,112930xm1879668,109120v17145,4762,35242,9525,52387,15240l1984443,142457v160020,77153,303847,185738,421957,317183l2376873,432970v-10478,-8573,-20003,-17145,-30480,-25718c2213043,277712,2053975,174842,1879668,109120xm1596775,107215r21907,l1658687,114835r40005,9525l1718695,129122v6667,1905,13335,3810,20002,5715l1777750,146267v51435,17145,102870,36195,152400,60008c2030162,251995,2122555,312002,2206375,381535v-6668,-3810,-14288,-6668,-20955,-10478c2182562,369152,2178752,367247,2175895,365342,1990157,222467,1764415,131980,1532005,108167r42862,l1596775,107215xm1399607,81497r-51435,7620l1334837,91022r-13335,2857l1295785,99594c1142432,111977,991937,151982,853825,217704,715712,282474,589030,373914,482350,483452,525212,428207,572837,375819,626177,327242,681422,286284,741430,251042,802390,219609v31432,-15240,62865,-29527,94297,-42862l945265,158649v15240,-5715,32385,-10477,48577,-16192c1059565,122454,1127192,105309,1194820,95784v67627,-9525,136207,-14287,204787,-14287xm1362475,222v142206,-2545,284545,16743,420990,57463c1771083,55780,1758700,53875,1748223,51970v-12383,-1905,-24765,-2858,-37148,-3810c1678690,39587,1645353,33872,1612015,28157v-17145,-1905,-33337,-4762,-50482,-6667c1544388,19585,1528195,17680,1511050,16727v-17145,-952,-33337,-3810,-50482,-3810l1410085,11012v-17145,,-33337,953,-50482,953l1333885,12917v-7620,953,-16192,953,-24765,1905c1173865,22442,1040515,51017,913833,98642v7620,-3810,13335,-6667,18097,-9525c936693,87212,941455,84355,946218,82450v9525,-4763,19050,-9525,36195,-16193c990985,62447,1001463,58637,1013845,54827v12383,-3810,27623,-9525,46673,-14287c1079568,35777,1101475,30062,1128145,24347v13335,-1905,27623,-4762,42863,-7620c1178628,15775,1186248,13870,1194820,12917v7620,-952,17145,-1905,25718,-2857c1267687,4345,1315074,1071,1362475,222xe" fillcolor="#0d1d51 [3206]" stroked="f">
                        <v:stroke joinstyle="miter"/>
                        <v:path arrowok="t" o:connecttype="custom" o:connectlocs="316500,104474;316618,104474;318979,110136;316500,104474;325943,100345;326061,100345;328540,106361;325943,100345;306800,86399;308474,88901;308356,88901;302977,80686;304225,82412;305641,84536;306800,86399;47380,70025;45019,74272;42776,78755;41714,80997;40652,83238;38645,87839;16691,152017;16455,186112;23537,219499;58121,277778;113952,316238;180760,327681;246269,310103;298323,266688;327478,205460;332081,220089;295254,282143;235882,322608;165179,334052;96601,314468;43013,267868;14448,203218;16101,132787;28258,99637;47380,70025;301038,61295;301746,61649;302572,62121;305877,66250;309064,70497;313077,76396;317799,84064;320041,88075;321104,90081;322048,92086;321812,91968;319569,87839;317209,83710;312133,75688;308120,70143;304697,65660;302926,63418;282624,56812;284631,57638;297482,72473;302977,80686;302690,80289;299739,76042;296552,72031;294900,70025;293247,68019;289824,64126;282624,56812;173442,19060;324527,170067;323747,185507;321695,198946;322048,199679;324763,206521;298441,261616;252997,302199;195632,322018;135316,318243;81374,291463;42068,246161;23419,189415;23155,185626;23137,185507;23110,184991;22379,174488;22451,171929;22356,170067;22687,163531;22799,159538;22948,158369;23137,154628;173442,19060;102030,13987;85623,25667;53518,50913;28376,83002;11615,120282;4415,160393;6894,201095;9018,211123;10317,216077;11733,221032;19051,240144;28612,258194;40298,274947;53872,290283;69216,303733;85977,315412;90463,318007;92705,319305;94948,320485;99552,322844;104155,324968;123277,332282;143225,337119;224079,332164;261260,315294;293366,290047;318507,257958;335268,220678;338455,236369;334088,246279;331609,251116;329012,255835;323464,265037;320514,269520;317327,273885;287818,305266;210977,342428;168366,345967;147002,343962;141690,343018;136497,341956;126109,339243;121034,337709;115958,335939;105925,332046;101086,329805;96247,327445;86804,322372;82200,319659;77715,316710;75472,315294;73348,313760;68980,310575;52810,296654;38409,280963;26134,263621;20822,254419;18343,249700;15983,244981;13858,240144;12796,237667;11851,235189;9963,230234;8310,225162;5359,215016;4179,209825;3117,204634;402,183635;2644,141518;3589,136327;4769,131136;6068,126063;7602,120990;8310,118513;9136,115917;10907,110962;12914,106007;14920,101170;19524,91732;22002,87131;24717,82530;27550,78047;30383,73682;33452,69435;36639,65188;66147,35577;102030,13987;232931,13515;239423,15403;245915,17644;298205,56930;294546,53627;290769,50441;232931,13515;197875,13279;200590,13279;205547,14223;210505,15403;212983,15993;215462,16701;220302,18116;239187,25549;273417,47256;270821,45958;269640,45250;189848,13397;195160,13397;173442,10094;167068,11038;165415,11274;163763,11628;160576,12335;105807,26964;59774,59879;77597,40531;99433,27200;111119,21891;117139,19650;123158,17644;148064,11864;173442,10094;168840,27;221010,7145;216643,6437;212039,5965;199763,3487;193508,2662;187252,2072;180996,1600;174740,1364;168484,1482;165297,1600;162228,1836;113244,12218;115486,11038;117257,10212;121742,8206;125637,6791;131421,5021;139802,3016;145113,2072;148064,1600;151251,1246;168840,27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  <o:lock v:ext="edit" aspectratio="t"/>
                      </v:shape>
                      <v:shape id="画像 36" o:spid="_x0000_s1028" type="#_x0000_t75" alt="Web サイト アイコン" style="position:absolute;left:83820;top:91440;width:164465;height:164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">
                        <v:imagedata r:id="rId16" o:title="Web サイト アイコン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5" w:type="dxa"/>
            <w:vAlign w:val="center"/>
          </w:tcPr>
          <w:p w14:paraId="5F0C3F90" w14:textId="77777777" w:rsidR="002B1FD8" w:rsidRPr="002B1FD8" w:rsidRDefault="002B1FD8" w:rsidP="00595983">
            <w:pPr>
              <w:pStyle w:val="af1"/>
              <w:rPr>
                <w:sz w:val="18"/>
                <w:szCs w:val="18"/>
              </w:rPr>
            </w:pPr>
            <w:r w:rsidRPr="002B1FD8">
              <w:rPr>
                <w:rFonts w:hint="eastAsia"/>
                <w:sz w:val="18"/>
                <w:szCs w:val="18"/>
              </w:rPr>
              <w:t>Webサイトなど（あれば）</w:t>
            </w:r>
          </w:p>
          <w:p w14:paraId="73EF508D" w14:textId="77777777" w:rsidR="002B1FD8" w:rsidRPr="002B1FD8" w:rsidRDefault="002B1FD8" w:rsidP="00595983">
            <w:pPr>
              <w:pStyle w:val="af1"/>
              <w:rPr>
                <w:sz w:val="18"/>
                <w:szCs w:val="18"/>
              </w:rPr>
            </w:pPr>
          </w:p>
        </w:tc>
        <w:tc>
          <w:tcPr>
            <w:tcW w:w="8073" w:type="dxa"/>
            <w:vMerge/>
          </w:tcPr>
          <w:p w14:paraId="3EF217E0" w14:textId="77777777" w:rsidR="002B1FD8" w:rsidRPr="006B78C3" w:rsidRDefault="002B1FD8" w:rsidP="005801E5">
            <w:pPr>
              <w:pStyle w:val="1"/>
            </w:pPr>
          </w:p>
        </w:tc>
      </w:tr>
      <w:tr w:rsidR="002B1FD8" w:rsidRPr="006B78C3" w14:paraId="446B4344" w14:textId="77777777" w:rsidTr="00E70158">
        <w:trPr>
          <w:gridBefore w:val="1"/>
          <w:wBefore w:w="142" w:type="dxa"/>
          <w:trHeight w:val="272"/>
        </w:trPr>
        <w:tc>
          <w:tcPr>
            <w:tcW w:w="2984" w:type="dxa"/>
            <w:gridSpan w:val="2"/>
          </w:tcPr>
          <w:p w14:paraId="2E08877C" w14:textId="77777777" w:rsidR="002B1FD8" w:rsidRPr="006B78C3" w:rsidRDefault="002B1FD8" w:rsidP="00595983">
            <w:pPr>
              <w:pStyle w:val="af6"/>
              <w:rPr>
                <w:rFonts w:cs="Calibri"/>
                <w:color w:val="666666"/>
              </w:rPr>
            </w:pPr>
          </w:p>
        </w:tc>
        <w:tc>
          <w:tcPr>
            <w:tcW w:w="8073" w:type="dxa"/>
            <w:vMerge/>
          </w:tcPr>
          <w:p w14:paraId="1842595F" w14:textId="77777777" w:rsidR="002B1FD8" w:rsidRPr="006B78C3" w:rsidRDefault="002B1FD8" w:rsidP="005801E5">
            <w:pPr>
              <w:pStyle w:val="1"/>
            </w:pPr>
          </w:p>
        </w:tc>
      </w:tr>
      <w:tr w:rsidR="002B1FD8" w:rsidRPr="006B78C3" w14:paraId="625612C3" w14:textId="77777777" w:rsidTr="00E70158">
        <w:trPr>
          <w:gridBefore w:val="1"/>
          <w:wBefore w:w="142" w:type="dxa"/>
          <w:trHeight w:val="1005"/>
        </w:trPr>
        <w:tc>
          <w:tcPr>
            <w:tcW w:w="719" w:type="dxa"/>
          </w:tcPr>
          <w:p w14:paraId="6200528E" w14:textId="77777777" w:rsidR="002B1FD8" w:rsidRPr="006B78C3" w:rsidRDefault="002B1FD8" w:rsidP="00595983">
            <w:pPr>
              <w:pStyle w:val="af1"/>
              <w:jc w:val="center"/>
              <w:rPr>
                <w:rFonts w:cs="Calibri"/>
                <w:color w:val="666666"/>
              </w:rPr>
            </w:pPr>
          </w:p>
        </w:tc>
        <w:tc>
          <w:tcPr>
            <w:tcW w:w="2265" w:type="dxa"/>
            <w:vAlign w:val="center"/>
          </w:tcPr>
          <w:p w14:paraId="416BFD09" w14:textId="77777777" w:rsidR="002B1FD8" w:rsidRPr="006B78C3" w:rsidRDefault="002B1FD8" w:rsidP="006702B0">
            <w:pPr>
              <w:pStyle w:val="af1"/>
            </w:pPr>
          </w:p>
        </w:tc>
        <w:tc>
          <w:tcPr>
            <w:tcW w:w="8073" w:type="dxa"/>
            <w:vMerge/>
          </w:tcPr>
          <w:p w14:paraId="66D707E0" w14:textId="77777777" w:rsidR="002B1FD8" w:rsidRPr="006B78C3" w:rsidRDefault="002B1FD8" w:rsidP="005801E5">
            <w:pPr>
              <w:pStyle w:val="1"/>
            </w:pPr>
          </w:p>
        </w:tc>
      </w:tr>
    </w:tbl>
    <w:p w14:paraId="1B1A9C62" w14:textId="77777777" w:rsidR="007F5B63" w:rsidRPr="007E52A9" w:rsidRDefault="007F5B63" w:rsidP="007E52A9">
      <w:pPr>
        <w:pStyle w:val="a7"/>
        <w:snapToGrid w:val="0"/>
        <w:spacing w:line="0" w:lineRule="atLeast"/>
        <w:rPr>
          <w:sz w:val="16"/>
          <w:szCs w:val="16"/>
        </w:rPr>
      </w:pPr>
    </w:p>
    <w:sectPr w:rsidR="007F5B63" w:rsidRPr="007E52A9" w:rsidSect="00E31E74">
      <w:headerReference w:type="default" r:id="rId17"/>
      <w:type w:val="continuous"/>
      <w:pgSz w:w="11906" w:h="16838" w:code="9"/>
      <w:pgMar w:top="1418" w:right="794" w:bottom="426" w:left="1140" w:header="720" w:footer="85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143AD" w14:textId="77777777" w:rsidR="00677DE1" w:rsidRDefault="00677DE1" w:rsidP="00590471">
      <w:r>
        <w:separator/>
      </w:r>
    </w:p>
  </w:endnote>
  <w:endnote w:type="continuationSeparator" w:id="0">
    <w:p w14:paraId="4A0F7A3D" w14:textId="77777777" w:rsidR="00677DE1" w:rsidRDefault="00677DE1" w:rsidP="0059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080AA" w14:textId="77777777" w:rsidR="00677DE1" w:rsidRDefault="00677DE1" w:rsidP="00590471">
      <w:r>
        <w:separator/>
      </w:r>
    </w:p>
  </w:footnote>
  <w:footnote w:type="continuationSeparator" w:id="0">
    <w:p w14:paraId="69EC2A3F" w14:textId="77777777" w:rsidR="00677DE1" w:rsidRDefault="00677DE1" w:rsidP="0059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2CD0D" w14:textId="330A07EA" w:rsidR="00590471" w:rsidRPr="006B78C3" w:rsidRDefault="006C2FA8" w:rsidP="00F0644C">
    <w:pPr>
      <w:pStyle w:val="a7"/>
      <w:jc w:val="right"/>
    </w:pPr>
    <w:r w:rsidRPr="006B78C3">
      <w:rPr>
        <w:rFonts w:hint="eastAsia"/>
        <w:noProof/>
        <w:lang w:val="ja-JP" w:bidi="ja-JP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B0EECD9" wp14:editId="40E052A3">
              <wp:simplePos x="0" y="0"/>
              <wp:positionH relativeFrom="column">
                <wp:posOffset>-1396760</wp:posOffset>
              </wp:positionH>
              <wp:positionV relativeFrom="paragraph">
                <wp:posOffset>181155</wp:posOffset>
              </wp:positionV>
              <wp:extent cx="8302127" cy="9741822"/>
              <wp:effectExtent l="0" t="0" r="3810" b="0"/>
              <wp:wrapNone/>
              <wp:docPr id="26" name="グループ 2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02127" cy="9741822"/>
                        <a:chOff x="209556" y="407670"/>
                        <a:chExt cx="8302368" cy="9741828"/>
                      </a:xfrm>
                    </wpg:grpSpPr>
                    <wpg:grpSp>
                      <wpg:cNvPr id="14" name="グループ 14"/>
                      <wpg:cNvGrpSpPr/>
                      <wpg:grpSpPr>
                        <a:xfrm>
                          <a:off x="209556" y="407670"/>
                          <a:ext cx="3398906" cy="3364304"/>
                          <a:chOff x="209580" y="220029"/>
                          <a:chExt cx="3399298" cy="3532541"/>
                        </a:xfrm>
                      </wpg:grpSpPr>
                      <wps:wsp>
                        <wps:cNvPr id="1" name="フリーフォーム: 図形 10"/>
                        <wps:cNvSpPr/>
                        <wps:spPr>
                          <a:xfrm rot="10800000" flipH="1">
                            <a:off x="209580" y="220029"/>
                            <a:ext cx="3399298" cy="3532541"/>
                          </a:xfrm>
                          <a:custGeom>
                            <a:avLst/>
                            <a:gdLst>
                              <a:gd name="connsiteX0" fmla="*/ 1439383 w 2647519"/>
                              <a:gd name="connsiteY0" fmla="*/ 2598425 h 2612594"/>
                              <a:gd name="connsiteX1" fmla="*/ 1427010 w 2647519"/>
                              <a:gd name="connsiteY1" fmla="*/ 2605087 h 2612594"/>
                              <a:gd name="connsiteX2" fmla="*/ 1427751 w 2647519"/>
                              <a:gd name="connsiteY2" fmla="*/ 2605405 h 2612594"/>
                              <a:gd name="connsiteX3" fmla="*/ 1542263 w 2647519"/>
                              <a:gd name="connsiteY3" fmla="*/ 2530792 h 2612594"/>
                              <a:gd name="connsiteX4" fmla="*/ 1502258 w 2647519"/>
                              <a:gd name="connsiteY4" fmla="*/ 2540317 h 2612594"/>
                              <a:gd name="connsiteX5" fmla="*/ 1442250 w 2647519"/>
                              <a:gd name="connsiteY5" fmla="*/ 2547937 h 2612594"/>
                              <a:gd name="connsiteX6" fmla="*/ 1439393 w 2647519"/>
                              <a:gd name="connsiteY6" fmla="*/ 2540317 h 2612594"/>
                              <a:gd name="connsiteX7" fmla="*/ 1481303 w 2647519"/>
                              <a:gd name="connsiteY7" fmla="*/ 2536507 h 2612594"/>
                              <a:gd name="connsiteX8" fmla="*/ 1542263 w 2647519"/>
                              <a:gd name="connsiteY8" fmla="*/ 2530792 h 2612594"/>
                              <a:gd name="connsiteX9" fmla="*/ 1646324 w 2647519"/>
                              <a:gd name="connsiteY9" fmla="*/ 2520821 h 2612594"/>
                              <a:gd name="connsiteX10" fmla="*/ 1643880 w 2647519"/>
                              <a:gd name="connsiteY10" fmla="*/ 2521511 h 2612594"/>
                              <a:gd name="connsiteX11" fmla="*/ 1645133 w 2647519"/>
                              <a:gd name="connsiteY11" fmla="*/ 2521267 h 2612594"/>
                              <a:gd name="connsiteX12" fmla="*/ 899801 w 2647519"/>
                              <a:gd name="connsiteY12" fmla="*/ 2506503 h 2612594"/>
                              <a:gd name="connsiteX13" fmla="*/ 942187 w 2647519"/>
                              <a:gd name="connsiteY13" fmla="*/ 2517457 h 2612594"/>
                              <a:gd name="connsiteX14" fmla="*/ 960285 w 2647519"/>
                              <a:gd name="connsiteY14" fmla="*/ 2518409 h 2612594"/>
                              <a:gd name="connsiteX15" fmla="*/ 1010767 w 2647519"/>
                              <a:gd name="connsiteY15" fmla="*/ 2543175 h 2612594"/>
                              <a:gd name="connsiteX16" fmla="*/ 1033627 w 2647519"/>
                              <a:gd name="connsiteY16" fmla="*/ 2547937 h 2612594"/>
                              <a:gd name="connsiteX17" fmla="*/ 1035057 w 2647519"/>
                              <a:gd name="connsiteY17" fmla="*/ 2548414 h 2612594"/>
                              <a:gd name="connsiteX18" fmla="*/ 1040295 w 2647519"/>
                              <a:gd name="connsiteY18" fmla="*/ 2543175 h 2612594"/>
                              <a:gd name="connsiteX19" fmla="*/ 1060297 w 2647519"/>
                              <a:gd name="connsiteY19" fmla="*/ 2548890 h 2612594"/>
                              <a:gd name="connsiteX20" fmla="*/ 1080300 w 2647519"/>
                              <a:gd name="connsiteY20" fmla="*/ 2553652 h 2612594"/>
                              <a:gd name="connsiteX21" fmla="*/ 1119713 w 2647519"/>
                              <a:gd name="connsiteY21" fmla="*/ 2562818 h 2612594"/>
                              <a:gd name="connsiteX22" fmla="*/ 1120305 w 2647519"/>
                              <a:gd name="connsiteY22" fmla="*/ 2562225 h 2612594"/>
                              <a:gd name="connsiteX23" fmla="*/ 1166025 w 2647519"/>
                              <a:gd name="connsiteY23" fmla="*/ 2569845 h 2612594"/>
                              <a:gd name="connsiteX24" fmla="*/ 1187932 w 2647519"/>
                              <a:gd name="connsiteY24" fmla="*/ 2573655 h 2612594"/>
                              <a:gd name="connsiteX25" fmla="*/ 1209840 w 2647519"/>
                              <a:gd name="connsiteY25" fmla="*/ 2575560 h 2612594"/>
                              <a:gd name="connsiteX26" fmla="*/ 1254607 w 2647519"/>
                              <a:gd name="connsiteY26" fmla="*/ 2577465 h 2612594"/>
                              <a:gd name="connsiteX27" fmla="*/ 1315567 w 2647519"/>
                              <a:gd name="connsiteY27" fmla="*/ 2576512 h 2612594"/>
                              <a:gd name="connsiteX28" fmla="*/ 1318213 w 2647519"/>
                              <a:gd name="connsiteY28" fmla="*/ 2576512 h 2612594"/>
                              <a:gd name="connsiteX29" fmla="*/ 1324140 w 2647519"/>
                              <a:gd name="connsiteY29" fmla="*/ 2573178 h 2612594"/>
                              <a:gd name="connsiteX30" fmla="*/ 1337475 w 2647519"/>
                              <a:gd name="connsiteY30" fmla="*/ 2568892 h 2612594"/>
                              <a:gd name="connsiteX31" fmla="*/ 1351048 w 2647519"/>
                              <a:gd name="connsiteY31" fmla="*/ 2568654 h 2612594"/>
                              <a:gd name="connsiteX32" fmla="*/ 1360335 w 2647519"/>
                              <a:gd name="connsiteY32" fmla="*/ 2569844 h 2612594"/>
                              <a:gd name="connsiteX33" fmla="*/ 1362835 w 2647519"/>
                              <a:gd name="connsiteY33" fmla="*/ 2576512 h 2612594"/>
                              <a:gd name="connsiteX34" fmla="*/ 1384147 w 2647519"/>
                              <a:gd name="connsiteY34" fmla="*/ 2576512 h 2612594"/>
                              <a:gd name="connsiteX35" fmla="*/ 1377480 w 2647519"/>
                              <a:gd name="connsiteY35" fmla="*/ 2586037 h 2612594"/>
                              <a:gd name="connsiteX36" fmla="*/ 1373670 w 2647519"/>
                              <a:gd name="connsiteY36" fmla="*/ 2590800 h 2612594"/>
                              <a:gd name="connsiteX37" fmla="*/ 1361287 w 2647519"/>
                              <a:gd name="connsiteY37" fmla="*/ 2596515 h 2612594"/>
                              <a:gd name="connsiteX38" fmla="*/ 1338427 w 2647519"/>
                              <a:gd name="connsiteY38" fmla="*/ 2596515 h 2612594"/>
                              <a:gd name="connsiteX39" fmla="*/ 1308900 w 2647519"/>
                              <a:gd name="connsiteY39" fmla="*/ 2594610 h 2612594"/>
                              <a:gd name="connsiteX40" fmla="*/ 1245082 w 2647519"/>
                              <a:gd name="connsiteY40" fmla="*/ 2592705 h 2612594"/>
                              <a:gd name="connsiteX41" fmla="*/ 1197457 w 2647519"/>
                              <a:gd name="connsiteY41" fmla="*/ 2588895 h 2612594"/>
                              <a:gd name="connsiteX42" fmla="*/ 1155547 w 2647519"/>
                              <a:gd name="connsiteY42" fmla="*/ 2583180 h 2612594"/>
                              <a:gd name="connsiteX43" fmla="*/ 1113637 w 2647519"/>
                              <a:gd name="connsiteY43" fmla="*/ 2576512 h 2612594"/>
                              <a:gd name="connsiteX44" fmla="*/ 1049820 w 2647519"/>
                              <a:gd name="connsiteY44" fmla="*/ 2566987 h 2612594"/>
                              <a:gd name="connsiteX45" fmla="*/ 1000290 w 2647519"/>
                              <a:gd name="connsiteY45" fmla="*/ 2550795 h 2612594"/>
                              <a:gd name="connsiteX46" fmla="*/ 1000863 w 2647519"/>
                              <a:gd name="connsiteY46" fmla="*/ 2550379 h 2612594"/>
                              <a:gd name="connsiteX47" fmla="*/ 971715 w 2647519"/>
                              <a:gd name="connsiteY47" fmla="*/ 2541270 h 2612594"/>
                              <a:gd name="connsiteX48" fmla="*/ 945997 w 2647519"/>
                              <a:gd name="connsiteY48" fmla="*/ 2529840 h 2612594"/>
                              <a:gd name="connsiteX49" fmla="*/ 916470 w 2647519"/>
                              <a:gd name="connsiteY49" fmla="*/ 2520315 h 2612594"/>
                              <a:gd name="connsiteX50" fmla="*/ 885990 w 2647519"/>
                              <a:gd name="connsiteY50" fmla="*/ 2509837 h 2612594"/>
                              <a:gd name="connsiteX51" fmla="*/ 899801 w 2647519"/>
                              <a:gd name="connsiteY51" fmla="*/ 2506503 h 2612594"/>
                              <a:gd name="connsiteX52" fmla="*/ 1460492 w 2647519"/>
                              <a:gd name="connsiteY52" fmla="*/ 2486082 h 2612594"/>
                              <a:gd name="connsiteX53" fmla="*/ 1445939 w 2647519"/>
                              <a:gd name="connsiteY53" fmla="*/ 2488303 h 2612594"/>
                              <a:gd name="connsiteX54" fmla="*/ 1345293 w 2647519"/>
                              <a:gd name="connsiteY54" fmla="*/ 2493385 h 2612594"/>
                              <a:gd name="connsiteX55" fmla="*/ 1378432 w 2647519"/>
                              <a:gd name="connsiteY55" fmla="*/ 2497454 h 2612594"/>
                              <a:gd name="connsiteX56" fmla="*/ 1387005 w 2647519"/>
                              <a:gd name="connsiteY56" fmla="*/ 2495549 h 2612594"/>
                              <a:gd name="connsiteX57" fmla="*/ 1446060 w 2647519"/>
                              <a:gd name="connsiteY57" fmla="*/ 2488882 h 2612594"/>
                              <a:gd name="connsiteX58" fmla="*/ 1455778 w 2647519"/>
                              <a:gd name="connsiteY58" fmla="*/ 2486992 h 2612594"/>
                              <a:gd name="connsiteX59" fmla="*/ 1550918 w 2647519"/>
                              <a:gd name="connsiteY59" fmla="*/ 2472281 h 2612594"/>
                              <a:gd name="connsiteX60" fmla="*/ 1501488 w 2647519"/>
                              <a:gd name="connsiteY60" fmla="*/ 2479825 h 2612594"/>
                              <a:gd name="connsiteX61" fmla="*/ 1518450 w 2647519"/>
                              <a:gd name="connsiteY61" fmla="*/ 2480309 h 2612594"/>
                              <a:gd name="connsiteX62" fmla="*/ 1542858 w 2647519"/>
                              <a:gd name="connsiteY62" fmla="*/ 2475785 h 2612594"/>
                              <a:gd name="connsiteX63" fmla="*/ 1731355 w 2647519"/>
                              <a:gd name="connsiteY63" fmla="*/ 2470078 h 2612594"/>
                              <a:gd name="connsiteX64" fmla="*/ 1576323 w 2647519"/>
                              <a:gd name="connsiteY64" fmla="*/ 2511364 h 2612594"/>
                              <a:gd name="connsiteX65" fmla="*/ 1654777 w 2647519"/>
                              <a:gd name="connsiteY65" fmla="*/ 2493883 h 2612594"/>
                              <a:gd name="connsiteX66" fmla="*/ 737400 w 2647519"/>
                              <a:gd name="connsiteY66" fmla="*/ 2450782 h 2612594"/>
                              <a:gd name="connsiteX67" fmla="*/ 846937 w 2647519"/>
                              <a:gd name="connsiteY67" fmla="*/ 2497454 h 2612594"/>
                              <a:gd name="connsiteX68" fmla="*/ 885990 w 2647519"/>
                              <a:gd name="connsiteY68" fmla="*/ 2509837 h 2612594"/>
                              <a:gd name="connsiteX69" fmla="*/ 915517 w 2647519"/>
                              <a:gd name="connsiteY69" fmla="*/ 2520314 h 2612594"/>
                              <a:gd name="connsiteX70" fmla="*/ 945045 w 2647519"/>
                              <a:gd name="connsiteY70" fmla="*/ 2529839 h 2612594"/>
                              <a:gd name="connsiteX71" fmla="*/ 970762 w 2647519"/>
                              <a:gd name="connsiteY71" fmla="*/ 2541269 h 2612594"/>
                              <a:gd name="connsiteX72" fmla="*/ 965047 w 2647519"/>
                              <a:gd name="connsiteY72" fmla="*/ 2546032 h 2612594"/>
                              <a:gd name="connsiteX73" fmla="*/ 949807 w 2647519"/>
                              <a:gd name="connsiteY73" fmla="*/ 2543174 h 2612594"/>
                              <a:gd name="connsiteX74" fmla="*/ 895515 w 2647519"/>
                              <a:gd name="connsiteY74" fmla="*/ 2523172 h 2612594"/>
                              <a:gd name="connsiteX75" fmla="*/ 868845 w 2647519"/>
                              <a:gd name="connsiteY75" fmla="*/ 2512694 h 2612594"/>
                              <a:gd name="connsiteX76" fmla="*/ 842175 w 2647519"/>
                              <a:gd name="connsiteY76" fmla="*/ 2501264 h 2612594"/>
                              <a:gd name="connsiteX77" fmla="*/ 806932 w 2647519"/>
                              <a:gd name="connsiteY77" fmla="*/ 2488882 h 2612594"/>
                              <a:gd name="connsiteX78" fmla="*/ 776452 w 2647519"/>
                              <a:gd name="connsiteY78" fmla="*/ 2475547 h 2612594"/>
                              <a:gd name="connsiteX79" fmla="*/ 752640 w 2647519"/>
                              <a:gd name="connsiteY79" fmla="*/ 2463164 h 2612594"/>
                              <a:gd name="connsiteX80" fmla="*/ 737400 w 2647519"/>
                              <a:gd name="connsiteY80" fmla="*/ 2450782 h 2612594"/>
                              <a:gd name="connsiteX81" fmla="*/ 782168 w 2647519"/>
                              <a:gd name="connsiteY81" fmla="*/ 2426970 h 2612594"/>
                              <a:gd name="connsiteX82" fmla="*/ 834555 w 2647519"/>
                              <a:gd name="connsiteY82" fmla="*/ 2453640 h 2612594"/>
                              <a:gd name="connsiteX83" fmla="*/ 827888 w 2647519"/>
                              <a:gd name="connsiteY83" fmla="*/ 2457450 h 2612594"/>
                              <a:gd name="connsiteX84" fmla="*/ 766928 w 2647519"/>
                              <a:gd name="connsiteY84" fmla="*/ 2427922 h 2612594"/>
                              <a:gd name="connsiteX85" fmla="*/ 782168 w 2647519"/>
                              <a:gd name="connsiteY85" fmla="*/ 2426970 h 2612594"/>
                              <a:gd name="connsiteX86" fmla="*/ 588810 w 2647519"/>
                              <a:gd name="connsiteY86" fmla="*/ 2362200 h 2612594"/>
                              <a:gd name="connsiteX87" fmla="*/ 653580 w 2647519"/>
                              <a:gd name="connsiteY87" fmla="*/ 2398395 h 2612594"/>
                              <a:gd name="connsiteX88" fmla="*/ 666915 w 2647519"/>
                              <a:gd name="connsiteY88" fmla="*/ 2413635 h 2612594"/>
                              <a:gd name="connsiteX89" fmla="*/ 636435 w 2647519"/>
                              <a:gd name="connsiteY89" fmla="*/ 2397442 h 2612594"/>
                              <a:gd name="connsiteX90" fmla="*/ 613575 w 2647519"/>
                              <a:gd name="connsiteY90" fmla="*/ 2383155 h 2612594"/>
                              <a:gd name="connsiteX91" fmla="*/ 588810 w 2647519"/>
                              <a:gd name="connsiteY91" fmla="*/ 2362200 h 2612594"/>
                              <a:gd name="connsiteX92" fmla="*/ 702387 w 2647519"/>
                              <a:gd name="connsiteY92" fmla="*/ 2337759 h 2612594"/>
                              <a:gd name="connsiteX93" fmla="*/ 702396 w 2647519"/>
                              <a:gd name="connsiteY93" fmla="*/ 2338030 h 2612594"/>
                              <a:gd name="connsiteX94" fmla="*/ 705613 w 2647519"/>
                              <a:gd name="connsiteY94" fmla="*/ 2341924 h 2612594"/>
                              <a:gd name="connsiteX95" fmla="*/ 705967 w 2647519"/>
                              <a:gd name="connsiteY95" fmla="*/ 2340292 h 2612594"/>
                              <a:gd name="connsiteX96" fmla="*/ 2093409 w 2647519"/>
                              <a:gd name="connsiteY96" fmla="*/ 2275234 h 2612594"/>
                              <a:gd name="connsiteX97" fmla="*/ 2089950 w 2647519"/>
                              <a:gd name="connsiteY97" fmla="*/ 2275522 h 2612594"/>
                              <a:gd name="connsiteX98" fmla="*/ 2032800 w 2647519"/>
                              <a:gd name="connsiteY98" fmla="*/ 2316480 h 2612594"/>
                              <a:gd name="connsiteX99" fmla="*/ 1976602 w 2647519"/>
                              <a:gd name="connsiteY99" fmla="*/ 2346960 h 2612594"/>
                              <a:gd name="connsiteX100" fmla="*/ 1936597 w 2647519"/>
                              <a:gd name="connsiteY100" fmla="*/ 2370772 h 2612594"/>
                              <a:gd name="connsiteX101" fmla="*/ 1914690 w 2647519"/>
                              <a:gd name="connsiteY101" fmla="*/ 2380297 h 2612594"/>
                              <a:gd name="connsiteX102" fmla="*/ 1891830 w 2647519"/>
                              <a:gd name="connsiteY102" fmla="*/ 2389822 h 2612594"/>
                              <a:gd name="connsiteX103" fmla="*/ 1864207 w 2647519"/>
                              <a:gd name="connsiteY103" fmla="*/ 2404110 h 2612594"/>
                              <a:gd name="connsiteX104" fmla="*/ 1843252 w 2647519"/>
                              <a:gd name="connsiteY104" fmla="*/ 2416492 h 2612594"/>
                              <a:gd name="connsiteX105" fmla="*/ 1812772 w 2647519"/>
                              <a:gd name="connsiteY105" fmla="*/ 2428875 h 2612594"/>
                              <a:gd name="connsiteX106" fmla="*/ 1781340 w 2647519"/>
                              <a:gd name="connsiteY106" fmla="*/ 2440305 h 2612594"/>
                              <a:gd name="connsiteX107" fmla="*/ 1772767 w 2647519"/>
                              <a:gd name="connsiteY107" fmla="*/ 2448877 h 2612594"/>
                              <a:gd name="connsiteX108" fmla="*/ 1759432 w 2647519"/>
                              <a:gd name="connsiteY108" fmla="*/ 2453640 h 2612594"/>
                              <a:gd name="connsiteX109" fmla="*/ 1726095 w 2647519"/>
                              <a:gd name="connsiteY109" fmla="*/ 2459355 h 2612594"/>
                              <a:gd name="connsiteX110" fmla="*/ 1683232 w 2647519"/>
                              <a:gd name="connsiteY110" fmla="*/ 2472690 h 2612594"/>
                              <a:gd name="connsiteX111" fmla="*/ 1644180 w 2647519"/>
                              <a:gd name="connsiteY111" fmla="*/ 2485072 h 2612594"/>
                              <a:gd name="connsiteX112" fmla="*/ 1601317 w 2647519"/>
                              <a:gd name="connsiteY112" fmla="*/ 2497455 h 2612594"/>
                              <a:gd name="connsiteX113" fmla="*/ 1547977 w 2647519"/>
                              <a:gd name="connsiteY113" fmla="*/ 2510790 h 2612594"/>
                              <a:gd name="connsiteX114" fmla="*/ 1472730 w 2647519"/>
                              <a:gd name="connsiteY114" fmla="*/ 2523172 h 2612594"/>
                              <a:gd name="connsiteX115" fmla="*/ 1470825 w 2647519"/>
                              <a:gd name="connsiteY115" fmla="*/ 2526030 h 2612594"/>
                              <a:gd name="connsiteX116" fmla="*/ 1434646 w 2647519"/>
                              <a:gd name="connsiteY116" fmla="*/ 2535075 h 2612594"/>
                              <a:gd name="connsiteX117" fmla="*/ 1435583 w 2647519"/>
                              <a:gd name="connsiteY117" fmla="*/ 2535555 h 2612594"/>
                              <a:gd name="connsiteX118" fmla="*/ 1475761 w 2647519"/>
                              <a:gd name="connsiteY118" fmla="*/ 2525510 h 2612594"/>
                              <a:gd name="connsiteX119" fmla="*/ 1476540 w 2647519"/>
                              <a:gd name="connsiteY119" fmla="*/ 2523172 h 2612594"/>
                              <a:gd name="connsiteX120" fmla="*/ 1551788 w 2647519"/>
                              <a:gd name="connsiteY120" fmla="*/ 2510790 h 2612594"/>
                              <a:gd name="connsiteX121" fmla="*/ 1605128 w 2647519"/>
                              <a:gd name="connsiteY121" fmla="*/ 2497455 h 2612594"/>
                              <a:gd name="connsiteX122" fmla="*/ 1647990 w 2647519"/>
                              <a:gd name="connsiteY122" fmla="*/ 2485072 h 2612594"/>
                              <a:gd name="connsiteX123" fmla="*/ 1687043 w 2647519"/>
                              <a:gd name="connsiteY123" fmla="*/ 2472690 h 2612594"/>
                              <a:gd name="connsiteX124" fmla="*/ 1729905 w 2647519"/>
                              <a:gd name="connsiteY124" fmla="*/ 2459355 h 2612594"/>
                              <a:gd name="connsiteX125" fmla="*/ 1763243 w 2647519"/>
                              <a:gd name="connsiteY125" fmla="*/ 2453640 h 2612594"/>
                              <a:gd name="connsiteX126" fmla="*/ 1740675 w 2647519"/>
                              <a:gd name="connsiteY126" fmla="*/ 2467181 h 2612594"/>
                              <a:gd name="connsiteX127" fmla="*/ 1741335 w 2647519"/>
                              <a:gd name="connsiteY127" fmla="*/ 2466975 h 2612594"/>
                              <a:gd name="connsiteX128" fmla="*/ 1765148 w 2647519"/>
                              <a:gd name="connsiteY128" fmla="*/ 2452687 h 2612594"/>
                              <a:gd name="connsiteX129" fmla="*/ 1778483 w 2647519"/>
                              <a:gd name="connsiteY129" fmla="*/ 2447925 h 2612594"/>
                              <a:gd name="connsiteX130" fmla="*/ 1779371 w 2647519"/>
                              <a:gd name="connsiteY130" fmla="*/ 2447679 h 2612594"/>
                              <a:gd name="connsiteX131" fmla="*/ 1785150 w 2647519"/>
                              <a:gd name="connsiteY131" fmla="*/ 2441257 h 2612594"/>
                              <a:gd name="connsiteX132" fmla="*/ 1816583 w 2647519"/>
                              <a:gd name="connsiteY132" fmla="*/ 2429827 h 2612594"/>
                              <a:gd name="connsiteX133" fmla="*/ 1847063 w 2647519"/>
                              <a:gd name="connsiteY133" fmla="*/ 2417445 h 2612594"/>
                              <a:gd name="connsiteX134" fmla="*/ 1868018 w 2647519"/>
                              <a:gd name="connsiteY134" fmla="*/ 2405062 h 2612594"/>
                              <a:gd name="connsiteX135" fmla="*/ 1895640 w 2647519"/>
                              <a:gd name="connsiteY135" fmla="*/ 2390775 h 2612594"/>
                              <a:gd name="connsiteX136" fmla="*/ 1918500 w 2647519"/>
                              <a:gd name="connsiteY136" fmla="*/ 2381250 h 2612594"/>
                              <a:gd name="connsiteX137" fmla="*/ 1934176 w 2647519"/>
                              <a:gd name="connsiteY137" fmla="*/ 2374435 h 2612594"/>
                              <a:gd name="connsiteX138" fmla="*/ 1942313 w 2647519"/>
                              <a:gd name="connsiteY138" fmla="*/ 2368867 h 2612594"/>
                              <a:gd name="connsiteX139" fmla="*/ 1982318 w 2647519"/>
                              <a:gd name="connsiteY139" fmla="*/ 2345055 h 2612594"/>
                              <a:gd name="connsiteX140" fmla="*/ 2038515 w 2647519"/>
                              <a:gd name="connsiteY140" fmla="*/ 2314575 h 2612594"/>
                              <a:gd name="connsiteX141" fmla="*/ 460060 w 2647519"/>
                              <a:gd name="connsiteY141" fmla="*/ 2262062 h 2612594"/>
                              <a:gd name="connsiteX142" fmla="*/ 463676 w 2647519"/>
                              <a:gd name="connsiteY142" fmla="*/ 2265164 h 2612594"/>
                              <a:gd name="connsiteX143" fmla="*/ 464911 w 2647519"/>
                              <a:gd name="connsiteY143" fmla="*/ 2265793 h 2612594"/>
                              <a:gd name="connsiteX144" fmla="*/ 2099802 w 2647519"/>
                              <a:gd name="connsiteY144" fmla="*/ 2237197 h 2612594"/>
                              <a:gd name="connsiteX145" fmla="*/ 2099475 w 2647519"/>
                              <a:gd name="connsiteY145" fmla="*/ 2237422 h 2612594"/>
                              <a:gd name="connsiteX146" fmla="*/ 2099475 w 2647519"/>
                              <a:gd name="connsiteY146" fmla="*/ 2237694 h 2612594"/>
                              <a:gd name="connsiteX147" fmla="*/ 2100989 w 2647519"/>
                              <a:gd name="connsiteY147" fmla="*/ 2237910 h 2612594"/>
                              <a:gd name="connsiteX148" fmla="*/ 2101380 w 2647519"/>
                              <a:gd name="connsiteY148" fmla="*/ 2237422 h 2612594"/>
                              <a:gd name="connsiteX149" fmla="*/ 2120380 w 2647519"/>
                              <a:gd name="connsiteY149" fmla="*/ 2222979 h 2612594"/>
                              <a:gd name="connsiteX150" fmla="*/ 2114756 w 2647519"/>
                              <a:gd name="connsiteY150" fmla="*/ 2226864 h 2612594"/>
                              <a:gd name="connsiteX151" fmla="*/ 2113762 w 2647519"/>
                              <a:gd name="connsiteY151" fmla="*/ 2227897 h 2612594"/>
                              <a:gd name="connsiteX152" fmla="*/ 2117618 w 2647519"/>
                              <a:gd name="connsiteY152" fmla="*/ 2225429 h 2612594"/>
                              <a:gd name="connsiteX153" fmla="*/ 382287 w 2647519"/>
                              <a:gd name="connsiteY153" fmla="*/ 2175002 h 2612594"/>
                              <a:gd name="connsiteX154" fmla="*/ 418261 w 2647519"/>
                              <a:gd name="connsiteY154" fmla="*/ 2217358 h 2612594"/>
                              <a:gd name="connsiteX155" fmla="*/ 389737 w 2647519"/>
                              <a:gd name="connsiteY155" fmla="*/ 2183129 h 2612594"/>
                              <a:gd name="connsiteX156" fmla="*/ 2187820 w 2647519"/>
                              <a:gd name="connsiteY156" fmla="*/ 2174974 h 2612594"/>
                              <a:gd name="connsiteX157" fmla="*/ 2187735 w 2647519"/>
                              <a:gd name="connsiteY157" fmla="*/ 2175004 h 2612594"/>
                              <a:gd name="connsiteX158" fmla="*/ 2187105 w 2647519"/>
                              <a:gd name="connsiteY158" fmla="*/ 2179320 h 2612594"/>
                              <a:gd name="connsiteX159" fmla="*/ 2171865 w 2647519"/>
                              <a:gd name="connsiteY159" fmla="*/ 2196465 h 2612594"/>
                              <a:gd name="connsiteX160" fmla="*/ 2153767 w 2647519"/>
                              <a:gd name="connsiteY160" fmla="*/ 2216467 h 2612594"/>
                              <a:gd name="connsiteX161" fmla="*/ 2154858 w 2647519"/>
                              <a:gd name="connsiteY161" fmla="*/ 2216216 h 2612594"/>
                              <a:gd name="connsiteX162" fmla="*/ 2171865 w 2647519"/>
                              <a:gd name="connsiteY162" fmla="*/ 2197417 h 2612594"/>
                              <a:gd name="connsiteX163" fmla="*/ 2187105 w 2647519"/>
                              <a:gd name="connsiteY163" fmla="*/ 2180272 h 2612594"/>
                              <a:gd name="connsiteX164" fmla="*/ 2187820 w 2647519"/>
                              <a:gd name="connsiteY164" fmla="*/ 2174974 h 2612594"/>
                              <a:gd name="connsiteX165" fmla="*/ 475386 w 2647519"/>
                              <a:gd name="connsiteY165" fmla="*/ 2153525 h 2612594"/>
                              <a:gd name="connsiteX166" fmla="*/ 477272 w 2647519"/>
                              <a:gd name="connsiteY166" fmla="*/ 2155822 h 2612594"/>
                              <a:gd name="connsiteX167" fmla="*/ 477367 w 2647519"/>
                              <a:gd name="connsiteY167" fmla="*/ 2155507 h 2612594"/>
                              <a:gd name="connsiteX168" fmla="*/ 334493 w 2647519"/>
                              <a:gd name="connsiteY168" fmla="*/ 2131694 h 2612594"/>
                              <a:gd name="connsiteX169" fmla="*/ 359258 w 2647519"/>
                              <a:gd name="connsiteY169" fmla="*/ 2147887 h 2612594"/>
                              <a:gd name="connsiteX170" fmla="*/ 360474 w 2647519"/>
                              <a:gd name="connsiteY170" fmla="*/ 2149319 h 2612594"/>
                              <a:gd name="connsiteX171" fmla="*/ 371759 w 2647519"/>
                              <a:gd name="connsiteY171" fmla="*/ 2151816 h 2612594"/>
                              <a:gd name="connsiteX172" fmla="*/ 397357 w 2647519"/>
                              <a:gd name="connsiteY172" fmla="*/ 2175509 h 2612594"/>
                              <a:gd name="connsiteX173" fmla="*/ 432600 w 2647519"/>
                              <a:gd name="connsiteY173" fmla="*/ 2204084 h 2612594"/>
                              <a:gd name="connsiteX174" fmla="*/ 447840 w 2647519"/>
                              <a:gd name="connsiteY174" fmla="*/ 2225039 h 2612594"/>
                              <a:gd name="connsiteX175" fmla="*/ 456412 w 2647519"/>
                              <a:gd name="connsiteY175" fmla="*/ 2235517 h 2612594"/>
                              <a:gd name="connsiteX176" fmla="*/ 492607 w 2647519"/>
                              <a:gd name="connsiteY176" fmla="*/ 2265997 h 2612594"/>
                              <a:gd name="connsiteX177" fmla="*/ 482130 w 2647519"/>
                              <a:gd name="connsiteY177" fmla="*/ 2274569 h 2612594"/>
                              <a:gd name="connsiteX178" fmla="*/ 448422 w 2647519"/>
                              <a:gd name="connsiteY178" fmla="*/ 2237115 h 2612594"/>
                              <a:gd name="connsiteX179" fmla="*/ 446888 w 2647519"/>
                              <a:gd name="connsiteY179" fmla="*/ 2237422 h 2612594"/>
                              <a:gd name="connsiteX180" fmla="*/ 478787 w 2647519"/>
                              <a:gd name="connsiteY180" fmla="*/ 2272865 h 2612594"/>
                              <a:gd name="connsiteX181" fmla="*/ 482130 w 2647519"/>
                              <a:gd name="connsiteY181" fmla="*/ 2274569 h 2612594"/>
                              <a:gd name="connsiteX182" fmla="*/ 492608 w 2647519"/>
                              <a:gd name="connsiteY182" fmla="*/ 2265997 h 2612594"/>
                              <a:gd name="connsiteX183" fmla="*/ 583095 w 2647519"/>
                              <a:gd name="connsiteY183" fmla="*/ 2337434 h 2612594"/>
                              <a:gd name="connsiteX184" fmla="*/ 564998 w 2647519"/>
                              <a:gd name="connsiteY184" fmla="*/ 2343149 h 2612594"/>
                              <a:gd name="connsiteX185" fmla="*/ 571665 w 2647519"/>
                              <a:gd name="connsiteY185" fmla="*/ 2347912 h 2612594"/>
                              <a:gd name="connsiteX186" fmla="*/ 544995 w 2647519"/>
                              <a:gd name="connsiteY186" fmla="*/ 2348864 h 2612594"/>
                              <a:gd name="connsiteX187" fmla="*/ 527850 w 2647519"/>
                              <a:gd name="connsiteY187" fmla="*/ 2337434 h 2612594"/>
                              <a:gd name="connsiteX188" fmla="*/ 511658 w 2647519"/>
                              <a:gd name="connsiteY188" fmla="*/ 2325052 h 2612594"/>
                              <a:gd name="connsiteX189" fmla="*/ 471653 w 2647519"/>
                              <a:gd name="connsiteY189" fmla="*/ 2291714 h 2612594"/>
                              <a:gd name="connsiteX190" fmla="*/ 434505 w 2647519"/>
                              <a:gd name="connsiteY190" fmla="*/ 2258377 h 2612594"/>
                              <a:gd name="connsiteX191" fmla="*/ 400215 w 2647519"/>
                              <a:gd name="connsiteY191" fmla="*/ 2225039 h 2612594"/>
                              <a:gd name="connsiteX192" fmla="*/ 384023 w 2647519"/>
                              <a:gd name="connsiteY192" fmla="*/ 2208847 h 2612594"/>
                              <a:gd name="connsiteX193" fmla="*/ 368783 w 2647519"/>
                              <a:gd name="connsiteY193" fmla="*/ 2191702 h 2612594"/>
                              <a:gd name="connsiteX194" fmla="*/ 374498 w 2647519"/>
                              <a:gd name="connsiteY194" fmla="*/ 2184082 h 2612594"/>
                              <a:gd name="connsiteX195" fmla="*/ 393548 w 2647519"/>
                              <a:gd name="connsiteY195" fmla="*/ 2201227 h 2612594"/>
                              <a:gd name="connsiteX196" fmla="*/ 414503 w 2647519"/>
                              <a:gd name="connsiteY196" fmla="*/ 2217419 h 2612594"/>
                              <a:gd name="connsiteX197" fmla="*/ 440220 w 2647519"/>
                              <a:gd name="connsiteY197" fmla="*/ 2245042 h 2612594"/>
                              <a:gd name="connsiteX198" fmla="*/ 442406 w 2647519"/>
                              <a:gd name="connsiteY198" fmla="*/ 2246917 h 2612594"/>
                              <a:gd name="connsiteX199" fmla="*/ 414503 w 2647519"/>
                              <a:gd name="connsiteY199" fmla="*/ 2217419 h 2612594"/>
                              <a:gd name="connsiteX200" fmla="*/ 394500 w 2647519"/>
                              <a:gd name="connsiteY200" fmla="*/ 2201227 h 2612594"/>
                              <a:gd name="connsiteX201" fmla="*/ 375450 w 2647519"/>
                              <a:gd name="connsiteY201" fmla="*/ 2184082 h 2612594"/>
                              <a:gd name="connsiteX202" fmla="*/ 354495 w 2647519"/>
                              <a:gd name="connsiteY202" fmla="*/ 2158364 h 2612594"/>
                              <a:gd name="connsiteX203" fmla="*/ 334493 w 2647519"/>
                              <a:gd name="connsiteY203" fmla="*/ 2131694 h 2612594"/>
                              <a:gd name="connsiteX204" fmla="*/ 2432850 w 2647519"/>
                              <a:gd name="connsiteY204" fmla="*/ 1980247 h 2612594"/>
                              <a:gd name="connsiteX205" fmla="*/ 2432367 w 2647519"/>
                              <a:gd name="connsiteY205" fmla="*/ 1980454 h 2612594"/>
                              <a:gd name="connsiteX206" fmla="*/ 2421964 w 2647519"/>
                              <a:gd name="connsiteY206" fmla="*/ 2005422 h 2612594"/>
                              <a:gd name="connsiteX207" fmla="*/ 2422850 w 2647519"/>
                              <a:gd name="connsiteY207" fmla="*/ 1860918 h 2612594"/>
                              <a:gd name="connsiteX208" fmla="*/ 2397608 w 2647519"/>
                              <a:gd name="connsiteY208" fmla="*/ 1897379 h 2612594"/>
                              <a:gd name="connsiteX209" fmla="*/ 2385225 w 2647519"/>
                              <a:gd name="connsiteY209" fmla="*/ 1920239 h 2612594"/>
                              <a:gd name="connsiteX210" fmla="*/ 2372843 w 2647519"/>
                              <a:gd name="connsiteY210" fmla="*/ 1941194 h 2612594"/>
                              <a:gd name="connsiteX211" fmla="*/ 2343315 w 2647519"/>
                              <a:gd name="connsiteY211" fmla="*/ 1980247 h 2612594"/>
                              <a:gd name="connsiteX212" fmla="*/ 2317598 w 2647519"/>
                              <a:gd name="connsiteY212" fmla="*/ 2019299 h 2612594"/>
                              <a:gd name="connsiteX213" fmla="*/ 2294738 w 2647519"/>
                              <a:gd name="connsiteY213" fmla="*/ 2050732 h 2612594"/>
                              <a:gd name="connsiteX214" fmla="*/ 2292832 w 2647519"/>
                              <a:gd name="connsiteY214" fmla="*/ 2051897 h 2612594"/>
                              <a:gd name="connsiteX215" fmla="*/ 2291272 w 2647519"/>
                              <a:gd name="connsiteY215" fmla="*/ 2054208 h 2612594"/>
                              <a:gd name="connsiteX216" fmla="*/ 2293785 w 2647519"/>
                              <a:gd name="connsiteY216" fmla="*/ 2052637 h 2612594"/>
                              <a:gd name="connsiteX217" fmla="*/ 2316645 w 2647519"/>
                              <a:gd name="connsiteY217" fmla="*/ 2021205 h 2612594"/>
                              <a:gd name="connsiteX218" fmla="*/ 2342363 w 2647519"/>
                              <a:gd name="connsiteY218" fmla="*/ 1982152 h 2612594"/>
                              <a:gd name="connsiteX219" fmla="*/ 2371890 w 2647519"/>
                              <a:gd name="connsiteY219" fmla="*/ 1943100 h 2612594"/>
                              <a:gd name="connsiteX220" fmla="*/ 2384273 w 2647519"/>
                              <a:gd name="connsiteY220" fmla="*/ 1922145 h 2612594"/>
                              <a:gd name="connsiteX221" fmla="*/ 2396655 w 2647519"/>
                              <a:gd name="connsiteY221" fmla="*/ 1899285 h 2612594"/>
                              <a:gd name="connsiteX222" fmla="*/ 2422373 w 2647519"/>
                              <a:gd name="connsiteY222" fmla="*/ 1862137 h 2612594"/>
                              <a:gd name="connsiteX223" fmla="*/ 2521433 w 2647519"/>
                              <a:gd name="connsiteY223" fmla="*/ 1847850 h 2612594"/>
                              <a:gd name="connsiteX224" fmla="*/ 2509050 w 2647519"/>
                              <a:gd name="connsiteY224" fmla="*/ 1884997 h 2612594"/>
                              <a:gd name="connsiteX225" fmla="*/ 2487143 w 2647519"/>
                              <a:gd name="connsiteY225" fmla="*/ 1925002 h 2612594"/>
                              <a:gd name="connsiteX226" fmla="*/ 2465235 w 2647519"/>
                              <a:gd name="connsiteY226" fmla="*/ 1965960 h 2612594"/>
                              <a:gd name="connsiteX227" fmla="*/ 2445233 w 2647519"/>
                              <a:gd name="connsiteY227" fmla="*/ 1991677 h 2612594"/>
                              <a:gd name="connsiteX228" fmla="*/ 2458568 w 2647519"/>
                              <a:gd name="connsiteY228" fmla="*/ 1965007 h 2612594"/>
                              <a:gd name="connsiteX229" fmla="*/ 2469998 w 2647519"/>
                              <a:gd name="connsiteY229" fmla="*/ 1938337 h 2612594"/>
                              <a:gd name="connsiteX230" fmla="*/ 2478570 w 2647519"/>
                              <a:gd name="connsiteY230" fmla="*/ 1924050 h 2612594"/>
                              <a:gd name="connsiteX231" fmla="*/ 2490000 w 2647519"/>
                              <a:gd name="connsiteY231" fmla="*/ 1905000 h 2612594"/>
                              <a:gd name="connsiteX232" fmla="*/ 2500478 w 2647519"/>
                              <a:gd name="connsiteY232" fmla="*/ 1885950 h 2612594"/>
                              <a:gd name="connsiteX233" fmla="*/ 2521433 w 2647519"/>
                              <a:gd name="connsiteY233" fmla="*/ 1847850 h 2612594"/>
                              <a:gd name="connsiteX234" fmla="*/ 2459780 w 2647519"/>
                              <a:gd name="connsiteY234" fmla="*/ 1766202 h 2612594"/>
                              <a:gd name="connsiteX235" fmla="*/ 2436660 w 2647519"/>
                              <a:gd name="connsiteY235" fmla="*/ 1806892 h 2612594"/>
                              <a:gd name="connsiteX236" fmla="*/ 2436235 w 2647519"/>
                              <a:gd name="connsiteY236" fmla="*/ 1807870 h 2612594"/>
                              <a:gd name="connsiteX237" fmla="*/ 2459520 w 2647519"/>
                              <a:gd name="connsiteY237" fmla="*/ 1766887 h 2612594"/>
                              <a:gd name="connsiteX238" fmla="*/ 2472460 w 2647519"/>
                              <a:gd name="connsiteY238" fmla="*/ 1674043 h 2612594"/>
                              <a:gd name="connsiteX239" fmla="*/ 2444672 w 2647519"/>
                              <a:gd name="connsiteY239" fmla="*/ 1749965 h 2612594"/>
                              <a:gd name="connsiteX240" fmla="*/ 2386218 w 2647519"/>
                              <a:gd name="connsiteY240" fmla="*/ 1869449 h 2612594"/>
                              <a:gd name="connsiteX241" fmla="*/ 2377660 w 2647519"/>
                              <a:gd name="connsiteY241" fmla="*/ 1882980 h 2612594"/>
                              <a:gd name="connsiteX242" fmla="*/ 2377605 w 2647519"/>
                              <a:gd name="connsiteY242" fmla="*/ 1883092 h 2612594"/>
                              <a:gd name="connsiteX243" fmla="*/ 2357602 w 2647519"/>
                              <a:gd name="connsiteY243" fmla="*/ 1917382 h 2612594"/>
                              <a:gd name="connsiteX244" fmla="*/ 2337600 w 2647519"/>
                              <a:gd name="connsiteY244" fmla="*/ 1954530 h 2612594"/>
                              <a:gd name="connsiteX245" fmla="*/ 2314740 w 2647519"/>
                              <a:gd name="connsiteY245" fmla="*/ 1983105 h 2612594"/>
                              <a:gd name="connsiteX246" fmla="*/ 2295690 w 2647519"/>
                              <a:gd name="connsiteY246" fmla="*/ 2015490 h 2612594"/>
                              <a:gd name="connsiteX247" fmla="*/ 2183295 w 2647519"/>
                              <a:gd name="connsiteY247" fmla="*/ 2142172 h 2612594"/>
                              <a:gd name="connsiteX248" fmla="*/ 2146147 w 2647519"/>
                              <a:gd name="connsiteY248" fmla="*/ 2173605 h 2612594"/>
                              <a:gd name="connsiteX249" fmla="*/ 2142583 w 2647519"/>
                              <a:gd name="connsiteY249" fmla="*/ 2176315 h 2612594"/>
                              <a:gd name="connsiteX250" fmla="*/ 2141046 w 2647519"/>
                              <a:gd name="connsiteY250" fmla="*/ 2177871 h 2612594"/>
                              <a:gd name="connsiteX251" fmla="*/ 2125512 w 2647519"/>
                              <a:gd name="connsiteY251" fmla="*/ 2190534 h 2612594"/>
                              <a:gd name="connsiteX252" fmla="*/ 2112810 w 2647519"/>
                              <a:gd name="connsiteY252" fmla="*/ 2205037 h 2612594"/>
                              <a:gd name="connsiteX253" fmla="*/ 2066137 w 2647519"/>
                              <a:gd name="connsiteY253" fmla="*/ 2240280 h 2612594"/>
                              <a:gd name="connsiteX254" fmla="*/ 2058824 w 2647519"/>
                              <a:gd name="connsiteY254" fmla="*/ 2244900 h 2612594"/>
                              <a:gd name="connsiteX255" fmla="*/ 2038960 w 2647519"/>
                              <a:gd name="connsiteY255" fmla="*/ 2261093 h 2612594"/>
                              <a:gd name="connsiteX256" fmla="*/ 2036092 w 2647519"/>
                              <a:gd name="connsiteY256" fmla="*/ 2262956 h 2612594"/>
                              <a:gd name="connsiteX257" fmla="*/ 2031847 w 2647519"/>
                              <a:gd name="connsiteY257" fmla="*/ 2266950 h 2612594"/>
                              <a:gd name="connsiteX258" fmla="*/ 1994700 w 2647519"/>
                              <a:gd name="connsiteY258" fmla="*/ 2291715 h 2612594"/>
                              <a:gd name="connsiteX259" fmla="*/ 1957552 w 2647519"/>
                              <a:gd name="connsiteY259" fmla="*/ 2314575 h 2612594"/>
                              <a:gd name="connsiteX260" fmla="*/ 1953300 w 2647519"/>
                              <a:gd name="connsiteY260" fmla="*/ 2316730 h 2612594"/>
                              <a:gd name="connsiteX261" fmla="*/ 1928148 w 2647519"/>
                              <a:gd name="connsiteY261" fmla="*/ 2333067 h 2612594"/>
                              <a:gd name="connsiteX262" fmla="*/ 1920351 w 2647519"/>
                              <a:gd name="connsiteY262" fmla="*/ 2337000 h 2612594"/>
                              <a:gd name="connsiteX263" fmla="*/ 1912785 w 2647519"/>
                              <a:gd name="connsiteY263" fmla="*/ 2342197 h 2612594"/>
                              <a:gd name="connsiteX264" fmla="*/ 1887067 w 2647519"/>
                              <a:gd name="connsiteY264" fmla="*/ 2356485 h 2612594"/>
                              <a:gd name="connsiteX265" fmla="*/ 1863038 w 2647519"/>
                              <a:gd name="connsiteY265" fmla="*/ 2365909 h 2612594"/>
                              <a:gd name="connsiteX266" fmla="*/ 1809483 w 2647519"/>
                              <a:gd name="connsiteY266" fmla="*/ 2392922 h 2612594"/>
                              <a:gd name="connsiteX267" fmla="*/ 1683836 w 2647519"/>
                              <a:gd name="connsiteY267" fmla="*/ 2439784 h 2612594"/>
                              <a:gd name="connsiteX268" fmla="*/ 1596280 w 2647519"/>
                              <a:gd name="connsiteY268" fmla="*/ 2462297 h 2612594"/>
                              <a:gd name="connsiteX269" fmla="*/ 1667040 w 2647519"/>
                              <a:gd name="connsiteY269" fmla="*/ 2448877 h 2612594"/>
                              <a:gd name="connsiteX270" fmla="*/ 1680375 w 2647519"/>
                              <a:gd name="connsiteY270" fmla="*/ 2446019 h 2612594"/>
                              <a:gd name="connsiteX271" fmla="*/ 1723237 w 2647519"/>
                              <a:gd name="connsiteY271" fmla="*/ 2430779 h 2612594"/>
                              <a:gd name="connsiteX272" fmla="*/ 1749907 w 2647519"/>
                              <a:gd name="connsiteY272" fmla="*/ 2422207 h 2612594"/>
                              <a:gd name="connsiteX273" fmla="*/ 1792770 w 2647519"/>
                              <a:gd name="connsiteY273" fmla="*/ 2400299 h 2612594"/>
                              <a:gd name="connsiteX274" fmla="*/ 1841347 w 2647519"/>
                              <a:gd name="connsiteY274" fmla="*/ 2383154 h 2612594"/>
                              <a:gd name="connsiteX275" fmla="*/ 1872470 w 2647519"/>
                              <a:gd name="connsiteY275" fmla="*/ 2370949 h 2612594"/>
                              <a:gd name="connsiteX276" fmla="*/ 1886115 w 2647519"/>
                              <a:gd name="connsiteY276" fmla="*/ 2363152 h 2612594"/>
                              <a:gd name="connsiteX277" fmla="*/ 1898496 w 2647519"/>
                              <a:gd name="connsiteY277" fmla="*/ 2359343 h 2612594"/>
                              <a:gd name="connsiteX278" fmla="*/ 1915642 w 2647519"/>
                              <a:gd name="connsiteY278" fmla="*/ 2349817 h 2612594"/>
                              <a:gd name="connsiteX279" fmla="*/ 1920147 w 2647519"/>
                              <a:gd name="connsiteY279" fmla="*/ 2346686 h 2612594"/>
                              <a:gd name="connsiteX280" fmla="*/ 1931835 w 2647519"/>
                              <a:gd name="connsiteY280" fmla="*/ 2335530 h 2612594"/>
                              <a:gd name="connsiteX281" fmla="*/ 1957552 w 2647519"/>
                              <a:gd name="connsiteY281" fmla="*/ 2320290 h 2612594"/>
                              <a:gd name="connsiteX282" fmla="*/ 1986810 w 2647519"/>
                              <a:gd name="connsiteY282" fmla="*/ 2305948 h 2612594"/>
                              <a:gd name="connsiteX283" fmla="*/ 1997557 w 2647519"/>
                              <a:gd name="connsiteY283" fmla="*/ 2299334 h 2612594"/>
                              <a:gd name="connsiteX284" fmla="*/ 2034705 w 2647519"/>
                              <a:gd name="connsiteY284" fmla="*/ 2274569 h 2612594"/>
                              <a:gd name="connsiteX285" fmla="*/ 2050897 w 2647519"/>
                              <a:gd name="connsiteY285" fmla="*/ 2259329 h 2612594"/>
                              <a:gd name="connsiteX286" fmla="*/ 2068995 w 2647519"/>
                              <a:gd name="connsiteY286" fmla="*/ 2247899 h 2612594"/>
                              <a:gd name="connsiteX287" fmla="*/ 2115667 w 2647519"/>
                              <a:gd name="connsiteY287" fmla="*/ 2212657 h 2612594"/>
                              <a:gd name="connsiteX288" fmla="*/ 2149005 w 2647519"/>
                              <a:gd name="connsiteY288" fmla="*/ 2181224 h 2612594"/>
                              <a:gd name="connsiteX289" fmla="*/ 2186152 w 2647519"/>
                              <a:gd name="connsiteY289" fmla="*/ 2149792 h 2612594"/>
                              <a:gd name="connsiteX290" fmla="*/ 2298547 w 2647519"/>
                              <a:gd name="connsiteY290" fmla="*/ 2023109 h 2612594"/>
                              <a:gd name="connsiteX291" fmla="*/ 2314015 w 2647519"/>
                              <a:gd name="connsiteY291" fmla="*/ 1996814 h 2612594"/>
                              <a:gd name="connsiteX292" fmla="*/ 2314740 w 2647519"/>
                              <a:gd name="connsiteY292" fmla="*/ 1994534 h 2612594"/>
                              <a:gd name="connsiteX293" fmla="*/ 2339505 w 2647519"/>
                              <a:gd name="connsiteY293" fmla="*/ 1956434 h 2612594"/>
                              <a:gd name="connsiteX294" fmla="*/ 2347125 w 2647519"/>
                              <a:gd name="connsiteY294" fmla="*/ 1945004 h 2612594"/>
                              <a:gd name="connsiteX295" fmla="*/ 2357257 w 2647519"/>
                              <a:gd name="connsiteY295" fmla="*/ 1930951 h 2612594"/>
                              <a:gd name="connsiteX296" fmla="*/ 2360460 w 2647519"/>
                              <a:gd name="connsiteY296" fmla="*/ 1925002 h 2612594"/>
                              <a:gd name="connsiteX297" fmla="*/ 2380462 w 2647519"/>
                              <a:gd name="connsiteY297" fmla="*/ 1890712 h 2612594"/>
                              <a:gd name="connsiteX298" fmla="*/ 2419515 w 2647519"/>
                              <a:gd name="connsiteY298" fmla="*/ 1809749 h 2612594"/>
                              <a:gd name="connsiteX299" fmla="*/ 2457615 w 2647519"/>
                              <a:gd name="connsiteY299" fmla="*/ 1723072 h 2612594"/>
                              <a:gd name="connsiteX300" fmla="*/ 2468807 w 2647519"/>
                              <a:gd name="connsiteY300" fmla="*/ 1687829 h 2612594"/>
                              <a:gd name="connsiteX301" fmla="*/ 2576677 w 2647519"/>
                              <a:gd name="connsiteY301" fmla="*/ 1589722 h 2612594"/>
                              <a:gd name="connsiteX302" fmla="*/ 2573820 w 2647519"/>
                              <a:gd name="connsiteY302" fmla="*/ 1591627 h 2612594"/>
                              <a:gd name="connsiteX303" fmla="*/ 2573820 w 2647519"/>
                              <a:gd name="connsiteY303" fmla="*/ 1591627 h 2612594"/>
                              <a:gd name="connsiteX304" fmla="*/ 2585674 w 2647519"/>
                              <a:gd name="connsiteY304" fmla="*/ 1533271 h 2612594"/>
                              <a:gd name="connsiteX305" fmla="*/ 2585332 w 2647519"/>
                              <a:gd name="connsiteY305" fmla="*/ 1534956 h 2612594"/>
                              <a:gd name="connsiteX306" fmla="*/ 2588107 w 2647519"/>
                              <a:gd name="connsiteY306" fmla="*/ 1538287 h 2612594"/>
                              <a:gd name="connsiteX307" fmla="*/ 2596680 w 2647519"/>
                              <a:gd name="connsiteY307" fmla="*/ 1547812 h 2612594"/>
                              <a:gd name="connsiteX308" fmla="*/ 2602395 w 2647519"/>
                              <a:gd name="connsiteY308" fmla="*/ 1544002 h 2612594"/>
                              <a:gd name="connsiteX309" fmla="*/ 2602539 w 2647519"/>
                              <a:gd name="connsiteY309" fmla="*/ 1543271 h 2612594"/>
                              <a:gd name="connsiteX310" fmla="*/ 2598585 w 2647519"/>
                              <a:gd name="connsiteY310" fmla="*/ 1545907 h 2612594"/>
                              <a:gd name="connsiteX311" fmla="*/ 2589060 w 2647519"/>
                              <a:gd name="connsiteY311" fmla="*/ 1537334 h 2612594"/>
                              <a:gd name="connsiteX312" fmla="*/ 2577184 w 2647519"/>
                              <a:gd name="connsiteY312" fmla="*/ 1425070 h 2612594"/>
                              <a:gd name="connsiteX313" fmla="*/ 2576519 w 2647519"/>
                              <a:gd name="connsiteY313" fmla="*/ 1425107 h 2612594"/>
                              <a:gd name="connsiteX314" fmla="*/ 2575314 w 2647519"/>
                              <a:gd name="connsiteY314" fmla="*/ 1425174 h 2612594"/>
                              <a:gd name="connsiteX315" fmla="*/ 2575725 w 2647519"/>
                              <a:gd name="connsiteY315" fmla="*/ 1429702 h 2612594"/>
                              <a:gd name="connsiteX316" fmla="*/ 2574773 w 2647519"/>
                              <a:gd name="connsiteY316" fmla="*/ 1453515 h 2612594"/>
                              <a:gd name="connsiteX317" fmla="*/ 2570963 w 2647519"/>
                              <a:gd name="connsiteY317" fmla="*/ 1467802 h 2612594"/>
                              <a:gd name="connsiteX318" fmla="*/ 2548103 w 2647519"/>
                              <a:gd name="connsiteY318" fmla="*/ 1503997 h 2612594"/>
                              <a:gd name="connsiteX319" fmla="*/ 2542388 w 2647519"/>
                              <a:gd name="connsiteY319" fmla="*/ 1535430 h 2612594"/>
                              <a:gd name="connsiteX320" fmla="*/ 2536673 w 2647519"/>
                              <a:gd name="connsiteY320" fmla="*/ 1545907 h 2612594"/>
                              <a:gd name="connsiteX321" fmla="*/ 2527148 w 2647519"/>
                              <a:gd name="connsiteY321" fmla="*/ 1591627 h 2612594"/>
                              <a:gd name="connsiteX322" fmla="*/ 2516670 w 2647519"/>
                              <a:gd name="connsiteY322" fmla="*/ 1627822 h 2612594"/>
                              <a:gd name="connsiteX323" fmla="*/ 2505240 w 2647519"/>
                              <a:gd name="connsiteY323" fmla="*/ 1663065 h 2612594"/>
                              <a:gd name="connsiteX324" fmla="*/ 2498573 w 2647519"/>
                              <a:gd name="connsiteY324" fmla="*/ 1690687 h 2612594"/>
                              <a:gd name="connsiteX325" fmla="*/ 2490953 w 2647519"/>
                              <a:gd name="connsiteY325" fmla="*/ 1719262 h 2612594"/>
                              <a:gd name="connsiteX326" fmla="*/ 2497030 w 2647519"/>
                              <a:gd name="connsiteY326" fmla="*/ 1709810 h 2612594"/>
                              <a:gd name="connsiteX327" fmla="*/ 2502383 w 2647519"/>
                              <a:gd name="connsiteY327" fmla="*/ 1689734 h 2612594"/>
                              <a:gd name="connsiteX328" fmla="*/ 2507145 w 2647519"/>
                              <a:gd name="connsiteY328" fmla="*/ 1661159 h 2612594"/>
                              <a:gd name="connsiteX329" fmla="*/ 2518575 w 2647519"/>
                              <a:gd name="connsiteY329" fmla="*/ 1625917 h 2612594"/>
                              <a:gd name="connsiteX330" fmla="*/ 2529053 w 2647519"/>
                              <a:gd name="connsiteY330" fmla="*/ 1589722 h 2612594"/>
                              <a:gd name="connsiteX331" fmla="*/ 2538578 w 2647519"/>
                              <a:gd name="connsiteY331" fmla="*/ 1544002 h 2612594"/>
                              <a:gd name="connsiteX332" fmla="*/ 2544293 w 2647519"/>
                              <a:gd name="connsiteY332" fmla="*/ 1533524 h 2612594"/>
                              <a:gd name="connsiteX333" fmla="*/ 2550008 w 2647519"/>
                              <a:gd name="connsiteY333" fmla="*/ 1502092 h 2612594"/>
                              <a:gd name="connsiteX334" fmla="*/ 2572868 w 2647519"/>
                              <a:gd name="connsiteY334" fmla="*/ 1465897 h 2612594"/>
                              <a:gd name="connsiteX335" fmla="*/ 2557628 w 2647519"/>
                              <a:gd name="connsiteY335" fmla="*/ 1539239 h 2612594"/>
                              <a:gd name="connsiteX336" fmla="*/ 2546198 w 2647519"/>
                              <a:gd name="connsiteY336" fmla="*/ 1600199 h 2612594"/>
                              <a:gd name="connsiteX337" fmla="*/ 2520480 w 2647519"/>
                              <a:gd name="connsiteY337" fmla="*/ 1678304 h 2612594"/>
                              <a:gd name="connsiteX338" fmla="*/ 2515393 w 2647519"/>
                              <a:gd name="connsiteY338" fmla="*/ 1686218 h 2612594"/>
                              <a:gd name="connsiteX339" fmla="*/ 2513218 w 2647519"/>
                              <a:gd name="connsiteY339" fmla="*/ 1698069 h 2612594"/>
                              <a:gd name="connsiteX340" fmla="*/ 2506193 w 2647519"/>
                              <a:gd name="connsiteY340" fmla="*/ 1718310 h 2612594"/>
                              <a:gd name="connsiteX341" fmla="*/ 2479523 w 2647519"/>
                              <a:gd name="connsiteY341" fmla="*/ 1776412 h 2612594"/>
                              <a:gd name="connsiteX342" fmla="*/ 2467140 w 2647519"/>
                              <a:gd name="connsiteY342" fmla="*/ 1806892 h 2612594"/>
                              <a:gd name="connsiteX343" fmla="*/ 2459520 w 2647519"/>
                              <a:gd name="connsiteY343" fmla="*/ 1823085 h 2612594"/>
                              <a:gd name="connsiteX344" fmla="*/ 2449995 w 2647519"/>
                              <a:gd name="connsiteY344" fmla="*/ 1840230 h 2612594"/>
                              <a:gd name="connsiteX345" fmla="*/ 2424278 w 2647519"/>
                              <a:gd name="connsiteY345" fmla="*/ 1885950 h 2612594"/>
                              <a:gd name="connsiteX346" fmla="*/ 2396655 w 2647519"/>
                              <a:gd name="connsiteY346" fmla="*/ 1930717 h 2612594"/>
                              <a:gd name="connsiteX347" fmla="*/ 2361413 w 2647519"/>
                              <a:gd name="connsiteY347" fmla="*/ 1990725 h 2612594"/>
                              <a:gd name="connsiteX348" fmla="*/ 2322360 w 2647519"/>
                              <a:gd name="connsiteY348" fmla="*/ 2049780 h 2612594"/>
                              <a:gd name="connsiteX349" fmla="*/ 2296643 w 2647519"/>
                              <a:gd name="connsiteY349" fmla="*/ 2083117 h 2612594"/>
                              <a:gd name="connsiteX350" fmla="*/ 2269020 w 2647519"/>
                              <a:gd name="connsiteY350" fmla="*/ 2115502 h 2612594"/>
                              <a:gd name="connsiteX351" fmla="*/ 2259495 w 2647519"/>
                              <a:gd name="connsiteY351" fmla="*/ 2128837 h 2612594"/>
                              <a:gd name="connsiteX352" fmla="*/ 2249018 w 2647519"/>
                              <a:gd name="connsiteY352" fmla="*/ 2142172 h 2612594"/>
                              <a:gd name="connsiteX353" fmla="*/ 2232825 w 2647519"/>
                              <a:gd name="connsiteY353" fmla="*/ 2155507 h 2612594"/>
                              <a:gd name="connsiteX354" fmla="*/ 2206342 w 2647519"/>
                              <a:gd name="connsiteY354" fmla="*/ 2184829 h 2612594"/>
                              <a:gd name="connsiteX355" fmla="*/ 2207107 w 2647519"/>
                              <a:gd name="connsiteY355" fmla="*/ 2187892 h 2612594"/>
                              <a:gd name="connsiteX356" fmla="*/ 2179485 w 2647519"/>
                              <a:gd name="connsiteY356" fmla="*/ 2216467 h 2612594"/>
                              <a:gd name="connsiteX357" fmla="*/ 2149957 w 2647519"/>
                              <a:gd name="connsiteY357" fmla="*/ 2237422 h 2612594"/>
                              <a:gd name="connsiteX358" fmla="*/ 2126145 w 2647519"/>
                              <a:gd name="connsiteY358" fmla="*/ 2256472 h 2612594"/>
                              <a:gd name="connsiteX359" fmla="*/ 2103587 w 2647519"/>
                              <a:gd name="connsiteY359" fmla="*/ 2272957 h 2612594"/>
                              <a:gd name="connsiteX360" fmla="*/ 2107095 w 2647519"/>
                              <a:gd name="connsiteY360" fmla="*/ 2272665 h 2612594"/>
                              <a:gd name="connsiteX361" fmla="*/ 2131860 w 2647519"/>
                              <a:gd name="connsiteY361" fmla="*/ 2254567 h 2612594"/>
                              <a:gd name="connsiteX362" fmla="*/ 2155673 w 2647519"/>
                              <a:gd name="connsiteY362" fmla="*/ 2235517 h 2612594"/>
                              <a:gd name="connsiteX363" fmla="*/ 2185200 w 2647519"/>
                              <a:gd name="connsiteY363" fmla="*/ 2214562 h 2612594"/>
                              <a:gd name="connsiteX364" fmla="*/ 2212823 w 2647519"/>
                              <a:gd name="connsiteY364" fmla="*/ 2185987 h 2612594"/>
                              <a:gd name="connsiteX365" fmla="*/ 2211870 w 2647519"/>
                              <a:gd name="connsiteY365" fmla="*/ 2182177 h 2612594"/>
                              <a:gd name="connsiteX366" fmla="*/ 2238540 w 2647519"/>
                              <a:gd name="connsiteY366" fmla="*/ 2152650 h 2612594"/>
                              <a:gd name="connsiteX367" fmla="*/ 2254733 w 2647519"/>
                              <a:gd name="connsiteY367" fmla="*/ 2139315 h 2612594"/>
                              <a:gd name="connsiteX368" fmla="*/ 2265210 w 2647519"/>
                              <a:gd name="connsiteY368" fmla="*/ 2125980 h 2612594"/>
                              <a:gd name="connsiteX369" fmla="*/ 2274735 w 2647519"/>
                              <a:gd name="connsiteY369" fmla="*/ 2112645 h 2612594"/>
                              <a:gd name="connsiteX370" fmla="*/ 2302358 w 2647519"/>
                              <a:gd name="connsiteY370" fmla="*/ 2080260 h 2612594"/>
                              <a:gd name="connsiteX371" fmla="*/ 2328075 w 2647519"/>
                              <a:gd name="connsiteY371" fmla="*/ 2046922 h 2612594"/>
                              <a:gd name="connsiteX372" fmla="*/ 2367128 w 2647519"/>
                              <a:gd name="connsiteY372" fmla="*/ 1987867 h 2612594"/>
                              <a:gd name="connsiteX373" fmla="*/ 2402370 w 2647519"/>
                              <a:gd name="connsiteY373" fmla="*/ 1927860 h 2612594"/>
                              <a:gd name="connsiteX374" fmla="*/ 2429993 w 2647519"/>
                              <a:gd name="connsiteY374" fmla="*/ 1883092 h 2612594"/>
                              <a:gd name="connsiteX375" fmla="*/ 2455710 w 2647519"/>
                              <a:gd name="connsiteY375" fmla="*/ 1837372 h 2612594"/>
                              <a:gd name="connsiteX376" fmla="*/ 2465235 w 2647519"/>
                              <a:gd name="connsiteY376" fmla="*/ 1820227 h 2612594"/>
                              <a:gd name="connsiteX377" fmla="*/ 2472855 w 2647519"/>
                              <a:gd name="connsiteY377" fmla="*/ 1804035 h 2612594"/>
                              <a:gd name="connsiteX378" fmla="*/ 2485238 w 2647519"/>
                              <a:gd name="connsiteY378" fmla="*/ 1773555 h 2612594"/>
                              <a:gd name="connsiteX379" fmla="*/ 2511908 w 2647519"/>
                              <a:gd name="connsiteY379" fmla="*/ 1715452 h 2612594"/>
                              <a:gd name="connsiteX380" fmla="*/ 2522385 w 2647519"/>
                              <a:gd name="connsiteY380" fmla="*/ 1676400 h 2612594"/>
                              <a:gd name="connsiteX381" fmla="*/ 2548103 w 2647519"/>
                              <a:gd name="connsiteY381" fmla="*/ 1598295 h 2612594"/>
                              <a:gd name="connsiteX382" fmla="*/ 2559533 w 2647519"/>
                              <a:gd name="connsiteY382" fmla="*/ 1537335 h 2612594"/>
                              <a:gd name="connsiteX383" fmla="*/ 2574773 w 2647519"/>
                              <a:gd name="connsiteY383" fmla="*/ 1463992 h 2612594"/>
                              <a:gd name="connsiteX384" fmla="*/ 2578209 w 2647519"/>
                              <a:gd name="connsiteY384" fmla="*/ 1451109 h 2612594"/>
                              <a:gd name="connsiteX385" fmla="*/ 2575725 w 2647519"/>
                              <a:gd name="connsiteY385" fmla="*/ 1450657 h 2612594"/>
                              <a:gd name="connsiteX386" fmla="*/ 2576677 w 2647519"/>
                              <a:gd name="connsiteY386" fmla="*/ 1426845 h 2612594"/>
                              <a:gd name="connsiteX387" fmla="*/ 2597632 w 2647519"/>
                              <a:gd name="connsiteY387" fmla="*/ 1404937 h 2612594"/>
                              <a:gd name="connsiteX388" fmla="*/ 2586541 w 2647519"/>
                              <a:gd name="connsiteY388" fmla="*/ 1451152 h 2612594"/>
                              <a:gd name="connsiteX389" fmla="*/ 2586542 w 2647519"/>
                              <a:gd name="connsiteY389" fmla="*/ 1451152 h 2612594"/>
                              <a:gd name="connsiteX390" fmla="*/ 2597633 w 2647519"/>
                              <a:gd name="connsiteY390" fmla="*/ 1404938 h 2612594"/>
                              <a:gd name="connsiteX391" fmla="*/ 2606205 w 2647519"/>
                              <a:gd name="connsiteY391" fmla="*/ 1395412 h 2612594"/>
                              <a:gd name="connsiteX392" fmla="*/ 2600490 w 2647519"/>
                              <a:gd name="connsiteY392" fmla="*/ 1407795 h 2612594"/>
                              <a:gd name="connsiteX393" fmla="*/ 2599181 w 2647519"/>
                              <a:gd name="connsiteY393" fmla="*/ 1433750 h 2612594"/>
                              <a:gd name="connsiteX394" fmla="*/ 2598585 w 2647519"/>
                              <a:gd name="connsiteY394" fmla="*/ 1458277 h 2612594"/>
                              <a:gd name="connsiteX395" fmla="*/ 2589060 w 2647519"/>
                              <a:gd name="connsiteY395" fmla="*/ 1487586 h 2612594"/>
                              <a:gd name="connsiteX396" fmla="*/ 2589060 w 2647519"/>
                              <a:gd name="connsiteY396" fmla="*/ 1490934 h 2612594"/>
                              <a:gd name="connsiteX397" fmla="*/ 2600490 w 2647519"/>
                              <a:gd name="connsiteY397" fmla="*/ 1458277 h 2612594"/>
                              <a:gd name="connsiteX398" fmla="*/ 2602395 w 2647519"/>
                              <a:gd name="connsiteY398" fmla="*/ 1407794 h 2612594"/>
                              <a:gd name="connsiteX399" fmla="*/ 2606836 w 2647519"/>
                              <a:gd name="connsiteY399" fmla="*/ 1398173 h 2612594"/>
                              <a:gd name="connsiteX400" fmla="*/ 2565247 w 2647519"/>
                              <a:gd name="connsiteY400" fmla="*/ 1354454 h 2612594"/>
                              <a:gd name="connsiteX401" fmla="*/ 2559006 w 2647519"/>
                              <a:gd name="connsiteY401" fmla="*/ 1369207 h 2612594"/>
                              <a:gd name="connsiteX402" fmla="*/ 2556675 w 2647519"/>
                              <a:gd name="connsiteY402" fmla="*/ 1390650 h 2612594"/>
                              <a:gd name="connsiteX403" fmla="*/ 2553670 w 2647519"/>
                              <a:gd name="connsiteY403" fmla="*/ 1380633 h 2612594"/>
                              <a:gd name="connsiteX404" fmla="*/ 2552571 w 2647519"/>
                              <a:gd name="connsiteY404" fmla="*/ 1382047 h 2612594"/>
                              <a:gd name="connsiteX405" fmla="*/ 2555723 w 2647519"/>
                              <a:gd name="connsiteY405" fmla="*/ 1392555 h 2612594"/>
                              <a:gd name="connsiteX406" fmla="*/ 2553818 w 2647519"/>
                              <a:gd name="connsiteY406" fmla="*/ 1407795 h 2612594"/>
                              <a:gd name="connsiteX407" fmla="*/ 2557628 w 2647519"/>
                              <a:gd name="connsiteY407" fmla="*/ 1420177 h 2612594"/>
                              <a:gd name="connsiteX408" fmla="*/ 2560581 w 2647519"/>
                              <a:gd name="connsiteY408" fmla="*/ 1420013 h 2612594"/>
                              <a:gd name="connsiteX409" fmla="*/ 2558580 w 2647519"/>
                              <a:gd name="connsiteY409" fmla="*/ 1413509 h 2612594"/>
                              <a:gd name="connsiteX410" fmla="*/ 2560485 w 2647519"/>
                              <a:gd name="connsiteY410" fmla="*/ 1398269 h 2612594"/>
                              <a:gd name="connsiteX411" fmla="*/ 2565247 w 2647519"/>
                              <a:gd name="connsiteY411" fmla="*/ 1354454 h 2612594"/>
                              <a:gd name="connsiteX412" fmla="*/ 2645258 w 2647519"/>
                              <a:gd name="connsiteY412" fmla="*/ 1328737 h 2612594"/>
                              <a:gd name="connsiteX413" fmla="*/ 2647163 w 2647519"/>
                              <a:gd name="connsiteY413" fmla="*/ 1329689 h 2612594"/>
                              <a:gd name="connsiteX414" fmla="*/ 2646210 w 2647519"/>
                              <a:gd name="connsiteY414" fmla="*/ 1369694 h 2612594"/>
                              <a:gd name="connsiteX415" fmla="*/ 2647163 w 2647519"/>
                              <a:gd name="connsiteY415" fmla="*/ 1397317 h 2612594"/>
                              <a:gd name="connsiteX416" fmla="*/ 2644305 w 2647519"/>
                              <a:gd name="connsiteY416" fmla="*/ 1447799 h 2612594"/>
                              <a:gd name="connsiteX417" fmla="*/ 2641448 w 2647519"/>
                              <a:gd name="connsiteY417" fmla="*/ 1476374 h 2612594"/>
                              <a:gd name="connsiteX418" fmla="*/ 2632875 w 2647519"/>
                              <a:gd name="connsiteY418" fmla="*/ 1518284 h 2612594"/>
                              <a:gd name="connsiteX419" fmla="*/ 2630018 w 2647519"/>
                              <a:gd name="connsiteY419" fmla="*/ 1553527 h 2612594"/>
                              <a:gd name="connsiteX420" fmla="*/ 2615730 w 2647519"/>
                              <a:gd name="connsiteY420" fmla="*/ 1618297 h 2612594"/>
                              <a:gd name="connsiteX421" fmla="*/ 2602395 w 2647519"/>
                              <a:gd name="connsiteY421" fmla="*/ 1674494 h 2612594"/>
                              <a:gd name="connsiteX422" fmla="*/ 2578583 w 2647519"/>
                              <a:gd name="connsiteY422" fmla="*/ 1684972 h 2612594"/>
                              <a:gd name="connsiteX423" fmla="*/ 2580488 w 2647519"/>
                              <a:gd name="connsiteY423" fmla="*/ 1679257 h 2612594"/>
                              <a:gd name="connsiteX424" fmla="*/ 2584298 w 2647519"/>
                              <a:gd name="connsiteY424" fmla="*/ 1639252 h 2612594"/>
                              <a:gd name="connsiteX425" fmla="*/ 2598585 w 2647519"/>
                              <a:gd name="connsiteY425" fmla="*/ 1597342 h 2612594"/>
                              <a:gd name="connsiteX426" fmla="*/ 2610015 w 2647519"/>
                              <a:gd name="connsiteY426" fmla="*/ 1590675 h 2612594"/>
                              <a:gd name="connsiteX427" fmla="*/ 2610015 w 2647519"/>
                              <a:gd name="connsiteY427" fmla="*/ 1590674 h 2612594"/>
                              <a:gd name="connsiteX428" fmla="*/ 2622398 w 2647519"/>
                              <a:gd name="connsiteY428" fmla="*/ 1518284 h 2612594"/>
                              <a:gd name="connsiteX429" fmla="*/ 2629065 w 2647519"/>
                              <a:gd name="connsiteY429" fmla="*/ 1483994 h 2612594"/>
                              <a:gd name="connsiteX430" fmla="*/ 2634780 w 2647519"/>
                              <a:gd name="connsiteY430" fmla="*/ 1448752 h 2612594"/>
                              <a:gd name="connsiteX431" fmla="*/ 2639543 w 2647519"/>
                              <a:gd name="connsiteY431" fmla="*/ 1415414 h 2612594"/>
                              <a:gd name="connsiteX432" fmla="*/ 2641448 w 2647519"/>
                              <a:gd name="connsiteY432" fmla="*/ 1383982 h 2612594"/>
                              <a:gd name="connsiteX433" fmla="*/ 2642400 w 2647519"/>
                              <a:gd name="connsiteY433" fmla="*/ 1357312 h 2612594"/>
                              <a:gd name="connsiteX434" fmla="*/ 2644305 w 2647519"/>
                              <a:gd name="connsiteY434" fmla="*/ 1343024 h 2612594"/>
                              <a:gd name="connsiteX435" fmla="*/ 2645258 w 2647519"/>
                              <a:gd name="connsiteY435" fmla="*/ 1328737 h 2612594"/>
                              <a:gd name="connsiteX436" fmla="*/ 134151 w 2647519"/>
                              <a:gd name="connsiteY436" fmla="*/ 887095 h 2612594"/>
                              <a:gd name="connsiteX437" fmla="*/ 134625 w 2647519"/>
                              <a:gd name="connsiteY437" fmla="*/ 887332 h 2612594"/>
                              <a:gd name="connsiteX438" fmla="*/ 134670 w 2647519"/>
                              <a:gd name="connsiteY438" fmla="*/ 887199 h 2612594"/>
                              <a:gd name="connsiteX439" fmla="*/ 191618 w 2647519"/>
                              <a:gd name="connsiteY439" fmla="*/ 750570 h 2612594"/>
                              <a:gd name="connsiteX440" fmla="*/ 170663 w 2647519"/>
                              <a:gd name="connsiteY440" fmla="*/ 789622 h 2612594"/>
                              <a:gd name="connsiteX441" fmla="*/ 153518 w 2647519"/>
                              <a:gd name="connsiteY441" fmla="*/ 803910 h 2612594"/>
                              <a:gd name="connsiteX442" fmla="*/ 153477 w 2647519"/>
                              <a:gd name="connsiteY442" fmla="*/ 804822 h 2612594"/>
                              <a:gd name="connsiteX443" fmla="*/ 151819 w 2647519"/>
                              <a:gd name="connsiteY443" fmla="*/ 841286 h 2612594"/>
                              <a:gd name="connsiteX444" fmla="*/ 151867 w 2647519"/>
                              <a:gd name="connsiteY444" fmla="*/ 841199 h 2612594"/>
                              <a:gd name="connsiteX445" fmla="*/ 153518 w 2647519"/>
                              <a:gd name="connsiteY445" fmla="*/ 804862 h 2612594"/>
                              <a:gd name="connsiteX446" fmla="*/ 170663 w 2647519"/>
                              <a:gd name="connsiteY446" fmla="*/ 790574 h 2612594"/>
                              <a:gd name="connsiteX447" fmla="*/ 191618 w 2647519"/>
                              <a:gd name="connsiteY447" fmla="*/ 751522 h 2612594"/>
                              <a:gd name="connsiteX448" fmla="*/ 192332 w 2647519"/>
                              <a:gd name="connsiteY448" fmla="*/ 751998 h 2612594"/>
                              <a:gd name="connsiteX449" fmla="*/ 192689 w 2647519"/>
                              <a:gd name="connsiteY449" fmla="*/ 751284 h 2612594"/>
                              <a:gd name="connsiteX450" fmla="*/ 203047 w 2647519"/>
                              <a:gd name="connsiteY450" fmla="*/ 667702 h 2612594"/>
                              <a:gd name="connsiteX451" fmla="*/ 189712 w 2647519"/>
                              <a:gd name="connsiteY451" fmla="*/ 677227 h 2612594"/>
                              <a:gd name="connsiteX452" fmla="*/ 169710 w 2647519"/>
                              <a:gd name="connsiteY452" fmla="*/ 719137 h 2612594"/>
                              <a:gd name="connsiteX453" fmla="*/ 174286 w 2647519"/>
                              <a:gd name="connsiteY453" fmla="*/ 722798 h 2612594"/>
                              <a:gd name="connsiteX454" fmla="*/ 174435 w 2647519"/>
                              <a:gd name="connsiteY454" fmla="*/ 722155 h 2612594"/>
                              <a:gd name="connsiteX455" fmla="*/ 170663 w 2647519"/>
                              <a:gd name="connsiteY455" fmla="*/ 719137 h 2612594"/>
                              <a:gd name="connsiteX456" fmla="*/ 190665 w 2647519"/>
                              <a:gd name="connsiteY456" fmla="*/ 677227 h 2612594"/>
                              <a:gd name="connsiteX457" fmla="*/ 202473 w 2647519"/>
                              <a:gd name="connsiteY457" fmla="*/ 668793 h 2612594"/>
                              <a:gd name="connsiteX458" fmla="*/ 276390 w 2647519"/>
                              <a:gd name="connsiteY458" fmla="*/ 613410 h 2612594"/>
                              <a:gd name="connsiteX459" fmla="*/ 275187 w 2647519"/>
                              <a:gd name="connsiteY459" fmla="*/ 614373 h 2612594"/>
                              <a:gd name="connsiteX460" fmla="*/ 270080 w 2647519"/>
                              <a:gd name="connsiteY460" fmla="*/ 634008 h 2612594"/>
                              <a:gd name="connsiteX461" fmla="*/ 266865 w 2647519"/>
                              <a:gd name="connsiteY461" fmla="*/ 643890 h 2612594"/>
                              <a:gd name="connsiteX462" fmla="*/ 179235 w 2647519"/>
                              <a:gd name="connsiteY462" fmla="*/ 803910 h 2612594"/>
                              <a:gd name="connsiteX463" fmla="*/ 166852 w 2647519"/>
                              <a:gd name="connsiteY463" fmla="*/ 842962 h 2612594"/>
                              <a:gd name="connsiteX464" fmla="*/ 155422 w 2647519"/>
                              <a:gd name="connsiteY464" fmla="*/ 882967 h 2612594"/>
                              <a:gd name="connsiteX465" fmla="*/ 130657 w 2647519"/>
                              <a:gd name="connsiteY465" fmla="*/ 966787 h 2612594"/>
                              <a:gd name="connsiteX466" fmla="*/ 114465 w 2647519"/>
                              <a:gd name="connsiteY466" fmla="*/ 1023937 h 2612594"/>
                              <a:gd name="connsiteX467" fmla="*/ 106845 w 2647519"/>
                              <a:gd name="connsiteY467" fmla="*/ 1066800 h 2612594"/>
                              <a:gd name="connsiteX468" fmla="*/ 103035 w 2647519"/>
                              <a:gd name="connsiteY468" fmla="*/ 1088707 h 2612594"/>
                              <a:gd name="connsiteX469" fmla="*/ 100177 w 2647519"/>
                              <a:gd name="connsiteY469" fmla="*/ 1110615 h 2612594"/>
                              <a:gd name="connsiteX470" fmla="*/ 91605 w 2647519"/>
                              <a:gd name="connsiteY470" fmla="*/ 1169670 h 2612594"/>
                              <a:gd name="connsiteX471" fmla="*/ 88747 w 2647519"/>
                              <a:gd name="connsiteY471" fmla="*/ 1205865 h 2612594"/>
                              <a:gd name="connsiteX472" fmla="*/ 93510 w 2647519"/>
                              <a:gd name="connsiteY472" fmla="*/ 1243965 h 2612594"/>
                              <a:gd name="connsiteX473" fmla="*/ 95742 w 2647519"/>
                              <a:gd name="connsiteY473" fmla="*/ 1223205 h 2612594"/>
                              <a:gd name="connsiteX474" fmla="*/ 95415 w 2647519"/>
                              <a:gd name="connsiteY474" fmla="*/ 1216342 h 2612594"/>
                              <a:gd name="connsiteX475" fmla="*/ 99225 w 2647519"/>
                              <a:gd name="connsiteY475" fmla="*/ 1176337 h 2612594"/>
                              <a:gd name="connsiteX476" fmla="*/ 107797 w 2647519"/>
                              <a:gd name="connsiteY476" fmla="*/ 1117282 h 2612594"/>
                              <a:gd name="connsiteX477" fmla="*/ 114596 w 2647519"/>
                              <a:gd name="connsiteY477" fmla="*/ 1109123 h 2612594"/>
                              <a:gd name="connsiteX478" fmla="*/ 124469 w 2647519"/>
                              <a:gd name="connsiteY478" fmla="*/ 1043051 h 2612594"/>
                              <a:gd name="connsiteX479" fmla="*/ 123990 w 2647519"/>
                              <a:gd name="connsiteY479" fmla="*/ 1031557 h 2612594"/>
                              <a:gd name="connsiteX480" fmla="*/ 133400 w 2647519"/>
                              <a:gd name="connsiteY480" fmla="*/ 1004580 h 2612594"/>
                              <a:gd name="connsiteX481" fmla="*/ 138999 w 2647519"/>
                              <a:gd name="connsiteY481" fmla="*/ 981931 h 2612594"/>
                              <a:gd name="connsiteX482" fmla="*/ 137325 w 2647519"/>
                              <a:gd name="connsiteY482" fmla="*/ 985837 h 2612594"/>
                              <a:gd name="connsiteX483" fmla="*/ 131610 w 2647519"/>
                              <a:gd name="connsiteY483" fmla="*/ 983932 h 2612594"/>
                              <a:gd name="connsiteX484" fmla="*/ 117322 w 2647519"/>
                              <a:gd name="connsiteY484" fmla="*/ 1024890 h 2612594"/>
                              <a:gd name="connsiteX485" fmla="*/ 118275 w 2647519"/>
                              <a:gd name="connsiteY485" fmla="*/ 1047750 h 2612594"/>
                              <a:gd name="connsiteX486" fmla="*/ 111607 w 2647519"/>
                              <a:gd name="connsiteY486" fmla="*/ 1091565 h 2612594"/>
                              <a:gd name="connsiteX487" fmla="*/ 110655 w 2647519"/>
                              <a:gd name="connsiteY487" fmla="*/ 1099185 h 2612594"/>
                              <a:gd name="connsiteX488" fmla="*/ 101130 w 2647519"/>
                              <a:gd name="connsiteY488" fmla="*/ 1110615 h 2612594"/>
                              <a:gd name="connsiteX489" fmla="*/ 103987 w 2647519"/>
                              <a:gd name="connsiteY489" fmla="*/ 1088707 h 2612594"/>
                              <a:gd name="connsiteX490" fmla="*/ 107797 w 2647519"/>
                              <a:gd name="connsiteY490" fmla="*/ 1066800 h 2612594"/>
                              <a:gd name="connsiteX491" fmla="*/ 115417 w 2647519"/>
                              <a:gd name="connsiteY491" fmla="*/ 1023937 h 2612594"/>
                              <a:gd name="connsiteX492" fmla="*/ 131610 w 2647519"/>
                              <a:gd name="connsiteY492" fmla="*/ 966787 h 2612594"/>
                              <a:gd name="connsiteX493" fmla="*/ 156375 w 2647519"/>
                              <a:gd name="connsiteY493" fmla="*/ 882967 h 2612594"/>
                              <a:gd name="connsiteX494" fmla="*/ 167805 w 2647519"/>
                              <a:gd name="connsiteY494" fmla="*/ 842962 h 2612594"/>
                              <a:gd name="connsiteX495" fmla="*/ 180187 w 2647519"/>
                              <a:gd name="connsiteY495" fmla="*/ 803910 h 2612594"/>
                              <a:gd name="connsiteX496" fmla="*/ 267817 w 2647519"/>
                              <a:gd name="connsiteY496" fmla="*/ 643890 h 2612594"/>
                              <a:gd name="connsiteX497" fmla="*/ 276390 w 2647519"/>
                              <a:gd name="connsiteY497" fmla="*/ 613410 h 2612594"/>
                              <a:gd name="connsiteX498" fmla="*/ 293536 w 2647519"/>
                              <a:gd name="connsiteY498" fmla="*/ 518160 h 2612594"/>
                              <a:gd name="connsiteX499" fmla="*/ 293535 w 2647519"/>
                              <a:gd name="connsiteY499" fmla="*/ 518160 h 2612594"/>
                              <a:gd name="connsiteX500" fmla="*/ 298297 w 2647519"/>
                              <a:gd name="connsiteY500" fmla="*/ 521970 h 2612594"/>
                              <a:gd name="connsiteX501" fmla="*/ 298297 w 2647519"/>
                              <a:gd name="connsiteY501" fmla="*/ 521969 h 2612594"/>
                              <a:gd name="connsiteX502" fmla="*/ 465169 w 2647519"/>
                              <a:gd name="connsiteY502" fmla="*/ 382550 h 2612594"/>
                              <a:gd name="connsiteX503" fmla="*/ 464986 w 2647519"/>
                              <a:gd name="connsiteY503" fmla="*/ 382696 h 2612594"/>
                              <a:gd name="connsiteX504" fmla="*/ 464430 w 2647519"/>
                              <a:gd name="connsiteY504" fmla="*/ 383325 h 2612594"/>
                              <a:gd name="connsiteX505" fmla="*/ 456651 w 2647519"/>
                              <a:gd name="connsiteY505" fmla="*/ 391477 h 2612594"/>
                              <a:gd name="connsiteX506" fmla="*/ 454684 w 2647519"/>
                              <a:gd name="connsiteY506" fmla="*/ 394338 h 2612594"/>
                              <a:gd name="connsiteX507" fmla="*/ 453399 w 2647519"/>
                              <a:gd name="connsiteY507" fmla="*/ 395790 h 2612594"/>
                              <a:gd name="connsiteX508" fmla="*/ 447840 w 2647519"/>
                              <a:gd name="connsiteY508" fmla="*/ 403860 h 2612594"/>
                              <a:gd name="connsiteX509" fmla="*/ 389738 w 2647519"/>
                              <a:gd name="connsiteY509" fmla="*/ 472440 h 2612594"/>
                              <a:gd name="connsiteX510" fmla="*/ 373545 w 2647519"/>
                              <a:gd name="connsiteY510" fmla="*/ 491490 h 2612594"/>
                              <a:gd name="connsiteX511" fmla="*/ 357353 w 2647519"/>
                              <a:gd name="connsiteY511" fmla="*/ 511492 h 2612594"/>
                              <a:gd name="connsiteX512" fmla="*/ 285752 w 2647519"/>
                              <a:gd name="connsiteY512" fmla="*/ 590631 h 2612594"/>
                              <a:gd name="connsiteX513" fmla="*/ 358305 w 2647519"/>
                              <a:gd name="connsiteY513" fmla="*/ 510540 h 2612594"/>
                              <a:gd name="connsiteX514" fmla="*/ 374497 w 2647519"/>
                              <a:gd name="connsiteY514" fmla="*/ 490537 h 2612594"/>
                              <a:gd name="connsiteX515" fmla="*/ 390690 w 2647519"/>
                              <a:gd name="connsiteY515" fmla="*/ 471487 h 2612594"/>
                              <a:gd name="connsiteX516" fmla="*/ 448792 w 2647519"/>
                              <a:gd name="connsiteY516" fmla="*/ 402907 h 2612594"/>
                              <a:gd name="connsiteX517" fmla="*/ 454684 w 2647519"/>
                              <a:gd name="connsiteY517" fmla="*/ 394338 h 2612594"/>
                              <a:gd name="connsiteX518" fmla="*/ 464430 w 2647519"/>
                              <a:gd name="connsiteY518" fmla="*/ 383325 h 2612594"/>
                              <a:gd name="connsiteX519" fmla="*/ 489348 w 2647519"/>
                              <a:gd name="connsiteY519" fmla="*/ 316869 h 2612594"/>
                              <a:gd name="connsiteX520" fmla="*/ 481127 w 2647519"/>
                              <a:gd name="connsiteY520" fmla="*/ 319733 h 2612594"/>
                              <a:gd name="connsiteX521" fmla="*/ 475013 w 2647519"/>
                              <a:gd name="connsiteY521" fmla="*/ 322003 h 2612594"/>
                              <a:gd name="connsiteX522" fmla="*/ 473558 w 2647519"/>
                              <a:gd name="connsiteY522" fmla="*/ 323849 h 2612594"/>
                              <a:gd name="connsiteX523" fmla="*/ 463080 w 2647519"/>
                              <a:gd name="connsiteY523" fmla="*/ 333374 h 2612594"/>
                              <a:gd name="connsiteX524" fmla="*/ 436410 w 2647519"/>
                              <a:gd name="connsiteY524" fmla="*/ 350519 h 2612594"/>
                              <a:gd name="connsiteX525" fmla="*/ 418313 w 2647519"/>
                              <a:gd name="connsiteY525" fmla="*/ 370522 h 2612594"/>
                              <a:gd name="connsiteX526" fmla="*/ 401168 w 2647519"/>
                              <a:gd name="connsiteY526" fmla="*/ 390524 h 2612594"/>
                              <a:gd name="connsiteX527" fmla="*/ 389738 w 2647519"/>
                              <a:gd name="connsiteY527" fmla="*/ 401002 h 2612594"/>
                              <a:gd name="connsiteX528" fmla="*/ 389350 w 2647519"/>
                              <a:gd name="connsiteY528" fmla="*/ 400516 h 2612594"/>
                              <a:gd name="connsiteX529" fmla="*/ 378546 w 2647519"/>
                              <a:gd name="connsiteY529" fmla="*/ 413504 h 2612594"/>
                              <a:gd name="connsiteX530" fmla="*/ 360210 w 2647519"/>
                              <a:gd name="connsiteY530" fmla="*/ 436245 h 2612594"/>
                              <a:gd name="connsiteX531" fmla="*/ 330683 w 2647519"/>
                              <a:gd name="connsiteY531" fmla="*/ 468630 h 2612594"/>
                              <a:gd name="connsiteX532" fmla="*/ 335445 w 2647519"/>
                              <a:gd name="connsiteY532" fmla="*/ 474344 h 2612594"/>
                              <a:gd name="connsiteX533" fmla="*/ 335536 w 2647519"/>
                              <a:gd name="connsiteY533" fmla="*/ 474264 h 2612594"/>
                              <a:gd name="connsiteX534" fmla="*/ 331635 w 2647519"/>
                              <a:gd name="connsiteY534" fmla="*/ 469582 h 2612594"/>
                              <a:gd name="connsiteX535" fmla="*/ 361162 w 2647519"/>
                              <a:gd name="connsiteY535" fmla="*/ 437197 h 2612594"/>
                              <a:gd name="connsiteX536" fmla="*/ 390690 w 2647519"/>
                              <a:gd name="connsiteY536" fmla="*/ 401002 h 2612594"/>
                              <a:gd name="connsiteX537" fmla="*/ 402120 w 2647519"/>
                              <a:gd name="connsiteY537" fmla="*/ 390525 h 2612594"/>
                              <a:gd name="connsiteX538" fmla="*/ 419265 w 2647519"/>
                              <a:gd name="connsiteY538" fmla="*/ 370522 h 2612594"/>
                              <a:gd name="connsiteX539" fmla="*/ 437362 w 2647519"/>
                              <a:gd name="connsiteY539" fmla="*/ 350520 h 2612594"/>
                              <a:gd name="connsiteX540" fmla="*/ 464032 w 2647519"/>
                              <a:gd name="connsiteY540" fmla="*/ 333375 h 2612594"/>
                              <a:gd name="connsiteX541" fmla="*/ 474510 w 2647519"/>
                              <a:gd name="connsiteY541" fmla="*/ 323850 h 2612594"/>
                              <a:gd name="connsiteX542" fmla="*/ 485940 w 2647519"/>
                              <a:gd name="connsiteY542" fmla="*/ 319564 h 2612594"/>
                              <a:gd name="connsiteX543" fmla="*/ 489548 w 2647519"/>
                              <a:gd name="connsiteY543" fmla="*/ 318444 h 2612594"/>
                              <a:gd name="connsiteX544" fmla="*/ 1868970 w 2647519"/>
                              <a:gd name="connsiteY544" fmla="*/ 144780 h 2612594"/>
                              <a:gd name="connsiteX545" fmla="*/ 1917547 w 2647519"/>
                              <a:gd name="connsiteY545" fmla="*/ 166687 h 2612594"/>
                              <a:gd name="connsiteX546" fmla="*/ 1938502 w 2647519"/>
                              <a:gd name="connsiteY546" fmla="*/ 183832 h 2612594"/>
                              <a:gd name="connsiteX547" fmla="*/ 1891830 w 2647519"/>
                              <a:gd name="connsiteY547" fmla="*/ 160972 h 2612594"/>
                              <a:gd name="connsiteX548" fmla="*/ 1868970 w 2647519"/>
                              <a:gd name="connsiteY548" fmla="*/ 144780 h 2612594"/>
                              <a:gd name="connsiteX549" fmla="*/ 1710855 w 2647519"/>
                              <a:gd name="connsiteY549" fmla="*/ 75247 h 2612594"/>
                              <a:gd name="connsiteX550" fmla="*/ 1748955 w 2647519"/>
                              <a:gd name="connsiteY550" fmla="*/ 83819 h 2612594"/>
                              <a:gd name="connsiteX551" fmla="*/ 1802295 w 2647519"/>
                              <a:gd name="connsiteY551" fmla="*/ 110489 h 2612594"/>
                              <a:gd name="connsiteX552" fmla="*/ 1710855 w 2647519"/>
                              <a:gd name="connsiteY552" fmla="*/ 75247 h 2612594"/>
                              <a:gd name="connsiteX553" fmla="*/ 1137451 w 2647519"/>
                              <a:gd name="connsiteY553" fmla="*/ 68937 h 2612594"/>
                              <a:gd name="connsiteX554" fmla="*/ 1117448 w 2647519"/>
                              <a:gd name="connsiteY554" fmla="*/ 71437 h 2612594"/>
                              <a:gd name="connsiteX555" fmla="*/ 1074585 w 2647519"/>
                              <a:gd name="connsiteY555" fmla="*/ 77152 h 2612594"/>
                              <a:gd name="connsiteX556" fmla="*/ 1032675 w 2647519"/>
                              <a:gd name="connsiteY556" fmla="*/ 86677 h 2612594"/>
                              <a:gd name="connsiteX557" fmla="*/ 1014578 w 2647519"/>
                              <a:gd name="connsiteY557" fmla="*/ 92392 h 2612594"/>
                              <a:gd name="connsiteX558" fmla="*/ 993623 w 2647519"/>
                              <a:gd name="connsiteY558" fmla="*/ 98107 h 2612594"/>
                              <a:gd name="connsiteX559" fmla="*/ 947769 w 2647519"/>
                              <a:gd name="connsiteY559" fmla="*/ 107115 h 2612594"/>
                              <a:gd name="connsiteX560" fmla="*/ 939330 w 2647519"/>
                              <a:gd name="connsiteY560" fmla="*/ 110490 h 2612594"/>
                              <a:gd name="connsiteX561" fmla="*/ 881228 w 2647519"/>
                              <a:gd name="connsiteY561" fmla="*/ 130492 h 2612594"/>
                              <a:gd name="connsiteX562" fmla="*/ 824078 w 2647519"/>
                              <a:gd name="connsiteY562" fmla="*/ 153352 h 2612594"/>
                              <a:gd name="connsiteX563" fmla="*/ 784073 w 2647519"/>
                              <a:gd name="connsiteY563" fmla="*/ 171450 h 2612594"/>
                              <a:gd name="connsiteX564" fmla="*/ 757403 w 2647519"/>
                              <a:gd name="connsiteY564" fmla="*/ 181927 h 2612594"/>
                              <a:gd name="connsiteX565" fmla="*/ 691680 w 2647519"/>
                              <a:gd name="connsiteY565" fmla="*/ 212407 h 2612594"/>
                              <a:gd name="connsiteX566" fmla="*/ 660248 w 2647519"/>
                              <a:gd name="connsiteY566" fmla="*/ 232410 h 2612594"/>
                              <a:gd name="connsiteX567" fmla="*/ 629768 w 2647519"/>
                              <a:gd name="connsiteY567" fmla="*/ 252412 h 2612594"/>
                              <a:gd name="connsiteX568" fmla="*/ 581190 w 2647519"/>
                              <a:gd name="connsiteY568" fmla="*/ 288607 h 2612594"/>
                              <a:gd name="connsiteX569" fmla="*/ 535470 w 2647519"/>
                              <a:gd name="connsiteY569" fmla="*/ 324802 h 2612594"/>
                              <a:gd name="connsiteX570" fmla="*/ 491713 w 2647519"/>
                              <a:gd name="connsiteY570" fmla="*/ 362974 h 2612594"/>
                              <a:gd name="connsiteX571" fmla="*/ 495465 w 2647519"/>
                              <a:gd name="connsiteY571" fmla="*/ 367665 h 2612594"/>
                              <a:gd name="connsiteX572" fmla="*/ 504752 w 2647519"/>
                              <a:gd name="connsiteY572" fmla="*/ 361295 h 2612594"/>
                              <a:gd name="connsiteX573" fmla="*/ 512657 w 2647519"/>
                              <a:gd name="connsiteY573" fmla="*/ 355403 h 2612594"/>
                              <a:gd name="connsiteX574" fmla="*/ 541185 w 2647519"/>
                              <a:gd name="connsiteY574" fmla="*/ 330517 h 2612594"/>
                              <a:gd name="connsiteX575" fmla="*/ 586905 w 2647519"/>
                              <a:gd name="connsiteY575" fmla="*/ 294322 h 2612594"/>
                              <a:gd name="connsiteX576" fmla="*/ 635482 w 2647519"/>
                              <a:gd name="connsiteY576" fmla="*/ 258127 h 2612594"/>
                              <a:gd name="connsiteX577" fmla="*/ 665962 w 2647519"/>
                              <a:gd name="connsiteY577" fmla="*/ 238124 h 2612594"/>
                              <a:gd name="connsiteX578" fmla="*/ 697395 w 2647519"/>
                              <a:gd name="connsiteY578" fmla="*/ 218122 h 2612594"/>
                              <a:gd name="connsiteX579" fmla="*/ 763117 w 2647519"/>
                              <a:gd name="connsiteY579" fmla="*/ 187642 h 2612594"/>
                              <a:gd name="connsiteX580" fmla="*/ 788835 w 2647519"/>
                              <a:gd name="connsiteY580" fmla="*/ 174307 h 2612594"/>
                              <a:gd name="connsiteX581" fmla="*/ 828840 w 2647519"/>
                              <a:gd name="connsiteY581" fmla="*/ 156209 h 2612594"/>
                              <a:gd name="connsiteX582" fmla="*/ 885990 w 2647519"/>
                              <a:gd name="connsiteY582" fmla="*/ 133349 h 2612594"/>
                              <a:gd name="connsiteX583" fmla="*/ 944092 w 2647519"/>
                              <a:gd name="connsiteY583" fmla="*/ 113347 h 2612594"/>
                              <a:gd name="connsiteX584" fmla="*/ 968499 w 2647519"/>
                              <a:gd name="connsiteY584" fmla="*/ 108553 h 2612594"/>
                              <a:gd name="connsiteX585" fmla="*/ 980289 w 2647519"/>
                              <a:gd name="connsiteY585" fmla="*/ 104524 h 2612594"/>
                              <a:gd name="connsiteX586" fmla="*/ 1140765 w 2647519"/>
                              <a:gd name="connsiteY586" fmla="*/ 69904 h 2612594"/>
                              <a:gd name="connsiteX587" fmla="*/ 1478088 w 2647519"/>
                              <a:gd name="connsiteY587" fmla="*/ 48458 h 2612594"/>
                              <a:gd name="connsiteX588" fmla="*/ 1498447 w 2647519"/>
                              <a:gd name="connsiteY588" fmla="*/ 50482 h 2612594"/>
                              <a:gd name="connsiteX589" fmla="*/ 1526070 w 2647519"/>
                              <a:gd name="connsiteY589" fmla="*/ 60007 h 2612594"/>
                              <a:gd name="connsiteX590" fmla="*/ 1505115 w 2647519"/>
                              <a:gd name="connsiteY590" fmla="*/ 57150 h 2612594"/>
                              <a:gd name="connsiteX591" fmla="*/ 1461300 w 2647519"/>
                              <a:gd name="connsiteY591" fmla="*/ 48577 h 2612594"/>
                              <a:gd name="connsiteX592" fmla="*/ 1478088 w 2647519"/>
                              <a:gd name="connsiteY592" fmla="*/ 48458 h 2612594"/>
                              <a:gd name="connsiteX593" fmla="*/ 1588935 w 2647519"/>
                              <a:gd name="connsiteY593" fmla="*/ 40957 h 2612594"/>
                              <a:gd name="connsiteX594" fmla="*/ 1627987 w 2647519"/>
                              <a:gd name="connsiteY594" fmla="*/ 43814 h 2612594"/>
                              <a:gd name="connsiteX595" fmla="*/ 1675612 w 2647519"/>
                              <a:gd name="connsiteY595" fmla="*/ 62864 h 2612594"/>
                              <a:gd name="connsiteX596" fmla="*/ 1616557 w 2647519"/>
                              <a:gd name="connsiteY596" fmla="*/ 52387 h 2612594"/>
                              <a:gd name="connsiteX597" fmla="*/ 1588935 w 2647519"/>
                              <a:gd name="connsiteY597" fmla="*/ 40957 h 2612594"/>
                              <a:gd name="connsiteX598" fmla="*/ 1270324 w 2647519"/>
                              <a:gd name="connsiteY598" fmla="*/ 40719 h 2612594"/>
                              <a:gd name="connsiteX599" fmla="*/ 1160310 w 2647519"/>
                              <a:gd name="connsiteY599" fmla="*/ 46672 h 2612594"/>
                              <a:gd name="connsiteX600" fmla="*/ 1084110 w 2647519"/>
                              <a:gd name="connsiteY600" fmla="*/ 57149 h 2612594"/>
                              <a:gd name="connsiteX601" fmla="*/ 1047915 w 2647519"/>
                              <a:gd name="connsiteY601" fmla="*/ 66674 h 2612594"/>
                              <a:gd name="connsiteX602" fmla="*/ 1016482 w 2647519"/>
                              <a:gd name="connsiteY602" fmla="*/ 78104 h 2612594"/>
                              <a:gd name="connsiteX603" fmla="*/ 972667 w 2647519"/>
                              <a:gd name="connsiteY603" fmla="*/ 83819 h 2612594"/>
                              <a:gd name="connsiteX604" fmla="*/ 806932 w 2647519"/>
                              <a:gd name="connsiteY604" fmla="*/ 147637 h 2612594"/>
                              <a:gd name="connsiteX605" fmla="*/ 746925 w 2647519"/>
                              <a:gd name="connsiteY605" fmla="*/ 174307 h 2612594"/>
                              <a:gd name="connsiteX606" fmla="*/ 728827 w 2647519"/>
                              <a:gd name="connsiteY606" fmla="*/ 180974 h 2612594"/>
                              <a:gd name="connsiteX607" fmla="*/ 712635 w 2647519"/>
                              <a:gd name="connsiteY607" fmla="*/ 189547 h 2612594"/>
                              <a:gd name="connsiteX608" fmla="*/ 682155 w 2647519"/>
                              <a:gd name="connsiteY608" fmla="*/ 205739 h 2612594"/>
                              <a:gd name="connsiteX609" fmla="*/ 634530 w 2647519"/>
                              <a:gd name="connsiteY609" fmla="*/ 230504 h 2612594"/>
                              <a:gd name="connsiteX610" fmla="*/ 598335 w 2647519"/>
                              <a:gd name="connsiteY610" fmla="*/ 259079 h 2612594"/>
                              <a:gd name="connsiteX611" fmla="*/ 493560 w 2647519"/>
                              <a:gd name="connsiteY611" fmla="*/ 340994 h 2612594"/>
                              <a:gd name="connsiteX612" fmla="*/ 471664 w 2647519"/>
                              <a:gd name="connsiteY612" fmla="*/ 360034 h 2612594"/>
                              <a:gd name="connsiteX613" fmla="*/ 450243 w 2647519"/>
                              <a:gd name="connsiteY613" fmla="*/ 379593 h 2612594"/>
                              <a:gd name="connsiteX614" fmla="*/ 450697 w 2647519"/>
                              <a:gd name="connsiteY614" fmla="*/ 380047 h 2612594"/>
                              <a:gd name="connsiteX615" fmla="*/ 285915 w 2647519"/>
                              <a:gd name="connsiteY615" fmla="*/ 573404 h 2612594"/>
                              <a:gd name="connsiteX616" fmla="*/ 252577 w 2647519"/>
                              <a:gd name="connsiteY616" fmla="*/ 619124 h 2612594"/>
                              <a:gd name="connsiteX617" fmla="*/ 237337 w 2647519"/>
                              <a:gd name="connsiteY617" fmla="*/ 646747 h 2612594"/>
                              <a:gd name="connsiteX618" fmla="*/ 222097 w 2647519"/>
                              <a:gd name="connsiteY618" fmla="*/ 672464 h 2612594"/>
                              <a:gd name="connsiteX619" fmla="*/ 193522 w 2647519"/>
                              <a:gd name="connsiteY619" fmla="*/ 725804 h 2612594"/>
                              <a:gd name="connsiteX620" fmla="*/ 162439 w 2647519"/>
                              <a:gd name="connsiteY620" fmla="*/ 774785 h 2612594"/>
                              <a:gd name="connsiteX621" fmla="*/ 162090 w 2647519"/>
                              <a:gd name="connsiteY621" fmla="*/ 776287 h 2612594"/>
                              <a:gd name="connsiteX622" fmla="*/ 151612 w 2647519"/>
                              <a:gd name="connsiteY622" fmla="*/ 804862 h 2612594"/>
                              <a:gd name="connsiteX623" fmla="*/ 143992 w 2647519"/>
                              <a:gd name="connsiteY623" fmla="*/ 818197 h 2612594"/>
                              <a:gd name="connsiteX624" fmla="*/ 142087 w 2647519"/>
                              <a:gd name="connsiteY624" fmla="*/ 820102 h 2612594"/>
                              <a:gd name="connsiteX625" fmla="*/ 133634 w 2647519"/>
                              <a:gd name="connsiteY625" fmla="*/ 848201 h 2612594"/>
                              <a:gd name="connsiteX626" fmla="*/ 131610 w 2647519"/>
                              <a:gd name="connsiteY626" fmla="*/ 864870 h 2612594"/>
                              <a:gd name="connsiteX627" fmla="*/ 129705 w 2647519"/>
                              <a:gd name="connsiteY627" fmla="*/ 888682 h 2612594"/>
                              <a:gd name="connsiteX628" fmla="*/ 116370 w 2647519"/>
                              <a:gd name="connsiteY628" fmla="*/ 927735 h 2612594"/>
                              <a:gd name="connsiteX629" fmla="*/ 103987 w 2647519"/>
                              <a:gd name="connsiteY629" fmla="*/ 966787 h 2612594"/>
                              <a:gd name="connsiteX630" fmla="*/ 90652 w 2647519"/>
                              <a:gd name="connsiteY630" fmla="*/ 1023937 h 2612594"/>
                              <a:gd name="connsiteX631" fmla="*/ 83032 w 2647519"/>
                              <a:gd name="connsiteY631" fmla="*/ 1076325 h 2612594"/>
                              <a:gd name="connsiteX632" fmla="*/ 78270 w 2647519"/>
                              <a:gd name="connsiteY632" fmla="*/ 1128712 h 2612594"/>
                              <a:gd name="connsiteX633" fmla="*/ 84937 w 2647519"/>
                              <a:gd name="connsiteY633" fmla="*/ 1092517 h 2612594"/>
                              <a:gd name="connsiteX634" fmla="*/ 85555 w 2647519"/>
                              <a:gd name="connsiteY634" fmla="*/ 1089530 h 2612594"/>
                              <a:gd name="connsiteX635" fmla="*/ 86842 w 2647519"/>
                              <a:gd name="connsiteY635" fmla="*/ 1075372 h 2612594"/>
                              <a:gd name="connsiteX636" fmla="*/ 94462 w 2647519"/>
                              <a:gd name="connsiteY636" fmla="*/ 1022985 h 2612594"/>
                              <a:gd name="connsiteX637" fmla="*/ 96848 w 2647519"/>
                              <a:gd name="connsiteY637" fmla="*/ 1023781 h 2612594"/>
                              <a:gd name="connsiteX638" fmla="*/ 97055 w 2647519"/>
                              <a:gd name="connsiteY638" fmla="*/ 1022896 h 2612594"/>
                              <a:gd name="connsiteX639" fmla="*/ 94463 w 2647519"/>
                              <a:gd name="connsiteY639" fmla="*/ 1022032 h 2612594"/>
                              <a:gd name="connsiteX640" fmla="*/ 107798 w 2647519"/>
                              <a:gd name="connsiteY640" fmla="*/ 964882 h 2612594"/>
                              <a:gd name="connsiteX641" fmla="*/ 120180 w 2647519"/>
                              <a:gd name="connsiteY641" fmla="*/ 925829 h 2612594"/>
                              <a:gd name="connsiteX642" fmla="*/ 133454 w 2647519"/>
                              <a:gd name="connsiteY642" fmla="*/ 886956 h 2612594"/>
                              <a:gd name="connsiteX643" fmla="*/ 132563 w 2647519"/>
                              <a:gd name="connsiteY643" fmla="*/ 886777 h 2612594"/>
                              <a:gd name="connsiteX644" fmla="*/ 134468 w 2647519"/>
                              <a:gd name="connsiteY644" fmla="*/ 862965 h 2612594"/>
                              <a:gd name="connsiteX645" fmla="*/ 144945 w 2647519"/>
                              <a:gd name="connsiteY645" fmla="*/ 818197 h 2612594"/>
                              <a:gd name="connsiteX646" fmla="*/ 152565 w 2647519"/>
                              <a:gd name="connsiteY646" fmla="*/ 804862 h 2612594"/>
                              <a:gd name="connsiteX647" fmla="*/ 152821 w 2647519"/>
                              <a:gd name="connsiteY647" fmla="*/ 804166 h 2612594"/>
                              <a:gd name="connsiteX648" fmla="*/ 163043 w 2647519"/>
                              <a:gd name="connsiteY648" fmla="*/ 776287 h 2612594"/>
                              <a:gd name="connsiteX649" fmla="*/ 194475 w 2647519"/>
                              <a:gd name="connsiteY649" fmla="*/ 726757 h 2612594"/>
                              <a:gd name="connsiteX650" fmla="*/ 223050 w 2647519"/>
                              <a:gd name="connsiteY650" fmla="*/ 673417 h 2612594"/>
                              <a:gd name="connsiteX651" fmla="*/ 238290 w 2647519"/>
                              <a:gd name="connsiteY651" fmla="*/ 647700 h 2612594"/>
                              <a:gd name="connsiteX652" fmla="*/ 253530 w 2647519"/>
                              <a:gd name="connsiteY652" fmla="*/ 620077 h 2612594"/>
                              <a:gd name="connsiteX653" fmla="*/ 286868 w 2647519"/>
                              <a:gd name="connsiteY653" fmla="*/ 574357 h 2612594"/>
                              <a:gd name="connsiteX654" fmla="*/ 451650 w 2647519"/>
                              <a:gd name="connsiteY654" fmla="*/ 381000 h 2612594"/>
                              <a:gd name="connsiteX655" fmla="*/ 495465 w 2647519"/>
                              <a:gd name="connsiteY655" fmla="*/ 340995 h 2612594"/>
                              <a:gd name="connsiteX656" fmla="*/ 600240 w 2647519"/>
                              <a:gd name="connsiteY656" fmla="*/ 259080 h 2612594"/>
                              <a:gd name="connsiteX657" fmla="*/ 636435 w 2647519"/>
                              <a:gd name="connsiteY657" fmla="*/ 230505 h 2612594"/>
                              <a:gd name="connsiteX658" fmla="*/ 684060 w 2647519"/>
                              <a:gd name="connsiteY658" fmla="*/ 205740 h 2612594"/>
                              <a:gd name="connsiteX659" fmla="*/ 714540 w 2647519"/>
                              <a:gd name="connsiteY659" fmla="*/ 189547 h 2612594"/>
                              <a:gd name="connsiteX660" fmla="*/ 730733 w 2647519"/>
                              <a:gd name="connsiteY660" fmla="*/ 180975 h 2612594"/>
                              <a:gd name="connsiteX661" fmla="*/ 748830 w 2647519"/>
                              <a:gd name="connsiteY661" fmla="*/ 174307 h 2612594"/>
                              <a:gd name="connsiteX662" fmla="*/ 808838 w 2647519"/>
                              <a:gd name="connsiteY662" fmla="*/ 147637 h 2612594"/>
                              <a:gd name="connsiteX663" fmla="*/ 974573 w 2647519"/>
                              <a:gd name="connsiteY663" fmla="*/ 83820 h 2612594"/>
                              <a:gd name="connsiteX664" fmla="*/ 1018388 w 2647519"/>
                              <a:gd name="connsiteY664" fmla="*/ 78105 h 2612594"/>
                              <a:gd name="connsiteX665" fmla="*/ 1049820 w 2647519"/>
                              <a:gd name="connsiteY665" fmla="*/ 66675 h 2612594"/>
                              <a:gd name="connsiteX666" fmla="*/ 1086015 w 2647519"/>
                              <a:gd name="connsiteY666" fmla="*/ 57150 h 2612594"/>
                              <a:gd name="connsiteX667" fmla="*/ 1162215 w 2647519"/>
                              <a:gd name="connsiteY667" fmla="*/ 46672 h 2612594"/>
                              <a:gd name="connsiteX668" fmla="*/ 1272229 w 2647519"/>
                              <a:gd name="connsiteY668" fmla="*/ 41076 h 2612594"/>
                              <a:gd name="connsiteX669" fmla="*/ 1360655 w 2647519"/>
                              <a:gd name="connsiteY669" fmla="*/ 44043 h 2612594"/>
                              <a:gd name="connsiteX670" fmla="*/ 1404150 w 2647519"/>
                              <a:gd name="connsiteY670" fmla="*/ 0 h 2612594"/>
                              <a:gd name="connsiteX671" fmla="*/ 1448917 w 2647519"/>
                              <a:gd name="connsiteY671" fmla="*/ 2857 h 2612594"/>
                              <a:gd name="connsiteX672" fmla="*/ 1494637 w 2647519"/>
                              <a:gd name="connsiteY672" fmla="*/ 7620 h 2612594"/>
                              <a:gd name="connsiteX673" fmla="*/ 1525117 w 2647519"/>
                              <a:gd name="connsiteY673" fmla="*/ 15240 h 2612594"/>
                              <a:gd name="connsiteX674" fmla="*/ 1545120 w 2647519"/>
                              <a:gd name="connsiteY674" fmla="*/ 24765 h 2612594"/>
                              <a:gd name="connsiteX675" fmla="*/ 1569885 w 2647519"/>
                              <a:gd name="connsiteY675" fmla="*/ 20002 h 2612594"/>
                              <a:gd name="connsiteX676" fmla="*/ 1607032 w 2647519"/>
                              <a:gd name="connsiteY676" fmla="*/ 28575 h 2612594"/>
                              <a:gd name="connsiteX677" fmla="*/ 1629892 w 2647519"/>
                              <a:gd name="connsiteY677" fmla="*/ 35242 h 2612594"/>
                              <a:gd name="connsiteX678" fmla="*/ 1628940 w 2647519"/>
                              <a:gd name="connsiteY678" fmla="*/ 36195 h 2612594"/>
                              <a:gd name="connsiteX679" fmla="*/ 1627987 w 2647519"/>
                              <a:gd name="connsiteY679" fmla="*/ 42862 h 2612594"/>
                              <a:gd name="connsiteX680" fmla="*/ 1588935 w 2647519"/>
                              <a:gd name="connsiteY680" fmla="*/ 40005 h 2612594"/>
                              <a:gd name="connsiteX681" fmla="*/ 1575600 w 2647519"/>
                              <a:gd name="connsiteY681" fmla="*/ 36195 h 2612594"/>
                              <a:gd name="connsiteX682" fmla="*/ 1562265 w 2647519"/>
                              <a:gd name="connsiteY682" fmla="*/ 33337 h 2612594"/>
                              <a:gd name="connsiteX683" fmla="*/ 1536547 w 2647519"/>
                              <a:gd name="connsiteY683" fmla="*/ 27622 h 2612594"/>
                              <a:gd name="connsiteX684" fmla="*/ 1510830 w 2647519"/>
                              <a:gd name="connsiteY684" fmla="*/ 21907 h 2612594"/>
                              <a:gd name="connsiteX685" fmla="*/ 1484160 w 2647519"/>
                              <a:gd name="connsiteY685" fmla="*/ 18097 h 2612594"/>
                              <a:gd name="connsiteX686" fmla="*/ 1454633 w 2647519"/>
                              <a:gd name="connsiteY686" fmla="*/ 18097 h 2612594"/>
                              <a:gd name="connsiteX687" fmla="*/ 1430820 w 2647519"/>
                              <a:gd name="connsiteY687" fmla="*/ 18097 h 2612594"/>
                              <a:gd name="connsiteX688" fmla="*/ 1393673 w 2647519"/>
                              <a:gd name="connsiteY688" fmla="*/ 18097 h 2612594"/>
                              <a:gd name="connsiteX689" fmla="*/ 1391928 w 2647519"/>
                              <a:gd name="connsiteY689" fmla="*/ 17540 h 2612594"/>
                              <a:gd name="connsiteX690" fmla="*/ 1375575 w 2647519"/>
                              <a:gd name="connsiteY690" fmla="*/ 25717 h 2612594"/>
                              <a:gd name="connsiteX691" fmla="*/ 1381290 w 2647519"/>
                              <a:gd name="connsiteY691" fmla="*/ 35242 h 2612594"/>
                              <a:gd name="connsiteX692" fmla="*/ 1438440 w 2647519"/>
                              <a:gd name="connsiteY692" fmla="*/ 46672 h 2612594"/>
                              <a:gd name="connsiteX693" fmla="*/ 1413008 w 2647519"/>
                              <a:gd name="connsiteY693" fmla="*/ 47116 h 2612594"/>
                              <a:gd name="connsiteX694" fmla="*/ 1413437 w 2647519"/>
                              <a:gd name="connsiteY694" fmla="*/ 47149 h 2612594"/>
                              <a:gd name="connsiteX695" fmla="*/ 1440345 w 2647519"/>
                              <a:gd name="connsiteY695" fmla="*/ 46672 h 2612594"/>
                              <a:gd name="connsiteX696" fmla="*/ 1463205 w 2647519"/>
                              <a:gd name="connsiteY696" fmla="*/ 49530 h 2612594"/>
                              <a:gd name="connsiteX697" fmla="*/ 1507020 w 2647519"/>
                              <a:gd name="connsiteY697" fmla="*/ 58102 h 2612594"/>
                              <a:gd name="connsiteX698" fmla="*/ 1527975 w 2647519"/>
                              <a:gd name="connsiteY698" fmla="*/ 60960 h 2612594"/>
                              <a:gd name="connsiteX699" fmla="*/ 1563218 w 2647519"/>
                              <a:gd name="connsiteY699" fmla="*/ 68580 h 2612594"/>
                              <a:gd name="connsiteX700" fmla="*/ 1599413 w 2647519"/>
                              <a:gd name="connsiteY700" fmla="*/ 76200 h 2612594"/>
                              <a:gd name="connsiteX701" fmla="*/ 1634655 w 2647519"/>
                              <a:gd name="connsiteY701" fmla="*/ 84772 h 2612594"/>
                              <a:gd name="connsiteX702" fmla="*/ 1669898 w 2647519"/>
                              <a:gd name="connsiteY702" fmla="*/ 95250 h 2612594"/>
                              <a:gd name="connsiteX703" fmla="*/ 1687043 w 2647519"/>
                              <a:gd name="connsiteY703" fmla="*/ 100012 h 2612594"/>
                              <a:gd name="connsiteX704" fmla="*/ 1704188 w 2647519"/>
                              <a:gd name="connsiteY704" fmla="*/ 105727 h 2612594"/>
                              <a:gd name="connsiteX705" fmla="*/ 1704409 w 2647519"/>
                              <a:gd name="connsiteY705" fmla="*/ 105929 h 2612594"/>
                              <a:gd name="connsiteX706" fmla="*/ 1716704 w 2647519"/>
                              <a:gd name="connsiteY706" fmla="*/ 108049 h 2612594"/>
                              <a:gd name="connsiteX707" fmla="*/ 1746499 w 2647519"/>
                              <a:gd name="connsiteY707" fmla="*/ 119121 h 2612594"/>
                              <a:gd name="connsiteX708" fmla="*/ 1750661 w 2647519"/>
                              <a:gd name="connsiteY708" fmla="*/ 125427 h 2612594"/>
                              <a:gd name="connsiteX709" fmla="*/ 1751813 w 2647519"/>
                              <a:gd name="connsiteY709" fmla="*/ 125730 h 2612594"/>
                              <a:gd name="connsiteX710" fmla="*/ 1778483 w 2647519"/>
                              <a:gd name="connsiteY710" fmla="*/ 136207 h 2612594"/>
                              <a:gd name="connsiteX711" fmla="*/ 1801343 w 2647519"/>
                              <a:gd name="connsiteY711" fmla="*/ 145732 h 2612594"/>
                              <a:gd name="connsiteX712" fmla="*/ 1824203 w 2647519"/>
                              <a:gd name="connsiteY712" fmla="*/ 156210 h 2612594"/>
                              <a:gd name="connsiteX713" fmla="*/ 1841348 w 2647519"/>
                              <a:gd name="connsiteY713" fmla="*/ 165735 h 2612594"/>
                              <a:gd name="connsiteX714" fmla="*/ 1852778 w 2647519"/>
                              <a:gd name="connsiteY714" fmla="*/ 171450 h 2612594"/>
                              <a:gd name="connsiteX715" fmla="*/ 1865160 w 2647519"/>
                              <a:gd name="connsiteY715" fmla="*/ 178117 h 2612594"/>
                              <a:gd name="connsiteX716" fmla="*/ 1907070 w 2647519"/>
                              <a:gd name="connsiteY716" fmla="*/ 201930 h 2612594"/>
                              <a:gd name="connsiteX717" fmla="*/ 1960410 w 2647519"/>
                              <a:gd name="connsiteY717" fmla="*/ 236220 h 2612594"/>
                              <a:gd name="connsiteX718" fmla="*/ 1988033 w 2647519"/>
                              <a:gd name="connsiteY718" fmla="*/ 255270 h 2612594"/>
                              <a:gd name="connsiteX719" fmla="*/ 1988833 w 2647519"/>
                              <a:gd name="connsiteY719" fmla="*/ 255841 h 2612594"/>
                              <a:gd name="connsiteX720" fmla="*/ 2002949 w 2647519"/>
                              <a:gd name="connsiteY720" fmla="*/ 264417 h 2612594"/>
                              <a:gd name="connsiteX721" fmla="*/ 2540483 w 2647519"/>
                              <a:gd name="connsiteY721" fmla="*/ 1275397 h 2612594"/>
                              <a:gd name="connsiteX722" fmla="*/ 2540081 w 2647519"/>
                              <a:gd name="connsiteY722" fmla="*/ 1283368 h 2612594"/>
                              <a:gd name="connsiteX723" fmla="*/ 2550960 w 2647519"/>
                              <a:gd name="connsiteY723" fmla="*/ 1284922 h 2612594"/>
                              <a:gd name="connsiteX724" fmla="*/ 2561437 w 2647519"/>
                              <a:gd name="connsiteY724" fmla="*/ 1292542 h 2612594"/>
                              <a:gd name="connsiteX725" fmla="*/ 2566200 w 2647519"/>
                              <a:gd name="connsiteY725" fmla="*/ 1318259 h 2612594"/>
                              <a:gd name="connsiteX726" fmla="*/ 2584297 w 2647519"/>
                              <a:gd name="connsiteY726" fmla="*/ 1348739 h 2612594"/>
                              <a:gd name="connsiteX727" fmla="*/ 2591918 w 2647519"/>
                              <a:gd name="connsiteY727" fmla="*/ 1349432 h 2612594"/>
                              <a:gd name="connsiteX728" fmla="*/ 2591918 w 2647519"/>
                              <a:gd name="connsiteY728" fmla="*/ 1342072 h 2612594"/>
                              <a:gd name="connsiteX729" fmla="*/ 2599661 w 2647519"/>
                              <a:gd name="connsiteY729" fmla="*/ 1320563 h 2612594"/>
                              <a:gd name="connsiteX730" fmla="*/ 2599537 w 2647519"/>
                              <a:gd name="connsiteY730" fmla="*/ 1316355 h 2612594"/>
                              <a:gd name="connsiteX731" fmla="*/ 2607157 w 2647519"/>
                              <a:gd name="connsiteY731" fmla="*/ 1290637 h 2612594"/>
                              <a:gd name="connsiteX732" fmla="*/ 2617635 w 2647519"/>
                              <a:gd name="connsiteY732" fmla="*/ 1290637 h 2612594"/>
                              <a:gd name="connsiteX733" fmla="*/ 2633827 w 2647519"/>
                              <a:gd name="connsiteY733" fmla="*/ 1280160 h 2612594"/>
                              <a:gd name="connsiteX734" fmla="*/ 2635732 w 2647519"/>
                              <a:gd name="connsiteY734" fmla="*/ 1322070 h 2612594"/>
                              <a:gd name="connsiteX735" fmla="*/ 2630970 w 2647519"/>
                              <a:gd name="connsiteY735" fmla="*/ 1342072 h 2612594"/>
                              <a:gd name="connsiteX736" fmla="*/ 2625255 w 2647519"/>
                              <a:gd name="connsiteY736" fmla="*/ 1361122 h 2612594"/>
                              <a:gd name="connsiteX737" fmla="*/ 2622397 w 2647519"/>
                              <a:gd name="connsiteY737" fmla="*/ 1392555 h 2612594"/>
                              <a:gd name="connsiteX738" fmla="*/ 2621445 w 2647519"/>
                              <a:gd name="connsiteY738" fmla="*/ 1408747 h 2612594"/>
                              <a:gd name="connsiteX739" fmla="*/ 2619540 w 2647519"/>
                              <a:gd name="connsiteY739" fmla="*/ 1424940 h 2612594"/>
                              <a:gd name="connsiteX740" fmla="*/ 2615479 w 2647519"/>
                              <a:gd name="connsiteY740" fmla="*/ 1427648 h 2612594"/>
                              <a:gd name="connsiteX741" fmla="*/ 2615730 w 2647519"/>
                              <a:gd name="connsiteY741" fmla="*/ 1428749 h 2612594"/>
                              <a:gd name="connsiteX742" fmla="*/ 2619621 w 2647519"/>
                              <a:gd name="connsiteY742" fmla="*/ 1426155 h 2612594"/>
                              <a:gd name="connsiteX743" fmla="*/ 2621445 w 2647519"/>
                              <a:gd name="connsiteY743" fmla="*/ 1410652 h 2612594"/>
                              <a:gd name="connsiteX744" fmla="*/ 2622397 w 2647519"/>
                              <a:gd name="connsiteY744" fmla="*/ 1394460 h 2612594"/>
                              <a:gd name="connsiteX745" fmla="*/ 2625255 w 2647519"/>
                              <a:gd name="connsiteY745" fmla="*/ 1363027 h 2612594"/>
                              <a:gd name="connsiteX746" fmla="*/ 2630970 w 2647519"/>
                              <a:gd name="connsiteY746" fmla="*/ 1343977 h 2612594"/>
                              <a:gd name="connsiteX747" fmla="*/ 2635732 w 2647519"/>
                              <a:gd name="connsiteY747" fmla="*/ 1323975 h 2612594"/>
                              <a:gd name="connsiteX748" fmla="*/ 2643352 w 2647519"/>
                              <a:gd name="connsiteY748" fmla="*/ 1329690 h 2612594"/>
                              <a:gd name="connsiteX749" fmla="*/ 2642400 w 2647519"/>
                              <a:gd name="connsiteY749" fmla="*/ 1343977 h 2612594"/>
                              <a:gd name="connsiteX750" fmla="*/ 2640495 w 2647519"/>
                              <a:gd name="connsiteY750" fmla="*/ 1358265 h 2612594"/>
                              <a:gd name="connsiteX751" fmla="*/ 2639542 w 2647519"/>
                              <a:gd name="connsiteY751" fmla="*/ 1384935 h 2612594"/>
                              <a:gd name="connsiteX752" fmla="*/ 2637637 w 2647519"/>
                              <a:gd name="connsiteY752" fmla="*/ 1416367 h 2612594"/>
                              <a:gd name="connsiteX753" fmla="*/ 2632875 w 2647519"/>
                              <a:gd name="connsiteY753" fmla="*/ 1449705 h 2612594"/>
                              <a:gd name="connsiteX754" fmla="*/ 2627160 w 2647519"/>
                              <a:gd name="connsiteY754" fmla="*/ 1484947 h 2612594"/>
                              <a:gd name="connsiteX755" fmla="*/ 2620492 w 2647519"/>
                              <a:gd name="connsiteY755" fmla="*/ 1519237 h 2612594"/>
                              <a:gd name="connsiteX756" fmla="*/ 2608110 w 2647519"/>
                              <a:gd name="connsiteY756" fmla="*/ 1591627 h 2612594"/>
                              <a:gd name="connsiteX757" fmla="*/ 2596680 w 2647519"/>
                              <a:gd name="connsiteY757" fmla="*/ 1598295 h 2612594"/>
                              <a:gd name="connsiteX758" fmla="*/ 2582392 w 2647519"/>
                              <a:gd name="connsiteY758" fmla="*/ 1640205 h 2612594"/>
                              <a:gd name="connsiteX759" fmla="*/ 2578582 w 2647519"/>
                              <a:gd name="connsiteY759" fmla="*/ 1680210 h 2612594"/>
                              <a:gd name="connsiteX760" fmla="*/ 2576677 w 2647519"/>
                              <a:gd name="connsiteY760" fmla="*/ 1685925 h 2612594"/>
                              <a:gd name="connsiteX761" fmla="*/ 2560485 w 2647519"/>
                              <a:gd name="connsiteY761" fmla="*/ 1729740 h 2612594"/>
                              <a:gd name="connsiteX762" fmla="*/ 2555722 w 2647519"/>
                              <a:gd name="connsiteY762" fmla="*/ 1733550 h 2612594"/>
                              <a:gd name="connsiteX763" fmla="*/ 2535720 w 2647519"/>
                              <a:gd name="connsiteY763" fmla="*/ 1780222 h 2612594"/>
                              <a:gd name="connsiteX764" fmla="*/ 2556675 w 2647519"/>
                              <a:gd name="connsiteY764" fmla="*/ 1733550 h 2612594"/>
                              <a:gd name="connsiteX765" fmla="*/ 2561437 w 2647519"/>
                              <a:gd name="connsiteY765" fmla="*/ 1729740 h 2612594"/>
                              <a:gd name="connsiteX766" fmla="*/ 2530957 w 2647519"/>
                              <a:gd name="connsiteY766" fmla="*/ 1816417 h 2612594"/>
                              <a:gd name="connsiteX767" fmla="*/ 2514765 w 2647519"/>
                              <a:gd name="connsiteY767" fmla="*/ 1824990 h 2612594"/>
                              <a:gd name="connsiteX768" fmla="*/ 2511407 w 2647519"/>
                              <a:gd name="connsiteY768" fmla="*/ 1831707 h 2612594"/>
                              <a:gd name="connsiteX769" fmla="*/ 2511908 w 2647519"/>
                              <a:gd name="connsiteY769" fmla="*/ 1832609 h 2612594"/>
                              <a:gd name="connsiteX770" fmla="*/ 2515718 w 2647519"/>
                              <a:gd name="connsiteY770" fmla="*/ 1824989 h 2612594"/>
                              <a:gd name="connsiteX771" fmla="*/ 2531910 w 2647519"/>
                              <a:gd name="connsiteY771" fmla="*/ 1816417 h 2612594"/>
                              <a:gd name="connsiteX772" fmla="*/ 2520480 w 2647519"/>
                              <a:gd name="connsiteY772" fmla="*/ 1848802 h 2612594"/>
                              <a:gd name="connsiteX773" fmla="*/ 2499525 w 2647519"/>
                              <a:gd name="connsiteY773" fmla="*/ 1886902 h 2612594"/>
                              <a:gd name="connsiteX774" fmla="*/ 2489048 w 2647519"/>
                              <a:gd name="connsiteY774" fmla="*/ 1905952 h 2612594"/>
                              <a:gd name="connsiteX775" fmla="*/ 2477618 w 2647519"/>
                              <a:gd name="connsiteY775" fmla="*/ 1925002 h 2612594"/>
                              <a:gd name="connsiteX776" fmla="*/ 2469045 w 2647519"/>
                              <a:gd name="connsiteY776" fmla="*/ 1939289 h 2612594"/>
                              <a:gd name="connsiteX777" fmla="*/ 2456663 w 2647519"/>
                              <a:gd name="connsiteY777" fmla="*/ 1966912 h 2612594"/>
                              <a:gd name="connsiteX778" fmla="*/ 2443328 w 2647519"/>
                              <a:gd name="connsiteY778" fmla="*/ 1993582 h 2612594"/>
                              <a:gd name="connsiteX779" fmla="*/ 2422373 w 2647519"/>
                              <a:gd name="connsiteY779" fmla="*/ 2022157 h 2612594"/>
                              <a:gd name="connsiteX780" fmla="*/ 2401418 w 2647519"/>
                              <a:gd name="connsiteY780" fmla="*/ 2048827 h 2612594"/>
                              <a:gd name="connsiteX781" fmla="*/ 2402291 w 2647519"/>
                              <a:gd name="connsiteY781" fmla="*/ 2047029 h 2612594"/>
                              <a:gd name="connsiteX782" fmla="*/ 2378557 w 2647519"/>
                              <a:gd name="connsiteY782" fmla="*/ 2079307 h 2612594"/>
                              <a:gd name="connsiteX783" fmla="*/ 2327122 w 2647519"/>
                              <a:gd name="connsiteY783" fmla="*/ 2135505 h 2612594"/>
                              <a:gd name="connsiteX784" fmla="*/ 2316996 w 2647519"/>
                              <a:gd name="connsiteY784" fmla="*/ 2151085 h 2612594"/>
                              <a:gd name="connsiteX785" fmla="*/ 2327122 w 2647519"/>
                              <a:gd name="connsiteY785" fmla="*/ 2136457 h 2612594"/>
                              <a:gd name="connsiteX786" fmla="*/ 2378557 w 2647519"/>
                              <a:gd name="connsiteY786" fmla="*/ 2080259 h 2612594"/>
                              <a:gd name="connsiteX787" fmla="*/ 2339505 w 2647519"/>
                              <a:gd name="connsiteY787" fmla="*/ 2139314 h 2612594"/>
                              <a:gd name="connsiteX788" fmla="*/ 2319383 w 2647519"/>
                              <a:gd name="connsiteY788" fmla="*/ 2160389 h 2612594"/>
                              <a:gd name="connsiteX789" fmla="*/ 2303230 w 2647519"/>
                              <a:gd name="connsiteY789" fmla="*/ 2172263 h 2612594"/>
                              <a:gd name="connsiteX790" fmla="*/ 2302357 w 2647519"/>
                              <a:gd name="connsiteY790" fmla="*/ 2173605 h 2612594"/>
                              <a:gd name="connsiteX791" fmla="*/ 2292258 w 2647519"/>
                              <a:gd name="connsiteY791" fmla="*/ 2181374 h 2612594"/>
                              <a:gd name="connsiteX792" fmla="*/ 2291880 w 2647519"/>
                              <a:gd name="connsiteY792" fmla="*/ 2184082 h 2612594"/>
                              <a:gd name="connsiteX793" fmla="*/ 2247112 w 2647519"/>
                              <a:gd name="connsiteY793" fmla="*/ 2229802 h 2612594"/>
                              <a:gd name="connsiteX794" fmla="*/ 2199487 w 2647519"/>
                              <a:gd name="connsiteY794" fmla="*/ 2273617 h 2612594"/>
                              <a:gd name="connsiteX795" fmla="*/ 2197285 w 2647519"/>
                              <a:gd name="connsiteY795" fmla="*/ 2275215 h 2612594"/>
                              <a:gd name="connsiteX796" fmla="*/ 2181390 w 2647519"/>
                              <a:gd name="connsiteY796" fmla="*/ 2295524 h 2612594"/>
                              <a:gd name="connsiteX797" fmla="*/ 2143290 w 2647519"/>
                              <a:gd name="connsiteY797" fmla="*/ 2324099 h 2612594"/>
                              <a:gd name="connsiteX798" fmla="*/ 2107681 w 2647519"/>
                              <a:gd name="connsiteY798" fmla="*/ 2350806 h 2612594"/>
                              <a:gd name="connsiteX799" fmla="*/ 2107553 w 2647519"/>
                              <a:gd name="connsiteY799" fmla="*/ 2350961 h 2612594"/>
                              <a:gd name="connsiteX800" fmla="*/ 2143290 w 2647519"/>
                              <a:gd name="connsiteY800" fmla="*/ 2325052 h 2612594"/>
                              <a:gd name="connsiteX801" fmla="*/ 2181390 w 2647519"/>
                              <a:gd name="connsiteY801" fmla="*/ 2296477 h 2612594"/>
                              <a:gd name="connsiteX802" fmla="*/ 2149957 w 2647519"/>
                              <a:gd name="connsiteY802" fmla="*/ 2327909 h 2612594"/>
                              <a:gd name="connsiteX803" fmla="*/ 2124359 w 2647519"/>
                              <a:gd name="connsiteY803" fmla="*/ 2344578 h 2612594"/>
                              <a:gd name="connsiteX804" fmla="*/ 2106651 w 2647519"/>
                              <a:gd name="connsiteY804" fmla="*/ 2352057 h 2612594"/>
                              <a:gd name="connsiteX805" fmla="*/ 2106142 w 2647519"/>
                              <a:gd name="connsiteY805" fmla="*/ 2352675 h 2612594"/>
                              <a:gd name="connsiteX806" fmla="*/ 2087092 w 2647519"/>
                              <a:gd name="connsiteY806" fmla="*/ 2365057 h 2612594"/>
                              <a:gd name="connsiteX807" fmla="*/ 2079914 w 2647519"/>
                              <a:gd name="connsiteY807" fmla="*/ 2368384 h 2612594"/>
                              <a:gd name="connsiteX808" fmla="*/ 2061852 w 2647519"/>
                              <a:gd name="connsiteY808" fmla="*/ 2383036 h 2612594"/>
                              <a:gd name="connsiteX809" fmla="*/ 2044230 w 2647519"/>
                              <a:gd name="connsiteY809" fmla="*/ 2395537 h 2612594"/>
                              <a:gd name="connsiteX810" fmla="*/ 2017560 w 2647519"/>
                              <a:gd name="connsiteY810" fmla="*/ 2412682 h 2612594"/>
                              <a:gd name="connsiteX811" fmla="*/ 2008988 w 2647519"/>
                              <a:gd name="connsiteY811" fmla="*/ 2413635 h 2612594"/>
                              <a:gd name="connsiteX812" fmla="*/ 1999460 w 2647519"/>
                              <a:gd name="connsiteY812" fmla="*/ 2417870 h 2612594"/>
                              <a:gd name="connsiteX813" fmla="*/ 1997979 w 2647519"/>
                              <a:gd name="connsiteY813" fmla="*/ 2418995 h 2612594"/>
                              <a:gd name="connsiteX814" fmla="*/ 2009940 w 2647519"/>
                              <a:gd name="connsiteY814" fmla="*/ 2414587 h 2612594"/>
                              <a:gd name="connsiteX815" fmla="*/ 2018513 w 2647519"/>
                              <a:gd name="connsiteY815" fmla="*/ 2413635 h 2612594"/>
                              <a:gd name="connsiteX816" fmla="*/ 1984223 w 2647519"/>
                              <a:gd name="connsiteY816" fmla="*/ 2439352 h 2612594"/>
                              <a:gd name="connsiteX817" fmla="*/ 1962315 w 2647519"/>
                              <a:gd name="connsiteY817" fmla="*/ 2450783 h 2612594"/>
                              <a:gd name="connsiteX818" fmla="*/ 1940408 w 2647519"/>
                              <a:gd name="connsiteY818" fmla="*/ 2461260 h 2612594"/>
                              <a:gd name="connsiteX819" fmla="*/ 1924934 w 2647519"/>
                              <a:gd name="connsiteY819" fmla="*/ 2463581 h 2612594"/>
                              <a:gd name="connsiteX820" fmla="*/ 1922310 w 2647519"/>
                              <a:gd name="connsiteY820" fmla="*/ 2465070 h 2612594"/>
                              <a:gd name="connsiteX821" fmla="*/ 1849920 w 2647519"/>
                              <a:gd name="connsiteY821" fmla="*/ 2496502 h 2612594"/>
                              <a:gd name="connsiteX822" fmla="*/ 1846229 w 2647519"/>
                              <a:gd name="connsiteY822" fmla="*/ 2497341 h 2612594"/>
                              <a:gd name="connsiteX823" fmla="*/ 1824203 w 2647519"/>
                              <a:gd name="connsiteY823" fmla="*/ 2511742 h 2612594"/>
                              <a:gd name="connsiteX824" fmla="*/ 1836585 w 2647519"/>
                              <a:gd name="connsiteY824" fmla="*/ 2515552 h 2612594"/>
                              <a:gd name="connsiteX825" fmla="*/ 1790865 w 2647519"/>
                              <a:gd name="connsiteY825" fmla="*/ 2535555 h 2612594"/>
                              <a:gd name="connsiteX826" fmla="*/ 1794675 w 2647519"/>
                              <a:gd name="connsiteY826" fmla="*/ 2522220 h 2612594"/>
                              <a:gd name="connsiteX827" fmla="*/ 1779435 w 2647519"/>
                              <a:gd name="connsiteY827" fmla="*/ 2527935 h 2612594"/>
                              <a:gd name="connsiteX828" fmla="*/ 1765148 w 2647519"/>
                              <a:gd name="connsiteY828" fmla="*/ 2532697 h 2612594"/>
                              <a:gd name="connsiteX829" fmla="*/ 1735620 w 2647519"/>
                              <a:gd name="connsiteY829" fmla="*/ 2542222 h 2612594"/>
                              <a:gd name="connsiteX830" fmla="*/ 1731675 w 2647519"/>
                              <a:gd name="connsiteY830" fmla="*/ 2537487 h 2612594"/>
                              <a:gd name="connsiteX831" fmla="*/ 1717522 w 2647519"/>
                              <a:gd name="connsiteY831" fmla="*/ 2540317 h 2612594"/>
                              <a:gd name="connsiteX832" fmla="*/ 1700377 w 2647519"/>
                              <a:gd name="connsiteY832" fmla="*/ 2544127 h 2612594"/>
                              <a:gd name="connsiteX833" fmla="*/ 1665135 w 2647519"/>
                              <a:gd name="connsiteY833" fmla="*/ 2552700 h 2612594"/>
                              <a:gd name="connsiteX834" fmla="*/ 1663973 w 2647519"/>
                              <a:gd name="connsiteY834" fmla="*/ 2553240 h 2612594"/>
                              <a:gd name="connsiteX835" fmla="*/ 1697520 w 2647519"/>
                              <a:gd name="connsiteY835" fmla="*/ 2545079 h 2612594"/>
                              <a:gd name="connsiteX836" fmla="*/ 1714665 w 2647519"/>
                              <a:gd name="connsiteY836" fmla="*/ 2541269 h 2612594"/>
                              <a:gd name="connsiteX837" fmla="*/ 1728952 w 2647519"/>
                              <a:gd name="connsiteY837" fmla="*/ 2538412 h 2612594"/>
                              <a:gd name="connsiteX838" fmla="*/ 1734667 w 2647519"/>
                              <a:gd name="connsiteY838" fmla="*/ 2543174 h 2612594"/>
                              <a:gd name="connsiteX839" fmla="*/ 1764195 w 2647519"/>
                              <a:gd name="connsiteY839" fmla="*/ 2533649 h 2612594"/>
                              <a:gd name="connsiteX840" fmla="*/ 1778482 w 2647519"/>
                              <a:gd name="connsiteY840" fmla="*/ 2528887 h 2612594"/>
                              <a:gd name="connsiteX841" fmla="*/ 1793722 w 2647519"/>
                              <a:gd name="connsiteY841" fmla="*/ 2523172 h 2612594"/>
                              <a:gd name="connsiteX842" fmla="*/ 1789912 w 2647519"/>
                              <a:gd name="connsiteY842" fmla="*/ 2536507 h 2612594"/>
                              <a:gd name="connsiteX843" fmla="*/ 1749907 w 2647519"/>
                              <a:gd name="connsiteY843" fmla="*/ 2555557 h 2612594"/>
                              <a:gd name="connsiteX844" fmla="*/ 1747946 w 2647519"/>
                              <a:gd name="connsiteY844" fmla="*/ 2555008 h 2612594"/>
                              <a:gd name="connsiteX845" fmla="*/ 1720380 w 2647519"/>
                              <a:gd name="connsiteY845" fmla="*/ 2566034 h 2612594"/>
                              <a:gd name="connsiteX846" fmla="*/ 1697520 w 2647519"/>
                              <a:gd name="connsiteY846" fmla="*/ 2572702 h 2612594"/>
                              <a:gd name="connsiteX847" fmla="*/ 1663230 w 2647519"/>
                              <a:gd name="connsiteY847" fmla="*/ 2581274 h 2612594"/>
                              <a:gd name="connsiteX848" fmla="*/ 1649062 w 2647519"/>
                              <a:gd name="connsiteY848" fmla="*/ 2580084 h 2612594"/>
                              <a:gd name="connsiteX849" fmla="*/ 1619428 w 2647519"/>
                              <a:gd name="connsiteY849" fmla="*/ 2585850 h 2612594"/>
                              <a:gd name="connsiteX850" fmla="*/ 1618462 w 2647519"/>
                              <a:gd name="connsiteY850" fmla="*/ 2587942 h 2612594"/>
                              <a:gd name="connsiteX851" fmla="*/ 1539405 w 2647519"/>
                              <a:gd name="connsiteY851" fmla="*/ 2603182 h 2612594"/>
                              <a:gd name="connsiteX852" fmla="*/ 1521307 w 2647519"/>
                              <a:gd name="connsiteY852" fmla="*/ 2598419 h 2612594"/>
                              <a:gd name="connsiteX853" fmla="*/ 1506067 w 2647519"/>
                              <a:gd name="connsiteY853" fmla="*/ 2598419 h 2612594"/>
                              <a:gd name="connsiteX854" fmla="*/ 1479397 w 2647519"/>
                              <a:gd name="connsiteY854" fmla="*/ 2606992 h 2612594"/>
                              <a:gd name="connsiteX855" fmla="*/ 1455585 w 2647519"/>
                              <a:gd name="connsiteY855" fmla="*/ 2608897 h 2612594"/>
                              <a:gd name="connsiteX856" fmla="*/ 1431772 w 2647519"/>
                              <a:gd name="connsiteY856" fmla="*/ 2609849 h 2612594"/>
                              <a:gd name="connsiteX857" fmla="*/ 1429185 w 2647519"/>
                              <a:gd name="connsiteY857" fmla="*/ 2608741 h 2612594"/>
                              <a:gd name="connsiteX858" fmla="*/ 1407484 w 2647519"/>
                              <a:gd name="connsiteY858" fmla="*/ 2612588 h 2612594"/>
                              <a:gd name="connsiteX859" fmla="*/ 1381290 w 2647519"/>
                              <a:gd name="connsiteY859" fmla="*/ 2607944 h 2612594"/>
                              <a:gd name="connsiteX860" fmla="*/ 1382243 w 2647519"/>
                              <a:gd name="connsiteY860" fmla="*/ 2606992 h 2612594"/>
                              <a:gd name="connsiteX861" fmla="*/ 1387005 w 2647519"/>
                              <a:gd name="connsiteY861" fmla="*/ 2600324 h 2612594"/>
                              <a:gd name="connsiteX862" fmla="*/ 1365098 w 2647519"/>
                              <a:gd name="connsiteY862" fmla="*/ 2597467 h 2612594"/>
                              <a:gd name="connsiteX863" fmla="*/ 1375575 w 2647519"/>
                              <a:gd name="connsiteY863" fmla="*/ 2591752 h 2612594"/>
                              <a:gd name="connsiteX864" fmla="*/ 1407008 w 2647519"/>
                              <a:gd name="connsiteY864" fmla="*/ 2590799 h 2612594"/>
                              <a:gd name="connsiteX865" fmla="*/ 1437488 w 2647519"/>
                              <a:gd name="connsiteY865" fmla="*/ 2589847 h 2612594"/>
                              <a:gd name="connsiteX866" fmla="*/ 1481302 w 2647519"/>
                              <a:gd name="connsiteY866" fmla="*/ 2590799 h 2612594"/>
                              <a:gd name="connsiteX867" fmla="*/ 1511782 w 2647519"/>
                              <a:gd name="connsiteY867" fmla="*/ 2587942 h 2612594"/>
                              <a:gd name="connsiteX868" fmla="*/ 1568932 w 2647519"/>
                              <a:gd name="connsiteY868" fmla="*/ 2575559 h 2612594"/>
                              <a:gd name="connsiteX869" fmla="*/ 1607032 w 2647519"/>
                              <a:gd name="connsiteY869" fmla="*/ 2566987 h 2612594"/>
                              <a:gd name="connsiteX870" fmla="*/ 1635607 w 2647519"/>
                              <a:gd name="connsiteY870" fmla="*/ 2566034 h 2612594"/>
                              <a:gd name="connsiteX871" fmla="*/ 1637595 w 2647519"/>
                              <a:gd name="connsiteY871" fmla="*/ 2565111 h 2612594"/>
                              <a:gd name="connsiteX872" fmla="*/ 1609890 w 2647519"/>
                              <a:gd name="connsiteY872" fmla="*/ 2566035 h 2612594"/>
                              <a:gd name="connsiteX873" fmla="*/ 1571790 w 2647519"/>
                              <a:gd name="connsiteY873" fmla="*/ 2574607 h 2612594"/>
                              <a:gd name="connsiteX874" fmla="*/ 1514640 w 2647519"/>
                              <a:gd name="connsiteY874" fmla="*/ 2586990 h 2612594"/>
                              <a:gd name="connsiteX875" fmla="*/ 1484160 w 2647519"/>
                              <a:gd name="connsiteY875" fmla="*/ 2589847 h 2612594"/>
                              <a:gd name="connsiteX876" fmla="*/ 1440345 w 2647519"/>
                              <a:gd name="connsiteY876" fmla="*/ 2588895 h 2612594"/>
                              <a:gd name="connsiteX877" fmla="*/ 1409865 w 2647519"/>
                              <a:gd name="connsiteY877" fmla="*/ 2589847 h 2612594"/>
                              <a:gd name="connsiteX878" fmla="*/ 1378432 w 2647519"/>
                              <a:gd name="connsiteY878" fmla="*/ 2590800 h 2612594"/>
                              <a:gd name="connsiteX879" fmla="*/ 1379385 w 2647519"/>
                              <a:gd name="connsiteY879" fmla="*/ 2586990 h 2612594"/>
                              <a:gd name="connsiteX880" fmla="*/ 1386052 w 2647519"/>
                              <a:gd name="connsiteY880" fmla="*/ 2577465 h 2612594"/>
                              <a:gd name="connsiteX881" fmla="*/ 1679422 w 2647519"/>
                              <a:gd name="connsiteY881" fmla="*/ 2528887 h 2612594"/>
                              <a:gd name="connsiteX882" fmla="*/ 1878495 w 2647519"/>
                              <a:gd name="connsiteY882" fmla="*/ 2453640 h 2612594"/>
                              <a:gd name="connsiteX883" fmla="*/ 1930882 w 2647519"/>
                              <a:gd name="connsiteY883" fmla="*/ 2426017 h 2612594"/>
                              <a:gd name="connsiteX884" fmla="*/ 1960410 w 2647519"/>
                              <a:gd name="connsiteY884" fmla="*/ 2410777 h 2612594"/>
                              <a:gd name="connsiteX885" fmla="*/ 1990890 w 2647519"/>
                              <a:gd name="connsiteY885" fmla="*/ 2394585 h 2612594"/>
                              <a:gd name="connsiteX886" fmla="*/ 2048040 w 2647519"/>
                              <a:gd name="connsiteY886" fmla="*/ 2360295 h 2612594"/>
                              <a:gd name="connsiteX887" fmla="*/ 2093760 w 2647519"/>
                              <a:gd name="connsiteY887" fmla="*/ 2325052 h 2612594"/>
                              <a:gd name="connsiteX888" fmla="*/ 2179485 w 2647519"/>
                              <a:gd name="connsiteY888" fmla="*/ 2258377 h 2612594"/>
                              <a:gd name="connsiteX889" fmla="*/ 2203297 w 2647519"/>
                              <a:gd name="connsiteY889" fmla="*/ 2239327 h 2612594"/>
                              <a:gd name="connsiteX890" fmla="*/ 2226157 w 2647519"/>
                              <a:gd name="connsiteY890" fmla="*/ 2219325 h 2612594"/>
                              <a:gd name="connsiteX891" fmla="*/ 2260447 w 2647519"/>
                              <a:gd name="connsiteY891" fmla="*/ 2187892 h 2612594"/>
                              <a:gd name="connsiteX892" fmla="*/ 2274735 w 2647519"/>
                              <a:gd name="connsiteY892" fmla="*/ 2164080 h 2612594"/>
                              <a:gd name="connsiteX893" fmla="*/ 2295258 w 2647519"/>
                              <a:gd name="connsiteY893" fmla="*/ 2145267 h 2612594"/>
                              <a:gd name="connsiteX894" fmla="*/ 2295423 w 2647519"/>
                              <a:gd name="connsiteY894" fmla="*/ 2144085 h 2612594"/>
                              <a:gd name="connsiteX895" fmla="*/ 2275688 w 2647519"/>
                              <a:gd name="connsiteY895" fmla="*/ 2162175 h 2612594"/>
                              <a:gd name="connsiteX896" fmla="*/ 2261400 w 2647519"/>
                              <a:gd name="connsiteY896" fmla="*/ 2185987 h 2612594"/>
                              <a:gd name="connsiteX897" fmla="*/ 2227110 w 2647519"/>
                              <a:gd name="connsiteY897" fmla="*/ 2217420 h 2612594"/>
                              <a:gd name="connsiteX898" fmla="*/ 2204250 w 2647519"/>
                              <a:gd name="connsiteY898" fmla="*/ 2237422 h 2612594"/>
                              <a:gd name="connsiteX899" fmla="*/ 2180438 w 2647519"/>
                              <a:gd name="connsiteY899" fmla="*/ 2256472 h 2612594"/>
                              <a:gd name="connsiteX900" fmla="*/ 2094713 w 2647519"/>
                              <a:gd name="connsiteY900" fmla="*/ 2323147 h 2612594"/>
                              <a:gd name="connsiteX901" fmla="*/ 2048993 w 2647519"/>
                              <a:gd name="connsiteY901" fmla="*/ 2358390 h 2612594"/>
                              <a:gd name="connsiteX902" fmla="*/ 1991843 w 2647519"/>
                              <a:gd name="connsiteY902" fmla="*/ 2392680 h 2612594"/>
                              <a:gd name="connsiteX903" fmla="*/ 1961363 w 2647519"/>
                              <a:gd name="connsiteY903" fmla="*/ 2408872 h 2612594"/>
                              <a:gd name="connsiteX904" fmla="*/ 1931835 w 2647519"/>
                              <a:gd name="connsiteY904" fmla="*/ 2424112 h 2612594"/>
                              <a:gd name="connsiteX905" fmla="*/ 1879448 w 2647519"/>
                              <a:gd name="connsiteY905" fmla="*/ 2451735 h 2612594"/>
                              <a:gd name="connsiteX906" fmla="*/ 1680375 w 2647519"/>
                              <a:gd name="connsiteY906" fmla="*/ 2526982 h 2612594"/>
                              <a:gd name="connsiteX907" fmla="*/ 1387005 w 2647519"/>
                              <a:gd name="connsiteY907" fmla="*/ 2575560 h 2612594"/>
                              <a:gd name="connsiteX908" fmla="*/ 1365098 w 2647519"/>
                              <a:gd name="connsiteY908" fmla="*/ 2575560 h 2612594"/>
                              <a:gd name="connsiteX909" fmla="*/ 1362240 w 2647519"/>
                              <a:gd name="connsiteY909" fmla="*/ 2567940 h 2612594"/>
                              <a:gd name="connsiteX910" fmla="*/ 1339380 w 2647519"/>
                              <a:gd name="connsiteY910" fmla="*/ 2566987 h 2612594"/>
                              <a:gd name="connsiteX911" fmla="*/ 1318425 w 2647519"/>
                              <a:gd name="connsiteY911" fmla="*/ 2575560 h 2612594"/>
                              <a:gd name="connsiteX912" fmla="*/ 1257465 w 2647519"/>
                              <a:gd name="connsiteY912" fmla="*/ 2576512 h 2612594"/>
                              <a:gd name="connsiteX913" fmla="*/ 1212698 w 2647519"/>
                              <a:gd name="connsiteY913" fmla="*/ 2574607 h 2612594"/>
                              <a:gd name="connsiteX914" fmla="*/ 1190790 w 2647519"/>
                              <a:gd name="connsiteY914" fmla="*/ 2572702 h 2612594"/>
                              <a:gd name="connsiteX915" fmla="*/ 1168883 w 2647519"/>
                              <a:gd name="connsiteY915" fmla="*/ 2568892 h 2612594"/>
                              <a:gd name="connsiteX916" fmla="*/ 1182080 w 2647519"/>
                              <a:gd name="connsiteY916" fmla="*/ 2554816 h 2612594"/>
                              <a:gd name="connsiteX917" fmla="*/ 1179360 w 2647519"/>
                              <a:gd name="connsiteY917" fmla="*/ 2555557 h 2612594"/>
                              <a:gd name="connsiteX918" fmla="*/ 1130192 w 2647519"/>
                              <a:gd name="connsiteY918" fmla="*/ 2546452 h 2612594"/>
                              <a:gd name="connsiteX919" fmla="*/ 1127925 w 2647519"/>
                              <a:gd name="connsiteY919" fmla="*/ 2546985 h 2612594"/>
                              <a:gd name="connsiteX920" fmla="*/ 1033628 w 2647519"/>
                              <a:gd name="connsiteY920" fmla="*/ 2529840 h 2612594"/>
                              <a:gd name="connsiteX921" fmla="*/ 996480 w 2647519"/>
                              <a:gd name="connsiteY921" fmla="*/ 2522220 h 2612594"/>
                              <a:gd name="connsiteX922" fmla="*/ 964095 w 2647519"/>
                              <a:gd name="connsiteY922" fmla="*/ 2516505 h 2612594"/>
                              <a:gd name="connsiteX923" fmla="*/ 925043 w 2647519"/>
                              <a:gd name="connsiteY923" fmla="*/ 2498407 h 2612594"/>
                              <a:gd name="connsiteX924" fmla="*/ 876465 w 2647519"/>
                              <a:gd name="connsiteY924" fmla="*/ 2480310 h 2612594"/>
                              <a:gd name="connsiteX925" fmla="*/ 825983 w 2647519"/>
                              <a:gd name="connsiteY925" fmla="*/ 2460307 h 2612594"/>
                              <a:gd name="connsiteX926" fmla="*/ 834555 w 2647519"/>
                              <a:gd name="connsiteY926" fmla="*/ 2453640 h 2612594"/>
                              <a:gd name="connsiteX927" fmla="*/ 869798 w 2647519"/>
                              <a:gd name="connsiteY927" fmla="*/ 2460307 h 2612594"/>
                              <a:gd name="connsiteX928" fmla="*/ 885038 w 2647519"/>
                              <a:gd name="connsiteY928" fmla="*/ 2473642 h 2612594"/>
                              <a:gd name="connsiteX929" fmla="*/ 937425 w 2647519"/>
                              <a:gd name="connsiteY929" fmla="*/ 2488882 h 2612594"/>
                              <a:gd name="connsiteX930" fmla="*/ 1041248 w 2647519"/>
                              <a:gd name="connsiteY930" fmla="*/ 2515552 h 2612594"/>
                              <a:gd name="connsiteX931" fmla="*/ 1066965 w 2647519"/>
                              <a:gd name="connsiteY931" fmla="*/ 2520315 h 2612594"/>
                              <a:gd name="connsiteX932" fmla="*/ 1094588 w 2647519"/>
                              <a:gd name="connsiteY932" fmla="*/ 2525077 h 2612594"/>
                              <a:gd name="connsiteX933" fmla="*/ 1125068 w 2647519"/>
                              <a:gd name="connsiteY933" fmla="*/ 2531745 h 2612594"/>
                              <a:gd name="connsiteX934" fmla="*/ 1158657 w 2647519"/>
                              <a:gd name="connsiteY934" fmla="*/ 2539008 h 2612594"/>
                              <a:gd name="connsiteX935" fmla="*/ 1161262 w 2647519"/>
                              <a:gd name="connsiteY935" fmla="*/ 2538412 h 2612594"/>
                              <a:gd name="connsiteX936" fmla="*/ 1192695 w 2647519"/>
                              <a:gd name="connsiteY936" fmla="*/ 2543175 h 2612594"/>
                              <a:gd name="connsiteX937" fmla="*/ 1193647 w 2647519"/>
                              <a:gd name="connsiteY937" fmla="*/ 2541270 h 2612594"/>
                              <a:gd name="connsiteX938" fmla="*/ 1239367 w 2647519"/>
                              <a:gd name="connsiteY938" fmla="*/ 2543175 h 2612594"/>
                              <a:gd name="connsiteX939" fmla="*/ 1246987 w 2647519"/>
                              <a:gd name="connsiteY939" fmla="*/ 2544127 h 2612594"/>
                              <a:gd name="connsiteX940" fmla="*/ 1317472 w 2647519"/>
                              <a:gd name="connsiteY940" fmla="*/ 2544127 h 2612594"/>
                              <a:gd name="connsiteX941" fmla="*/ 1368907 w 2647519"/>
                              <a:gd name="connsiteY941" fmla="*/ 2546032 h 2612594"/>
                              <a:gd name="connsiteX942" fmla="*/ 1429867 w 2647519"/>
                              <a:gd name="connsiteY942" fmla="*/ 2541270 h 2612594"/>
                              <a:gd name="connsiteX943" fmla="*/ 1437487 w 2647519"/>
                              <a:gd name="connsiteY943" fmla="*/ 2541270 h 2612594"/>
                              <a:gd name="connsiteX944" fmla="*/ 1440345 w 2647519"/>
                              <a:gd name="connsiteY944" fmla="*/ 2548890 h 2612594"/>
                              <a:gd name="connsiteX945" fmla="*/ 1500352 w 2647519"/>
                              <a:gd name="connsiteY945" fmla="*/ 2541270 h 2612594"/>
                              <a:gd name="connsiteX946" fmla="*/ 1540357 w 2647519"/>
                              <a:gd name="connsiteY946" fmla="*/ 2531745 h 2612594"/>
                              <a:gd name="connsiteX947" fmla="*/ 1563217 w 2647519"/>
                              <a:gd name="connsiteY947" fmla="*/ 2527935 h 2612594"/>
                              <a:gd name="connsiteX948" fmla="*/ 1577505 w 2647519"/>
                              <a:gd name="connsiteY948" fmla="*/ 2526030 h 2612594"/>
                              <a:gd name="connsiteX949" fmla="*/ 1608937 w 2647519"/>
                              <a:gd name="connsiteY949" fmla="*/ 2518410 h 2612594"/>
                              <a:gd name="connsiteX950" fmla="*/ 1634655 w 2647519"/>
                              <a:gd name="connsiteY950" fmla="*/ 2512695 h 2612594"/>
                              <a:gd name="connsiteX951" fmla="*/ 1660372 w 2647519"/>
                              <a:gd name="connsiteY951" fmla="*/ 2506027 h 2612594"/>
                              <a:gd name="connsiteX952" fmla="*/ 1707545 w 2647519"/>
                              <a:gd name="connsiteY952" fmla="*/ 2497863 h 2612594"/>
                              <a:gd name="connsiteX953" fmla="*/ 1713713 w 2647519"/>
                              <a:gd name="connsiteY953" fmla="*/ 2495550 h 2612594"/>
                              <a:gd name="connsiteX954" fmla="*/ 1664183 w 2647519"/>
                              <a:gd name="connsiteY954" fmla="*/ 2504122 h 2612594"/>
                              <a:gd name="connsiteX955" fmla="*/ 1638465 w 2647519"/>
                              <a:gd name="connsiteY955" fmla="*/ 2510790 h 2612594"/>
                              <a:gd name="connsiteX956" fmla="*/ 1612748 w 2647519"/>
                              <a:gd name="connsiteY956" fmla="*/ 2516505 h 2612594"/>
                              <a:gd name="connsiteX957" fmla="*/ 1581315 w 2647519"/>
                              <a:gd name="connsiteY957" fmla="*/ 2524125 h 2612594"/>
                              <a:gd name="connsiteX958" fmla="*/ 1567028 w 2647519"/>
                              <a:gd name="connsiteY958" fmla="*/ 2526030 h 2612594"/>
                              <a:gd name="connsiteX959" fmla="*/ 1544168 w 2647519"/>
                              <a:gd name="connsiteY959" fmla="*/ 2529840 h 2612594"/>
                              <a:gd name="connsiteX960" fmla="*/ 1482255 w 2647519"/>
                              <a:gd name="connsiteY960" fmla="*/ 2535555 h 2612594"/>
                              <a:gd name="connsiteX961" fmla="*/ 1440345 w 2647519"/>
                              <a:gd name="connsiteY961" fmla="*/ 2539365 h 2612594"/>
                              <a:gd name="connsiteX962" fmla="*/ 1432725 w 2647519"/>
                              <a:gd name="connsiteY962" fmla="*/ 2539365 h 2612594"/>
                              <a:gd name="connsiteX963" fmla="*/ 1371765 w 2647519"/>
                              <a:gd name="connsiteY963" fmla="*/ 2544127 h 2612594"/>
                              <a:gd name="connsiteX964" fmla="*/ 1320330 w 2647519"/>
                              <a:gd name="connsiteY964" fmla="*/ 2542222 h 2612594"/>
                              <a:gd name="connsiteX965" fmla="*/ 1249845 w 2647519"/>
                              <a:gd name="connsiteY965" fmla="*/ 2542222 h 2612594"/>
                              <a:gd name="connsiteX966" fmla="*/ 1242225 w 2647519"/>
                              <a:gd name="connsiteY966" fmla="*/ 2541270 h 2612594"/>
                              <a:gd name="connsiteX967" fmla="*/ 1212698 w 2647519"/>
                              <a:gd name="connsiteY967" fmla="*/ 2528887 h 2612594"/>
                              <a:gd name="connsiteX968" fmla="*/ 1196505 w 2647519"/>
                              <a:gd name="connsiteY968" fmla="*/ 2539365 h 2612594"/>
                              <a:gd name="connsiteX969" fmla="*/ 1196464 w 2647519"/>
                              <a:gd name="connsiteY969" fmla="*/ 2539447 h 2612594"/>
                              <a:gd name="connsiteX970" fmla="*/ 1209840 w 2647519"/>
                              <a:gd name="connsiteY970" fmla="*/ 2530792 h 2612594"/>
                              <a:gd name="connsiteX971" fmla="*/ 1239368 w 2647519"/>
                              <a:gd name="connsiteY971" fmla="*/ 2543174 h 2612594"/>
                              <a:gd name="connsiteX972" fmla="*/ 1193648 w 2647519"/>
                              <a:gd name="connsiteY972" fmla="*/ 2541269 h 2612594"/>
                              <a:gd name="connsiteX973" fmla="*/ 1194008 w 2647519"/>
                              <a:gd name="connsiteY973" fmla="*/ 2541036 h 2612594"/>
                              <a:gd name="connsiteX974" fmla="*/ 1164120 w 2647519"/>
                              <a:gd name="connsiteY974" fmla="*/ 2536507 h 2612594"/>
                              <a:gd name="connsiteX975" fmla="*/ 1128878 w 2647519"/>
                              <a:gd name="connsiteY975" fmla="*/ 2528887 h 2612594"/>
                              <a:gd name="connsiteX976" fmla="*/ 1098398 w 2647519"/>
                              <a:gd name="connsiteY976" fmla="*/ 2522220 h 2612594"/>
                              <a:gd name="connsiteX977" fmla="*/ 1070775 w 2647519"/>
                              <a:gd name="connsiteY977" fmla="*/ 2517457 h 2612594"/>
                              <a:gd name="connsiteX978" fmla="*/ 1045058 w 2647519"/>
                              <a:gd name="connsiteY978" fmla="*/ 2512695 h 2612594"/>
                              <a:gd name="connsiteX979" fmla="*/ 941235 w 2647519"/>
                              <a:gd name="connsiteY979" fmla="*/ 2486025 h 2612594"/>
                              <a:gd name="connsiteX980" fmla="*/ 888848 w 2647519"/>
                              <a:gd name="connsiteY980" fmla="*/ 2470785 h 2612594"/>
                              <a:gd name="connsiteX981" fmla="*/ 873608 w 2647519"/>
                              <a:gd name="connsiteY981" fmla="*/ 2457450 h 2612594"/>
                              <a:gd name="connsiteX982" fmla="*/ 838365 w 2647519"/>
                              <a:gd name="connsiteY982" fmla="*/ 2450782 h 2612594"/>
                              <a:gd name="connsiteX983" fmla="*/ 785978 w 2647519"/>
                              <a:gd name="connsiteY983" fmla="*/ 2424112 h 2612594"/>
                              <a:gd name="connsiteX984" fmla="*/ 770738 w 2647519"/>
                              <a:gd name="connsiteY984" fmla="*/ 2425065 h 2612594"/>
                              <a:gd name="connsiteX985" fmla="*/ 716445 w 2647519"/>
                              <a:gd name="connsiteY985" fmla="*/ 2397442 h 2612594"/>
                              <a:gd name="connsiteX986" fmla="*/ 706920 w 2647519"/>
                              <a:gd name="connsiteY986" fmla="*/ 2380297 h 2612594"/>
                              <a:gd name="connsiteX987" fmla="*/ 708825 w 2647519"/>
                              <a:gd name="connsiteY987" fmla="*/ 2379345 h 2612594"/>
                              <a:gd name="connsiteX988" fmla="*/ 742163 w 2647519"/>
                              <a:gd name="connsiteY988" fmla="*/ 2397442 h 2612594"/>
                              <a:gd name="connsiteX989" fmla="*/ 775500 w 2647519"/>
                              <a:gd name="connsiteY989" fmla="*/ 2415540 h 2612594"/>
                              <a:gd name="connsiteX990" fmla="*/ 785025 w 2647519"/>
                              <a:gd name="connsiteY990" fmla="*/ 2409825 h 2612594"/>
                              <a:gd name="connsiteX991" fmla="*/ 745973 w 2647519"/>
                              <a:gd name="connsiteY991" fmla="*/ 2384107 h 2612594"/>
                              <a:gd name="connsiteX992" fmla="*/ 713588 w 2647519"/>
                              <a:gd name="connsiteY992" fmla="*/ 2369820 h 2612594"/>
                              <a:gd name="connsiteX993" fmla="*/ 668820 w 2647519"/>
                              <a:gd name="connsiteY993" fmla="*/ 2344102 h 2612594"/>
                              <a:gd name="connsiteX994" fmla="*/ 630720 w 2647519"/>
                              <a:gd name="connsiteY994" fmla="*/ 2319337 h 2612594"/>
                              <a:gd name="connsiteX995" fmla="*/ 570713 w 2647519"/>
                              <a:gd name="connsiteY995" fmla="*/ 2293620 h 2612594"/>
                              <a:gd name="connsiteX996" fmla="*/ 547853 w 2647519"/>
                              <a:gd name="connsiteY996" fmla="*/ 2274570 h 2612594"/>
                              <a:gd name="connsiteX997" fmla="*/ 552615 w 2647519"/>
                              <a:gd name="connsiteY997" fmla="*/ 2272665 h 2612594"/>
                              <a:gd name="connsiteX998" fmla="*/ 575475 w 2647519"/>
                              <a:gd name="connsiteY998" fmla="*/ 2279332 h 2612594"/>
                              <a:gd name="connsiteX999" fmla="*/ 527850 w 2647519"/>
                              <a:gd name="connsiteY999" fmla="*/ 2229802 h 2612594"/>
                              <a:gd name="connsiteX1000" fmla="*/ 501180 w 2647519"/>
                              <a:gd name="connsiteY1000" fmla="*/ 2207895 h 2612594"/>
                              <a:gd name="connsiteX1001" fmla="*/ 476415 w 2647519"/>
                              <a:gd name="connsiteY1001" fmla="*/ 2185987 h 2612594"/>
                              <a:gd name="connsiteX1002" fmla="*/ 444983 w 2647519"/>
                              <a:gd name="connsiteY1002" fmla="*/ 2160270 h 2612594"/>
                              <a:gd name="connsiteX1003" fmla="*/ 399263 w 2647519"/>
                              <a:gd name="connsiteY1003" fmla="*/ 2109787 h 2612594"/>
                              <a:gd name="connsiteX1004" fmla="*/ 396126 w 2647519"/>
                              <a:gd name="connsiteY1004" fmla="*/ 2099983 h 2612594"/>
                              <a:gd name="connsiteX1005" fmla="*/ 386880 w 2647519"/>
                              <a:gd name="connsiteY1005" fmla="*/ 2090737 h 2612594"/>
                              <a:gd name="connsiteX1006" fmla="*/ 355448 w 2647519"/>
                              <a:gd name="connsiteY1006" fmla="*/ 2056447 h 2612594"/>
                              <a:gd name="connsiteX1007" fmla="*/ 351638 w 2647519"/>
                              <a:gd name="connsiteY1007" fmla="*/ 2039302 h 2612594"/>
                              <a:gd name="connsiteX1008" fmla="*/ 339255 w 2647519"/>
                              <a:gd name="connsiteY1008" fmla="*/ 2022157 h 2612594"/>
                              <a:gd name="connsiteX1009" fmla="*/ 337780 w 2647519"/>
                              <a:gd name="connsiteY1009" fmla="*/ 2019844 h 2612594"/>
                              <a:gd name="connsiteX1010" fmla="*/ 323062 w 2647519"/>
                              <a:gd name="connsiteY1010" fmla="*/ 2009774 h 2612594"/>
                              <a:gd name="connsiteX1011" fmla="*/ 294487 w 2647519"/>
                              <a:gd name="connsiteY1011" fmla="*/ 1968817 h 2612594"/>
                              <a:gd name="connsiteX1012" fmla="*/ 278295 w 2647519"/>
                              <a:gd name="connsiteY1012" fmla="*/ 1930717 h 2612594"/>
                              <a:gd name="connsiteX1013" fmla="*/ 276390 w 2647519"/>
                              <a:gd name="connsiteY1013" fmla="*/ 1930717 h 2612594"/>
                              <a:gd name="connsiteX1014" fmla="*/ 254483 w 2647519"/>
                              <a:gd name="connsiteY1014" fmla="*/ 1888807 h 2612594"/>
                              <a:gd name="connsiteX1015" fmla="*/ 233528 w 2647519"/>
                              <a:gd name="connsiteY1015" fmla="*/ 1846897 h 2612594"/>
                              <a:gd name="connsiteX1016" fmla="*/ 211620 w 2647519"/>
                              <a:gd name="connsiteY1016" fmla="*/ 1798320 h 2612594"/>
                              <a:gd name="connsiteX1017" fmla="*/ 191618 w 2647519"/>
                              <a:gd name="connsiteY1017" fmla="*/ 1748790 h 2612594"/>
                              <a:gd name="connsiteX1018" fmla="*/ 211620 w 2647519"/>
                              <a:gd name="connsiteY1018" fmla="*/ 1782127 h 2612594"/>
                              <a:gd name="connsiteX1019" fmla="*/ 231623 w 2647519"/>
                              <a:gd name="connsiteY1019" fmla="*/ 1824037 h 2612594"/>
                              <a:gd name="connsiteX1020" fmla="*/ 238290 w 2647519"/>
                              <a:gd name="connsiteY1020" fmla="*/ 1846897 h 2612594"/>
                              <a:gd name="connsiteX1021" fmla="*/ 241046 w 2647519"/>
                              <a:gd name="connsiteY1021" fmla="*/ 1850938 h 2612594"/>
                              <a:gd name="connsiteX1022" fmla="*/ 237654 w 2647519"/>
                              <a:gd name="connsiteY1022" fmla="*/ 1833303 h 2612594"/>
                              <a:gd name="connsiteX1023" fmla="*/ 228809 w 2647519"/>
                              <a:gd name="connsiteY1023" fmla="*/ 1817250 h 2612594"/>
                              <a:gd name="connsiteX1024" fmla="*/ 214411 w 2647519"/>
                              <a:gd name="connsiteY1024" fmla="*/ 1784874 h 2612594"/>
                              <a:gd name="connsiteX1025" fmla="*/ 197332 w 2647519"/>
                              <a:gd name="connsiteY1025" fmla="*/ 1756409 h 2612594"/>
                              <a:gd name="connsiteX1026" fmla="*/ 176377 w 2647519"/>
                              <a:gd name="connsiteY1026" fmla="*/ 1699259 h 2612594"/>
                              <a:gd name="connsiteX1027" fmla="*/ 158424 w 2647519"/>
                              <a:gd name="connsiteY1027" fmla="*/ 1640674 h 2612594"/>
                              <a:gd name="connsiteX1028" fmla="*/ 152529 w 2647519"/>
                              <a:gd name="connsiteY1028" fmla="*/ 1623596 h 2612594"/>
                              <a:gd name="connsiteX1029" fmla="*/ 126853 w 2647519"/>
                              <a:gd name="connsiteY1029" fmla="*/ 1521108 h 2612594"/>
                              <a:gd name="connsiteX1030" fmla="*/ 115498 w 2647519"/>
                              <a:gd name="connsiteY1030" fmla="*/ 1446707 h 2612594"/>
                              <a:gd name="connsiteX1031" fmla="*/ 115417 w 2647519"/>
                              <a:gd name="connsiteY1031" fmla="*/ 1448752 h 2612594"/>
                              <a:gd name="connsiteX1032" fmla="*/ 116370 w 2647519"/>
                              <a:gd name="connsiteY1032" fmla="*/ 1463992 h 2612594"/>
                              <a:gd name="connsiteX1033" fmla="*/ 121132 w 2647519"/>
                              <a:gd name="connsiteY1033" fmla="*/ 1499235 h 2612594"/>
                              <a:gd name="connsiteX1034" fmla="*/ 126847 w 2647519"/>
                              <a:gd name="connsiteY1034" fmla="*/ 1535430 h 2612594"/>
                              <a:gd name="connsiteX1035" fmla="*/ 117322 w 2647519"/>
                              <a:gd name="connsiteY1035" fmla="*/ 1503997 h 2612594"/>
                              <a:gd name="connsiteX1036" fmla="*/ 110655 w 2647519"/>
                              <a:gd name="connsiteY1036" fmla="*/ 1463992 h 2612594"/>
                              <a:gd name="connsiteX1037" fmla="*/ 103035 w 2647519"/>
                              <a:gd name="connsiteY1037" fmla="*/ 1463992 h 2612594"/>
                              <a:gd name="connsiteX1038" fmla="*/ 98272 w 2647519"/>
                              <a:gd name="connsiteY1038" fmla="*/ 1427797 h 2612594"/>
                              <a:gd name="connsiteX1039" fmla="*/ 91605 w 2647519"/>
                              <a:gd name="connsiteY1039" fmla="*/ 1404937 h 2612594"/>
                              <a:gd name="connsiteX1040" fmla="*/ 85890 w 2647519"/>
                              <a:gd name="connsiteY1040" fmla="*/ 1383030 h 2612594"/>
                              <a:gd name="connsiteX1041" fmla="*/ 69697 w 2647519"/>
                              <a:gd name="connsiteY1041" fmla="*/ 1365885 h 2612594"/>
                              <a:gd name="connsiteX1042" fmla="*/ 64935 w 2647519"/>
                              <a:gd name="connsiteY1042" fmla="*/ 1365885 h 2612594"/>
                              <a:gd name="connsiteX1043" fmla="*/ 60172 w 2647519"/>
                              <a:gd name="connsiteY1043" fmla="*/ 1342072 h 2612594"/>
                              <a:gd name="connsiteX1044" fmla="*/ 58267 w 2647519"/>
                              <a:gd name="connsiteY1044" fmla="*/ 1311592 h 2612594"/>
                              <a:gd name="connsiteX1045" fmla="*/ 62077 w 2647519"/>
                              <a:gd name="connsiteY1045" fmla="*/ 1268730 h 2612594"/>
                              <a:gd name="connsiteX1046" fmla="*/ 63982 w 2647519"/>
                              <a:gd name="connsiteY1046" fmla="*/ 1253490 h 2612594"/>
                              <a:gd name="connsiteX1047" fmla="*/ 67226 w 2647519"/>
                              <a:gd name="connsiteY1047" fmla="*/ 1243037 h 2612594"/>
                              <a:gd name="connsiteX1048" fmla="*/ 65649 w 2647519"/>
                              <a:gd name="connsiteY1048" fmla="*/ 1219200 h 2612594"/>
                              <a:gd name="connsiteX1049" fmla="*/ 67792 w 2647519"/>
                              <a:gd name="connsiteY1049" fmla="*/ 1183957 h 2612594"/>
                              <a:gd name="connsiteX1050" fmla="*/ 71602 w 2647519"/>
                              <a:gd name="connsiteY1050" fmla="*/ 1176814 h 2612594"/>
                              <a:gd name="connsiteX1051" fmla="*/ 71602 w 2647519"/>
                              <a:gd name="connsiteY1051" fmla="*/ 1172527 h 2612594"/>
                              <a:gd name="connsiteX1052" fmla="*/ 63982 w 2647519"/>
                              <a:gd name="connsiteY1052" fmla="*/ 1186815 h 2612594"/>
                              <a:gd name="connsiteX1053" fmla="*/ 57315 w 2647519"/>
                              <a:gd name="connsiteY1053" fmla="*/ 1177290 h 2612594"/>
                              <a:gd name="connsiteX1054" fmla="*/ 44932 w 2647519"/>
                              <a:gd name="connsiteY1054" fmla="*/ 1160145 h 2612594"/>
                              <a:gd name="connsiteX1055" fmla="*/ 42670 w 2647519"/>
                              <a:gd name="connsiteY1055" fmla="*/ 1146572 h 2612594"/>
                              <a:gd name="connsiteX1056" fmla="*/ 42075 w 2647519"/>
                              <a:gd name="connsiteY1056" fmla="*/ 1147762 h 2612594"/>
                              <a:gd name="connsiteX1057" fmla="*/ 38265 w 2647519"/>
                              <a:gd name="connsiteY1057" fmla="*/ 1185862 h 2612594"/>
                              <a:gd name="connsiteX1058" fmla="*/ 35407 w 2647519"/>
                              <a:gd name="connsiteY1058" fmla="*/ 1223962 h 2612594"/>
                              <a:gd name="connsiteX1059" fmla="*/ 32550 w 2647519"/>
                              <a:gd name="connsiteY1059" fmla="*/ 1253490 h 2612594"/>
                              <a:gd name="connsiteX1060" fmla="*/ 32550 w 2647519"/>
                              <a:gd name="connsiteY1060" fmla="*/ 1314449 h 2612594"/>
                              <a:gd name="connsiteX1061" fmla="*/ 33502 w 2647519"/>
                              <a:gd name="connsiteY1061" fmla="*/ 1345882 h 2612594"/>
                              <a:gd name="connsiteX1062" fmla="*/ 35407 w 2647519"/>
                              <a:gd name="connsiteY1062" fmla="*/ 1377314 h 2612594"/>
                              <a:gd name="connsiteX1063" fmla="*/ 26835 w 2647519"/>
                              <a:gd name="connsiteY1063" fmla="*/ 1406842 h 2612594"/>
                              <a:gd name="connsiteX1064" fmla="*/ 24930 w 2647519"/>
                              <a:gd name="connsiteY1064" fmla="*/ 1406842 h 2612594"/>
                              <a:gd name="connsiteX1065" fmla="*/ 19215 w 2647519"/>
                              <a:gd name="connsiteY1065" fmla="*/ 1349692 h 2612594"/>
                              <a:gd name="connsiteX1066" fmla="*/ 19215 w 2647519"/>
                              <a:gd name="connsiteY1066" fmla="*/ 1290637 h 2612594"/>
                              <a:gd name="connsiteX1067" fmla="*/ 23977 w 2647519"/>
                              <a:gd name="connsiteY1067" fmla="*/ 1244917 h 2612594"/>
                              <a:gd name="connsiteX1068" fmla="*/ 32546 w 2647519"/>
                              <a:gd name="connsiteY1068" fmla="*/ 1253485 h 2612594"/>
                              <a:gd name="connsiteX1069" fmla="*/ 24930 w 2647519"/>
                              <a:gd name="connsiteY1069" fmla="*/ 1243965 h 2612594"/>
                              <a:gd name="connsiteX1070" fmla="*/ 23025 w 2647519"/>
                              <a:gd name="connsiteY1070" fmla="*/ 1209675 h 2612594"/>
                              <a:gd name="connsiteX1071" fmla="*/ 24930 w 2647519"/>
                              <a:gd name="connsiteY1071" fmla="*/ 1157287 h 2612594"/>
                              <a:gd name="connsiteX1072" fmla="*/ 25882 w 2647519"/>
                              <a:gd name="connsiteY1072" fmla="*/ 1143000 h 2612594"/>
                              <a:gd name="connsiteX1073" fmla="*/ 28740 w 2647519"/>
                              <a:gd name="connsiteY1073" fmla="*/ 1119187 h 2612594"/>
                              <a:gd name="connsiteX1074" fmla="*/ 40170 w 2647519"/>
                              <a:gd name="connsiteY1074" fmla="*/ 1076325 h 2612594"/>
                              <a:gd name="connsiteX1075" fmla="*/ 45865 w 2647519"/>
                              <a:gd name="connsiteY1075" fmla="*/ 1047851 h 2612594"/>
                              <a:gd name="connsiteX1076" fmla="*/ 43980 w 2647519"/>
                              <a:gd name="connsiteY1076" fmla="*/ 1041082 h 2612594"/>
                              <a:gd name="connsiteX1077" fmla="*/ 37312 w 2647519"/>
                              <a:gd name="connsiteY1077" fmla="*/ 1079182 h 2612594"/>
                              <a:gd name="connsiteX1078" fmla="*/ 25882 w 2647519"/>
                              <a:gd name="connsiteY1078" fmla="*/ 1122045 h 2612594"/>
                              <a:gd name="connsiteX1079" fmla="*/ 23025 w 2647519"/>
                              <a:gd name="connsiteY1079" fmla="*/ 1145857 h 2612594"/>
                              <a:gd name="connsiteX1080" fmla="*/ 22072 w 2647519"/>
                              <a:gd name="connsiteY1080" fmla="*/ 1160145 h 2612594"/>
                              <a:gd name="connsiteX1081" fmla="*/ 20167 w 2647519"/>
                              <a:gd name="connsiteY1081" fmla="*/ 1212532 h 2612594"/>
                              <a:gd name="connsiteX1082" fmla="*/ 22072 w 2647519"/>
                              <a:gd name="connsiteY1082" fmla="*/ 1246822 h 2612594"/>
                              <a:gd name="connsiteX1083" fmla="*/ 17310 w 2647519"/>
                              <a:gd name="connsiteY1083" fmla="*/ 1292542 h 2612594"/>
                              <a:gd name="connsiteX1084" fmla="*/ 17310 w 2647519"/>
                              <a:gd name="connsiteY1084" fmla="*/ 1351597 h 2612594"/>
                              <a:gd name="connsiteX1085" fmla="*/ 23025 w 2647519"/>
                              <a:gd name="connsiteY1085" fmla="*/ 1408747 h 2612594"/>
                              <a:gd name="connsiteX1086" fmla="*/ 24930 w 2647519"/>
                              <a:gd name="connsiteY1086" fmla="*/ 1408747 h 2612594"/>
                              <a:gd name="connsiteX1087" fmla="*/ 37312 w 2647519"/>
                              <a:gd name="connsiteY1087" fmla="*/ 1463040 h 2612594"/>
                              <a:gd name="connsiteX1088" fmla="*/ 43980 w 2647519"/>
                              <a:gd name="connsiteY1088" fmla="*/ 1507807 h 2612594"/>
                              <a:gd name="connsiteX1089" fmla="*/ 58267 w 2647519"/>
                              <a:gd name="connsiteY1089" fmla="*/ 1553527 h 2612594"/>
                              <a:gd name="connsiteX1090" fmla="*/ 80770 w 2647519"/>
                              <a:gd name="connsiteY1090" fmla="*/ 1651843 h 2612594"/>
                              <a:gd name="connsiteX1091" fmla="*/ 82734 w 2647519"/>
                              <a:gd name="connsiteY1091" fmla="*/ 1670685 h 2612594"/>
                              <a:gd name="connsiteX1092" fmla="*/ 86843 w 2647519"/>
                              <a:gd name="connsiteY1092" fmla="*/ 1670685 h 2612594"/>
                              <a:gd name="connsiteX1093" fmla="*/ 107798 w 2647519"/>
                              <a:gd name="connsiteY1093" fmla="*/ 1721167 h 2612594"/>
                              <a:gd name="connsiteX1094" fmla="*/ 115418 w 2647519"/>
                              <a:gd name="connsiteY1094" fmla="*/ 1746885 h 2612594"/>
                              <a:gd name="connsiteX1095" fmla="*/ 101130 w 2647519"/>
                              <a:gd name="connsiteY1095" fmla="*/ 1724977 h 2612594"/>
                              <a:gd name="connsiteX1096" fmla="*/ 85890 w 2647519"/>
                              <a:gd name="connsiteY1096" fmla="*/ 1690687 h 2612594"/>
                              <a:gd name="connsiteX1097" fmla="*/ 84938 w 2647519"/>
                              <a:gd name="connsiteY1097" fmla="*/ 1700212 h 2612594"/>
                              <a:gd name="connsiteX1098" fmla="*/ 76651 w 2647519"/>
                              <a:gd name="connsiteY1098" fmla="*/ 1674524 h 2612594"/>
                              <a:gd name="connsiteX1099" fmla="*/ 70650 w 2647519"/>
                              <a:gd name="connsiteY1099" fmla="*/ 1675447 h 2612594"/>
                              <a:gd name="connsiteX1100" fmla="*/ 63982 w 2647519"/>
                              <a:gd name="connsiteY1100" fmla="*/ 1653540 h 2612594"/>
                              <a:gd name="connsiteX1101" fmla="*/ 41122 w 2647519"/>
                              <a:gd name="connsiteY1101" fmla="*/ 1601152 h 2612594"/>
                              <a:gd name="connsiteX1102" fmla="*/ 26835 w 2647519"/>
                              <a:gd name="connsiteY1102" fmla="*/ 1554480 h 2612594"/>
                              <a:gd name="connsiteX1103" fmla="*/ 25882 w 2647519"/>
                              <a:gd name="connsiteY1103" fmla="*/ 1515427 h 2612594"/>
                              <a:gd name="connsiteX1104" fmla="*/ 19215 w 2647519"/>
                              <a:gd name="connsiteY1104" fmla="*/ 1469707 h 2612594"/>
                              <a:gd name="connsiteX1105" fmla="*/ 14452 w 2647519"/>
                              <a:gd name="connsiteY1105" fmla="*/ 1423987 h 2612594"/>
                              <a:gd name="connsiteX1106" fmla="*/ 3975 w 2647519"/>
                              <a:gd name="connsiteY1106" fmla="*/ 1390650 h 2612594"/>
                              <a:gd name="connsiteX1107" fmla="*/ 10642 w 2647519"/>
                              <a:gd name="connsiteY1107" fmla="*/ 1213485 h 2612594"/>
                              <a:gd name="connsiteX1108" fmla="*/ 17310 w 2647519"/>
                              <a:gd name="connsiteY1108" fmla="*/ 1167765 h 2612594"/>
                              <a:gd name="connsiteX1109" fmla="*/ 11595 w 2647519"/>
                              <a:gd name="connsiteY1109" fmla="*/ 1143000 h 2612594"/>
                              <a:gd name="connsiteX1110" fmla="*/ 23025 w 2647519"/>
                              <a:gd name="connsiteY1110" fmla="*/ 1074420 h 2612594"/>
                              <a:gd name="connsiteX1111" fmla="*/ 25882 w 2647519"/>
                              <a:gd name="connsiteY1111" fmla="*/ 1058227 h 2612594"/>
                              <a:gd name="connsiteX1112" fmla="*/ 33502 w 2647519"/>
                              <a:gd name="connsiteY1112" fmla="*/ 1002982 h 2612594"/>
                              <a:gd name="connsiteX1113" fmla="*/ 53505 w 2647519"/>
                              <a:gd name="connsiteY1113" fmla="*/ 962977 h 2612594"/>
                              <a:gd name="connsiteX1114" fmla="*/ 48742 w 2647519"/>
                              <a:gd name="connsiteY1114" fmla="*/ 1017270 h 2612594"/>
                              <a:gd name="connsiteX1115" fmla="*/ 53503 w 2647519"/>
                              <a:gd name="connsiteY1115" fmla="*/ 1007964 h 2612594"/>
                              <a:gd name="connsiteX1116" fmla="*/ 56362 w 2647519"/>
                              <a:gd name="connsiteY1116" fmla="*/ 985718 h 2612594"/>
                              <a:gd name="connsiteX1117" fmla="*/ 57315 w 2647519"/>
                              <a:gd name="connsiteY1117" fmla="*/ 961072 h 2612594"/>
                              <a:gd name="connsiteX1118" fmla="*/ 65887 w 2647519"/>
                              <a:gd name="connsiteY1118" fmla="*/ 929639 h 2612594"/>
                              <a:gd name="connsiteX1119" fmla="*/ 79222 w 2647519"/>
                              <a:gd name="connsiteY1119" fmla="*/ 882014 h 2612594"/>
                              <a:gd name="connsiteX1120" fmla="*/ 95415 w 2647519"/>
                              <a:gd name="connsiteY1120" fmla="*/ 833437 h 2612594"/>
                              <a:gd name="connsiteX1121" fmla="*/ 96628 w 2647519"/>
                              <a:gd name="connsiteY1121" fmla="*/ 832072 h 2612594"/>
                              <a:gd name="connsiteX1122" fmla="*/ 103988 w 2647519"/>
                              <a:gd name="connsiteY1122" fmla="*/ 793432 h 2612594"/>
                              <a:gd name="connsiteX1123" fmla="*/ 114465 w 2647519"/>
                              <a:gd name="connsiteY1123" fmla="*/ 765809 h 2612594"/>
                              <a:gd name="connsiteX1124" fmla="*/ 126848 w 2647519"/>
                              <a:gd name="connsiteY1124" fmla="*/ 742949 h 2612594"/>
                              <a:gd name="connsiteX1125" fmla="*/ 151613 w 2647519"/>
                              <a:gd name="connsiteY1125" fmla="*/ 695324 h 2612594"/>
                              <a:gd name="connsiteX1126" fmla="*/ 171615 w 2647519"/>
                              <a:gd name="connsiteY1126" fmla="*/ 652462 h 2612594"/>
                              <a:gd name="connsiteX1127" fmla="*/ 200190 w 2647519"/>
                              <a:gd name="connsiteY1127" fmla="*/ 597217 h 2612594"/>
                              <a:gd name="connsiteX1128" fmla="*/ 221145 w 2647519"/>
                              <a:gd name="connsiteY1128" fmla="*/ 573404 h 2612594"/>
                              <a:gd name="connsiteX1129" fmla="*/ 238290 w 2647519"/>
                              <a:gd name="connsiteY1129" fmla="*/ 540067 h 2612594"/>
                              <a:gd name="connsiteX1130" fmla="*/ 252578 w 2647519"/>
                              <a:gd name="connsiteY1130" fmla="*/ 519112 h 2612594"/>
                              <a:gd name="connsiteX1131" fmla="*/ 267818 w 2647519"/>
                              <a:gd name="connsiteY1131" fmla="*/ 511492 h 2612594"/>
                              <a:gd name="connsiteX1132" fmla="*/ 271628 w 2647519"/>
                              <a:gd name="connsiteY1132" fmla="*/ 505777 h 2612594"/>
                              <a:gd name="connsiteX1133" fmla="*/ 286868 w 2647519"/>
                              <a:gd name="connsiteY1133" fmla="*/ 475297 h 2612594"/>
                              <a:gd name="connsiteX1134" fmla="*/ 316395 w 2647519"/>
                              <a:gd name="connsiteY1134" fmla="*/ 441007 h 2612594"/>
                              <a:gd name="connsiteX1135" fmla="*/ 317199 w 2647519"/>
                              <a:gd name="connsiteY1135" fmla="*/ 455339 h 2612594"/>
                              <a:gd name="connsiteX1136" fmla="*/ 315045 w 2647519"/>
                              <a:gd name="connsiteY1136" fmla="*/ 461363 h 2612594"/>
                              <a:gd name="connsiteX1137" fmla="*/ 345922 w 2647519"/>
                              <a:gd name="connsiteY1137" fmla="*/ 429577 h 2612594"/>
                              <a:gd name="connsiteX1138" fmla="*/ 361162 w 2647519"/>
                              <a:gd name="connsiteY1138" fmla="*/ 409575 h 2612594"/>
                              <a:gd name="connsiteX1139" fmla="*/ 381165 w 2647519"/>
                              <a:gd name="connsiteY1139" fmla="*/ 390525 h 2612594"/>
                              <a:gd name="connsiteX1140" fmla="*/ 382889 w 2647519"/>
                              <a:gd name="connsiteY1140" fmla="*/ 392440 h 2612594"/>
                              <a:gd name="connsiteX1141" fmla="*/ 382118 w 2647519"/>
                              <a:gd name="connsiteY1141" fmla="*/ 391477 h 2612594"/>
                              <a:gd name="connsiteX1142" fmla="*/ 406883 w 2647519"/>
                              <a:gd name="connsiteY1142" fmla="*/ 366712 h 2612594"/>
                              <a:gd name="connsiteX1143" fmla="*/ 431648 w 2647519"/>
                              <a:gd name="connsiteY1143" fmla="*/ 343852 h 2612594"/>
                              <a:gd name="connsiteX1144" fmla="*/ 458318 w 2647519"/>
                              <a:gd name="connsiteY1144" fmla="*/ 315277 h 2612594"/>
                              <a:gd name="connsiteX1145" fmla="*/ 495465 w 2647519"/>
                              <a:gd name="connsiteY1145" fmla="*/ 287654 h 2612594"/>
                              <a:gd name="connsiteX1146" fmla="*/ 535470 w 2647519"/>
                              <a:gd name="connsiteY1146" fmla="*/ 258127 h 2612594"/>
                              <a:gd name="connsiteX1147" fmla="*/ 559389 w 2647519"/>
                              <a:gd name="connsiteY1147" fmla="*/ 241440 h 2612594"/>
                              <a:gd name="connsiteX1148" fmla="*/ 575475 w 2647519"/>
                              <a:gd name="connsiteY1148" fmla="*/ 226694 h 2612594"/>
                              <a:gd name="connsiteX1149" fmla="*/ 604050 w 2647519"/>
                              <a:gd name="connsiteY1149" fmla="*/ 209549 h 2612594"/>
                              <a:gd name="connsiteX1150" fmla="*/ 634530 w 2647519"/>
                              <a:gd name="connsiteY1150" fmla="*/ 193357 h 2612594"/>
                              <a:gd name="connsiteX1151" fmla="*/ 638565 w 2647519"/>
                              <a:gd name="connsiteY1151" fmla="*/ 191282 h 2612594"/>
                              <a:gd name="connsiteX1152" fmla="*/ 648937 w 2647519"/>
                              <a:gd name="connsiteY1152" fmla="*/ 181094 h 2612594"/>
                              <a:gd name="connsiteX1153" fmla="*/ 665963 w 2647519"/>
                              <a:gd name="connsiteY1153" fmla="*/ 168592 h 2612594"/>
                              <a:gd name="connsiteX1154" fmla="*/ 684656 w 2647519"/>
                              <a:gd name="connsiteY1154" fmla="*/ 159067 h 2612594"/>
                              <a:gd name="connsiteX1155" fmla="*/ 697880 w 2647519"/>
                              <a:gd name="connsiteY1155" fmla="*/ 156023 h 2612594"/>
                              <a:gd name="connsiteX1156" fmla="*/ 700252 w 2647519"/>
                              <a:gd name="connsiteY1156" fmla="*/ 154304 h 2612594"/>
                              <a:gd name="connsiteX1157" fmla="*/ 959332 w 2647519"/>
                              <a:gd name="connsiteY1157" fmla="*/ 49529 h 2612594"/>
                              <a:gd name="connsiteX1158" fmla="*/ 968945 w 2647519"/>
                              <a:gd name="connsiteY1158" fmla="*/ 47439 h 2612594"/>
                              <a:gd name="connsiteX1159" fmla="*/ 995527 w 2647519"/>
                              <a:gd name="connsiteY1159" fmla="*/ 38099 h 2612594"/>
                              <a:gd name="connsiteX1160" fmla="*/ 1013863 w 2647519"/>
                              <a:gd name="connsiteY1160" fmla="*/ 34408 h 2612594"/>
                              <a:gd name="connsiteX1161" fmla="*/ 1023424 w 2647519"/>
                              <a:gd name="connsiteY1161" fmla="*/ 34327 h 2612594"/>
                              <a:gd name="connsiteX1162" fmla="*/ 1026960 w 2647519"/>
                              <a:gd name="connsiteY1162" fmla="*/ 33337 h 2612594"/>
                              <a:gd name="connsiteX1163" fmla="*/ 1244130 w 2647519"/>
                              <a:gd name="connsiteY1163" fmla="*/ 4762 h 2612594"/>
                              <a:gd name="connsiteX1164" fmla="*/ 1305804 w 2647519"/>
                              <a:gd name="connsiteY1164" fmla="*/ 4524 h 2612594"/>
                              <a:gd name="connsiteX1165" fmla="*/ 1371765 w 2647519"/>
                              <a:gd name="connsiteY1165" fmla="*/ 5714 h 2612594"/>
                              <a:gd name="connsiteX1166" fmla="*/ 1372993 w 2647519"/>
                              <a:gd name="connsiteY1166" fmla="*/ 6635 h 2612594"/>
                              <a:gd name="connsiteX1167" fmla="*/ 1405103 w 2647519"/>
                              <a:gd name="connsiteY1167" fmla="*/ 2857 h 2612594"/>
                              <a:gd name="connsiteX1168" fmla="*/ 1434630 w 2647519"/>
                              <a:gd name="connsiteY1168" fmla="*/ 7619 h 2612594"/>
                              <a:gd name="connsiteX1169" fmla="*/ 1464158 w 2647519"/>
                              <a:gd name="connsiteY1169" fmla="*/ 13334 h 2612594"/>
                              <a:gd name="connsiteX1170" fmla="*/ 1479392 w 2647519"/>
                              <a:gd name="connsiteY1170" fmla="*/ 16797 h 2612594"/>
                              <a:gd name="connsiteX1171" fmla="*/ 1463205 w 2647519"/>
                              <a:gd name="connsiteY1171" fmla="*/ 12382 h 2612594"/>
                              <a:gd name="connsiteX1172" fmla="*/ 1433677 w 2647519"/>
                              <a:gd name="connsiteY1172" fmla="*/ 6667 h 2612594"/>
                              <a:gd name="connsiteX1173" fmla="*/ 1404150 w 2647519"/>
                              <a:gd name="connsiteY1173" fmla="*/ 1905 h 2612594"/>
                              <a:gd name="connsiteX1174" fmla="*/ 1404150 w 2647519"/>
                              <a:gd name="connsiteY1174" fmla="*/ 0 h 26125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  <a:cxn ang="0">
                                <a:pos x="connsiteX326" y="connsiteY326"/>
                              </a:cxn>
                              <a:cxn ang="0">
                                <a:pos x="connsiteX327" y="connsiteY327"/>
                              </a:cxn>
                              <a:cxn ang="0">
                                <a:pos x="connsiteX328" y="connsiteY328"/>
                              </a:cxn>
                              <a:cxn ang="0">
                                <a:pos x="connsiteX329" y="connsiteY329"/>
                              </a:cxn>
                              <a:cxn ang="0">
                                <a:pos x="connsiteX330" y="connsiteY330"/>
                              </a:cxn>
                              <a:cxn ang="0">
                                <a:pos x="connsiteX331" y="connsiteY331"/>
                              </a:cxn>
                              <a:cxn ang="0">
                                <a:pos x="connsiteX332" y="connsiteY332"/>
                              </a:cxn>
                              <a:cxn ang="0">
                                <a:pos x="connsiteX333" y="connsiteY333"/>
                              </a:cxn>
                              <a:cxn ang="0">
                                <a:pos x="connsiteX334" y="connsiteY334"/>
                              </a:cxn>
                              <a:cxn ang="0">
                                <a:pos x="connsiteX335" y="connsiteY335"/>
                              </a:cxn>
                              <a:cxn ang="0">
                                <a:pos x="connsiteX336" y="connsiteY336"/>
                              </a:cxn>
                              <a:cxn ang="0">
                                <a:pos x="connsiteX337" y="connsiteY337"/>
                              </a:cxn>
                              <a:cxn ang="0">
                                <a:pos x="connsiteX338" y="connsiteY338"/>
                              </a:cxn>
                              <a:cxn ang="0">
                                <a:pos x="connsiteX339" y="connsiteY339"/>
                              </a:cxn>
                              <a:cxn ang="0">
                                <a:pos x="connsiteX340" y="connsiteY340"/>
                              </a:cxn>
                              <a:cxn ang="0">
                                <a:pos x="connsiteX341" y="connsiteY341"/>
                              </a:cxn>
                              <a:cxn ang="0">
                                <a:pos x="connsiteX342" y="connsiteY342"/>
                              </a:cxn>
                              <a:cxn ang="0">
                                <a:pos x="connsiteX343" y="connsiteY343"/>
                              </a:cxn>
                              <a:cxn ang="0">
                                <a:pos x="connsiteX344" y="connsiteY344"/>
                              </a:cxn>
                              <a:cxn ang="0">
                                <a:pos x="connsiteX345" y="connsiteY345"/>
                              </a:cxn>
                              <a:cxn ang="0">
                                <a:pos x="connsiteX346" y="connsiteY346"/>
                              </a:cxn>
                              <a:cxn ang="0">
                                <a:pos x="connsiteX347" y="connsiteY347"/>
                              </a:cxn>
                              <a:cxn ang="0">
                                <a:pos x="connsiteX348" y="connsiteY348"/>
                              </a:cxn>
                              <a:cxn ang="0">
                                <a:pos x="connsiteX349" y="connsiteY349"/>
                              </a:cxn>
                              <a:cxn ang="0">
                                <a:pos x="connsiteX350" y="connsiteY350"/>
                              </a:cxn>
                              <a:cxn ang="0">
                                <a:pos x="connsiteX351" y="connsiteY351"/>
                              </a:cxn>
                              <a:cxn ang="0">
                                <a:pos x="connsiteX352" y="connsiteY352"/>
                              </a:cxn>
                              <a:cxn ang="0">
                                <a:pos x="connsiteX353" y="connsiteY353"/>
                              </a:cxn>
                              <a:cxn ang="0">
                                <a:pos x="connsiteX354" y="connsiteY354"/>
                              </a:cxn>
                              <a:cxn ang="0">
                                <a:pos x="connsiteX355" y="connsiteY355"/>
                              </a:cxn>
                              <a:cxn ang="0">
                                <a:pos x="connsiteX356" y="connsiteY356"/>
                              </a:cxn>
                              <a:cxn ang="0">
                                <a:pos x="connsiteX357" y="connsiteY357"/>
                              </a:cxn>
                              <a:cxn ang="0">
                                <a:pos x="connsiteX358" y="connsiteY358"/>
                              </a:cxn>
                              <a:cxn ang="0">
                                <a:pos x="connsiteX359" y="connsiteY359"/>
                              </a:cxn>
                              <a:cxn ang="0">
                                <a:pos x="connsiteX360" y="connsiteY360"/>
                              </a:cxn>
                              <a:cxn ang="0">
                                <a:pos x="connsiteX361" y="connsiteY361"/>
                              </a:cxn>
                              <a:cxn ang="0">
                                <a:pos x="connsiteX362" y="connsiteY362"/>
                              </a:cxn>
                              <a:cxn ang="0">
                                <a:pos x="connsiteX363" y="connsiteY363"/>
                              </a:cxn>
                              <a:cxn ang="0">
                                <a:pos x="connsiteX364" y="connsiteY364"/>
                              </a:cxn>
                              <a:cxn ang="0">
                                <a:pos x="connsiteX365" y="connsiteY365"/>
                              </a:cxn>
                              <a:cxn ang="0">
                                <a:pos x="connsiteX366" y="connsiteY366"/>
                              </a:cxn>
                              <a:cxn ang="0">
                                <a:pos x="connsiteX367" y="connsiteY367"/>
                              </a:cxn>
                              <a:cxn ang="0">
                                <a:pos x="connsiteX368" y="connsiteY368"/>
                              </a:cxn>
                              <a:cxn ang="0">
                                <a:pos x="connsiteX369" y="connsiteY369"/>
                              </a:cxn>
                              <a:cxn ang="0">
                                <a:pos x="connsiteX370" y="connsiteY370"/>
                              </a:cxn>
                              <a:cxn ang="0">
                                <a:pos x="connsiteX371" y="connsiteY371"/>
                              </a:cxn>
                              <a:cxn ang="0">
                                <a:pos x="connsiteX372" y="connsiteY372"/>
                              </a:cxn>
                              <a:cxn ang="0">
                                <a:pos x="connsiteX373" y="connsiteY373"/>
                              </a:cxn>
                              <a:cxn ang="0">
                                <a:pos x="connsiteX374" y="connsiteY374"/>
                              </a:cxn>
                              <a:cxn ang="0">
                                <a:pos x="connsiteX375" y="connsiteY375"/>
                              </a:cxn>
                              <a:cxn ang="0">
                                <a:pos x="connsiteX376" y="connsiteY376"/>
                              </a:cxn>
                              <a:cxn ang="0">
                                <a:pos x="connsiteX377" y="connsiteY377"/>
                              </a:cxn>
                              <a:cxn ang="0">
                                <a:pos x="connsiteX378" y="connsiteY378"/>
                              </a:cxn>
                              <a:cxn ang="0">
                                <a:pos x="connsiteX379" y="connsiteY379"/>
                              </a:cxn>
                              <a:cxn ang="0">
                                <a:pos x="connsiteX380" y="connsiteY380"/>
                              </a:cxn>
                              <a:cxn ang="0">
                                <a:pos x="connsiteX381" y="connsiteY381"/>
                              </a:cxn>
                              <a:cxn ang="0">
                                <a:pos x="connsiteX382" y="connsiteY382"/>
                              </a:cxn>
                              <a:cxn ang="0">
                                <a:pos x="connsiteX383" y="connsiteY383"/>
                              </a:cxn>
                              <a:cxn ang="0">
                                <a:pos x="connsiteX384" y="connsiteY384"/>
                              </a:cxn>
                              <a:cxn ang="0">
                                <a:pos x="connsiteX385" y="connsiteY385"/>
                              </a:cxn>
                              <a:cxn ang="0">
                                <a:pos x="connsiteX386" y="connsiteY386"/>
                              </a:cxn>
                              <a:cxn ang="0">
                                <a:pos x="connsiteX387" y="connsiteY387"/>
                              </a:cxn>
                              <a:cxn ang="0">
                                <a:pos x="connsiteX388" y="connsiteY388"/>
                              </a:cxn>
                              <a:cxn ang="0">
                                <a:pos x="connsiteX389" y="connsiteY389"/>
                              </a:cxn>
                              <a:cxn ang="0">
                                <a:pos x="connsiteX390" y="connsiteY390"/>
                              </a:cxn>
                              <a:cxn ang="0">
                                <a:pos x="connsiteX391" y="connsiteY391"/>
                              </a:cxn>
                              <a:cxn ang="0">
                                <a:pos x="connsiteX392" y="connsiteY392"/>
                              </a:cxn>
                              <a:cxn ang="0">
                                <a:pos x="connsiteX393" y="connsiteY393"/>
                              </a:cxn>
                              <a:cxn ang="0">
                                <a:pos x="connsiteX394" y="connsiteY394"/>
                              </a:cxn>
                              <a:cxn ang="0">
                                <a:pos x="connsiteX395" y="connsiteY395"/>
                              </a:cxn>
                              <a:cxn ang="0">
                                <a:pos x="connsiteX396" y="connsiteY396"/>
                              </a:cxn>
                              <a:cxn ang="0">
                                <a:pos x="connsiteX397" y="connsiteY397"/>
                              </a:cxn>
                              <a:cxn ang="0">
                                <a:pos x="connsiteX398" y="connsiteY398"/>
                              </a:cxn>
                              <a:cxn ang="0">
                                <a:pos x="connsiteX399" y="connsiteY399"/>
                              </a:cxn>
                              <a:cxn ang="0">
                                <a:pos x="connsiteX400" y="connsiteY400"/>
                              </a:cxn>
                              <a:cxn ang="0">
                                <a:pos x="connsiteX401" y="connsiteY401"/>
                              </a:cxn>
                              <a:cxn ang="0">
                                <a:pos x="connsiteX402" y="connsiteY402"/>
                              </a:cxn>
                              <a:cxn ang="0">
                                <a:pos x="connsiteX403" y="connsiteY403"/>
                              </a:cxn>
                              <a:cxn ang="0">
                                <a:pos x="connsiteX404" y="connsiteY404"/>
                              </a:cxn>
                              <a:cxn ang="0">
                                <a:pos x="connsiteX405" y="connsiteY405"/>
                              </a:cxn>
                              <a:cxn ang="0">
                                <a:pos x="connsiteX406" y="connsiteY406"/>
                              </a:cxn>
                              <a:cxn ang="0">
                                <a:pos x="connsiteX407" y="connsiteY407"/>
                              </a:cxn>
                              <a:cxn ang="0">
                                <a:pos x="connsiteX408" y="connsiteY408"/>
                              </a:cxn>
                              <a:cxn ang="0">
                                <a:pos x="connsiteX409" y="connsiteY409"/>
                              </a:cxn>
                              <a:cxn ang="0">
                                <a:pos x="connsiteX410" y="connsiteY410"/>
                              </a:cxn>
                              <a:cxn ang="0">
                                <a:pos x="connsiteX411" y="connsiteY411"/>
                              </a:cxn>
                              <a:cxn ang="0">
                                <a:pos x="connsiteX412" y="connsiteY412"/>
                              </a:cxn>
                              <a:cxn ang="0">
                                <a:pos x="connsiteX413" y="connsiteY413"/>
                              </a:cxn>
                              <a:cxn ang="0">
                                <a:pos x="connsiteX414" y="connsiteY414"/>
                              </a:cxn>
                              <a:cxn ang="0">
                                <a:pos x="connsiteX415" y="connsiteY415"/>
                              </a:cxn>
                              <a:cxn ang="0">
                                <a:pos x="connsiteX416" y="connsiteY416"/>
                              </a:cxn>
                              <a:cxn ang="0">
                                <a:pos x="connsiteX417" y="connsiteY417"/>
                              </a:cxn>
                              <a:cxn ang="0">
                                <a:pos x="connsiteX418" y="connsiteY418"/>
                              </a:cxn>
                              <a:cxn ang="0">
                                <a:pos x="connsiteX419" y="connsiteY419"/>
                              </a:cxn>
                              <a:cxn ang="0">
                                <a:pos x="connsiteX420" y="connsiteY420"/>
                              </a:cxn>
                              <a:cxn ang="0">
                                <a:pos x="connsiteX421" y="connsiteY421"/>
                              </a:cxn>
                              <a:cxn ang="0">
                                <a:pos x="connsiteX422" y="connsiteY422"/>
                              </a:cxn>
                              <a:cxn ang="0">
                                <a:pos x="connsiteX423" y="connsiteY423"/>
                              </a:cxn>
                              <a:cxn ang="0">
                                <a:pos x="connsiteX424" y="connsiteY424"/>
                              </a:cxn>
                              <a:cxn ang="0">
                                <a:pos x="connsiteX425" y="connsiteY425"/>
                              </a:cxn>
                              <a:cxn ang="0">
                                <a:pos x="connsiteX426" y="connsiteY426"/>
                              </a:cxn>
                              <a:cxn ang="0">
                                <a:pos x="connsiteX427" y="connsiteY427"/>
                              </a:cxn>
                              <a:cxn ang="0">
                                <a:pos x="connsiteX428" y="connsiteY428"/>
                              </a:cxn>
                              <a:cxn ang="0">
                                <a:pos x="connsiteX429" y="connsiteY429"/>
                              </a:cxn>
                              <a:cxn ang="0">
                                <a:pos x="connsiteX430" y="connsiteY430"/>
                              </a:cxn>
                              <a:cxn ang="0">
                                <a:pos x="connsiteX431" y="connsiteY431"/>
                              </a:cxn>
                              <a:cxn ang="0">
                                <a:pos x="connsiteX432" y="connsiteY432"/>
                              </a:cxn>
                              <a:cxn ang="0">
                                <a:pos x="connsiteX433" y="connsiteY433"/>
                              </a:cxn>
                              <a:cxn ang="0">
                                <a:pos x="connsiteX434" y="connsiteY434"/>
                              </a:cxn>
                              <a:cxn ang="0">
                                <a:pos x="connsiteX435" y="connsiteY435"/>
                              </a:cxn>
                              <a:cxn ang="0">
                                <a:pos x="connsiteX436" y="connsiteY436"/>
                              </a:cxn>
                              <a:cxn ang="0">
                                <a:pos x="connsiteX437" y="connsiteY437"/>
                              </a:cxn>
                              <a:cxn ang="0">
                                <a:pos x="connsiteX438" y="connsiteY438"/>
                              </a:cxn>
                              <a:cxn ang="0">
                                <a:pos x="connsiteX439" y="connsiteY439"/>
                              </a:cxn>
                              <a:cxn ang="0">
                                <a:pos x="connsiteX440" y="connsiteY440"/>
                              </a:cxn>
                              <a:cxn ang="0">
                                <a:pos x="connsiteX441" y="connsiteY441"/>
                              </a:cxn>
                              <a:cxn ang="0">
                                <a:pos x="connsiteX442" y="connsiteY442"/>
                              </a:cxn>
                              <a:cxn ang="0">
                                <a:pos x="connsiteX443" y="connsiteY443"/>
                              </a:cxn>
                              <a:cxn ang="0">
                                <a:pos x="connsiteX444" y="connsiteY444"/>
                              </a:cxn>
                              <a:cxn ang="0">
                                <a:pos x="connsiteX445" y="connsiteY445"/>
                              </a:cxn>
                              <a:cxn ang="0">
                                <a:pos x="connsiteX446" y="connsiteY446"/>
                              </a:cxn>
                              <a:cxn ang="0">
                                <a:pos x="connsiteX447" y="connsiteY447"/>
                              </a:cxn>
                              <a:cxn ang="0">
                                <a:pos x="connsiteX448" y="connsiteY448"/>
                              </a:cxn>
                              <a:cxn ang="0">
                                <a:pos x="connsiteX449" y="connsiteY449"/>
                              </a:cxn>
                              <a:cxn ang="0">
                                <a:pos x="connsiteX450" y="connsiteY450"/>
                              </a:cxn>
                              <a:cxn ang="0">
                                <a:pos x="connsiteX451" y="connsiteY451"/>
                              </a:cxn>
                              <a:cxn ang="0">
                                <a:pos x="connsiteX452" y="connsiteY452"/>
                              </a:cxn>
                              <a:cxn ang="0">
                                <a:pos x="connsiteX453" y="connsiteY453"/>
                              </a:cxn>
                              <a:cxn ang="0">
                                <a:pos x="connsiteX454" y="connsiteY454"/>
                              </a:cxn>
                              <a:cxn ang="0">
                                <a:pos x="connsiteX455" y="connsiteY455"/>
                              </a:cxn>
                              <a:cxn ang="0">
                                <a:pos x="connsiteX456" y="connsiteY456"/>
                              </a:cxn>
                              <a:cxn ang="0">
                                <a:pos x="connsiteX457" y="connsiteY457"/>
                              </a:cxn>
                              <a:cxn ang="0">
                                <a:pos x="connsiteX458" y="connsiteY458"/>
                              </a:cxn>
                              <a:cxn ang="0">
                                <a:pos x="connsiteX459" y="connsiteY459"/>
                              </a:cxn>
                              <a:cxn ang="0">
                                <a:pos x="connsiteX460" y="connsiteY460"/>
                              </a:cxn>
                              <a:cxn ang="0">
                                <a:pos x="connsiteX461" y="connsiteY461"/>
                              </a:cxn>
                              <a:cxn ang="0">
                                <a:pos x="connsiteX462" y="connsiteY462"/>
                              </a:cxn>
                              <a:cxn ang="0">
                                <a:pos x="connsiteX463" y="connsiteY463"/>
                              </a:cxn>
                              <a:cxn ang="0">
                                <a:pos x="connsiteX464" y="connsiteY464"/>
                              </a:cxn>
                              <a:cxn ang="0">
                                <a:pos x="connsiteX465" y="connsiteY465"/>
                              </a:cxn>
                              <a:cxn ang="0">
                                <a:pos x="connsiteX466" y="connsiteY466"/>
                              </a:cxn>
                              <a:cxn ang="0">
                                <a:pos x="connsiteX467" y="connsiteY467"/>
                              </a:cxn>
                              <a:cxn ang="0">
                                <a:pos x="connsiteX468" y="connsiteY468"/>
                              </a:cxn>
                              <a:cxn ang="0">
                                <a:pos x="connsiteX469" y="connsiteY469"/>
                              </a:cxn>
                              <a:cxn ang="0">
                                <a:pos x="connsiteX470" y="connsiteY470"/>
                              </a:cxn>
                              <a:cxn ang="0">
                                <a:pos x="connsiteX471" y="connsiteY471"/>
                              </a:cxn>
                              <a:cxn ang="0">
                                <a:pos x="connsiteX472" y="connsiteY472"/>
                              </a:cxn>
                              <a:cxn ang="0">
                                <a:pos x="connsiteX473" y="connsiteY473"/>
                              </a:cxn>
                              <a:cxn ang="0">
                                <a:pos x="connsiteX474" y="connsiteY474"/>
                              </a:cxn>
                              <a:cxn ang="0">
                                <a:pos x="connsiteX475" y="connsiteY475"/>
                              </a:cxn>
                              <a:cxn ang="0">
                                <a:pos x="connsiteX476" y="connsiteY476"/>
                              </a:cxn>
                              <a:cxn ang="0">
                                <a:pos x="connsiteX477" y="connsiteY477"/>
                              </a:cxn>
                              <a:cxn ang="0">
                                <a:pos x="connsiteX478" y="connsiteY478"/>
                              </a:cxn>
                              <a:cxn ang="0">
                                <a:pos x="connsiteX479" y="connsiteY479"/>
                              </a:cxn>
                              <a:cxn ang="0">
                                <a:pos x="connsiteX480" y="connsiteY480"/>
                              </a:cxn>
                              <a:cxn ang="0">
                                <a:pos x="connsiteX481" y="connsiteY481"/>
                              </a:cxn>
                              <a:cxn ang="0">
                                <a:pos x="connsiteX482" y="connsiteY482"/>
                              </a:cxn>
                              <a:cxn ang="0">
                                <a:pos x="connsiteX483" y="connsiteY483"/>
                              </a:cxn>
                              <a:cxn ang="0">
                                <a:pos x="connsiteX484" y="connsiteY484"/>
                              </a:cxn>
                              <a:cxn ang="0">
                                <a:pos x="connsiteX485" y="connsiteY485"/>
                              </a:cxn>
                              <a:cxn ang="0">
                                <a:pos x="connsiteX486" y="connsiteY486"/>
                              </a:cxn>
                              <a:cxn ang="0">
                                <a:pos x="connsiteX487" y="connsiteY487"/>
                              </a:cxn>
                              <a:cxn ang="0">
                                <a:pos x="connsiteX488" y="connsiteY488"/>
                              </a:cxn>
                              <a:cxn ang="0">
                                <a:pos x="connsiteX489" y="connsiteY489"/>
                              </a:cxn>
                              <a:cxn ang="0">
                                <a:pos x="connsiteX490" y="connsiteY490"/>
                              </a:cxn>
                              <a:cxn ang="0">
                                <a:pos x="connsiteX491" y="connsiteY491"/>
                              </a:cxn>
                              <a:cxn ang="0">
                                <a:pos x="connsiteX492" y="connsiteY492"/>
                              </a:cxn>
                              <a:cxn ang="0">
                                <a:pos x="connsiteX493" y="connsiteY493"/>
                              </a:cxn>
                              <a:cxn ang="0">
                                <a:pos x="connsiteX494" y="connsiteY494"/>
                              </a:cxn>
                              <a:cxn ang="0">
                                <a:pos x="connsiteX495" y="connsiteY495"/>
                              </a:cxn>
                              <a:cxn ang="0">
                                <a:pos x="connsiteX496" y="connsiteY496"/>
                              </a:cxn>
                              <a:cxn ang="0">
                                <a:pos x="connsiteX497" y="connsiteY497"/>
                              </a:cxn>
                              <a:cxn ang="0">
                                <a:pos x="connsiteX498" y="connsiteY498"/>
                              </a:cxn>
                              <a:cxn ang="0">
                                <a:pos x="connsiteX499" y="connsiteY499"/>
                              </a:cxn>
                              <a:cxn ang="0">
                                <a:pos x="connsiteX500" y="connsiteY500"/>
                              </a:cxn>
                              <a:cxn ang="0">
                                <a:pos x="connsiteX501" y="connsiteY501"/>
                              </a:cxn>
                              <a:cxn ang="0">
                                <a:pos x="connsiteX502" y="connsiteY502"/>
                              </a:cxn>
                              <a:cxn ang="0">
                                <a:pos x="connsiteX503" y="connsiteY503"/>
                              </a:cxn>
                              <a:cxn ang="0">
                                <a:pos x="connsiteX504" y="connsiteY504"/>
                              </a:cxn>
                              <a:cxn ang="0">
                                <a:pos x="connsiteX505" y="connsiteY505"/>
                              </a:cxn>
                              <a:cxn ang="0">
                                <a:pos x="connsiteX506" y="connsiteY506"/>
                              </a:cxn>
                              <a:cxn ang="0">
                                <a:pos x="connsiteX507" y="connsiteY507"/>
                              </a:cxn>
                              <a:cxn ang="0">
                                <a:pos x="connsiteX508" y="connsiteY508"/>
                              </a:cxn>
                              <a:cxn ang="0">
                                <a:pos x="connsiteX509" y="connsiteY509"/>
                              </a:cxn>
                              <a:cxn ang="0">
                                <a:pos x="connsiteX510" y="connsiteY510"/>
                              </a:cxn>
                              <a:cxn ang="0">
                                <a:pos x="connsiteX511" y="connsiteY511"/>
                              </a:cxn>
                              <a:cxn ang="0">
                                <a:pos x="connsiteX512" y="connsiteY512"/>
                              </a:cxn>
                              <a:cxn ang="0">
                                <a:pos x="connsiteX513" y="connsiteY513"/>
                              </a:cxn>
                              <a:cxn ang="0">
                                <a:pos x="connsiteX514" y="connsiteY514"/>
                              </a:cxn>
                              <a:cxn ang="0">
                                <a:pos x="connsiteX515" y="connsiteY515"/>
                              </a:cxn>
                              <a:cxn ang="0">
                                <a:pos x="connsiteX516" y="connsiteY516"/>
                              </a:cxn>
                              <a:cxn ang="0">
                                <a:pos x="connsiteX517" y="connsiteY517"/>
                              </a:cxn>
                              <a:cxn ang="0">
                                <a:pos x="connsiteX518" y="connsiteY518"/>
                              </a:cxn>
                              <a:cxn ang="0">
                                <a:pos x="connsiteX519" y="connsiteY519"/>
                              </a:cxn>
                              <a:cxn ang="0">
                                <a:pos x="connsiteX520" y="connsiteY520"/>
                              </a:cxn>
                              <a:cxn ang="0">
                                <a:pos x="connsiteX521" y="connsiteY521"/>
                              </a:cxn>
                              <a:cxn ang="0">
                                <a:pos x="connsiteX522" y="connsiteY522"/>
                              </a:cxn>
                              <a:cxn ang="0">
                                <a:pos x="connsiteX523" y="connsiteY523"/>
                              </a:cxn>
                              <a:cxn ang="0">
                                <a:pos x="connsiteX524" y="connsiteY524"/>
                              </a:cxn>
                              <a:cxn ang="0">
                                <a:pos x="connsiteX525" y="connsiteY525"/>
                              </a:cxn>
                              <a:cxn ang="0">
                                <a:pos x="connsiteX526" y="connsiteY526"/>
                              </a:cxn>
                              <a:cxn ang="0">
                                <a:pos x="connsiteX527" y="connsiteY527"/>
                              </a:cxn>
                              <a:cxn ang="0">
                                <a:pos x="connsiteX528" y="connsiteY528"/>
                              </a:cxn>
                              <a:cxn ang="0">
                                <a:pos x="connsiteX529" y="connsiteY529"/>
                              </a:cxn>
                              <a:cxn ang="0">
                                <a:pos x="connsiteX530" y="connsiteY530"/>
                              </a:cxn>
                              <a:cxn ang="0">
                                <a:pos x="connsiteX531" y="connsiteY531"/>
                              </a:cxn>
                              <a:cxn ang="0">
                                <a:pos x="connsiteX532" y="connsiteY532"/>
                              </a:cxn>
                              <a:cxn ang="0">
                                <a:pos x="connsiteX533" y="connsiteY533"/>
                              </a:cxn>
                              <a:cxn ang="0">
                                <a:pos x="connsiteX534" y="connsiteY534"/>
                              </a:cxn>
                              <a:cxn ang="0">
                                <a:pos x="connsiteX535" y="connsiteY535"/>
                              </a:cxn>
                              <a:cxn ang="0">
                                <a:pos x="connsiteX536" y="connsiteY536"/>
                              </a:cxn>
                              <a:cxn ang="0">
                                <a:pos x="connsiteX537" y="connsiteY537"/>
                              </a:cxn>
                              <a:cxn ang="0">
                                <a:pos x="connsiteX538" y="connsiteY538"/>
                              </a:cxn>
                              <a:cxn ang="0">
                                <a:pos x="connsiteX539" y="connsiteY539"/>
                              </a:cxn>
                              <a:cxn ang="0">
                                <a:pos x="connsiteX540" y="connsiteY540"/>
                              </a:cxn>
                              <a:cxn ang="0">
                                <a:pos x="connsiteX541" y="connsiteY541"/>
                              </a:cxn>
                              <a:cxn ang="0">
                                <a:pos x="connsiteX542" y="connsiteY542"/>
                              </a:cxn>
                              <a:cxn ang="0">
                                <a:pos x="connsiteX543" y="connsiteY543"/>
                              </a:cxn>
                              <a:cxn ang="0">
                                <a:pos x="connsiteX544" y="connsiteY544"/>
                              </a:cxn>
                              <a:cxn ang="0">
                                <a:pos x="connsiteX545" y="connsiteY545"/>
                              </a:cxn>
                              <a:cxn ang="0">
                                <a:pos x="connsiteX546" y="connsiteY546"/>
                              </a:cxn>
                              <a:cxn ang="0">
                                <a:pos x="connsiteX547" y="connsiteY547"/>
                              </a:cxn>
                              <a:cxn ang="0">
                                <a:pos x="connsiteX548" y="connsiteY548"/>
                              </a:cxn>
                              <a:cxn ang="0">
                                <a:pos x="connsiteX549" y="connsiteY549"/>
                              </a:cxn>
                              <a:cxn ang="0">
                                <a:pos x="connsiteX550" y="connsiteY550"/>
                              </a:cxn>
                              <a:cxn ang="0">
                                <a:pos x="connsiteX551" y="connsiteY551"/>
                              </a:cxn>
                              <a:cxn ang="0">
                                <a:pos x="connsiteX552" y="connsiteY552"/>
                              </a:cxn>
                              <a:cxn ang="0">
                                <a:pos x="connsiteX553" y="connsiteY553"/>
                              </a:cxn>
                              <a:cxn ang="0">
                                <a:pos x="connsiteX554" y="connsiteY554"/>
                              </a:cxn>
                              <a:cxn ang="0">
                                <a:pos x="connsiteX555" y="connsiteY555"/>
                              </a:cxn>
                              <a:cxn ang="0">
                                <a:pos x="connsiteX556" y="connsiteY556"/>
                              </a:cxn>
                              <a:cxn ang="0">
                                <a:pos x="connsiteX557" y="connsiteY557"/>
                              </a:cxn>
                              <a:cxn ang="0">
                                <a:pos x="connsiteX558" y="connsiteY558"/>
                              </a:cxn>
                              <a:cxn ang="0">
                                <a:pos x="connsiteX559" y="connsiteY559"/>
                              </a:cxn>
                              <a:cxn ang="0">
                                <a:pos x="connsiteX560" y="connsiteY560"/>
                              </a:cxn>
                              <a:cxn ang="0">
                                <a:pos x="connsiteX561" y="connsiteY561"/>
                              </a:cxn>
                              <a:cxn ang="0">
                                <a:pos x="connsiteX562" y="connsiteY562"/>
                              </a:cxn>
                              <a:cxn ang="0">
                                <a:pos x="connsiteX563" y="connsiteY563"/>
                              </a:cxn>
                              <a:cxn ang="0">
                                <a:pos x="connsiteX564" y="connsiteY564"/>
                              </a:cxn>
                              <a:cxn ang="0">
                                <a:pos x="connsiteX565" y="connsiteY565"/>
                              </a:cxn>
                              <a:cxn ang="0">
                                <a:pos x="connsiteX566" y="connsiteY566"/>
                              </a:cxn>
                              <a:cxn ang="0">
                                <a:pos x="connsiteX567" y="connsiteY567"/>
                              </a:cxn>
                              <a:cxn ang="0">
                                <a:pos x="connsiteX568" y="connsiteY568"/>
                              </a:cxn>
                              <a:cxn ang="0">
                                <a:pos x="connsiteX569" y="connsiteY569"/>
                              </a:cxn>
                              <a:cxn ang="0">
                                <a:pos x="connsiteX570" y="connsiteY570"/>
                              </a:cxn>
                              <a:cxn ang="0">
                                <a:pos x="connsiteX571" y="connsiteY571"/>
                              </a:cxn>
                              <a:cxn ang="0">
                                <a:pos x="connsiteX572" y="connsiteY572"/>
                              </a:cxn>
                              <a:cxn ang="0">
                                <a:pos x="connsiteX573" y="connsiteY573"/>
                              </a:cxn>
                              <a:cxn ang="0">
                                <a:pos x="connsiteX574" y="connsiteY574"/>
                              </a:cxn>
                              <a:cxn ang="0">
                                <a:pos x="connsiteX575" y="connsiteY575"/>
                              </a:cxn>
                              <a:cxn ang="0">
                                <a:pos x="connsiteX576" y="connsiteY576"/>
                              </a:cxn>
                              <a:cxn ang="0">
                                <a:pos x="connsiteX577" y="connsiteY577"/>
                              </a:cxn>
                              <a:cxn ang="0">
                                <a:pos x="connsiteX578" y="connsiteY578"/>
                              </a:cxn>
                              <a:cxn ang="0">
                                <a:pos x="connsiteX579" y="connsiteY579"/>
                              </a:cxn>
                              <a:cxn ang="0">
                                <a:pos x="connsiteX580" y="connsiteY580"/>
                              </a:cxn>
                              <a:cxn ang="0">
                                <a:pos x="connsiteX581" y="connsiteY581"/>
                              </a:cxn>
                              <a:cxn ang="0">
                                <a:pos x="connsiteX582" y="connsiteY582"/>
                              </a:cxn>
                              <a:cxn ang="0">
                                <a:pos x="connsiteX583" y="connsiteY583"/>
                              </a:cxn>
                              <a:cxn ang="0">
                                <a:pos x="connsiteX584" y="connsiteY584"/>
                              </a:cxn>
                              <a:cxn ang="0">
                                <a:pos x="connsiteX585" y="connsiteY585"/>
                              </a:cxn>
                              <a:cxn ang="0">
                                <a:pos x="connsiteX586" y="connsiteY586"/>
                              </a:cxn>
                              <a:cxn ang="0">
                                <a:pos x="connsiteX587" y="connsiteY587"/>
                              </a:cxn>
                              <a:cxn ang="0">
                                <a:pos x="connsiteX588" y="connsiteY588"/>
                              </a:cxn>
                              <a:cxn ang="0">
                                <a:pos x="connsiteX589" y="connsiteY589"/>
                              </a:cxn>
                              <a:cxn ang="0">
                                <a:pos x="connsiteX590" y="connsiteY590"/>
                              </a:cxn>
                              <a:cxn ang="0">
                                <a:pos x="connsiteX591" y="connsiteY591"/>
                              </a:cxn>
                              <a:cxn ang="0">
                                <a:pos x="connsiteX592" y="connsiteY592"/>
                              </a:cxn>
                              <a:cxn ang="0">
                                <a:pos x="connsiteX593" y="connsiteY593"/>
                              </a:cxn>
                              <a:cxn ang="0">
                                <a:pos x="connsiteX594" y="connsiteY594"/>
                              </a:cxn>
                              <a:cxn ang="0">
                                <a:pos x="connsiteX595" y="connsiteY595"/>
                              </a:cxn>
                              <a:cxn ang="0">
                                <a:pos x="connsiteX596" y="connsiteY596"/>
                              </a:cxn>
                              <a:cxn ang="0">
                                <a:pos x="connsiteX597" y="connsiteY597"/>
                              </a:cxn>
                              <a:cxn ang="0">
                                <a:pos x="connsiteX598" y="connsiteY598"/>
                              </a:cxn>
                              <a:cxn ang="0">
                                <a:pos x="connsiteX599" y="connsiteY599"/>
                              </a:cxn>
                              <a:cxn ang="0">
                                <a:pos x="connsiteX600" y="connsiteY600"/>
                              </a:cxn>
                              <a:cxn ang="0">
                                <a:pos x="connsiteX601" y="connsiteY601"/>
                              </a:cxn>
                              <a:cxn ang="0">
                                <a:pos x="connsiteX602" y="connsiteY602"/>
                              </a:cxn>
                              <a:cxn ang="0">
                                <a:pos x="connsiteX603" y="connsiteY603"/>
                              </a:cxn>
                              <a:cxn ang="0">
                                <a:pos x="connsiteX604" y="connsiteY604"/>
                              </a:cxn>
                              <a:cxn ang="0">
                                <a:pos x="connsiteX605" y="connsiteY605"/>
                              </a:cxn>
                              <a:cxn ang="0">
                                <a:pos x="connsiteX606" y="connsiteY606"/>
                              </a:cxn>
                              <a:cxn ang="0">
                                <a:pos x="connsiteX607" y="connsiteY607"/>
                              </a:cxn>
                              <a:cxn ang="0">
                                <a:pos x="connsiteX608" y="connsiteY608"/>
                              </a:cxn>
                              <a:cxn ang="0">
                                <a:pos x="connsiteX609" y="connsiteY609"/>
                              </a:cxn>
                              <a:cxn ang="0">
                                <a:pos x="connsiteX610" y="connsiteY610"/>
                              </a:cxn>
                              <a:cxn ang="0">
                                <a:pos x="connsiteX611" y="connsiteY611"/>
                              </a:cxn>
                              <a:cxn ang="0">
                                <a:pos x="connsiteX612" y="connsiteY612"/>
                              </a:cxn>
                              <a:cxn ang="0">
                                <a:pos x="connsiteX613" y="connsiteY613"/>
                              </a:cxn>
                              <a:cxn ang="0">
                                <a:pos x="connsiteX614" y="connsiteY614"/>
                              </a:cxn>
                              <a:cxn ang="0">
                                <a:pos x="connsiteX615" y="connsiteY615"/>
                              </a:cxn>
                              <a:cxn ang="0">
                                <a:pos x="connsiteX616" y="connsiteY616"/>
                              </a:cxn>
                              <a:cxn ang="0">
                                <a:pos x="connsiteX617" y="connsiteY617"/>
                              </a:cxn>
                              <a:cxn ang="0">
                                <a:pos x="connsiteX618" y="connsiteY618"/>
                              </a:cxn>
                              <a:cxn ang="0">
                                <a:pos x="connsiteX619" y="connsiteY619"/>
                              </a:cxn>
                              <a:cxn ang="0">
                                <a:pos x="connsiteX620" y="connsiteY620"/>
                              </a:cxn>
                              <a:cxn ang="0">
                                <a:pos x="connsiteX621" y="connsiteY621"/>
                              </a:cxn>
                              <a:cxn ang="0">
                                <a:pos x="connsiteX622" y="connsiteY622"/>
                              </a:cxn>
                              <a:cxn ang="0">
                                <a:pos x="connsiteX623" y="connsiteY623"/>
                              </a:cxn>
                              <a:cxn ang="0">
                                <a:pos x="connsiteX624" y="connsiteY624"/>
                              </a:cxn>
                              <a:cxn ang="0">
                                <a:pos x="connsiteX625" y="connsiteY625"/>
                              </a:cxn>
                              <a:cxn ang="0">
                                <a:pos x="connsiteX626" y="connsiteY626"/>
                              </a:cxn>
                              <a:cxn ang="0">
                                <a:pos x="connsiteX627" y="connsiteY627"/>
                              </a:cxn>
                              <a:cxn ang="0">
                                <a:pos x="connsiteX628" y="connsiteY628"/>
                              </a:cxn>
                              <a:cxn ang="0">
                                <a:pos x="connsiteX629" y="connsiteY629"/>
                              </a:cxn>
                              <a:cxn ang="0">
                                <a:pos x="connsiteX630" y="connsiteY630"/>
                              </a:cxn>
                              <a:cxn ang="0">
                                <a:pos x="connsiteX631" y="connsiteY631"/>
                              </a:cxn>
                              <a:cxn ang="0">
                                <a:pos x="connsiteX632" y="connsiteY632"/>
                              </a:cxn>
                              <a:cxn ang="0">
                                <a:pos x="connsiteX633" y="connsiteY633"/>
                              </a:cxn>
                              <a:cxn ang="0">
                                <a:pos x="connsiteX634" y="connsiteY634"/>
                              </a:cxn>
                              <a:cxn ang="0">
                                <a:pos x="connsiteX635" y="connsiteY635"/>
                              </a:cxn>
                              <a:cxn ang="0">
                                <a:pos x="connsiteX636" y="connsiteY636"/>
                              </a:cxn>
                              <a:cxn ang="0">
                                <a:pos x="connsiteX637" y="connsiteY637"/>
                              </a:cxn>
                              <a:cxn ang="0">
                                <a:pos x="connsiteX638" y="connsiteY638"/>
                              </a:cxn>
                              <a:cxn ang="0">
                                <a:pos x="connsiteX639" y="connsiteY639"/>
                              </a:cxn>
                              <a:cxn ang="0">
                                <a:pos x="connsiteX640" y="connsiteY640"/>
                              </a:cxn>
                              <a:cxn ang="0">
                                <a:pos x="connsiteX641" y="connsiteY641"/>
                              </a:cxn>
                              <a:cxn ang="0">
                                <a:pos x="connsiteX642" y="connsiteY642"/>
                              </a:cxn>
                              <a:cxn ang="0">
                                <a:pos x="connsiteX643" y="connsiteY643"/>
                              </a:cxn>
                              <a:cxn ang="0">
                                <a:pos x="connsiteX644" y="connsiteY644"/>
                              </a:cxn>
                              <a:cxn ang="0">
                                <a:pos x="connsiteX645" y="connsiteY645"/>
                              </a:cxn>
                              <a:cxn ang="0">
                                <a:pos x="connsiteX646" y="connsiteY646"/>
                              </a:cxn>
                              <a:cxn ang="0">
                                <a:pos x="connsiteX647" y="connsiteY647"/>
                              </a:cxn>
                              <a:cxn ang="0">
                                <a:pos x="connsiteX648" y="connsiteY648"/>
                              </a:cxn>
                              <a:cxn ang="0">
                                <a:pos x="connsiteX649" y="connsiteY649"/>
                              </a:cxn>
                              <a:cxn ang="0">
                                <a:pos x="connsiteX650" y="connsiteY650"/>
                              </a:cxn>
                              <a:cxn ang="0">
                                <a:pos x="connsiteX651" y="connsiteY651"/>
                              </a:cxn>
                              <a:cxn ang="0">
                                <a:pos x="connsiteX652" y="connsiteY652"/>
                              </a:cxn>
                              <a:cxn ang="0">
                                <a:pos x="connsiteX653" y="connsiteY653"/>
                              </a:cxn>
                              <a:cxn ang="0">
                                <a:pos x="connsiteX654" y="connsiteY654"/>
                              </a:cxn>
                              <a:cxn ang="0">
                                <a:pos x="connsiteX655" y="connsiteY655"/>
                              </a:cxn>
                              <a:cxn ang="0">
                                <a:pos x="connsiteX656" y="connsiteY656"/>
                              </a:cxn>
                              <a:cxn ang="0">
                                <a:pos x="connsiteX657" y="connsiteY657"/>
                              </a:cxn>
                              <a:cxn ang="0">
                                <a:pos x="connsiteX658" y="connsiteY658"/>
                              </a:cxn>
                              <a:cxn ang="0">
                                <a:pos x="connsiteX659" y="connsiteY659"/>
                              </a:cxn>
                              <a:cxn ang="0">
                                <a:pos x="connsiteX660" y="connsiteY660"/>
                              </a:cxn>
                              <a:cxn ang="0">
                                <a:pos x="connsiteX661" y="connsiteY661"/>
                              </a:cxn>
                              <a:cxn ang="0">
                                <a:pos x="connsiteX662" y="connsiteY662"/>
                              </a:cxn>
                              <a:cxn ang="0">
                                <a:pos x="connsiteX663" y="connsiteY663"/>
                              </a:cxn>
                              <a:cxn ang="0">
                                <a:pos x="connsiteX664" y="connsiteY664"/>
                              </a:cxn>
                              <a:cxn ang="0">
                                <a:pos x="connsiteX665" y="connsiteY665"/>
                              </a:cxn>
                              <a:cxn ang="0">
                                <a:pos x="connsiteX666" y="connsiteY666"/>
                              </a:cxn>
                              <a:cxn ang="0">
                                <a:pos x="connsiteX667" y="connsiteY667"/>
                              </a:cxn>
                              <a:cxn ang="0">
                                <a:pos x="connsiteX668" y="connsiteY668"/>
                              </a:cxn>
                              <a:cxn ang="0">
                                <a:pos x="connsiteX669" y="connsiteY669"/>
                              </a:cxn>
                              <a:cxn ang="0">
                                <a:pos x="connsiteX670" y="connsiteY670"/>
                              </a:cxn>
                              <a:cxn ang="0">
                                <a:pos x="connsiteX671" y="connsiteY671"/>
                              </a:cxn>
                              <a:cxn ang="0">
                                <a:pos x="connsiteX672" y="connsiteY672"/>
                              </a:cxn>
                              <a:cxn ang="0">
                                <a:pos x="connsiteX673" y="connsiteY673"/>
                              </a:cxn>
                              <a:cxn ang="0">
                                <a:pos x="connsiteX674" y="connsiteY674"/>
                              </a:cxn>
                              <a:cxn ang="0">
                                <a:pos x="connsiteX675" y="connsiteY675"/>
                              </a:cxn>
                              <a:cxn ang="0">
                                <a:pos x="connsiteX676" y="connsiteY676"/>
                              </a:cxn>
                              <a:cxn ang="0">
                                <a:pos x="connsiteX677" y="connsiteY677"/>
                              </a:cxn>
                              <a:cxn ang="0">
                                <a:pos x="connsiteX678" y="connsiteY678"/>
                              </a:cxn>
                              <a:cxn ang="0">
                                <a:pos x="connsiteX679" y="connsiteY679"/>
                              </a:cxn>
                              <a:cxn ang="0">
                                <a:pos x="connsiteX680" y="connsiteY680"/>
                              </a:cxn>
                              <a:cxn ang="0">
                                <a:pos x="connsiteX681" y="connsiteY681"/>
                              </a:cxn>
                              <a:cxn ang="0">
                                <a:pos x="connsiteX682" y="connsiteY682"/>
                              </a:cxn>
                              <a:cxn ang="0">
                                <a:pos x="connsiteX683" y="connsiteY683"/>
                              </a:cxn>
                              <a:cxn ang="0">
                                <a:pos x="connsiteX684" y="connsiteY684"/>
                              </a:cxn>
                              <a:cxn ang="0">
                                <a:pos x="connsiteX685" y="connsiteY685"/>
                              </a:cxn>
                              <a:cxn ang="0">
                                <a:pos x="connsiteX686" y="connsiteY686"/>
                              </a:cxn>
                              <a:cxn ang="0">
                                <a:pos x="connsiteX687" y="connsiteY687"/>
                              </a:cxn>
                              <a:cxn ang="0">
                                <a:pos x="connsiteX688" y="connsiteY688"/>
                              </a:cxn>
                              <a:cxn ang="0">
                                <a:pos x="connsiteX689" y="connsiteY689"/>
                              </a:cxn>
                              <a:cxn ang="0">
                                <a:pos x="connsiteX690" y="connsiteY690"/>
                              </a:cxn>
                              <a:cxn ang="0">
                                <a:pos x="connsiteX691" y="connsiteY691"/>
                              </a:cxn>
                              <a:cxn ang="0">
                                <a:pos x="connsiteX692" y="connsiteY692"/>
                              </a:cxn>
                              <a:cxn ang="0">
                                <a:pos x="connsiteX693" y="connsiteY693"/>
                              </a:cxn>
                              <a:cxn ang="0">
                                <a:pos x="connsiteX694" y="connsiteY694"/>
                              </a:cxn>
                              <a:cxn ang="0">
                                <a:pos x="connsiteX695" y="connsiteY695"/>
                              </a:cxn>
                              <a:cxn ang="0">
                                <a:pos x="connsiteX696" y="connsiteY696"/>
                              </a:cxn>
                              <a:cxn ang="0">
                                <a:pos x="connsiteX697" y="connsiteY697"/>
                              </a:cxn>
                              <a:cxn ang="0">
                                <a:pos x="connsiteX698" y="connsiteY698"/>
                              </a:cxn>
                              <a:cxn ang="0">
                                <a:pos x="connsiteX699" y="connsiteY699"/>
                              </a:cxn>
                              <a:cxn ang="0">
                                <a:pos x="connsiteX700" y="connsiteY700"/>
                              </a:cxn>
                              <a:cxn ang="0">
                                <a:pos x="connsiteX701" y="connsiteY701"/>
                              </a:cxn>
                              <a:cxn ang="0">
                                <a:pos x="connsiteX702" y="connsiteY702"/>
                              </a:cxn>
                              <a:cxn ang="0">
                                <a:pos x="connsiteX703" y="connsiteY703"/>
                              </a:cxn>
                              <a:cxn ang="0">
                                <a:pos x="connsiteX704" y="connsiteY704"/>
                              </a:cxn>
                              <a:cxn ang="0">
                                <a:pos x="connsiteX705" y="connsiteY705"/>
                              </a:cxn>
                              <a:cxn ang="0">
                                <a:pos x="connsiteX706" y="connsiteY706"/>
                              </a:cxn>
                              <a:cxn ang="0">
                                <a:pos x="connsiteX707" y="connsiteY707"/>
                              </a:cxn>
                              <a:cxn ang="0">
                                <a:pos x="connsiteX708" y="connsiteY708"/>
                              </a:cxn>
                              <a:cxn ang="0">
                                <a:pos x="connsiteX709" y="connsiteY709"/>
                              </a:cxn>
                              <a:cxn ang="0">
                                <a:pos x="connsiteX710" y="connsiteY710"/>
                              </a:cxn>
                              <a:cxn ang="0">
                                <a:pos x="connsiteX711" y="connsiteY711"/>
                              </a:cxn>
                              <a:cxn ang="0">
                                <a:pos x="connsiteX712" y="connsiteY712"/>
                              </a:cxn>
                              <a:cxn ang="0">
                                <a:pos x="connsiteX713" y="connsiteY713"/>
                              </a:cxn>
                              <a:cxn ang="0">
                                <a:pos x="connsiteX714" y="connsiteY714"/>
                              </a:cxn>
                              <a:cxn ang="0">
                                <a:pos x="connsiteX715" y="connsiteY715"/>
                              </a:cxn>
                              <a:cxn ang="0">
                                <a:pos x="connsiteX716" y="connsiteY716"/>
                              </a:cxn>
                              <a:cxn ang="0">
                                <a:pos x="connsiteX717" y="connsiteY717"/>
                              </a:cxn>
                              <a:cxn ang="0">
                                <a:pos x="connsiteX718" y="connsiteY718"/>
                              </a:cxn>
                              <a:cxn ang="0">
                                <a:pos x="connsiteX719" y="connsiteY719"/>
                              </a:cxn>
                              <a:cxn ang="0">
                                <a:pos x="connsiteX720" y="connsiteY720"/>
                              </a:cxn>
                              <a:cxn ang="0">
                                <a:pos x="connsiteX721" y="connsiteY721"/>
                              </a:cxn>
                              <a:cxn ang="0">
                                <a:pos x="connsiteX722" y="connsiteY722"/>
                              </a:cxn>
                              <a:cxn ang="0">
                                <a:pos x="connsiteX723" y="connsiteY723"/>
                              </a:cxn>
                              <a:cxn ang="0">
                                <a:pos x="connsiteX724" y="connsiteY724"/>
                              </a:cxn>
                              <a:cxn ang="0">
                                <a:pos x="connsiteX725" y="connsiteY725"/>
                              </a:cxn>
                              <a:cxn ang="0">
                                <a:pos x="connsiteX726" y="connsiteY726"/>
                              </a:cxn>
                              <a:cxn ang="0">
                                <a:pos x="connsiteX727" y="connsiteY727"/>
                              </a:cxn>
                              <a:cxn ang="0">
                                <a:pos x="connsiteX728" y="connsiteY728"/>
                              </a:cxn>
                              <a:cxn ang="0">
                                <a:pos x="connsiteX729" y="connsiteY729"/>
                              </a:cxn>
                              <a:cxn ang="0">
                                <a:pos x="connsiteX730" y="connsiteY730"/>
                              </a:cxn>
                              <a:cxn ang="0">
                                <a:pos x="connsiteX731" y="connsiteY731"/>
                              </a:cxn>
                              <a:cxn ang="0">
                                <a:pos x="connsiteX732" y="connsiteY732"/>
                              </a:cxn>
                              <a:cxn ang="0">
                                <a:pos x="connsiteX733" y="connsiteY733"/>
                              </a:cxn>
                              <a:cxn ang="0">
                                <a:pos x="connsiteX734" y="connsiteY734"/>
                              </a:cxn>
                              <a:cxn ang="0">
                                <a:pos x="connsiteX735" y="connsiteY735"/>
                              </a:cxn>
                              <a:cxn ang="0">
                                <a:pos x="connsiteX736" y="connsiteY736"/>
                              </a:cxn>
                              <a:cxn ang="0">
                                <a:pos x="connsiteX737" y="connsiteY737"/>
                              </a:cxn>
                              <a:cxn ang="0">
                                <a:pos x="connsiteX738" y="connsiteY738"/>
                              </a:cxn>
                              <a:cxn ang="0">
                                <a:pos x="connsiteX739" y="connsiteY739"/>
                              </a:cxn>
                              <a:cxn ang="0">
                                <a:pos x="connsiteX740" y="connsiteY740"/>
                              </a:cxn>
                              <a:cxn ang="0">
                                <a:pos x="connsiteX741" y="connsiteY741"/>
                              </a:cxn>
                              <a:cxn ang="0">
                                <a:pos x="connsiteX742" y="connsiteY742"/>
                              </a:cxn>
                              <a:cxn ang="0">
                                <a:pos x="connsiteX743" y="connsiteY743"/>
                              </a:cxn>
                              <a:cxn ang="0">
                                <a:pos x="connsiteX744" y="connsiteY744"/>
                              </a:cxn>
                              <a:cxn ang="0">
                                <a:pos x="connsiteX745" y="connsiteY745"/>
                              </a:cxn>
                              <a:cxn ang="0">
                                <a:pos x="connsiteX746" y="connsiteY746"/>
                              </a:cxn>
                              <a:cxn ang="0">
                                <a:pos x="connsiteX747" y="connsiteY747"/>
                              </a:cxn>
                              <a:cxn ang="0">
                                <a:pos x="connsiteX748" y="connsiteY748"/>
                              </a:cxn>
                              <a:cxn ang="0">
                                <a:pos x="connsiteX749" y="connsiteY749"/>
                              </a:cxn>
                              <a:cxn ang="0">
                                <a:pos x="connsiteX750" y="connsiteY750"/>
                              </a:cxn>
                              <a:cxn ang="0">
                                <a:pos x="connsiteX751" y="connsiteY751"/>
                              </a:cxn>
                              <a:cxn ang="0">
                                <a:pos x="connsiteX752" y="connsiteY752"/>
                              </a:cxn>
                              <a:cxn ang="0">
                                <a:pos x="connsiteX753" y="connsiteY753"/>
                              </a:cxn>
                              <a:cxn ang="0">
                                <a:pos x="connsiteX754" y="connsiteY754"/>
                              </a:cxn>
                              <a:cxn ang="0">
                                <a:pos x="connsiteX755" y="connsiteY755"/>
                              </a:cxn>
                              <a:cxn ang="0">
                                <a:pos x="connsiteX756" y="connsiteY756"/>
                              </a:cxn>
                              <a:cxn ang="0">
                                <a:pos x="connsiteX757" y="connsiteY757"/>
                              </a:cxn>
                              <a:cxn ang="0">
                                <a:pos x="connsiteX758" y="connsiteY758"/>
                              </a:cxn>
                              <a:cxn ang="0">
                                <a:pos x="connsiteX759" y="connsiteY759"/>
                              </a:cxn>
                              <a:cxn ang="0">
                                <a:pos x="connsiteX760" y="connsiteY760"/>
                              </a:cxn>
                              <a:cxn ang="0">
                                <a:pos x="connsiteX761" y="connsiteY761"/>
                              </a:cxn>
                              <a:cxn ang="0">
                                <a:pos x="connsiteX762" y="connsiteY762"/>
                              </a:cxn>
                              <a:cxn ang="0">
                                <a:pos x="connsiteX763" y="connsiteY763"/>
                              </a:cxn>
                              <a:cxn ang="0">
                                <a:pos x="connsiteX764" y="connsiteY764"/>
                              </a:cxn>
                              <a:cxn ang="0">
                                <a:pos x="connsiteX765" y="connsiteY765"/>
                              </a:cxn>
                              <a:cxn ang="0">
                                <a:pos x="connsiteX766" y="connsiteY766"/>
                              </a:cxn>
                              <a:cxn ang="0">
                                <a:pos x="connsiteX767" y="connsiteY767"/>
                              </a:cxn>
                              <a:cxn ang="0">
                                <a:pos x="connsiteX768" y="connsiteY768"/>
                              </a:cxn>
                              <a:cxn ang="0">
                                <a:pos x="connsiteX769" y="connsiteY769"/>
                              </a:cxn>
                              <a:cxn ang="0">
                                <a:pos x="connsiteX770" y="connsiteY770"/>
                              </a:cxn>
                              <a:cxn ang="0">
                                <a:pos x="connsiteX771" y="connsiteY771"/>
                              </a:cxn>
                              <a:cxn ang="0">
                                <a:pos x="connsiteX772" y="connsiteY772"/>
                              </a:cxn>
                              <a:cxn ang="0">
                                <a:pos x="connsiteX773" y="connsiteY773"/>
                              </a:cxn>
                              <a:cxn ang="0">
                                <a:pos x="connsiteX774" y="connsiteY774"/>
                              </a:cxn>
                              <a:cxn ang="0">
                                <a:pos x="connsiteX775" y="connsiteY775"/>
                              </a:cxn>
                              <a:cxn ang="0">
                                <a:pos x="connsiteX776" y="connsiteY776"/>
                              </a:cxn>
                              <a:cxn ang="0">
                                <a:pos x="connsiteX777" y="connsiteY777"/>
                              </a:cxn>
                              <a:cxn ang="0">
                                <a:pos x="connsiteX778" y="connsiteY778"/>
                              </a:cxn>
                              <a:cxn ang="0">
                                <a:pos x="connsiteX779" y="connsiteY779"/>
                              </a:cxn>
                              <a:cxn ang="0">
                                <a:pos x="connsiteX780" y="connsiteY780"/>
                              </a:cxn>
                              <a:cxn ang="0">
                                <a:pos x="connsiteX781" y="connsiteY781"/>
                              </a:cxn>
                              <a:cxn ang="0">
                                <a:pos x="connsiteX782" y="connsiteY782"/>
                              </a:cxn>
                              <a:cxn ang="0">
                                <a:pos x="connsiteX783" y="connsiteY783"/>
                              </a:cxn>
                              <a:cxn ang="0">
                                <a:pos x="connsiteX784" y="connsiteY784"/>
                              </a:cxn>
                              <a:cxn ang="0">
                                <a:pos x="connsiteX785" y="connsiteY785"/>
                              </a:cxn>
                              <a:cxn ang="0">
                                <a:pos x="connsiteX786" y="connsiteY786"/>
                              </a:cxn>
                              <a:cxn ang="0">
                                <a:pos x="connsiteX787" y="connsiteY787"/>
                              </a:cxn>
                              <a:cxn ang="0">
                                <a:pos x="connsiteX788" y="connsiteY788"/>
                              </a:cxn>
                              <a:cxn ang="0">
                                <a:pos x="connsiteX789" y="connsiteY789"/>
                              </a:cxn>
                              <a:cxn ang="0">
                                <a:pos x="connsiteX790" y="connsiteY790"/>
                              </a:cxn>
                              <a:cxn ang="0">
                                <a:pos x="connsiteX791" y="connsiteY791"/>
                              </a:cxn>
                              <a:cxn ang="0">
                                <a:pos x="connsiteX792" y="connsiteY792"/>
                              </a:cxn>
                              <a:cxn ang="0">
                                <a:pos x="connsiteX793" y="connsiteY793"/>
                              </a:cxn>
                              <a:cxn ang="0">
                                <a:pos x="connsiteX794" y="connsiteY794"/>
                              </a:cxn>
                              <a:cxn ang="0">
                                <a:pos x="connsiteX795" y="connsiteY795"/>
                              </a:cxn>
                              <a:cxn ang="0">
                                <a:pos x="connsiteX796" y="connsiteY796"/>
                              </a:cxn>
                              <a:cxn ang="0">
                                <a:pos x="connsiteX797" y="connsiteY797"/>
                              </a:cxn>
                              <a:cxn ang="0">
                                <a:pos x="connsiteX798" y="connsiteY798"/>
                              </a:cxn>
                              <a:cxn ang="0">
                                <a:pos x="connsiteX799" y="connsiteY799"/>
                              </a:cxn>
                              <a:cxn ang="0">
                                <a:pos x="connsiteX800" y="connsiteY800"/>
                              </a:cxn>
                              <a:cxn ang="0">
                                <a:pos x="connsiteX801" y="connsiteY801"/>
                              </a:cxn>
                              <a:cxn ang="0">
                                <a:pos x="connsiteX802" y="connsiteY802"/>
                              </a:cxn>
                              <a:cxn ang="0">
                                <a:pos x="connsiteX803" y="connsiteY803"/>
                              </a:cxn>
                              <a:cxn ang="0">
                                <a:pos x="connsiteX804" y="connsiteY804"/>
                              </a:cxn>
                              <a:cxn ang="0">
                                <a:pos x="connsiteX805" y="connsiteY805"/>
                              </a:cxn>
                              <a:cxn ang="0">
                                <a:pos x="connsiteX806" y="connsiteY806"/>
                              </a:cxn>
                              <a:cxn ang="0">
                                <a:pos x="connsiteX807" y="connsiteY807"/>
                              </a:cxn>
                              <a:cxn ang="0">
                                <a:pos x="connsiteX808" y="connsiteY808"/>
                              </a:cxn>
                              <a:cxn ang="0">
                                <a:pos x="connsiteX809" y="connsiteY809"/>
                              </a:cxn>
                              <a:cxn ang="0">
                                <a:pos x="connsiteX810" y="connsiteY810"/>
                              </a:cxn>
                              <a:cxn ang="0">
                                <a:pos x="connsiteX811" y="connsiteY811"/>
                              </a:cxn>
                              <a:cxn ang="0">
                                <a:pos x="connsiteX812" y="connsiteY812"/>
                              </a:cxn>
                              <a:cxn ang="0">
                                <a:pos x="connsiteX813" y="connsiteY813"/>
                              </a:cxn>
                              <a:cxn ang="0">
                                <a:pos x="connsiteX814" y="connsiteY814"/>
                              </a:cxn>
                              <a:cxn ang="0">
                                <a:pos x="connsiteX815" y="connsiteY815"/>
                              </a:cxn>
                              <a:cxn ang="0">
                                <a:pos x="connsiteX816" y="connsiteY816"/>
                              </a:cxn>
                              <a:cxn ang="0">
                                <a:pos x="connsiteX817" y="connsiteY817"/>
                              </a:cxn>
                              <a:cxn ang="0">
                                <a:pos x="connsiteX818" y="connsiteY818"/>
                              </a:cxn>
                              <a:cxn ang="0">
                                <a:pos x="connsiteX819" y="connsiteY819"/>
                              </a:cxn>
                              <a:cxn ang="0">
                                <a:pos x="connsiteX820" y="connsiteY820"/>
                              </a:cxn>
                              <a:cxn ang="0">
                                <a:pos x="connsiteX821" y="connsiteY821"/>
                              </a:cxn>
                              <a:cxn ang="0">
                                <a:pos x="connsiteX822" y="connsiteY822"/>
                              </a:cxn>
                              <a:cxn ang="0">
                                <a:pos x="connsiteX823" y="connsiteY823"/>
                              </a:cxn>
                              <a:cxn ang="0">
                                <a:pos x="connsiteX824" y="connsiteY824"/>
                              </a:cxn>
                              <a:cxn ang="0">
                                <a:pos x="connsiteX825" y="connsiteY825"/>
                              </a:cxn>
                              <a:cxn ang="0">
                                <a:pos x="connsiteX826" y="connsiteY826"/>
                              </a:cxn>
                              <a:cxn ang="0">
                                <a:pos x="connsiteX827" y="connsiteY827"/>
                              </a:cxn>
                              <a:cxn ang="0">
                                <a:pos x="connsiteX828" y="connsiteY828"/>
                              </a:cxn>
                              <a:cxn ang="0">
                                <a:pos x="connsiteX829" y="connsiteY829"/>
                              </a:cxn>
                              <a:cxn ang="0">
                                <a:pos x="connsiteX830" y="connsiteY830"/>
                              </a:cxn>
                              <a:cxn ang="0">
                                <a:pos x="connsiteX831" y="connsiteY831"/>
                              </a:cxn>
                              <a:cxn ang="0">
                                <a:pos x="connsiteX832" y="connsiteY832"/>
                              </a:cxn>
                              <a:cxn ang="0">
                                <a:pos x="connsiteX833" y="connsiteY833"/>
                              </a:cxn>
                              <a:cxn ang="0">
                                <a:pos x="connsiteX834" y="connsiteY834"/>
                              </a:cxn>
                              <a:cxn ang="0">
                                <a:pos x="connsiteX835" y="connsiteY835"/>
                              </a:cxn>
                              <a:cxn ang="0">
                                <a:pos x="connsiteX836" y="connsiteY836"/>
                              </a:cxn>
                              <a:cxn ang="0">
                                <a:pos x="connsiteX837" y="connsiteY837"/>
                              </a:cxn>
                              <a:cxn ang="0">
                                <a:pos x="connsiteX838" y="connsiteY838"/>
                              </a:cxn>
                              <a:cxn ang="0">
                                <a:pos x="connsiteX839" y="connsiteY839"/>
                              </a:cxn>
                              <a:cxn ang="0">
                                <a:pos x="connsiteX840" y="connsiteY840"/>
                              </a:cxn>
                              <a:cxn ang="0">
                                <a:pos x="connsiteX841" y="connsiteY841"/>
                              </a:cxn>
                              <a:cxn ang="0">
                                <a:pos x="connsiteX842" y="connsiteY842"/>
                              </a:cxn>
                              <a:cxn ang="0">
                                <a:pos x="connsiteX843" y="connsiteY843"/>
                              </a:cxn>
                              <a:cxn ang="0">
                                <a:pos x="connsiteX844" y="connsiteY844"/>
                              </a:cxn>
                              <a:cxn ang="0">
                                <a:pos x="connsiteX845" y="connsiteY845"/>
                              </a:cxn>
                              <a:cxn ang="0">
                                <a:pos x="connsiteX846" y="connsiteY846"/>
                              </a:cxn>
                              <a:cxn ang="0">
                                <a:pos x="connsiteX847" y="connsiteY847"/>
                              </a:cxn>
                              <a:cxn ang="0">
                                <a:pos x="connsiteX848" y="connsiteY848"/>
                              </a:cxn>
                              <a:cxn ang="0">
                                <a:pos x="connsiteX849" y="connsiteY849"/>
                              </a:cxn>
                              <a:cxn ang="0">
                                <a:pos x="connsiteX850" y="connsiteY850"/>
                              </a:cxn>
                              <a:cxn ang="0">
                                <a:pos x="connsiteX851" y="connsiteY851"/>
                              </a:cxn>
                              <a:cxn ang="0">
                                <a:pos x="connsiteX852" y="connsiteY852"/>
                              </a:cxn>
                              <a:cxn ang="0">
                                <a:pos x="connsiteX853" y="connsiteY853"/>
                              </a:cxn>
                              <a:cxn ang="0">
                                <a:pos x="connsiteX854" y="connsiteY854"/>
                              </a:cxn>
                              <a:cxn ang="0">
                                <a:pos x="connsiteX855" y="connsiteY855"/>
                              </a:cxn>
                              <a:cxn ang="0">
                                <a:pos x="connsiteX856" y="connsiteY856"/>
                              </a:cxn>
                              <a:cxn ang="0">
                                <a:pos x="connsiteX857" y="connsiteY857"/>
                              </a:cxn>
                              <a:cxn ang="0">
                                <a:pos x="connsiteX858" y="connsiteY858"/>
                              </a:cxn>
                              <a:cxn ang="0">
                                <a:pos x="connsiteX859" y="connsiteY859"/>
                              </a:cxn>
                              <a:cxn ang="0">
                                <a:pos x="connsiteX860" y="connsiteY860"/>
                              </a:cxn>
                              <a:cxn ang="0">
                                <a:pos x="connsiteX861" y="connsiteY861"/>
                              </a:cxn>
                              <a:cxn ang="0">
                                <a:pos x="connsiteX862" y="connsiteY862"/>
                              </a:cxn>
                              <a:cxn ang="0">
                                <a:pos x="connsiteX863" y="connsiteY863"/>
                              </a:cxn>
                              <a:cxn ang="0">
                                <a:pos x="connsiteX864" y="connsiteY864"/>
                              </a:cxn>
                              <a:cxn ang="0">
                                <a:pos x="connsiteX865" y="connsiteY865"/>
                              </a:cxn>
                              <a:cxn ang="0">
                                <a:pos x="connsiteX866" y="connsiteY866"/>
                              </a:cxn>
                              <a:cxn ang="0">
                                <a:pos x="connsiteX867" y="connsiteY867"/>
                              </a:cxn>
                              <a:cxn ang="0">
                                <a:pos x="connsiteX868" y="connsiteY868"/>
                              </a:cxn>
                              <a:cxn ang="0">
                                <a:pos x="connsiteX869" y="connsiteY869"/>
                              </a:cxn>
                              <a:cxn ang="0">
                                <a:pos x="connsiteX870" y="connsiteY870"/>
                              </a:cxn>
                              <a:cxn ang="0">
                                <a:pos x="connsiteX871" y="connsiteY871"/>
                              </a:cxn>
                              <a:cxn ang="0">
                                <a:pos x="connsiteX872" y="connsiteY872"/>
                              </a:cxn>
                              <a:cxn ang="0">
                                <a:pos x="connsiteX873" y="connsiteY873"/>
                              </a:cxn>
                              <a:cxn ang="0">
                                <a:pos x="connsiteX874" y="connsiteY874"/>
                              </a:cxn>
                              <a:cxn ang="0">
                                <a:pos x="connsiteX875" y="connsiteY875"/>
                              </a:cxn>
                              <a:cxn ang="0">
                                <a:pos x="connsiteX876" y="connsiteY876"/>
                              </a:cxn>
                              <a:cxn ang="0">
                                <a:pos x="connsiteX877" y="connsiteY877"/>
                              </a:cxn>
                              <a:cxn ang="0">
                                <a:pos x="connsiteX878" y="connsiteY878"/>
                              </a:cxn>
                              <a:cxn ang="0">
                                <a:pos x="connsiteX879" y="connsiteY879"/>
                              </a:cxn>
                              <a:cxn ang="0">
                                <a:pos x="connsiteX880" y="connsiteY880"/>
                              </a:cxn>
                              <a:cxn ang="0">
                                <a:pos x="connsiteX881" y="connsiteY881"/>
                              </a:cxn>
                              <a:cxn ang="0">
                                <a:pos x="connsiteX882" y="connsiteY882"/>
                              </a:cxn>
                              <a:cxn ang="0">
                                <a:pos x="connsiteX883" y="connsiteY883"/>
                              </a:cxn>
                              <a:cxn ang="0">
                                <a:pos x="connsiteX884" y="connsiteY884"/>
                              </a:cxn>
                              <a:cxn ang="0">
                                <a:pos x="connsiteX885" y="connsiteY885"/>
                              </a:cxn>
                              <a:cxn ang="0">
                                <a:pos x="connsiteX886" y="connsiteY886"/>
                              </a:cxn>
                              <a:cxn ang="0">
                                <a:pos x="connsiteX887" y="connsiteY887"/>
                              </a:cxn>
                              <a:cxn ang="0">
                                <a:pos x="connsiteX888" y="connsiteY888"/>
                              </a:cxn>
                              <a:cxn ang="0">
                                <a:pos x="connsiteX889" y="connsiteY889"/>
                              </a:cxn>
                              <a:cxn ang="0">
                                <a:pos x="connsiteX890" y="connsiteY890"/>
                              </a:cxn>
                              <a:cxn ang="0">
                                <a:pos x="connsiteX891" y="connsiteY891"/>
                              </a:cxn>
                              <a:cxn ang="0">
                                <a:pos x="connsiteX892" y="connsiteY892"/>
                              </a:cxn>
                              <a:cxn ang="0">
                                <a:pos x="connsiteX893" y="connsiteY893"/>
                              </a:cxn>
                              <a:cxn ang="0">
                                <a:pos x="connsiteX894" y="connsiteY894"/>
                              </a:cxn>
                              <a:cxn ang="0">
                                <a:pos x="connsiteX895" y="connsiteY895"/>
                              </a:cxn>
                              <a:cxn ang="0">
                                <a:pos x="connsiteX896" y="connsiteY896"/>
                              </a:cxn>
                              <a:cxn ang="0">
                                <a:pos x="connsiteX897" y="connsiteY897"/>
                              </a:cxn>
                              <a:cxn ang="0">
                                <a:pos x="connsiteX898" y="connsiteY898"/>
                              </a:cxn>
                              <a:cxn ang="0">
                                <a:pos x="connsiteX899" y="connsiteY899"/>
                              </a:cxn>
                              <a:cxn ang="0">
                                <a:pos x="connsiteX900" y="connsiteY900"/>
                              </a:cxn>
                              <a:cxn ang="0">
                                <a:pos x="connsiteX901" y="connsiteY901"/>
                              </a:cxn>
                              <a:cxn ang="0">
                                <a:pos x="connsiteX902" y="connsiteY902"/>
                              </a:cxn>
                              <a:cxn ang="0">
                                <a:pos x="connsiteX903" y="connsiteY903"/>
                              </a:cxn>
                              <a:cxn ang="0">
                                <a:pos x="connsiteX904" y="connsiteY904"/>
                              </a:cxn>
                              <a:cxn ang="0">
                                <a:pos x="connsiteX905" y="connsiteY905"/>
                              </a:cxn>
                              <a:cxn ang="0">
                                <a:pos x="connsiteX906" y="connsiteY906"/>
                              </a:cxn>
                              <a:cxn ang="0">
                                <a:pos x="connsiteX907" y="connsiteY907"/>
                              </a:cxn>
                              <a:cxn ang="0">
                                <a:pos x="connsiteX908" y="connsiteY908"/>
                              </a:cxn>
                              <a:cxn ang="0">
                                <a:pos x="connsiteX909" y="connsiteY909"/>
                              </a:cxn>
                              <a:cxn ang="0">
                                <a:pos x="connsiteX910" y="connsiteY910"/>
                              </a:cxn>
                              <a:cxn ang="0">
                                <a:pos x="connsiteX911" y="connsiteY911"/>
                              </a:cxn>
                              <a:cxn ang="0">
                                <a:pos x="connsiteX912" y="connsiteY912"/>
                              </a:cxn>
                              <a:cxn ang="0">
                                <a:pos x="connsiteX913" y="connsiteY913"/>
                              </a:cxn>
                              <a:cxn ang="0">
                                <a:pos x="connsiteX914" y="connsiteY914"/>
                              </a:cxn>
                              <a:cxn ang="0">
                                <a:pos x="connsiteX915" y="connsiteY915"/>
                              </a:cxn>
                              <a:cxn ang="0">
                                <a:pos x="connsiteX916" y="connsiteY916"/>
                              </a:cxn>
                              <a:cxn ang="0">
                                <a:pos x="connsiteX917" y="connsiteY917"/>
                              </a:cxn>
                              <a:cxn ang="0">
                                <a:pos x="connsiteX918" y="connsiteY918"/>
                              </a:cxn>
                              <a:cxn ang="0">
                                <a:pos x="connsiteX919" y="connsiteY919"/>
                              </a:cxn>
                              <a:cxn ang="0">
                                <a:pos x="connsiteX920" y="connsiteY920"/>
                              </a:cxn>
                              <a:cxn ang="0">
                                <a:pos x="connsiteX921" y="connsiteY921"/>
                              </a:cxn>
                              <a:cxn ang="0">
                                <a:pos x="connsiteX922" y="connsiteY922"/>
                              </a:cxn>
                              <a:cxn ang="0">
                                <a:pos x="connsiteX923" y="connsiteY923"/>
                              </a:cxn>
                              <a:cxn ang="0">
                                <a:pos x="connsiteX924" y="connsiteY924"/>
                              </a:cxn>
                              <a:cxn ang="0">
                                <a:pos x="connsiteX925" y="connsiteY925"/>
                              </a:cxn>
                              <a:cxn ang="0">
                                <a:pos x="connsiteX926" y="connsiteY926"/>
                              </a:cxn>
                              <a:cxn ang="0">
                                <a:pos x="connsiteX927" y="connsiteY927"/>
                              </a:cxn>
                              <a:cxn ang="0">
                                <a:pos x="connsiteX928" y="connsiteY928"/>
                              </a:cxn>
                              <a:cxn ang="0">
                                <a:pos x="connsiteX929" y="connsiteY929"/>
                              </a:cxn>
                              <a:cxn ang="0">
                                <a:pos x="connsiteX930" y="connsiteY930"/>
                              </a:cxn>
                              <a:cxn ang="0">
                                <a:pos x="connsiteX931" y="connsiteY931"/>
                              </a:cxn>
                              <a:cxn ang="0">
                                <a:pos x="connsiteX932" y="connsiteY932"/>
                              </a:cxn>
                              <a:cxn ang="0">
                                <a:pos x="connsiteX933" y="connsiteY933"/>
                              </a:cxn>
                              <a:cxn ang="0">
                                <a:pos x="connsiteX934" y="connsiteY934"/>
                              </a:cxn>
                              <a:cxn ang="0">
                                <a:pos x="connsiteX935" y="connsiteY935"/>
                              </a:cxn>
                              <a:cxn ang="0">
                                <a:pos x="connsiteX936" y="connsiteY936"/>
                              </a:cxn>
                              <a:cxn ang="0">
                                <a:pos x="connsiteX937" y="connsiteY937"/>
                              </a:cxn>
                              <a:cxn ang="0">
                                <a:pos x="connsiteX938" y="connsiteY938"/>
                              </a:cxn>
                              <a:cxn ang="0">
                                <a:pos x="connsiteX939" y="connsiteY939"/>
                              </a:cxn>
                              <a:cxn ang="0">
                                <a:pos x="connsiteX940" y="connsiteY940"/>
                              </a:cxn>
                              <a:cxn ang="0">
                                <a:pos x="connsiteX941" y="connsiteY941"/>
                              </a:cxn>
                              <a:cxn ang="0">
                                <a:pos x="connsiteX942" y="connsiteY942"/>
                              </a:cxn>
                              <a:cxn ang="0">
                                <a:pos x="connsiteX943" y="connsiteY943"/>
                              </a:cxn>
                              <a:cxn ang="0">
                                <a:pos x="connsiteX944" y="connsiteY944"/>
                              </a:cxn>
                              <a:cxn ang="0">
                                <a:pos x="connsiteX945" y="connsiteY945"/>
                              </a:cxn>
                              <a:cxn ang="0">
                                <a:pos x="connsiteX946" y="connsiteY946"/>
                              </a:cxn>
                              <a:cxn ang="0">
                                <a:pos x="connsiteX947" y="connsiteY947"/>
                              </a:cxn>
                              <a:cxn ang="0">
                                <a:pos x="connsiteX948" y="connsiteY948"/>
                              </a:cxn>
                              <a:cxn ang="0">
                                <a:pos x="connsiteX949" y="connsiteY949"/>
                              </a:cxn>
                              <a:cxn ang="0">
                                <a:pos x="connsiteX950" y="connsiteY950"/>
                              </a:cxn>
                              <a:cxn ang="0">
                                <a:pos x="connsiteX951" y="connsiteY951"/>
                              </a:cxn>
                              <a:cxn ang="0">
                                <a:pos x="connsiteX952" y="connsiteY952"/>
                              </a:cxn>
                              <a:cxn ang="0">
                                <a:pos x="connsiteX953" y="connsiteY953"/>
                              </a:cxn>
                              <a:cxn ang="0">
                                <a:pos x="connsiteX954" y="connsiteY954"/>
                              </a:cxn>
                              <a:cxn ang="0">
                                <a:pos x="connsiteX955" y="connsiteY955"/>
                              </a:cxn>
                              <a:cxn ang="0">
                                <a:pos x="connsiteX956" y="connsiteY956"/>
                              </a:cxn>
                              <a:cxn ang="0">
                                <a:pos x="connsiteX957" y="connsiteY957"/>
                              </a:cxn>
                              <a:cxn ang="0">
                                <a:pos x="connsiteX958" y="connsiteY958"/>
                              </a:cxn>
                              <a:cxn ang="0">
                                <a:pos x="connsiteX959" y="connsiteY959"/>
                              </a:cxn>
                              <a:cxn ang="0">
                                <a:pos x="connsiteX960" y="connsiteY960"/>
                              </a:cxn>
                              <a:cxn ang="0">
                                <a:pos x="connsiteX961" y="connsiteY961"/>
                              </a:cxn>
                              <a:cxn ang="0">
                                <a:pos x="connsiteX962" y="connsiteY962"/>
                              </a:cxn>
                              <a:cxn ang="0">
                                <a:pos x="connsiteX963" y="connsiteY963"/>
                              </a:cxn>
                              <a:cxn ang="0">
                                <a:pos x="connsiteX964" y="connsiteY964"/>
                              </a:cxn>
                              <a:cxn ang="0">
                                <a:pos x="connsiteX965" y="connsiteY965"/>
                              </a:cxn>
                              <a:cxn ang="0">
                                <a:pos x="connsiteX966" y="connsiteY966"/>
                              </a:cxn>
                              <a:cxn ang="0">
                                <a:pos x="connsiteX967" y="connsiteY967"/>
                              </a:cxn>
                              <a:cxn ang="0">
                                <a:pos x="connsiteX968" y="connsiteY968"/>
                              </a:cxn>
                              <a:cxn ang="0">
                                <a:pos x="connsiteX969" y="connsiteY969"/>
                              </a:cxn>
                              <a:cxn ang="0">
                                <a:pos x="connsiteX970" y="connsiteY970"/>
                              </a:cxn>
                              <a:cxn ang="0">
                                <a:pos x="connsiteX971" y="connsiteY971"/>
                              </a:cxn>
                              <a:cxn ang="0">
                                <a:pos x="connsiteX972" y="connsiteY972"/>
                              </a:cxn>
                              <a:cxn ang="0">
                                <a:pos x="connsiteX973" y="connsiteY973"/>
                              </a:cxn>
                              <a:cxn ang="0">
                                <a:pos x="connsiteX974" y="connsiteY974"/>
                              </a:cxn>
                              <a:cxn ang="0">
                                <a:pos x="connsiteX975" y="connsiteY975"/>
                              </a:cxn>
                              <a:cxn ang="0">
                                <a:pos x="connsiteX976" y="connsiteY976"/>
                              </a:cxn>
                              <a:cxn ang="0">
                                <a:pos x="connsiteX977" y="connsiteY977"/>
                              </a:cxn>
                              <a:cxn ang="0">
                                <a:pos x="connsiteX978" y="connsiteY978"/>
                              </a:cxn>
                              <a:cxn ang="0">
                                <a:pos x="connsiteX979" y="connsiteY979"/>
                              </a:cxn>
                              <a:cxn ang="0">
                                <a:pos x="connsiteX980" y="connsiteY980"/>
                              </a:cxn>
                              <a:cxn ang="0">
                                <a:pos x="connsiteX981" y="connsiteY981"/>
                              </a:cxn>
                              <a:cxn ang="0">
                                <a:pos x="connsiteX982" y="connsiteY982"/>
                              </a:cxn>
                              <a:cxn ang="0">
                                <a:pos x="connsiteX983" y="connsiteY983"/>
                              </a:cxn>
                              <a:cxn ang="0">
                                <a:pos x="connsiteX984" y="connsiteY984"/>
                              </a:cxn>
                              <a:cxn ang="0">
                                <a:pos x="connsiteX985" y="connsiteY985"/>
                              </a:cxn>
                              <a:cxn ang="0">
                                <a:pos x="connsiteX986" y="connsiteY986"/>
                              </a:cxn>
                              <a:cxn ang="0">
                                <a:pos x="connsiteX987" y="connsiteY987"/>
                              </a:cxn>
                              <a:cxn ang="0">
                                <a:pos x="connsiteX988" y="connsiteY988"/>
                              </a:cxn>
                              <a:cxn ang="0">
                                <a:pos x="connsiteX989" y="connsiteY989"/>
                              </a:cxn>
                              <a:cxn ang="0">
                                <a:pos x="connsiteX990" y="connsiteY990"/>
                              </a:cxn>
                              <a:cxn ang="0">
                                <a:pos x="connsiteX991" y="connsiteY991"/>
                              </a:cxn>
                              <a:cxn ang="0">
                                <a:pos x="connsiteX992" y="connsiteY992"/>
                              </a:cxn>
                              <a:cxn ang="0">
                                <a:pos x="connsiteX993" y="connsiteY993"/>
                              </a:cxn>
                              <a:cxn ang="0">
                                <a:pos x="connsiteX994" y="connsiteY994"/>
                              </a:cxn>
                              <a:cxn ang="0">
                                <a:pos x="connsiteX995" y="connsiteY995"/>
                              </a:cxn>
                              <a:cxn ang="0">
                                <a:pos x="connsiteX996" y="connsiteY996"/>
                              </a:cxn>
                              <a:cxn ang="0">
                                <a:pos x="connsiteX997" y="connsiteY997"/>
                              </a:cxn>
                              <a:cxn ang="0">
                                <a:pos x="connsiteX998" y="connsiteY998"/>
                              </a:cxn>
                              <a:cxn ang="0">
                                <a:pos x="connsiteX999" y="connsiteY999"/>
                              </a:cxn>
                              <a:cxn ang="0">
                                <a:pos x="connsiteX1000" y="connsiteY1000"/>
                              </a:cxn>
                              <a:cxn ang="0">
                                <a:pos x="connsiteX1001" y="connsiteY1001"/>
                              </a:cxn>
                              <a:cxn ang="0">
                                <a:pos x="connsiteX1002" y="connsiteY1002"/>
                              </a:cxn>
                              <a:cxn ang="0">
                                <a:pos x="connsiteX1003" y="connsiteY1003"/>
                              </a:cxn>
                              <a:cxn ang="0">
                                <a:pos x="connsiteX1004" y="connsiteY1004"/>
                              </a:cxn>
                              <a:cxn ang="0">
                                <a:pos x="connsiteX1005" y="connsiteY1005"/>
                              </a:cxn>
                              <a:cxn ang="0">
                                <a:pos x="connsiteX1006" y="connsiteY1006"/>
                              </a:cxn>
                              <a:cxn ang="0">
                                <a:pos x="connsiteX1007" y="connsiteY1007"/>
                              </a:cxn>
                              <a:cxn ang="0">
                                <a:pos x="connsiteX1008" y="connsiteY1008"/>
                              </a:cxn>
                              <a:cxn ang="0">
                                <a:pos x="connsiteX1009" y="connsiteY1009"/>
                              </a:cxn>
                              <a:cxn ang="0">
                                <a:pos x="connsiteX1010" y="connsiteY1010"/>
                              </a:cxn>
                              <a:cxn ang="0">
                                <a:pos x="connsiteX1011" y="connsiteY1011"/>
                              </a:cxn>
                              <a:cxn ang="0">
                                <a:pos x="connsiteX1012" y="connsiteY1012"/>
                              </a:cxn>
                              <a:cxn ang="0">
                                <a:pos x="connsiteX1013" y="connsiteY1013"/>
                              </a:cxn>
                              <a:cxn ang="0">
                                <a:pos x="connsiteX1014" y="connsiteY1014"/>
                              </a:cxn>
                              <a:cxn ang="0">
                                <a:pos x="connsiteX1015" y="connsiteY1015"/>
                              </a:cxn>
                              <a:cxn ang="0">
                                <a:pos x="connsiteX1016" y="connsiteY1016"/>
                              </a:cxn>
                              <a:cxn ang="0">
                                <a:pos x="connsiteX1017" y="connsiteY1017"/>
                              </a:cxn>
                              <a:cxn ang="0">
                                <a:pos x="connsiteX1018" y="connsiteY1018"/>
                              </a:cxn>
                              <a:cxn ang="0">
                                <a:pos x="connsiteX1019" y="connsiteY1019"/>
                              </a:cxn>
                              <a:cxn ang="0">
                                <a:pos x="connsiteX1020" y="connsiteY1020"/>
                              </a:cxn>
                              <a:cxn ang="0">
                                <a:pos x="connsiteX1021" y="connsiteY1021"/>
                              </a:cxn>
                              <a:cxn ang="0">
                                <a:pos x="connsiteX1022" y="connsiteY1022"/>
                              </a:cxn>
                              <a:cxn ang="0">
                                <a:pos x="connsiteX1023" y="connsiteY1023"/>
                              </a:cxn>
                              <a:cxn ang="0">
                                <a:pos x="connsiteX1024" y="connsiteY1024"/>
                              </a:cxn>
                              <a:cxn ang="0">
                                <a:pos x="connsiteX1025" y="connsiteY1025"/>
                              </a:cxn>
                              <a:cxn ang="0">
                                <a:pos x="connsiteX1026" y="connsiteY1026"/>
                              </a:cxn>
                              <a:cxn ang="0">
                                <a:pos x="connsiteX1027" y="connsiteY1027"/>
                              </a:cxn>
                              <a:cxn ang="0">
                                <a:pos x="connsiteX1028" y="connsiteY1028"/>
                              </a:cxn>
                              <a:cxn ang="0">
                                <a:pos x="connsiteX1029" y="connsiteY1029"/>
                              </a:cxn>
                              <a:cxn ang="0">
                                <a:pos x="connsiteX1030" y="connsiteY1030"/>
                              </a:cxn>
                              <a:cxn ang="0">
                                <a:pos x="connsiteX1031" y="connsiteY1031"/>
                              </a:cxn>
                              <a:cxn ang="0">
                                <a:pos x="connsiteX1032" y="connsiteY1032"/>
                              </a:cxn>
                              <a:cxn ang="0">
                                <a:pos x="connsiteX1033" y="connsiteY1033"/>
                              </a:cxn>
                              <a:cxn ang="0">
                                <a:pos x="connsiteX1034" y="connsiteY1034"/>
                              </a:cxn>
                              <a:cxn ang="0">
                                <a:pos x="connsiteX1035" y="connsiteY1035"/>
                              </a:cxn>
                              <a:cxn ang="0">
                                <a:pos x="connsiteX1036" y="connsiteY1036"/>
                              </a:cxn>
                              <a:cxn ang="0">
                                <a:pos x="connsiteX1037" y="connsiteY1037"/>
                              </a:cxn>
                              <a:cxn ang="0">
                                <a:pos x="connsiteX1038" y="connsiteY1038"/>
                              </a:cxn>
                              <a:cxn ang="0">
                                <a:pos x="connsiteX1039" y="connsiteY1039"/>
                              </a:cxn>
                              <a:cxn ang="0">
                                <a:pos x="connsiteX1040" y="connsiteY1040"/>
                              </a:cxn>
                              <a:cxn ang="0">
                                <a:pos x="connsiteX1041" y="connsiteY1041"/>
                              </a:cxn>
                              <a:cxn ang="0">
                                <a:pos x="connsiteX1042" y="connsiteY1042"/>
                              </a:cxn>
                              <a:cxn ang="0">
                                <a:pos x="connsiteX1043" y="connsiteY1043"/>
                              </a:cxn>
                              <a:cxn ang="0">
                                <a:pos x="connsiteX1044" y="connsiteY1044"/>
                              </a:cxn>
                              <a:cxn ang="0">
                                <a:pos x="connsiteX1045" y="connsiteY1045"/>
                              </a:cxn>
                              <a:cxn ang="0">
                                <a:pos x="connsiteX1046" y="connsiteY1046"/>
                              </a:cxn>
                              <a:cxn ang="0">
                                <a:pos x="connsiteX1047" y="connsiteY1047"/>
                              </a:cxn>
                              <a:cxn ang="0">
                                <a:pos x="connsiteX1048" y="connsiteY1048"/>
                              </a:cxn>
                              <a:cxn ang="0">
                                <a:pos x="connsiteX1049" y="connsiteY1049"/>
                              </a:cxn>
                              <a:cxn ang="0">
                                <a:pos x="connsiteX1050" y="connsiteY1050"/>
                              </a:cxn>
                              <a:cxn ang="0">
                                <a:pos x="connsiteX1051" y="connsiteY1051"/>
                              </a:cxn>
                              <a:cxn ang="0">
                                <a:pos x="connsiteX1052" y="connsiteY1052"/>
                              </a:cxn>
                              <a:cxn ang="0">
                                <a:pos x="connsiteX1053" y="connsiteY1053"/>
                              </a:cxn>
                              <a:cxn ang="0">
                                <a:pos x="connsiteX1054" y="connsiteY1054"/>
                              </a:cxn>
                              <a:cxn ang="0">
                                <a:pos x="connsiteX1055" y="connsiteY1055"/>
                              </a:cxn>
                              <a:cxn ang="0">
                                <a:pos x="connsiteX1056" y="connsiteY1056"/>
                              </a:cxn>
                              <a:cxn ang="0">
                                <a:pos x="connsiteX1057" y="connsiteY1057"/>
                              </a:cxn>
                              <a:cxn ang="0">
                                <a:pos x="connsiteX1058" y="connsiteY1058"/>
                              </a:cxn>
                              <a:cxn ang="0">
                                <a:pos x="connsiteX1059" y="connsiteY1059"/>
                              </a:cxn>
                              <a:cxn ang="0">
                                <a:pos x="connsiteX1060" y="connsiteY1060"/>
                              </a:cxn>
                              <a:cxn ang="0">
                                <a:pos x="connsiteX1061" y="connsiteY1061"/>
                              </a:cxn>
                              <a:cxn ang="0">
                                <a:pos x="connsiteX1062" y="connsiteY1062"/>
                              </a:cxn>
                              <a:cxn ang="0">
                                <a:pos x="connsiteX1063" y="connsiteY1063"/>
                              </a:cxn>
                              <a:cxn ang="0">
                                <a:pos x="connsiteX1064" y="connsiteY1064"/>
                              </a:cxn>
                              <a:cxn ang="0">
                                <a:pos x="connsiteX1065" y="connsiteY1065"/>
                              </a:cxn>
                              <a:cxn ang="0">
                                <a:pos x="connsiteX1066" y="connsiteY1066"/>
                              </a:cxn>
                              <a:cxn ang="0">
                                <a:pos x="connsiteX1067" y="connsiteY1067"/>
                              </a:cxn>
                              <a:cxn ang="0">
                                <a:pos x="connsiteX1068" y="connsiteY1068"/>
                              </a:cxn>
                              <a:cxn ang="0">
                                <a:pos x="connsiteX1069" y="connsiteY1069"/>
                              </a:cxn>
                              <a:cxn ang="0">
                                <a:pos x="connsiteX1070" y="connsiteY1070"/>
                              </a:cxn>
                              <a:cxn ang="0">
                                <a:pos x="connsiteX1071" y="connsiteY1071"/>
                              </a:cxn>
                              <a:cxn ang="0">
                                <a:pos x="connsiteX1072" y="connsiteY1072"/>
                              </a:cxn>
                              <a:cxn ang="0">
                                <a:pos x="connsiteX1073" y="connsiteY1073"/>
                              </a:cxn>
                              <a:cxn ang="0">
                                <a:pos x="connsiteX1074" y="connsiteY1074"/>
                              </a:cxn>
                              <a:cxn ang="0">
                                <a:pos x="connsiteX1075" y="connsiteY1075"/>
                              </a:cxn>
                              <a:cxn ang="0">
                                <a:pos x="connsiteX1076" y="connsiteY1076"/>
                              </a:cxn>
                              <a:cxn ang="0">
                                <a:pos x="connsiteX1077" y="connsiteY1077"/>
                              </a:cxn>
                              <a:cxn ang="0">
                                <a:pos x="connsiteX1078" y="connsiteY1078"/>
                              </a:cxn>
                              <a:cxn ang="0">
                                <a:pos x="connsiteX1079" y="connsiteY1079"/>
                              </a:cxn>
                              <a:cxn ang="0">
                                <a:pos x="connsiteX1080" y="connsiteY1080"/>
                              </a:cxn>
                              <a:cxn ang="0">
                                <a:pos x="connsiteX1081" y="connsiteY1081"/>
                              </a:cxn>
                              <a:cxn ang="0">
                                <a:pos x="connsiteX1082" y="connsiteY1082"/>
                              </a:cxn>
                              <a:cxn ang="0">
                                <a:pos x="connsiteX1083" y="connsiteY1083"/>
                              </a:cxn>
                              <a:cxn ang="0">
                                <a:pos x="connsiteX1084" y="connsiteY1084"/>
                              </a:cxn>
                              <a:cxn ang="0">
                                <a:pos x="connsiteX1085" y="connsiteY1085"/>
                              </a:cxn>
                              <a:cxn ang="0">
                                <a:pos x="connsiteX1086" y="connsiteY1086"/>
                              </a:cxn>
                              <a:cxn ang="0">
                                <a:pos x="connsiteX1087" y="connsiteY1087"/>
                              </a:cxn>
                              <a:cxn ang="0">
                                <a:pos x="connsiteX1088" y="connsiteY1088"/>
                              </a:cxn>
                              <a:cxn ang="0">
                                <a:pos x="connsiteX1089" y="connsiteY1089"/>
                              </a:cxn>
                              <a:cxn ang="0">
                                <a:pos x="connsiteX1090" y="connsiteY1090"/>
                              </a:cxn>
                              <a:cxn ang="0">
                                <a:pos x="connsiteX1091" y="connsiteY1091"/>
                              </a:cxn>
                              <a:cxn ang="0">
                                <a:pos x="connsiteX1092" y="connsiteY1092"/>
                              </a:cxn>
                              <a:cxn ang="0">
                                <a:pos x="connsiteX1093" y="connsiteY1093"/>
                              </a:cxn>
                              <a:cxn ang="0">
                                <a:pos x="connsiteX1094" y="connsiteY1094"/>
                              </a:cxn>
                              <a:cxn ang="0">
                                <a:pos x="connsiteX1095" y="connsiteY1095"/>
                              </a:cxn>
                              <a:cxn ang="0">
                                <a:pos x="connsiteX1096" y="connsiteY1096"/>
                              </a:cxn>
                              <a:cxn ang="0">
                                <a:pos x="connsiteX1097" y="connsiteY1097"/>
                              </a:cxn>
                              <a:cxn ang="0">
                                <a:pos x="connsiteX1098" y="connsiteY1098"/>
                              </a:cxn>
                              <a:cxn ang="0">
                                <a:pos x="connsiteX1099" y="connsiteY1099"/>
                              </a:cxn>
                              <a:cxn ang="0">
                                <a:pos x="connsiteX1100" y="connsiteY1100"/>
                              </a:cxn>
                              <a:cxn ang="0">
                                <a:pos x="connsiteX1101" y="connsiteY1101"/>
                              </a:cxn>
                              <a:cxn ang="0">
                                <a:pos x="connsiteX1102" y="connsiteY1102"/>
                              </a:cxn>
                              <a:cxn ang="0">
                                <a:pos x="connsiteX1103" y="connsiteY1103"/>
                              </a:cxn>
                              <a:cxn ang="0">
                                <a:pos x="connsiteX1104" y="connsiteY1104"/>
                              </a:cxn>
                              <a:cxn ang="0">
                                <a:pos x="connsiteX1105" y="connsiteY1105"/>
                              </a:cxn>
                              <a:cxn ang="0">
                                <a:pos x="connsiteX1106" y="connsiteY1106"/>
                              </a:cxn>
                              <a:cxn ang="0">
                                <a:pos x="connsiteX1107" y="connsiteY1107"/>
                              </a:cxn>
                              <a:cxn ang="0">
                                <a:pos x="connsiteX1108" y="connsiteY1108"/>
                              </a:cxn>
                              <a:cxn ang="0">
                                <a:pos x="connsiteX1109" y="connsiteY1109"/>
                              </a:cxn>
                              <a:cxn ang="0">
                                <a:pos x="connsiteX1110" y="connsiteY1110"/>
                              </a:cxn>
                              <a:cxn ang="0">
                                <a:pos x="connsiteX1111" y="connsiteY1111"/>
                              </a:cxn>
                              <a:cxn ang="0">
                                <a:pos x="connsiteX1112" y="connsiteY1112"/>
                              </a:cxn>
                              <a:cxn ang="0">
                                <a:pos x="connsiteX1113" y="connsiteY1113"/>
                              </a:cxn>
                              <a:cxn ang="0">
                                <a:pos x="connsiteX1114" y="connsiteY1114"/>
                              </a:cxn>
                              <a:cxn ang="0">
                                <a:pos x="connsiteX1115" y="connsiteY1115"/>
                              </a:cxn>
                              <a:cxn ang="0">
                                <a:pos x="connsiteX1116" y="connsiteY1116"/>
                              </a:cxn>
                              <a:cxn ang="0">
                                <a:pos x="connsiteX1117" y="connsiteY1117"/>
                              </a:cxn>
                              <a:cxn ang="0">
                                <a:pos x="connsiteX1118" y="connsiteY1118"/>
                              </a:cxn>
                              <a:cxn ang="0">
                                <a:pos x="connsiteX1119" y="connsiteY1119"/>
                              </a:cxn>
                              <a:cxn ang="0">
                                <a:pos x="connsiteX1120" y="connsiteY1120"/>
                              </a:cxn>
                              <a:cxn ang="0">
                                <a:pos x="connsiteX1121" y="connsiteY1121"/>
                              </a:cxn>
                              <a:cxn ang="0">
                                <a:pos x="connsiteX1122" y="connsiteY1122"/>
                              </a:cxn>
                              <a:cxn ang="0">
                                <a:pos x="connsiteX1123" y="connsiteY1123"/>
                              </a:cxn>
                              <a:cxn ang="0">
                                <a:pos x="connsiteX1124" y="connsiteY1124"/>
                              </a:cxn>
                              <a:cxn ang="0">
                                <a:pos x="connsiteX1125" y="connsiteY1125"/>
                              </a:cxn>
                              <a:cxn ang="0">
                                <a:pos x="connsiteX1126" y="connsiteY1126"/>
                              </a:cxn>
                              <a:cxn ang="0">
                                <a:pos x="connsiteX1127" y="connsiteY1127"/>
                              </a:cxn>
                              <a:cxn ang="0">
                                <a:pos x="connsiteX1128" y="connsiteY1128"/>
                              </a:cxn>
                              <a:cxn ang="0">
                                <a:pos x="connsiteX1129" y="connsiteY1129"/>
                              </a:cxn>
                              <a:cxn ang="0">
                                <a:pos x="connsiteX1130" y="connsiteY1130"/>
                              </a:cxn>
                              <a:cxn ang="0">
                                <a:pos x="connsiteX1131" y="connsiteY1131"/>
                              </a:cxn>
                              <a:cxn ang="0">
                                <a:pos x="connsiteX1132" y="connsiteY1132"/>
                              </a:cxn>
                              <a:cxn ang="0">
                                <a:pos x="connsiteX1133" y="connsiteY1133"/>
                              </a:cxn>
                              <a:cxn ang="0">
                                <a:pos x="connsiteX1134" y="connsiteY1134"/>
                              </a:cxn>
                              <a:cxn ang="0">
                                <a:pos x="connsiteX1135" y="connsiteY1135"/>
                              </a:cxn>
                              <a:cxn ang="0">
                                <a:pos x="connsiteX1136" y="connsiteY1136"/>
                              </a:cxn>
                              <a:cxn ang="0">
                                <a:pos x="connsiteX1137" y="connsiteY1137"/>
                              </a:cxn>
                              <a:cxn ang="0">
                                <a:pos x="connsiteX1138" y="connsiteY1138"/>
                              </a:cxn>
                              <a:cxn ang="0">
                                <a:pos x="connsiteX1139" y="connsiteY1139"/>
                              </a:cxn>
                              <a:cxn ang="0">
                                <a:pos x="connsiteX1140" y="connsiteY1140"/>
                              </a:cxn>
                              <a:cxn ang="0">
                                <a:pos x="connsiteX1141" y="connsiteY1141"/>
                              </a:cxn>
                              <a:cxn ang="0">
                                <a:pos x="connsiteX1142" y="connsiteY1142"/>
                              </a:cxn>
                              <a:cxn ang="0">
                                <a:pos x="connsiteX1143" y="connsiteY1143"/>
                              </a:cxn>
                              <a:cxn ang="0">
                                <a:pos x="connsiteX1144" y="connsiteY1144"/>
                              </a:cxn>
                              <a:cxn ang="0">
                                <a:pos x="connsiteX1145" y="connsiteY1145"/>
                              </a:cxn>
                              <a:cxn ang="0">
                                <a:pos x="connsiteX1146" y="connsiteY1146"/>
                              </a:cxn>
                              <a:cxn ang="0">
                                <a:pos x="connsiteX1147" y="connsiteY1147"/>
                              </a:cxn>
                              <a:cxn ang="0">
                                <a:pos x="connsiteX1148" y="connsiteY1148"/>
                              </a:cxn>
                              <a:cxn ang="0">
                                <a:pos x="connsiteX1149" y="connsiteY1149"/>
                              </a:cxn>
                              <a:cxn ang="0">
                                <a:pos x="connsiteX1150" y="connsiteY1150"/>
                              </a:cxn>
                              <a:cxn ang="0">
                                <a:pos x="connsiteX1151" y="connsiteY1151"/>
                              </a:cxn>
                              <a:cxn ang="0">
                                <a:pos x="connsiteX1152" y="connsiteY1152"/>
                              </a:cxn>
                              <a:cxn ang="0">
                                <a:pos x="connsiteX1153" y="connsiteY1153"/>
                              </a:cxn>
                              <a:cxn ang="0">
                                <a:pos x="connsiteX1154" y="connsiteY1154"/>
                              </a:cxn>
                              <a:cxn ang="0">
                                <a:pos x="connsiteX1155" y="connsiteY1155"/>
                              </a:cxn>
                              <a:cxn ang="0">
                                <a:pos x="connsiteX1156" y="connsiteY1156"/>
                              </a:cxn>
                              <a:cxn ang="0">
                                <a:pos x="connsiteX1157" y="connsiteY1157"/>
                              </a:cxn>
                              <a:cxn ang="0">
                                <a:pos x="connsiteX1158" y="connsiteY1158"/>
                              </a:cxn>
                              <a:cxn ang="0">
                                <a:pos x="connsiteX1159" y="connsiteY1159"/>
                              </a:cxn>
                              <a:cxn ang="0">
                                <a:pos x="connsiteX1160" y="connsiteY1160"/>
                              </a:cxn>
                              <a:cxn ang="0">
                                <a:pos x="connsiteX1161" y="connsiteY1161"/>
                              </a:cxn>
                              <a:cxn ang="0">
                                <a:pos x="connsiteX1162" y="connsiteY1162"/>
                              </a:cxn>
                              <a:cxn ang="0">
                                <a:pos x="connsiteX1163" y="connsiteY1163"/>
                              </a:cxn>
                              <a:cxn ang="0">
                                <a:pos x="connsiteX1164" y="connsiteY1164"/>
                              </a:cxn>
                              <a:cxn ang="0">
                                <a:pos x="connsiteX1165" y="connsiteY1165"/>
                              </a:cxn>
                              <a:cxn ang="0">
                                <a:pos x="connsiteX1166" y="connsiteY1166"/>
                              </a:cxn>
                              <a:cxn ang="0">
                                <a:pos x="connsiteX1167" y="connsiteY1167"/>
                              </a:cxn>
                              <a:cxn ang="0">
                                <a:pos x="connsiteX1168" y="connsiteY1168"/>
                              </a:cxn>
                              <a:cxn ang="0">
                                <a:pos x="connsiteX1169" y="connsiteY1169"/>
                              </a:cxn>
                              <a:cxn ang="0">
                                <a:pos x="connsiteX1170" y="connsiteY1170"/>
                              </a:cxn>
                              <a:cxn ang="0">
                                <a:pos x="connsiteX1171" y="connsiteY1171"/>
                              </a:cxn>
                              <a:cxn ang="0">
                                <a:pos x="connsiteX1172" y="connsiteY1172"/>
                              </a:cxn>
                              <a:cxn ang="0">
                                <a:pos x="connsiteX1173" y="connsiteY1173"/>
                              </a:cxn>
                              <a:cxn ang="0">
                                <a:pos x="connsiteX1174" y="connsiteY1174"/>
                              </a:cxn>
                            </a:cxnLst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bg1"/>
                              </a:gs>
                              <a:gs pos="100000">
                                <a:schemeClr val="accent2">
                                  <a:alpha val="37000"/>
                                </a:schemeClr>
                              </a:gs>
                            </a:gsLst>
                            <a:path path="circle">
                              <a:fillToRect l="100000" b="100000"/>
                            </a:path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9" name="フリーフォーム:図形 18">
                          <a:extLst>
                            <a:ext uri="{FF2B5EF4-FFF2-40B4-BE49-F238E27FC236}">
                              <a16:creationId xmlns:a16="http://schemas.microsoft.com/office/drawing/2014/main" id="{436970BD-9B20-4B7C-A294-5174BA15880C}"/>
                            </a:ext>
                          </a:extLst>
                        </wps:cNvPr>
                        <wps:cNvSpPr>
                          <a:spLocks noChangeAspect="1"/>
                        </wps:cNvSpPr>
                        <wps:spPr>
                          <a:xfrm>
                            <a:off x="715132" y="965611"/>
                            <a:ext cx="2328648" cy="2297912"/>
                          </a:xfrm>
                          <a:custGeom>
                            <a:avLst/>
                            <a:gdLst>
                              <a:gd name="connsiteX0" fmla="*/ 1439383 w 2647519"/>
                              <a:gd name="connsiteY0" fmla="*/ 2598425 h 2612594"/>
                              <a:gd name="connsiteX1" fmla="*/ 1427010 w 2647519"/>
                              <a:gd name="connsiteY1" fmla="*/ 2605087 h 2612594"/>
                              <a:gd name="connsiteX2" fmla="*/ 1427751 w 2647519"/>
                              <a:gd name="connsiteY2" fmla="*/ 2605405 h 2612594"/>
                              <a:gd name="connsiteX3" fmla="*/ 1542263 w 2647519"/>
                              <a:gd name="connsiteY3" fmla="*/ 2530792 h 2612594"/>
                              <a:gd name="connsiteX4" fmla="*/ 1502258 w 2647519"/>
                              <a:gd name="connsiteY4" fmla="*/ 2540317 h 2612594"/>
                              <a:gd name="connsiteX5" fmla="*/ 1442250 w 2647519"/>
                              <a:gd name="connsiteY5" fmla="*/ 2547937 h 2612594"/>
                              <a:gd name="connsiteX6" fmla="*/ 1439393 w 2647519"/>
                              <a:gd name="connsiteY6" fmla="*/ 2540317 h 2612594"/>
                              <a:gd name="connsiteX7" fmla="*/ 1481303 w 2647519"/>
                              <a:gd name="connsiteY7" fmla="*/ 2536507 h 2612594"/>
                              <a:gd name="connsiteX8" fmla="*/ 1542263 w 2647519"/>
                              <a:gd name="connsiteY8" fmla="*/ 2530792 h 2612594"/>
                              <a:gd name="connsiteX9" fmla="*/ 1646323 w 2647519"/>
                              <a:gd name="connsiteY9" fmla="*/ 2520821 h 2612594"/>
                              <a:gd name="connsiteX10" fmla="*/ 1643881 w 2647519"/>
                              <a:gd name="connsiteY10" fmla="*/ 2521511 h 2612594"/>
                              <a:gd name="connsiteX11" fmla="*/ 1645133 w 2647519"/>
                              <a:gd name="connsiteY11" fmla="*/ 2521267 h 2612594"/>
                              <a:gd name="connsiteX12" fmla="*/ 899801 w 2647519"/>
                              <a:gd name="connsiteY12" fmla="*/ 2506503 h 2612594"/>
                              <a:gd name="connsiteX13" fmla="*/ 942187 w 2647519"/>
                              <a:gd name="connsiteY13" fmla="*/ 2517457 h 2612594"/>
                              <a:gd name="connsiteX14" fmla="*/ 960285 w 2647519"/>
                              <a:gd name="connsiteY14" fmla="*/ 2518409 h 2612594"/>
                              <a:gd name="connsiteX15" fmla="*/ 1010767 w 2647519"/>
                              <a:gd name="connsiteY15" fmla="*/ 2543175 h 2612594"/>
                              <a:gd name="connsiteX16" fmla="*/ 1033627 w 2647519"/>
                              <a:gd name="connsiteY16" fmla="*/ 2547937 h 2612594"/>
                              <a:gd name="connsiteX17" fmla="*/ 1035057 w 2647519"/>
                              <a:gd name="connsiteY17" fmla="*/ 2548414 h 2612594"/>
                              <a:gd name="connsiteX18" fmla="*/ 1040295 w 2647519"/>
                              <a:gd name="connsiteY18" fmla="*/ 2543175 h 2612594"/>
                              <a:gd name="connsiteX19" fmla="*/ 1060297 w 2647519"/>
                              <a:gd name="connsiteY19" fmla="*/ 2548890 h 2612594"/>
                              <a:gd name="connsiteX20" fmla="*/ 1080300 w 2647519"/>
                              <a:gd name="connsiteY20" fmla="*/ 2553652 h 2612594"/>
                              <a:gd name="connsiteX21" fmla="*/ 1119712 w 2647519"/>
                              <a:gd name="connsiteY21" fmla="*/ 2562818 h 2612594"/>
                              <a:gd name="connsiteX22" fmla="*/ 1120305 w 2647519"/>
                              <a:gd name="connsiteY22" fmla="*/ 2562225 h 2612594"/>
                              <a:gd name="connsiteX23" fmla="*/ 1166025 w 2647519"/>
                              <a:gd name="connsiteY23" fmla="*/ 2569845 h 2612594"/>
                              <a:gd name="connsiteX24" fmla="*/ 1187932 w 2647519"/>
                              <a:gd name="connsiteY24" fmla="*/ 2573655 h 2612594"/>
                              <a:gd name="connsiteX25" fmla="*/ 1209840 w 2647519"/>
                              <a:gd name="connsiteY25" fmla="*/ 2575560 h 2612594"/>
                              <a:gd name="connsiteX26" fmla="*/ 1254607 w 2647519"/>
                              <a:gd name="connsiteY26" fmla="*/ 2577465 h 2612594"/>
                              <a:gd name="connsiteX27" fmla="*/ 1315567 w 2647519"/>
                              <a:gd name="connsiteY27" fmla="*/ 2576512 h 2612594"/>
                              <a:gd name="connsiteX28" fmla="*/ 1318213 w 2647519"/>
                              <a:gd name="connsiteY28" fmla="*/ 2576512 h 2612594"/>
                              <a:gd name="connsiteX29" fmla="*/ 1324140 w 2647519"/>
                              <a:gd name="connsiteY29" fmla="*/ 2573178 h 2612594"/>
                              <a:gd name="connsiteX30" fmla="*/ 1337475 w 2647519"/>
                              <a:gd name="connsiteY30" fmla="*/ 2568892 h 2612594"/>
                              <a:gd name="connsiteX31" fmla="*/ 1351048 w 2647519"/>
                              <a:gd name="connsiteY31" fmla="*/ 2568654 h 2612594"/>
                              <a:gd name="connsiteX32" fmla="*/ 1360335 w 2647519"/>
                              <a:gd name="connsiteY32" fmla="*/ 2569844 h 2612594"/>
                              <a:gd name="connsiteX33" fmla="*/ 1362835 w 2647519"/>
                              <a:gd name="connsiteY33" fmla="*/ 2576512 h 2612594"/>
                              <a:gd name="connsiteX34" fmla="*/ 1384147 w 2647519"/>
                              <a:gd name="connsiteY34" fmla="*/ 2576512 h 2612594"/>
                              <a:gd name="connsiteX35" fmla="*/ 1377480 w 2647519"/>
                              <a:gd name="connsiteY35" fmla="*/ 2586037 h 2612594"/>
                              <a:gd name="connsiteX36" fmla="*/ 1373670 w 2647519"/>
                              <a:gd name="connsiteY36" fmla="*/ 2590800 h 2612594"/>
                              <a:gd name="connsiteX37" fmla="*/ 1361287 w 2647519"/>
                              <a:gd name="connsiteY37" fmla="*/ 2596515 h 2612594"/>
                              <a:gd name="connsiteX38" fmla="*/ 1338427 w 2647519"/>
                              <a:gd name="connsiteY38" fmla="*/ 2596515 h 2612594"/>
                              <a:gd name="connsiteX39" fmla="*/ 1308900 w 2647519"/>
                              <a:gd name="connsiteY39" fmla="*/ 2594610 h 2612594"/>
                              <a:gd name="connsiteX40" fmla="*/ 1245082 w 2647519"/>
                              <a:gd name="connsiteY40" fmla="*/ 2592705 h 2612594"/>
                              <a:gd name="connsiteX41" fmla="*/ 1197457 w 2647519"/>
                              <a:gd name="connsiteY41" fmla="*/ 2588895 h 2612594"/>
                              <a:gd name="connsiteX42" fmla="*/ 1155547 w 2647519"/>
                              <a:gd name="connsiteY42" fmla="*/ 2583180 h 2612594"/>
                              <a:gd name="connsiteX43" fmla="*/ 1113637 w 2647519"/>
                              <a:gd name="connsiteY43" fmla="*/ 2576512 h 2612594"/>
                              <a:gd name="connsiteX44" fmla="*/ 1049820 w 2647519"/>
                              <a:gd name="connsiteY44" fmla="*/ 2566987 h 2612594"/>
                              <a:gd name="connsiteX45" fmla="*/ 1000290 w 2647519"/>
                              <a:gd name="connsiteY45" fmla="*/ 2550795 h 2612594"/>
                              <a:gd name="connsiteX46" fmla="*/ 1000863 w 2647519"/>
                              <a:gd name="connsiteY46" fmla="*/ 2550379 h 2612594"/>
                              <a:gd name="connsiteX47" fmla="*/ 971715 w 2647519"/>
                              <a:gd name="connsiteY47" fmla="*/ 2541270 h 2612594"/>
                              <a:gd name="connsiteX48" fmla="*/ 945997 w 2647519"/>
                              <a:gd name="connsiteY48" fmla="*/ 2529840 h 2612594"/>
                              <a:gd name="connsiteX49" fmla="*/ 916470 w 2647519"/>
                              <a:gd name="connsiteY49" fmla="*/ 2520315 h 2612594"/>
                              <a:gd name="connsiteX50" fmla="*/ 885990 w 2647519"/>
                              <a:gd name="connsiteY50" fmla="*/ 2509837 h 2612594"/>
                              <a:gd name="connsiteX51" fmla="*/ 899801 w 2647519"/>
                              <a:gd name="connsiteY51" fmla="*/ 2506503 h 2612594"/>
                              <a:gd name="connsiteX52" fmla="*/ 1460491 w 2647519"/>
                              <a:gd name="connsiteY52" fmla="*/ 2486082 h 2612594"/>
                              <a:gd name="connsiteX53" fmla="*/ 1445939 w 2647519"/>
                              <a:gd name="connsiteY53" fmla="*/ 2488303 h 2612594"/>
                              <a:gd name="connsiteX54" fmla="*/ 1345293 w 2647519"/>
                              <a:gd name="connsiteY54" fmla="*/ 2493385 h 2612594"/>
                              <a:gd name="connsiteX55" fmla="*/ 1378432 w 2647519"/>
                              <a:gd name="connsiteY55" fmla="*/ 2497454 h 2612594"/>
                              <a:gd name="connsiteX56" fmla="*/ 1387005 w 2647519"/>
                              <a:gd name="connsiteY56" fmla="*/ 2495549 h 2612594"/>
                              <a:gd name="connsiteX57" fmla="*/ 1446060 w 2647519"/>
                              <a:gd name="connsiteY57" fmla="*/ 2488882 h 2612594"/>
                              <a:gd name="connsiteX58" fmla="*/ 1455778 w 2647519"/>
                              <a:gd name="connsiteY58" fmla="*/ 2486992 h 2612594"/>
                              <a:gd name="connsiteX59" fmla="*/ 1550918 w 2647519"/>
                              <a:gd name="connsiteY59" fmla="*/ 2472281 h 2612594"/>
                              <a:gd name="connsiteX60" fmla="*/ 1501488 w 2647519"/>
                              <a:gd name="connsiteY60" fmla="*/ 2479825 h 2612594"/>
                              <a:gd name="connsiteX61" fmla="*/ 1518450 w 2647519"/>
                              <a:gd name="connsiteY61" fmla="*/ 2480309 h 2612594"/>
                              <a:gd name="connsiteX62" fmla="*/ 1542858 w 2647519"/>
                              <a:gd name="connsiteY62" fmla="*/ 2475785 h 2612594"/>
                              <a:gd name="connsiteX63" fmla="*/ 1731355 w 2647519"/>
                              <a:gd name="connsiteY63" fmla="*/ 2470078 h 2612594"/>
                              <a:gd name="connsiteX64" fmla="*/ 1576322 w 2647519"/>
                              <a:gd name="connsiteY64" fmla="*/ 2511364 h 2612594"/>
                              <a:gd name="connsiteX65" fmla="*/ 1654777 w 2647519"/>
                              <a:gd name="connsiteY65" fmla="*/ 2493883 h 2612594"/>
                              <a:gd name="connsiteX66" fmla="*/ 737400 w 2647519"/>
                              <a:gd name="connsiteY66" fmla="*/ 2450782 h 2612594"/>
                              <a:gd name="connsiteX67" fmla="*/ 846937 w 2647519"/>
                              <a:gd name="connsiteY67" fmla="*/ 2497454 h 2612594"/>
                              <a:gd name="connsiteX68" fmla="*/ 885990 w 2647519"/>
                              <a:gd name="connsiteY68" fmla="*/ 2509837 h 2612594"/>
                              <a:gd name="connsiteX69" fmla="*/ 915517 w 2647519"/>
                              <a:gd name="connsiteY69" fmla="*/ 2520314 h 2612594"/>
                              <a:gd name="connsiteX70" fmla="*/ 945045 w 2647519"/>
                              <a:gd name="connsiteY70" fmla="*/ 2529839 h 2612594"/>
                              <a:gd name="connsiteX71" fmla="*/ 970762 w 2647519"/>
                              <a:gd name="connsiteY71" fmla="*/ 2541269 h 2612594"/>
                              <a:gd name="connsiteX72" fmla="*/ 965047 w 2647519"/>
                              <a:gd name="connsiteY72" fmla="*/ 2546032 h 2612594"/>
                              <a:gd name="connsiteX73" fmla="*/ 949807 w 2647519"/>
                              <a:gd name="connsiteY73" fmla="*/ 2543174 h 2612594"/>
                              <a:gd name="connsiteX74" fmla="*/ 895515 w 2647519"/>
                              <a:gd name="connsiteY74" fmla="*/ 2523172 h 2612594"/>
                              <a:gd name="connsiteX75" fmla="*/ 868845 w 2647519"/>
                              <a:gd name="connsiteY75" fmla="*/ 2512694 h 2612594"/>
                              <a:gd name="connsiteX76" fmla="*/ 842175 w 2647519"/>
                              <a:gd name="connsiteY76" fmla="*/ 2501264 h 2612594"/>
                              <a:gd name="connsiteX77" fmla="*/ 806932 w 2647519"/>
                              <a:gd name="connsiteY77" fmla="*/ 2488882 h 2612594"/>
                              <a:gd name="connsiteX78" fmla="*/ 776452 w 2647519"/>
                              <a:gd name="connsiteY78" fmla="*/ 2475547 h 2612594"/>
                              <a:gd name="connsiteX79" fmla="*/ 752640 w 2647519"/>
                              <a:gd name="connsiteY79" fmla="*/ 2463164 h 2612594"/>
                              <a:gd name="connsiteX80" fmla="*/ 737400 w 2647519"/>
                              <a:gd name="connsiteY80" fmla="*/ 2450782 h 2612594"/>
                              <a:gd name="connsiteX81" fmla="*/ 782168 w 2647519"/>
                              <a:gd name="connsiteY81" fmla="*/ 2426970 h 2612594"/>
                              <a:gd name="connsiteX82" fmla="*/ 834555 w 2647519"/>
                              <a:gd name="connsiteY82" fmla="*/ 2453640 h 2612594"/>
                              <a:gd name="connsiteX83" fmla="*/ 827888 w 2647519"/>
                              <a:gd name="connsiteY83" fmla="*/ 2457450 h 2612594"/>
                              <a:gd name="connsiteX84" fmla="*/ 766928 w 2647519"/>
                              <a:gd name="connsiteY84" fmla="*/ 2427922 h 2612594"/>
                              <a:gd name="connsiteX85" fmla="*/ 782168 w 2647519"/>
                              <a:gd name="connsiteY85" fmla="*/ 2426970 h 2612594"/>
                              <a:gd name="connsiteX86" fmla="*/ 588810 w 2647519"/>
                              <a:gd name="connsiteY86" fmla="*/ 2362200 h 2612594"/>
                              <a:gd name="connsiteX87" fmla="*/ 653580 w 2647519"/>
                              <a:gd name="connsiteY87" fmla="*/ 2398395 h 2612594"/>
                              <a:gd name="connsiteX88" fmla="*/ 666915 w 2647519"/>
                              <a:gd name="connsiteY88" fmla="*/ 2413635 h 2612594"/>
                              <a:gd name="connsiteX89" fmla="*/ 636435 w 2647519"/>
                              <a:gd name="connsiteY89" fmla="*/ 2397442 h 2612594"/>
                              <a:gd name="connsiteX90" fmla="*/ 613575 w 2647519"/>
                              <a:gd name="connsiteY90" fmla="*/ 2383155 h 2612594"/>
                              <a:gd name="connsiteX91" fmla="*/ 588810 w 2647519"/>
                              <a:gd name="connsiteY91" fmla="*/ 2362200 h 2612594"/>
                              <a:gd name="connsiteX92" fmla="*/ 702387 w 2647519"/>
                              <a:gd name="connsiteY92" fmla="*/ 2337759 h 2612594"/>
                              <a:gd name="connsiteX93" fmla="*/ 702396 w 2647519"/>
                              <a:gd name="connsiteY93" fmla="*/ 2338030 h 2612594"/>
                              <a:gd name="connsiteX94" fmla="*/ 705613 w 2647519"/>
                              <a:gd name="connsiteY94" fmla="*/ 2341923 h 2612594"/>
                              <a:gd name="connsiteX95" fmla="*/ 705967 w 2647519"/>
                              <a:gd name="connsiteY95" fmla="*/ 2340292 h 2612594"/>
                              <a:gd name="connsiteX96" fmla="*/ 2093409 w 2647519"/>
                              <a:gd name="connsiteY96" fmla="*/ 2275234 h 2612594"/>
                              <a:gd name="connsiteX97" fmla="*/ 2089950 w 2647519"/>
                              <a:gd name="connsiteY97" fmla="*/ 2275522 h 2612594"/>
                              <a:gd name="connsiteX98" fmla="*/ 2032800 w 2647519"/>
                              <a:gd name="connsiteY98" fmla="*/ 2316480 h 2612594"/>
                              <a:gd name="connsiteX99" fmla="*/ 1976602 w 2647519"/>
                              <a:gd name="connsiteY99" fmla="*/ 2346960 h 2612594"/>
                              <a:gd name="connsiteX100" fmla="*/ 1936597 w 2647519"/>
                              <a:gd name="connsiteY100" fmla="*/ 2370772 h 2612594"/>
                              <a:gd name="connsiteX101" fmla="*/ 1914690 w 2647519"/>
                              <a:gd name="connsiteY101" fmla="*/ 2380297 h 2612594"/>
                              <a:gd name="connsiteX102" fmla="*/ 1891830 w 2647519"/>
                              <a:gd name="connsiteY102" fmla="*/ 2389822 h 2612594"/>
                              <a:gd name="connsiteX103" fmla="*/ 1864207 w 2647519"/>
                              <a:gd name="connsiteY103" fmla="*/ 2404110 h 2612594"/>
                              <a:gd name="connsiteX104" fmla="*/ 1843252 w 2647519"/>
                              <a:gd name="connsiteY104" fmla="*/ 2416492 h 2612594"/>
                              <a:gd name="connsiteX105" fmla="*/ 1812772 w 2647519"/>
                              <a:gd name="connsiteY105" fmla="*/ 2428875 h 2612594"/>
                              <a:gd name="connsiteX106" fmla="*/ 1781340 w 2647519"/>
                              <a:gd name="connsiteY106" fmla="*/ 2440305 h 2612594"/>
                              <a:gd name="connsiteX107" fmla="*/ 1772767 w 2647519"/>
                              <a:gd name="connsiteY107" fmla="*/ 2448877 h 2612594"/>
                              <a:gd name="connsiteX108" fmla="*/ 1759432 w 2647519"/>
                              <a:gd name="connsiteY108" fmla="*/ 2453640 h 2612594"/>
                              <a:gd name="connsiteX109" fmla="*/ 1726095 w 2647519"/>
                              <a:gd name="connsiteY109" fmla="*/ 2459355 h 2612594"/>
                              <a:gd name="connsiteX110" fmla="*/ 1683232 w 2647519"/>
                              <a:gd name="connsiteY110" fmla="*/ 2472690 h 2612594"/>
                              <a:gd name="connsiteX111" fmla="*/ 1644180 w 2647519"/>
                              <a:gd name="connsiteY111" fmla="*/ 2485072 h 2612594"/>
                              <a:gd name="connsiteX112" fmla="*/ 1601317 w 2647519"/>
                              <a:gd name="connsiteY112" fmla="*/ 2497455 h 2612594"/>
                              <a:gd name="connsiteX113" fmla="*/ 1547977 w 2647519"/>
                              <a:gd name="connsiteY113" fmla="*/ 2510790 h 2612594"/>
                              <a:gd name="connsiteX114" fmla="*/ 1472730 w 2647519"/>
                              <a:gd name="connsiteY114" fmla="*/ 2523172 h 2612594"/>
                              <a:gd name="connsiteX115" fmla="*/ 1470825 w 2647519"/>
                              <a:gd name="connsiteY115" fmla="*/ 2526030 h 2612594"/>
                              <a:gd name="connsiteX116" fmla="*/ 1434645 w 2647519"/>
                              <a:gd name="connsiteY116" fmla="*/ 2535075 h 2612594"/>
                              <a:gd name="connsiteX117" fmla="*/ 1435583 w 2647519"/>
                              <a:gd name="connsiteY117" fmla="*/ 2535555 h 2612594"/>
                              <a:gd name="connsiteX118" fmla="*/ 1475761 w 2647519"/>
                              <a:gd name="connsiteY118" fmla="*/ 2525510 h 2612594"/>
                              <a:gd name="connsiteX119" fmla="*/ 1476540 w 2647519"/>
                              <a:gd name="connsiteY119" fmla="*/ 2523172 h 2612594"/>
                              <a:gd name="connsiteX120" fmla="*/ 1551788 w 2647519"/>
                              <a:gd name="connsiteY120" fmla="*/ 2510790 h 2612594"/>
                              <a:gd name="connsiteX121" fmla="*/ 1605128 w 2647519"/>
                              <a:gd name="connsiteY121" fmla="*/ 2497455 h 2612594"/>
                              <a:gd name="connsiteX122" fmla="*/ 1647990 w 2647519"/>
                              <a:gd name="connsiteY122" fmla="*/ 2485072 h 2612594"/>
                              <a:gd name="connsiteX123" fmla="*/ 1687043 w 2647519"/>
                              <a:gd name="connsiteY123" fmla="*/ 2472690 h 2612594"/>
                              <a:gd name="connsiteX124" fmla="*/ 1729905 w 2647519"/>
                              <a:gd name="connsiteY124" fmla="*/ 2459355 h 2612594"/>
                              <a:gd name="connsiteX125" fmla="*/ 1763243 w 2647519"/>
                              <a:gd name="connsiteY125" fmla="*/ 2453640 h 2612594"/>
                              <a:gd name="connsiteX126" fmla="*/ 1740675 w 2647519"/>
                              <a:gd name="connsiteY126" fmla="*/ 2467181 h 2612594"/>
                              <a:gd name="connsiteX127" fmla="*/ 1741335 w 2647519"/>
                              <a:gd name="connsiteY127" fmla="*/ 2466975 h 2612594"/>
                              <a:gd name="connsiteX128" fmla="*/ 1765148 w 2647519"/>
                              <a:gd name="connsiteY128" fmla="*/ 2452687 h 2612594"/>
                              <a:gd name="connsiteX129" fmla="*/ 1778483 w 2647519"/>
                              <a:gd name="connsiteY129" fmla="*/ 2447925 h 2612594"/>
                              <a:gd name="connsiteX130" fmla="*/ 1779371 w 2647519"/>
                              <a:gd name="connsiteY130" fmla="*/ 2447679 h 2612594"/>
                              <a:gd name="connsiteX131" fmla="*/ 1785150 w 2647519"/>
                              <a:gd name="connsiteY131" fmla="*/ 2441257 h 2612594"/>
                              <a:gd name="connsiteX132" fmla="*/ 1816583 w 2647519"/>
                              <a:gd name="connsiteY132" fmla="*/ 2429827 h 2612594"/>
                              <a:gd name="connsiteX133" fmla="*/ 1847063 w 2647519"/>
                              <a:gd name="connsiteY133" fmla="*/ 2417445 h 2612594"/>
                              <a:gd name="connsiteX134" fmla="*/ 1868018 w 2647519"/>
                              <a:gd name="connsiteY134" fmla="*/ 2405062 h 2612594"/>
                              <a:gd name="connsiteX135" fmla="*/ 1895640 w 2647519"/>
                              <a:gd name="connsiteY135" fmla="*/ 2390775 h 2612594"/>
                              <a:gd name="connsiteX136" fmla="*/ 1918500 w 2647519"/>
                              <a:gd name="connsiteY136" fmla="*/ 2381250 h 2612594"/>
                              <a:gd name="connsiteX137" fmla="*/ 1934176 w 2647519"/>
                              <a:gd name="connsiteY137" fmla="*/ 2374435 h 2612594"/>
                              <a:gd name="connsiteX138" fmla="*/ 1942313 w 2647519"/>
                              <a:gd name="connsiteY138" fmla="*/ 2368867 h 2612594"/>
                              <a:gd name="connsiteX139" fmla="*/ 1982318 w 2647519"/>
                              <a:gd name="connsiteY139" fmla="*/ 2345055 h 2612594"/>
                              <a:gd name="connsiteX140" fmla="*/ 2038515 w 2647519"/>
                              <a:gd name="connsiteY140" fmla="*/ 2314575 h 2612594"/>
                              <a:gd name="connsiteX141" fmla="*/ 460060 w 2647519"/>
                              <a:gd name="connsiteY141" fmla="*/ 2262062 h 2612594"/>
                              <a:gd name="connsiteX142" fmla="*/ 463676 w 2647519"/>
                              <a:gd name="connsiteY142" fmla="*/ 2265164 h 2612594"/>
                              <a:gd name="connsiteX143" fmla="*/ 464910 w 2647519"/>
                              <a:gd name="connsiteY143" fmla="*/ 2265793 h 2612594"/>
                              <a:gd name="connsiteX144" fmla="*/ 2099801 w 2647519"/>
                              <a:gd name="connsiteY144" fmla="*/ 2237197 h 2612594"/>
                              <a:gd name="connsiteX145" fmla="*/ 2099475 w 2647519"/>
                              <a:gd name="connsiteY145" fmla="*/ 2237422 h 2612594"/>
                              <a:gd name="connsiteX146" fmla="*/ 2099475 w 2647519"/>
                              <a:gd name="connsiteY146" fmla="*/ 2237694 h 2612594"/>
                              <a:gd name="connsiteX147" fmla="*/ 2100989 w 2647519"/>
                              <a:gd name="connsiteY147" fmla="*/ 2237910 h 2612594"/>
                              <a:gd name="connsiteX148" fmla="*/ 2101380 w 2647519"/>
                              <a:gd name="connsiteY148" fmla="*/ 2237422 h 2612594"/>
                              <a:gd name="connsiteX149" fmla="*/ 2120379 w 2647519"/>
                              <a:gd name="connsiteY149" fmla="*/ 2222979 h 2612594"/>
                              <a:gd name="connsiteX150" fmla="*/ 2114756 w 2647519"/>
                              <a:gd name="connsiteY150" fmla="*/ 2226864 h 2612594"/>
                              <a:gd name="connsiteX151" fmla="*/ 2113762 w 2647519"/>
                              <a:gd name="connsiteY151" fmla="*/ 2227897 h 2612594"/>
                              <a:gd name="connsiteX152" fmla="*/ 2117618 w 2647519"/>
                              <a:gd name="connsiteY152" fmla="*/ 2225429 h 2612594"/>
                              <a:gd name="connsiteX153" fmla="*/ 382287 w 2647519"/>
                              <a:gd name="connsiteY153" fmla="*/ 2175002 h 2612594"/>
                              <a:gd name="connsiteX154" fmla="*/ 418259 w 2647519"/>
                              <a:gd name="connsiteY154" fmla="*/ 2217355 h 2612594"/>
                              <a:gd name="connsiteX155" fmla="*/ 389737 w 2647519"/>
                              <a:gd name="connsiteY155" fmla="*/ 2183129 h 2612594"/>
                              <a:gd name="connsiteX156" fmla="*/ 2187820 w 2647519"/>
                              <a:gd name="connsiteY156" fmla="*/ 2174974 h 2612594"/>
                              <a:gd name="connsiteX157" fmla="*/ 2187735 w 2647519"/>
                              <a:gd name="connsiteY157" fmla="*/ 2175004 h 2612594"/>
                              <a:gd name="connsiteX158" fmla="*/ 2187105 w 2647519"/>
                              <a:gd name="connsiteY158" fmla="*/ 2179320 h 2612594"/>
                              <a:gd name="connsiteX159" fmla="*/ 2171865 w 2647519"/>
                              <a:gd name="connsiteY159" fmla="*/ 2196465 h 2612594"/>
                              <a:gd name="connsiteX160" fmla="*/ 2153767 w 2647519"/>
                              <a:gd name="connsiteY160" fmla="*/ 2216467 h 2612594"/>
                              <a:gd name="connsiteX161" fmla="*/ 2154858 w 2647519"/>
                              <a:gd name="connsiteY161" fmla="*/ 2216215 h 2612594"/>
                              <a:gd name="connsiteX162" fmla="*/ 2171865 w 2647519"/>
                              <a:gd name="connsiteY162" fmla="*/ 2197417 h 2612594"/>
                              <a:gd name="connsiteX163" fmla="*/ 2187105 w 2647519"/>
                              <a:gd name="connsiteY163" fmla="*/ 2180272 h 2612594"/>
                              <a:gd name="connsiteX164" fmla="*/ 2187820 w 2647519"/>
                              <a:gd name="connsiteY164" fmla="*/ 2174974 h 2612594"/>
                              <a:gd name="connsiteX165" fmla="*/ 475386 w 2647519"/>
                              <a:gd name="connsiteY165" fmla="*/ 2153526 h 2612594"/>
                              <a:gd name="connsiteX166" fmla="*/ 477272 w 2647519"/>
                              <a:gd name="connsiteY166" fmla="*/ 2155821 h 2612594"/>
                              <a:gd name="connsiteX167" fmla="*/ 477367 w 2647519"/>
                              <a:gd name="connsiteY167" fmla="*/ 2155507 h 2612594"/>
                              <a:gd name="connsiteX168" fmla="*/ 334493 w 2647519"/>
                              <a:gd name="connsiteY168" fmla="*/ 2131694 h 2612594"/>
                              <a:gd name="connsiteX169" fmla="*/ 359258 w 2647519"/>
                              <a:gd name="connsiteY169" fmla="*/ 2147887 h 2612594"/>
                              <a:gd name="connsiteX170" fmla="*/ 360474 w 2647519"/>
                              <a:gd name="connsiteY170" fmla="*/ 2149319 h 2612594"/>
                              <a:gd name="connsiteX171" fmla="*/ 371759 w 2647519"/>
                              <a:gd name="connsiteY171" fmla="*/ 2151816 h 2612594"/>
                              <a:gd name="connsiteX172" fmla="*/ 397357 w 2647519"/>
                              <a:gd name="connsiteY172" fmla="*/ 2175509 h 2612594"/>
                              <a:gd name="connsiteX173" fmla="*/ 432600 w 2647519"/>
                              <a:gd name="connsiteY173" fmla="*/ 2204084 h 2612594"/>
                              <a:gd name="connsiteX174" fmla="*/ 447840 w 2647519"/>
                              <a:gd name="connsiteY174" fmla="*/ 2225039 h 2612594"/>
                              <a:gd name="connsiteX175" fmla="*/ 456412 w 2647519"/>
                              <a:gd name="connsiteY175" fmla="*/ 2235517 h 2612594"/>
                              <a:gd name="connsiteX176" fmla="*/ 492607 w 2647519"/>
                              <a:gd name="connsiteY176" fmla="*/ 2265997 h 2612594"/>
                              <a:gd name="connsiteX177" fmla="*/ 482130 w 2647519"/>
                              <a:gd name="connsiteY177" fmla="*/ 2274569 h 2612594"/>
                              <a:gd name="connsiteX178" fmla="*/ 448422 w 2647519"/>
                              <a:gd name="connsiteY178" fmla="*/ 2237115 h 2612594"/>
                              <a:gd name="connsiteX179" fmla="*/ 446888 w 2647519"/>
                              <a:gd name="connsiteY179" fmla="*/ 2237422 h 2612594"/>
                              <a:gd name="connsiteX180" fmla="*/ 446888 w 2647519"/>
                              <a:gd name="connsiteY180" fmla="*/ 2237422 h 2612594"/>
                              <a:gd name="connsiteX181" fmla="*/ 478787 w 2647519"/>
                              <a:gd name="connsiteY181" fmla="*/ 2272865 h 2612594"/>
                              <a:gd name="connsiteX182" fmla="*/ 482130 w 2647519"/>
                              <a:gd name="connsiteY182" fmla="*/ 2274569 h 2612594"/>
                              <a:gd name="connsiteX183" fmla="*/ 492608 w 2647519"/>
                              <a:gd name="connsiteY183" fmla="*/ 2265997 h 2612594"/>
                              <a:gd name="connsiteX184" fmla="*/ 583095 w 2647519"/>
                              <a:gd name="connsiteY184" fmla="*/ 2337434 h 2612594"/>
                              <a:gd name="connsiteX185" fmla="*/ 564998 w 2647519"/>
                              <a:gd name="connsiteY185" fmla="*/ 2343149 h 2612594"/>
                              <a:gd name="connsiteX186" fmla="*/ 571665 w 2647519"/>
                              <a:gd name="connsiteY186" fmla="*/ 2347912 h 2612594"/>
                              <a:gd name="connsiteX187" fmla="*/ 544995 w 2647519"/>
                              <a:gd name="connsiteY187" fmla="*/ 2348864 h 2612594"/>
                              <a:gd name="connsiteX188" fmla="*/ 527850 w 2647519"/>
                              <a:gd name="connsiteY188" fmla="*/ 2337434 h 2612594"/>
                              <a:gd name="connsiteX189" fmla="*/ 511658 w 2647519"/>
                              <a:gd name="connsiteY189" fmla="*/ 2325052 h 2612594"/>
                              <a:gd name="connsiteX190" fmla="*/ 471653 w 2647519"/>
                              <a:gd name="connsiteY190" fmla="*/ 2291714 h 2612594"/>
                              <a:gd name="connsiteX191" fmla="*/ 434505 w 2647519"/>
                              <a:gd name="connsiteY191" fmla="*/ 2258377 h 2612594"/>
                              <a:gd name="connsiteX192" fmla="*/ 400215 w 2647519"/>
                              <a:gd name="connsiteY192" fmla="*/ 2225039 h 2612594"/>
                              <a:gd name="connsiteX193" fmla="*/ 384023 w 2647519"/>
                              <a:gd name="connsiteY193" fmla="*/ 2208847 h 2612594"/>
                              <a:gd name="connsiteX194" fmla="*/ 368783 w 2647519"/>
                              <a:gd name="connsiteY194" fmla="*/ 2191702 h 2612594"/>
                              <a:gd name="connsiteX195" fmla="*/ 374498 w 2647519"/>
                              <a:gd name="connsiteY195" fmla="*/ 2184082 h 2612594"/>
                              <a:gd name="connsiteX196" fmla="*/ 393548 w 2647519"/>
                              <a:gd name="connsiteY196" fmla="*/ 2201227 h 2612594"/>
                              <a:gd name="connsiteX197" fmla="*/ 414503 w 2647519"/>
                              <a:gd name="connsiteY197" fmla="*/ 2217419 h 2612594"/>
                              <a:gd name="connsiteX198" fmla="*/ 440220 w 2647519"/>
                              <a:gd name="connsiteY198" fmla="*/ 2245042 h 2612594"/>
                              <a:gd name="connsiteX199" fmla="*/ 442406 w 2647519"/>
                              <a:gd name="connsiteY199" fmla="*/ 2246917 h 2612594"/>
                              <a:gd name="connsiteX200" fmla="*/ 414503 w 2647519"/>
                              <a:gd name="connsiteY200" fmla="*/ 2217419 h 2612594"/>
                              <a:gd name="connsiteX201" fmla="*/ 394500 w 2647519"/>
                              <a:gd name="connsiteY201" fmla="*/ 2201227 h 2612594"/>
                              <a:gd name="connsiteX202" fmla="*/ 375450 w 2647519"/>
                              <a:gd name="connsiteY202" fmla="*/ 2184082 h 2612594"/>
                              <a:gd name="connsiteX203" fmla="*/ 354495 w 2647519"/>
                              <a:gd name="connsiteY203" fmla="*/ 2158364 h 2612594"/>
                              <a:gd name="connsiteX204" fmla="*/ 334493 w 2647519"/>
                              <a:gd name="connsiteY204" fmla="*/ 2131694 h 2612594"/>
                              <a:gd name="connsiteX205" fmla="*/ 2432850 w 2647519"/>
                              <a:gd name="connsiteY205" fmla="*/ 1980247 h 2612594"/>
                              <a:gd name="connsiteX206" fmla="*/ 2432367 w 2647519"/>
                              <a:gd name="connsiteY206" fmla="*/ 1980454 h 2612594"/>
                              <a:gd name="connsiteX207" fmla="*/ 2421963 w 2647519"/>
                              <a:gd name="connsiteY207" fmla="*/ 2005422 h 2612594"/>
                              <a:gd name="connsiteX208" fmla="*/ 2422850 w 2647519"/>
                              <a:gd name="connsiteY208" fmla="*/ 1860918 h 2612594"/>
                              <a:gd name="connsiteX209" fmla="*/ 2397608 w 2647519"/>
                              <a:gd name="connsiteY209" fmla="*/ 1897379 h 2612594"/>
                              <a:gd name="connsiteX210" fmla="*/ 2385225 w 2647519"/>
                              <a:gd name="connsiteY210" fmla="*/ 1920239 h 2612594"/>
                              <a:gd name="connsiteX211" fmla="*/ 2372843 w 2647519"/>
                              <a:gd name="connsiteY211" fmla="*/ 1941194 h 2612594"/>
                              <a:gd name="connsiteX212" fmla="*/ 2343315 w 2647519"/>
                              <a:gd name="connsiteY212" fmla="*/ 1980247 h 2612594"/>
                              <a:gd name="connsiteX213" fmla="*/ 2317598 w 2647519"/>
                              <a:gd name="connsiteY213" fmla="*/ 2019299 h 2612594"/>
                              <a:gd name="connsiteX214" fmla="*/ 2294738 w 2647519"/>
                              <a:gd name="connsiteY214" fmla="*/ 2050732 h 2612594"/>
                              <a:gd name="connsiteX215" fmla="*/ 2292831 w 2647519"/>
                              <a:gd name="connsiteY215" fmla="*/ 2051897 h 2612594"/>
                              <a:gd name="connsiteX216" fmla="*/ 2291271 w 2647519"/>
                              <a:gd name="connsiteY216" fmla="*/ 2054208 h 2612594"/>
                              <a:gd name="connsiteX217" fmla="*/ 2293785 w 2647519"/>
                              <a:gd name="connsiteY217" fmla="*/ 2052637 h 2612594"/>
                              <a:gd name="connsiteX218" fmla="*/ 2316645 w 2647519"/>
                              <a:gd name="connsiteY218" fmla="*/ 2021205 h 2612594"/>
                              <a:gd name="connsiteX219" fmla="*/ 2342363 w 2647519"/>
                              <a:gd name="connsiteY219" fmla="*/ 1982152 h 2612594"/>
                              <a:gd name="connsiteX220" fmla="*/ 2371890 w 2647519"/>
                              <a:gd name="connsiteY220" fmla="*/ 1943100 h 2612594"/>
                              <a:gd name="connsiteX221" fmla="*/ 2384273 w 2647519"/>
                              <a:gd name="connsiteY221" fmla="*/ 1922145 h 2612594"/>
                              <a:gd name="connsiteX222" fmla="*/ 2396655 w 2647519"/>
                              <a:gd name="connsiteY222" fmla="*/ 1899285 h 2612594"/>
                              <a:gd name="connsiteX223" fmla="*/ 2422373 w 2647519"/>
                              <a:gd name="connsiteY223" fmla="*/ 1862137 h 2612594"/>
                              <a:gd name="connsiteX224" fmla="*/ 2498930 w 2647519"/>
                              <a:gd name="connsiteY224" fmla="*/ 1857612 h 2612594"/>
                              <a:gd name="connsiteX225" fmla="*/ 2490953 w 2647519"/>
                              <a:gd name="connsiteY225" fmla="*/ 1875472 h 2612594"/>
                              <a:gd name="connsiteX226" fmla="*/ 2473808 w 2647519"/>
                              <a:gd name="connsiteY226" fmla="*/ 1909762 h 2612594"/>
                              <a:gd name="connsiteX227" fmla="*/ 2490953 w 2647519"/>
                              <a:gd name="connsiteY227" fmla="*/ 1875472 h 2612594"/>
                              <a:gd name="connsiteX228" fmla="*/ 2498930 w 2647519"/>
                              <a:gd name="connsiteY228" fmla="*/ 1857612 h 2612594"/>
                              <a:gd name="connsiteX229" fmla="*/ 2521433 w 2647519"/>
                              <a:gd name="connsiteY229" fmla="*/ 1847850 h 2612594"/>
                              <a:gd name="connsiteX230" fmla="*/ 2509050 w 2647519"/>
                              <a:gd name="connsiteY230" fmla="*/ 1884997 h 2612594"/>
                              <a:gd name="connsiteX231" fmla="*/ 2487143 w 2647519"/>
                              <a:gd name="connsiteY231" fmla="*/ 1925002 h 2612594"/>
                              <a:gd name="connsiteX232" fmla="*/ 2465235 w 2647519"/>
                              <a:gd name="connsiteY232" fmla="*/ 1965960 h 2612594"/>
                              <a:gd name="connsiteX233" fmla="*/ 2445233 w 2647519"/>
                              <a:gd name="connsiteY233" fmla="*/ 1991677 h 2612594"/>
                              <a:gd name="connsiteX234" fmla="*/ 2458568 w 2647519"/>
                              <a:gd name="connsiteY234" fmla="*/ 1965007 h 2612594"/>
                              <a:gd name="connsiteX235" fmla="*/ 2469998 w 2647519"/>
                              <a:gd name="connsiteY235" fmla="*/ 1938337 h 2612594"/>
                              <a:gd name="connsiteX236" fmla="*/ 2478570 w 2647519"/>
                              <a:gd name="connsiteY236" fmla="*/ 1924050 h 2612594"/>
                              <a:gd name="connsiteX237" fmla="*/ 2490000 w 2647519"/>
                              <a:gd name="connsiteY237" fmla="*/ 1905000 h 2612594"/>
                              <a:gd name="connsiteX238" fmla="*/ 2500478 w 2647519"/>
                              <a:gd name="connsiteY238" fmla="*/ 1885950 h 2612594"/>
                              <a:gd name="connsiteX239" fmla="*/ 2521433 w 2647519"/>
                              <a:gd name="connsiteY239" fmla="*/ 1847850 h 2612594"/>
                              <a:gd name="connsiteX240" fmla="*/ 2459780 w 2647519"/>
                              <a:gd name="connsiteY240" fmla="*/ 1766202 h 2612594"/>
                              <a:gd name="connsiteX241" fmla="*/ 2436660 w 2647519"/>
                              <a:gd name="connsiteY241" fmla="*/ 1806892 h 2612594"/>
                              <a:gd name="connsiteX242" fmla="*/ 2436235 w 2647519"/>
                              <a:gd name="connsiteY242" fmla="*/ 1807870 h 2612594"/>
                              <a:gd name="connsiteX243" fmla="*/ 2459520 w 2647519"/>
                              <a:gd name="connsiteY243" fmla="*/ 1766887 h 2612594"/>
                              <a:gd name="connsiteX244" fmla="*/ 2472460 w 2647519"/>
                              <a:gd name="connsiteY244" fmla="*/ 1674043 h 2612594"/>
                              <a:gd name="connsiteX245" fmla="*/ 2444672 w 2647519"/>
                              <a:gd name="connsiteY245" fmla="*/ 1749965 h 2612594"/>
                              <a:gd name="connsiteX246" fmla="*/ 2386218 w 2647519"/>
                              <a:gd name="connsiteY246" fmla="*/ 1869449 h 2612594"/>
                              <a:gd name="connsiteX247" fmla="*/ 2377659 w 2647519"/>
                              <a:gd name="connsiteY247" fmla="*/ 1882980 h 2612594"/>
                              <a:gd name="connsiteX248" fmla="*/ 2377605 w 2647519"/>
                              <a:gd name="connsiteY248" fmla="*/ 1883092 h 2612594"/>
                              <a:gd name="connsiteX249" fmla="*/ 2357602 w 2647519"/>
                              <a:gd name="connsiteY249" fmla="*/ 1917382 h 2612594"/>
                              <a:gd name="connsiteX250" fmla="*/ 2337600 w 2647519"/>
                              <a:gd name="connsiteY250" fmla="*/ 1954530 h 2612594"/>
                              <a:gd name="connsiteX251" fmla="*/ 2314740 w 2647519"/>
                              <a:gd name="connsiteY251" fmla="*/ 1983105 h 2612594"/>
                              <a:gd name="connsiteX252" fmla="*/ 2295690 w 2647519"/>
                              <a:gd name="connsiteY252" fmla="*/ 2015490 h 2612594"/>
                              <a:gd name="connsiteX253" fmla="*/ 2183295 w 2647519"/>
                              <a:gd name="connsiteY253" fmla="*/ 2142172 h 2612594"/>
                              <a:gd name="connsiteX254" fmla="*/ 2146147 w 2647519"/>
                              <a:gd name="connsiteY254" fmla="*/ 2173605 h 2612594"/>
                              <a:gd name="connsiteX255" fmla="*/ 2142583 w 2647519"/>
                              <a:gd name="connsiteY255" fmla="*/ 2176314 h 2612594"/>
                              <a:gd name="connsiteX256" fmla="*/ 2141045 w 2647519"/>
                              <a:gd name="connsiteY256" fmla="*/ 2177871 h 2612594"/>
                              <a:gd name="connsiteX257" fmla="*/ 2125512 w 2647519"/>
                              <a:gd name="connsiteY257" fmla="*/ 2190534 h 2612594"/>
                              <a:gd name="connsiteX258" fmla="*/ 2112810 w 2647519"/>
                              <a:gd name="connsiteY258" fmla="*/ 2205037 h 2612594"/>
                              <a:gd name="connsiteX259" fmla="*/ 2066137 w 2647519"/>
                              <a:gd name="connsiteY259" fmla="*/ 2240280 h 2612594"/>
                              <a:gd name="connsiteX260" fmla="*/ 2058824 w 2647519"/>
                              <a:gd name="connsiteY260" fmla="*/ 2244899 h 2612594"/>
                              <a:gd name="connsiteX261" fmla="*/ 2038960 w 2647519"/>
                              <a:gd name="connsiteY261" fmla="*/ 2261093 h 2612594"/>
                              <a:gd name="connsiteX262" fmla="*/ 2036091 w 2647519"/>
                              <a:gd name="connsiteY262" fmla="*/ 2262956 h 2612594"/>
                              <a:gd name="connsiteX263" fmla="*/ 2031847 w 2647519"/>
                              <a:gd name="connsiteY263" fmla="*/ 2266950 h 2612594"/>
                              <a:gd name="connsiteX264" fmla="*/ 1994700 w 2647519"/>
                              <a:gd name="connsiteY264" fmla="*/ 2291715 h 2612594"/>
                              <a:gd name="connsiteX265" fmla="*/ 1957552 w 2647519"/>
                              <a:gd name="connsiteY265" fmla="*/ 2314575 h 2612594"/>
                              <a:gd name="connsiteX266" fmla="*/ 1953301 w 2647519"/>
                              <a:gd name="connsiteY266" fmla="*/ 2316730 h 2612594"/>
                              <a:gd name="connsiteX267" fmla="*/ 1928148 w 2647519"/>
                              <a:gd name="connsiteY267" fmla="*/ 2333067 h 2612594"/>
                              <a:gd name="connsiteX268" fmla="*/ 1920350 w 2647519"/>
                              <a:gd name="connsiteY268" fmla="*/ 2337000 h 2612594"/>
                              <a:gd name="connsiteX269" fmla="*/ 1912785 w 2647519"/>
                              <a:gd name="connsiteY269" fmla="*/ 2342197 h 2612594"/>
                              <a:gd name="connsiteX270" fmla="*/ 1887067 w 2647519"/>
                              <a:gd name="connsiteY270" fmla="*/ 2356485 h 2612594"/>
                              <a:gd name="connsiteX271" fmla="*/ 1863039 w 2647519"/>
                              <a:gd name="connsiteY271" fmla="*/ 2365908 h 2612594"/>
                              <a:gd name="connsiteX272" fmla="*/ 1809482 w 2647519"/>
                              <a:gd name="connsiteY272" fmla="*/ 2392922 h 2612594"/>
                              <a:gd name="connsiteX273" fmla="*/ 1683836 w 2647519"/>
                              <a:gd name="connsiteY273" fmla="*/ 2439784 h 2612594"/>
                              <a:gd name="connsiteX274" fmla="*/ 1596280 w 2647519"/>
                              <a:gd name="connsiteY274" fmla="*/ 2462297 h 2612594"/>
                              <a:gd name="connsiteX275" fmla="*/ 1667040 w 2647519"/>
                              <a:gd name="connsiteY275" fmla="*/ 2448877 h 2612594"/>
                              <a:gd name="connsiteX276" fmla="*/ 1680375 w 2647519"/>
                              <a:gd name="connsiteY276" fmla="*/ 2446019 h 2612594"/>
                              <a:gd name="connsiteX277" fmla="*/ 1723237 w 2647519"/>
                              <a:gd name="connsiteY277" fmla="*/ 2430779 h 2612594"/>
                              <a:gd name="connsiteX278" fmla="*/ 1749907 w 2647519"/>
                              <a:gd name="connsiteY278" fmla="*/ 2422207 h 2612594"/>
                              <a:gd name="connsiteX279" fmla="*/ 1792770 w 2647519"/>
                              <a:gd name="connsiteY279" fmla="*/ 2400299 h 2612594"/>
                              <a:gd name="connsiteX280" fmla="*/ 1841347 w 2647519"/>
                              <a:gd name="connsiteY280" fmla="*/ 2383154 h 2612594"/>
                              <a:gd name="connsiteX281" fmla="*/ 1872470 w 2647519"/>
                              <a:gd name="connsiteY281" fmla="*/ 2370949 h 2612594"/>
                              <a:gd name="connsiteX282" fmla="*/ 1886115 w 2647519"/>
                              <a:gd name="connsiteY282" fmla="*/ 2363152 h 2612594"/>
                              <a:gd name="connsiteX283" fmla="*/ 1898496 w 2647519"/>
                              <a:gd name="connsiteY283" fmla="*/ 2359343 h 2612594"/>
                              <a:gd name="connsiteX284" fmla="*/ 1915642 w 2647519"/>
                              <a:gd name="connsiteY284" fmla="*/ 2349817 h 2612594"/>
                              <a:gd name="connsiteX285" fmla="*/ 1920147 w 2647519"/>
                              <a:gd name="connsiteY285" fmla="*/ 2346686 h 2612594"/>
                              <a:gd name="connsiteX286" fmla="*/ 1931835 w 2647519"/>
                              <a:gd name="connsiteY286" fmla="*/ 2335530 h 2612594"/>
                              <a:gd name="connsiteX287" fmla="*/ 1957552 w 2647519"/>
                              <a:gd name="connsiteY287" fmla="*/ 2320290 h 2612594"/>
                              <a:gd name="connsiteX288" fmla="*/ 1986810 w 2647519"/>
                              <a:gd name="connsiteY288" fmla="*/ 2305948 h 2612594"/>
                              <a:gd name="connsiteX289" fmla="*/ 1997557 w 2647519"/>
                              <a:gd name="connsiteY289" fmla="*/ 2299334 h 2612594"/>
                              <a:gd name="connsiteX290" fmla="*/ 2034705 w 2647519"/>
                              <a:gd name="connsiteY290" fmla="*/ 2274569 h 2612594"/>
                              <a:gd name="connsiteX291" fmla="*/ 2050897 w 2647519"/>
                              <a:gd name="connsiteY291" fmla="*/ 2259329 h 2612594"/>
                              <a:gd name="connsiteX292" fmla="*/ 2068995 w 2647519"/>
                              <a:gd name="connsiteY292" fmla="*/ 2247899 h 2612594"/>
                              <a:gd name="connsiteX293" fmla="*/ 2115667 w 2647519"/>
                              <a:gd name="connsiteY293" fmla="*/ 2212657 h 2612594"/>
                              <a:gd name="connsiteX294" fmla="*/ 2149005 w 2647519"/>
                              <a:gd name="connsiteY294" fmla="*/ 2181224 h 2612594"/>
                              <a:gd name="connsiteX295" fmla="*/ 2186152 w 2647519"/>
                              <a:gd name="connsiteY295" fmla="*/ 2149792 h 2612594"/>
                              <a:gd name="connsiteX296" fmla="*/ 2298547 w 2647519"/>
                              <a:gd name="connsiteY296" fmla="*/ 2023109 h 2612594"/>
                              <a:gd name="connsiteX297" fmla="*/ 2314015 w 2647519"/>
                              <a:gd name="connsiteY297" fmla="*/ 1996814 h 2612594"/>
                              <a:gd name="connsiteX298" fmla="*/ 2314740 w 2647519"/>
                              <a:gd name="connsiteY298" fmla="*/ 1994534 h 2612594"/>
                              <a:gd name="connsiteX299" fmla="*/ 2339505 w 2647519"/>
                              <a:gd name="connsiteY299" fmla="*/ 1956434 h 2612594"/>
                              <a:gd name="connsiteX300" fmla="*/ 2347125 w 2647519"/>
                              <a:gd name="connsiteY300" fmla="*/ 1945004 h 2612594"/>
                              <a:gd name="connsiteX301" fmla="*/ 2357257 w 2647519"/>
                              <a:gd name="connsiteY301" fmla="*/ 1930951 h 2612594"/>
                              <a:gd name="connsiteX302" fmla="*/ 2360460 w 2647519"/>
                              <a:gd name="connsiteY302" fmla="*/ 1925002 h 2612594"/>
                              <a:gd name="connsiteX303" fmla="*/ 2380462 w 2647519"/>
                              <a:gd name="connsiteY303" fmla="*/ 1890712 h 2612594"/>
                              <a:gd name="connsiteX304" fmla="*/ 2419515 w 2647519"/>
                              <a:gd name="connsiteY304" fmla="*/ 1809749 h 2612594"/>
                              <a:gd name="connsiteX305" fmla="*/ 2457615 w 2647519"/>
                              <a:gd name="connsiteY305" fmla="*/ 1723072 h 2612594"/>
                              <a:gd name="connsiteX306" fmla="*/ 2468807 w 2647519"/>
                              <a:gd name="connsiteY306" fmla="*/ 1687829 h 2612594"/>
                              <a:gd name="connsiteX307" fmla="*/ 2576677 w 2647519"/>
                              <a:gd name="connsiteY307" fmla="*/ 1589722 h 2612594"/>
                              <a:gd name="connsiteX308" fmla="*/ 2573820 w 2647519"/>
                              <a:gd name="connsiteY308" fmla="*/ 1591627 h 2612594"/>
                              <a:gd name="connsiteX309" fmla="*/ 2573820 w 2647519"/>
                              <a:gd name="connsiteY309" fmla="*/ 1591627 h 2612594"/>
                              <a:gd name="connsiteX310" fmla="*/ 2585674 w 2647519"/>
                              <a:gd name="connsiteY310" fmla="*/ 1533271 h 2612594"/>
                              <a:gd name="connsiteX311" fmla="*/ 2585332 w 2647519"/>
                              <a:gd name="connsiteY311" fmla="*/ 1534956 h 2612594"/>
                              <a:gd name="connsiteX312" fmla="*/ 2588107 w 2647519"/>
                              <a:gd name="connsiteY312" fmla="*/ 1538287 h 2612594"/>
                              <a:gd name="connsiteX313" fmla="*/ 2596680 w 2647519"/>
                              <a:gd name="connsiteY313" fmla="*/ 1547812 h 2612594"/>
                              <a:gd name="connsiteX314" fmla="*/ 2602395 w 2647519"/>
                              <a:gd name="connsiteY314" fmla="*/ 1544002 h 2612594"/>
                              <a:gd name="connsiteX315" fmla="*/ 2602539 w 2647519"/>
                              <a:gd name="connsiteY315" fmla="*/ 1543271 h 2612594"/>
                              <a:gd name="connsiteX316" fmla="*/ 2598585 w 2647519"/>
                              <a:gd name="connsiteY316" fmla="*/ 1545907 h 2612594"/>
                              <a:gd name="connsiteX317" fmla="*/ 2589060 w 2647519"/>
                              <a:gd name="connsiteY317" fmla="*/ 1537334 h 2612594"/>
                              <a:gd name="connsiteX318" fmla="*/ 2577184 w 2647519"/>
                              <a:gd name="connsiteY318" fmla="*/ 1425070 h 2612594"/>
                              <a:gd name="connsiteX319" fmla="*/ 2576519 w 2647519"/>
                              <a:gd name="connsiteY319" fmla="*/ 1425107 h 2612594"/>
                              <a:gd name="connsiteX320" fmla="*/ 2575314 w 2647519"/>
                              <a:gd name="connsiteY320" fmla="*/ 1425174 h 2612594"/>
                              <a:gd name="connsiteX321" fmla="*/ 2575725 w 2647519"/>
                              <a:gd name="connsiteY321" fmla="*/ 1429702 h 2612594"/>
                              <a:gd name="connsiteX322" fmla="*/ 2574773 w 2647519"/>
                              <a:gd name="connsiteY322" fmla="*/ 1453515 h 2612594"/>
                              <a:gd name="connsiteX323" fmla="*/ 2570963 w 2647519"/>
                              <a:gd name="connsiteY323" fmla="*/ 1467802 h 2612594"/>
                              <a:gd name="connsiteX324" fmla="*/ 2548103 w 2647519"/>
                              <a:gd name="connsiteY324" fmla="*/ 1503997 h 2612594"/>
                              <a:gd name="connsiteX325" fmla="*/ 2542388 w 2647519"/>
                              <a:gd name="connsiteY325" fmla="*/ 1535430 h 2612594"/>
                              <a:gd name="connsiteX326" fmla="*/ 2536673 w 2647519"/>
                              <a:gd name="connsiteY326" fmla="*/ 1545907 h 2612594"/>
                              <a:gd name="connsiteX327" fmla="*/ 2527148 w 2647519"/>
                              <a:gd name="connsiteY327" fmla="*/ 1591627 h 2612594"/>
                              <a:gd name="connsiteX328" fmla="*/ 2516670 w 2647519"/>
                              <a:gd name="connsiteY328" fmla="*/ 1627822 h 2612594"/>
                              <a:gd name="connsiteX329" fmla="*/ 2505240 w 2647519"/>
                              <a:gd name="connsiteY329" fmla="*/ 1663065 h 2612594"/>
                              <a:gd name="connsiteX330" fmla="*/ 2498573 w 2647519"/>
                              <a:gd name="connsiteY330" fmla="*/ 1690687 h 2612594"/>
                              <a:gd name="connsiteX331" fmla="*/ 2490953 w 2647519"/>
                              <a:gd name="connsiteY331" fmla="*/ 1719262 h 2612594"/>
                              <a:gd name="connsiteX332" fmla="*/ 2497030 w 2647519"/>
                              <a:gd name="connsiteY332" fmla="*/ 1709809 h 2612594"/>
                              <a:gd name="connsiteX333" fmla="*/ 2502383 w 2647519"/>
                              <a:gd name="connsiteY333" fmla="*/ 1689734 h 2612594"/>
                              <a:gd name="connsiteX334" fmla="*/ 2507145 w 2647519"/>
                              <a:gd name="connsiteY334" fmla="*/ 1661159 h 2612594"/>
                              <a:gd name="connsiteX335" fmla="*/ 2518575 w 2647519"/>
                              <a:gd name="connsiteY335" fmla="*/ 1625917 h 2612594"/>
                              <a:gd name="connsiteX336" fmla="*/ 2529053 w 2647519"/>
                              <a:gd name="connsiteY336" fmla="*/ 1589722 h 2612594"/>
                              <a:gd name="connsiteX337" fmla="*/ 2538578 w 2647519"/>
                              <a:gd name="connsiteY337" fmla="*/ 1544002 h 2612594"/>
                              <a:gd name="connsiteX338" fmla="*/ 2544293 w 2647519"/>
                              <a:gd name="connsiteY338" fmla="*/ 1533524 h 2612594"/>
                              <a:gd name="connsiteX339" fmla="*/ 2550008 w 2647519"/>
                              <a:gd name="connsiteY339" fmla="*/ 1502092 h 2612594"/>
                              <a:gd name="connsiteX340" fmla="*/ 2572868 w 2647519"/>
                              <a:gd name="connsiteY340" fmla="*/ 1465897 h 2612594"/>
                              <a:gd name="connsiteX341" fmla="*/ 2557628 w 2647519"/>
                              <a:gd name="connsiteY341" fmla="*/ 1539239 h 2612594"/>
                              <a:gd name="connsiteX342" fmla="*/ 2546198 w 2647519"/>
                              <a:gd name="connsiteY342" fmla="*/ 1600199 h 2612594"/>
                              <a:gd name="connsiteX343" fmla="*/ 2520480 w 2647519"/>
                              <a:gd name="connsiteY343" fmla="*/ 1678304 h 2612594"/>
                              <a:gd name="connsiteX344" fmla="*/ 2515392 w 2647519"/>
                              <a:gd name="connsiteY344" fmla="*/ 1686218 h 2612594"/>
                              <a:gd name="connsiteX345" fmla="*/ 2513217 w 2647519"/>
                              <a:gd name="connsiteY345" fmla="*/ 1698069 h 2612594"/>
                              <a:gd name="connsiteX346" fmla="*/ 2506193 w 2647519"/>
                              <a:gd name="connsiteY346" fmla="*/ 1718310 h 2612594"/>
                              <a:gd name="connsiteX347" fmla="*/ 2479523 w 2647519"/>
                              <a:gd name="connsiteY347" fmla="*/ 1776412 h 2612594"/>
                              <a:gd name="connsiteX348" fmla="*/ 2467140 w 2647519"/>
                              <a:gd name="connsiteY348" fmla="*/ 1806892 h 2612594"/>
                              <a:gd name="connsiteX349" fmla="*/ 2459520 w 2647519"/>
                              <a:gd name="connsiteY349" fmla="*/ 1823085 h 2612594"/>
                              <a:gd name="connsiteX350" fmla="*/ 2449995 w 2647519"/>
                              <a:gd name="connsiteY350" fmla="*/ 1840230 h 2612594"/>
                              <a:gd name="connsiteX351" fmla="*/ 2424278 w 2647519"/>
                              <a:gd name="connsiteY351" fmla="*/ 1885950 h 2612594"/>
                              <a:gd name="connsiteX352" fmla="*/ 2396655 w 2647519"/>
                              <a:gd name="connsiteY352" fmla="*/ 1930717 h 2612594"/>
                              <a:gd name="connsiteX353" fmla="*/ 2361413 w 2647519"/>
                              <a:gd name="connsiteY353" fmla="*/ 1990725 h 2612594"/>
                              <a:gd name="connsiteX354" fmla="*/ 2322360 w 2647519"/>
                              <a:gd name="connsiteY354" fmla="*/ 2049780 h 2612594"/>
                              <a:gd name="connsiteX355" fmla="*/ 2296643 w 2647519"/>
                              <a:gd name="connsiteY355" fmla="*/ 2083117 h 2612594"/>
                              <a:gd name="connsiteX356" fmla="*/ 2269020 w 2647519"/>
                              <a:gd name="connsiteY356" fmla="*/ 2115502 h 2612594"/>
                              <a:gd name="connsiteX357" fmla="*/ 2259495 w 2647519"/>
                              <a:gd name="connsiteY357" fmla="*/ 2128837 h 2612594"/>
                              <a:gd name="connsiteX358" fmla="*/ 2249018 w 2647519"/>
                              <a:gd name="connsiteY358" fmla="*/ 2142172 h 2612594"/>
                              <a:gd name="connsiteX359" fmla="*/ 2232825 w 2647519"/>
                              <a:gd name="connsiteY359" fmla="*/ 2155507 h 2612594"/>
                              <a:gd name="connsiteX360" fmla="*/ 2206342 w 2647519"/>
                              <a:gd name="connsiteY360" fmla="*/ 2184829 h 2612594"/>
                              <a:gd name="connsiteX361" fmla="*/ 2207107 w 2647519"/>
                              <a:gd name="connsiteY361" fmla="*/ 2187892 h 2612594"/>
                              <a:gd name="connsiteX362" fmla="*/ 2179485 w 2647519"/>
                              <a:gd name="connsiteY362" fmla="*/ 2216467 h 2612594"/>
                              <a:gd name="connsiteX363" fmla="*/ 2149957 w 2647519"/>
                              <a:gd name="connsiteY363" fmla="*/ 2237422 h 2612594"/>
                              <a:gd name="connsiteX364" fmla="*/ 2126145 w 2647519"/>
                              <a:gd name="connsiteY364" fmla="*/ 2256472 h 2612594"/>
                              <a:gd name="connsiteX365" fmla="*/ 2103587 w 2647519"/>
                              <a:gd name="connsiteY365" fmla="*/ 2272957 h 2612594"/>
                              <a:gd name="connsiteX366" fmla="*/ 2107095 w 2647519"/>
                              <a:gd name="connsiteY366" fmla="*/ 2272665 h 2612594"/>
                              <a:gd name="connsiteX367" fmla="*/ 2131860 w 2647519"/>
                              <a:gd name="connsiteY367" fmla="*/ 2254567 h 2612594"/>
                              <a:gd name="connsiteX368" fmla="*/ 2155673 w 2647519"/>
                              <a:gd name="connsiteY368" fmla="*/ 2235517 h 2612594"/>
                              <a:gd name="connsiteX369" fmla="*/ 2185200 w 2647519"/>
                              <a:gd name="connsiteY369" fmla="*/ 2214562 h 2612594"/>
                              <a:gd name="connsiteX370" fmla="*/ 2212823 w 2647519"/>
                              <a:gd name="connsiteY370" fmla="*/ 2185987 h 2612594"/>
                              <a:gd name="connsiteX371" fmla="*/ 2211870 w 2647519"/>
                              <a:gd name="connsiteY371" fmla="*/ 2182177 h 2612594"/>
                              <a:gd name="connsiteX372" fmla="*/ 2238540 w 2647519"/>
                              <a:gd name="connsiteY372" fmla="*/ 2152650 h 2612594"/>
                              <a:gd name="connsiteX373" fmla="*/ 2254733 w 2647519"/>
                              <a:gd name="connsiteY373" fmla="*/ 2139315 h 2612594"/>
                              <a:gd name="connsiteX374" fmla="*/ 2265210 w 2647519"/>
                              <a:gd name="connsiteY374" fmla="*/ 2125980 h 2612594"/>
                              <a:gd name="connsiteX375" fmla="*/ 2274735 w 2647519"/>
                              <a:gd name="connsiteY375" fmla="*/ 2112645 h 2612594"/>
                              <a:gd name="connsiteX376" fmla="*/ 2302358 w 2647519"/>
                              <a:gd name="connsiteY376" fmla="*/ 2080260 h 2612594"/>
                              <a:gd name="connsiteX377" fmla="*/ 2328075 w 2647519"/>
                              <a:gd name="connsiteY377" fmla="*/ 2046922 h 2612594"/>
                              <a:gd name="connsiteX378" fmla="*/ 2367128 w 2647519"/>
                              <a:gd name="connsiteY378" fmla="*/ 1987867 h 2612594"/>
                              <a:gd name="connsiteX379" fmla="*/ 2402370 w 2647519"/>
                              <a:gd name="connsiteY379" fmla="*/ 1927860 h 2612594"/>
                              <a:gd name="connsiteX380" fmla="*/ 2429993 w 2647519"/>
                              <a:gd name="connsiteY380" fmla="*/ 1883092 h 2612594"/>
                              <a:gd name="connsiteX381" fmla="*/ 2455710 w 2647519"/>
                              <a:gd name="connsiteY381" fmla="*/ 1837372 h 2612594"/>
                              <a:gd name="connsiteX382" fmla="*/ 2465235 w 2647519"/>
                              <a:gd name="connsiteY382" fmla="*/ 1820227 h 2612594"/>
                              <a:gd name="connsiteX383" fmla="*/ 2472855 w 2647519"/>
                              <a:gd name="connsiteY383" fmla="*/ 1804035 h 2612594"/>
                              <a:gd name="connsiteX384" fmla="*/ 2485238 w 2647519"/>
                              <a:gd name="connsiteY384" fmla="*/ 1773555 h 2612594"/>
                              <a:gd name="connsiteX385" fmla="*/ 2511908 w 2647519"/>
                              <a:gd name="connsiteY385" fmla="*/ 1715452 h 2612594"/>
                              <a:gd name="connsiteX386" fmla="*/ 2522385 w 2647519"/>
                              <a:gd name="connsiteY386" fmla="*/ 1676400 h 2612594"/>
                              <a:gd name="connsiteX387" fmla="*/ 2548103 w 2647519"/>
                              <a:gd name="connsiteY387" fmla="*/ 1598295 h 2612594"/>
                              <a:gd name="connsiteX388" fmla="*/ 2559533 w 2647519"/>
                              <a:gd name="connsiteY388" fmla="*/ 1537335 h 2612594"/>
                              <a:gd name="connsiteX389" fmla="*/ 2574773 w 2647519"/>
                              <a:gd name="connsiteY389" fmla="*/ 1463992 h 2612594"/>
                              <a:gd name="connsiteX390" fmla="*/ 2578209 w 2647519"/>
                              <a:gd name="connsiteY390" fmla="*/ 1451109 h 2612594"/>
                              <a:gd name="connsiteX391" fmla="*/ 2575725 w 2647519"/>
                              <a:gd name="connsiteY391" fmla="*/ 1450657 h 2612594"/>
                              <a:gd name="connsiteX392" fmla="*/ 2576677 w 2647519"/>
                              <a:gd name="connsiteY392" fmla="*/ 1426845 h 2612594"/>
                              <a:gd name="connsiteX393" fmla="*/ 2597632 w 2647519"/>
                              <a:gd name="connsiteY393" fmla="*/ 1404937 h 2612594"/>
                              <a:gd name="connsiteX394" fmla="*/ 2586540 w 2647519"/>
                              <a:gd name="connsiteY394" fmla="*/ 1451152 h 2612594"/>
                              <a:gd name="connsiteX395" fmla="*/ 2586541 w 2647519"/>
                              <a:gd name="connsiteY395" fmla="*/ 1451152 h 2612594"/>
                              <a:gd name="connsiteX396" fmla="*/ 2597633 w 2647519"/>
                              <a:gd name="connsiteY396" fmla="*/ 1404938 h 2612594"/>
                              <a:gd name="connsiteX397" fmla="*/ 2606205 w 2647519"/>
                              <a:gd name="connsiteY397" fmla="*/ 1395412 h 2612594"/>
                              <a:gd name="connsiteX398" fmla="*/ 2600490 w 2647519"/>
                              <a:gd name="connsiteY398" fmla="*/ 1407795 h 2612594"/>
                              <a:gd name="connsiteX399" fmla="*/ 2600490 w 2647519"/>
                              <a:gd name="connsiteY399" fmla="*/ 1407795 h 2612594"/>
                              <a:gd name="connsiteX400" fmla="*/ 2599180 w 2647519"/>
                              <a:gd name="connsiteY400" fmla="*/ 1433750 h 2612594"/>
                              <a:gd name="connsiteX401" fmla="*/ 2598585 w 2647519"/>
                              <a:gd name="connsiteY401" fmla="*/ 1458277 h 2612594"/>
                              <a:gd name="connsiteX402" fmla="*/ 2589060 w 2647519"/>
                              <a:gd name="connsiteY402" fmla="*/ 1487586 h 2612594"/>
                              <a:gd name="connsiteX403" fmla="*/ 2589060 w 2647519"/>
                              <a:gd name="connsiteY403" fmla="*/ 1490934 h 2612594"/>
                              <a:gd name="connsiteX404" fmla="*/ 2600490 w 2647519"/>
                              <a:gd name="connsiteY404" fmla="*/ 1458277 h 2612594"/>
                              <a:gd name="connsiteX405" fmla="*/ 2602395 w 2647519"/>
                              <a:gd name="connsiteY405" fmla="*/ 1407794 h 2612594"/>
                              <a:gd name="connsiteX406" fmla="*/ 2606836 w 2647519"/>
                              <a:gd name="connsiteY406" fmla="*/ 1398173 h 2612594"/>
                              <a:gd name="connsiteX407" fmla="*/ 2565247 w 2647519"/>
                              <a:gd name="connsiteY407" fmla="*/ 1354454 h 2612594"/>
                              <a:gd name="connsiteX408" fmla="*/ 2559005 w 2647519"/>
                              <a:gd name="connsiteY408" fmla="*/ 1369208 h 2612594"/>
                              <a:gd name="connsiteX409" fmla="*/ 2556675 w 2647519"/>
                              <a:gd name="connsiteY409" fmla="*/ 1390650 h 2612594"/>
                              <a:gd name="connsiteX410" fmla="*/ 2553670 w 2647519"/>
                              <a:gd name="connsiteY410" fmla="*/ 1380633 h 2612594"/>
                              <a:gd name="connsiteX411" fmla="*/ 2552571 w 2647519"/>
                              <a:gd name="connsiteY411" fmla="*/ 1382047 h 2612594"/>
                              <a:gd name="connsiteX412" fmla="*/ 2555723 w 2647519"/>
                              <a:gd name="connsiteY412" fmla="*/ 1392555 h 2612594"/>
                              <a:gd name="connsiteX413" fmla="*/ 2553818 w 2647519"/>
                              <a:gd name="connsiteY413" fmla="*/ 1407795 h 2612594"/>
                              <a:gd name="connsiteX414" fmla="*/ 2557628 w 2647519"/>
                              <a:gd name="connsiteY414" fmla="*/ 1420177 h 2612594"/>
                              <a:gd name="connsiteX415" fmla="*/ 2560581 w 2647519"/>
                              <a:gd name="connsiteY415" fmla="*/ 1420013 h 2612594"/>
                              <a:gd name="connsiteX416" fmla="*/ 2558580 w 2647519"/>
                              <a:gd name="connsiteY416" fmla="*/ 1413509 h 2612594"/>
                              <a:gd name="connsiteX417" fmla="*/ 2560485 w 2647519"/>
                              <a:gd name="connsiteY417" fmla="*/ 1398269 h 2612594"/>
                              <a:gd name="connsiteX418" fmla="*/ 2565247 w 2647519"/>
                              <a:gd name="connsiteY418" fmla="*/ 1354454 h 2612594"/>
                              <a:gd name="connsiteX419" fmla="*/ 2645258 w 2647519"/>
                              <a:gd name="connsiteY419" fmla="*/ 1328737 h 2612594"/>
                              <a:gd name="connsiteX420" fmla="*/ 2647163 w 2647519"/>
                              <a:gd name="connsiteY420" fmla="*/ 1329689 h 2612594"/>
                              <a:gd name="connsiteX421" fmla="*/ 2646210 w 2647519"/>
                              <a:gd name="connsiteY421" fmla="*/ 1369694 h 2612594"/>
                              <a:gd name="connsiteX422" fmla="*/ 2647163 w 2647519"/>
                              <a:gd name="connsiteY422" fmla="*/ 1397317 h 2612594"/>
                              <a:gd name="connsiteX423" fmla="*/ 2644305 w 2647519"/>
                              <a:gd name="connsiteY423" fmla="*/ 1447799 h 2612594"/>
                              <a:gd name="connsiteX424" fmla="*/ 2641448 w 2647519"/>
                              <a:gd name="connsiteY424" fmla="*/ 1476374 h 2612594"/>
                              <a:gd name="connsiteX425" fmla="*/ 2632875 w 2647519"/>
                              <a:gd name="connsiteY425" fmla="*/ 1518284 h 2612594"/>
                              <a:gd name="connsiteX426" fmla="*/ 2630018 w 2647519"/>
                              <a:gd name="connsiteY426" fmla="*/ 1553527 h 2612594"/>
                              <a:gd name="connsiteX427" fmla="*/ 2615730 w 2647519"/>
                              <a:gd name="connsiteY427" fmla="*/ 1618297 h 2612594"/>
                              <a:gd name="connsiteX428" fmla="*/ 2602395 w 2647519"/>
                              <a:gd name="connsiteY428" fmla="*/ 1674494 h 2612594"/>
                              <a:gd name="connsiteX429" fmla="*/ 2578583 w 2647519"/>
                              <a:gd name="connsiteY429" fmla="*/ 1684972 h 2612594"/>
                              <a:gd name="connsiteX430" fmla="*/ 2580488 w 2647519"/>
                              <a:gd name="connsiteY430" fmla="*/ 1679257 h 2612594"/>
                              <a:gd name="connsiteX431" fmla="*/ 2584298 w 2647519"/>
                              <a:gd name="connsiteY431" fmla="*/ 1639252 h 2612594"/>
                              <a:gd name="connsiteX432" fmla="*/ 2598585 w 2647519"/>
                              <a:gd name="connsiteY432" fmla="*/ 1597342 h 2612594"/>
                              <a:gd name="connsiteX433" fmla="*/ 2610015 w 2647519"/>
                              <a:gd name="connsiteY433" fmla="*/ 1590675 h 2612594"/>
                              <a:gd name="connsiteX434" fmla="*/ 2610015 w 2647519"/>
                              <a:gd name="connsiteY434" fmla="*/ 1590674 h 2612594"/>
                              <a:gd name="connsiteX435" fmla="*/ 2622398 w 2647519"/>
                              <a:gd name="connsiteY435" fmla="*/ 1518284 h 2612594"/>
                              <a:gd name="connsiteX436" fmla="*/ 2629065 w 2647519"/>
                              <a:gd name="connsiteY436" fmla="*/ 1483994 h 2612594"/>
                              <a:gd name="connsiteX437" fmla="*/ 2634780 w 2647519"/>
                              <a:gd name="connsiteY437" fmla="*/ 1448752 h 2612594"/>
                              <a:gd name="connsiteX438" fmla="*/ 2639543 w 2647519"/>
                              <a:gd name="connsiteY438" fmla="*/ 1415414 h 2612594"/>
                              <a:gd name="connsiteX439" fmla="*/ 2641448 w 2647519"/>
                              <a:gd name="connsiteY439" fmla="*/ 1383982 h 2612594"/>
                              <a:gd name="connsiteX440" fmla="*/ 2642400 w 2647519"/>
                              <a:gd name="connsiteY440" fmla="*/ 1357312 h 2612594"/>
                              <a:gd name="connsiteX441" fmla="*/ 2644305 w 2647519"/>
                              <a:gd name="connsiteY441" fmla="*/ 1343024 h 2612594"/>
                              <a:gd name="connsiteX442" fmla="*/ 2645258 w 2647519"/>
                              <a:gd name="connsiteY442" fmla="*/ 1328737 h 2612594"/>
                              <a:gd name="connsiteX443" fmla="*/ 134151 w 2647519"/>
                              <a:gd name="connsiteY443" fmla="*/ 887095 h 2612594"/>
                              <a:gd name="connsiteX444" fmla="*/ 134625 w 2647519"/>
                              <a:gd name="connsiteY444" fmla="*/ 887332 h 2612594"/>
                              <a:gd name="connsiteX445" fmla="*/ 134670 w 2647519"/>
                              <a:gd name="connsiteY445" fmla="*/ 887199 h 2612594"/>
                              <a:gd name="connsiteX446" fmla="*/ 191618 w 2647519"/>
                              <a:gd name="connsiteY446" fmla="*/ 750570 h 2612594"/>
                              <a:gd name="connsiteX447" fmla="*/ 170663 w 2647519"/>
                              <a:gd name="connsiteY447" fmla="*/ 789622 h 2612594"/>
                              <a:gd name="connsiteX448" fmla="*/ 153518 w 2647519"/>
                              <a:gd name="connsiteY448" fmla="*/ 803910 h 2612594"/>
                              <a:gd name="connsiteX449" fmla="*/ 153477 w 2647519"/>
                              <a:gd name="connsiteY449" fmla="*/ 804822 h 2612594"/>
                              <a:gd name="connsiteX450" fmla="*/ 151819 w 2647519"/>
                              <a:gd name="connsiteY450" fmla="*/ 841286 h 2612594"/>
                              <a:gd name="connsiteX451" fmla="*/ 151866 w 2647519"/>
                              <a:gd name="connsiteY451" fmla="*/ 841199 h 2612594"/>
                              <a:gd name="connsiteX452" fmla="*/ 153518 w 2647519"/>
                              <a:gd name="connsiteY452" fmla="*/ 804862 h 2612594"/>
                              <a:gd name="connsiteX453" fmla="*/ 170663 w 2647519"/>
                              <a:gd name="connsiteY453" fmla="*/ 790574 h 2612594"/>
                              <a:gd name="connsiteX454" fmla="*/ 191618 w 2647519"/>
                              <a:gd name="connsiteY454" fmla="*/ 751522 h 2612594"/>
                              <a:gd name="connsiteX455" fmla="*/ 192332 w 2647519"/>
                              <a:gd name="connsiteY455" fmla="*/ 751998 h 2612594"/>
                              <a:gd name="connsiteX456" fmla="*/ 192689 w 2647519"/>
                              <a:gd name="connsiteY456" fmla="*/ 751284 h 2612594"/>
                              <a:gd name="connsiteX457" fmla="*/ 203047 w 2647519"/>
                              <a:gd name="connsiteY457" fmla="*/ 667702 h 2612594"/>
                              <a:gd name="connsiteX458" fmla="*/ 189712 w 2647519"/>
                              <a:gd name="connsiteY458" fmla="*/ 677227 h 2612594"/>
                              <a:gd name="connsiteX459" fmla="*/ 169710 w 2647519"/>
                              <a:gd name="connsiteY459" fmla="*/ 719137 h 2612594"/>
                              <a:gd name="connsiteX460" fmla="*/ 174286 w 2647519"/>
                              <a:gd name="connsiteY460" fmla="*/ 722798 h 2612594"/>
                              <a:gd name="connsiteX461" fmla="*/ 174435 w 2647519"/>
                              <a:gd name="connsiteY461" fmla="*/ 722155 h 2612594"/>
                              <a:gd name="connsiteX462" fmla="*/ 170663 w 2647519"/>
                              <a:gd name="connsiteY462" fmla="*/ 719137 h 2612594"/>
                              <a:gd name="connsiteX463" fmla="*/ 190665 w 2647519"/>
                              <a:gd name="connsiteY463" fmla="*/ 677227 h 2612594"/>
                              <a:gd name="connsiteX464" fmla="*/ 202473 w 2647519"/>
                              <a:gd name="connsiteY464" fmla="*/ 668793 h 2612594"/>
                              <a:gd name="connsiteX465" fmla="*/ 276390 w 2647519"/>
                              <a:gd name="connsiteY465" fmla="*/ 613410 h 2612594"/>
                              <a:gd name="connsiteX466" fmla="*/ 275187 w 2647519"/>
                              <a:gd name="connsiteY466" fmla="*/ 614373 h 2612594"/>
                              <a:gd name="connsiteX467" fmla="*/ 270080 w 2647519"/>
                              <a:gd name="connsiteY467" fmla="*/ 634008 h 2612594"/>
                              <a:gd name="connsiteX468" fmla="*/ 266865 w 2647519"/>
                              <a:gd name="connsiteY468" fmla="*/ 643890 h 2612594"/>
                              <a:gd name="connsiteX469" fmla="*/ 179235 w 2647519"/>
                              <a:gd name="connsiteY469" fmla="*/ 803910 h 2612594"/>
                              <a:gd name="connsiteX470" fmla="*/ 166852 w 2647519"/>
                              <a:gd name="connsiteY470" fmla="*/ 842962 h 2612594"/>
                              <a:gd name="connsiteX471" fmla="*/ 155422 w 2647519"/>
                              <a:gd name="connsiteY471" fmla="*/ 882967 h 2612594"/>
                              <a:gd name="connsiteX472" fmla="*/ 130657 w 2647519"/>
                              <a:gd name="connsiteY472" fmla="*/ 966787 h 2612594"/>
                              <a:gd name="connsiteX473" fmla="*/ 114465 w 2647519"/>
                              <a:gd name="connsiteY473" fmla="*/ 1023937 h 2612594"/>
                              <a:gd name="connsiteX474" fmla="*/ 106845 w 2647519"/>
                              <a:gd name="connsiteY474" fmla="*/ 1066800 h 2612594"/>
                              <a:gd name="connsiteX475" fmla="*/ 103035 w 2647519"/>
                              <a:gd name="connsiteY475" fmla="*/ 1088707 h 2612594"/>
                              <a:gd name="connsiteX476" fmla="*/ 100177 w 2647519"/>
                              <a:gd name="connsiteY476" fmla="*/ 1110615 h 2612594"/>
                              <a:gd name="connsiteX477" fmla="*/ 91605 w 2647519"/>
                              <a:gd name="connsiteY477" fmla="*/ 1169670 h 2612594"/>
                              <a:gd name="connsiteX478" fmla="*/ 88747 w 2647519"/>
                              <a:gd name="connsiteY478" fmla="*/ 1205865 h 2612594"/>
                              <a:gd name="connsiteX479" fmla="*/ 93510 w 2647519"/>
                              <a:gd name="connsiteY479" fmla="*/ 1243965 h 2612594"/>
                              <a:gd name="connsiteX480" fmla="*/ 95742 w 2647519"/>
                              <a:gd name="connsiteY480" fmla="*/ 1223205 h 2612594"/>
                              <a:gd name="connsiteX481" fmla="*/ 95415 w 2647519"/>
                              <a:gd name="connsiteY481" fmla="*/ 1216342 h 2612594"/>
                              <a:gd name="connsiteX482" fmla="*/ 99225 w 2647519"/>
                              <a:gd name="connsiteY482" fmla="*/ 1176337 h 2612594"/>
                              <a:gd name="connsiteX483" fmla="*/ 107797 w 2647519"/>
                              <a:gd name="connsiteY483" fmla="*/ 1117282 h 2612594"/>
                              <a:gd name="connsiteX484" fmla="*/ 114596 w 2647519"/>
                              <a:gd name="connsiteY484" fmla="*/ 1109123 h 2612594"/>
                              <a:gd name="connsiteX485" fmla="*/ 124469 w 2647519"/>
                              <a:gd name="connsiteY485" fmla="*/ 1043051 h 2612594"/>
                              <a:gd name="connsiteX486" fmla="*/ 123990 w 2647519"/>
                              <a:gd name="connsiteY486" fmla="*/ 1031557 h 2612594"/>
                              <a:gd name="connsiteX487" fmla="*/ 133400 w 2647519"/>
                              <a:gd name="connsiteY487" fmla="*/ 1004581 h 2612594"/>
                              <a:gd name="connsiteX488" fmla="*/ 138999 w 2647519"/>
                              <a:gd name="connsiteY488" fmla="*/ 981931 h 2612594"/>
                              <a:gd name="connsiteX489" fmla="*/ 137325 w 2647519"/>
                              <a:gd name="connsiteY489" fmla="*/ 985837 h 2612594"/>
                              <a:gd name="connsiteX490" fmla="*/ 131610 w 2647519"/>
                              <a:gd name="connsiteY490" fmla="*/ 983932 h 2612594"/>
                              <a:gd name="connsiteX491" fmla="*/ 117322 w 2647519"/>
                              <a:gd name="connsiteY491" fmla="*/ 1024890 h 2612594"/>
                              <a:gd name="connsiteX492" fmla="*/ 118275 w 2647519"/>
                              <a:gd name="connsiteY492" fmla="*/ 1047750 h 2612594"/>
                              <a:gd name="connsiteX493" fmla="*/ 111607 w 2647519"/>
                              <a:gd name="connsiteY493" fmla="*/ 1091565 h 2612594"/>
                              <a:gd name="connsiteX494" fmla="*/ 110655 w 2647519"/>
                              <a:gd name="connsiteY494" fmla="*/ 1099185 h 2612594"/>
                              <a:gd name="connsiteX495" fmla="*/ 101130 w 2647519"/>
                              <a:gd name="connsiteY495" fmla="*/ 1110615 h 2612594"/>
                              <a:gd name="connsiteX496" fmla="*/ 103987 w 2647519"/>
                              <a:gd name="connsiteY496" fmla="*/ 1088707 h 2612594"/>
                              <a:gd name="connsiteX497" fmla="*/ 107797 w 2647519"/>
                              <a:gd name="connsiteY497" fmla="*/ 1066800 h 2612594"/>
                              <a:gd name="connsiteX498" fmla="*/ 115417 w 2647519"/>
                              <a:gd name="connsiteY498" fmla="*/ 1023937 h 2612594"/>
                              <a:gd name="connsiteX499" fmla="*/ 131610 w 2647519"/>
                              <a:gd name="connsiteY499" fmla="*/ 966787 h 2612594"/>
                              <a:gd name="connsiteX500" fmla="*/ 156375 w 2647519"/>
                              <a:gd name="connsiteY500" fmla="*/ 882967 h 2612594"/>
                              <a:gd name="connsiteX501" fmla="*/ 167805 w 2647519"/>
                              <a:gd name="connsiteY501" fmla="*/ 842962 h 2612594"/>
                              <a:gd name="connsiteX502" fmla="*/ 180187 w 2647519"/>
                              <a:gd name="connsiteY502" fmla="*/ 803910 h 2612594"/>
                              <a:gd name="connsiteX503" fmla="*/ 267817 w 2647519"/>
                              <a:gd name="connsiteY503" fmla="*/ 643890 h 2612594"/>
                              <a:gd name="connsiteX504" fmla="*/ 276390 w 2647519"/>
                              <a:gd name="connsiteY504" fmla="*/ 613410 h 2612594"/>
                              <a:gd name="connsiteX505" fmla="*/ 293536 w 2647519"/>
                              <a:gd name="connsiteY505" fmla="*/ 518160 h 2612594"/>
                              <a:gd name="connsiteX506" fmla="*/ 293535 w 2647519"/>
                              <a:gd name="connsiteY506" fmla="*/ 518160 h 2612594"/>
                              <a:gd name="connsiteX507" fmla="*/ 298297 w 2647519"/>
                              <a:gd name="connsiteY507" fmla="*/ 521970 h 2612594"/>
                              <a:gd name="connsiteX508" fmla="*/ 298297 w 2647519"/>
                              <a:gd name="connsiteY508" fmla="*/ 521969 h 2612594"/>
                              <a:gd name="connsiteX509" fmla="*/ 465169 w 2647519"/>
                              <a:gd name="connsiteY509" fmla="*/ 382550 h 2612594"/>
                              <a:gd name="connsiteX510" fmla="*/ 464986 w 2647519"/>
                              <a:gd name="connsiteY510" fmla="*/ 382696 h 2612594"/>
                              <a:gd name="connsiteX511" fmla="*/ 464431 w 2647519"/>
                              <a:gd name="connsiteY511" fmla="*/ 383323 h 2612594"/>
                              <a:gd name="connsiteX512" fmla="*/ 456650 w 2647519"/>
                              <a:gd name="connsiteY512" fmla="*/ 391477 h 2612594"/>
                              <a:gd name="connsiteX513" fmla="*/ 454683 w 2647519"/>
                              <a:gd name="connsiteY513" fmla="*/ 394339 h 2612594"/>
                              <a:gd name="connsiteX514" fmla="*/ 453399 w 2647519"/>
                              <a:gd name="connsiteY514" fmla="*/ 395790 h 2612594"/>
                              <a:gd name="connsiteX515" fmla="*/ 447840 w 2647519"/>
                              <a:gd name="connsiteY515" fmla="*/ 403860 h 2612594"/>
                              <a:gd name="connsiteX516" fmla="*/ 389738 w 2647519"/>
                              <a:gd name="connsiteY516" fmla="*/ 472440 h 2612594"/>
                              <a:gd name="connsiteX517" fmla="*/ 373545 w 2647519"/>
                              <a:gd name="connsiteY517" fmla="*/ 491490 h 2612594"/>
                              <a:gd name="connsiteX518" fmla="*/ 357353 w 2647519"/>
                              <a:gd name="connsiteY518" fmla="*/ 511492 h 2612594"/>
                              <a:gd name="connsiteX519" fmla="*/ 285782 w 2647519"/>
                              <a:gd name="connsiteY519" fmla="*/ 590597 h 2612594"/>
                              <a:gd name="connsiteX520" fmla="*/ 358305 w 2647519"/>
                              <a:gd name="connsiteY520" fmla="*/ 510540 h 2612594"/>
                              <a:gd name="connsiteX521" fmla="*/ 374497 w 2647519"/>
                              <a:gd name="connsiteY521" fmla="*/ 490537 h 2612594"/>
                              <a:gd name="connsiteX522" fmla="*/ 390690 w 2647519"/>
                              <a:gd name="connsiteY522" fmla="*/ 471487 h 2612594"/>
                              <a:gd name="connsiteX523" fmla="*/ 448792 w 2647519"/>
                              <a:gd name="connsiteY523" fmla="*/ 402907 h 2612594"/>
                              <a:gd name="connsiteX524" fmla="*/ 454683 w 2647519"/>
                              <a:gd name="connsiteY524" fmla="*/ 394339 h 2612594"/>
                              <a:gd name="connsiteX525" fmla="*/ 464431 w 2647519"/>
                              <a:gd name="connsiteY525" fmla="*/ 383323 h 2612594"/>
                              <a:gd name="connsiteX526" fmla="*/ 489348 w 2647519"/>
                              <a:gd name="connsiteY526" fmla="*/ 316869 h 2612594"/>
                              <a:gd name="connsiteX527" fmla="*/ 481127 w 2647519"/>
                              <a:gd name="connsiteY527" fmla="*/ 319733 h 2612594"/>
                              <a:gd name="connsiteX528" fmla="*/ 475013 w 2647519"/>
                              <a:gd name="connsiteY528" fmla="*/ 322003 h 2612594"/>
                              <a:gd name="connsiteX529" fmla="*/ 473558 w 2647519"/>
                              <a:gd name="connsiteY529" fmla="*/ 323849 h 2612594"/>
                              <a:gd name="connsiteX530" fmla="*/ 463080 w 2647519"/>
                              <a:gd name="connsiteY530" fmla="*/ 333374 h 2612594"/>
                              <a:gd name="connsiteX531" fmla="*/ 436410 w 2647519"/>
                              <a:gd name="connsiteY531" fmla="*/ 350519 h 2612594"/>
                              <a:gd name="connsiteX532" fmla="*/ 418313 w 2647519"/>
                              <a:gd name="connsiteY532" fmla="*/ 370522 h 2612594"/>
                              <a:gd name="connsiteX533" fmla="*/ 401168 w 2647519"/>
                              <a:gd name="connsiteY533" fmla="*/ 390524 h 2612594"/>
                              <a:gd name="connsiteX534" fmla="*/ 389738 w 2647519"/>
                              <a:gd name="connsiteY534" fmla="*/ 401002 h 2612594"/>
                              <a:gd name="connsiteX535" fmla="*/ 389349 w 2647519"/>
                              <a:gd name="connsiteY535" fmla="*/ 400516 h 2612594"/>
                              <a:gd name="connsiteX536" fmla="*/ 378546 w 2647519"/>
                              <a:gd name="connsiteY536" fmla="*/ 413504 h 2612594"/>
                              <a:gd name="connsiteX537" fmla="*/ 360210 w 2647519"/>
                              <a:gd name="connsiteY537" fmla="*/ 436245 h 2612594"/>
                              <a:gd name="connsiteX538" fmla="*/ 330683 w 2647519"/>
                              <a:gd name="connsiteY538" fmla="*/ 468630 h 2612594"/>
                              <a:gd name="connsiteX539" fmla="*/ 335445 w 2647519"/>
                              <a:gd name="connsiteY539" fmla="*/ 474344 h 2612594"/>
                              <a:gd name="connsiteX540" fmla="*/ 335536 w 2647519"/>
                              <a:gd name="connsiteY540" fmla="*/ 474264 h 2612594"/>
                              <a:gd name="connsiteX541" fmla="*/ 331635 w 2647519"/>
                              <a:gd name="connsiteY541" fmla="*/ 469582 h 2612594"/>
                              <a:gd name="connsiteX542" fmla="*/ 361162 w 2647519"/>
                              <a:gd name="connsiteY542" fmla="*/ 437197 h 2612594"/>
                              <a:gd name="connsiteX543" fmla="*/ 390690 w 2647519"/>
                              <a:gd name="connsiteY543" fmla="*/ 401002 h 2612594"/>
                              <a:gd name="connsiteX544" fmla="*/ 402120 w 2647519"/>
                              <a:gd name="connsiteY544" fmla="*/ 390525 h 2612594"/>
                              <a:gd name="connsiteX545" fmla="*/ 419265 w 2647519"/>
                              <a:gd name="connsiteY545" fmla="*/ 370522 h 2612594"/>
                              <a:gd name="connsiteX546" fmla="*/ 437362 w 2647519"/>
                              <a:gd name="connsiteY546" fmla="*/ 350520 h 2612594"/>
                              <a:gd name="connsiteX547" fmla="*/ 464032 w 2647519"/>
                              <a:gd name="connsiteY547" fmla="*/ 333375 h 2612594"/>
                              <a:gd name="connsiteX548" fmla="*/ 474510 w 2647519"/>
                              <a:gd name="connsiteY548" fmla="*/ 323850 h 2612594"/>
                              <a:gd name="connsiteX549" fmla="*/ 485940 w 2647519"/>
                              <a:gd name="connsiteY549" fmla="*/ 319564 h 2612594"/>
                              <a:gd name="connsiteX550" fmla="*/ 489548 w 2647519"/>
                              <a:gd name="connsiteY550" fmla="*/ 318444 h 2612594"/>
                              <a:gd name="connsiteX551" fmla="*/ 1868970 w 2647519"/>
                              <a:gd name="connsiteY551" fmla="*/ 144780 h 2612594"/>
                              <a:gd name="connsiteX552" fmla="*/ 1917547 w 2647519"/>
                              <a:gd name="connsiteY552" fmla="*/ 166687 h 2612594"/>
                              <a:gd name="connsiteX553" fmla="*/ 1938502 w 2647519"/>
                              <a:gd name="connsiteY553" fmla="*/ 183832 h 2612594"/>
                              <a:gd name="connsiteX554" fmla="*/ 1891830 w 2647519"/>
                              <a:gd name="connsiteY554" fmla="*/ 160972 h 2612594"/>
                              <a:gd name="connsiteX555" fmla="*/ 1868970 w 2647519"/>
                              <a:gd name="connsiteY555" fmla="*/ 144780 h 2612594"/>
                              <a:gd name="connsiteX556" fmla="*/ 1710855 w 2647519"/>
                              <a:gd name="connsiteY556" fmla="*/ 75247 h 2612594"/>
                              <a:gd name="connsiteX557" fmla="*/ 1748955 w 2647519"/>
                              <a:gd name="connsiteY557" fmla="*/ 83819 h 2612594"/>
                              <a:gd name="connsiteX558" fmla="*/ 1802295 w 2647519"/>
                              <a:gd name="connsiteY558" fmla="*/ 110489 h 2612594"/>
                              <a:gd name="connsiteX559" fmla="*/ 1710855 w 2647519"/>
                              <a:gd name="connsiteY559" fmla="*/ 75247 h 2612594"/>
                              <a:gd name="connsiteX560" fmla="*/ 1137451 w 2647519"/>
                              <a:gd name="connsiteY560" fmla="*/ 68937 h 2612594"/>
                              <a:gd name="connsiteX561" fmla="*/ 1117448 w 2647519"/>
                              <a:gd name="connsiteY561" fmla="*/ 71437 h 2612594"/>
                              <a:gd name="connsiteX562" fmla="*/ 1074585 w 2647519"/>
                              <a:gd name="connsiteY562" fmla="*/ 77152 h 2612594"/>
                              <a:gd name="connsiteX563" fmla="*/ 1032675 w 2647519"/>
                              <a:gd name="connsiteY563" fmla="*/ 86677 h 2612594"/>
                              <a:gd name="connsiteX564" fmla="*/ 1014578 w 2647519"/>
                              <a:gd name="connsiteY564" fmla="*/ 92392 h 2612594"/>
                              <a:gd name="connsiteX565" fmla="*/ 993623 w 2647519"/>
                              <a:gd name="connsiteY565" fmla="*/ 98107 h 2612594"/>
                              <a:gd name="connsiteX566" fmla="*/ 947769 w 2647519"/>
                              <a:gd name="connsiteY566" fmla="*/ 107115 h 2612594"/>
                              <a:gd name="connsiteX567" fmla="*/ 939330 w 2647519"/>
                              <a:gd name="connsiteY567" fmla="*/ 110490 h 2612594"/>
                              <a:gd name="connsiteX568" fmla="*/ 881228 w 2647519"/>
                              <a:gd name="connsiteY568" fmla="*/ 130492 h 2612594"/>
                              <a:gd name="connsiteX569" fmla="*/ 824078 w 2647519"/>
                              <a:gd name="connsiteY569" fmla="*/ 153352 h 2612594"/>
                              <a:gd name="connsiteX570" fmla="*/ 784073 w 2647519"/>
                              <a:gd name="connsiteY570" fmla="*/ 171450 h 2612594"/>
                              <a:gd name="connsiteX571" fmla="*/ 757403 w 2647519"/>
                              <a:gd name="connsiteY571" fmla="*/ 181927 h 2612594"/>
                              <a:gd name="connsiteX572" fmla="*/ 691680 w 2647519"/>
                              <a:gd name="connsiteY572" fmla="*/ 212407 h 2612594"/>
                              <a:gd name="connsiteX573" fmla="*/ 660248 w 2647519"/>
                              <a:gd name="connsiteY573" fmla="*/ 232410 h 2612594"/>
                              <a:gd name="connsiteX574" fmla="*/ 629768 w 2647519"/>
                              <a:gd name="connsiteY574" fmla="*/ 252412 h 2612594"/>
                              <a:gd name="connsiteX575" fmla="*/ 581190 w 2647519"/>
                              <a:gd name="connsiteY575" fmla="*/ 288607 h 2612594"/>
                              <a:gd name="connsiteX576" fmla="*/ 535470 w 2647519"/>
                              <a:gd name="connsiteY576" fmla="*/ 324802 h 2612594"/>
                              <a:gd name="connsiteX577" fmla="*/ 491713 w 2647519"/>
                              <a:gd name="connsiteY577" fmla="*/ 362974 h 2612594"/>
                              <a:gd name="connsiteX578" fmla="*/ 495465 w 2647519"/>
                              <a:gd name="connsiteY578" fmla="*/ 367665 h 2612594"/>
                              <a:gd name="connsiteX579" fmla="*/ 504752 w 2647519"/>
                              <a:gd name="connsiteY579" fmla="*/ 361295 h 2612594"/>
                              <a:gd name="connsiteX580" fmla="*/ 512656 w 2647519"/>
                              <a:gd name="connsiteY580" fmla="*/ 355403 h 2612594"/>
                              <a:gd name="connsiteX581" fmla="*/ 541185 w 2647519"/>
                              <a:gd name="connsiteY581" fmla="*/ 330517 h 2612594"/>
                              <a:gd name="connsiteX582" fmla="*/ 586905 w 2647519"/>
                              <a:gd name="connsiteY582" fmla="*/ 294322 h 2612594"/>
                              <a:gd name="connsiteX583" fmla="*/ 635482 w 2647519"/>
                              <a:gd name="connsiteY583" fmla="*/ 258127 h 2612594"/>
                              <a:gd name="connsiteX584" fmla="*/ 665962 w 2647519"/>
                              <a:gd name="connsiteY584" fmla="*/ 238124 h 2612594"/>
                              <a:gd name="connsiteX585" fmla="*/ 697395 w 2647519"/>
                              <a:gd name="connsiteY585" fmla="*/ 218122 h 2612594"/>
                              <a:gd name="connsiteX586" fmla="*/ 763117 w 2647519"/>
                              <a:gd name="connsiteY586" fmla="*/ 187642 h 2612594"/>
                              <a:gd name="connsiteX587" fmla="*/ 788835 w 2647519"/>
                              <a:gd name="connsiteY587" fmla="*/ 174307 h 2612594"/>
                              <a:gd name="connsiteX588" fmla="*/ 828840 w 2647519"/>
                              <a:gd name="connsiteY588" fmla="*/ 156209 h 2612594"/>
                              <a:gd name="connsiteX589" fmla="*/ 885990 w 2647519"/>
                              <a:gd name="connsiteY589" fmla="*/ 133349 h 2612594"/>
                              <a:gd name="connsiteX590" fmla="*/ 944092 w 2647519"/>
                              <a:gd name="connsiteY590" fmla="*/ 113347 h 2612594"/>
                              <a:gd name="connsiteX591" fmla="*/ 968499 w 2647519"/>
                              <a:gd name="connsiteY591" fmla="*/ 108553 h 2612594"/>
                              <a:gd name="connsiteX592" fmla="*/ 980289 w 2647519"/>
                              <a:gd name="connsiteY592" fmla="*/ 104524 h 2612594"/>
                              <a:gd name="connsiteX593" fmla="*/ 1140765 w 2647519"/>
                              <a:gd name="connsiteY593" fmla="*/ 69904 h 2612594"/>
                              <a:gd name="connsiteX594" fmla="*/ 1478087 w 2647519"/>
                              <a:gd name="connsiteY594" fmla="*/ 48458 h 2612594"/>
                              <a:gd name="connsiteX595" fmla="*/ 1498447 w 2647519"/>
                              <a:gd name="connsiteY595" fmla="*/ 50482 h 2612594"/>
                              <a:gd name="connsiteX596" fmla="*/ 1526070 w 2647519"/>
                              <a:gd name="connsiteY596" fmla="*/ 60007 h 2612594"/>
                              <a:gd name="connsiteX597" fmla="*/ 1505115 w 2647519"/>
                              <a:gd name="connsiteY597" fmla="*/ 57150 h 2612594"/>
                              <a:gd name="connsiteX598" fmla="*/ 1461300 w 2647519"/>
                              <a:gd name="connsiteY598" fmla="*/ 48577 h 2612594"/>
                              <a:gd name="connsiteX599" fmla="*/ 1478087 w 2647519"/>
                              <a:gd name="connsiteY599" fmla="*/ 48458 h 2612594"/>
                              <a:gd name="connsiteX600" fmla="*/ 1588935 w 2647519"/>
                              <a:gd name="connsiteY600" fmla="*/ 40957 h 2612594"/>
                              <a:gd name="connsiteX601" fmla="*/ 1627987 w 2647519"/>
                              <a:gd name="connsiteY601" fmla="*/ 43814 h 2612594"/>
                              <a:gd name="connsiteX602" fmla="*/ 1675612 w 2647519"/>
                              <a:gd name="connsiteY602" fmla="*/ 62864 h 2612594"/>
                              <a:gd name="connsiteX603" fmla="*/ 1616557 w 2647519"/>
                              <a:gd name="connsiteY603" fmla="*/ 52387 h 2612594"/>
                              <a:gd name="connsiteX604" fmla="*/ 1588935 w 2647519"/>
                              <a:gd name="connsiteY604" fmla="*/ 40957 h 2612594"/>
                              <a:gd name="connsiteX605" fmla="*/ 1270324 w 2647519"/>
                              <a:gd name="connsiteY605" fmla="*/ 40719 h 2612594"/>
                              <a:gd name="connsiteX606" fmla="*/ 1160310 w 2647519"/>
                              <a:gd name="connsiteY606" fmla="*/ 46672 h 2612594"/>
                              <a:gd name="connsiteX607" fmla="*/ 1084110 w 2647519"/>
                              <a:gd name="connsiteY607" fmla="*/ 57149 h 2612594"/>
                              <a:gd name="connsiteX608" fmla="*/ 1047915 w 2647519"/>
                              <a:gd name="connsiteY608" fmla="*/ 66674 h 2612594"/>
                              <a:gd name="connsiteX609" fmla="*/ 1016482 w 2647519"/>
                              <a:gd name="connsiteY609" fmla="*/ 78104 h 2612594"/>
                              <a:gd name="connsiteX610" fmla="*/ 972667 w 2647519"/>
                              <a:gd name="connsiteY610" fmla="*/ 83819 h 2612594"/>
                              <a:gd name="connsiteX611" fmla="*/ 806932 w 2647519"/>
                              <a:gd name="connsiteY611" fmla="*/ 147637 h 2612594"/>
                              <a:gd name="connsiteX612" fmla="*/ 746925 w 2647519"/>
                              <a:gd name="connsiteY612" fmla="*/ 174307 h 2612594"/>
                              <a:gd name="connsiteX613" fmla="*/ 728827 w 2647519"/>
                              <a:gd name="connsiteY613" fmla="*/ 180974 h 2612594"/>
                              <a:gd name="connsiteX614" fmla="*/ 712635 w 2647519"/>
                              <a:gd name="connsiteY614" fmla="*/ 189547 h 2612594"/>
                              <a:gd name="connsiteX615" fmla="*/ 682155 w 2647519"/>
                              <a:gd name="connsiteY615" fmla="*/ 205739 h 2612594"/>
                              <a:gd name="connsiteX616" fmla="*/ 634530 w 2647519"/>
                              <a:gd name="connsiteY616" fmla="*/ 230504 h 2612594"/>
                              <a:gd name="connsiteX617" fmla="*/ 598335 w 2647519"/>
                              <a:gd name="connsiteY617" fmla="*/ 259079 h 2612594"/>
                              <a:gd name="connsiteX618" fmla="*/ 493560 w 2647519"/>
                              <a:gd name="connsiteY618" fmla="*/ 340994 h 2612594"/>
                              <a:gd name="connsiteX619" fmla="*/ 471664 w 2647519"/>
                              <a:gd name="connsiteY619" fmla="*/ 360034 h 2612594"/>
                              <a:gd name="connsiteX620" fmla="*/ 450243 w 2647519"/>
                              <a:gd name="connsiteY620" fmla="*/ 379593 h 2612594"/>
                              <a:gd name="connsiteX621" fmla="*/ 450697 w 2647519"/>
                              <a:gd name="connsiteY621" fmla="*/ 380047 h 2612594"/>
                              <a:gd name="connsiteX622" fmla="*/ 285915 w 2647519"/>
                              <a:gd name="connsiteY622" fmla="*/ 573404 h 2612594"/>
                              <a:gd name="connsiteX623" fmla="*/ 252577 w 2647519"/>
                              <a:gd name="connsiteY623" fmla="*/ 619124 h 2612594"/>
                              <a:gd name="connsiteX624" fmla="*/ 237337 w 2647519"/>
                              <a:gd name="connsiteY624" fmla="*/ 646747 h 2612594"/>
                              <a:gd name="connsiteX625" fmla="*/ 222097 w 2647519"/>
                              <a:gd name="connsiteY625" fmla="*/ 672464 h 2612594"/>
                              <a:gd name="connsiteX626" fmla="*/ 193522 w 2647519"/>
                              <a:gd name="connsiteY626" fmla="*/ 725804 h 2612594"/>
                              <a:gd name="connsiteX627" fmla="*/ 162439 w 2647519"/>
                              <a:gd name="connsiteY627" fmla="*/ 774784 h 2612594"/>
                              <a:gd name="connsiteX628" fmla="*/ 162090 w 2647519"/>
                              <a:gd name="connsiteY628" fmla="*/ 776287 h 2612594"/>
                              <a:gd name="connsiteX629" fmla="*/ 151612 w 2647519"/>
                              <a:gd name="connsiteY629" fmla="*/ 804862 h 2612594"/>
                              <a:gd name="connsiteX630" fmla="*/ 143992 w 2647519"/>
                              <a:gd name="connsiteY630" fmla="*/ 818197 h 2612594"/>
                              <a:gd name="connsiteX631" fmla="*/ 142087 w 2647519"/>
                              <a:gd name="connsiteY631" fmla="*/ 820102 h 2612594"/>
                              <a:gd name="connsiteX632" fmla="*/ 133634 w 2647519"/>
                              <a:gd name="connsiteY632" fmla="*/ 848201 h 2612594"/>
                              <a:gd name="connsiteX633" fmla="*/ 131610 w 2647519"/>
                              <a:gd name="connsiteY633" fmla="*/ 864870 h 2612594"/>
                              <a:gd name="connsiteX634" fmla="*/ 129705 w 2647519"/>
                              <a:gd name="connsiteY634" fmla="*/ 888682 h 2612594"/>
                              <a:gd name="connsiteX635" fmla="*/ 116370 w 2647519"/>
                              <a:gd name="connsiteY635" fmla="*/ 927735 h 2612594"/>
                              <a:gd name="connsiteX636" fmla="*/ 103987 w 2647519"/>
                              <a:gd name="connsiteY636" fmla="*/ 966787 h 2612594"/>
                              <a:gd name="connsiteX637" fmla="*/ 90652 w 2647519"/>
                              <a:gd name="connsiteY637" fmla="*/ 1023937 h 2612594"/>
                              <a:gd name="connsiteX638" fmla="*/ 83032 w 2647519"/>
                              <a:gd name="connsiteY638" fmla="*/ 1076325 h 2612594"/>
                              <a:gd name="connsiteX639" fmla="*/ 78270 w 2647519"/>
                              <a:gd name="connsiteY639" fmla="*/ 1128712 h 2612594"/>
                              <a:gd name="connsiteX640" fmla="*/ 84937 w 2647519"/>
                              <a:gd name="connsiteY640" fmla="*/ 1092517 h 2612594"/>
                              <a:gd name="connsiteX641" fmla="*/ 85555 w 2647519"/>
                              <a:gd name="connsiteY641" fmla="*/ 1089530 h 2612594"/>
                              <a:gd name="connsiteX642" fmla="*/ 86842 w 2647519"/>
                              <a:gd name="connsiteY642" fmla="*/ 1075372 h 2612594"/>
                              <a:gd name="connsiteX643" fmla="*/ 94462 w 2647519"/>
                              <a:gd name="connsiteY643" fmla="*/ 1022985 h 2612594"/>
                              <a:gd name="connsiteX644" fmla="*/ 96848 w 2647519"/>
                              <a:gd name="connsiteY644" fmla="*/ 1023781 h 2612594"/>
                              <a:gd name="connsiteX645" fmla="*/ 97055 w 2647519"/>
                              <a:gd name="connsiteY645" fmla="*/ 1022896 h 2612594"/>
                              <a:gd name="connsiteX646" fmla="*/ 94463 w 2647519"/>
                              <a:gd name="connsiteY646" fmla="*/ 1022032 h 2612594"/>
                              <a:gd name="connsiteX647" fmla="*/ 107798 w 2647519"/>
                              <a:gd name="connsiteY647" fmla="*/ 964882 h 2612594"/>
                              <a:gd name="connsiteX648" fmla="*/ 120180 w 2647519"/>
                              <a:gd name="connsiteY648" fmla="*/ 925829 h 2612594"/>
                              <a:gd name="connsiteX649" fmla="*/ 133454 w 2647519"/>
                              <a:gd name="connsiteY649" fmla="*/ 886956 h 2612594"/>
                              <a:gd name="connsiteX650" fmla="*/ 132563 w 2647519"/>
                              <a:gd name="connsiteY650" fmla="*/ 886777 h 2612594"/>
                              <a:gd name="connsiteX651" fmla="*/ 134468 w 2647519"/>
                              <a:gd name="connsiteY651" fmla="*/ 862965 h 2612594"/>
                              <a:gd name="connsiteX652" fmla="*/ 144945 w 2647519"/>
                              <a:gd name="connsiteY652" fmla="*/ 818197 h 2612594"/>
                              <a:gd name="connsiteX653" fmla="*/ 152565 w 2647519"/>
                              <a:gd name="connsiteY653" fmla="*/ 804862 h 2612594"/>
                              <a:gd name="connsiteX654" fmla="*/ 152821 w 2647519"/>
                              <a:gd name="connsiteY654" fmla="*/ 804166 h 2612594"/>
                              <a:gd name="connsiteX655" fmla="*/ 163043 w 2647519"/>
                              <a:gd name="connsiteY655" fmla="*/ 776287 h 2612594"/>
                              <a:gd name="connsiteX656" fmla="*/ 194475 w 2647519"/>
                              <a:gd name="connsiteY656" fmla="*/ 726757 h 2612594"/>
                              <a:gd name="connsiteX657" fmla="*/ 223050 w 2647519"/>
                              <a:gd name="connsiteY657" fmla="*/ 673417 h 2612594"/>
                              <a:gd name="connsiteX658" fmla="*/ 238290 w 2647519"/>
                              <a:gd name="connsiteY658" fmla="*/ 647700 h 2612594"/>
                              <a:gd name="connsiteX659" fmla="*/ 253530 w 2647519"/>
                              <a:gd name="connsiteY659" fmla="*/ 620077 h 2612594"/>
                              <a:gd name="connsiteX660" fmla="*/ 286868 w 2647519"/>
                              <a:gd name="connsiteY660" fmla="*/ 574357 h 2612594"/>
                              <a:gd name="connsiteX661" fmla="*/ 451650 w 2647519"/>
                              <a:gd name="connsiteY661" fmla="*/ 381000 h 2612594"/>
                              <a:gd name="connsiteX662" fmla="*/ 495465 w 2647519"/>
                              <a:gd name="connsiteY662" fmla="*/ 340995 h 2612594"/>
                              <a:gd name="connsiteX663" fmla="*/ 600240 w 2647519"/>
                              <a:gd name="connsiteY663" fmla="*/ 259080 h 2612594"/>
                              <a:gd name="connsiteX664" fmla="*/ 636435 w 2647519"/>
                              <a:gd name="connsiteY664" fmla="*/ 230505 h 2612594"/>
                              <a:gd name="connsiteX665" fmla="*/ 684060 w 2647519"/>
                              <a:gd name="connsiteY665" fmla="*/ 205740 h 2612594"/>
                              <a:gd name="connsiteX666" fmla="*/ 714540 w 2647519"/>
                              <a:gd name="connsiteY666" fmla="*/ 189547 h 2612594"/>
                              <a:gd name="connsiteX667" fmla="*/ 730733 w 2647519"/>
                              <a:gd name="connsiteY667" fmla="*/ 180975 h 2612594"/>
                              <a:gd name="connsiteX668" fmla="*/ 748830 w 2647519"/>
                              <a:gd name="connsiteY668" fmla="*/ 174307 h 2612594"/>
                              <a:gd name="connsiteX669" fmla="*/ 808838 w 2647519"/>
                              <a:gd name="connsiteY669" fmla="*/ 147637 h 2612594"/>
                              <a:gd name="connsiteX670" fmla="*/ 974573 w 2647519"/>
                              <a:gd name="connsiteY670" fmla="*/ 83820 h 2612594"/>
                              <a:gd name="connsiteX671" fmla="*/ 1018388 w 2647519"/>
                              <a:gd name="connsiteY671" fmla="*/ 78105 h 2612594"/>
                              <a:gd name="connsiteX672" fmla="*/ 1049820 w 2647519"/>
                              <a:gd name="connsiteY672" fmla="*/ 66675 h 2612594"/>
                              <a:gd name="connsiteX673" fmla="*/ 1086015 w 2647519"/>
                              <a:gd name="connsiteY673" fmla="*/ 57150 h 2612594"/>
                              <a:gd name="connsiteX674" fmla="*/ 1162215 w 2647519"/>
                              <a:gd name="connsiteY674" fmla="*/ 46672 h 2612594"/>
                              <a:gd name="connsiteX675" fmla="*/ 1272229 w 2647519"/>
                              <a:gd name="connsiteY675" fmla="*/ 41076 h 2612594"/>
                              <a:gd name="connsiteX676" fmla="*/ 1360655 w 2647519"/>
                              <a:gd name="connsiteY676" fmla="*/ 44043 h 2612594"/>
                              <a:gd name="connsiteX677" fmla="*/ 1404150 w 2647519"/>
                              <a:gd name="connsiteY677" fmla="*/ 0 h 2612594"/>
                              <a:gd name="connsiteX678" fmla="*/ 1448917 w 2647519"/>
                              <a:gd name="connsiteY678" fmla="*/ 2857 h 2612594"/>
                              <a:gd name="connsiteX679" fmla="*/ 1494637 w 2647519"/>
                              <a:gd name="connsiteY679" fmla="*/ 7620 h 2612594"/>
                              <a:gd name="connsiteX680" fmla="*/ 1525117 w 2647519"/>
                              <a:gd name="connsiteY680" fmla="*/ 15240 h 2612594"/>
                              <a:gd name="connsiteX681" fmla="*/ 1545120 w 2647519"/>
                              <a:gd name="connsiteY681" fmla="*/ 24765 h 2612594"/>
                              <a:gd name="connsiteX682" fmla="*/ 1569885 w 2647519"/>
                              <a:gd name="connsiteY682" fmla="*/ 20002 h 2612594"/>
                              <a:gd name="connsiteX683" fmla="*/ 1607032 w 2647519"/>
                              <a:gd name="connsiteY683" fmla="*/ 28575 h 2612594"/>
                              <a:gd name="connsiteX684" fmla="*/ 1629892 w 2647519"/>
                              <a:gd name="connsiteY684" fmla="*/ 35242 h 2612594"/>
                              <a:gd name="connsiteX685" fmla="*/ 1628940 w 2647519"/>
                              <a:gd name="connsiteY685" fmla="*/ 36195 h 2612594"/>
                              <a:gd name="connsiteX686" fmla="*/ 1627987 w 2647519"/>
                              <a:gd name="connsiteY686" fmla="*/ 42862 h 2612594"/>
                              <a:gd name="connsiteX687" fmla="*/ 1588935 w 2647519"/>
                              <a:gd name="connsiteY687" fmla="*/ 40005 h 2612594"/>
                              <a:gd name="connsiteX688" fmla="*/ 1575600 w 2647519"/>
                              <a:gd name="connsiteY688" fmla="*/ 36195 h 2612594"/>
                              <a:gd name="connsiteX689" fmla="*/ 1562265 w 2647519"/>
                              <a:gd name="connsiteY689" fmla="*/ 33337 h 2612594"/>
                              <a:gd name="connsiteX690" fmla="*/ 1536547 w 2647519"/>
                              <a:gd name="connsiteY690" fmla="*/ 27622 h 2612594"/>
                              <a:gd name="connsiteX691" fmla="*/ 1510830 w 2647519"/>
                              <a:gd name="connsiteY691" fmla="*/ 21907 h 2612594"/>
                              <a:gd name="connsiteX692" fmla="*/ 1484160 w 2647519"/>
                              <a:gd name="connsiteY692" fmla="*/ 18097 h 2612594"/>
                              <a:gd name="connsiteX693" fmla="*/ 1454633 w 2647519"/>
                              <a:gd name="connsiteY693" fmla="*/ 18097 h 2612594"/>
                              <a:gd name="connsiteX694" fmla="*/ 1430820 w 2647519"/>
                              <a:gd name="connsiteY694" fmla="*/ 18097 h 2612594"/>
                              <a:gd name="connsiteX695" fmla="*/ 1393673 w 2647519"/>
                              <a:gd name="connsiteY695" fmla="*/ 18097 h 2612594"/>
                              <a:gd name="connsiteX696" fmla="*/ 1391928 w 2647519"/>
                              <a:gd name="connsiteY696" fmla="*/ 17540 h 2612594"/>
                              <a:gd name="connsiteX697" fmla="*/ 1375575 w 2647519"/>
                              <a:gd name="connsiteY697" fmla="*/ 25717 h 2612594"/>
                              <a:gd name="connsiteX698" fmla="*/ 1381290 w 2647519"/>
                              <a:gd name="connsiteY698" fmla="*/ 35242 h 2612594"/>
                              <a:gd name="connsiteX699" fmla="*/ 1438440 w 2647519"/>
                              <a:gd name="connsiteY699" fmla="*/ 46672 h 2612594"/>
                              <a:gd name="connsiteX700" fmla="*/ 1413008 w 2647519"/>
                              <a:gd name="connsiteY700" fmla="*/ 47116 h 2612594"/>
                              <a:gd name="connsiteX701" fmla="*/ 1413437 w 2647519"/>
                              <a:gd name="connsiteY701" fmla="*/ 47149 h 2612594"/>
                              <a:gd name="connsiteX702" fmla="*/ 1440345 w 2647519"/>
                              <a:gd name="connsiteY702" fmla="*/ 46672 h 2612594"/>
                              <a:gd name="connsiteX703" fmla="*/ 1463205 w 2647519"/>
                              <a:gd name="connsiteY703" fmla="*/ 49530 h 2612594"/>
                              <a:gd name="connsiteX704" fmla="*/ 1507020 w 2647519"/>
                              <a:gd name="connsiteY704" fmla="*/ 58102 h 2612594"/>
                              <a:gd name="connsiteX705" fmla="*/ 1527975 w 2647519"/>
                              <a:gd name="connsiteY705" fmla="*/ 60960 h 2612594"/>
                              <a:gd name="connsiteX706" fmla="*/ 1563218 w 2647519"/>
                              <a:gd name="connsiteY706" fmla="*/ 68580 h 2612594"/>
                              <a:gd name="connsiteX707" fmla="*/ 1599413 w 2647519"/>
                              <a:gd name="connsiteY707" fmla="*/ 76200 h 2612594"/>
                              <a:gd name="connsiteX708" fmla="*/ 1634655 w 2647519"/>
                              <a:gd name="connsiteY708" fmla="*/ 84772 h 2612594"/>
                              <a:gd name="connsiteX709" fmla="*/ 1669898 w 2647519"/>
                              <a:gd name="connsiteY709" fmla="*/ 95250 h 2612594"/>
                              <a:gd name="connsiteX710" fmla="*/ 1687043 w 2647519"/>
                              <a:gd name="connsiteY710" fmla="*/ 100012 h 2612594"/>
                              <a:gd name="connsiteX711" fmla="*/ 1704188 w 2647519"/>
                              <a:gd name="connsiteY711" fmla="*/ 105727 h 2612594"/>
                              <a:gd name="connsiteX712" fmla="*/ 1704409 w 2647519"/>
                              <a:gd name="connsiteY712" fmla="*/ 105929 h 2612594"/>
                              <a:gd name="connsiteX713" fmla="*/ 1716704 w 2647519"/>
                              <a:gd name="connsiteY713" fmla="*/ 108049 h 2612594"/>
                              <a:gd name="connsiteX714" fmla="*/ 1746499 w 2647519"/>
                              <a:gd name="connsiteY714" fmla="*/ 119121 h 2612594"/>
                              <a:gd name="connsiteX715" fmla="*/ 1750661 w 2647519"/>
                              <a:gd name="connsiteY715" fmla="*/ 125427 h 2612594"/>
                              <a:gd name="connsiteX716" fmla="*/ 1751813 w 2647519"/>
                              <a:gd name="connsiteY716" fmla="*/ 125730 h 2612594"/>
                              <a:gd name="connsiteX717" fmla="*/ 1778483 w 2647519"/>
                              <a:gd name="connsiteY717" fmla="*/ 136207 h 2612594"/>
                              <a:gd name="connsiteX718" fmla="*/ 1801343 w 2647519"/>
                              <a:gd name="connsiteY718" fmla="*/ 145732 h 2612594"/>
                              <a:gd name="connsiteX719" fmla="*/ 1824203 w 2647519"/>
                              <a:gd name="connsiteY719" fmla="*/ 156210 h 2612594"/>
                              <a:gd name="connsiteX720" fmla="*/ 1841348 w 2647519"/>
                              <a:gd name="connsiteY720" fmla="*/ 165735 h 2612594"/>
                              <a:gd name="connsiteX721" fmla="*/ 1852778 w 2647519"/>
                              <a:gd name="connsiteY721" fmla="*/ 171450 h 2612594"/>
                              <a:gd name="connsiteX722" fmla="*/ 1865160 w 2647519"/>
                              <a:gd name="connsiteY722" fmla="*/ 178117 h 2612594"/>
                              <a:gd name="connsiteX723" fmla="*/ 1907070 w 2647519"/>
                              <a:gd name="connsiteY723" fmla="*/ 201930 h 2612594"/>
                              <a:gd name="connsiteX724" fmla="*/ 1960410 w 2647519"/>
                              <a:gd name="connsiteY724" fmla="*/ 236220 h 2612594"/>
                              <a:gd name="connsiteX725" fmla="*/ 1988033 w 2647519"/>
                              <a:gd name="connsiteY725" fmla="*/ 255270 h 2612594"/>
                              <a:gd name="connsiteX726" fmla="*/ 1988832 w 2647519"/>
                              <a:gd name="connsiteY726" fmla="*/ 255841 h 2612594"/>
                              <a:gd name="connsiteX727" fmla="*/ 2002949 w 2647519"/>
                              <a:gd name="connsiteY727" fmla="*/ 264417 h 2612594"/>
                              <a:gd name="connsiteX728" fmla="*/ 2540483 w 2647519"/>
                              <a:gd name="connsiteY728" fmla="*/ 1275397 h 2612594"/>
                              <a:gd name="connsiteX729" fmla="*/ 2540080 w 2647519"/>
                              <a:gd name="connsiteY729" fmla="*/ 1283368 h 2612594"/>
                              <a:gd name="connsiteX730" fmla="*/ 2550960 w 2647519"/>
                              <a:gd name="connsiteY730" fmla="*/ 1284922 h 2612594"/>
                              <a:gd name="connsiteX731" fmla="*/ 2561437 w 2647519"/>
                              <a:gd name="connsiteY731" fmla="*/ 1292542 h 2612594"/>
                              <a:gd name="connsiteX732" fmla="*/ 2566200 w 2647519"/>
                              <a:gd name="connsiteY732" fmla="*/ 1318259 h 2612594"/>
                              <a:gd name="connsiteX733" fmla="*/ 2584297 w 2647519"/>
                              <a:gd name="connsiteY733" fmla="*/ 1348739 h 2612594"/>
                              <a:gd name="connsiteX734" fmla="*/ 2591918 w 2647519"/>
                              <a:gd name="connsiteY734" fmla="*/ 1349432 h 2612594"/>
                              <a:gd name="connsiteX735" fmla="*/ 2591918 w 2647519"/>
                              <a:gd name="connsiteY735" fmla="*/ 1342072 h 2612594"/>
                              <a:gd name="connsiteX736" fmla="*/ 2599661 w 2647519"/>
                              <a:gd name="connsiteY736" fmla="*/ 1320563 h 2612594"/>
                              <a:gd name="connsiteX737" fmla="*/ 2599537 w 2647519"/>
                              <a:gd name="connsiteY737" fmla="*/ 1316355 h 2612594"/>
                              <a:gd name="connsiteX738" fmla="*/ 2607157 w 2647519"/>
                              <a:gd name="connsiteY738" fmla="*/ 1290637 h 2612594"/>
                              <a:gd name="connsiteX739" fmla="*/ 2617635 w 2647519"/>
                              <a:gd name="connsiteY739" fmla="*/ 1290637 h 2612594"/>
                              <a:gd name="connsiteX740" fmla="*/ 2633827 w 2647519"/>
                              <a:gd name="connsiteY740" fmla="*/ 1280160 h 2612594"/>
                              <a:gd name="connsiteX741" fmla="*/ 2635732 w 2647519"/>
                              <a:gd name="connsiteY741" fmla="*/ 1322070 h 2612594"/>
                              <a:gd name="connsiteX742" fmla="*/ 2630970 w 2647519"/>
                              <a:gd name="connsiteY742" fmla="*/ 1342072 h 2612594"/>
                              <a:gd name="connsiteX743" fmla="*/ 2625255 w 2647519"/>
                              <a:gd name="connsiteY743" fmla="*/ 1361122 h 2612594"/>
                              <a:gd name="connsiteX744" fmla="*/ 2622397 w 2647519"/>
                              <a:gd name="connsiteY744" fmla="*/ 1392555 h 2612594"/>
                              <a:gd name="connsiteX745" fmla="*/ 2621445 w 2647519"/>
                              <a:gd name="connsiteY745" fmla="*/ 1408747 h 2612594"/>
                              <a:gd name="connsiteX746" fmla="*/ 2619540 w 2647519"/>
                              <a:gd name="connsiteY746" fmla="*/ 1424940 h 2612594"/>
                              <a:gd name="connsiteX747" fmla="*/ 2615478 w 2647519"/>
                              <a:gd name="connsiteY747" fmla="*/ 1427648 h 2612594"/>
                              <a:gd name="connsiteX748" fmla="*/ 2615730 w 2647519"/>
                              <a:gd name="connsiteY748" fmla="*/ 1428749 h 2612594"/>
                              <a:gd name="connsiteX749" fmla="*/ 2619621 w 2647519"/>
                              <a:gd name="connsiteY749" fmla="*/ 1426155 h 2612594"/>
                              <a:gd name="connsiteX750" fmla="*/ 2621445 w 2647519"/>
                              <a:gd name="connsiteY750" fmla="*/ 1410652 h 2612594"/>
                              <a:gd name="connsiteX751" fmla="*/ 2622397 w 2647519"/>
                              <a:gd name="connsiteY751" fmla="*/ 1394460 h 2612594"/>
                              <a:gd name="connsiteX752" fmla="*/ 2625255 w 2647519"/>
                              <a:gd name="connsiteY752" fmla="*/ 1363027 h 2612594"/>
                              <a:gd name="connsiteX753" fmla="*/ 2630970 w 2647519"/>
                              <a:gd name="connsiteY753" fmla="*/ 1343977 h 2612594"/>
                              <a:gd name="connsiteX754" fmla="*/ 2635732 w 2647519"/>
                              <a:gd name="connsiteY754" fmla="*/ 1323975 h 2612594"/>
                              <a:gd name="connsiteX755" fmla="*/ 2643352 w 2647519"/>
                              <a:gd name="connsiteY755" fmla="*/ 1329690 h 2612594"/>
                              <a:gd name="connsiteX756" fmla="*/ 2642400 w 2647519"/>
                              <a:gd name="connsiteY756" fmla="*/ 1343977 h 2612594"/>
                              <a:gd name="connsiteX757" fmla="*/ 2640495 w 2647519"/>
                              <a:gd name="connsiteY757" fmla="*/ 1358265 h 2612594"/>
                              <a:gd name="connsiteX758" fmla="*/ 2639542 w 2647519"/>
                              <a:gd name="connsiteY758" fmla="*/ 1384935 h 2612594"/>
                              <a:gd name="connsiteX759" fmla="*/ 2637637 w 2647519"/>
                              <a:gd name="connsiteY759" fmla="*/ 1416367 h 2612594"/>
                              <a:gd name="connsiteX760" fmla="*/ 2632875 w 2647519"/>
                              <a:gd name="connsiteY760" fmla="*/ 1449705 h 2612594"/>
                              <a:gd name="connsiteX761" fmla="*/ 2627160 w 2647519"/>
                              <a:gd name="connsiteY761" fmla="*/ 1484947 h 2612594"/>
                              <a:gd name="connsiteX762" fmla="*/ 2620492 w 2647519"/>
                              <a:gd name="connsiteY762" fmla="*/ 1519237 h 2612594"/>
                              <a:gd name="connsiteX763" fmla="*/ 2608110 w 2647519"/>
                              <a:gd name="connsiteY763" fmla="*/ 1591627 h 2612594"/>
                              <a:gd name="connsiteX764" fmla="*/ 2596680 w 2647519"/>
                              <a:gd name="connsiteY764" fmla="*/ 1598295 h 2612594"/>
                              <a:gd name="connsiteX765" fmla="*/ 2582392 w 2647519"/>
                              <a:gd name="connsiteY765" fmla="*/ 1640205 h 2612594"/>
                              <a:gd name="connsiteX766" fmla="*/ 2578582 w 2647519"/>
                              <a:gd name="connsiteY766" fmla="*/ 1680210 h 2612594"/>
                              <a:gd name="connsiteX767" fmla="*/ 2576677 w 2647519"/>
                              <a:gd name="connsiteY767" fmla="*/ 1685925 h 2612594"/>
                              <a:gd name="connsiteX768" fmla="*/ 2560485 w 2647519"/>
                              <a:gd name="connsiteY768" fmla="*/ 1729740 h 2612594"/>
                              <a:gd name="connsiteX769" fmla="*/ 2555722 w 2647519"/>
                              <a:gd name="connsiteY769" fmla="*/ 1733550 h 2612594"/>
                              <a:gd name="connsiteX770" fmla="*/ 2535720 w 2647519"/>
                              <a:gd name="connsiteY770" fmla="*/ 1780222 h 2612594"/>
                              <a:gd name="connsiteX771" fmla="*/ 2556675 w 2647519"/>
                              <a:gd name="connsiteY771" fmla="*/ 1733550 h 2612594"/>
                              <a:gd name="connsiteX772" fmla="*/ 2561437 w 2647519"/>
                              <a:gd name="connsiteY772" fmla="*/ 1729740 h 2612594"/>
                              <a:gd name="connsiteX773" fmla="*/ 2530957 w 2647519"/>
                              <a:gd name="connsiteY773" fmla="*/ 1816417 h 2612594"/>
                              <a:gd name="connsiteX774" fmla="*/ 2514765 w 2647519"/>
                              <a:gd name="connsiteY774" fmla="*/ 1824990 h 2612594"/>
                              <a:gd name="connsiteX775" fmla="*/ 2511407 w 2647519"/>
                              <a:gd name="connsiteY775" fmla="*/ 1831707 h 2612594"/>
                              <a:gd name="connsiteX776" fmla="*/ 2511908 w 2647519"/>
                              <a:gd name="connsiteY776" fmla="*/ 1832609 h 2612594"/>
                              <a:gd name="connsiteX777" fmla="*/ 2515718 w 2647519"/>
                              <a:gd name="connsiteY777" fmla="*/ 1824989 h 2612594"/>
                              <a:gd name="connsiteX778" fmla="*/ 2531910 w 2647519"/>
                              <a:gd name="connsiteY778" fmla="*/ 1816417 h 2612594"/>
                              <a:gd name="connsiteX779" fmla="*/ 2520480 w 2647519"/>
                              <a:gd name="connsiteY779" fmla="*/ 1848802 h 2612594"/>
                              <a:gd name="connsiteX780" fmla="*/ 2499525 w 2647519"/>
                              <a:gd name="connsiteY780" fmla="*/ 1886902 h 2612594"/>
                              <a:gd name="connsiteX781" fmla="*/ 2489048 w 2647519"/>
                              <a:gd name="connsiteY781" fmla="*/ 1905952 h 2612594"/>
                              <a:gd name="connsiteX782" fmla="*/ 2477618 w 2647519"/>
                              <a:gd name="connsiteY782" fmla="*/ 1925002 h 2612594"/>
                              <a:gd name="connsiteX783" fmla="*/ 2469045 w 2647519"/>
                              <a:gd name="connsiteY783" fmla="*/ 1939289 h 2612594"/>
                              <a:gd name="connsiteX784" fmla="*/ 2456663 w 2647519"/>
                              <a:gd name="connsiteY784" fmla="*/ 1966912 h 2612594"/>
                              <a:gd name="connsiteX785" fmla="*/ 2443328 w 2647519"/>
                              <a:gd name="connsiteY785" fmla="*/ 1993582 h 2612594"/>
                              <a:gd name="connsiteX786" fmla="*/ 2422373 w 2647519"/>
                              <a:gd name="connsiteY786" fmla="*/ 2022157 h 2612594"/>
                              <a:gd name="connsiteX787" fmla="*/ 2401418 w 2647519"/>
                              <a:gd name="connsiteY787" fmla="*/ 2048827 h 2612594"/>
                              <a:gd name="connsiteX788" fmla="*/ 2402291 w 2647519"/>
                              <a:gd name="connsiteY788" fmla="*/ 2047029 h 2612594"/>
                              <a:gd name="connsiteX789" fmla="*/ 2378557 w 2647519"/>
                              <a:gd name="connsiteY789" fmla="*/ 2079307 h 2612594"/>
                              <a:gd name="connsiteX790" fmla="*/ 2327122 w 2647519"/>
                              <a:gd name="connsiteY790" fmla="*/ 2135505 h 2612594"/>
                              <a:gd name="connsiteX791" fmla="*/ 2316995 w 2647519"/>
                              <a:gd name="connsiteY791" fmla="*/ 2151085 h 2612594"/>
                              <a:gd name="connsiteX792" fmla="*/ 2327122 w 2647519"/>
                              <a:gd name="connsiteY792" fmla="*/ 2136457 h 2612594"/>
                              <a:gd name="connsiteX793" fmla="*/ 2378557 w 2647519"/>
                              <a:gd name="connsiteY793" fmla="*/ 2080259 h 2612594"/>
                              <a:gd name="connsiteX794" fmla="*/ 2339505 w 2647519"/>
                              <a:gd name="connsiteY794" fmla="*/ 2139314 h 2612594"/>
                              <a:gd name="connsiteX795" fmla="*/ 2319383 w 2647519"/>
                              <a:gd name="connsiteY795" fmla="*/ 2160388 h 2612594"/>
                              <a:gd name="connsiteX796" fmla="*/ 2303229 w 2647519"/>
                              <a:gd name="connsiteY796" fmla="*/ 2172263 h 2612594"/>
                              <a:gd name="connsiteX797" fmla="*/ 2302357 w 2647519"/>
                              <a:gd name="connsiteY797" fmla="*/ 2173605 h 2612594"/>
                              <a:gd name="connsiteX798" fmla="*/ 2292258 w 2647519"/>
                              <a:gd name="connsiteY798" fmla="*/ 2181374 h 2612594"/>
                              <a:gd name="connsiteX799" fmla="*/ 2291880 w 2647519"/>
                              <a:gd name="connsiteY799" fmla="*/ 2184082 h 2612594"/>
                              <a:gd name="connsiteX800" fmla="*/ 2247112 w 2647519"/>
                              <a:gd name="connsiteY800" fmla="*/ 2229802 h 2612594"/>
                              <a:gd name="connsiteX801" fmla="*/ 2199487 w 2647519"/>
                              <a:gd name="connsiteY801" fmla="*/ 2273617 h 2612594"/>
                              <a:gd name="connsiteX802" fmla="*/ 2197284 w 2647519"/>
                              <a:gd name="connsiteY802" fmla="*/ 2275215 h 2612594"/>
                              <a:gd name="connsiteX803" fmla="*/ 2181390 w 2647519"/>
                              <a:gd name="connsiteY803" fmla="*/ 2295524 h 2612594"/>
                              <a:gd name="connsiteX804" fmla="*/ 2143290 w 2647519"/>
                              <a:gd name="connsiteY804" fmla="*/ 2324099 h 2612594"/>
                              <a:gd name="connsiteX805" fmla="*/ 2107680 w 2647519"/>
                              <a:gd name="connsiteY805" fmla="*/ 2350806 h 2612594"/>
                              <a:gd name="connsiteX806" fmla="*/ 2107553 w 2647519"/>
                              <a:gd name="connsiteY806" fmla="*/ 2350961 h 2612594"/>
                              <a:gd name="connsiteX807" fmla="*/ 2143290 w 2647519"/>
                              <a:gd name="connsiteY807" fmla="*/ 2325052 h 2612594"/>
                              <a:gd name="connsiteX808" fmla="*/ 2181390 w 2647519"/>
                              <a:gd name="connsiteY808" fmla="*/ 2296477 h 2612594"/>
                              <a:gd name="connsiteX809" fmla="*/ 2149957 w 2647519"/>
                              <a:gd name="connsiteY809" fmla="*/ 2327909 h 2612594"/>
                              <a:gd name="connsiteX810" fmla="*/ 2124359 w 2647519"/>
                              <a:gd name="connsiteY810" fmla="*/ 2344578 h 2612594"/>
                              <a:gd name="connsiteX811" fmla="*/ 2106651 w 2647519"/>
                              <a:gd name="connsiteY811" fmla="*/ 2352057 h 2612594"/>
                              <a:gd name="connsiteX812" fmla="*/ 2106142 w 2647519"/>
                              <a:gd name="connsiteY812" fmla="*/ 2352675 h 2612594"/>
                              <a:gd name="connsiteX813" fmla="*/ 2087092 w 2647519"/>
                              <a:gd name="connsiteY813" fmla="*/ 2365057 h 2612594"/>
                              <a:gd name="connsiteX814" fmla="*/ 2079913 w 2647519"/>
                              <a:gd name="connsiteY814" fmla="*/ 2368384 h 2612594"/>
                              <a:gd name="connsiteX815" fmla="*/ 2061852 w 2647519"/>
                              <a:gd name="connsiteY815" fmla="*/ 2383036 h 2612594"/>
                              <a:gd name="connsiteX816" fmla="*/ 2044230 w 2647519"/>
                              <a:gd name="connsiteY816" fmla="*/ 2395537 h 2612594"/>
                              <a:gd name="connsiteX817" fmla="*/ 2017560 w 2647519"/>
                              <a:gd name="connsiteY817" fmla="*/ 2412682 h 2612594"/>
                              <a:gd name="connsiteX818" fmla="*/ 2008988 w 2647519"/>
                              <a:gd name="connsiteY818" fmla="*/ 2413635 h 2612594"/>
                              <a:gd name="connsiteX819" fmla="*/ 1999459 w 2647519"/>
                              <a:gd name="connsiteY819" fmla="*/ 2417870 h 2612594"/>
                              <a:gd name="connsiteX820" fmla="*/ 1997978 w 2647519"/>
                              <a:gd name="connsiteY820" fmla="*/ 2418994 h 2612594"/>
                              <a:gd name="connsiteX821" fmla="*/ 2009940 w 2647519"/>
                              <a:gd name="connsiteY821" fmla="*/ 2414587 h 2612594"/>
                              <a:gd name="connsiteX822" fmla="*/ 2018513 w 2647519"/>
                              <a:gd name="connsiteY822" fmla="*/ 2413635 h 2612594"/>
                              <a:gd name="connsiteX823" fmla="*/ 1984223 w 2647519"/>
                              <a:gd name="connsiteY823" fmla="*/ 2439352 h 2612594"/>
                              <a:gd name="connsiteX824" fmla="*/ 1962315 w 2647519"/>
                              <a:gd name="connsiteY824" fmla="*/ 2450783 h 2612594"/>
                              <a:gd name="connsiteX825" fmla="*/ 1940408 w 2647519"/>
                              <a:gd name="connsiteY825" fmla="*/ 2461260 h 2612594"/>
                              <a:gd name="connsiteX826" fmla="*/ 1924934 w 2647519"/>
                              <a:gd name="connsiteY826" fmla="*/ 2463581 h 2612594"/>
                              <a:gd name="connsiteX827" fmla="*/ 1922310 w 2647519"/>
                              <a:gd name="connsiteY827" fmla="*/ 2465070 h 2612594"/>
                              <a:gd name="connsiteX828" fmla="*/ 1849920 w 2647519"/>
                              <a:gd name="connsiteY828" fmla="*/ 2496502 h 2612594"/>
                              <a:gd name="connsiteX829" fmla="*/ 1846229 w 2647519"/>
                              <a:gd name="connsiteY829" fmla="*/ 2497341 h 2612594"/>
                              <a:gd name="connsiteX830" fmla="*/ 1824203 w 2647519"/>
                              <a:gd name="connsiteY830" fmla="*/ 2511742 h 2612594"/>
                              <a:gd name="connsiteX831" fmla="*/ 1836585 w 2647519"/>
                              <a:gd name="connsiteY831" fmla="*/ 2515552 h 2612594"/>
                              <a:gd name="connsiteX832" fmla="*/ 1790865 w 2647519"/>
                              <a:gd name="connsiteY832" fmla="*/ 2535555 h 2612594"/>
                              <a:gd name="connsiteX833" fmla="*/ 1794675 w 2647519"/>
                              <a:gd name="connsiteY833" fmla="*/ 2522220 h 2612594"/>
                              <a:gd name="connsiteX834" fmla="*/ 1779435 w 2647519"/>
                              <a:gd name="connsiteY834" fmla="*/ 2527935 h 2612594"/>
                              <a:gd name="connsiteX835" fmla="*/ 1765148 w 2647519"/>
                              <a:gd name="connsiteY835" fmla="*/ 2532697 h 2612594"/>
                              <a:gd name="connsiteX836" fmla="*/ 1735620 w 2647519"/>
                              <a:gd name="connsiteY836" fmla="*/ 2542222 h 2612594"/>
                              <a:gd name="connsiteX837" fmla="*/ 1731675 w 2647519"/>
                              <a:gd name="connsiteY837" fmla="*/ 2537487 h 2612594"/>
                              <a:gd name="connsiteX838" fmla="*/ 1717522 w 2647519"/>
                              <a:gd name="connsiteY838" fmla="*/ 2540317 h 2612594"/>
                              <a:gd name="connsiteX839" fmla="*/ 1700377 w 2647519"/>
                              <a:gd name="connsiteY839" fmla="*/ 2544127 h 2612594"/>
                              <a:gd name="connsiteX840" fmla="*/ 1665135 w 2647519"/>
                              <a:gd name="connsiteY840" fmla="*/ 2552700 h 2612594"/>
                              <a:gd name="connsiteX841" fmla="*/ 1663973 w 2647519"/>
                              <a:gd name="connsiteY841" fmla="*/ 2553240 h 2612594"/>
                              <a:gd name="connsiteX842" fmla="*/ 1697520 w 2647519"/>
                              <a:gd name="connsiteY842" fmla="*/ 2545079 h 2612594"/>
                              <a:gd name="connsiteX843" fmla="*/ 1714665 w 2647519"/>
                              <a:gd name="connsiteY843" fmla="*/ 2541269 h 2612594"/>
                              <a:gd name="connsiteX844" fmla="*/ 1728952 w 2647519"/>
                              <a:gd name="connsiteY844" fmla="*/ 2538412 h 2612594"/>
                              <a:gd name="connsiteX845" fmla="*/ 1734667 w 2647519"/>
                              <a:gd name="connsiteY845" fmla="*/ 2543174 h 2612594"/>
                              <a:gd name="connsiteX846" fmla="*/ 1764195 w 2647519"/>
                              <a:gd name="connsiteY846" fmla="*/ 2533649 h 2612594"/>
                              <a:gd name="connsiteX847" fmla="*/ 1778482 w 2647519"/>
                              <a:gd name="connsiteY847" fmla="*/ 2528887 h 2612594"/>
                              <a:gd name="connsiteX848" fmla="*/ 1793722 w 2647519"/>
                              <a:gd name="connsiteY848" fmla="*/ 2523172 h 2612594"/>
                              <a:gd name="connsiteX849" fmla="*/ 1789912 w 2647519"/>
                              <a:gd name="connsiteY849" fmla="*/ 2536507 h 2612594"/>
                              <a:gd name="connsiteX850" fmla="*/ 1749907 w 2647519"/>
                              <a:gd name="connsiteY850" fmla="*/ 2555557 h 2612594"/>
                              <a:gd name="connsiteX851" fmla="*/ 1747946 w 2647519"/>
                              <a:gd name="connsiteY851" fmla="*/ 2555008 h 2612594"/>
                              <a:gd name="connsiteX852" fmla="*/ 1720380 w 2647519"/>
                              <a:gd name="connsiteY852" fmla="*/ 2566034 h 2612594"/>
                              <a:gd name="connsiteX853" fmla="*/ 1697520 w 2647519"/>
                              <a:gd name="connsiteY853" fmla="*/ 2572702 h 2612594"/>
                              <a:gd name="connsiteX854" fmla="*/ 1663230 w 2647519"/>
                              <a:gd name="connsiteY854" fmla="*/ 2581274 h 2612594"/>
                              <a:gd name="connsiteX855" fmla="*/ 1649062 w 2647519"/>
                              <a:gd name="connsiteY855" fmla="*/ 2580084 h 2612594"/>
                              <a:gd name="connsiteX856" fmla="*/ 1619428 w 2647519"/>
                              <a:gd name="connsiteY856" fmla="*/ 2585850 h 2612594"/>
                              <a:gd name="connsiteX857" fmla="*/ 1618462 w 2647519"/>
                              <a:gd name="connsiteY857" fmla="*/ 2587942 h 2612594"/>
                              <a:gd name="connsiteX858" fmla="*/ 1539405 w 2647519"/>
                              <a:gd name="connsiteY858" fmla="*/ 2603182 h 2612594"/>
                              <a:gd name="connsiteX859" fmla="*/ 1521307 w 2647519"/>
                              <a:gd name="connsiteY859" fmla="*/ 2598419 h 2612594"/>
                              <a:gd name="connsiteX860" fmla="*/ 1506067 w 2647519"/>
                              <a:gd name="connsiteY860" fmla="*/ 2598419 h 2612594"/>
                              <a:gd name="connsiteX861" fmla="*/ 1479397 w 2647519"/>
                              <a:gd name="connsiteY861" fmla="*/ 2606992 h 2612594"/>
                              <a:gd name="connsiteX862" fmla="*/ 1455585 w 2647519"/>
                              <a:gd name="connsiteY862" fmla="*/ 2608897 h 2612594"/>
                              <a:gd name="connsiteX863" fmla="*/ 1431772 w 2647519"/>
                              <a:gd name="connsiteY863" fmla="*/ 2609849 h 2612594"/>
                              <a:gd name="connsiteX864" fmla="*/ 1429185 w 2647519"/>
                              <a:gd name="connsiteY864" fmla="*/ 2608741 h 2612594"/>
                              <a:gd name="connsiteX865" fmla="*/ 1407484 w 2647519"/>
                              <a:gd name="connsiteY865" fmla="*/ 2612588 h 2612594"/>
                              <a:gd name="connsiteX866" fmla="*/ 1381290 w 2647519"/>
                              <a:gd name="connsiteY866" fmla="*/ 2607944 h 2612594"/>
                              <a:gd name="connsiteX867" fmla="*/ 1382243 w 2647519"/>
                              <a:gd name="connsiteY867" fmla="*/ 2606992 h 2612594"/>
                              <a:gd name="connsiteX868" fmla="*/ 1387005 w 2647519"/>
                              <a:gd name="connsiteY868" fmla="*/ 2600324 h 2612594"/>
                              <a:gd name="connsiteX869" fmla="*/ 1365098 w 2647519"/>
                              <a:gd name="connsiteY869" fmla="*/ 2597467 h 2612594"/>
                              <a:gd name="connsiteX870" fmla="*/ 1375575 w 2647519"/>
                              <a:gd name="connsiteY870" fmla="*/ 2591752 h 2612594"/>
                              <a:gd name="connsiteX871" fmla="*/ 1407008 w 2647519"/>
                              <a:gd name="connsiteY871" fmla="*/ 2590799 h 2612594"/>
                              <a:gd name="connsiteX872" fmla="*/ 1437488 w 2647519"/>
                              <a:gd name="connsiteY872" fmla="*/ 2589847 h 2612594"/>
                              <a:gd name="connsiteX873" fmla="*/ 1481302 w 2647519"/>
                              <a:gd name="connsiteY873" fmla="*/ 2590799 h 2612594"/>
                              <a:gd name="connsiteX874" fmla="*/ 1511782 w 2647519"/>
                              <a:gd name="connsiteY874" fmla="*/ 2587942 h 2612594"/>
                              <a:gd name="connsiteX875" fmla="*/ 1568932 w 2647519"/>
                              <a:gd name="connsiteY875" fmla="*/ 2575559 h 2612594"/>
                              <a:gd name="connsiteX876" fmla="*/ 1607032 w 2647519"/>
                              <a:gd name="connsiteY876" fmla="*/ 2566987 h 2612594"/>
                              <a:gd name="connsiteX877" fmla="*/ 1635607 w 2647519"/>
                              <a:gd name="connsiteY877" fmla="*/ 2566034 h 2612594"/>
                              <a:gd name="connsiteX878" fmla="*/ 1637595 w 2647519"/>
                              <a:gd name="connsiteY878" fmla="*/ 2565111 h 2612594"/>
                              <a:gd name="connsiteX879" fmla="*/ 1609890 w 2647519"/>
                              <a:gd name="connsiteY879" fmla="*/ 2566035 h 2612594"/>
                              <a:gd name="connsiteX880" fmla="*/ 1571790 w 2647519"/>
                              <a:gd name="connsiteY880" fmla="*/ 2574607 h 2612594"/>
                              <a:gd name="connsiteX881" fmla="*/ 1514640 w 2647519"/>
                              <a:gd name="connsiteY881" fmla="*/ 2586990 h 2612594"/>
                              <a:gd name="connsiteX882" fmla="*/ 1484160 w 2647519"/>
                              <a:gd name="connsiteY882" fmla="*/ 2589847 h 2612594"/>
                              <a:gd name="connsiteX883" fmla="*/ 1440345 w 2647519"/>
                              <a:gd name="connsiteY883" fmla="*/ 2588895 h 2612594"/>
                              <a:gd name="connsiteX884" fmla="*/ 1409865 w 2647519"/>
                              <a:gd name="connsiteY884" fmla="*/ 2589847 h 2612594"/>
                              <a:gd name="connsiteX885" fmla="*/ 1378432 w 2647519"/>
                              <a:gd name="connsiteY885" fmla="*/ 2590800 h 2612594"/>
                              <a:gd name="connsiteX886" fmla="*/ 1379385 w 2647519"/>
                              <a:gd name="connsiteY886" fmla="*/ 2586990 h 2612594"/>
                              <a:gd name="connsiteX887" fmla="*/ 1386052 w 2647519"/>
                              <a:gd name="connsiteY887" fmla="*/ 2577465 h 2612594"/>
                              <a:gd name="connsiteX888" fmla="*/ 1679422 w 2647519"/>
                              <a:gd name="connsiteY888" fmla="*/ 2528887 h 2612594"/>
                              <a:gd name="connsiteX889" fmla="*/ 1878495 w 2647519"/>
                              <a:gd name="connsiteY889" fmla="*/ 2453640 h 2612594"/>
                              <a:gd name="connsiteX890" fmla="*/ 1930882 w 2647519"/>
                              <a:gd name="connsiteY890" fmla="*/ 2426017 h 2612594"/>
                              <a:gd name="connsiteX891" fmla="*/ 1960410 w 2647519"/>
                              <a:gd name="connsiteY891" fmla="*/ 2410777 h 2612594"/>
                              <a:gd name="connsiteX892" fmla="*/ 1990890 w 2647519"/>
                              <a:gd name="connsiteY892" fmla="*/ 2394585 h 2612594"/>
                              <a:gd name="connsiteX893" fmla="*/ 2048040 w 2647519"/>
                              <a:gd name="connsiteY893" fmla="*/ 2360295 h 2612594"/>
                              <a:gd name="connsiteX894" fmla="*/ 2093760 w 2647519"/>
                              <a:gd name="connsiteY894" fmla="*/ 2325052 h 2612594"/>
                              <a:gd name="connsiteX895" fmla="*/ 2179485 w 2647519"/>
                              <a:gd name="connsiteY895" fmla="*/ 2258377 h 2612594"/>
                              <a:gd name="connsiteX896" fmla="*/ 2203297 w 2647519"/>
                              <a:gd name="connsiteY896" fmla="*/ 2239327 h 2612594"/>
                              <a:gd name="connsiteX897" fmla="*/ 2226157 w 2647519"/>
                              <a:gd name="connsiteY897" fmla="*/ 2219325 h 2612594"/>
                              <a:gd name="connsiteX898" fmla="*/ 2260447 w 2647519"/>
                              <a:gd name="connsiteY898" fmla="*/ 2187892 h 2612594"/>
                              <a:gd name="connsiteX899" fmla="*/ 2274735 w 2647519"/>
                              <a:gd name="connsiteY899" fmla="*/ 2164080 h 2612594"/>
                              <a:gd name="connsiteX900" fmla="*/ 2295258 w 2647519"/>
                              <a:gd name="connsiteY900" fmla="*/ 2145267 h 2612594"/>
                              <a:gd name="connsiteX901" fmla="*/ 2295423 w 2647519"/>
                              <a:gd name="connsiteY901" fmla="*/ 2144085 h 2612594"/>
                              <a:gd name="connsiteX902" fmla="*/ 2275688 w 2647519"/>
                              <a:gd name="connsiteY902" fmla="*/ 2162175 h 2612594"/>
                              <a:gd name="connsiteX903" fmla="*/ 2261400 w 2647519"/>
                              <a:gd name="connsiteY903" fmla="*/ 2185987 h 2612594"/>
                              <a:gd name="connsiteX904" fmla="*/ 2227110 w 2647519"/>
                              <a:gd name="connsiteY904" fmla="*/ 2217420 h 2612594"/>
                              <a:gd name="connsiteX905" fmla="*/ 2204250 w 2647519"/>
                              <a:gd name="connsiteY905" fmla="*/ 2237422 h 2612594"/>
                              <a:gd name="connsiteX906" fmla="*/ 2180438 w 2647519"/>
                              <a:gd name="connsiteY906" fmla="*/ 2256472 h 2612594"/>
                              <a:gd name="connsiteX907" fmla="*/ 2094713 w 2647519"/>
                              <a:gd name="connsiteY907" fmla="*/ 2323147 h 2612594"/>
                              <a:gd name="connsiteX908" fmla="*/ 2048993 w 2647519"/>
                              <a:gd name="connsiteY908" fmla="*/ 2358390 h 2612594"/>
                              <a:gd name="connsiteX909" fmla="*/ 1991843 w 2647519"/>
                              <a:gd name="connsiteY909" fmla="*/ 2392680 h 2612594"/>
                              <a:gd name="connsiteX910" fmla="*/ 1961363 w 2647519"/>
                              <a:gd name="connsiteY910" fmla="*/ 2408872 h 2612594"/>
                              <a:gd name="connsiteX911" fmla="*/ 1931835 w 2647519"/>
                              <a:gd name="connsiteY911" fmla="*/ 2424112 h 2612594"/>
                              <a:gd name="connsiteX912" fmla="*/ 1879448 w 2647519"/>
                              <a:gd name="connsiteY912" fmla="*/ 2451735 h 2612594"/>
                              <a:gd name="connsiteX913" fmla="*/ 1680375 w 2647519"/>
                              <a:gd name="connsiteY913" fmla="*/ 2526982 h 2612594"/>
                              <a:gd name="connsiteX914" fmla="*/ 1387005 w 2647519"/>
                              <a:gd name="connsiteY914" fmla="*/ 2575560 h 2612594"/>
                              <a:gd name="connsiteX915" fmla="*/ 1365098 w 2647519"/>
                              <a:gd name="connsiteY915" fmla="*/ 2575560 h 2612594"/>
                              <a:gd name="connsiteX916" fmla="*/ 1362240 w 2647519"/>
                              <a:gd name="connsiteY916" fmla="*/ 2567940 h 2612594"/>
                              <a:gd name="connsiteX917" fmla="*/ 1339380 w 2647519"/>
                              <a:gd name="connsiteY917" fmla="*/ 2566987 h 2612594"/>
                              <a:gd name="connsiteX918" fmla="*/ 1318425 w 2647519"/>
                              <a:gd name="connsiteY918" fmla="*/ 2575560 h 2612594"/>
                              <a:gd name="connsiteX919" fmla="*/ 1257465 w 2647519"/>
                              <a:gd name="connsiteY919" fmla="*/ 2576512 h 2612594"/>
                              <a:gd name="connsiteX920" fmla="*/ 1212698 w 2647519"/>
                              <a:gd name="connsiteY920" fmla="*/ 2574607 h 2612594"/>
                              <a:gd name="connsiteX921" fmla="*/ 1190790 w 2647519"/>
                              <a:gd name="connsiteY921" fmla="*/ 2572702 h 2612594"/>
                              <a:gd name="connsiteX922" fmla="*/ 1168883 w 2647519"/>
                              <a:gd name="connsiteY922" fmla="*/ 2568892 h 2612594"/>
                              <a:gd name="connsiteX923" fmla="*/ 1182079 w 2647519"/>
                              <a:gd name="connsiteY923" fmla="*/ 2554816 h 2612594"/>
                              <a:gd name="connsiteX924" fmla="*/ 1179360 w 2647519"/>
                              <a:gd name="connsiteY924" fmla="*/ 2555557 h 2612594"/>
                              <a:gd name="connsiteX925" fmla="*/ 1130192 w 2647519"/>
                              <a:gd name="connsiteY925" fmla="*/ 2546452 h 2612594"/>
                              <a:gd name="connsiteX926" fmla="*/ 1127925 w 2647519"/>
                              <a:gd name="connsiteY926" fmla="*/ 2546985 h 2612594"/>
                              <a:gd name="connsiteX927" fmla="*/ 1033628 w 2647519"/>
                              <a:gd name="connsiteY927" fmla="*/ 2529840 h 2612594"/>
                              <a:gd name="connsiteX928" fmla="*/ 996480 w 2647519"/>
                              <a:gd name="connsiteY928" fmla="*/ 2522220 h 2612594"/>
                              <a:gd name="connsiteX929" fmla="*/ 964095 w 2647519"/>
                              <a:gd name="connsiteY929" fmla="*/ 2516505 h 2612594"/>
                              <a:gd name="connsiteX930" fmla="*/ 925043 w 2647519"/>
                              <a:gd name="connsiteY930" fmla="*/ 2498407 h 2612594"/>
                              <a:gd name="connsiteX931" fmla="*/ 876465 w 2647519"/>
                              <a:gd name="connsiteY931" fmla="*/ 2480310 h 2612594"/>
                              <a:gd name="connsiteX932" fmla="*/ 825983 w 2647519"/>
                              <a:gd name="connsiteY932" fmla="*/ 2460307 h 2612594"/>
                              <a:gd name="connsiteX933" fmla="*/ 834555 w 2647519"/>
                              <a:gd name="connsiteY933" fmla="*/ 2453640 h 2612594"/>
                              <a:gd name="connsiteX934" fmla="*/ 869798 w 2647519"/>
                              <a:gd name="connsiteY934" fmla="*/ 2460307 h 2612594"/>
                              <a:gd name="connsiteX935" fmla="*/ 885038 w 2647519"/>
                              <a:gd name="connsiteY935" fmla="*/ 2473642 h 2612594"/>
                              <a:gd name="connsiteX936" fmla="*/ 937425 w 2647519"/>
                              <a:gd name="connsiteY936" fmla="*/ 2488882 h 2612594"/>
                              <a:gd name="connsiteX937" fmla="*/ 1041248 w 2647519"/>
                              <a:gd name="connsiteY937" fmla="*/ 2515552 h 2612594"/>
                              <a:gd name="connsiteX938" fmla="*/ 1066965 w 2647519"/>
                              <a:gd name="connsiteY938" fmla="*/ 2520315 h 2612594"/>
                              <a:gd name="connsiteX939" fmla="*/ 1094588 w 2647519"/>
                              <a:gd name="connsiteY939" fmla="*/ 2525077 h 2612594"/>
                              <a:gd name="connsiteX940" fmla="*/ 1125068 w 2647519"/>
                              <a:gd name="connsiteY940" fmla="*/ 2531745 h 2612594"/>
                              <a:gd name="connsiteX941" fmla="*/ 1158657 w 2647519"/>
                              <a:gd name="connsiteY941" fmla="*/ 2539008 h 2612594"/>
                              <a:gd name="connsiteX942" fmla="*/ 1161262 w 2647519"/>
                              <a:gd name="connsiteY942" fmla="*/ 2538412 h 2612594"/>
                              <a:gd name="connsiteX943" fmla="*/ 1192695 w 2647519"/>
                              <a:gd name="connsiteY943" fmla="*/ 2543175 h 2612594"/>
                              <a:gd name="connsiteX944" fmla="*/ 1193647 w 2647519"/>
                              <a:gd name="connsiteY944" fmla="*/ 2541270 h 2612594"/>
                              <a:gd name="connsiteX945" fmla="*/ 1239367 w 2647519"/>
                              <a:gd name="connsiteY945" fmla="*/ 2543175 h 2612594"/>
                              <a:gd name="connsiteX946" fmla="*/ 1246987 w 2647519"/>
                              <a:gd name="connsiteY946" fmla="*/ 2544127 h 2612594"/>
                              <a:gd name="connsiteX947" fmla="*/ 1317472 w 2647519"/>
                              <a:gd name="connsiteY947" fmla="*/ 2544127 h 2612594"/>
                              <a:gd name="connsiteX948" fmla="*/ 1368907 w 2647519"/>
                              <a:gd name="connsiteY948" fmla="*/ 2546032 h 2612594"/>
                              <a:gd name="connsiteX949" fmla="*/ 1429867 w 2647519"/>
                              <a:gd name="connsiteY949" fmla="*/ 2541270 h 2612594"/>
                              <a:gd name="connsiteX950" fmla="*/ 1437487 w 2647519"/>
                              <a:gd name="connsiteY950" fmla="*/ 2541270 h 2612594"/>
                              <a:gd name="connsiteX951" fmla="*/ 1440345 w 2647519"/>
                              <a:gd name="connsiteY951" fmla="*/ 2548890 h 2612594"/>
                              <a:gd name="connsiteX952" fmla="*/ 1500352 w 2647519"/>
                              <a:gd name="connsiteY952" fmla="*/ 2541270 h 2612594"/>
                              <a:gd name="connsiteX953" fmla="*/ 1540357 w 2647519"/>
                              <a:gd name="connsiteY953" fmla="*/ 2531745 h 2612594"/>
                              <a:gd name="connsiteX954" fmla="*/ 1563217 w 2647519"/>
                              <a:gd name="connsiteY954" fmla="*/ 2527935 h 2612594"/>
                              <a:gd name="connsiteX955" fmla="*/ 1577505 w 2647519"/>
                              <a:gd name="connsiteY955" fmla="*/ 2526030 h 2612594"/>
                              <a:gd name="connsiteX956" fmla="*/ 1608937 w 2647519"/>
                              <a:gd name="connsiteY956" fmla="*/ 2518410 h 2612594"/>
                              <a:gd name="connsiteX957" fmla="*/ 1634655 w 2647519"/>
                              <a:gd name="connsiteY957" fmla="*/ 2512695 h 2612594"/>
                              <a:gd name="connsiteX958" fmla="*/ 1660372 w 2647519"/>
                              <a:gd name="connsiteY958" fmla="*/ 2506027 h 2612594"/>
                              <a:gd name="connsiteX959" fmla="*/ 1707545 w 2647519"/>
                              <a:gd name="connsiteY959" fmla="*/ 2497863 h 2612594"/>
                              <a:gd name="connsiteX960" fmla="*/ 1713713 w 2647519"/>
                              <a:gd name="connsiteY960" fmla="*/ 2495550 h 2612594"/>
                              <a:gd name="connsiteX961" fmla="*/ 1664183 w 2647519"/>
                              <a:gd name="connsiteY961" fmla="*/ 2504122 h 2612594"/>
                              <a:gd name="connsiteX962" fmla="*/ 1638465 w 2647519"/>
                              <a:gd name="connsiteY962" fmla="*/ 2510790 h 2612594"/>
                              <a:gd name="connsiteX963" fmla="*/ 1612748 w 2647519"/>
                              <a:gd name="connsiteY963" fmla="*/ 2516505 h 2612594"/>
                              <a:gd name="connsiteX964" fmla="*/ 1581315 w 2647519"/>
                              <a:gd name="connsiteY964" fmla="*/ 2524125 h 2612594"/>
                              <a:gd name="connsiteX965" fmla="*/ 1567028 w 2647519"/>
                              <a:gd name="connsiteY965" fmla="*/ 2526030 h 2612594"/>
                              <a:gd name="connsiteX966" fmla="*/ 1544168 w 2647519"/>
                              <a:gd name="connsiteY966" fmla="*/ 2529840 h 2612594"/>
                              <a:gd name="connsiteX967" fmla="*/ 1482255 w 2647519"/>
                              <a:gd name="connsiteY967" fmla="*/ 2535555 h 2612594"/>
                              <a:gd name="connsiteX968" fmla="*/ 1440345 w 2647519"/>
                              <a:gd name="connsiteY968" fmla="*/ 2539365 h 2612594"/>
                              <a:gd name="connsiteX969" fmla="*/ 1432725 w 2647519"/>
                              <a:gd name="connsiteY969" fmla="*/ 2539365 h 2612594"/>
                              <a:gd name="connsiteX970" fmla="*/ 1371765 w 2647519"/>
                              <a:gd name="connsiteY970" fmla="*/ 2544127 h 2612594"/>
                              <a:gd name="connsiteX971" fmla="*/ 1320330 w 2647519"/>
                              <a:gd name="connsiteY971" fmla="*/ 2542222 h 2612594"/>
                              <a:gd name="connsiteX972" fmla="*/ 1249845 w 2647519"/>
                              <a:gd name="connsiteY972" fmla="*/ 2542222 h 2612594"/>
                              <a:gd name="connsiteX973" fmla="*/ 1242225 w 2647519"/>
                              <a:gd name="connsiteY973" fmla="*/ 2541270 h 2612594"/>
                              <a:gd name="connsiteX974" fmla="*/ 1212698 w 2647519"/>
                              <a:gd name="connsiteY974" fmla="*/ 2528887 h 2612594"/>
                              <a:gd name="connsiteX975" fmla="*/ 1196505 w 2647519"/>
                              <a:gd name="connsiteY975" fmla="*/ 2539365 h 2612594"/>
                              <a:gd name="connsiteX976" fmla="*/ 1196464 w 2647519"/>
                              <a:gd name="connsiteY976" fmla="*/ 2539447 h 2612594"/>
                              <a:gd name="connsiteX977" fmla="*/ 1209840 w 2647519"/>
                              <a:gd name="connsiteY977" fmla="*/ 2530792 h 2612594"/>
                              <a:gd name="connsiteX978" fmla="*/ 1239368 w 2647519"/>
                              <a:gd name="connsiteY978" fmla="*/ 2543174 h 2612594"/>
                              <a:gd name="connsiteX979" fmla="*/ 1193648 w 2647519"/>
                              <a:gd name="connsiteY979" fmla="*/ 2541269 h 2612594"/>
                              <a:gd name="connsiteX980" fmla="*/ 1194008 w 2647519"/>
                              <a:gd name="connsiteY980" fmla="*/ 2541036 h 2612594"/>
                              <a:gd name="connsiteX981" fmla="*/ 1164120 w 2647519"/>
                              <a:gd name="connsiteY981" fmla="*/ 2536507 h 2612594"/>
                              <a:gd name="connsiteX982" fmla="*/ 1128878 w 2647519"/>
                              <a:gd name="connsiteY982" fmla="*/ 2528887 h 2612594"/>
                              <a:gd name="connsiteX983" fmla="*/ 1098398 w 2647519"/>
                              <a:gd name="connsiteY983" fmla="*/ 2522220 h 2612594"/>
                              <a:gd name="connsiteX984" fmla="*/ 1070775 w 2647519"/>
                              <a:gd name="connsiteY984" fmla="*/ 2517457 h 2612594"/>
                              <a:gd name="connsiteX985" fmla="*/ 1045058 w 2647519"/>
                              <a:gd name="connsiteY985" fmla="*/ 2512695 h 2612594"/>
                              <a:gd name="connsiteX986" fmla="*/ 941235 w 2647519"/>
                              <a:gd name="connsiteY986" fmla="*/ 2486025 h 2612594"/>
                              <a:gd name="connsiteX987" fmla="*/ 888848 w 2647519"/>
                              <a:gd name="connsiteY987" fmla="*/ 2470785 h 2612594"/>
                              <a:gd name="connsiteX988" fmla="*/ 873608 w 2647519"/>
                              <a:gd name="connsiteY988" fmla="*/ 2457450 h 2612594"/>
                              <a:gd name="connsiteX989" fmla="*/ 838365 w 2647519"/>
                              <a:gd name="connsiteY989" fmla="*/ 2450782 h 2612594"/>
                              <a:gd name="connsiteX990" fmla="*/ 785978 w 2647519"/>
                              <a:gd name="connsiteY990" fmla="*/ 2424112 h 2612594"/>
                              <a:gd name="connsiteX991" fmla="*/ 770738 w 2647519"/>
                              <a:gd name="connsiteY991" fmla="*/ 2425065 h 2612594"/>
                              <a:gd name="connsiteX992" fmla="*/ 716445 w 2647519"/>
                              <a:gd name="connsiteY992" fmla="*/ 2397442 h 2612594"/>
                              <a:gd name="connsiteX993" fmla="*/ 706920 w 2647519"/>
                              <a:gd name="connsiteY993" fmla="*/ 2380297 h 2612594"/>
                              <a:gd name="connsiteX994" fmla="*/ 708825 w 2647519"/>
                              <a:gd name="connsiteY994" fmla="*/ 2379345 h 2612594"/>
                              <a:gd name="connsiteX995" fmla="*/ 742163 w 2647519"/>
                              <a:gd name="connsiteY995" fmla="*/ 2397442 h 2612594"/>
                              <a:gd name="connsiteX996" fmla="*/ 775500 w 2647519"/>
                              <a:gd name="connsiteY996" fmla="*/ 2415540 h 2612594"/>
                              <a:gd name="connsiteX997" fmla="*/ 785025 w 2647519"/>
                              <a:gd name="connsiteY997" fmla="*/ 2409825 h 2612594"/>
                              <a:gd name="connsiteX998" fmla="*/ 745973 w 2647519"/>
                              <a:gd name="connsiteY998" fmla="*/ 2384107 h 2612594"/>
                              <a:gd name="connsiteX999" fmla="*/ 713588 w 2647519"/>
                              <a:gd name="connsiteY999" fmla="*/ 2369820 h 2612594"/>
                              <a:gd name="connsiteX1000" fmla="*/ 668820 w 2647519"/>
                              <a:gd name="connsiteY1000" fmla="*/ 2344102 h 2612594"/>
                              <a:gd name="connsiteX1001" fmla="*/ 630720 w 2647519"/>
                              <a:gd name="connsiteY1001" fmla="*/ 2319337 h 2612594"/>
                              <a:gd name="connsiteX1002" fmla="*/ 570713 w 2647519"/>
                              <a:gd name="connsiteY1002" fmla="*/ 2293620 h 2612594"/>
                              <a:gd name="connsiteX1003" fmla="*/ 547853 w 2647519"/>
                              <a:gd name="connsiteY1003" fmla="*/ 2274570 h 2612594"/>
                              <a:gd name="connsiteX1004" fmla="*/ 552615 w 2647519"/>
                              <a:gd name="connsiteY1004" fmla="*/ 2272665 h 2612594"/>
                              <a:gd name="connsiteX1005" fmla="*/ 575475 w 2647519"/>
                              <a:gd name="connsiteY1005" fmla="*/ 2279332 h 2612594"/>
                              <a:gd name="connsiteX1006" fmla="*/ 527850 w 2647519"/>
                              <a:gd name="connsiteY1006" fmla="*/ 2229802 h 2612594"/>
                              <a:gd name="connsiteX1007" fmla="*/ 501180 w 2647519"/>
                              <a:gd name="connsiteY1007" fmla="*/ 2207895 h 2612594"/>
                              <a:gd name="connsiteX1008" fmla="*/ 476415 w 2647519"/>
                              <a:gd name="connsiteY1008" fmla="*/ 2185987 h 2612594"/>
                              <a:gd name="connsiteX1009" fmla="*/ 444983 w 2647519"/>
                              <a:gd name="connsiteY1009" fmla="*/ 2160270 h 2612594"/>
                              <a:gd name="connsiteX1010" fmla="*/ 399263 w 2647519"/>
                              <a:gd name="connsiteY1010" fmla="*/ 2109787 h 2612594"/>
                              <a:gd name="connsiteX1011" fmla="*/ 396126 w 2647519"/>
                              <a:gd name="connsiteY1011" fmla="*/ 2099983 h 2612594"/>
                              <a:gd name="connsiteX1012" fmla="*/ 386880 w 2647519"/>
                              <a:gd name="connsiteY1012" fmla="*/ 2090737 h 2612594"/>
                              <a:gd name="connsiteX1013" fmla="*/ 355448 w 2647519"/>
                              <a:gd name="connsiteY1013" fmla="*/ 2056447 h 2612594"/>
                              <a:gd name="connsiteX1014" fmla="*/ 351638 w 2647519"/>
                              <a:gd name="connsiteY1014" fmla="*/ 2039302 h 2612594"/>
                              <a:gd name="connsiteX1015" fmla="*/ 339255 w 2647519"/>
                              <a:gd name="connsiteY1015" fmla="*/ 2022157 h 2612594"/>
                              <a:gd name="connsiteX1016" fmla="*/ 337780 w 2647519"/>
                              <a:gd name="connsiteY1016" fmla="*/ 2019844 h 2612594"/>
                              <a:gd name="connsiteX1017" fmla="*/ 323062 w 2647519"/>
                              <a:gd name="connsiteY1017" fmla="*/ 2009774 h 2612594"/>
                              <a:gd name="connsiteX1018" fmla="*/ 294487 w 2647519"/>
                              <a:gd name="connsiteY1018" fmla="*/ 1968817 h 2612594"/>
                              <a:gd name="connsiteX1019" fmla="*/ 278295 w 2647519"/>
                              <a:gd name="connsiteY1019" fmla="*/ 1930717 h 2612594"/>
                              <a:gd name="connsiteX1020" fmla="*/ 276390 w 2647519"/>
                              <a:gd name="connsiteY1020" fmla="*/ 1930717 h 2612594"/>
                              <a:gd name="connsiteX1021" fmla="*/ 254483 w 2647519"/>
                              <a:gd name="connsiteY1021" fmla="*/ 1888807 h 2612594"/>
                              <a:gd name="connsiteX1022" fmla="*/ 233528 w 2647519"/>
                              <a:gd name="connsiteY1022" fmla="*/ 1846897 h 2612594"/>
                              <a:gd name="connsiteX1023" fmla="*/ 211620 w 2647519"/>
                              <a:gd name="connsiteY1023" fmla="*/ 1798320 h 2612594"/>
                              <a:gd name="connsiteX1024" fmla="*/ 191618 w 2647519"/>
                              <a:gd name="connsiteY1024" fmla="*/ 1748790 h 2612594"/>
                              <a:gd name="connsiteX1025" fmla="*/ 211620 w 2647519"/>
                              <a:gd name="connsiteY1025" fmla="*/ 1782127 h 2612594"/>
                              <a:gd name="connsiteX1026" fmla="*/ 231623 w 2647519"/>
                              <a:gd name="connsiteY1026" fmla="*/ 1824037 h 2612594"/>
                              <a:gd name="connsiteX1027" fmla="*/ 238290 w 2647519"/>
                              <a:gd name="connsiteY1027" fmla="*/ 1846897 h 2612594"/>
                              <a:gd name="connsiteX1028" fmla="*/ 241045 w 2647519"/>
                              <a:gd name="connsiteY1028" fmla="*/ 1850938 h 2612594"/>
                              <a:gd name="connsiteX1029" fmla="*/ 237654 w 2647519"/>
                              <a:gd name="connsiteY1029" fmla="*/ 1833304 h 2612594"/>
                              <a:gd name="connsiteX1030" fmla="*/ 228808 w 2647519"/>
                              <a:gd name="connsiteY1030" fmla="*/ 1817251 h 2612594"/>
                              <a:gd name="connsiteX1031" fmla="*/ 214410 w 2647519"/>
                              <a:gd name="connsiteY1031" fmla="*/ 1784873 h 2612594"/>
                              <a:gd name="connsiteX1032" fmla="*/ 197332 w 2647519"/>
                              <a:gd name="connsiteY1032" fmla="*/ 1756409 h 2612594"/>
                              <a:gd name="connsiteX1033" fmla="*/ 176377 w 2647519"/>
                              <a:gd name="connsiteY1033" fmla="*/ 1699259 h 2612594"/>
                              <a:gd name="connsiteX1034" fmla="*/ 158426 w 2647519"/>
                              <a:gd name="connsiteY1034" fmla="*/ 1640679 h 2612594"/>
                              <a:gd name="connsiteX1035" fmla="*/ 152529 w 2647519"/>
                              <a:gd name="connsiteY1035" fmla="*/ 1623596 h 2612594"/>
                              <a:gd name="connsiteX1036" fmla="*/ 126853 w 2647519"/>
                              <a:gd name="connsiteY1036" fmla="*/ 1521108 h 2612594"/>
                              <a:gd name="connsiteX1037" fmla="*/ 115498 w 2647519"/>
                              <a:gd name="connsiteY1037" fmla="*/ 1446707 h 2612594"/>
                              <a:gd name="connsiteX1038" fmla="*/ 115417 w 2647519"/>
                              <a:gd name="connsiteY1038" fmla="*/ 1448752 h 2612594"/>
                              <a:gd name="connsiteX1039" fmla="*/ 116370 w 2647519"/>
                              <a:gd name="connsiteY1039" fmla="*/ 1463992 h 2612594"/>
                              <a:gd name="connsiteX1040" fmla="*/ 121132 w 2647519"/>
                              <a:gd name="connsiteY1040" fmla="*/ 1499235 h 2612594"/>
                              <a:gd name="connsiteX1041" fmla="*/ 126847 w 2647519"/>
                              <a:gd name="connsiteY1041" fmla="*/ 1535430 h 2612594"/>
                              <a:gd name="connsiteX1042" fmla="*/ 117322 w 2647519"/>
                              <a:gd name="connsiteY1042" fmla="*/ 1503997 h 2612594"/>
                              <a:gd name="connsiteX1043" fmla="*/ 110655 w 2647519"/>
                              <a:gd name="connsiteY1043" fmla="*/ 1463992 h 2612594"/>
                              <a:gd name="connsiteX1044" fmla="*/ 103035 w 2647519"/>
                              <a:gd name="connsiteY1044" fmla="*/ 1463992 h 2612594"/>
                              <a:gd name="connsiteX1045" fmla="*/ 98272 w 2647519"/>
                              <a:gd name="connsiteY1045" fmla="*/ 1427797 h 2612594"/>
                              <a:gd name="connsiteX1046" fmla="*/ 91605 w 2647519"/>
                              <a:gd name="connsiteY1046" fmla="*/ 1404937 h 2612594"/>
                              <a:gd name="connsiteX1047" fmla="*/ 85890 w 2647519"/>
                              <a:gd name="connsiteY1047" fmla="*/ 1383030 h 2612594"/>
                              <a:gd name="connsiteX1048" fmla="*/ 69697 w 2647519"/>
                              <a:gd name="connsiteY1048" fmla="*/ 1365885 h 2612594"/>
                              <a:gd name="connsiteX1049" fmla="*/ 64935 w 2647519"/>
                              <a:gd name="connsiteY1049" fmla="*/ 1365885 h 2612594"/>
                              <a:gd name="connsiteX1050" fmla="*/ 60172 w 2647519"/>
                              <a:gd name="connsiteY1050" fmla="*/ 1342072 h 2612594"/>
                              <a:gd name="connsiteX1051" fmla="*/ 58267 w 2647519"/>
                              <a:gd name="connsiteY1051" fmla="*/ 1311592 h 2612594"/>
                              <a:gd name="connsiteX1052" fmla="*/ 62077 w 2647519"/>
                              <a:gd name="connsiteY1052" fmla="*/ 1268730 h 2612594"/>
                              <a:gd name="connsiteX1053" fmla="*/ 63982 w 2647519"/>
                              <a:gd name="connsiteY1053" fmla="*/ 1253490 h 2612594"/>
                              <a:gd name="connsiteX1054" fmla="*/ 67226 w 2647519"/>
                              <a:gd name="connsiteY1054" fmla="*/ 1243037 h 2612594"/>
                              <a:gd name="connsiteX1055" fmla="*/ 65649 w 2647519"/>
                              <a:gd name="connsiteY1055" fmla="*/ 1219200 h 2612594"/>
                              <a:gd name="connsiteX1056" fmla="*/ 67792 w 2647519"/>
                              <a:gd name="connsiteY1056" fmla="*/ 1183957 h 2612594"/>
                              <a:gd name="connsiteX1057" fmla="*/ 71602 w 2647519"/>
                              <a:gd name="connsiteY1057" fmla="*/ 1176814 h 2612594"/>
                              <a:gd name="connsiteX1058" fmla="*/ 71602 w 2647519"/>
                              <a:gd name="connsiteY1058" fmla="*/ 1172527 h 2612594"/>
                              <a:gd name="connsiteX1059" fmla="*/ 63982 w 2647519"/>
                              <a:gd name="connsiteY1059" fmla="*/ 1186815 h 2612594"/>
                              <a:gd name="connsiteX1060" fmla="*/ 57315 w 2647519"/>
                              <a:gd name="connsiteY1060" fmla="*/ 1177290 h 2612594"/>
                              <a:gd name="connsiteX1061" fmla="*/ 44932 w 2647519"/>
                              <a:gd name="connsiteY1061" fmla="*/ 1160145 h 2612594"/>
                              <a:gd name="connsiteX1062" fmla="*/ 42670 w 2647519"/>
                              <a:gd name="connsiteY1062" fmla="*/ 1146572 h 2612594"/>
                              <a:gd name="connsiteX1063" fmla="*/ 42075 w 2647519"/>
                              <a:gd name="connsiteY1063" fmla="*/ 1147762 h 2612594"/>
                              <a:gd name="connsiteX1064" fmla="*/ 38265 w 2647519"/>
                              <a:gd name="connsiteY1064" fmla="*/ 1185862 h 2612594"/>
                              <a:gd name="connsiteX1065" fmla="*/ 35407 w 2647519"/>
                              <a:gd name="connsiteY1065" fmla="*/ 1223962 h 2612594"/>
                              <a:gd name="connsiteX1066" fmla="*/ 32550 w 2647519"/>
                              <a:gd name="connsiteY1066" fmla="*/ 1253490 h 2612594"/>
                              <a:gd name="connsiteX1067" fmla="*/ 32550 w 2647519"/>
                              <a:gd name="connsiteY1067" fmla="*/ 1314449 h 2612594"/>
                              <a:gd name="connsiteX1068" fmla="*/ 33502 w 2647519"/>
                              <a:gd name="connsiteY1068" fmla="*/ 1345882 h 2612594"/>
                              <a:gd name="connsiteX1069" fmla="*/ 35407 w 2647519"/>
                              <a:gd name="connsiteY1069" fmla="*/ 1377314 h 2612594"/>
                              <a:gd name="connsiteX1070" fmla="*/ 26835 w 2647519"/>
                              <a:gd name="connsiteY1070" fmla="*/ 1406842 h 2612594"/>
                              <a:gd name="connsiteX1071" fmla="*/ 24930 w 2647519"/>
                              <a:gd name="connsiteY1071" fmla="*/ 1406842 h 2612594"/>
                              <a:gd name="connsiteX1072" fmla="*/ 19215 w 2647519"/>
                              <a:gd name="connsiteY1072" fmla="*/ 1349692 h 2612594"/>
                              <a:gd name="connsiteX1073" fmla="*/ 19215 w 2647519"/>
                              <a:gd name="connsiteY1073" fmla="*/ 1290637 h 2612594"/>
                              <a:gd name="connsiteX1074" fmla="*/ 23977 w 2647519"/>
                              <a:gd name="connsiteY1074" fmla="*/ 1244917 h 2612594"/>
                              <a:gd name="connsiteX1075" fmla="*/ 32546 w 2647519"/>
                              <a:gd name="connsiteY1075" fmla="*/ 1253485 h 2612594"/>
                              <a:gd name="connsiteX1076" fmla="*/ 24930 w 2647519"/>
                              <a:gd name="connsiteY1076" fmla="*/ 1243965 h 2612594"/>
                              <a:gd name="connsiteX1077" fmla="*/ 23025 w 2647519"/>
                              <a:gd name="connsiteY1077" fmla="*/ 1209675 h 2612594"/>
                              <a:gd name="connsiteX1078" fmla="*/ 24930 w 2647519"/>
                              <a:gd name="connsiteY1078" fmla="*/ 1157287 h 2612594"/>
                              <a:gd name="connsiteX1079" fmla="*/ 25882 w 2647519"/>
                              <a:gd name="connsiteY1079" fmla="*/ 1143000 h 2612594"/>
                              <a:gd name="connsiteX1080" fmla="*/ 28740 w 2647519"/>
                              <a:gd name="connsiteY1080" fmla="*/ 1119187 h 2612594"/>
                              <a:gd name="connsiteX1081" fmla="*/ 40170 w 2647519"/>
                              <a:gd name="connsiteY1081" fmla="*/ 1076325 h 2612594"/>
                              <a:gd name="connsiteX1082" fmla="*/ 45865 w 2647519"/>
                              <a:gd name="connsiteY1082" fmla="*/ 1047851 h 2612594"/>
                              <a:gd name="connsiteX1083" fmla="*/ 43980 w 2647519"/>
                              <a:gd name="connsiteY1083" fmla="*/ 1041082 h 2612594"/>
                              <a:gd name="connsiteX1084" fmla="*/ 37312 w 2647519"/>
                              <a:gd name="connsiteY1084" fmla="*/ 1079182 h 2612594"/>
                              <a:gd name="connsiteX1085" fmla="*/ 25882 w 2647519"/>
                              <a:gd name="connsiteY1085" fmla="*/ 1122045 h 2612594"/>
                              <a:gd name="connsiteX1086" fmla="*/ 23025 w 2647519"/>
                              <a:gd name="connsiteY1086" fmla="*/ 1145857 h 2612594"/>
                              <a:gd name="connsiteX1087" fmla="*/ 22072 w 2647519"/>
                              <a:gd name="connsiteY1087" fmla="*/ 1160145 h 2612594"/>
                              <a:gd name="connsiteX1088" fmla="*/ 20167 w 2647519"/>
                              <a:gd name="connsiteY1088" fmla="*/ 1212532 h 2612594"/>
                              <a:gd name="connsiteX1089" fmla="*/ 22072 w 2647519"/>
                              <a:gd name="connsiteY1089" fmla="*/ 1246822 h 2612594"/>
                              <a:gd name="connsiteX1090" fmla="*/ 17310 w 2647519"/>
                              <a:gd name="connsiteY1090" fmla="*/ 1292542 h 2612594"/>
                              <a:gd name="connsiteX1091" fmla="*/ 17310 w 2647519"/>
                              <a:gd name="connsiteY1091" fmla="*/ 1351597 h 2612594"/>
                              <a:gd name="connsiteX1092" fmla="*/ 23025 w 2647519"/>
                              <a:gd name="connsiteY1092" fmla="*/ 1408747 h 2612594"/>
                              <a:gd name="connsiteX1093" fmla="*/ 24930 w 2647519"/>
                              <a:gd name="connsiteY1093" fmla="*/ 1408747 h 2612594"/>
                              <a:gd name="connsiteX1094" fmla="*/ 37312 w 2647519"/>
                              <a:gd name="connsiteY1094" fmla="*/ 1463040 h 2612594"/>
                              <a:gd name="connsiteX1095" fmla="*/ 43980 w 2647519"/>
                              <a:gd name="connsiteY1095" fmla="*/ 1507807 h 2612594"/>
                              <a:gd name="connsiteX1096" fmla="*/ 58267 w 2647519"/>
                              <a:gd name="connsiteY1096" fmla="*/ 1553527 h 2612594"/>
                              <a:gd name="connsiteX1097" fmla="*/ 80770 w 2647519"/>
                              <a:gd name="connsiteY1097" fmla="*/ 1651843 h 2612594"/>
                              <a:gd name="connsiteX1098" fmla="*/ 82734 w 2647519"/>
                              <a:gd name="connsiteY1098" fmla="*/ 1670685 h 2612594"/>
                              <a:gd name="connsiteX1099" fmla="*/ 86843 w 2647519"/>
                              <a:gd name="connsiteY1099" fmla="*/ 1670685 h 2612594"/>
                              <a:gd name="connsiteX1100" fmla="*/ 107798 w 2647519"/>
                              <a:gd name="connsiteY1100" fmla="*/ 1721167 h 2612594"/>
                              <a:gd name="connsiteX1101" fmla="*/ 115418 w 2647519"/>
                              <a:gd name="connsiteY1101" fmla="*/ 1746885 h 2612594"/>
                              <a:gd name="connsiteX1102" fmla="*/ 101130 w 2647519"/>
                              <a:gd name="connsiteY1102" fmla="*/ 1724977 h 2612594"/>
                              <a:gd name="connsiteX1103" fmla="*/ 85890 w 2647519"/>
                              <a:gd name="connsiteY1103" fmla="*/ 1690687 h 2612594"/>
                              <a:gd name="connsiteX1104" fmla="*/ 84938 w 2647519"/>
                              <a:gd name="connsiteY1104" fmla="*/ 1700212 h 2612594"/>
                              <a:gd name="connsiteX1105" fmla="*/ 76651 w 2647519"/>
                              <a:gd name="connsiteY1105" fmla="*/ 1674524 h 2612594"/>
                              <a:gd name="connsiteX1106" fmla="*/ 70650 w 2647519"/>
                              <a:gd name="connsiteY1106" fmla="*/ 1675447 h 2612594"/>
                              <a:gd name="connsiteX1107" fmla="*/ 63982 w 2647519"/>
                              <a:gd name="connsiteY1107" fmla="*/ 1653540 h 2612594"/>
                              <a:gd name="connsiteX1108" fmla="*/ 41122 w 2647519"/>
                              <a:gd name="connsiteY1108" fmla="*/ 1601152 h 2612594"/>
                              <a:gd name="connsiteX1109" fmla="*/ 26835 w 2647519"/>
                              <a:gd name="connsiteY1109" fmla="*/ 1554480 h 2612594"/>
                              <a:gd name="connsiteX1110" fmla="*/ 25882 w 2647519"/>
                              <a:gd name="connsiteY1110" fmla="*/ 1515427 h 2612594"/>
                              <a:gd name="connsiteX1111" fmla="*/ 19215 w 2647519"/>
                              <a:gd name="connsiteY1111" fmla="*/ 1469707 h 2612594"/>
                              <a:gd name="connsiteX1112" fmla="*/ 14452 w 2647519"/>
                              <a:gd name="connsiteY1112" fmla="*/ 1423987 h 2612594"/>
                              <a:gd name="connsiteX1113" fmla="*/ 3975 w 2647519"/>
                              <a:gd name="connsiteY1113" fmla="*/ 1390650 h 2612594"/>
                              <a:gd name="connsiteX1114" fmla="*/ 10642 w 2647519"/>
                              <a:gd name="connsiteY1114" fmla="*/ 1213485 h 2612594"/>
                              <a:gd name="connsiteX1115" fmla="*/ 17310 w 2647519"/>
                              <a:gd name="connsiteY1115" fmla="*/ 1167765 h 2612594"/>
                              <a:gd name="connsiteX1116" fmla="*/ 11595 w 2647519"/>
                              <a:gd name="connsiteY1116" fmla="*/ 1143000 h 2612594"/>
                              <a:gd name="connsiteX1117" fmla="*/ 23025 w 2647519"/>
                              <a:gd name="connsiteY1117" fmla="*/ 1074420 h 2612594"/>
                              <a:gd name="connsiteX1118" fmla="*/ 25882 w 2647519"/>
                              <a:gd name="connsiteY1118" fmla="*/ 1058227 h 2612594"/>
                              <a:gd name="connsiteX1119" fmla="*/ 33502 w 2647519"/>
                              <a:gd name="connsiteY1119" fmla="*/ 1002982 h 2612594"/>
                              <a:gd name="connsiteX1120" fmla="*/ 53505 w 2647519"/>
                              <a:gd name="connsiteY1120" fmla="*/ 962977 h 2612594"/>
                              <a:gd name="connsiteX1121" fmla="*/ 48742 w 2647519"/>
                              <a:gd name="connsiteY1121" fmla="*/ 1017270 h 2612594"/>
                              <a:gd name="connsiteX1122" fmla="*/ 53503 w 2647519"/>
                              <a:gd name="connsiteY1122" fmla="*/ 1007964 h 2612594"/>
                              <a:gd name="connsiteX1123" fmla="*/ 56362 w 2647519"/>
                              <a:gd name="connsiteY1123" fmla="*/ 985718 h 2612594"/>
                              <a:gd name="connsiteX1124" fmla="*/ 57315 w 2647519"/>
                              <a:gd name="connsiteY1124" fmla="*/ 961072 h 2612594"/>
                              <a:gd name="connsiteX1125" fmla="*/ 65887 w 2647519"/>
                              <a:gd name="connsiteY1125" fmla="*/ 929639 h 2612594"/>
                              <a:gd name="connsiteX1126" fmla="*/ 79222 w 2647519"/>
                              <a:gd name="connsiteY1126" fmla="*/ 882014 h 2612594"/>
                              <a:gd name="connsiteX1127" fmla="*/ 95415 w 2647519"/>
                              <a:gd name="connsiteY1127" fmla="*/ 833437 h 2612594"/>
                              <a:gd name="connsiteX1128" fmla="*/ 96628 w 2647519"/>
                              <a:gd name="connsiteY1128" fmla="*/ 832072 h 2612594"/>
                              <a:gd name="connsiteX1129" fmla="*/ 103988 w 2647519"/>
                              <a:gd name="connsiteY1129" fmla="*/ 793432 h 2612594"/>
                              <a:gd name="connsiteX1130" fmla="*/ 114465 w 2647519"/>
                              <a:gd name="connsiteY1130" fmla="*/ 765809 h 2612594"/>
                              <a:gd name="connsiteX1131" fmla="*/ 126848 w 2647519"/>
                              <a:gd name="connsiteY1131" fmla="*/ 742949 h 2612594"/>
                              <a:gd name="connsiteX1132" fmla="*/ 151613 w 2647519"/>
                              <a:gd name="connsiteY1132" fmla="*/ 695324 h 2612594"/>
                              <a:gd name="connsiteX1133" fmla="*/ 171615 w 2647519"/>
                              <a:gd name="connsiteY1133" fmla="*/ 652462 h 2612594"/>
                              <a:gd name="connsiteX1134" fmla="*/ 200190 w 2647519"/>
                              <a:gd name="connsiteY1134" fmla="*/ 597217 h 2612594"/>
                              <a:gd name="connsiteX1135" fmla="*/ 221145 w 2647519"/>
                              <a:gd name="connsiteY1135" fmla="*/ 573404 h 2612594"/>
                              <a:gd name="connsiteX1136" fmla="*/ 238290 w 2647519"/>
                              <a:gd name="connsiteY1136" fmla="*/ 540067 h 2612594"/>
                              <a:gd name="connsiteX1137" fmla="*/ 252578 w 2647519"/>
                              <a:gd name="connsiteY1137" fmla="*/ 519112 h 2612594"/>
                              <a:gd name="connsiteX1138" fmla="*/ 267818 w 2647519"/>
                              <a:gd name="connsiteY1138" fmla="*/ 511492 h 2612594"/>
                              <a:gd name="connsiteX1139" fmla="*/ 271628 w 2647519"/>
                              <a:gd name="connsiteY1139" fmla="*/ 505777 h 2612594"/>
                              <a:gd name="connsiteX1140" fmla="*/ 286868 w 2647519"/>
                              <a:gd name="connsiteY1140" fmla="*/ 475297 h 2612594"/>
                              <a:gd name="connsiteX1141" fmla="*/ 316395 w 2647519"/>
                              <a:gd name="connsiteY1141" fmla="*/ 441007 h 2612594"/>
                              <a:gd name="connsiteX1142" fmla="*/ 317199 w 2647519"/>
                              <a:gd name="connsiteY1142" fmla="*/ 455339 h 2612594"/>
                              <a:gd name="connsiteX1143" fmla="*/ 315045 w 2647519"/>
                              <a:gd name="connsiteY1143" fmla="*/ 461363 h 2612594"/>
                              <a:gd name="connsiteX1144" fmla="*/ 345922 w 2647519"/>
                              <a:gd name="connsiteY1144" fmla="*/ 429577 h 2612594"/>
                              <a:gd name="connsiteX1145" fmla="*/ 361162 w 2647519"/>
                              <a:gd name="connsiteY1145" fmla="*/ 409575 h 2612594"/>
                              <a:gd name="connsiteX1146" fmla="*/ 381165 w 2647519"/>
                              <a:gd name="connsiteY1146" fmla="*/ 390525 h 2612594"/>
                              <a:gd name="connsiteX1147" fmla="*/ 382888 w 2647519"/>
                              <a:gd name="connsiteY1147" fmla="*/ 392440 h 2612594"/>
                              <a:gd name="connsiteX1148" fmla="*/ 382118 w 2647519"/>
                              <a:gd name="connsiteY1148" fmla="*/ 391477 h 2612594"/>
                              <a:gd name="connsiteX1149" fmla="*/ 406883 w 2647519"/>
                              <a:gd name="connsiteY1149" fmla="*/ 366712 h 2612594"/>
                              <a:gd name="connsiteX1150" fmla="*/ 431648 w 2647519"/>
                              <a:gd name="connsiteY1150" fmla="*/ 343852 h 2612594"/>
                              <a:gd name="connsiteX1151" fmla="*/ 458318 w 2647519"/>
                              <a:gd name="connsiteY1151" fmla="*/ 315277 h 2612594"/>
                              <a:gd name="connsiteX1152" fmla="*/ 495465 w 2647519"/>
                              <a:gd name="connsiteY1152" fmla="*/ 287654 h 2612594"/>
                              <a:gd name="connsiteX1153" fmla="*/ 535470 w 2647519"/>
                              <a:gd name="connsiteY1153" fmla="*/ 258127 h 2612594"/>
                              <a:gd name="connsiteX1154" fmla="*/ 559389 w 2647519"/>
                              <a:gd name="connsiteY1154" fmla="*/ 241440 h 2612594"/>
                              <a:gd name="connsiteX1155" fmla="*/ 575475 w 2647519"/>
                              <a:gd name="connsiteY1155" fmla="*/ 226694 h 2612594"/>
                              <a:gd name="connsiteX1156" fmla="*/ 604050 w 2647519"/>
                              <a:gd name="connsiteY1156" fmla="*/ 209549 h 2612594"/>
                              <a:gd name="connsiteX1157" fmla="*/ 634530 w 2647519"/>
                              <a:gd name="connsiteY1157" fmla="*/ 193357 h 2612594"/>
                              <a:gd name="connsiteX1158" fmla="*/ 638565 w 2647519"/>
                              <a:gd name="connsiteY1158" fmla="*/ 191282 h 2612594"/>
                              <a:gd name="connsiteX1159" fmla="*/ 648937 w 2647519"/>
                              <a:gd name="connsiteY1159" fmla="*/ 181094 h 2612594"/>
                              <a:gd name="connsiteX1160" fmla="*/ 665963 w 2647519"/>
                              <a:gd name="connsiteY1160" fmla="*/ 168592 h 2612594"/>
                              <a:gd name="connsiteX1161" fmla="*/ 684656 w 2647519"/>
                              <a:gd name="connsiteY1161" fmla="*/ 159067 h 2612594"/>
                              <a:gd name="connsiteX1162" fmla="*/ 697880 w 2647519"/>
                              <a:gd name="connsiteY1162" fmla="*/ 156023 h 2612594"/>
                              <a:gd name="connsiteX1163" fmla="*/ 700252 w 2647519"/>
                              <a:gd name="connsiteY1163" fmla="*/ 154304 h 2612594"/>
                              <a:gd name="connsiteX1164" fmla="*/ 959332 w 2647519"/>
                              <a:gd name="connsiteY1164" fmla="*/ 49529 h 2612594"/>
                              <a:gd name="connsiteX1165" fmla="*/ 968944 w 2647519"/>
                              <a:gd name="connsiteY1165" fmla="*/ 47439 h 2612594"/>
                              <a:gd name="connsiteX1166" fmla="*/ 995527 w 2647519"/>
                              <a:gd name="connsiteY1166" fmla="*/ 38099 h 2612594"/>
                              <a:gd name="connsiteX1167" fmla="*/ 1013863 w 2647519"/>
                              <a:gd name="connsiteY1167" fmla="*/ 34408 h 2612594"/>
                              <a:gd name="connsiteX1168" fmla="*/ 1023424 w 2647519"/>
                              <a:gd name="connsiteY1168" fmla="*/ 34327 h 2612594"/>
                              <a:gd name="connsiteX1169" fmla="*/ 1026960 w 2647519"/>
                              <a:gd name="connsiteY1169" fmla="*/ 33337 h 2612594"/>
                              <a:gd name="connsiteX1170" fmla="*/ 1244130 w 2647519"/>
                              <a:gd name="connsiteY1170" fmla="*/ 4762 h 2612594"/>
                              <a:gd name="connsiteX1171" fmla="*/ 1305804 w 2647519"/>
                              <a:gd name="connsiteY1171" fmla="*/ 4524 h 2612594"/>
                              <a:gd name="connsiteX1172" fmla="*/ 1371765 w 2647519"/>
                              <a:gd name="connsiteY1172" fmla="*/ 5714 h 2612594"/>
                              <a:gd name="connsiteX1173" fmla="*/ 1372993 w 2647519"/>
                              <a:gd name="connsiteY1173" fmla="*/ 6635 h 2612594"/>
                              <a:gd name="connsiteX1174" fmla="*/ 1405103 w 2647519"/>
                              <a:gd name="connsiteY1174" fmla="*/ 2857 h 2612594"/>
                              <a:gd name="connsiteX1175" fmla="*/ 1434630 w 2647519"/>
                              <a:gd name="connsiteY1175" fmla="*/ 7619 h 2612594"/>
                              <a:gd name="connsiteX1176" fmla="*/ 1464158 w 2647519"/>
                              <a:gd name="connsiteY1176" fmla="*/ 13334 h 2612594"/>
                              <a:gd name="connsiteX1177" fmla="*/ 1479392 w 2647519"/>
                              <a:gd name="connsiteY1177" fmla="*/ 16797 h 2612594"/>
                              <a:gd name="connsiteX1178" fmla="*/ 1463205 w 2647519"/>
                              <a:gd name="connsiteY1178" fmla="*/ 12382 h 2612594"/>
                              <a:gd name="connsiteX1179" fmla="*/ 1433677 w 2647519"/>
                              <a:gd name="connsiteY1179" fmla="*/ 6667 h 2612594"/>
                              <a:gd name="connsiteX1180" fmla="*/ 1404150 w 2647519"/>
                              <a:gd name="connsiteY1180" fmla="*/ 1905 h 2612594"/>
                              <a:gd name="connsiteX1181" fmla="*/ 1404150 w 2647519"/>
                              <a:gd name="connsiteY1181" fmla="*/ 0 h 26125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  <a:cxn ang="0">
                                <a:pos x="connsiteX326" y="connsiteY326"/>
                              </a:cxn>
                              <a:cxn ang="0">
                                <a:pos x="connsiteX327" y="connsiteY327"/>
                              </a:cxn>
                              <a:cxn ang="0">
                                <a:pos x="connsiteX328" y="connsiteY328"/>
                              </a:cxn>
                              <a:cxn ang="0">
                                <a:pos x="connsiteX329" y="connsiteY329"/>
                              </a:cxn>
                              <a:cxn ang="0">
                                <a:pos x="connsiteX330" y="connsiteY330"/>
                              </a:cxn>
                              <a:cxn ang="0">
                                <a:pos x="connsiteX331" y="connsiteY331"/>
                              </a:cxn>
                              <a:cxn ang="0">
                                <a:pos x="connsiteX332" y="connsiteY332"/>
                              </a:cxn>
                              <a:cxn ang="0">
                                <a:pos x="connsiteX333" y="connsiteY333"/>
                              </a:cxn>
                              <a:cxn ang="0">
                                <a:pos x="connsiteX334" y="connsiteY334"/>
                              </a:cxn>
                              <a:cxn ang="0">
                                <a:pos x="connsiteX335" y="connsiteY335"/>
                              </a:cxn>
                              <a:cxn ang="0">
                                <a:pos x="connsiteX336" y="connsiteY336"/>
                              </a:cxn>
                              <a:cxn ang="0">
                                <a:pos x="connsiteX337" y="connsiteY337"/>
                              </a:cxn>
                              <a:cxn ang="0">
                                <a:pos x="connsiteX338" y="connsiteY338"/>
                              </a:cxn>
                              <a:cxn ang="0">
                                <a:pos x="connsiteX339" y="connsiteY339"/>
                              </a:cxn>
                              <a:cxn ang="0">
                                <a:pos x="connsiteX340" y="connsiteY340"/>
                              </a:cxn>
                              <a:cxn ang="0">
                                <a:pos x="connsiteX341" y="connsiteY341"/>
                              </a:cxn>
                              <a:cxn ang="0">
                                <a:pos x="connsiteX342" y="connsiteY342"/>
                              </a:cxn>
                              <a:cxn ang="0">
                                <a:pos x="connsiteX343" y="connsiteY343"/>
                              </a:cxn>
                              <a:cxn ang="0">
                                <a:pos x="connsiteX344" y="connsiteY344"/>
                              </a:cxn>
                              <a:cxn ang="0">
                                <a:pos x="connsiteX345" y="connsiteY345"/>
                              </a:cxn>
                              <a:cxn ang="0">
                                <a:pos x="connsiteX346" y="connsiteY346"/>
                              </a:cxn>
                              <a:cxn ang="0">
                                <a:pos x="connsiteX347" y="connsiteY347"/>
                              </a:cxn>
                              <a:cxn ang="0">
                                <a:pos x="connsiteX348" y="connsiteY348"/>
                              </a:cxn>
                              <a:cxn ang="0">
                                <a:pos x="connsiteX349" y="connsiteY349"/>
                              </a:cxn>
                              <a:cxn ang="0">
                                <a:pos x="connsiteX350" y="connsiteY350"/>
                              </a:cxn>
                              <a:cxn ang="0">
                                <a:pos x="connsiteX351" y="connsiteY351"/>
                              </a:cxn>
                              <a:cxn ang="0">
                                <a:pos x="connsiteX352" y="connsiteY352"/>
                              </a:cxn>
                              <a:cxn ang="0">
                                <a:pos x="connsiteX353" y="connsiteY353"/>
                              </a:cxn>
                              <a:cxn ang="0">
                                <a:pos x="connsiteX354" y="connsiteY354"/>
                              </a:cxn>
                              <a:cxn ang="0">
                                <a:pos x="connsiteX355" y="connsiteY355"/>
                              </a:cxn>
                              <a:cxn ang="0">
                                <a:pos x="connsiteX356" y="connsiteY356"/>
                              </a:cxn>
                              <a:cxn ang="0">
                                <a:pos x="connsiteX357" y="connsiteY357"/>
                              </a:cxn>
                              <a:cxn ang="0">
                                <a:pos x="connsiteX358" y="connsiteY358"/>
                              </a:cxn>
                              <a:cxn ang="0">
                                <a:pos x="connsiteX359" y="connsiteY359"/>
                              </a:cxn>
                              <a:cxn ang="0">
                                <a:pos x="connsiteX360" y="connsiteY360"/>
                              </a:cxn>
                              <a:cxn ang="0">
                                <a:pos x="connsiteX361" y="connsiteY361"/>
                              </a:cxn>
                              <a:cxn ang="0">
                                <a:pos x="connsiteX362" y="connsiteY362"/>
                              </a:cxn>
                              <a:cxn ang="0">
                                <a:pos x="connsiteX363" y="connsiteY363"/>
                              </a:cxn>
                              <a:cxn ang="0">
                                <a:pos x="connsiteX364" y="connsiteY364"/>
                              </a:cxn>
                              <a:cxn ang="0">
                                <a:pos x="connsiteX365" y="connsiteY365"/>
                              </a:cxn>
                              <a:cxn ang="0">
                                <a:pos x="connsiteX366" y="connsiteY366"/>
                              </a:cxn>
                              <a:cxn ang="0">
                                <a:pos x="connsiteX367" y="connsiteY367"/>
                              </a:cxn>
                              <a:cxn ang="0">
                                <a:pos x="connsiteX368" y="connsiteY368"/>
                              </a:cxn>
                              <a:cxn ang="0">
                                <a:pos x="connsiteX369" y="connsiteY369"/>
                              </a:cxn>
                              <a:cxn ang="0">
                                <a:pos x="connsiteX370" y="connsiteY370"/>
                              </a:cxn>
                              <a:cxn ang="0">
                                <a:pos x="connsiteX371" y="connsiteY371"/>
                              </a:cxn>
                              <a:cxn ang="0">
                                <a:pos x="connsiteX372" y="connsiteY372"/>
                              </a:cxn>
                              <a:cxn ang="0">
                                <a:pos x="connsiteX373" y="connsiteY373"/>
                              </a:cxn>
                              <a:cxn ang="0">
                                <a:pos x="connsiteX374" y="connsiteY374"/>
                              </a:cxn>
                              <a:cxn ang="0">
                                <a:pos x="connsiteX375" y="connsiteY375"/>
                              </a:cxn>
                              <a:cxn ang="0">
                                <a:pos x="connsiteX376" y="connsiteY376"/>
                              </a:cxn>
                              <a:cxn ang="0">
                                <a:pos x="connsiteX377" y="connsiteY377"/>
                              </a:cxn>
                              <a:cxn ang="0">
                                <a:pos x="connsiteX378" y="connsiteY378"/>
                              </a:cxn>
                              <a:cxn ang="0">
                                <a:pos x="connsiteX379" y="connsiteY379"/>
                              </a:cxn>
                              <a:cxn ang="0">
                                <a:pos x="connsiteX380" y="connsiteY380"/>
                              </a:cxn>
                              <a:cxn ang="0">
                                <a:pos x="connsiteX381" y="connsiteY381"/>
                              </a:cxn>
                              <a:cxn ang="0">
                                <a:pos x="connsiteX382" y="connsiteY382"/>
                              </a:cxn>
                              <a:cxn ang="0">
                                <a:pos x="connsiteX383" y="connsiteY383"/>
                              </a:cxn>
                              <a:cxn ang="0">
                                <a:pos x="connsiteX384" y="connsiteY384"/>
                              </a:cxn>
                              <a:cxn ang="0">
                                <a:pos x="connsiteX385" y="connsiteY385"/>
                              </a:cxn>
                              <a:cxn ang="0">
                                <a:pos x="connsiteX386" y="connsiteY386"/>
                              </a:cxn>
                              <a:cxn ang="0">
                                <a:pos x="connsiteX387" y="connsiteY387"/>
                              </a:cxn>
                              <a:cxn ang="0">
                                <a:pos x="connsiteX388" y="connsiteY388"/>
                              </a:cxn>
                              <a:cxn ang="0">
                                <a:pos x="connsiteX389" y="connsiteY389"/>
                              </a:cxn>
                              <a:cxn ang="0">
                                <a:pos x="connsiteX390" y="connsiteY390"/>
                              </a:cxn>
                              <a:cxn ang="0">
                                <a:pos x="connsiteX391" y="connsiteY391"/>
                              </a:cxn>
                              <a:cxn ang="0">
                                <a:pos x="connsiteX392" y="connsiteY392"/>
                              </a:cxn>
                              <a:cxn ang="0">
                                <a:pos x="connsiteX393" y="connsiteY393"/>
                              </a:cxn>
                              <a:cxn ang="0">
                                <a:pos x="connsiteX394" y="connsiteY394"/>
                              </a:cxn>
                              <a:cxn ang="0">
                                <a:pos x="connsiteX395" y="connsiteY395"/>
                              </a:cxn>
                              <a:cxn ang="0">
                                <a:pos x="connsiteX396" y="connsiteY396"/>
                              </a:cxn>
                              <a:cxn ang="0">
                                <a:pos x="connsiteX397" y="connsiteY397"/>
                              </a:cxn>
                              <a:cxn ang="0">
                                <a:pos x="connsiteX398" y="connsiteY398"/>
                              </a:cxn>
                              <a:cxn ang="0">
                                <a:pos x="connsiteX399" y="connsiteY399"/>
                              </a:cxn>
                              <a:cxn ang="0">
                                <a:pos x="connsiteX400" y="connsiteY400"/>
                              </a:cxn>
                              <a:cxn ang="0">
                                <a:pos x="connsiteX401" y="connsiteY401"/>
                              </a:cxn>
                              <a:cxn ang="0">
                                <a:pos x="connsiteX402" y="connsiteY402"/>
                              </a:cxn>
                              <a:cxn ang="0">
                                <a:pos x="connsiteX403" y="connsiteY403"/>
                              </a:cxn>
                              <a:cxn ang="0">
                                <a:pos x="connsiteX404" y="connsiteY404"/>
                              </a:cxn>
                              <a:cxn ang="0">
                                <a:pos x="connsiteX405" y="connsiteY405"/>
                              </a:cxn>
                              <a:cxn ang="0">
                                <a:pos x="connsiteX406" y="connsiteY406"/>
                              </a:cxn>
                              <a:cxn ang="0">
                                <a:pos x="connsiteX407" y="connsiteY407"/>
                              </a:cxn>
                              <a:cxn ang="0">
                                <a:pos x="connsiteX408" y="connsiteY408"/>
                              </a:cxn>
                              <a:cxn ang="0">
                                <a:pos x="connsiteX409" y="connsiteY409"/>
                              </a:cxn>
                              <a:cxn ang="0">
                                <a:pos x="connsiteX410" y="connsiteY410"/>
                              </a:cxn>
                              <a:cxn ang="0">
                                <a:pos x="connsiteX411" y="connsiteY411"/>
                              </a:cxn>
                              <a:cxn ang="0">
                                <a:pos x="connsiteX412" y="connsiteY412"/>
                              </a:cxn>
                              <a:cxn ang="0">
                                <a:pos x="connsiteX413" y="connsiteY413"/>
                              </a:cxn>
                              <a:cxn ang="0">
                                <a:pos x="connsiteX414" y="connsiteY414"/>
                              </a:cxn>
                              <a:cxn ang="0">
                                <a:pos x="connsiteX415" y="connsiteY415"/>
                              </a:cxn>
                              <a:cxn ang="0">
                                <a:pos x="connsiteX416" y="connsiteY416"/>
                              </a:cxn>
                              <a:cxn ang="0">
                                <a:pos x="connsiteX417" y="connsiteY417"/>
                              </a:cxn>
                              <a:cxn ang="0">
                                <a:pos x="connsiteX418" y="connsiteY418"/>
                              </a:cxn>
                              <a:cxn ang="0">
                                <a:pos x="connsiteX419" y="connsiteY419"/>
                              </a:cxn>
                              <a:cxn ang="0">
                                <a:pos x="connsiteX420" y="connsiteY420"/>
                              </a:cxn>
                              <a:cxn ang="0">
                                <a:pos x="connsiteX421" y="connsiteY421"/>
                              </a:cxn>
                              <a:cxn ang="0">
                                <a:pos x="connsiteX422" y="connsiteY422"/>
                              </a:cxn>
                              <a:cxn ang="0">
                                <a:pos x="connsiteX423" y="connsiteY423"/>
                              </a:cxn>
                              <a:cxn ang="0">
                                <a:pos x="connsiteX424" y="connsiteY424"/>
                              </a:cxn>
                              <a:cxn ang="0">
                                <a:pos x="connsiteX425" y="connsiteY425"/>
                              </a:cxn>
                              <a:cxn ang="0">
                                <a:pos x="connsiteX426" y="connsiteY426"/>
                              </a:cxn>
                              <a:cxn ang="0">
                                <a:pos x="connsiteX427" y="connsiteY427"/>
                              </a:cxn>
                              <a:cxn ang="0">
                                <a:pos x="connsiteX428" y="connsiteY428"/>
                              </a:cxn>
                              <a:cxn ang="0">
                                <a:pos x="connsiteX429" y="connsiteY429"/>
                              </a:cxn>
                              <a:cxn ang="0">
                                <a:pos x="connsiteX430" y="connsiteY430"/>
                              </a:cxn>
                              <a:cxn ang="0">
                                <a:pos x="connsiteX431" y="connsiteY431"/>
                              </a:cxn>
                              <a:cxn ang="0">
                                <a:pos x="connsiteX432" y="connsiteY432"/>
                              </a:cxn>
                              <a:cxn ang="0">
                                <a:pos x="connsiteX433" y="connsiteY433"/>
                              </a:cxn>
                              <a:cxn ang="0">
                                <a:pos x="connsiteX434" y="connsiteY434"/>
                              </a:cxn>
                              <a:cxn ang="0">
                                <a:pos x="connsiteX435" y="connsiteY435"/>
                              </a:cxn>
                              <a:cxn ang="0">
                                <a:pos x="connsiteX436" y="connsiteY436"/>
                              </a:cxn>
                              <a:cxn ang="0">
                                <a:pos x="connsiteX437" y="connsiteY437"/>
                              </a:cxn>
                              <a:cxn ang="0">
                                <a:pos x="connsiteX438" y="connsiteY438"/>
                              </a:cxn>
                              <a:cxn ang="0">
                                <a:pos x="connsiteX439" y="connsiteY439"/>
                              </a:cxn>
                              <a:cxn ang="0">
                                <a:pos x="connsiteX440" y="connsiteY440"/>
                              </a:cxn>
                              <a:cxn ang="0">
                                <a:pos x="connsiteX441" y="connsiteY441"/>
                              </a:cxn>
                              <a:cxn ang="0">
                                <a:pos x="connsiteX442" y="connsiteY442"/>
                              </a:cxn>
                              <a:cxn ang="0">
                                <a:pos x="connsiteX443" y="connsiteY443"/>
                              </a:cxn>
                              <a:cxn ang="0">
                                <a:pos x="connsiteX444" y="connsiteY444"/>
                              </a:cxn>
                              <a:cxn ang="0">
                                <a:pos x="connsiteX445" y="connsiteY445"/>
                              </a:cxn>
                              <a:cxn ang="0">
                                <a:pos x="connsiteX446" y="connsiteY446"/>
                              </a:cxn>
                              <a:cxn ang="0">
                                <a:pos x="connsiteX447" y="connsiteY447"/>
                              </a:cxn>
                              <a:cxn ang="0">
                                <a:pos x="connsiteX448" y="connsiteY448"/>
                              </a:cxn>
                              <a:cxn ang="0">
                                <a:pos x="connsiteX449" y="connsiteY449"/>
                              </a:cxn>
                              <a:cxn ang="0">
                                <a:pos x="connsiteX450" y="connsiteY450"/>
                              </a:cxn>
                              <a:cxn ang="0">
                                <a:pos x="connsiteX451" y="connsiteY451"/>
                              </a:cxn>
                              <a:cxn ang="0">
                                <a:pos x="connsiteX452" y="connsiteY452"/>
                              </a:cxn>
                              <a:cxn ang="0">
                                <a:pos x="connsiteX453" y="connsiteY453"/>
                              </a:cxn>
                              <a:cxn ang="0">
                                <a:pos x="connsiteX454" y="connsiteY454"/>
                              </a:cxn>
                              <a:cxn ang="0">
                                <a:pos x="connsiteX455" y="connsiteY455"/>
                              </a:cxn>
                              <a:cxn ang="0">
                                <a:pos x="connsiteX456" y="connsiteY456"/>
                              </a:cxn>
                              <a:cxn ang="0">
                                <a:pos x="connsiteX457" y="connsiteY457"/>
                              </a:cxn>
                              <a:cxn ang="0">
                                <a:pos x="connsiteX458" y="connsiteY458"/>
                              </a:cxn>
                              <a:cxn ang="0">
                                <a:pos x="connsiteX459" y="connsiteY459"/>
                              </a:cxn>
                              <a:cxn ang="0">
                                <a:pos x="connsiteX460" y="connsiteY460"/>
                              </a:cxn>
                              <a:cxn ang="0">
                                <a:pos x="connsiteX461" y="connsiteY461"/>
                              </a:cxn>
                              <a:cxn ang="0">
                                <a:pos x="connsiteX462" y="connsiteY462"/>
                              </a:cxn>
                              <a:cxn ang="0">
                                <a:pos x="connsiteX463" y="connsiteY463"/>
                              </a:cxn>
                              <a:cxn ang="0">
                                <a:pos x="connsiteX464" y="connsiteY464"/>
                              </a:cxn>
                              <a:cxn ang="0">
                                <a:pos x="connsiteX465" y="connsiteY465"/>
                              </a:cxn>
                              <a:cxn ang="0">
                                <a:pos x="connsiteX466" y="connsiteY466"/>
                              </a:cxn>
                              <a:cxn ang="0">
                                <a:pos x="connsiteX467" y="connsiteY467"/>
                              </a:cxn>
                              <a:cxn ang="0">
                                <a:pos x="connsiteX468" y="connsiteY468"/>
                              </a:cxn>
                              <a:cxn ang="0">
                                <a:pos x="connsiteX469" y="connsiteY469"/>
                              </a:cxn>
                              <a:cxn ang="0">
                                <a:pos x="connsiteX470" y="connsiteY470"/>
                              </a:cxn>
                              <a:cxn ang="0">
                                <a:pos x="connsiteX471" y="connsiteY471"/>
                              </a:cxn>
                              <a:cxn ang="0">
                                <a:pos x="connsiteX472" y="connsiteY472"/>
                              </a:cxn>
                              <a:cxn ang="0">
                                <a:pos x="connsiteX473" y="connsiteY473"/>
                              </a:cxn>
                              <a:cxn ang="0">
                                <a:pos x="connsiteX474" y="connsiteY474"/>
                              </a:cxn>
                              <a:cxn ang="0">
                                <a:pos x="connsiteX475" y="connsiteY475"/>
                              </a:cxn>
                              <a:cxn ang="0">
                                <a:pos x="connsiteX476" y="connsiteY476"/>
                              </a:cxn>
                              <a:cxn ang="0">
                                <a:pos x="connsiteX477" y="connsiteY477"/>
                              </a:cxn>
                              <a:cxn ang="0">
                                <a:pos x="connsiteX478" y="connsiteY478"/>
                              </a:cxn>
                              <a:cxn ang="0">
                                <a:pos x="connsiteX479" y="connsiteY479"/>
                              </a:cxn>
                              <a:cxn ang="0">
                                <a:pos x="connsiteX480" y="connsiteY480"/>
                              </a:cxn>
                              <a:cxn ang="0">
                                <a:pos x="connsiteX481" y="connsiteY481"/>
                              </a:cxn>
                              <a:cxn ang="0">
                                <a:pos x="connsiteX482" y="connsiteY482"/>
                              </a:cxn>
                              <a:cxn ang="0">
                                <a:pos x="connsiteX483" y="connsiteY483"/>
                              </a:cxn>
                              <a:cxn ang="0">
                                <a:pos x="connsiteX484" y="connsiteY484"/>
                              </a:cxn>
                              <a:cxn ang="0">
                                <a:pos x="connsiteX485" y="connsiteY485"/>
                              </a:cxn>
                              <a:cxn ang="0">
                                <a:pos x="connsiteX486" y="connsiteY486"/>
                              </a:cxn>
                              <a:cxn ang="0">
                                <a:pos x="connsiteX487" y="connsiteY487"/>
                              </a:cxn>
                              <a:cxn ang="0">
                                <a:pos x="connsiteX488" y="connsiteY488"/>
                              </a:cxn>
                              <a:cxn ang="0">
                                <a:pos x="connsiteX489" y="connsiteY489"/>
                              </a:cxn>
                              <a:cxn ang="0">
                                <a:pos x="connsiteX490" y="connsiteY490"/>
                              </a:cxn>
                              <a:cxn ang="0">
                                <a:pos x="connsiteX491" y="connsiteY491"/>
                              </a:cxn>
                              <a:cxn ang="0">
                                <a:pos x="connsiteX492" y="connsiteY492"/>
                              </a:cxn>
                              <a:cxn ang="0">
                                <a:pos x="connsiteX493" y="connsiteY493"/>
                              </a:cxn>
                              <a:cxn ang="0">
                                <a:pos x="connsiteX494" y="connsiteY494"/>
                              </a:cxn>
                              <a:cxn ang="0">
                                <a:pos x="connsiteX495" y="connsiteY495"/>
                              </a:cxn>
                              <a:cxn ang="0">
                                <a:pos x="connsiteX496" y="connsiteY496"/>
                              </a:cxn>
                              <a:cxn ang="0">
                                <a:pos x="connsiteX497" y="connsiteY497"/>
                              </a:cxn>
                              <a:cxn ang="0">
                                <a:pos x="connsiteX498" y="connsiteY498"/>
                              </a:cxn>
                              <a:cxn ang="0">
                                <a:pos x="connsiteX499" y="connsiteY499"/>
                              </a:cxn>
                              <a:cxn ang="0">
                                <a:pos x="connsiteX500" y="connsiteY500"/>
                              </a:cxn>
                              <a:cxn ang="0">
                                <a:pos x="connsiteX501" y="connsiteY501"/>
                              </a:cxn>
                              <a:cxn ang="0">
                                <a:pos x="connsiteX502" y="connsiteY502"/>
                              </a:cxn>
                              <a:cxn ang="0">
                                <a:pos x="connsiteX503" y="connsiteY503"/>
                              </a:cxn>
                              <a:cxn ang="0">
                                <a:pos x="connsiteX504" y="connsiteY504"/>
                              </a:cxn>
                              <a:cxn ang="0">
                                <a:pos x="connsiteX505" y="connsiteY505"/>
                              </a:cxn>
                              <a:cxn ang="0">
                                <a:pos x="connsiteX506" y="connsiteY506"/>
                              </a:cxn>
                              <a:cxn ang="0">
                                <a:pos x="connsiteX507" y="connsiteY507"/>
                              </a:cxn>
                              <a:cxn ang="0">
                                <a:pos x="connsiteX508" y="connsiteY508"/>
                              </a:cxn>
                              <a:cxn ang="0">
                                <a:pos x="connsiteX509" y="connsiteY509"/>
                              </a:cxn>
                              <a:cxn ang="0">
                                <a:pos x="connsiteX510" y="connsiteY510"/>
                              </a:cxn>
                              <a:cxn ang="0">
                                <a:pos x="connsiteX511" y="connsiteY511"/>
                              </a:cxn>
                              <a:cxn ang="0">
                                <a:pos x="connsiteX512" y="connsiteY512"/>
                              </a:cxn>
                              <a:cxn ang="0">
                                <a:pos x="connsiteX513" y="connsiteY513"/>
                              </a:cxn>
                              <a:cxn ang="0">
                                <a:pos x="connsiteX514" y="connsiteY514"/>
                              </a:cxn>
                              <a:cxn ang="0">
                                <a:pos x="connsiteX515" y="connsiteY515"/>
                              </a:cxn>
                              <a:cxn ang="0">
                                <a:pos x="connsiteX516" y="connsiteY516"/>
                              </a:cxn>
                              <a:cxn ang="0">
                                <a:pos x="connsiteX517" y="connsiteY517"/>
                              </a:cxn>
                              <a:cxn ang="0">
                                <a:pos x="connsiteX518" y="connsiteY518"/>
                              </a:cxn>
                              <a:cxn ang="0">
                                <a:pos x="connsiteX519" y="connsiteY519"/>
                              </a:cxn>
                              <a:cxn ang="0">
                                <a:pos x="connsiteX520" y="connsiteY520"/>
                              </a:cxn>
                              <a:cxn ang="0">
                                <a:pos x="connsiteX521" y="connsiteY521"/>
                              </a:cxn>
                              <a:cxn ang="0">
                                <a:pos x="connsiteX522" y="connsiteY522"/>
                              </a:cxn>
                              <a:cxn ang="0">
                                <a:pos x="connsiteX523" y="connsiteY523"/>
                              </a:cxn>
                              <a:cxn ang="0">
                                <a:pos x="connsiteX524" y="connsiteY524"/>
                              </a:cxn>
                              <a:cxn ang="0">
                                <a:pos x="connsiteX525" y="connsiteY525"/>
                              </a:cxn>
                              <a:cxn ang="0">
                                <a:pos x="connsiteX526" y="connsiteY526"/>
                              </a:cxn>
                              <a:cxn ang="0">
                                <a:pos x="connsiteX527" y="connsiteY527"/>
                              </a:cxn>
                              <a:cxn ang="0">
                                <a:pos x="connsiteX528" y="connsiteY528"/>
                              </a:cxn>
                              <a:cxn ang="0">
                                <a:pos x="connsiteX529" y="connsiteY529"/>
                              </a:cxn>
                              <a:cxn ang="0">
                                <a:pos x="connsiteX530" y="connsiteY530"/>
                              </a:cxn>
                              <a:cxn ang="0">
                                <a:pos x="connsiteX531" y="connsiteY531"/>
                              </a:cxn>
                              <a:cxn ang="0">
                                <a:pos x="connsiteX532" y="connsiteY532"/>
                              </a:cxn>
                              <a:cxn ang="0">
                                <a:pos x="connsiteX533" y="connsiteY533"/>
                              </a:cxn>
                              <a:cxn ang="0">
                                <a:pos x="connsiteX534" y="connsiteY534"/>
                              </a:cxn>
                              <a:cxn ang="0">
                                <a:pos x="connsiteX535" y="connsiteY535"/>
                              </a:cxn>
                              <a:cxn ang="0">
                                <a:pos x="connsiteX536" y="connsiteY536"/>
                              </a:cxn>
                              <a:cxn ang="0">
                                <a:pos x="connsiteX537" y="connsiteY537"/>
                              </a:cxn>
                              <a:cxn ang="0">
                                <a:pos x="connsiteX538" y="connsiteY538"/>
                              </a:cxn>
                              <a:cxn ang="0">
                                <a:pos x="connsiteX539" y="connsiteY539"/>
                              </a:cxn>
                              <a:cxn ang="0">
                                <a:pos x="connsiteX540" y="connsiteY540"/>
                              </a:cxn>
                              <a:cxn ang="0">
                                <a:pos x="connsiteX541" y="connsiteY541"/>
                              </a:cxn>
                              <a:cxn ang="0">
                                <a:pos x="connsiteX542" y="connsiteY542"/>
                              </a:cxn>
                              <a:cxn ang="0">
                                <a:pos x="connsiteX543" y="connsiteY543"/>
                              </a:cxn>
                              <a:cxn ang="0">
                                <a:pos x="connsiteX544" y="connsiteY544"/>
                              </a:cxn>
                              <a:cxn ang="0">
                                <a:pos x="connsiteX545" y="connsiteY545"/>
                              </a:cxn>
                              <a:cxn ang="0">
                                <a:pos x="connsiteX546" y="connsiteY546"/>
                              </a:cxn>
                              <a:cxn ang="0">
                                <a:pos x="connsiteX547" y="connsiteY547"/>
                              </a:cxn>
                              <a:cxn ang="0">
                                <a:pos x="connsiteX548" y="connsiteY548"/>
                              </a:cxn>
                              <a:cxn ang="0">
                                <a:pos x="connsiteX549" y="connsiteY549"/>
                              </a:cxn>
                              <a:cxn ang="0">
                                <a:pos x="connsiteX550" y="connsiteY550"/>
                              </a:cxn>
                              <a:cxn ang="0">
                                <a:pos x="connsiteX551" y="connsiteY551"/>
                              </a:cxn>
                              <a:cxn ang="0">
                                <a:pos x="connsiteX552" y="connsiteY552"/>
                              </a:cxn>
                              <a:cxn ang="0">
                                <a:pos x="connsiteX553" y="connsiteY553"/>
                              </a:cxn>
                              <a:cxn ang="0">
                                <a:pos x="connsiteX554" y="connsiteY554"/>
                              </a:cxn>
                              <a:cxn ang="0">
                                <a:pos x="connsiteX555" y="connsiteY555"/>
                              </a:cxn>
                              <a:cxn ang="0">
                                <a:pos x="connsiteX556" y="connsiteY556"/>
                              </a:cxn>
                              <a:cxn ang="0">
                                <a:pos x="connsiteX557" y="connsiteY557"/>
                              </a:cxn>
                              <a:cxn ang="0">
                                <a:pos x="connsiteX558" y="connsiteY558"/>
                              </a:cxn>
                              <a:cxn ang="0">
                                <a:pos x="connsiteX559" y="connsiteY559"/>
                              </a:cxn>
                              <a:cxn ang="0">
                                <a:pos x="connsiteX560" y="connsiteY560"/>
                              </a:cxn>
                              <a:cxn ang="0">
                                <a:pos x="connsiteX561" y="connsiteY561"/>
                              </a:cxn>
                              <a:cxn ang="0">
                                <a:pos x="connsiteX562" y="connsiteY562"/>
                              </a:cxn>
                              <a:cxn ang="0">
                                <a:pos x="connsiteX563" y="connsiteY563"/>
                              </a:cxn>
                              <a:cxn ang="0">
                                <a:pos x="connsiteX564" y="connsiteY564"/>
                              </a:cxn>
                              <a:cxn ang="0">
                                <a:pos x="connsiteX565" y="connsiteY565"/>
                              </a:cxn>
                              <a:cxn ang="0">
                                <a:pos x="connsiteX566" y="connsiteY566"/>
                              </a:cxn>
                              <a:cxn ang="0">
                                <a:pos x="connsiteX567" y="connsiteY567"/>
                              </a:cxn>
                              <a:cxn ang="0">
                                <a:pos x="connsiteX568" y="connsiteY568"/>
                              </a:cxn>
                              <a:cxn ang="0">
                                <a:pos x="connsiteX569" y="connsiteY569"/>
                              </a:cxn>
                              <a:cxn ang="0">
                                <a:pos x="connsiteX570" y="connsiteY570"/>
                              </a:cxn>
                              <a:cxn ang="0">
                                <a:pos x="connsiteX571" y="connsiteY571"/>
                              </a:cxn>
                              <a:cxn ang="0">
                                <a:pos x="connsiteX572" y="connsiteY572"/>
                              </a:cxn>
                              <a:cxn ang="0">
                                <a:pos x="connsiteX573" y="connsiteY573"/>
                              </a:cxn>
                              <a:cxn ang="0">
                                <a:pos x="connsiteX574" y="connsiteY574"/>
                              </a:cxn>
                              <a:cxn ang="0">
                                <a:pos x="connsiteX575" y="connsiteY575"/>
                              </a:cxn>
                              <a:cxn ang="0">
                                <a:pos x="connsiteX576" y="connsiteY576"/>
                              </a:cxn>
                              <a:cxn ang="0">
                                <a:pos x="connsiteX577" y="connsiteY577"/>
                              </a:cxn>
                              <a:cxn ang="0">
                                <a:pos x="connsiteX578" y="connsiteY578"/>
                              </a:cxn>
                              <a:cxn ang="0">
                                <a:pos x="connsiteX579" y="connsiteY579"/>
                              </a:cxn>
                              <a:cxn ang="0">
                                <a:pos x="connsiteX580" y="connsiteY580"/>
                              </a:cxn>
                              <a:cxn ang="0">
                                <a:pos x="connsiteX581" y="connsiteY581"/>
                              </a:cxn>
                              <a:cxn ang="0">
                                <a:pos x="connsiteX582" y="connsiteY582"/>
                              </a:cxn>
                              <a:cxn ang="0">
                                <a:pos x="connsiteX583" y="connsiteY583"/>
                              </a:cxn>
                              <a:cxn ang="0">
                                <a:pos x="connsiteX584" y="connsiteY584"/>
                              </a:cxn>
                              <a:cxn ang="0">
                                <a:pos x="connsiteX585" y="connsiteY585"/>
                              </a:cxn>
                              <a:cxn ang="0">
                                <a:pos x="connsiteX586" y="connsiteY586"/>
                              </a:cxn>
                              <a:cxn ang="0">
                                <a:pos x="connsiteX587" y="connsiteY587"/>
                              </a:cxn>
                              <a:cxn ang="0">
                                <a:pos x="connsiteX588" y="connsiteY588"/>
                              </a:cxn>
                              <a:cxn ang="0">
                                <a:pos x="connsiteX589" y="connsiteY589"/>
                              </a:cxn>
                              <a:cxn ang="0">
                                <a:pos x="connsiteX590" y="connsiteY590"/>
                              </a:cxn>
                              <a:cxn ang="0">
                                <a:pos x="connsiteX591" y="connsiteY591"/>
                              </a:cxn>
                              <a:cxn ang="0">
                                <a:pos x="connsiteX592" y="connsiteY592"/>
                              </a:cxn>
                              <a:cxn ang="0">
                                <a:pos x="connsiteX593" y="connsiteY593"/>
                              </a:cxn>
                              <a:cxn ang="0">
                                <a:pos x="connsiteX594" y="connsiteY594"/>
                              </a:cxn>
                              <a:cxn ang="0">
                                <a:pos x="connsiteX595" y="connsiteY595"/>
                              </a:cxn>
                              <a:cxn ang="0">
                                <a:pos x="connsiteX596" y="connsiteY596"/>
                              </a:cxn>
                              <a:cxn ang="0">
                                <a:pos x="connsiteX597" y="connsiteY597"/>
                              </a:cxn>
                              <a:cxn ang="0">
                                <a:pos x="connsiteX598" y="connsiteY598"/>
                              </a:cxn>
                              <a:cxn ang="0">
                                <a:pos x="connsiteX599" y="connsiteY599"/>
                              </a:cxn>
                              <a:cxn ang="0">
                                <a:pos x="connsiteX600" y="connsiteY600"/>
                              </a:cxn>
                              <a:cxn ang="0">
                                <a:pos x="connsiteX601" y="connsiteY601"/>
                              </a:cxn>
                              <a:cxn ang="0">
                                <a:pos x="connsiteX602" y="connsiteY602"/>
                              </a:cxn>
                              <a:cxn ang="0">
                                <a:pos x="connsiteX603" y="connsiteY603"/>
                              </a:cxn>
                              <a:cxn ang="0">
                                <a:pos x="connsiteX604" y="connsiteY604"/>
                              </a:cxn>
                              <a:cxn ang="0">
                                <a:pos x="connsiteX605" y="connsiteY605"/>
                              </a:cxn>
                              <a:cxn ang="0">
                                <a:pos x="connsiteX606" y="connsiteY606"/>
                              </a:cxn>
                              <a:cxn ang="0">
                                <a:pos x="connsiteX607" y="connsiteY607"/>
                              </a:cxn>
                              <a:cxn ang="0">
                                <a:pos x="connsiteX608" y="connsiteY608"/>
                              </a:cxn>
                              <a:cxn ang="0">
                                <a:pos x="connsiteX609" y="connsiteY609"/>
                              </a:cxn>
                              <a:cxn ang="0">
                                <a:pos x="connsiteX610" y="connsiteY610"/>
                              </a:cxn>
                              <a:cxn ang="0">
                                <a:pos x="connsiteX611" y="connsiteY611"/>
                              </a:cxn>
                              <a:cxn ang="0">
                                <a:pos x="connsiteX612" y="connsiteY612"/>
                              </a:cxn>
                              <a:cxn ang="0">
                                <a:pos x="connsiteX613" y="connsiteY613"/>
                              </a:cxn>
                              <a:cxn ang="0">
                                <a:pos x="connsiteX614" y="connsiteY614"/>
                              </a:cxn>
                              <a:cxn ang="0">
                                <a:pos x="connsiteX615" y="connsiteY615"/>
                              </a:cxn>
                              <a:cxn ang="0">
                                <a:pos x="connsiteX616" y="connsiteY616"/>
                              </a:cxn>
                              <a:cxn ang="0">
                                <a:pos x="connsiteX617" y="connsiteY617"/>
                              </a:cxn>
                              <a:cxn ang="0">
                                <a:pos x="connsiteX618" y="connsiteY618"/>
                              </a:cxn>
                              <a:cxn ang="0">
                                <a:pos x="connsiteX619" y="connsiteY619"/>
                              </a:cxn>
                              <a:cxn ang="0">
                                <a:pos x="connsiteX620" y="connsiteY620"/>
                              </a:cxn>
                              <a:cxn ang="0">
                                <a:pos x="connsiteX621" y="connsiteY621"/>
                              </a:cxn>
                              <a:cxn ang="0">
                                <a:pos x="connsiteX622" y="connsiteY622"/>
                              </a:cxn>
                              <a:cxn ang="0">
                                <a:pos x="connsiteX623" y="connsiteY623"/>
                              </a:cxn>
                              <a:cxn ang="0">
                                <a:pos x="connsiteX624" y="connsiteY624"/>
                              </a:cxn>
                              <a:cxn ang="0">
                                <a:pos x="connsiteX625" y="connsiteY625"/>
                              </a:cxn>
                              <a:cxn ang="0">
                                <a:pos x="connsiteX626" y="connsiteY626"/>
                              </a:cxn>
                              <a:cxn ang="0">
                                <a:pos x="connsiteX627" y="connsiteY627"/>
                              </a:cxn>
                              <a:cxn ang="0">
                                <a:pos x="connsiteX628" y="connsiteY628"/>
                              </a:cxn>
                              <a:cxn ang="0">
                                <a:pos x="connsiteX629" y="connsiteY629"/>
                              </a:cxn>
                              <a:cxn ang="0">
                                <a:pos x="connsiteX630" y="connsiteY630"/>
                              </a:cxn>
                              <a:cxn ang="0">
                                <a:pos x="connsiteX631" y="connsiteY631"/>
                              </a:cxn>
                              <a:cxn ang="0">
                                <a:pos x="connsiteX632" y="connsiteY632"/>
                              </a:cxn>
                              <a:cxn ang="0">
                                <a:pos x="connsiteX633" y="connsiteY633"/>
                              </a:cxn>
                              <a:cxn ang="0">
                                <a:pos x="connsiteX634" y="connsiteY634"/>
                              </a:cxn>
                              <a:cxn ang="0">
                                <a:pos x="connsiteX635" y="connsiteY635"/>
                              </a:cxn>
                              <a:cxn ang="0">
                                <a:pos x="connsiteX636" y="connsiteY636"/>
                              </a:cxn>
                              <a:cxn ang="0">
                                <a:pos x="connsiteX637" y="connsiteY637"/>
                              </a:cxn>
                              <a:cxn ang="0">
                                <a:pos x="connsiteX638" y="connsiteY638"/>
                              </a:cxn>
                              <a:cxn ang="0">
                                <a:pos x="connsiteX639" y="connsiteY639"/>
                              </a:cxn>
                              <a:cxn ang="0">
                                <a:pos x="connsiteX640" y="connsiteY640"/>
                              </a:cxn>
                              <a:cxn ang="0">
                                <a:pos x="connsiteX641" y="connsiteY641"/>
                              </a:cxn>
                              <a:cxn ang="0">
                                <a:pos x="connsiteX642" y="connsiteY642"/>
                              </a:cxn>
                              <a:cxn ang="0">
                                <a:pos x="connsiteX643" y="connsiteY643"/>
                              </a:cxn>
                              <a:cxn ang="0">
                                <a:pos x="connsiteX644" y="connsiteY644"/>
                              </a:cxn>
                              <a:cxn ang="0">
                                <a:pos x="connsiteX645" y="connsiteY645"/>
                              </a:cxn>
                              <a:cxn ang="0">
                                <a:pos x="connsiteX646" y="connsiteY646"/>
                              </a:cxn>
                              <a:cxn ang="0">
                                <a:pos x="connsiteX647" y="connsiteY647"/>
                              </a:cxn>
                              <a:cxn ang="0">
                                <a:pos x="connsiteX648" y="connsiteY648"/>
                              </a:cxn>
                              <a:cxn ang="0">
                                <a:pos x="connsiteX649" y="connsiteY649"/>
                              </a:cxn>
                              <a:cxn ang="0">
                                <a:pos x="connsiteX650" y="connsiteY650"/>
                              </a:cxn>
                              <a:cxn ang="0">
                                <a:pos x="connsiteX651" y="connsiteY651"/>
                              </a:cxn>
                              <a:cxn ang="0">
                                <a:pos x="connsiteX652" y="connsiteY652"/>
                              </a:cxn>
                              <a:cxn ang="0">
                                <a:pos x="connsiteX653" y="connsiteY653"/>
                              </a:cxn>
                              <a:cxn ang="0">
                                <a:pos x="connsiteX654" y="connsiteY654"/>
                              </a:cxn>
                              <a:cxn ang="0">
                                <a:pos x="connsiteX655" y="connsiteY655"/>
                              </a:cxn>
                              <a:cxn ang="0">
                                <a:pos x="connsiteX656" y="connsiteY656"/>
                              </a:cxn>
                              <a:cxn ang="0">
                                <a:pos x="connsiteX657" y="connsiteY657"/>
                              </a:cxn>
                              <a:cxn ang="0">
                                <a:pos x="connsiteX658" y="connsiteY658"/>
                              </a:cxn>
                              <a:cxn ang="0">
                                <a:pos x="connsiteX659" y="connsiteY659"/>
                              </a:cxn>
                              <a:cxn ang="0">
                                <a:pos x="connsiteX660" y="connsiteY660"/>
                              </a:cxn>
                              <a:cxn ang="0">
                                <a:pos x="connsiteX661" y="connsiteY661"/>
                              </a:cxn>
                              <a:cxn ang="0">
                                <a:pos x="connsiteX662" y="connsiteY662"/>
                              </a:cxn>
                              <a:cxn ang="0">
                                <a:pos x="connsiteX663" y="connsiteY663"/>
                              </a:cxn>
                              <a:cxn ang="0">
                                <a:pos x="connsiteX664" y="connsiteY664"/>
                              </a:cxn>
                              <a:cxn ang="0">
                                <a:pos x="connsiteX665" y="connsiteY665"/>
                              </a:cxn>
                              <a:cxn ang="0">
                                <a:pos x="connsiteX666" y="connsiteY666"/>
                              </a:cxn>
                              <a:cxn ang="0">
                                <a:pos x="connsiteX667" y="connsiteY667"/>
                              </a:cxn>
                              <a:cxn ang="0">
                                <a:pos x="connsiteX668" y="connsiteY668"/>
                              </a:cxn>
                              <a:cxn ang="0">
                                <a:pos x="connsiteX669" y="connsiteY669"/>
                              </a:cxn>
                              <a:cxn ang="0">
                                <a:pos x="connsiteX670" y="connsiteY670"/>
                              </a:cxn>
                              <a:cxn ang="0">
                                <a:pos x="connsiteX671" y="connsiteY671"/>
                              </a:cxn>
                              <a:cxn ang="0">
                                <a:pos x="connsiteX672" y="connsiteY672"/>
                              </a:cxn>
                              <a:cxn ang="0">
                                <a:pos x="connsiteX673" y="connsiteY673"/>
                              </a:cxn>
                              <a:cxn ang="0">
                                <a:pos x="connsiteX674" y="connsiteY674"/>
                              </a:cxn>
                              <a:cxn ang="0">
                                <a:pos x="connsiteX675" y="connsiteY675"/>
                              </a:cxn>
                              <a:cxn ang="0">
                                <a:pos x="connsiteX676" y="connsiteY676"/>
                              </a:cxn>
                              <a:cxn ang="0">
                                <a:pos x="connsiteX677" y="connsiteY677"/>
                              </a:cxn>
                              <a:cxn ang="0">
                                <a:pos x="connsiteX678" y="connsiteY678"/>
                              </a:cxn>
                              <a:cxn ang="0">
                                <a:pos x="connsiteX679" y="connsiteY679"/>
                              </a:cxn>
                              <a:cxn ang="0">
                                <a:pos x="connsiteX680" y="connsiteY680"/>
                              </a:cxn>
                              <a:cxn ang="0">
                                <a:pos x="connsiteX681" y="connsiteY681"/>
                              </a:cxn>
                              <a:cxn ang="0">
                                <a:pos x="connsiteX682" y="connsiteY682"/>
                              </a:cxn>
                              <a:cxn ang="0">
                                <a:pos x="connsiteX683" y="connsiteY683"/>
                              </a:cxn>
                              <a:cxn ang="0">
                                <a:pos x="connsiteX684" y="connsiteY684"/>
                              </a:cxn>
                              <a:cxn ang="0">
                                <a:pos x="connsiteX685" y="connsiteY685"/>
                              </a:cxn>
                              <a:cxn ang="0">
                                <a:pos x="connsiteX686" y="connsiteY686"/>
                              </a:cxn>
                              <a:cxn ang="0">
                                <a:pos x="connsiteX687" y="connsiteY687"/>
                              </a:cxn>
                              <a:cxn ang="0">
                                <a:pos x="connsiteX688" y="connsiteY688"/>
                              </a:cxn>
                              <a:cxn ang="0">
                                <a:pos x="connsiteX689" y="connsiteY689"/>
                              </a:cxn>
                              <a:cxn ang="0">
                                <a:pos x="connsiteX690" y="connsiteY690"/>
                              </a:cxn>
                              <a:cxn ang="0">
                                <a:pos x="connsiteX691" y="connsiteY691"/>
                              </a:cxn>
                              <a:cxn ang="0">
                                <a:pos x="connsiteX692" y="connsiteY692"/>
                              </a:cxn>
                              <a:cxn ang="0">
                                <a:pos x="connsiteX693" y="connsiteY693"/>
                              </a:cxn>
                              <a:cxn ang="0">
                                <a:pos x="connsiteX694" y="connsiteY694"/>
                              </a:cxn>
                              <a:cxn ang="0">
                                <a:pos x="connsiteX695" y="connsiteY695"/>
                              </a:cxn>
                              <a:cxn ang="0">
                                <a:pos x="connsiteX696" y="connsiteY696"/>
                              </a:cxn>
                              <a:cxn ang="0">
                                <a:pos x="connsiteX697" y="connsiteY697"/>
                              </a:cxn>
                              <a:cxn ang="0">
                                <a:pos x="connsiteX698" y="connsiteY698"/>
                              </a:cxn>
                              <a:cxn ang="0">
                                <a:pos x="connsiteX699" y="connsiteY699"/>
                              </a:cxn>
                              <a:cxn ang="0">
                                <a:pos x="connsiteX700" y="connsiteY700"/>
                              </a:cxn>
                              <a:cxn ang="0">
                                <a:pos x="connsiteX701" y="connsiteY701"/>
                              </a:cxn>
                              <a:cxn ang="0">
                                <a:pos x="connsiteX702" y="connsiteY702"/>
                              </a:cxn>
                              <a:cxn ang="0">
                                <a:pos x="connsiteX703" y="connsiteY703"/>
                              </a:cxn>
                              <a:cxn ang="0">
                                <a:pos x="connsiteX704" y="connsiteY704"/>
                              </a:cxn>
                              <a:cxn ang="0">
                                <a:pos x="connsiteX705" y="connsiteY705"/>
                              </a:cxn>
                              <a:cxn ang="0">
                                <a:pos x="connsiteX706" y="connsiteY706"/>
                              </a:cxn>
                              <a:cxn ang="0">
                                <a:pos x="connsiteX707" y="connsiteY707"/>
                              </a:cxn>
                              <a:cxn ang="0">
                                <a:pos x="connsiteX708" y="connsiteY708"/>
                              </a:cxn>
                              <a:cxn ang="0">
                                <a:pos x="connsiteX709" y="connsiteY709"/>
                              </a:cxn>
                              <a:cxn ang="0">
                                <a:pos x="connsiteX710" y="connsiteY710"/>
                              </a:cxn>
                              <a:cxn ang="0">
                                <a:pos x="connsiteX711" y="connsiteY711"/>
                              </a:cxn>
                              <a:cxn ang="0">
                                <a:pos x="connsiteX712" y="connsiteY712"/>
                              </a:cxn>
                              <a:cxn ang="0">
                                <a:pos x="connsiteX713" y="connsiteY713"/>
                              </a:cxn>
                              <a:cxn ang="0">
                                <a:pos x="connsiteX714" y="connsiteY714"/>
                              </a:cxn>
                              <a:cxn ang="0">
                                <a:pos x="connsiteX715" y="connsiteY715"/>
                              </a:cxn>
                              <a:cxn ang="0">
                                <a:pos x="connsiteX716" y="connsiteY716"/>
                              </a:cxn>
                              <a:cxn ang="0">
                                <a:pos x="connsiteX717" y="connsiteY717"/>
                              </a:cxn>
                              <a:cxn ang="0">
                                <a:pos x="connsiteX718" y="connsiteY718"/>
                              </a:cxn>
                              <a:cxn ang="0">
                                <a:pos x="connsiteX719" y="connsiteY719"/>
                              </a:cxn>
                              <a:cxn ang="0">
                                <a:pos x="connsiteX720" y="connsiteY720"/>
                              </a:cxn>
                              <a:cxn ang="0">
                                <a:pos x="connsiteX721" y="connsiteY721"/>
                              </a:cxn>
                              <a:cxn ang="0">
                                <a:pos x="connsiteX722" y="connsiteY722"/>
                              </a:cxn>
                              <a:cxn ang="0">
                                <a:pos x="connsiteX723" y="connsiteY723"/>
                              </a:cxn>
                              <a:cxn ang="0">
                                <a:pos x="connsiteX724" y="connsiteY724"/>
                              </a:cxn>
                              <a:cxn ang="0">
                                <a:pos x="connsiteX725" y="connsiteY725"/>
                              </a:cxn>
                              <a:cxn ang="0">
                                <a:pos x="connsiteX726" y="connsiteY726"/>
                              </a:cxn>
                              <a:cxn ang="0">
                                <a:pos x="connsiteX727" y="connsiteY727"/>
                              </a:cxn>
                              <a:cxn ang="0">
                                <a:pos x="connsiteX728" y="connsiteY728"/>
                              </a:cxn>
                              <a:cxn ang="0">
                                <a:pos x="connsiteX729" y="connsiteY729"/>
                              </a:cxn>
                              <a:cxn ang="0">
                                <a:pos x="connsiteX730" y="connsiteY730"/>
                              </a:cxn>
                              <a:cxn ang="0">
                                <a:pos x="connsiteX731" y="connsiteY731"/>
                              </a:cxn>
                              <a:cxn ang="0">
                                <a:pos x="connsiteX732" y="connsiteY732"/>
                              </a:cxn>
                              <a:cxn ang="0">
                                <a:pos x="connsiteX733" y="connsiteY733"/>
                              </a:cxn>
                              <a:cxn ang="0">
                                <a:pos x="connsiteX734" y="connsiteY734"/>
                              </a:cxn>
                              <a:cxn ang="0">
                                <a:pos x="connsiteX735" y="connsiteY735"/>
                              </a:cxn>
                              <a:cxn ang="0">
                                <a:pos x="connsiteX736" y="connsiteY736"/>
                              </a:cxn>
                              <a:cxn ang="0">
                                <a:pos x="connsiteX737" y="connsiteY737"/>
                              </a:cxn>
                              <a:cxn ang="0">
                                <a:pos x="connsiteX738" y="connsiteY738"/>
                              </a:cxn>
                              <a:cxn ang="0">
                                <a:pos x="connsiteX739" y="connsiteY739"/>
                              </a:cxn>
                              <a:cxn ang="0">
                                <a:pos x="connsiteX740" y="connsiteY740"/>
                              </a:cxn>
                              <a:cxn ang="0">
                                <a:pos x="connsiteX741" y="connsiteY741"/>
                              </a:cxn>
                              <a:cxn ang="0">
                                <a:pos x="connsiteX742" y="connsiteY742"/>
                              </a:cxn>
                              <a:cxn ang="0">
                                <a:pos x="connsiteX743" y="connsiteY743"/>
                              </a:cxn>
                              <a:cxn ang="0">
                                <a:pos x="connsiteX744" y="connsiteY744"/>
                              </a:cxn>
                              <a:cxn ang="0">
                                <a:pos x="connsiteX745" y="connsiteY745"/>
                              </a:cxn>
                              <a:cxn ang="0">
                                <a:pos x="connsiteX746" y="connsiteY746"/>
                              </a:cxn>
                              <a:cxn ang="0">
                                <a:pos x="connsiteX747" y="connsiteY747"/>
                              </a:cxn>
                              <a:cxn ang="0">
                                <a:pos x="connsiteX748" y="connsiteY748"/>
                              </a:cxn>
                              <a:cxn ang="0">
                                <a:pos x="connsiteX749" y="connsiteY749"/>
                              </a:cxn>
                              <a:cxn ang="0">
                                <a:pos x="connsiteX750" y="connsiteY750"/>
                              </a:cxn>
                              <a:cxn ang="0">
                                <a:pos x="connsiteX751" y="connsiteY751"/>
                              </a:cxn>
                              <a:cxn ang="0">
                                <a:pos x="connsiteX752" y="connsiteY752"/>
                              </a:cxn>
                              <a:cxn ang="0">
                                <a:pos x="connsiteX753" y="connsiteY753"/>
                              </a:cxn>
                              <a:cxn ang="0">
                                <a:pos x="connsiteX754" y="connsiteY754"/>
                              </a:cxn>
                              <a:cxn ang="0">
                                <a:pos x="connsiteX755" y="connsiteY755"/>
                              </a:cxn>
                              <a:cxn ang="0">
                                <a:pos x="connsiteX756" y="connsiteY756"/>
                              </a:cxn>
                              <a:cxn ang="0">
                                <a:pos x="connsiteX757" y="connsiteY757"/>
                              </a:cxn>
                              <a:cxn ang="0">
                                <a:pos x="connsiteX758" y="connsiteY758"/>
                              </a:cxn>
                              <a:cxn ang="0">
                                <a:pos x="connsiteX759" y="connsiteY759"/>
                              </a:cxn>
                              <a:cxn ang="0">
                                <a:pos x="connsiteX760" y="connsiteY760"/>
                              </a:cxn>
                              <a:cxn ang="0">
                                <a:pos x="connsiteX761" y="connsiteY761"/>
                              </a:cxn>
                              <a:cxn ang="0">
                                <a:pos x="connsiteX762" y="connsiteY762"/>
                              </a:cxn>
                              <a:cxn ang="0">
                                <a:pos x="connsiteX763" y="connsiteY763"/>
                              </a:cxn>
                              <a:cxn ang="0">
                                <a:pos x="connsiteX764" y="connsiteY764"/>
                              </a:cxn>
                              <a:cxn ang="0">
                                <a:pos x="connsiteX765" y="connsiteY765"/>
                              </a:cxn>
                              <a:cxn ang="0">
                                <a:pos x="connsiteX766" y="connsiteY766"/>
                              </a:cxn>
                              <a:cxn ang="0">
                                <a:pos x="connsiteX767" y="connsiteY767"/>
                              </a:cxn>
                              <a:cxn ang="0">
                                <a:pos x="connsiteX768" y="connsiteY768"/>
                              </a:cxn>
                              <a:cxn ang="0">
                                <a:pos x="connsiteX769" y="connsiteY769"/>
                              </a:cxn>
                              <a:cxn ang="0">
                                <a:pos x="connsiteX770" y="connsiteY770"/>
                              </a:cxn>
                              <a:cxn ang="0">
                                <a:pos x="connsiteX771" y="connsiteY771"/>
                              </a:cxn>
                              <a:cxn ang="0">
                                <a:pos x="connsiteX772" y="connsiteY772"/>
                              </a:cxn>
                              <a:cxn ang="0">
                                <a:pos x="connsiteX773" y="connsiteY773"/>
                              </a:cxn>
                              <a:cxn ang="0">
                                <a:pos x="connsiteX774" y="connsiteY774"/>
                              </a:cxn>
                              <a:cxn ang="0">
                                <a:pos x="connsiteX775" y="connsiteY775"/>
                              </a:cxn>
                              <a:cxn ang="0">
                                <a:pos x="connsiteX776" y="connsiteY776"/>
                              </a:cxn>
                              <a:cxn ang="0">
                                <a:pos x="connsiteX777" y="connsiteY777"/>
                              </a:cxn>
                              <a:cxn ang="0">
                                <a:pos x="connsiteX778" y="connsiteY778"/>
                              </a:cxn>
                              <a:cxn ang="0">
                                <a:pos x="connsiteX779" y="connsiteY779"/>
                              </a:cxn>
                              <a:cxn ang="0">
                                <a:pos x="connsiteX780" y="connsiteY780"/>
                              </a:cxn>
                              <a:cxn ang="0">
                                <a:pos x="connsiteX781" y="connsiteY781"/>
                              </a:cxn>
                              <a:cxn ang="0">
                                <a:pos x="connsiteX782" y="connsiteY782"/>
                              </a:cxn>
                              <a:cxn ang="0">
                                <a:pos x="connsiteX783" y="connsiteY783"/>
                              </a:cxn>
                              <a:cxn ang="0">
                                <a:pos x="connsiteX784" y="connsiteY784"/>
                              </a:cxn>
                              <a:cxn ang="0">
                                <a:pos x="connsiteX785" y="connsiteY785"/>
                              </a:cxn>
                              <a:cxn ang="0">
                                <a:pos x="connsiteX786" y="connsiteY786"/>
                              </a:cxn>
                              <a:cxn ang="0">
                                <a:pos x="connsiteX787" y="connsiteY787"/>
                              </a:cxn>
                              <a:cxn ang="0">
                                <a:pos x="connsiteX788" y="connsiteY788"/>
                              </a:cxn>
                              <a:cxn ang="0">
                                <a:pos x="connsiteX789" y="connsiteY789"/>
                              </a:cxn>
                              <a:cxn ang="0">
                                <a:pos x="connsiteX790" y="connsiteY790"/>
                              </a:cxn>
                              <a:cxn ang="0">
                                <a:pos x="connsiteX791" y="connsiteY791"/>
                              </a:cxn>
                              <a:cxn ang="0">
                                <a:pos x="connsiteX792" y="connsiteY792"/>
                              </a:cxn>
                              <a:cxn ang="0">
                                <a:pos x="connsiteX793" y="connsiteY793"/>
                              </a:cxn>
                              <a:cxn ang="0">
                                <a:pos x="connsiteX794" y="connsiteY794"/>
                              </a:cxn>
                              <a:cxn ang="0">
                                <a:pos x="connsiteX795" y="connsiteY795"/>
                              </a:cxn>
                              <a:cxn ang="0">
                                <a:pos x="connsiteX796" y="connsiteY796"/>
                              </a:cxn>
                              <a:cxn ang="0">
                                <a:pos x="connsiteX797" y="connsiteY797"/>
                              </a:cxn>
                              <a:cxn ang="0">
                                <a:pos x="connsiteX798" y="connsiteY798"/>
                              </a:cxn>
                              <a:cxn ang="0">
                                <a:pos x="connsiteX799" y="connsiteY799"/>
                              </a:cxn>
                              <a:cxn ang="0">
                                <a:pos x="connsiteX800" y="connsiteY800"/>
                              </a:cxn>
                              <a:cxn ang="0">
                                <a:pos x="connsiteX801" y="connsiteY801"/>
                              </a:cxn>
                              <a:cxn ang="0">
                                <a:pos x="connsiteX802" y="connsiteY802"/>
                              </a:cxn>
                              <a:cxn ang="0">
                                <a:pos x="connsiteX803" y="connsiteY803"/>
                              </a:cxn>
                              <a:cxn ang="0">
                                <a:pos x="connsiteX804" y="connsiteY804"/>
                              </a:cxn>
                              <a:cxn ang="0">
                                <a:pos x="connsiteX805" y="connsiteY805"/>
                              </a:cxn>
                              <a:cxn ang="0">
                                <a:pos x="connsiteX806" y="connsiteY806"/>
                              </a:cxn>
                              <a:cxn ang="0">
                                <a:pos x="connsiteX807" y="connsiteY807"/>
                              </a:cxn>
                              <a:cxn ang="0">
                                <a:pos x="connsiteX808" y="connsiteY808"/>
                              </a:cxn>
                              <a:cxn ang="0">
                                <a:pos x="connsiteX809" y="connsiteY809"/>
                              </a:cxn>
                              <a:cxn ang="0">
                                <a:pos x="connsiteX810" y="connsiteY810"/>
                              </a:cxn>
                              <a:cxn ang="0">
                                <a:pos x="connsiteX811" y="connsiteY811"/>
                              </a:cxn>
                              <a:cxn ang="0">
                                <a:pos x="connsiteX812" y="connsiteY812"/>
                              </a:cxn>
                              <a:cxn ang="0">
                                <a:pos x="connsiteX813" y="connsiteY813"/>
                              </a:cxn>
                              <a:cxn ang="0">
                                <a:pos x="connsiteX814" y="connsiteY814"/>
                              </a:cxn>
                              <a:cxn ang="0">
                                <a:pos x="connsiteX815" y="connsiteY815"/>
                              </a:cxn>
                              <a:cxn ang="0">
                                <a:pos x="connsiteX816" y="connsiteY816"/>
                              </a:cxn>
                              <a:cxn ang="0">
                                <a:pos x="connsiteX817" y="connsiteY817"/>
                              </a:cxn>
                              <a:cxn ang="0">
                                <a:pos x="connsiteX818" y="connsiteY818"/>
                              </a:cxn>
                              <a:cxn ang="0">
                                <a:pos x="connsiteX819" y="connsiteY819"/>
                              </a:cxn>
                              <a:cxn ang="0">
                                <a:pos x="connsiteX820" y="connsiteY820"/>
                              </a:cxn>
                              <a:cxn ang="0">
                                <a:pos x="connsiteX821" y="connsiteY821"/>
                              </a:cxn>
                              <a:cxn ang="0">
                                <a:pos x="connsiteX822" y="connsiteY822"/>
                              </a:cxn>
                              <a:cxn ang="0">
                                <a:pos x="connsiteX823" y="connsiteY823"/>
                              </a:cxn>
                              <a:cxn ang="0">
                                <a:pos x="connsiteX824" y="connsiteY824"/>
                              </a:cxn>
                              <a:cxn ang="0">
                                <a:pos x="connsiteX825" y="connsiteY825"/>
                              </a:cxn>
                              <a:cxn ang="0">
                                <a:pos x="connsiteX826" y="connsiteY826"/>
                              </a:cxn>
                              <a:cxn ang="0">
                                <a:pos x="connsiteX827" y="connsiteY827"/>
                              </a:cxn>
                              <a:cxn ang="0">
                                <a:pos x="connsiteX828" y="connsiteY828"/>
                              </a:cxn>
                              <a:cxn ang="0">
                                <a:pos x="connsiteX829" y="connsiteY829"/>
                              </a:cxn>
                              <a:cxn ang="0">
                                <a:pos x="connsiteX830" y="connsiteY830"/>
                              </a:cxn>
                              <a:cxn ang="0">
                                <a:pos x="connsiteX831" y="connsiteY831"/>
                              </a:cxn>
                              <a:cxn ang="0">
                                <a:pos x="connsiteX832" y="connsiteY832"/>
                              </a:cxn>
                              <a:cxn ang="0">
                                <a:pos x="connsiteX833" y="connsiteY833"/>
                              </a:cxn>
                              <a:cxn ang="0">
                                <a:pos x="connsiteX834" y="connsiteY834"/>
                              </a:cxn>
                              <a:cxn ang="0">
                                <a:pos x="connsiteX835" y="connsiteY835"/>
                              </a:cxn>
                              <a:cxn ang="0">
                                <a:pos x="connsiteX836" y="connsiteY836"/>
                              </a:cxn>
                              <a:cxn ang="0">
                                <a:pos x="connsiteX837" y="connsiteY837"/>
                              </a:cxn>
                              <a:cxn ang="0">
                                <a:pos x="connsiteX838" y="connsiteY838"/>
                              </a:cxn>
                              <a:cxn ang="0">
                                <a:pos x="connsiteX839" y="connsiteY839"/>
                              </a:cxn>
                              <a:cxn ang="0">
                                <a:pos x="connsiteX840" y="connsiteY840"/>
                              </a:cxn>
                              <a:cxn ang="0">
                                <a:pos x="connsiteX841" y="connsiteY841"/>
                              </a:cxn>
                              <a:cxn ang="0">
                                <a:pos x="connsiteX842" y="connsiteY842"/>
                              </a:cxn>
                              <a:cxn ang="0">
                                <a:pos x="connsiteX843" y="connsiteY843"/>
                              </a:cxn>
                              <a:cxn ang="0">
                                <a:pos x="connsiteX844" y="connsiteY844"/>
                              </a:cxn>
                              <a:cxn ang="0">
                                <a:pos x="connsiteX845" y="connsiteY845"/>
                              </a:cxn>
                              <a:cxn ang="0">
                                <a:pos x="connsiteX846" y="connsiteY846"/>
                              </a:cxn>
                              <a:cxn ang="0">
                                <a:pos x="connsiteX847" y="connsiteY847"/>
                              </a:cxn>
                              <a:cxn ang="0">
                                <a:pos x="connsiteX848" y="connsiteY848"/>
                              </a:cxn>
                              <a:cxn ang="0">
                                <a:pos x="connsiteX849" y="connsiteY849"/>
                              </a:cxn>
                              <a:cxn ang="0">
                                <a:pos x="connsiteX850" y="connsiteY850"/>
                              </a:cxn>
                              <a:cxn ang="0">
                                <a:pos x="connsiteX851" y="connsiteY851"/>
                              </a:cxn>
                              <a:cxn ang="0">
                                <a:pos x="connsiteX852" y="connsiteY852"/>
                              </a:cxn>
                              <a:cxn ang="0">
                                <a:pos x="connsiteX853" y="connsiteY853"/>
                              </a:cxn>
                              <a:cxn ang="0">
                                <a:pos x="connsiteX854" y="connsiteY854"/>
                              </a:cxn>
                              <a:cxn ang="0">
                                <a:pos x="connsiteX855" y="connsiteY855"/>
                              </a:cxn>
                              <a:cxn ang="0">
                                <a:pos x="connsiteX856" y="connsiteY856"/>
                              </a:cxn>
                              <a:cxn ang="0">
                                <a:pos x="connsiteX857" y="connsiteY857"/>
                              </a:cxn>
                              <a:cxn ang="0">
                                <a:pos x="connsiteX858" y="connsiteY858"/>
                              </a:cxn>
                              <a:cxn ang="0">
                                <a:pos x="connsiteX859" y="connsiteY859"/>
                              </a:cxn>
                              <a:cxn ang="0">
                                <a:pos x="connsiteX860" y="connsiteY860"/>
                              </a:cxn>
                              <a:cxn ang="0">
                                <a:pos x="connsiteX861" y="connsiteY861"/>
                              </a:cxn>
                              <a:cxn ang="0">
                                <a:pos x="connsiteX862" y="connsiteY862"/>
                              </a:cxn>
                              <a:cxn ang="0">
                                <a:pos x="connsiteX863" y="connsiteY863"/>
                              </a:cxn>
                              <a:cxn ang="0">
                                <a:pos x="connsiteX864" y="connsiteY864"/>
                              </a:cxn>
                              <a:cxn ang="0">
                                <a:pos x="connsiteX865" y="connsiteY865"/>
                              </a:cxn>
                              <a:cxn ang="0">
                                <a:pos x="connsiteX866" y="connsiteY866"/>
                              </a:cxn>
                              <a:cxn ang="0">
                                <a:pos x="connsiteX867" y="connsiteY867"/>
                              </a:cxn>
                              <a:cxn ang="0">
                                <a:pos x="connsiteX868" y="connsiteY868"/>
                              </a:cxn>
                              <a:cxn ang="0">
                                <a:pos x="connsiteX869" y="connsiteY869"/>
                              </a:cxn>
                              <a:cxn ang="0">
                                <a:pos x="connsiteX870" y="connsiteY870"/>
                              </a:cxn>
                              <a:cxn ang="0">
                                <a:pos x="connsiteX871" y="connsiteY871"/>
                              </a:cxn>
                              <a:cxn ang="0">
                                <a:pos x="connsiteX872" y="connsiteY872"/>
                              </a:cxn>
                              <a:cxn ang="0">
                                <a:pos x="connsiteX873" y="connsiteY873"/>
                              </a:cxn>
                              <a:cxn ang="0">
                                <a:pos x="connsiteX874" y="connsiteY874"/>
                              </a:cxn>
                              <a:cxn ang="0">
                                <a:pos x="connsiteX875" y="connsiteY875"/>
                              </a:cxn>
                              <a:cxn ang="0">
                                <a:pos x="connsiteX876" y="connsiteY876"/>
                              </a:cxn>
                              <a:cxn ang="0">
                                <a:pos x="connsiteX877" y="connsiteY877"/>
                              </a:cxn>
                              <a:cxn ang="0">
                                <a:pos x="connsiteX878" y="connsiteY878"/>
                              </a:cxn>
                              <a:cxn ang="0">
                                <a:pos x="connsiteX879" y="connsiteY879"/>
                              </a:cxn>
                              <a:cxn ang="0">
                                <a:pos x="connsiteX880" y="connsiteY880"/>
                              </a:cxn>
                              <a:cxn ang="0">
                                <a:pos x="connsiteX881" y="connsiteY881"/>
                              </a:cxn>
                              <a:cxn ang="0">
                                <a:pos x="connsiteX882" y="connsiteY882"/>
                              </a:cxn>
                              <a:cxn ang="0">
                                <a:pos x="connsiteX883" y="connsiteY883"/>
                              </a:cxn>
                              <a:cxn ang="0">
                                <a:pos x="connsiteX884" y="connsiteY884"/>
                              </a:cxn>
                              <a:cxn ang="0">
                                <a:pos x="connsiteX885" y="connsiteY885"/>
                              </a:cxn>
                              <a:cxn ang="0">
                                <a:pos x="connsiteX886" y="connsiteY886"/>
                              </a:cxn>
                              <a:cxn ang="0">
                                <a:pos x="connsiteX887" y="connsiteY887"/>
                              </a:cxn>
                              <a:cxn ang="0">
                                <a:pos x="connsiteX888" y="connsiteY888"/>
                              </a:cxn>
                              <a:cxn ang="0">
                                <a:pos x="connsiteX889" y="connsiteY889"/>
                              </a:cxn>
                              <a:cxn ang="0">
                                <a:pos x="connsiteX890" y="connsiteY890"/>
                              </a:cxn>
                              <a:cxn ang="0">
                                <a:pos x="connsiteX891" y="connsiteY891"/>
                              </a:cxn>
                              <a:cxn ang="0">
                                <a:pos x="connsiteX892" y="connsiteY892"/>
                              </a:cxn>
                              <a:cxn ang="0">
                                <a:pos x="connsiteX893" y="connsiteY893"/>
                              </a:cxn>
                              <a:cxn ang="0">
                                <a:pos x="connsiteX894" y="connsiteY894"/>
                              </a:cxn>
                              <a:cxn ang="0">
                                <a:pos x="connsiteX895" y="connsiteY895"/>
                              </a:cxn>
                              <a:cxn ang="0">
                                <a:pos x="connsiteX896" y="connsiteY896"/>
                              </a:cxn>
                              <a:cxn ang="0">
                                <a:pos x="connsiteX897" y="connsiteY897"/>
                              </a:cxn>
                              <a:cxn ang="0">
                                <a:pos x="connsiteX898" y="connsiteY898"/>
                              </a:cxn>
                              <a:cxn ang="0">
                                <a:pos x="connsiteX899" y="connsiteY899"/>
                              </a:cxn>
                              <a:cxn ang="0">
                                <a:pos x="connsiteX900" y="connsiteY900"/>
                              </a:cxn>
                              <a:cxn ang="0">
                                <a:pos x="connsiteX901" y="connsiteY901"/>
                              </a:cxn>
                              <a:cxn ang="0">
                                <a:pos x="connsiteX902" y="connsiteY902"/>
                              </a:cxn>
                              <a:cxn ang="0">
                                <a:pos x="connsiteX903" y="connsiteY903"/>
                              </a:cxn>
                              <a:cxn ang="0">
                                <a:pos x="connsiteX904" y="connsiteY904"/>
                              </a:cxn>
                              <a:cxn ang="0">
                                <a:pos x="connsiteX905" y="connsiteY905"/>
                              </a:cxn>
                              <a:cxn ang="0">
                                <a:pos x="connsiteX906" y="connsiteY906"/>
                              </a:cxn>
                              <a:cxn ang="0">
                                <a:pos x="connsiteX907" y="connsiteY907"/>
                              </a:cxn>
                              <a:cxn ang="0">
                                <a:pos x="connsiteX908" y="connsiteY908"/>
                              </a:cxn>
                              <a:cxn ang="0">
                                <a:pos x="connsiteX909" y="connsiteY909"/>
                              </a:cxn>
                              <a:cxn ang="0">
                                <a:pos x="connsiteX910" y="connsiteY910"/>
                              </a:cxn>
                              <a:cxn ang="0">
                                <a:pos x="connsiteX911" y="connsiteY911"/>
                              </a:cxn>
                              <a:cxn ang="0">
                                <a:pos x="connsiteX912" y="connsiteY912"/>
                              </a:cxn>
                              <a:cxn ang="0">
                                <a:pos x="connsiteX913" y="connsiteY913"/>
                              </a:cxn>
                              <a:cxn ang="0">
                                <a:pos x="connsiteX914" y="connsiteY914"/>
                              </a:cxn>
                              <a:cxn ang="0">
                                <a:pos x="connsiteX915" y="connsiteY915"/>
                              </a:cxn>
                              <a:cxn ang="0">
                                <a:pos x="connsiteX916" y="connsiteY916"/>
                              </a:cxn>
                              <a:cxn ang="0">
                                <a:pos x="connsiteX917" y="connsiteY917"/>
                              </a:cxn>
                              <a:cxn ang="0">
                                <a:pos x="connsiteX918" y="connsiteY918"/>
                              </a:cxn>
                              <a:cxn ang="0">
                                <a:pos x="connsiteX919" y="connsiteY919"/>
                              </a:cxn>
                              <a:cxn ang="0">
                                <a:pos x="connsiteX920" y="connsiteY920"/>
                              </a:cxn>
                              <a:cxn ang="0">
                                <a:pos x="connsiteX921" y="connsiteY921"/>
                              </a:cxn>
                              <a:cxn ang="0">
                                <a:pos x="connsiteX922" y="connsiteY922"/>
                              </a:cxn>
                              <a:cxn ang="0">
                                <a:pos x="connsiteX923" y="connsiteY923"/>
                              </a:cxn>
                              <a:cxn ang="0">
                                <a:pos x="connsiteX924" y="connsiteY924"/>
                              </a:cxn>
                              <a:cxn ang="0">
                                <a:pos x="connsiteX925" y="connsiteY925"/>
                              </a:cxn>
                              <a:cxn ang="0">
                                <a:pos x="connsiteX926" y="connsiteY926"/>
                              </a:cxn>
                              <a:cxn ang="0">
                                <a:pos x="connsiteX927" y="connsiteY927"/>
                              </a:cxn>
                              <a:cxn ang="0">
                                <a:pos x="connsiteX928" y="connsiteY928"/>
                              </a:cxn>
                              <a:cxn ang="0">
                                <a:pos x="connsiteX929" y="connsiteY929"/>
                              </a:cxn>
                              <a:cxn ang="0">
                                <a:pos x="connsiteX930" y="connsiteY930"/>
                              </a:cxn>
                              <a:cxn ang="0">
                                <a:pos x="connsiteX931" y="connsiteY931"/>
                              </a:cxn>
                              <a:cxn ang="0">
                                <a:pos x="connsiteX932" y="connsiteY932"/>
                              </a:cxn>
                              <a:cxn ang="0">
                                <a:pos x="connsiteX933" y="connsiteY933"/>
                              </a:cxn>
                              <a:cxn ang="0">
                                <a:pos x="connsiteX934" y="connsiteY934"/>
                              </a:cxn>
                              <a:cxn ang="0">
                                <a:pos x="connsiteX935" y="connsiteY935"/>
                              </a:cxn>
                              <a:cxn ang="0">
                                <a:pos x="connsiteX936" y="connsiteY936"/>
                              </a:cxn>
                              <a:cxn ang="0">
                                <a:pos x="connsiteX937" y="connsiteY937"/>
                              </a:cxn>
                              <a:cxn ang="0">
                                <a:pos x="connsiteX938" y="connsiteY938"/>
                              </a:cxn>
                              <a:cxn ang="0">
                                <a:pos x="connsiteX939" y="connsiteY939"/>
                              </a:cxn>
                              <a:cxn ang="0">
                                <a:pos x="connsiteX940" y="connsiteY940"/>
                              </a:cxn>
                              <a:cxn ang="0">
                                <a:pos x="connsiteX941" y="connsiteY941"/>
                              </a:cxn>
                              <a:cxn ang="0">
                                <a:pos x="connsiteX942" y="connsiteY942"/>
                              </a:cxn>
                              <a:cxn ang="0">
                                <a:pos x="connsiteX943" y="connsiteY943"/>
                              </a:cxn>
                              <a:cxn ang="0">
                                <a:pos x="connsiteX944" y="connsiteY944"/>
                              </a:cxn>
                              <a:cxn ang="0">
                                <a:pos x="connsiteX945" y="connsiteY945"/>
                              </a:cxn>
                              <a:cxn ang="0">
                                <a:pos x="connsiteX946" y="connsiteY946"/>
                              </a:cxn>
                              <a:cxn ang="0">
                                <a:pos x="connsiteX947" y="connsiteY947"/>
                              </a:cxn>
                              <a:cxn ang="0">
                                <a:pos x="connsiteX948" y="connsiteY948"/>
                              </a:cxn>
                              <a:cxn ang="0">
                                <a:pos x="connsiteX949" y="connsiteY949"/>
                              </a:cxn>
                              <a:cxn ang="0">
                                <a:pos x="connsiteX950" y="connsiteY950"/>
                              </a:cxn>
                              <a:cxn ang="0">
                                <a:pos x="connsiteX951" y="connsiteY951"/>
                              </a:cxn>
                              <a:cxn ang="0">
                                <a:pos x="connsiteX952" y="connsiteY952"/>
                              </a:cxn>
                              <a:cxn ang="0">
                                <a:pos x="connsiteX953" y="connsiteY953"/>
                              </a:cxn>
                              <a:cxn ang="0">
                                <a:pos x="connsiteX954" y="connsiteY954"/>
                              </a:cxn>
                              <a:cxn ang="0">
                                <a:pos x="connsiteX955" y="connsiteY955"/>
                              </a:cxn>
                              <a:cxn ang="0">
                                <a:pos x="connsiteX956" y="connsiteY956"/>
                              </a:cxn>
                              <a:cxn ang="0">
                                <a:pos x="connsiteX957" y="connsiteY957"/>
                              </a:cxn>
                              <a:cxn ang="0">
                                <a:pos x="connsiteX958" y="connsiteY958"/>
                              </a:cxn>
                              <a:cxn ang="0">
                                <a:pos x="connsiteX959" y="connsiteY959"/>
                              </a:cxn>
                              <a:cxn ang="0">
                                <a:pos x="connsiteX960" y="connsiteY960"/>
                              </a:cxn>
                              <a:cxn ang="0">
                                <a:pos x="connsiteX961" y="connsiteY961"/>
                              </a:cxn>
                              <a:cxn ang="0">
                                <a:pos x="connsiteX962" y="connsiteY962"/>
                              </a:cxn>
                              <a:cxn ang="0">
                                <a:pos x="connsiteX963" y="connsiteY963"/>
                              </a:cxn>
                              <a:cxn ang="0">
                                <a:pos x="connsiteX964" y="connsiteY964"/>
                              </a:cxn>
                              <a:cxn ang="0">
                                <a:pos x="connsiteX965" y="connsiteY965"/>
                              </a:cxn>
                              <a:cxn ang="0">
                                <a:pos x="connsiteX966" y="connsiteY966"/>
                              </a:cxn>
                              <a:cxn ang="0">
                                <a:pos x="connsiteX967" y="connsiteY967"/>
                              </a:cxn>
                              <a:cxn ang="0">
                                <a:pos x="connsiteX968" y="connsiteY968"/>
                              </a:cxn>
                              <a:cxn ang="0">
                                <a:pos x="connsiteX969" y="connsiteY969"/>
                              </a:cxn>
                              <a:cxn ang="0">
                                <a:pos x="connsiteX970" y="connsiteY970"/>
                              </a:cxn>
                              <a:cxn ang="0">
                                <a:pos x="connsiteX971" y="connsiteY971"/>
                              </a:cxn>
                              <a:cxn ang="0">
                                <a:pos x="connsiteX972" y="connsiteY972"/>
                              </a:cxn>
                              <a:cxn ang="0">
                                <a:pos x="connsiteX973" y="connsiteY973"/>
                              </a:cxn>
                              <a:cxn ang="0">
                                <a:pos x="connsiteX974" y="connsiteY974"/>
                              </a:cxn>
                              <a:cxn ang="0">
                                <a:pos x="connsiteX975" y="connsiteY975"/>
                              </a:cxn>
                              <a:cxn ang="0">
                                <a:pos x="connsiteX976" y="connsiteY976"/>
                              </a:cxn>
                              <a:cxn ang="0">
                                <a:pos x="connsiteX977" y="connsiteY977"/>
                              </a:cxn>
                              <a:cxn ang="0">
                                <a:pos x="connsiteX978" y="connsiteY978"/>
                              </a:cxn>
                              <a:cxn ang="0">
                                <a:pos x="connsiteX979" y="connsiteY979"/>
                              </a:cxn>
                              <a:cxn ang="0">
                                <a:pos x="connsiteX980" y="connsiteY980"/>
                              </a:cxn>
                              <a:cxn ang="0">
                                <a:pos x="connsiteX981" y="connsiteY981"/>
                              </a:cxn>
                              <a:cxn ang="0">
                                <a:pos x="connsiteX982" y="connsiteY982"/>
                              </a:cxn>
                              <a:cxn ang="0">
                                <a:pos x="connsiteX983" y="connsiteY983"/>
                              </a:cxn>
                              <a:cxn ang="0">
                                <a:pos x="connsiteX984" y="connsiteY984"/>
                              </a:cxn>
                              <a:cxn ang="0">
                                <a:pos x="connsiteX985" y="connsiteY985"/>
                              </a:cxn>
                              <a:cxn ang="0">
                                <a:pos x="connsiteX986" y="connsiteY986"/>
                              </a:cxn>
                              <a:cxn ang="0">
                                <a:pos x="connsiteX987" y="connsiteY987"/>
                              </a:cxn>
                              <a:cxn ang="0">
                                <a:pos x="connsiteX988" y="connsiteY988"/>
                              </a:cxn>
                              <a:cxn ang="0">
                                <a:pos x="connsiteX989" y="connsiteY989"/>
                              </a:cxn>
                              <a:cxn ang="0">
                                <a:pos x="connsiteX990" y="connsiteY990"/>
                              </a:cxn>
                              <a:cxn ang="0">
                                <a:pos x="connsiteX991" y="connsiteY991"/>
                              </a:cxn>
                              <a:cxn ang="0">
                                <a:pos x="connsiteX992" y="connsiteY992"/>
                              </a:cxn>
                              <a:cxn ang="0">
                                <a:pos x="connsiteX993" y="connsiteY993"/>
                              </a:cxn>
                              <a:cxn ang="0">
                                <a:pos x="connsiteX994" y="connsiteY994"/>
                              </a:cxn>
                              <a:cxn ang="0">
                                <a:pos x="connsiteX995" y="connsiteY995"/>
                              </a:cxn>
                              <a:cxn ang="0">
                                <a:pos x="connsiteX996" y="connsiteY996"/>
                              </a:cxn>
                              <a:cxn ang="0">
                                <a:pos x="connsiteX997" y="connsiteY997"/>
                              </a:cxn>
                              <a:cxn ang="0">
                                <a:pos x="connsiteX998" y="connsiteY998"/>
                              </a:cxn>
                              <a:cxn ang="0">
                                <a:pos x="connsiteX999" y="connsiteY999"/>
                              </a:cxn>
                              <a:cxn ang="0">
                                <a:pos x="connsiteX1000" y="connsiteY1000"/>
                              </a:cxn>
                              <a:cxn ang="0">
                                <a:pos x="connsiteX1001" y="connsiteY1001"/>
                              </a:cxn>
                              <a:cxn ang="0">
                                <a:pos x="connsiteX1002" y="connsiteY1002"/>
                              </a:cxn>
                              <a:cxn ang="0">
                                <a:pos x="connsiteX1003" y="connsiteY1003"/>
                              </a:cxn>
                              <a:cxn ang="0">
                                <a:pos x="connsiteX1004" y="connsiteY1004"/>
                              </a:cxn>
                              <a:cxn ang="0">
                                <a:pos x="connsiteX1005" y="connsiteY1005"/>
                              </a:cxn>
                              <a:cxn ang="0">
                                <a:pos x="connsiteX1006" y="connsiteY1006"/>
                              </a:cxn>
                              <a:cxn ang="0">
                                <a:pos x="connsiteX1007" y="connsiteY1007"/>
                              </a:cxn>
                              <a:cxn ang="0">
                                <a:pos x="connsiteX1008" y="connsiteY1008"/>
                              </a:cxn>
                              <a:cxn ang="0">
                                <a:pos x="connsiteX1009" y="connsiteY1009"/>
                              </a:cxn>
                              <a:cxn ang="0">
                                <a:pos x="connsiteX1010" y="connsiteY1010"/>
                              </a:cxn>
                              <a:cxn ang="0">
                                <a:pos x="connsiteX1011" y="connsiteY1011"/>
                              </a:cxn>
                              <a:cxn ang="0">
                                <a:pos x="connsiteX1012" y="connsiteY1012"/>
                              </a:cxn>
                              <a:cxn ang="0">
                                <a:pos x="connsiteX1013" y="connsiteY1013"/>
                              </a:cxn>
                              <a:cxn ang="0">
                                <a:pos x="connsiteX1014" y="connsiteY1014"/>
                              </a:cxn>
                              <a:cxn ang="0">
                                <a:pos x="connsiteX1015" y="connsiteY1015"/>
                              </a:cxn>
                              <a:cxn ang="0">
                                <a:pos x="connsiteX1016" y="connsiteY1016"/>
                              </a:cxn>
                              <a:cxn ang="0">
                                <a:pos x="connsiteX1017" y="connsiteY1017"/>
                              </a:cxn>
                              <a:cxn ang="0">
                                <a:pos x="connsiteX1018" y="connsiteY1018"/>
                              </a:cxn>
                              <a:cxn ang="0">
                                <a:pos x="connsiteX1019" y="connsiteY1019"/>
                              </a:cxn>
                              <a:cxn ang="0">
                                <a:pos x="connsiteX1020" y="connsiteY1020"/>
                              </a:cxn>
                              <a:cxn ang="0">
                                <a:pos x="connsiteX1021" y="connsiteY1021"/>
                              </a:cxn>
                              <a:cxn ang="0">
                                <a:pos x="connsiteX1022" y="connsiteY1022"/>
                              </a:cxn>
                              <a:cxn ang="0">
                                <a:pos x="connsiteX1023" y="connsiteY1023"/>
                              </a:cxn>
                              <a:cxn ang="0">
                                <a:pos x="connsiteX1024" y="connsiteY1024"/>
                              </a:cxn>
                              <a:cxn ang="0">
                                <a:pos x="connsiteX1025" y="connsiteY1025"/>
                              </a:cxn>
                              <a:cxn ang="0">
                                <a:pos x="connsiteX1026" y="connsiteY1026"/>
                              </a:cxn>
                              <a:cxn ang="0">
                                <a:pos x="connsiteX1027" y="connsiteY1027"/>
                              </a:cxn>
                              <a:cxn ang="0">
                                <a:pos x="connsiteX1028" y="connsiteY1028"/>
                              </a:cxn>
                              <a:cxn ang="0">
                                <a:pos x="connsiteX1029" y="connsiteY1029"/>
                              </a:cxn>
                              <a:cxn ang="0">
                                <a:pos x="connsiteX1030" y="connsiteY1030"/>
                              </a:cxn>
                              <a:cxn ang="0">
                                <a:pos x="connsiteX1031" y="connsiteY1031"/>
                              </a:cxn>
                              <a:cxn ang="0">
                                <a:pos x="connsiteX1032" y="connsiteY1032"/>
                              </a:cxn>
                              <a:cxn ang="0">
                                <a:pos x="connsiteX1033" y="connsiteY1033"/>
                              </a:cxn>
                              <a:cxn ang="0">
                                <a:pos x="connsiteX1034" y="connsiteY1034"/>
                              </a:cxn>
                              <a:cxn ang="0">
                                <a:pos x="connsiteX1035" y="connsiteY1035"/>
                              </a:cxn>
                              <a:cxn ang="0">
                                <a:pos x="connsiteX1036" y="connsiteY1036"/>
                              </a:cxn>
                              <a:cxn ang="0">
                                <a:pos x="connsiteX1037" y="connsiteY1037"/>
                              </a:cxn>
                              <a:cxn ang="0">
                                <a:pos x="connsiteX1038" y="connsiteY1038"/>
                              </a:cxn>
                              <a:cxn ang="0">
                                <a:pos x="connsiteX1039" y="connsiteY1039"/>
                              </a:cxn>
                              <a:cxn ang="0">
                                <a:pos x="connsiteX1040" y="connsiteY1040"/>
                              </a:cxn>
                              <a:cxn ang="0">
                                <a:pos x="connsiteX1041" y="connsiteY1041"/>
                              </a:cxn>
                              <a:cxn ang="0">
                                <a:pos x="connsiteX1042" y="connsiteY1042"/>
                              </a:cxn>
                              <a:cxn ang="0">
                                <a:pos x="connsiteX1043" y="connsiteY1043"/>
                              </a:cxn>
                              <a:cxn ang="0">
                                <a:pos x="connsiteX1044" y="connsiteY1044"/>
                              </a:cxn>
                              <a:cxn ang="0">
                                <a:pos x="connsiteX1045" y="connsiteY1045"/>
                              </a:cxn>
                              <a:cxn ang="0">
                                <a:pos x="connsiteX1046" y="connsiteY1046"/>
                              </a:cxn>
                              <a:cxn ang="0">
                                <a:pos x="connsiteX1047" y="connsiteY1047"/>
                              </a:cxn>
                              <a:cxn ang="0">
                                <a:pos x="connsiteX1048" y="connsiteY1048"/>
                              </a:cxn>
                              <a:cxn ang="0">
                                <a:pos x="connsiteX1049" y="connsiteY1049"/>
                              </a:cxn>
                              <a:cxn ang="0">
                                <a:pos x="connsiteX1050" y="connsiteY1050"/>
                              </a:cxn>
                              <a:cxn ang="0">
                                <a:pos x="connsiteX1051" y="connsiteY1051"/>
                              </a:cxn>
                              <a:cxn ang="0">
                                <a:pos x="connsiteX1052" y="connsiteY1052"/>
                              </a:cxn>
                              <a:cxn ang="0">
                                <a:pos x="connsiteX1053" y="connsiteY1053"/>
                              </a:cxn>
                              <a:cxn ang="0">
                                <a:pos x="connsiteX1054" y="connsiteY1054"/>
                              </a:cxn>
                              <a:cxn ang="0">
                                <a:pos x="connsiteX1055" y="connsiteY1055"/>
                              </a:cxn>
                              <a:cxn ang="0">
                                <a:pos x="connsiteX1056" y="connsiteY1056"/>
                              </a:cxn>
                              <a:cxn ang="0">
                                <a:pos x="connsiteX1057" y="connsiteY1057"/>
                              </a:cxn>
                              <a:cxn ang="0">
                                <a:pos x="connsiteX1058" y="connsiteY1058"/>
                              </a:cxn>
                              <a:cxn ang="0">
                                <a:pos x="connsiteX1059" y="connsiteY1059"/>
                              </a:cxn>
                              <a:cxn ang="0">
                                <a:pos x="connsiteX1060" y="connsiteY1060"/>
                              </a:cxn>
                              <a:cxn ang="0">
                                <a:pos x="connsiteX1061" y="connsiteY1061"/>
                              </a:cxn>
                              <a:cxn ang="0">
                                <a:pos x="connsiteX1062" y="connsiteY1062"/>
                              </a:cxn>
                              <a:cxn ang="0">
                                <a:pos x="connsiteX1063" y="connsiteY1063"/>
                              </a:cxn>
                              <a:cxn ang="0">
                                <a:pos x="connsiteX1064" y="connsiteY1064"/>
                              </a:cxn>
                              <a:cxn ang="0">
                                <a:pos x="connsiteX1065" y="connsiteY1065"/>
                              </a:cxn>
                              <a:cxn ang="0">
                                <a:pos x="connsiteX1066" y="connsiteY1066"/>
                              </a:cxn>
                              <a:cxn ang="0">
                                <a:pos x="connsiteX1067" y="connsiteY1067"/>
                              </a:cxn>
                              <a:cxn ang="0">
                                <a:pos x="connsiteX1068" y="connsiteY1068"/>
                              </a:cxn>
                              <a:cxn ang="0">
                                <a:pos x="connsiteX1069" y="connsiteY1069"/>
                              </a:cxn>
                              <a:cxn ang="0">
                                <a:pos x="connsiteX1070" y="connsiteY1070"/>
                              </a:cxn>
                              <a:cxn ang="0">
                                <a:pos x="connsiteX1071" y="connsiteY1071"/>
                              </a:cxn>
                              <a:cxn ang="0">
                                <a:pos x="connsiteX1072" y="connsiteY1072"/>
                              </a:cxn>
                              <a:cxn ang="0">
                                <a:pos x="connsiteX1073" y="connsiteY1073"/>
                              </a:cxn>
                              <a:cxn ang="0">
                                <a:pos x="connsiteX1074" y="connsiteY1074"/>
                              </a:cxn>
                              <a:cxn ang="0">
                                <a:pos x="connsiteX1075" y="connsiteY1075"/>
                              </a:cxn>
                              <a:cxn ang="0">
                                <a:pos x="connsiteX1076" y="connsiteY1076"/>
                              </a:cxn>
                              <a:cxn ang="0">
                                <a:pos x="connsiteX1077" y="connsiteY1077"/>
                              </a:cxn>
                              <a:cxn ang="0">
                                <a:pos x="connsiteX1078" y="connsiteY1078"/>
                              </a:cxn>
                              <a:cxn ang="0">
                                <a:pos x="connsiteX1079" y="connsiteY1079"/>
                              </a:cxn>
                              <a:cxn ang="0">
                                <a:pos x="connsiteX1080" y="connsiteY1080"/>
                              </a:cxn>
                              <a:cxn ang="0">
                                <a:pos x="connsiteX1081" y="connsiteY1081"/>
                              </a:cxn>
                              <a:cxn ang="0">
                                <a:pos x="connsiteX1082" y="connsiteY1082"/>
                              </a:cxn>
                              <a:cxn ang="0">
                                <a:pos x="connsiteX1083" y="connsiteY1083"/>
                              </a:cxn>
                              <a:cxn ang="0">
                                <a:pos x="connsiteX1084" y="connsiteY1084"/>
                              </a:cxn>
                              <a:cxn ang="0">
                                <a:pos x="connsiteX1085" y="connsiteY1085"/>
                              </a:cxn>
                              <a:cxn ang="0">
                                <a:pos x="connsiteX1086" y="connsiteY1086"/>
                              </a:cxn>
                              <a:cxn ang="0">
                                <a:pos x="connsiteX1087" y="connsiteY1087"/>
                              </a:cxn>
                              <a:cxn ang="0">
                                <a:pos x="connsiteX1088" y="connsiteY1088"/>
                              </a:cxn>
                              <a:cxn ang="0">
                                <a:pos x="connsiteX1089" y="connsiteY1089"/>
                              </a:cxn>
                              <a:cxn ang="0">
                                <a:pos x="connsiteX1090" y="connsiteY1090"/>
                              </a:cxn>
                              <a:cxn ang="0">
                                <a:pos x="connsiteX1091" y="connsiteY1091"/>
                              </a:cxn>
                              <a:cxn ang="0">
                                <a:pos x="connsiteX1092" y="connsiteY1092"/>
                              </a:cxn>
                              <a:cxn ang="0">
                                <a:pos x="connsiteX1093" y="connsiteY1093"/>
                              </a:cxn>
                              <a:cxn ang="0">
                                <a:pos x="connsiteX1094" y="connsiteY1094"/>
                              </a:cxn>
                              <a:cxn ang="0">
                                <a:pos x="connsiteX1095" y="connsiteY1095"/>
                              </a:cxn>
                              <a:cxn ang="0">
                                <a:pos x="connsiteX1096" y="connsiteY1096"/>
                              </a:cxn>
                              <a:cxn ang="0">
                                <a:pos x="connsiteX1097" y="connsiteY1097"/>
                              </a:cxn>
                              <a:cxn ang="0">
                                <a:pos x="connsiteX1098" y="connsiteY1098"/>
                              </a:cxn>
                              <a:cxn ang="0">
                                <a:pos x="connsiteX1099" y="connsiteY1099"/>
                              </a:cxn>
                              <a:cxn ang="0">
                                <a:pos x="connsiteX1100" y="connsiteY1100"/>
                              </a:cxn>
                              <a:cxn ang="0">
                                <a:pos x="connsiteX1101" y="connsiteY1101"/>
                              </a:cxn>
                              <a:cxn ang="0">
                                <a:pos x="connsiteX1102" y="connsiteY1102"/>
                              </a:cxn>
                              <a:cxn ang="0">
                                <a:pos x="connsiteX1103" y="connsiteY1103"/>
                              </a:cxn>
                              <a:cxn ang="0">
                                <a:pos x="connsiteX1104" y="connsiteY1104"/>
                              </a:cxn>
                              <a:cxn ang="0">
                                <a:pos x="connsiteX1105" y="connsiteY1105"/>
                              </a:cxn>
                              <a:cxn ang="0">
                                <a:pos x="connsiteX1106" y="connsiteY1106"/>
                              </a:cxn>
                              <a:cxn ang="0">
                                <a:pos x="connsiteX1107" y="connsiteY1107"/>
                              </a:cxn>
                              <a:cxn ang="0">
                                <a:pos x="connsiteX1108" y="connsiteY1108"/>
                              </a:cxn>
                              <a:cxn ang="0">
                                <a:pos x="connsiteX1109" y="connsiteY1109"/>
                              </a:cxn>
                              <a:cxn ang="0">
                                <a:pos x="connsiteX1110" y="connsiteY1110"/>
                              </a:cxn>
                              <a:cxn ang="0">
                                <a:pos x="connsiteX1111" y="connsiteY1111"/>
                              </a:cxn>
                              <a:cxn ang="0">
                                <a:pos x="connsiteX1112" y="connsiteY1112"/>
                              </a:cxn>
                              <a:cxn ang="0">
                                <a:pos x="connsiteX1113" y="connsiteY1113"/>
                              </a:cxn>
                              <a:cxn ang="0">
                                <a:pos x="connsiteX1114" y="connsiteY1114"/>
                              </a:cxn>
                              <a:cxn ang="0">
                                <a:pos x="connsiteX1115" y="connsiteY1115"/>
                              </a:cxn>
                              <a:cxn ang="0">
                                <a:pos x="connsiteX1116" y="connsiteY1116"/>
                              </a:cxn>
                              <a:cxn ang="0">
                                <a:pos x="connsiteX1117" y="connsiteY1117"/>
                              </a:cxn>
                              <a:cxn ang="0">
                                <a:pos x="connsiteX1118" y="connsiteY1118"/>
                              </a:cxn>
                              <a:cxn ang="0">
                                <a:pos x="connsiteX1119" y="connsiteY1119"/>
                              </a:cxn>
                              <a:cxn ang="0">
                                <a:pos x="connsiteX1120" y="connsiteY1120"/>
                              </a:cxn>
                              <a:cxn ang="0">
                                <a:pos x="connsiteX1121" y="connsiteY1121"/>
                              </a:cxn>
                              <a:cxn ang="0">
                                <a:pos x="connsiteX1122" y="connsiteY1122"/>
                              </a:cxn>
                              <a:cxn ang="0">
                                <a:pos x="connsiteX1123" y="connsiteY1123"/>
                              </a:cxn>
                              <a:cxn ang="0">
                                <a:pos x="connsiteX1124" y="connsiteY1124"/>
                              </a:cxn>
                              <a:cxn ang="0">
                                <a:pos x="connsiteX1125" y="connsiteY1125"/>
                              </a:cxn>
                              <a:cxn ang="0">
                                <a:pos x="connsiteX1126" y="connsiteY1126"/>
                              </a:cxn>
                              <a:cxn ang="0">
                                <a:pos x="connsiteX1127" y="connsiteY1127"/>
                              </a:cxn>
                              <a:cxn ang="0">
                                <a:pos x="connsiteX1128" y="connsiteY1128"/>
                              </a:cxn>
                              <a:cxn ang="0">
                                <a:pos x="connsiteX1129" y="connsiteY1129"/>
                              </a:cxn>
                              <a:cxn ang="0">
                                <a:pos x="connsiteX1130" y="connsiteY1130"/>
                              </a:cxn>
                              <a:cxn ang="0">
                                <a:pos x="connsiteX1131" y="connsiteY1131"/>
                              </a:cxn>
                              <a:cxn ang="0">
                                <a:pos x="connsiteX1132" y="connsiteY1132"/>
                              </a:cxn>
                              <a:cxn ang="0">
                                <a:pos x="connsiteX1133" y="connsiteY1133"/>
                              </a:cxn>
                              <a:cxn ang="0">
                                <a:pos x="connsiteX1134" y="connsiteY1134"/>
                              </a:cxn>
                              <a:cxn ang="0">
                                <a:pos x="connsiteX1135" y="connsiteY1135"/>
                              </a:cxn>
                              <a:cxn ang="0">
                                <a:pos x="connsiteX1136" y="connsiteY1136"/>
                              </a:cxn>
                              <a:cxn ang="0">
                                <a:pos x="connsiteX1137" y="connsiteY1137"/>
                              </a:cxn>
                              <a:cxn ang="0">
                                <a:pos x="connsiteX1138" y="connsiteY1138"/>
                              </a:cxn>
                              <a:cxn ang="0">
                                <a:pos x="connsiteX1139" y="connsiteY1139"/>
                              </a:cxn>
                              <a:cxn ang="0">
                                <a:pos x="connsiteX1140" y="connsiteY1140"/>
                              </a:cxn>
                              <a:cxn ang="0">
                                <a:pos x="connsiteX1141" y="connsiteY1141"/>
                              </a:cxn>
                              <a:cxn ang="0">
                                <a:pos x="connsiteX1142" y="connsiteY1142"/>
                              </a:cxn>
                              <a:cxn ang="0">
                                <a:pos x="connsiteX1143" y="connsiteY1143"/>
                              </a:cxn>
                              <a:cxn ang="0">
                                <a:pos x="connsiteX1144" y="connsiteY1144"/>
                              </a:cxn>
                              <a:cxn ang="0">
                                <a:pos x="connsiteX1145" y="connsiteY1145"/>
                              </a:cxn>
                              <a:cxn ang="0">
                                <a:pos x="connsiteX1146" y="connsiteY1146"/>
                              </a:cxn>
                              <a:cxn ang="0">
                                <a:pos x="connsiteX1147" y="connsiteY1147"/>
                              </a:cxn>
                              <a:cxn ang="0">
                                <a:pos x="connsiteX1148" y="connsiteY1148"/>
                              </a:cxn>
                              <a:cxn ang="0">
                                <a:pos x="connsiteX1149" y="connsiteY1149"/>
                              </a:cxn>
                              <a:cxn ang="0">
                                <a:pos x="connsiteX1150" y="connsiteY1150"/>
                              </a:cxn>
                              <a:cxn ang="0">
                                <a:pos x="connsiteX1151" y="connsiteY1151"/>
                              </a:cxn>
                              <a:cxn ang="0">
                                <a:pos x="connsiteX1152" y="connsiteY1152"/>
                              </a:cxn>
                              <a:cxn ang="0">
                                <a:pos x="connsiteX1153" y="connsiteY1153"/>
                              </a:cxn>
                              <a:cxn ang="0">
                                <a:pos x="connsiteX1154" y="connsiteY1154"/>
                              </a:cxn>
                              <a:cxn ang="0">
                                <a:pos x="connsiteX1155" y="connsiteY1155"/>
                              </a:cxn>
                              <a:cxn ang="0">
                                <a:pos x="connsiteX1156" y="connsiteY1156"/>
                              </a:cxn>
                              <a:cxn ang="0">
                                <a:pos x="connsiteX1157" y="connsiteY1157"/>
                              </a:cxn>
                              <a:cxn ang="0">
                                <a:pos x="connsiteX1158" y="connsiteY1158"/>
                              </a:cxn>
                              <a:cxn ang="0">
                                <a:pos x="connsiteX1159" y="connsiteY1159"/>
                              </a:cxn>
                              <a:cxn ang="0">
                                <a:pos x="connsiteX1160" y="connsiteY1160"/>
                              </a:cxn>
                              <a:cxn ang="0">
                                <a:pos x="connsiteX1161" y="connsiteY1161"/>
                              </a:cxn>
                              <a:cxn ang="0">
                                <a:pos x="connsiteX1162" y="connsiteY1162"/>
                              </a:cxn>
                              <a:cxn ang="0">
                                <a:pos x="connsiteX1163" y="connsiteY1163"/>
                              </a:cxn>
                              <a:cxn ang="0">
                                <a:pos x="connsiteX1164" y="connsiteY1164"/>
                              </a:cxn>
                              <a:cxn ang="0">
                                <a:pos x="connsiteX1165" y="connsiteY1165"/>
                              </a:cxn>
                              <a:cxn ang="0">
                                <a:pos x="connsiteX1166" y="connsiteY1166"/>
                              </a:cxn>
                              <a:cxn ang="0">
                                <a:pos x="connsiteX1167" y="connsiteY1167"/>
                              </a:cxn>
                              <a:cxn ang="0">
                                <a:pos x="connsiteX1168" y="connsiteY1168"/>
                              </a:cxn>
                              <a:cxn ang="0">
                                <a:pos x="connsiteX1169" y="connsiteY1169"/>
                              </a:cxn>
                              <a:cxn ang="0">
                                <a:pos x="connsiteX1170" y="connsiteY1170"/>
                              </a:cxn>
                              <a:cxn ang="0">
                                <a:pos x="connsiteX1171" y="connsiteY1171"/>
                              </a:cxn>
                              <a:cxn ang="0">
                                <a:pos x="connsiteX1172" y="connsiteY1172"/>
                              </a:cxn>
                              <a:cxn ang="0">
                                <a:pos x="connsiteX1173" y="connsiteY1173"/>
                              </a:cxn>
                              <a:cxn ang="0">
                                <a:pos x="connsiteX1174" y="connsiteY1174"/>
                              </a:cxn>
                              <a:cxn ang="0">
                                <a:pos x="connsiteX1175" y="connsiteY1175"/>
                              </a:cxn>
                              <a:cxn ang="0">
                                <a:pos x="connsiteX1176" y="connsiteY1176"/>
                              </a:cxn>
                              <a:cxn ang="0">
                                <a:pos x="connsiteX1177" y="connsiteY1177"/>
                              </a:cxn>
                              <a:cxn ang="0">
                                <a:pos x="connsiteX1178" y="connsiteY1178"/>
                              </a:cxn>
                              <a:cxn ang="0">
                                <a:pos x="connsiteX1179" y="connsiteY1179"/>
                              </a:cxn>
                              <a:cxn ang="0">
                                <a:pos x="connsiteX1180" y="connsiteY1180"/>
                              </a:cxn>
                              <a:cxn ang="0">
                                <a:pos x="connsiteX1181" y="connsiteY1181"/>
                              </a:cxn>
                            </a:cxnLst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3" y="2520821"/>
                                </a:moveTo>
                                <a:lnTo>
                                  <a:pt x="1643881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2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1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5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2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3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5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0" y="2265793"/>
                                </a:lnTo>
                                <a:close/>
                                <a:moveTo>
                                  <a:pt x="2099801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79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59" y="2217355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5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4" y="2175510"/>
                                  <a:pt x="2187820" y="2174974"/>
                                </a:cubicBezTo>
                                <a:close/>
                                <a:moveTo>
                                  <a:pt x="475386" y="2153526"/>
                                </a:moveTo>
                                <a:lnTo>
                                  <a:pt x="477272" y="2155821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3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1" y="2051897"/>
                                </a:lnTo>
                                <a:lnTo>
                                  <a:pt x="2291271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498930" y="1857612"/>
                                </a:moveTo>
                                <a:cubicBezTo>
                                  <a:pt x="2494525" y="1865709"/>
                                  <a:pt x="2490953" y="1872615"/>
                                  <a:pt x="2490953" y="1875472"/>
                                </a:cubicBezTo>
                                <a:cubicBezTo>
                                  <a:pt x="2486190" y="1885949"/>
                                  <a:pt x="2480475" y="1898332"/>
                                  <a:pt x="2473808" y="1909762"/>
                                </a:cubicBezTo>
                                <a:cubicBezTo>
                                  <a:pt x="2480475" y="1897379"/>
                                  <a:pt x="2486190" y="1885949"/>
                                  <a:pt x="2490953" y="1875472"/>
                                </a:cubicBezTo>
                                <a:cubicBezTo>
                                  <a:pt x="2490953" y="1872615"/>
                                  <a:pt x="2494525" y="1865709"/>
                                  <a:pt x="2498930" y="1857612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0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59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4"/>
                                </a:lnTo>
                                <a:lnTo>
                                  <a:pt x="2141045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899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1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1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0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9" y="2365908"/>
                                </a:lnTo>
                                <a:lnTo>
                                  <a:pt x="1809482" y="2392922"/>
                                </a:lnTo>
                                <a:cubicBezTo>
                                  <a:pt x="1768715" y="2410757"/>
                                  <a:pt x="1726784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09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2" y="1686218"/>
                                </a:lnTo>
                                <a:lnTo>
                                  <a:pt x="2513217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0" y="1451152"/>
                                </a:lnTo>
                                <a:lnTo>
                                  <a:pt x="2586541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600490" y="1407795"/>
                                </a:lnTo>
                                <a:lnTo>
                                  <a:pt x="2599180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5" y="1369208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6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1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1" y="383323"/>
                                </a:lnTo>
                                <a:lnTo>
                                  <a:pt x="456650" y="391477"/>
                                </a:lnTo>
                                <a:lnTo>
                                  <a:pt x="454683" y="394339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82" y="590597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3" y="394339"/>
                                </a:lnTo>
                                <a:lnTo>
                                  <a:pt x="464431" y="383323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5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49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3" y="364272"/>
                                  <a:pt x="504752" y="361295"/>
                                </a:cubicBezTo>
                                <a:lnTo>
                                  <a:pt x="512656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7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7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2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4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6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2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8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0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8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lnTo>
                                  <a:pt x="2514765" y="1824990"/>
                                </a:ln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5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5" y="2155031"/>
                                  <a:pt x="2319383" y="2160388"/>
                                </a:cubicBezTo>
                                <a:lnTo>
                                  <a:pt x="2303229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4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0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3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59" y="2417870"/>
                                </a:lnTo>
                                <a:lnTo>
                                  <a:pt x="1997978" y="2418994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79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5" y="1850938"/>
                                </a:lnTo>
                                <a:lnTo>
                                  <a:pt x="237654" y="1833304"/>
                                </a:lnTo>
                                <a:lnTo>
                                  <a:pt x="228808" y="1817251"/>
                                </a:lnTo>
                                <a:lnTo>
                                  <a:pt x="214410" y="1784873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6" y="1640679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8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7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1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8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4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  <wpg:grpSp>
                      <wpg:cNvPr id="12" name="グループ 12"/>
                      <wpg:cNvGrpSpPr/>
                      <wpg:grpSpPr>
                        <a:xfrm>
                          <a:off x="5708468" y="7788799"/>
                          <a:ext cx="2803456" cy="2360699"/>
                          <a:chOff x="-218232" y="461645"/>
                          <a:chExt cx="2294386" cy="1932281"/>
                        </a:xfrm>
                      </wpg:grpSpPr>
                      <wps:wsp>
                        <wps:cNvPr id="18" name="フリーフォーム:図形 10"/>
                        <wps:cNvSpPr/>
                        <wps:spPr>
                          <a:xfrm rot="10800000">
                            <a:off x="391867" y="884905"/>
                            <a:ext cx="1684287" cy="1509021"/>
                          </a:xfrm>
                          <a:custGeom>
                            <a:avLst/>
                            <a:gdLst>
                              <a:gd name="connsiteX0" fmla="*/ 1439383 w 2647519"/>
                              <a:gd name="connsiteY0" fmla="*/ 2598425 h 2612594"/>
                              <a:gd name="connsiteX1" fmla="*/ 1427010 w 2647519"/>
                              <a:gd name="connsiteY1" fmla="*/ 2605087 h 2612594"/>
                              <a:gd name="connsiteX2" fmla="*/ 1427751 w 2647519"/>
                              <a:gd name="connsiteY2" fmla="*/ 2605405 h 2612594"/>
                              <a:gd name="connsiteX3" fmla="*/ 1542263 w 2647519"/>
                              <a:gd name="connsiteY3" fmla="*/ 2530792 h 2612594"/>
                              <a:gd name="connsiteX4" fmla="*/ 1502258 w 2647519"/>
                              <a:gd name="connsiteY4" fmla="*/ 2540317 h 2612594"/>
                              <a:gd name="connsiteX5" fmla="*/ 1442250 w 2647519"/>
                              <a:gd name="connsiteY5" fmla="*/ 2547937 h 2612594"/>
                              <a:gd name="connsiteX6" fmla="*/ 1439393 w 2647519"/>
                              <a:gd name="connsiteY6" fmla="*/ 2540317 h 2612594"/>
                              <a:gd name="connsiteX7" fmla="*/ 1481303 w 2647519"/>
                              <a:gd name="connsiteY7" fmla="*/ 2536507 h 2612594"/>
                              <a:gd name="connsiteX8" fmla="*/ 1542263 w 2647519"/>
                              <a:gd name="connsiteY8" fmla="*/ 2530792 h 2612594"/>
                              <a:gd name="connsiteX9" fmla="*/ 1646324 w 2647519"/>
                              <a:gd name="connsiteY9" fmla="*/ 2520821 h 2612594"/>
                              <a:gd name="connsiteX10" fmla="*/ 1643880 w 2647519"/>
                              <a:gd name="connsiteY10" fmla="*/ 2521511 h 2612594"/>
                              <a:gd name="connsiteX11" fmla="*/ 1645133 w 2647519"/>
                              <a:gd name="connsiteY11" fmla="*/ 2521267 h 2612594"/>
                              <a:gd name="connsiteX12" fmla="*/ 899801 w 2647519"/>
                              <a:gd name="connsiteY12" fmla="*/ 2506503 h 2612594"/>
                              <a:gd name="connsiteX13" fmla="*/ 942187 w 2647519"/>
                              <a:gd name="connsiteY13" fmla="*/ 2517457 h 2612594"/>
                              <a:gd name="connsiteX14" fmla="*/ 960285 w 2647519"/>
                              <a:gd name="connsiteY14" fmla="*/ 2518409 h 2612594"/>
                              <a:gd name="connsiteX15" fmla="*/ 1010767 w 2647519"/>
                              <a:gd name="connsiteY15" fmla="*/ 2543175 h 2612594"/>
                              <a:gd name="connsiteX16" fmla="*/ 1033627 w 2647519"/>
                              <a:gd name="connsiteY16" fmla="*/ 2547937 h 2612594"/>
                              <a:gd name="connsiteX17" fmla="*/ 1035057 w 2647519"/>
                              <a:gd name="connsiteY17" fmla="*/ 2548414 h 2612594"/>
                              <a:gd name="connsiteX18" fmla="*/ 1040295 w 2647519"/>
                              <a:gd name="connsiteY18" fmla="*/ 2543175 h 2612594"/>
                              <a:gd name="connsiteX19" fmla="*/ 1060297 w 2647519"/>
                              <a:gd name="connsiteY19" fmla="*/ 2548890 h 2612594"/>
                              <a:gd name="connsiteX20" fmla="*/ 1080300 w 2647519"/>
                              <a:gd name="connsiteY20" fmla="*/ 2553652 h 2612594"/>
                              <a:gd name="connsiteX21" fmla="*/ 1119713 w 2647519"/>
                              <a:gd name="connsiteY21" fmla="*/ 2562818 h 2612594"/>
                              <a:gd name="connsiteX22" fmla="*/ 1120305 w 2647519"/>
                              <a:gd name="connsiteY22" fmla="*/ 2562225 h 2612594"/>
                              <a:gd name="connsiteX23" fmla="*/ 1166025 w 2647519"/>
                              <a:gd name="connsiteY23" fmla="*/ 2569845 h 2612594"/>
                              <a:gd name="connsiteX24" fmla="*/ 1187932 w 2647519"/>
                              <a:gd name="connsiteY24" fmla="*/ 2573655 h 2612594"/>
                              <a:gd name="connsiteX25" fmla="*/ 1209840 w 2647519"/>
                              <a:gd name="connsiteY25" fmla="*/ 2575560 h 2612594"/>
                              <a:gd name="connsiteX26" fmla="*/ 1254607 w 2647519"/>
                              <a:gd name="connsiteY26" fmla="*/ 2577465 h 2612594"/>
                              <a:gd name="connsiteX27" fmla="*/ 1315567 w 2647519"/>
                              <a:gd name="connsiteY27" fmla="*/ 2576512 h 2612594"/>
                              <a:gd name="connsiteX28" fmla="*/ 1318213 w 2647519"/>
                              <a:gd name="connsiteY28" fmla="*/ 2576512 h 2612594"/>
                              <a:gd name="connsiteX29" fmla="*/ 1324140 w 2647519"/>
                              <a:gd name="connsiteY29" fmla="*/ 2573178 h 2612594"/>
                              <a:gd name="connsiteX30" fmla="*/ 1337475 w 2647519"/>
                              <a:gd name="connsiteY30" fmla="*/ 2568892 h 2612594"/>
                              <a:gd name="connsiteX31" fmla="*/ 1351048 w 2647519"/>
                              <a:gd name="connsiteY31" fmla="*/ 2568654 h 2612594"/>
                              <a:gd name="connsiteX32" fmla="*/ 1360335 w 2647519"/>
                              <a:gd name="connsiteY32" fmla="*/ 2569844 h 2612594"/>
                              <a:gd name="connsiteX33" fmla="*/ 1362835 w 2647519"/>
                              <a:gd name="connsiteY33" fmla="*/ 2576512 h 2612594"/>
                              <a:gd name="connsiteX34" fmla="*/ 1384147 w 2647519"/>
                              <a:gd name="connsiteY34" fmla="*/ 2576512 h 2612594"/>
                              <a:gd name="connsiteX35" fmla="*/ 1377480 w 2647519"/>
                              <a:gd name="connsiteY35" fmla="*/ 2586037 h 2612594"/>
                              <a:gd name="connsiteX36" fmla="*/ 1373670 w 2647519"/>
                              <a:gd name="connsiteY36" fmla="*/ 2590800 h 2612594"/>
                              <a:gd name="connsiteX37" fmla="*/ 1361287 w 2647519"/>
                              <a:gd name="connsiteY37" fmla="*/ 2596515 h 2612594"/>
                              <a:gd name="connsiteX38" fmla="*/ 1338427 w 2647519"/>
                              <a:gd name="connsiteY38" fmla="*/ 2596515 h 2612594"/>
                              <a:gd name="connsiteX39" fmla="*/ 1308900 w 2647519"/>
                              <a:gd name="connsiteY39" fmla="*/ 2594610 h 2612594"/>
                              <a:gd name="connsiteX40" fmla="*/ 1245082 w 2647519"/>
                              <a:gd name="connsiteY40" fmla="*/ 2592705 h 2612594"/>
                              <a:gd name="connsiteX41" fmla="*/ 1197457 w 2647519"/>
                              <a:gd name="connsiteY41" fmla="*/ 2588895 h 2612594"/>
                              <a:gd name="connsiteX42" fmla="*/ 1155547 w 2647519"/>
                              <a:gd name="connsiteY42" fmla="*/ 2583180 h 2612594"/>
                              <a:gd name="connsiteX43" fmla="*/ 1113637 w 2647519"/>
                              <a:gd name="connsiteY43" fmla="*/ 2576512 h 2612594"/>
                              <a:gd name="connsiteX44" fmla="*/ 1049820 w 2647519"/>
                              <a:gd name="connsiteY44" fmla="*/ 2566987 h 2612594"/>
                              <a:gd name="connsiteX45" fmla="*/ 1000290 w 2647519"/>
                              <a:gd name="connsiteY45" fmla="*/ 2550795 h 2612594"/>
                              <a:gd name="connsiteX46" fmla="*/ 1000863 w 2647519"/>
                              <a:gd name="connsiteY46" fmla="*/ 2550379 h 2612594"/>
                              <a:gd name="connsiteX47" fmla="*/ 971715 w 2647519"/>
                              <a:gd name="connsiteY47" fmla="*/ 2541270 h 2612594"/>
                              <a:gd name="connsiteX48" fmla="*/ 945997 w 2647519"/>
                              <a:gd name="connsiteY48" fmla="*/ 2529840 h 2612594"/>
                              <a:gd name="connsiteX49" fmla="*/ 916470 w 2647519"/>
                              <a:gd name="connsiteY49" fmla="*/ 2520315 h 2612594"/>
                              <a:gd name="connsiteX50" fmla="*/ 885990 w 2647519"/>
                              <a:gd name="connsiteY50" fmla="*/ 2509837 h 2612594"/>
                              <a:gd name="connsiteX51" fmla="*/ 899801 w 2647519"/>
                              <a:gd name="connsiteY51" fmla="*/ 2506503 h 2612594"/>
                              <a:gd name="connsiteX52" fmla="*/ 1460492 w 2647519"/>
                              <a:gd name="connsiteY52" fmla="*/ 2486082 h 2612594"/>
                              <a:gd name="connsiteX53" fmla="*/ 1445939 w 2647519"/>
                              <a:gd name="connsiteY53" fmla="*/ 2488303 h 2612594"/>
                              <a:gd name="connsiteX54" fmla="*/ 1345293 w 2647519"/>
                              <a:gd name="connsiteY54" fmla="*/ 2493385 h 2612594"/>
                              <a:gd name="connsiteX55" fmla="*/ 1378432 w 2647519"/>
                              <a:gd name="connsiteY55" fmla="*/ 2497454 h 2612594"/>
                              <a:gd name="connsiteX56" fmla="*/ 1387005 w 2647519"/>
                              <a:gd name="connsiteY56" fmla="*/ 2495549 h 2612594"/>
                              <a:gd name="connsiteX57" fmla="*/ 1446060 w 2647519"/>
                              <a:gd name="connsiteY57" fmla="*/ 2488882 h 2612594"/>
                              <a:gd name="connsiteX58" fmla="*/ 1455778 w 2647519"/>
                              <a:gd name="connsiteY58" fmla="*/ 2486992 h 2612594"/>
                              <a:gd name="connsiteX59" fmla="*/ 1550918 w 2647519"/>
                              <a:gd name="connsiteY59" fmla="*/ 2472281 h 2612594"/>
                              <a:gd name="connsiteX60" fmla="*/ 1501488 w 2647519"/>
                              <a:gd name="connsiteY60" fmla="*/ 2479825 h 2612594"/>
                              <a:gd name="connsiteX61" fmla="*/ 1518450 w 2647519"/>
                              <a:gd name="connsiteY61" fmla="*/ 2480309 h 2612594"/>
                              <a:gd name="connsiteX62" fmla="*/ 1542858 w 2647519"/>
                              <a:gd name="connsiteY62" fmla="*/ 2475785 h 2612594"/>
                              <a:gd name="connsiteX63" fmla="*/ 1731355 w 2647519"/>
                              <a:gd name="connsiteY63" fmla="*/ 2470078 h 2612594"/>
                              <a:gd name="connsiteX64" fmla="*/ 1576323 w 2647519"/>
                              <a:gd name="connsiteY64" fmla="*/ 2511364 h 2612594"/>
                              <a:gd name="connsiteX65" fmla="*/ 1654777 w 2647519"/>
                              <a:gd name="connsiteY65" fmla="*/ 2493883 h 2612594"/>
                              <a:gd name="connsiteX66" fmla="*/ 737400 w 2647519"/>
                              <a:gd name="connsiteY66" fmla="*/ 2450782 h 2612594"/>
                              <a:gd name="connsiteX67" fmla="*/ 846937 w 2647519"/>
                              <a:gd name="connsiteY67" fmla="*/ 2497454 h 2612594"/>
                              <a:gd name="connsiteX68" fmla="*/ 885990 w 2647519"/>
                              <a:gd name="connsiteY68" fmla="*/ 2509837 h 2612594"/>
                              <a:gd name="connsiteX69" fmla="*/ 915517 w 2647519"/>
                              <a:gd name="connsiteY69" fmla="*/ 2520314 h 2612594"/>
                              <a:gd name="connsiteX70" fmla="*/ 945045 w 2647519"/>
                              <a:gd name="connsiteY70" fmla="*/ 2529839 h 2612594"/>
                              <a:gd name="connsiteX71" fmla="*/ 970762 w 2647519"/>
                              <a:gd name="connsiteY71" fmla="*/ 2541269 h 2612594"/>
                              <a:gd name="connsiteX72" fmla="*/ 965047 w 2647519"/>
                              <a:gd name="connsiteY72" fmla="*/ 2546032 h 2612594"/>
                              <a:gd name="connsiteX73" fmla="*/ 949807 w 2647519"/>
                              <a:gd name="connsiteY73" fmla="*/ 2543174 h 2612594"/>
                              <a:gd name="connsiteX74" fmla="*/ 895515 w 2647519"/>
                              <a:gd name="connsiteY74" fmla="*/ 2523172 h 2612594"/>
                              <a:gd name="connsiteX75" fmla="*/ 868845 w 2647519"/>
                              <a:gd name="connsiteY75" fmla="*/ 2512694 h 2612594"/>
                              <a:gd name="connsiteX76" fmla="*/ 842175 w 2647519"/>
                              <a:gd name="connsiteY76" fmla="*/ 2501264 h 2612594"/>
                              <a:gd name="connsiteX77" fmla="*/ 806932 w 2647519"/>
                              <a:gd name="connsiteY77" fmla="*/ 2488882 h 2612594"/>
                              <a:gd name="connsiteX78" fmla="*/ 776452 w 2647519"/>
                              <a:gd name="connsiteY78" fmla="*/ 2475547 h 2612594"/>
                              <a:gd name="connsiteX79" fmla="*/ 752640 w 2647519"/>
                              <a:gd name="connsiteY79" fmla="*/ 2463164 h 2612594"/>
                              <a:gd name="connsiteX80" fmla="*/ 737400 w 2647519"/>
                              <a:gd name="connsiteY80" fmla="*/ 2450782 h 2612594"/>
                              <a:gd name="connsiteX81" fmla="*/ 782168 w 2647519"/>
                              <a:gd name="connsiteY81" fmla="*/ 2426970 h 2612594"/>
                              <a:gd name="connsiteX82" fmla="*/ 834555 w 2647519"/>
                              <a:gd name="connsiteY82" fmla="*/ 2453640 h 2612594"/>
                              <a:gd name="connsiteX83" fmla="*/ 827888 w 2647519"/>
                              <a:gd name="connsiteY83" fmla="*/ 2457450 h 2612594"/>
                              <a:gd name="connsiteX84" fmla="*/ 766928 w 2647519"/>
                              <a:gd name="connsiteY84" fmla="*/ 2427922 h 2612594"/>
                              <a:gd name="connsiteX85" fmla="*/ 782168 w 2647519"/>
                              <a:gd name="connsiteY85" fmla="*/ 2426970 h 2612594"/>
                              <a:gd name="connsiteX86" fmla="*/ 588810 w 2647519"/>
                              <a:gd name="connsiteY86" fmla="*/ 2362200 h 2612594"/>
                              <a:gd name="connsiteX87" fmla="*/ 653580 w 2647519"/>
                              <a:gd name="connsiteY87" fmla="*/ 2398395 h 2612594"/>
                              <a:gd name="connsiteX88" fmla="*/ 666915 w 2647519"/>
                              <a:gd name="connsiteY88" fmla="*/ 2413635 h 2612594"/>
                              <a:gd name="connsiteX89" fmla="*/ 636435 w 2647519"/>
                              <a:gd name="connsiteY89" fmla="*/ 2397442 h 2612594"/>
                              <a:gd name="connsiteX90" fmla="*/ 613575 w 2647519"/>
                              <a:gd name="connsiteY90" fmla="*/ 2383155 h 2612594"/>
                              <a:gd name="connsiteX91" fmla="*/ 588810 w 2647519"/>
                              <a:gd name="connsiteY91" fmla="*/ 2362200 h 2612594"/>
                              <a:gd name="connsiteX92" fmla="*/ 702387 w 2647519"/>
                              <a:gd name="connsiteY92" fmla="*/ 2337759 h 2612594"/>
                              <a:gd name="connsiteX93" fmla="*/ 702396 w 2647519"/>
                              <a:gd name="connsiteY93" fmla="*/ 2338030 h 2612594"/>
                              <a:gd name="connsiteX94" fmla="*/ 705613 w 2647519"/>
                              <a:gd name="connsiteY94" fmla="*/ 2341924 h 2612594"/>
                              <a:gd name="connsiteX95" fmla="*/ 705967 w 2647519"/>
                              <a:gd name="connsiteY95" fmla="*/ 2340292 h 2612594"/>
                              <a:gd name="connsiteX96" fmla="*/ 2093409 w 2647519"/>
                              <a:gd name="connsiteY96" fmla="*/ 2275234 h 2612594"/>
                              <a:gd name="connsiteX97" fmla="*/ 2089950 w 2647519"/>
                              <a:gd name="connsiteY97" fmla="*/ 2275522 h 2612594"/>
                              <a:gd name="connsiteX98" fmla="*/ 2032800 w 2647519"/>
                              <a:gd name="connsiteY98" fmla="*/ 2316480 h 2612594"/>
                              <a:gd name="connsiteX99" fmla="*/ 1976602 w 2647519"/>
                              <a:gd name="connsiteY99" fmla="*/ 2346960 h 2612594"/>
                              <a:gd name="connsiteX100" fmla="*/ 1936597 w 2647519"/>
                              <a:gd name="connsiteY100" fmla="*/ 2370772 h 2612594"/>
                              <a:gd name="connsiteX101" fmla="*/ 1914690 w 2647519"/>
                              <a:gd name="connsiteY101" fmla="*/ 2380297 h 2612594"/>
                              <a:gd name="connsiteX102" fmla="*/ 1891830 w 2647519"/>
                              <a:gd name="connsiteY102" fmla="*/ 2389822 h 2612594"/>
                              <a:gd name="connsiteX103" fmla="*/ 1864207 w 2647519"/>
                              <a:gd name="connsiteY103" fmla="*/ 2404110 h 2612594"/>
                              <a:gd name="connsiteX104" fmla="*/ 1843252 w 2647519"/>
                              <a:gd name="connsiteY104" fmla="*/ 2416492 h 2612594"/>
                              <a:gd name="connsiteX105" fmla="*/ 1812772 w 2647519"/>
                              <a:gd name="connsiteY105" fmla="*/ 2428875 h 2612594"/>
                              <a:gd name="connsiteX106" fmla="*/ 1781340 w 2647519"/>
                              <a:gd name="connsiteY106" fmla="*/ 2440305 h 2612594"/>
                              <a:gd name="connsiteX107" fmla="*/ 1772767 w 2647519"/>
                              <a:gd name="connsiteY107" fmla="*/ 2448877 h 2612594"/>
                              <a:gd name="connsiteX108" fmla="*/ 1759432 w 2647519"/>
                              <a:gd name="connsiteY108" fmla="*/ 2453640 h 2612594"/>
                              <a:gd name="connsiteX109" fmla="*/ 1726095 w 2647519"/>
                              <a:gd name="connsiteY109" fmla="*/ 2459355 h 2612594"/>
                              <a:gd name="connsiteX110" fmla="*/ 1683232 w 2647519"/>
                              <a:gd name="connsiteY110" fmla="*/ 2472690 h 2612594"/>
                              <a:gd name="connsiteX111" fmla="*/ 1644180 w 2647519"/>
                              <a:gd name="connsiteY111" fmla="*/ 2485072 h 2612594"/>
                              <a:gd name="connsiteX112" fmla="*/ 1601317 w 2647519"/>
                              <a:gd name="connsiteY112" fmla="*/ 2497455 h 2612594"/>
                              <a:gd name="connsiteX113" fmla="*/ 1547977 w 2647519"/>
                              <a:gd name="connsiteY113" fmla="*/ 2510790 h 2612594"/>
                              <a:gd name="connsiteX114" fmla="*/ 1472730 w 2647519"/>
                              <a:gd name="connsiteY114" fmla="*/ 2523172 h 2612594"/>
                              <a:gd name="connsiteX115" fmla="*/ 1470825 w 2647519"/>
                              <a:gd name="connsiteY115" fmla="*/ 2526030 h 2612594"/>
                              <a:gd name="connsiteX116" fmla="*/ 1434646 w 2647519"/>
                              <a:gd name="connsiteY116" fmla="*/ 2535075 h 2612594"/>
                              <a:gd name="connsiteX117" fmla="*/ 1435583 w 2647519"/>
                              <a:gd name="connsiteY117" fmla="*/ 2535555 h 2612594"/>
                              <a:gd name="connsiteX118" fmla="*/ 1475761 w 2647519"/>
                              <a:gd name="connsiteY118" fmla="*/ 2525510 h 2612594"/>
                              <a:gd name="connsiteX119" fmla="*/ 1476540 w 2647519"/>
                              <a:gd name="connsiteY119" fmla="*/ 2523172 h 2612594"/>
                              <a:gd name="connsiteX120" fmla="*/ 1551788 w 2647519"/>
                              <a:gd name="connsiteY120" fmla="*/ 2510790 h 2612594"/>
                              <a:gd name="connsiteX121" fmla="*/ 1605128 w 2647519"/>
                              <a:gd name="connsiteY121" fmla="*/ 2497455 h 2612594"/>
                              <a:gd name="connsiteX122" fmla="*/ 1647990 w 2647519"/>
                              <a:gd name="connsiteY122" fmla="*/ 2485072 h 2612594"/>
                              <a:gd name="connsiteX123" fmla="*/ 1687043 w 2647519"/>
                              <a:gd name="connsiteY123" fmla="*/ 2472690 h 2612594"/>
                              <a:gd name="connsiteX124" fmla="*/ 1729905 w 2647519"/>
                              <a:gd name="connsiteY124" fmla="*/ 2459355 h 2612594"/>
                              <a:gd name="connsiteX125" fmla="*/ 1763243 w 2647519"/>
                              <a:gd name="connsiteY125" fmla="*/ 2453640 h 2612594"/>
                              <a:gd name="connsiteX126" fmla="*/ 1740675 w 2647519"/>
                              <a:gd name="connsiteY126" fmla="*/ 2467181 h 2612594"/>
                              <a:gd name="connsiteX127" fmla="*/ 1741335 w 2647519"/>
                              <a:gd name="connsiteY127" fmla="*/ 2466975 h 2612594"/>
                              <a:gd name="connsiteX128" fmla="*/ 1765148 w 2647519"/>
                              <a:gd name="connsiteY128" fmla="*/ 2452687 h 2612594"/>
                              <a:gd name="connsiteX129" fmla="*/ 1778483 w 2647519"/>
                              <a:gd name="connsiteY129" fmla="*/ 2447925 h 2612594"/>
                              <a:gd name="connsiteX130" fmla="*/ 1779371 w 2647519"/>
                              <a:gd name="connsiteY130" fmla="*/ 2447679 h 2612594"/>
                              <a:gd name="connsiteX131" fmla="*/ 1785150 w 2647519"/>
                              <a:gd name="connsiteY131" fmla="*/ 2441257 h 2612594"/>
                              <a:gd name="connsiteX132" fmla="*/ 1816583 w 2647519"/>
                              <a:gd name="connsiteY132" fmla="*/ 2429827 h 2612594"/>
                              <a:gd name="connsiteX133" fmla="*/ 1847063 w 2647519"/>
                              <a:gd name="connsiteY133" fmla="*/ 2417445 h 2612594"/>
                              <a:gd name="connsiteX134" fmla="*/ 1868018 w 2647519"/>
                              <a:gd name="connsiteY134" fmla="*/ 2405062 h 2612594"/>
                              <a:gd name="connsiteX135" fmla="*/ 1895640 w 2647519"/>
                              <a:gd name="connsiteY135" fmla="*/ 2390775 h 2612594"/>
                              <a:gd name="connsiteX136" fmla="*/ 1918500 w 2647519"/>
                              <a:gd name="connsiteY136" fmla="*/ 2381250 h 2612594"/>
                              <a:gd name="connsiteX137" fmla="*/ 1934176 w 2647519"/>
                              <a:gd name="connsiteY137" fmla="*/ 2374435 h 2612594"/>
                              <a:gd name="connsiteX138" fmla="*/ 1942313 w 2647519"/>
                              <a:gd name="connsiteY138" fmla="*/ 2368867 h 2612594"/>
                              <a:gd name="connsiteX139" fmla="*/ 1982318 w 2647519"/>
                              <a:gd name="connsiteY139" fmla="*/ 2345055 h 2612594"/>
                              <a:gd name="connsiteX140" fmla="*/ 2038515 w 2647519"/>
                              <a:gd name="connsiteY140" fmla="*/ 2314575 h 2612594"/>
                              <a:gd name="connsiteX141" fmla="*/ 460060 w 2647519"/>
                              <a:gd name="connsiteY141" fmla="*/ 2262062 h 2612594"/>
                              <a:gd name="connsiteX142" fmla="*/ 463676 w 2647519"/>
                              <a:gd name="connsiteY142" fmla="*/ 2265164 h 2612594"/>
                              <a:gd name="connsiteX143" fmla="*/ 464911 w 2647519"/>
                              <a:gd name="connsiteY143" fmla="*/ 2265793 h 2612594"/>
                              <a:gd name="connsiteX144" fmla="*/ 2099802 w 2647519"/>
                              <a:gd name="connsiteY144" fmla="*/ 2237197 h 2612594"/>
                              <a:gd name="connsiteX145" fmla="*/ 2099475 w 2647519"/>
                              <a:gd name="connsiteY145" fmla="*/ 2237422 h 2612594"/>
                              <a:gd name="connsiteX146" fmla="*/ 2099475 w 2647519"/>
                              <a:gd name="connsiteY146" fmla="*/ 2237694 h 2612594"/>
                              <a:gd name="connsiteX147" fmla="*/ 2100989 w 2647519"/>
                              <a:gd name="connsiteY147" fmla="*/ 2237910 h 2612594"/>
                              <a:gd name="connsiteX148" fmla="*/ 2101380 w 2647519"/>
                              <a:gd name="connsiteY148" fmla="*/ 2237422 h 2612594"/>
                              <a:gd name="connsiteX149" fmla="*/ 2120380 w 2647519"/>
                              <a:gd name="connsiteY149" fmla="*/ 2222979 h 2612594"/>
                              <a:gd name="connsiteX150" fmla="*/ 2114756 w 2647519"/>
                              <a:gd name="connsiteY150" fmla="*/ 2226864 h 2612594"/>
                              <a:gd name="connsiteX151" fmla="*/ 2113762 w 2647519"/>
                              <a:gd name="connsiteY151" fmla="*/ 2227897 h 2612594"/>
                              <a:gd name="connsiteX152" fmla="*/ 2117618 w 2647519"/>
                              <a:gd name="connsiteY152" fmla="*/ 2225429 h 2612594"/>
                              <a:gd name="connsiteX153" fmla="*/ 382287 w 2647519"/>
                              <a:gd name="connsiteY153" fmla="*/ 2175002 h 2612594"/>
                              <a:gd name="connsiteX154" fmla="*/ 418261 w 2647519"/>
                              <a:gd name="connsiteY154" fmla="*/ 2217358 h 2612594"/>
                              <a:gd name="connsiteX155" fmla="*/ 389737 w 2647519"/>
                              <a:gd name="connsiteY155" fmla="*/ 2183129 h 2612594"/>
                              <a:gd name="connsiteX156" fmla="*/ 2187820 w 2647519"/>
                              <a:gd name="connsiteY156" fmla="*/ 2174974 h 2612594"/>
                              <a:gd name="connsiteX157" fmla="*/ 2187735 w 2647519"/>
                              <a:gd name="connsiteY157" fmla="*/ 2175004 h 2612594"/>
                              <a:gd name="connsiteX158" fmla="*/ 2187105 w 2647519"/>
                              <a:gd name="connsiteY158" fmla="*/ 2179320 h 2612594"/>
                              <a:gd name="connsiteX159" fmla="*/ 2171865 w 2647519"/>
                              <a:gd name="connsiteY159" fmla="*/ 2196465 h 2612594"/>
                              <a:gd name="connsiteX160" fmla="*/ 2153767 w 2647519"/>
                              <a:gd name="connsiteY160" fmla="*/ 2216467 h 2612594"/>
                              <a:gd name="connsiteX161" fmla="*/ 2154858 w 2647519"/>
                              <a:gd name="connsiteY161" fmla="*/ 2216216 h 2612594"/>
                              <a:gd name="connsiteX162" fmla="*/ 2171865 w 2647519"/>
                              <a:gd name="connsiteY162" fmla="*/ 2197417 h 2612594"/>
                              <a:gd name="connsiteX163" fmla="*/ 2187105 w 2647519"/>
                              <a:gd name="connsiteY163" fmla="*/ 2180272 h 2612594"/>
                              <a:gd name="connsiteX164" fmla="*/ 2187820 w 2647519"/>
                              <a:gd name="connsiteY164" fmla="*/ 2174974 h 2612594"/>
                              <a:gd name="connsiteX165" fmla="*/ 475386 w 2647519"/>
                              <a:gd name="connsiteY165" fmla="*/ 2153525 h 2612594"/>
                              <a:gd name="connsiteX166" fmla="*/ 477272 w 2647519"/>
                              <a:gd name="connsiteY166" fmla="*/ 2155822 h 2612594"/>
                              <a:gd name="connsiteX167" fmla="*/ 477367 w 2647519"/>
                              <a:gd name="connsiteY167" fmla="*/ 2155507 h 2612594"/>
                              <a:gd name="connsiteX168" fmla="*/ 334493 w 2647519"/>
                              <a:gd name="connsiteY168" fmla="*/ 2131694 h 2612594"/>
                              <a:gd name="connsiteX169" fmla="*/ 359258 w 2647519"/>
                              <a:gd name="connsiteY169" fmla="*/ 2147887 h 2612594"/>
                              <a:gd name="connsiteX170" fmla="*/ 360474 w 2647519"/>
                              <a:gd name="connsiteY170" fmla="*/ 2149319 h 2612594"/>
                              <a:gd name="connsiteX171" fmla="*/ 371759 w 2647519"/>
                              <a:gd name="connsiteY171" fmla="*/ 2151816 h 2612594"/>
                              <a:gd name="connsiteX172" fmla="*/ 397357 w 2647519"/>
                              <a:gd name="connsiteY172" fmla="*/ 2175509 h 2612594"/>
                              <a:gd name="connsiteX173" fmla="*/ 432600 w 2647519"/>
                              <a:gd name="connsiteY173" fmla="*/ 2204084 h 2612594"/>
                              <a:gd name="connsiteX174" fmla="*/ 447840 w 2647519"/>
                              <a:gd name="connsiteY174" fmla="*/ 2225039 h 2612594"/>
                              <a:gd name="connsiteX175" fmla="*/ 456412 w 2647519"/>
                              <a:gd name="connsiteY175" fmla="*/ 2235517 h 2612594"/>
                              <a:gd name="connsiteX176" fmla="*/ 492607 w 2647519"/>
                              <a:gd name="connsiteY176" fmla="*/ 2265997 h 2612594"/>
                              <a:gd name="connsiteX177" fmla="*/ 482130 w 2647519"/>
                              <a:gd name="connsiteY177" fmla="*/ 2274569 h 2612594"/>
                              <a:gd name="connsiteX178" fmla="*/ 448422 w 2647519"/>
                              <a:gd name="connsiteY178" fmla="*/ 2237115 h 2612594"/>
                              <a:gd name="connsiteX179" fmla="*/ 446888 w 2647519"/>
                              <a:gd name="connsiteY179" fmla="*/ 2237422 h 2612594"/>
                              <a:gd name="connsiteX180" fmla="*/ 478787 w 2647519"/>
                              <a:gd name="connsiteY180" fmla="*/ 2272865 h 2612594"/>
                              <a:gd name="connsiteX181" fmla="*/ 482130 w 2647519"/>
                              <a:gd name="connsiteY181" fmla="*/ 2274569 h 2612594"/>
                              <a:gd name="connsiteX182" fmla="*/ 492608 w 2647519"/>
                              <a:gd name="connsiteY182" fmla="*/ 2265997 h 2612594"/>
                              <a:gd name="connsiteX183" fmla="*/ 583095 w 2647519"/>
                              <a:gd name="connsiteY183" fmla="*/ 2337434 h 2612594"/>
                              <a:gd name="connsiteX184" fmla="*/ 564998 w 2647519"/>
                              <a:gd name="connsiteY184" fmla="*/ 2343149 h 2612594"/>
                              <a:gd name="connsiteX185" fmla="*/ 571665 w 2647519"/>
                              <a:gd name="connsiteY185" fmla="*/ 2347912 h 2612594"/>
                              <a:gd name="connsiteX186" fmla="*/ 544995 w 2647519"/>
                              <a:gd name="connsiteY186" fmla="*/ 2348864 h 2612594"/>
                              <a:gd name="connsiteX187" fmla="*/ 527850 w 2647519"/>
                              <a:gd name="connsiteY187" fmla="*/ 2337434 h 2612594"/>
                              <a:gd name="connsiteX188" fmla="*/ 511658 w 2647519"/>
                              <a:gd name="connsiteY188" fmla="*/ 2325052 h 2612594"/>
                              <a:gd name="connsiteX189" fmla="*/ 471653 w 2647519"/>
                              <a:gd name="connsiteY189" fmla="*/ 2291714 h 2612594"/>
                              <a:gd name="connsiteX190" fmla="*/ 434505 w 2647519"/>
                              <a:gd name="connsiteY190" fmla="*/ 2258377 h 2612594"/>
                              <a:gd name="connsiteX191" fmla="*/ 400215 w 2647519"/>
                              <a:gd name="connsiteY191" fmla="*/ 2225039 h 2612594"/>
                              <a:gd name="connsiteX192" fmla="*/ 384023 w 2647519"/>
                              <a:gd name="connsiteY192" fmla="*/ 2208847 h 2612594"/>
                              <a:gd name="connsiteX193" fmla="*/ 368783 w 2647519"/>
                              <a:gd name="connsiteY193" fmla="*/ 2191702 h 2612594"/>
                              <a:gd name="connsiteX194" fmla="*/ 374498 w 2647519"/>
                              <a:gd name="connsiteY194" fmla="*/ 2184082 h 2612594"/>
                              <a:gd name="connsiteX195" fmla="*/ 393548 w 2647519"/>
                              <a:gd name="connsiteY195" fmla="*/ 2201227 h 2612594"/>
                              <a:gd name="connsiteX196" fmla="*/ 414503 w 2647519"/>
                              <a:gd name="connsiteY196" fmla="*/ 2217419 h 2612594"/>
                              <a:gd name="connsiteX197" fmla="*/ 440220 w 2647519"/>
                              <a:gd name="connsiteY197" fmla="*/ 2245042 h 2612594"/>
                              <a:gd name="connsiteX198" fmla="*/ 442406 w 2647519"/>
                              <a:gd name="connsiteY198" fmla="*/ 2246917 h 2612594"/>
                              <a:gd name="connsiteX199" fmla="*/ 414503 w 2647519"/>
                              <a:gd name="connsiteY199" fmla="*/ 2217419 h 2612594"/>
                              <a:gd name="connsiteX200" fmla="*/ 394500 w 2647519"/>
                              <a:gd name="connsiteY200" fmla="*/ 2201227 h 2612594"/>
                              <a:gd name="connsiteX201" fmla="*/ 375450 w 2647519"/>
                              <a:gd name="connsiteY201" fmla="*/ 2184082 h 2612594"/>
                              <a:gd name="connsiteX202" fmla="*/ 354495 w 2647519"/>
                              <a:gd name="connsiteY202" fmla="*/ 2158364 h 2612594"/>
                              <a:gd name="connsiteX203" fmla="*/ 334493 w 2647519"/>
                              <a:gd name="connsiteY203" fmla="*/ 2131694 h 2612594"/>
                              <a:gd name="connsiteX204" fmla="*/ 2432850 w 2647519"/>
                              <a:gd name="connsiteY204" fmla="*/ 1980247 h 2612594"/>
                              <a:gd name="connsiteX205" fmla="*/ 2432367 w 2647519"/>
                              <a:gd name="connsiteY205" fmla="*/ 1980454 h 2612594"/>
                              <a:gd name="connsiteX206" fmla="*/ 2421964 w 2647519"/>
                              <a:gd name="connsiteY206" fmla="*/ 2005422 h 2612594"/>
                              <a:gd name="connsiteX207" fmla="*/ 2422850 w 2647519"/>
                              <a:gd name="connsiteY207" fmla="*/ 1860918 h 2612594"/>
                              <a:gd name="connsiteX208" fmla="*/ 2397608 w 2647519"/>
                              <a:gd name="connsiteY208" fmla="*/ 1897379 h 2612594"/>
                              <a:gd name="connsiteX209" fmla="*/ 2385225 w 2647519"/>
                              <a:gd name="connsiteY209" fmla="*/ 1920239 h 2612594"/>
                              <a:gd name="connsiteX210" fmla="*/ 2372843 w 2647519"/>
                              <a:gd name="connsiteY210" fmla="*/ 1941194 h 2612594"/>
                              <a:gd name="connsiteX211" fmla="*/ 2343315 w 2647519"/>
                              <a:gd name="connsiteY211" fmla="*/ 1980247 h 2612594"/>
                              <a:gd name="connsiteX212" fmla="*/ 2317598 w 2647519"/>
                              <a:gd name="connsiteY212" fmla="*/ 2019299 h 2612594"/>
                              <a:gd name="connsiteX213" fmla="*/ 2294738 w 2647519"/>
                              <a:gd name="connsiteY213" fmla="*/ 2050732 h 2612594"/>
                              <a:gd name="connsiteX214" fmla="*/ 2292832 w 2647519"/>
                              <a:gd name="connsiteY214" fmla="*/ 2051897 h 2612594"/>
                              <a:gd name="connsiteX215" fmla="*/ 2291272 w 2647519"/>
                              <a:gd name="connsiteY215" fmla="*/ 2054208 h 2612594"/>
                              <a:gd name="connsiteX216" fmla="*/ 2293785 w 2647519"/>
                              <a:gd name="connsiteY216" fmla="*/ 2052637 h 2612594"/>
                              <a:gd name="connsiteX217" fmla="*/ 2316645 w 2647519"/>
                              <a:gd name="connsiteY217" fmla="*/ 2021205 h 2612594"/>
                              <a:gd name="connsiteX218" fmla="*/ 2342363 w 2647519"/>
                              <a:gd name="connsiteY218" fmla="*/ 1982152 h 2612594"/>
                              <a:gd name="connsiteX219" fmla="*/ 2371890 w 2647519"/>
                              <a:gd name="connsiteY219" fmla="*/ 1943100 h 2612594"/>
                              <a:gd name="connsiteX220" fmla="*/ 2384273 w 2647519"/>
                              <a:gd name="connsiteY220" fmla="*/ 1922145 h 2612594"/>
                              <a:gd name="connsiteX221" fmla="*/ 2396655 w 2647519"/>
                              <a:gd name="connsiteY221" fmla="*/ 1899285 h 2612594"/>
                              <a:gd name="connsiteX222" fmla="*/ 2422373 w 2647519"/>
                              <a:gd name="connsiteY222" fmla="*/ 1862137 h 2612594"/>
                              <a:gd name="connsiteX223" fmla="*/ 2521433 w 2647519"/>
                              <a:gd name="connsiteY223" fmla="*/ 1847850 h 2612594"/>
                              <a:gd name="connsiteX224" fmla="*/ 2509050 w 2647519"/>
                              <a:gd name="connsiteY224" fmla="*/ 1884997 h 2612594"/>
                              <a:gd name="connsiteX225" fmla="*/ 2487143 w 2647519"/>
                              <a:gd name="connsiteY225" fmla="*/ 1925002 h 2612594"/>
                              <a:gd name="connsiteX226" fmla="*/ 2465235 w 2647519"/>
                              <a:gd name="connsiteY226" fmla="*/ 1965960 h 2612594"/>
                              <a:gd name="connsiteX227" fmla="*/ 2445233 w 2647519"/>
                              <a:gd name="connsiteY227" fmla="*/ 1991677 h 2612594"/>
                              <a:gd name="connsiteX228" fmla="*/ 2458568 w 2647519"/>
                              <a:gd name="connsiteY228" fmla="*/ 1965007 h 2612594"/>
                              <a:gd name="connsiteX229" fmla="*/ 2469998 w 2647519"/>
                              <a:gd name="connsiteY229" fmla="*/ 1938337 h 2612594"/>
                              <a:gd name="connsiteX230" fmla="*/ 2478570 w 2647519"/>
                              <a:gd name="connsiteY230" fmla="*/ 1924050 h 2612594"/>
                              <a:gd name="connsiteX231" fmla="*/ 2490000 w 2647519"/>
                              <a:gd name="connsiteY231" fmla="*/ 1905000 h 2612594"/>
                              <a:gd name="connsiteX232" fmla="*/ 2500478 w 2647519"/>
                              <a:gd name="connsiteY232" fmla="*/ 1885950 h 2612594"/>
                              <a:gd name="connsiteX233" fmla="*/ 2521433 w 2647519"/>
                              <a:gd name="connsiteY233" fmla="*/ 1847850 h 2612594"/>
                              <a:gd name="connsiteX234" fmla="*/ 2459780 w 2647519"/>
                              <a:gd name="connsiteY234" fmla="*/ 1766202 h 2612594"/>
                              <a:gd name="connsiteX235" fmla="*/ 2436660 w 2647519"/>
                              <a:gd name="connsiteY235" fmla="*/ 1806892 h 2612594"/>
                              <a:gd name="connsiteX236" fmla="*/ 2436235 w 2647519"/>
                              <a:gd name="connsiteY236" fmla="*/ 1807870 h 2612594"/>
                              <a:gd name="connsiteX237" fmla="*/ 2459520 w 2647519"/>
                              <a:gd name="connsiteY237" fmla="*/ 1766887 h 2612594"/>
                              <a:gd name="connsiteX238" fmla="*/ 2472460 w 2647519"/>
                              <a:gd name="connsiteY238" fmla="*/ 1674043 h 2612594"/>
                              <a:gd name="connsiteX239" fmla="*/ 2444672 w 2647519"/>
                              <a:gd name="connsiteY239" fmla="*/ 1749965 h 2612594"/>
                              <a:gd name="connsiteX240" fmla="*/ 2386218 w 2647519"/>
                              <a:gd name="connsiteY240" fmla="*/ 1869449 h 2612594"/>
                              <a:gd name="connsiteX241" fmla="*/ 2377660 w 2647519"/>
                              <a:gd name="connsiteY241" fmla="*/ 1882980 h 2612594"/>
                              <a:gd name="connsiteX242" fmla="*/ 2377605 w 2647519"/>
                              <a:gd name="connsiteY242" fmla="*/ 1883092 h 2612594"/>
                              <a:gd name="connsiteX243" fmla="*/ 2357602 w 2647519"/>
                              <a:gd name="connsiteY243" fmla="*/ 1917382 h 2612594"/>
                              <a:gd name="connsiteX244" fmla="*/ 2337600 w 2647519"/>
                              <a:gd name="connsiteY244" fmla="*/ 1954530 h 2612594"/>
                              <a:gd name="connsiteX245" fmla="*/ 2314740 w 2647519"/>
                              <a:gd name="connsiteY245" fmla="*/ 1983105 h 2612594"/>
                              <a:gd name="connsiteX246" fmla="*/ 2295690 w 2647519"/>
                              <a:gd name="connsiteY246" fmla="*/ 2015490 h 2612594"/>
                              <a:gd name="connsiteX247" fmla="*/ 2183295 w 2647519"/>
                              <a:gd name="connsiteY247" fmla="*/ 2142172 h 2612594"/>
                              <a:gd name="connsiteX248" fmla="*/ 2146147 w 2647519"/>
                              <a:gd name="connsiteY248" fmla="*/ 2173605 h 2612594"/>
                              <a:gd name="connsiteX249" fmla="*/ 2142583 w 2647519"/>
                              <a:gd name="connsiteY249" fmla="*/ 2176315 h 2612594"/>
                              <a:gd name="connsiteX250" fmla="*/ 2141046 w 2647519"/>
                              <a:gd name="connsiteY250" fmla="*/ 2177871 h 2612594"/>
                              <a:gd name="connsiteX251" fmla="*/ 2125512 w 2647519"/>
                              <a:gd name="connsiteY251" fmla="*/ 2190534 h 2612594"/>
                              <a:gd name="connsiteX252" fmla="*/ 2112810 w 2647519"/>
                              <a:gd name="connsiteY252" fmla="*/ 2205037 h 2612594"/>
                              <a:gd name="connsiteX253" fmla="*/ 2066137 w 2647519"/>
                              <a:gd name="connsiteY253" fmla="*/ 2240280 h 2612594"/>
                              <a:gd name="connsiteX254" fmla="*/ 2058824 w 2647519"/>
                              <a:gd name="connsiteY254" fmla="*/ 2244900 h 2612594"/>
                              <a:gd name="connsiteX255" fmla="*/ 2038960 w 2647519"/>
                              <a:gd name="connsiteY255" fmla="*/ 2261093 h 2612594"/>
                              <a:gd name="connsiteX256" fmla="*/ 2036092 w 2647519"/>
                              <a:gd name="connsiteY256" fmla="*/ 2262956 h 2612594"/>
                              <a:gd name="connsiteX257" fmla="*/ 2031847 w 2647519"/>
                              <a:gd name="connsiteY257" fmla="*/ 2266950 h 2612594"/>
                              <a:gd name="connsiteX258" fmla="*/ 1994700 w 2647519"/>
                              <a:gd name="connsiteY258" fmla="*/ 2291715 h 2612594"/>
                              <a:gd name="connsiteX259" fmla="*/ 1957552 w 2647519"/>
                              <a:gd name="connsiteY259" fmla="*/ 2314575 h 2612594"/>
                              <a:gd name="connsiteX260" fmla="*/ 1953300 w 2647519"/>
                              <a:gd name="connsiteY260" fmla="*/ 2316730 h 2612594"/>
                              <a:gd name="connsiteX261" fmla="*/ 1928148 w 2647519"/>
                              <a:gd name="connsiteY261" fmla="*/ 2333067 h 2612594"/>
                              <a:gd name="connsiteX262" fmla="*/ 1920351 w 2647519"/>
                              <a:gd name="connsiteY262" fmla="*/ 2337000 h 2612594"/>
                              <a:gd name="connsiteX263" fmla="*/ 1912785 w 2647519"/>
                              <a:gd name="connsiteY263" fmla="*/ 2342197 h 2612594"/>
                              <a:gd name="connsiteX264" fmla="*/ 1887067 w 2647519"/>
                              <a:gd name="connsiteY264" fmla="*/ 2356485 h 2612594"/>
                              <a:gd name="connsiteX265" fmla="*/ 1863038 w 2647519"/>
                              <a:gd name="connsiteY265" fmla="*/ 2365909 h 2612594"/>
                              <a:gd name="connsiteX266" fmla="*/ 1809483 w 2647519"/>
                              <a:gd name="connsiteY266" fmla="*/ 2392922 h 2612594"/>
                              <a:gd name="connsiteX267" fmla="*/ 1683836 w 2647519"/>
                              <a:gd name="connsiteY267" fmla="*/ 2439784 h 2612594"/>
                              <a:gd name="connsiteX268" fmla="*/ 1596280 w 2647519"/>
                              <a:gd name="connsiteY268" fmla="*/ 2462297 h 2612594"/>
                              <a:gd name="connsiteX269" fmla="*/ 1667040 w 2647519"/>
                              <a:gd name="connsiteY269" fmla="*/ 2448877 h 2612594"/>
                              <a:gd name="connsiteX270" fmla="*/ 1680375 w 2647519"/>
                              <a:gd name="connsiteY270" fmla="*/ 2446019 h 2612594"/>
                              <a:gd name="connsiteX271" fmla="*/ 1723237 w 2647519"/>
                              <a:gd name="connsiteY271" fmla="*/ 2430779 h 2612594"/>
                              <a:gd name="connsiteX272" fmla="*/ 1749907 w 2647519"/>
                              <a:gd name="connsiteY272" fmla="*/ 2422207 h 2612594"/>
                              <a:gd name="connsiteX273" fmla="*/ 1792770 w 2647519"/>
                              <a:gd name="connsiteY273" fmla="*/ 2400299 h 2612594"/>
                              <a:gd name="connsiteX274" fmla="*/ 1841347 w 2647519"/>
                              <a:gd name="connsiteY274" fmla="*/ 2383154 h 2612594"/>
                              <a:gd name="connsiteX275" fmla="*/ 1872470 w 2647519"/>
                              <a:gd name="connsiteY275" fmla="*/ 2370949 h 2612594"/>
                              <a:gd name="connsiteX276" fmla="*/ 1886115 w 2647519"/>
                              <a:gd name="connsiteY276" fmla="*/ 2363152 h 2612594"/>
                              <a:gd name="connsiteX277" fmla="*/ 1898496 w 2647519"/>
                              <a:gd name="connsiteY277" fmla="*/ 2359343 h 2612594"/>
                              <a:gd name="connsiteX278" fmla="*/ 1915642 w 2647519"/>
                              <a:gd name="connsiteY278" fmla="*/ 2349817 h 2612594"/>
                              <a:gd name="connsiteX279" fmla="*/ 1920147 w 2647519"/>
                              <a:gd name="connsiteY279" fmla="*/ 2346686 h 2612594"/>
                              <a:gd name="connsiteX280" fmla="*/ 1931835 w 2647519"/>
                              <a:gd name="connsiteY280" fmla="*/ 2335530 h 2612594"/>
                              <a:gd name="connsiteX281" fmla="*/ 1957552 w 2647519"/>
                              <a:gd name="connsiteY281" fmla="*/ 2320290 h 2612594"/>
                              <a:gd name="connsiteX282" fmla="*/ 1986810 w 2647519"/>
                              <a:gd name="connsiteY282" fmla="*/ 2305948 h 2612594"/>
                              <a:gd name="connsiteX283" fmla="*/ 1997557 w 2647519"/>
                              <a:gd name="connsiteY283" fmla="*/ 2299334 h 2612594"/>
                              <a:gd name="connsiteX284" fmla="*/ 2034705 w 2647519"/>
                              <a:gd name="connsiteY284" fmla="*/ 2274569 h 2612594"/>
                              <a:gd name="connsiteX285" fmla="*/ 2050897 w 2647519"/>
                              <a:gd name="connsiteY285" fmla="*/ 2259329 h 2612594"/>
                              <a:gd name="connsiteX286" fmla="*/ 2068995 w 2647519"/>
                              <a:gd name="connsiteY286" fmla="*/ 2247899 h 2612594"/>
                              <a:gd name="connsiteX287" fmla="*/ 2115667 w 2647519"/>
                              <a:gd name="connsiteY287" fmla="*/ 2212657 h 2612594"/>
                              <a:gd name="connsiteX288" fmla="*/ 2149005 w 2647519"/>
                              <a:gd name="connsiteY288" fmla="*/ 2181224 h 2612594"/>
                              <a:gd name="connsiteX289" fmla="*/ 2186152 w 2647519"/>
                              <a:gd name="connsiteY289" fmla="*/ 2149792 h 2612594"/>
                              <a:gd name="connsiteX290" fmla="*/ 2298547 w 2647519"/>
                              <a:gd name="connsiteY290" fmla="*/ 2023109 h 2612594"/>
                              <a:gd name="connsiteX291" fmla="*/ 2314015 w 2647519"/>
                              <a:gd name="connsiteY291" fmla="*/ 1996814 h 2612594"/>
                              <a:gd name="connsiteX292" fmla="*/ 2314740 w 2647519"/>
                              <a:gd name="connsiteY292" fmla="*/ 1994534 h 2612594"/>
                              <a:gd name="connsiteX293" fmla="*/ 2339505 w 2647519"/>
                              <a:gd name="connsiteY293" fmla="*/ 1956434 h 2612594"/>
                              <a:gd name="connsiteX294" fmla="*/ 2347125 w 2647519"/>
                              <a:gd name="connsiteY294" fmla="*/ 1945004 h 2612594"/>
                              <a:gd name="connsiteX295" fmla="*/ 2357257 w 2647519"/>
                              <a:gd name="connsiteY295" fmla="*/ 1930951 h 2612594"/>
                              <a:gd name="connsiteX296" fmla="*/ 2360460 w 2647519"/>
                              <a:gd name="connsiteY296" fmla="*/ 1925002 h 2612594"/>
                              <a:gd name="connsiteX297" fmla="*/ 2380462 w 2647519"/>
                              <a:gd name="connsiteY297" fmla="*/ 1890712 h 2612594"/>
                              <a:gd name="connsiteX298" fmla="*/ 2419515 w 2647519"/>
                              <a:gd name="connsiteY298" fmla="*/ 1809749 h 2612594"/>
                              <a:gd name="connsiteX299" fmla="*/ 2457615 w 2647519"/>
                              <a:gd name="connsiteY299" fmla="*/ 1723072 h 2612594"/>
                              <a:gd name="connsiteX300" fmla="*/ 2468807 w 2647519"/>
                              <a:gd name="connsiteY300" fmla="*/ 1687829 h 2612594"/>
                              <a:gd name="connsiteX301" fmla="*/ 2576677 w 2647519"/>
                              <a:gd name="connsiteY301" fmla="*/ 1589722 h 2612594"/>
                              <a:gd name="connsiteX302" fmla="*/ 2573820 w 2647519"/>
                              <a:gd name="connsiteY302" fmla="*/ 1591627 h 2612594"/>
                              <a:gd name="connsiteX303" fmla="*/ 2573820 w 2647519"/>
                              <a:gd name="connsiteY303" fmla="*/ 1591627 h 2612594"/>
                              <a:gd name="connsiteX304" fmla="*/ 2585674 w 2647519"/>
                              <a:gd name="connsiteY304" fmla="*/ 1533271 h 2612594"/>
                              <a:gd name="connsiteX305" fmla="*/ 2585332 w 2647519"/>
                              <a:gd name="connsiteY305" fmla="*/ 1534956 h 2612594"/>
                              <a:gd name="connsiteX306" fmla="*/ 2588107 w 2647519"/>
                              <a:gd name="connsiteY306" fmla="*/ 1538287 h 2612594"/>
                              <a:gd name="connsiteX307" fmla="*/ 2596680 w 2647519"/>
                              <a:gd name="connsiteY307" fmla="*/ 1547812 h 2612594"/>
                              <a:gd name="connsiteX308" fmla="*/ 2602395 w 2647519"/>
                              <a:gd name="connsiteY308" fmla="*/ 1544002 h 2612594"/>
                              <a:gd name="connsiteX309" fmla="*/ 2602539 w 2647519"/>
                              <a:gd name="connsiteY309" fmla="*/ 1543271 h 2612594"/>
                              <a:gd name="connsiteX310" fmla="*/ 2598585 w 2647519"/>
                              <a:gd name="connsiteY310" fmla="*/ 1545907 h 2612594"/>
                              <a:gd name="connsiteX311" fmla="*/ 2589060 w 2647519"/>
                              <a:gd name="connsiteY311" fmla="*/ 1537334 h 2612594"/>
                              <a:gd name="connsiteX312" fmla="*/ 2577184 w 2647519"/>
                              <a:gd name="connsiteY312" fmla="*/ 1425070 h 2612594"/>
                              <a:gd name="connsiteX313" fmla="*/ 2576519 w 2647519"/>
                              <a:gd name="connsiteY313" fmla="*/ 1425107 h 2612594"/>
                              <a:gd name="connsiteX314" fmla="*/ 2575314 w 2647519"/>
                              <a:gd name="connsiteY314" fmla="*/ 1425174 h 2612594"/>
                              <a:gd name="connsiteX315" fmla="*/ 2575725 w 2647519"/>
                              <a:gd name="connsiteY315" fmla="*/ 1429702 h 2612594"/>
                              <a:gd name="connsiteX316" fmla="*/ 2574773 w 2647519"/>
                              <a:gd name="connsiteY316" fmla="*/ 1453515 h 2612594"/>
                              <a:gd name="connsiteX317" fmla="*/ 2570963 w 2647519"/>
                              <a:gd name="connsiteY317" fmla="*/ 1467802 h 2612594"/>
                              <a:gd name="connsiteX318" fmla="*/ 2548103 w 2647519"/>
                              <a:gd name="connsiteY318" fmla="*/ 1503997 h 2612594"/>
                              <a:gd name="connsiteX319" fmla="*/ 2542388 w 2647519"/>
                              <a:gd name="connsiteY319" fmla="*/ 1535430 h 2612594"/>
                              <a:gd name="connsiteX320" fmla="*/ 2536673 w 2647519"/>
                              <a:gd name="connsiteY320" fmla="*/ 1545907 h 2612594"/>
                              <a:gd name="connsiteX321" fmla="*/ 2527148 w 2647519"/>
                              <a:gd name="connsiteY321" fmla="*/ 1591627 h 2612594"/>
                              <a:gd name="connsiteX322" fmla="*/ 2516670 w 2647519"/>
                              <a:gd name="connsiteY322" fmla="*/ 1627822 h 2612594"/>
                              <a:gd name="connsiteX323" fmla="*/ 2505240 w 2647519"/>
                              <a:gd name="connsiteY323" fmla="*/ 1663065 h 2612594"/>
                              <a:gd name="connsiteX324" fmla="*/ 2498573 w 2647519"/>
                              <a:gd name="connsiteY324" fmla="*/ 1690687 h 2612594"/>
                              <a:gd name="connsiteX325" fmla="*/ 2490953 w 2647519"/>
                              <a:gd name="connsiteY325" fmla="*/ 1719262 h 2612594"/>
                              <a:gd name="connsiteX326" fmla="*/ 2497030 w 2647519"/>
                              <a:gd name="connsiteY326" fmla="*/ 1709810 h 2612594"/>
                              <a:gd name="connsiteX327" fmla="*/ 2502383 w 2647519"/>
                              <a:gd name="connsiteY327" fmla="*/ 1689734 h 2612594"/>
                              <a:gd name="connsiteX328" fmla="*/ 2507145 w 2647519"/>
                              <a:gd name="connsiteY328" fmla="*/ 1661159 h 2612594"/>
                              <a:gd name="connsiteX329" fmla="*/ 2518575 w 2647519"/>
                              <a:gd name="connsiteY329" fmla="*/ 1625917 h 2612594"/>
                              <a:gd name="connsiteX330" fmla="*/ 2529053 w 2647519"/>
                              <a:gd name="connsiteY330" fmla="*/ 1589722 h 2612594"/>
                              <a:gd name="connsiteX331" fmla="*/ 2538578 w 2647519"/>
                              <a:gd name="connsiteY331" fmla="*/ 1544002 h 2612594"/>
                              <a:gd name="connsiteX332" fmla="*/ 2544293 w 2647519"/>
                              <a:gd name="connsiteY332" fmla="*/ 1533524 h 2612594"/>
                              <a:gd name="connsiteX333" fmla="*/ 2550008 w 2647519"/>
                              <a:gd name="connsiteY333" fmla="*/ 1502092 h 2612594"/>
                              <a:gd name="connsiteX334" fmla="*/ 2572868 w 2647519"/>
                              <a:gd name="connsiteY334" fmla="*/ 1465897 h 2612594"/>
                              <a:gd name="connsiteX335" fmla="*/ 2557628 w 2647519"/>
                              <a:gd name="connsiteY335" fmla="*/ 1539239 h 2612594"/>
                              <a:gd name="connsiteX336" fmla="*/ 2546198 w 2647519"/>
                              <a:gd name="connsiteY336" fmla="*/ 1600199 h 2612594"/>
                              <a:gd name="connsiteX337" fmla="*/ 2520480 w 2647519"/>
                              <a:gd name="connsiteY337" fmla="*/ 1678304 h 2612594"/>
                              <a:gd name="connsiteX338" fmla="*/ 2515393 w 2647519"/>
                              <a:gd name="connsiteY338" fmla="*/ 1686218 h 2612594"/>
                              <a:gd name="connsiteX339" fmla="*/ 2513218 w 2647519"/>
                              <a:gd name="connsiteY339" fmla="*/ 1698069 h 2612594"/>
                              <a:gd name="connsiteX340" fmla="*/ 2506193 w 2647519"/>
                              <a:gd name="connsiteY340" fmla="*/ 1718310 h 2612594"/>
                              <a:gd name="connsiteX341" fmla="*/ 2479523 w 2647519"/>
                              <a:gd name="connsiteY341" fmla="*/ 1776412 h 2612594"/>
                              <a:gd name="connsiteX342" fmla="*/ 2467140 w 2647519"/>
                              <a:gd name="connsiteY342" fmla="*/ 1806892 h 2612594"/>
                              <a:gd name="connsiteX343" fmla="*/ 2459520 w 2647519"/>
                              <a:gd name="connsiteY343" fmla="*/ 1823085 h 2612594"/>
                              <a:gd name="connsiteX344" fmla="*/ 2449995 w 2647519"/>
                              <a:gd name="connsiteY344" fmla="*/ 1840230 h 2612594"/>
                              <a:gd name="connsiteX345" fmla="*/ 2424278 w 2647519"/>
                              <a:gd name="connsiteY345" fmla="*/ 1885950 h 2612594"/>
                              <a:gd name="connsiteX346" fmla="*/ 2396655 w 2647519"/>
                              <a:gd name="connsiteY346" fmla="*/ 1930717 h 2612594"/>
                              <a:gd name="connsiteX347" fmla="*/ 2361413 w 2647519"/>
                              <a:gd name="connsiteY347" fmla="*/ 1990725 h 2612594"/>
                              <a:gd name="connsiteX348" fmla="*/ 2322360 w 2647519"/>
                              <a:gd name="connsiteY348" fmla="*/ 2049780 h 2612594"/>
                              <a:gd name="connsiteX349" fmla="*/ 2296643 w 2647519"/>
                              <a:gd name="connsiteY349" fmla="*/ 2083117 h 2612594"/>
                              <a:gd name="connsiteX350" fmla="*/ 2269020 w 2647519"/>
                              <a:gd name="connsiteY350" fmla="*/ 2115502 h 2612594"/>
                              <a:gd name="connsiteX351" fmla="*/ 2259495 w 2647519"/>
                              <a:gd name="connsiteY351" fmla="*/ 2128837 h 2612594"/>
                              <a:gd name="connsiteX352" fmla="*/ 2249018 w 2647519"/>
                              <a:gd name="connsiteY352" fmla="*/ 2142172 h 2612594"/>
                              <a:gd name="connsiteX353" fmla="*/ 2232825 w 2647519"/>
                              <a:gd name="connsiteY353" fmla="*/ 2155507 h 2612594"/>
                              <a:gd name="connsiteX354" fmla="*/ 2206342 w 2647519"/>
                              <a:gd name="connsiteY354" fmla="*/ 2184829 h 2612594"/>
                              <a:gd name="connsiteX355" fmla="*/ 2207107 w 2647519"/>
                              <a:gd name="connsiteY355" fmla="*/ 2187892 h 2612594"/>
                              <a:gd name="connsiteX356" fmla="*/ 2179485 w 2647519"/>
                              <a:gd name="connsiteY356" fmla="*/ 2216467 h 2612594"/>
                              <a:gd name="connsiteX357" fmla="*/ 2149957 w 2647519"/>
                              <a:gd name="connsiteY357" fmla="*/ 2237422 h 2612594"/>
                              <a:gd name="connsiteX358" fmla="*/ 2126145 w 2647519"/>
                              <a:gd name="connsiteY358" fmla="*/ 2256472 h 2612594"/>
                              <a:gd name="connsiteX359" fmla="*/ 2103587 w 2647519"/>
                              <a:gd name="connsiteY359" fmla="*/ 2272957 h 2612594"/>
                              <a:gd name="connsiteX360" fmla="*/ 2107095 w 2647519"/>
                              <a:gd name="connsiteY360" fmla="*/ 2272665 h 2612594"/>
                              <a:gd name="connsiteX361" fmla="*/ 2131860 w 2647519"/>
                              <a:gd name="connsiteY361" fmla="*/ 2254567 h 2612594"/>
                              <a:gd name="connsiteX362" fmla="*/ 2155673 w 2647519"/>
                              <a:gd name="connsiteY362" fmla="*/ 2235517 h 2612594"/>
                              <a:gd name="connsiteX363" fmla="*/ 2185200 w 2647519"/>
                              <a:gd name="connsiteY363" fmla="*/ 2214562 h 2612594"/>
                              <a:gd name="connsiteX364" fmla="*/ 2212823 w 2647519"/>
                              <a:gd name="connsiteY364" fmla="*/ 2185987 h 2612594"/>
                              <a:gd name="connsiteX365" fmla="*/ 2211870 w 2647519"/>
                              <a:gd name="connsiteY365" fmla="*/ 2182177 h 2612594"/>
                              <a:gd name="connsiteX366" fmla="*/ 2238540 w 2647519"/>
                              <a:gd name="connsiteY366" fmla="*/ 2152650 h 2612594"/>
                              <a:gd name="connsiteX367" fmla="*/ 2254733 w 2647519"/>
                              <a:gd name="connsiteY367" fmla="*/ 2139315 h 2612594"/>
                              <a:gd name="connsiteX368" fmla="*/ 2265210 w 2647519"/>
                              <a:gd name="connsiteY368" fmla="*/ 2125980 h 2612594"/>
                              <a:gd name="connsiteX369" fmla="*/ 2274735 w 2647519"/>
                              <a:gd name="connsiteY369" fmla="*/ 2112645 h 2612594"/>
                              <a:gd name="connsiteX370" fmla="*/ 2302358 w 2647519"/>
                              <a:gd name="connsiteY370" fmla="*/ 2080260 h 2612594"/>
                              <a:gd name="connsiteX371" fmla="*/ 2328075 w 2647519"/>
                              <a:gd name="connsiteY371" fmla="*/ 2046922 h 2612594"/>
                              <a:gd name="connsiteX372" fmla="*/ 2367128 w 2647519"/>
                              <a:gd name="connsiteY372" fmla="*/ 1987867 h 2612594"/>
                              <a:gd name="connsiteX373" fmla="*/ 2402370 w 2647519"/>
                              <a:gd name="connsiteY373" fmla="*/ 1927860 h 2612594"/>
                              <a:gd name="connsiteX374" fmla="*/ 2429993 w 2647519"/>
                              <a:gd name="connsiteY374" fmla="*/ 1883092 h 2612594"/>
                              <a:gd name="connsiteX375" fmla="*/ 2455710 w 2647519"/>
                              <a:gd name="connsiteY375" fmla="*/ 1837372 h 2612594"/>
                              <a:gd name="connsiteX376" fmla="*/ 2465235 w 2647519"/>
                              <a:gd name="connsiteY376" fmla="*/ 1820227 h 2612594"/>
                              <a:gd name="connsiteX377" fmla="*/ 2472855 w 2647519"/>
                              <a:gd name="connsiteY377" fmla="*/ 1804035 h 2612594"/>
                              <a:gd name="connsiteX378" fmla="*/ 2485238 w 2647519"/>
                              <a:gd name="connsiteY378" fmla="*/ 1773555 h 2612594"/>
                              <a:gd name="connsiteX379" fmla="*/ 2511908 w 2647519"/>
                              <a:gd name="connsiteY379" fmla="*/ 1715452 h 2612594"/>
                              <a:gd name="connsiteX380" fmla="*/ 2522385 w 2647519"/>
                              <a:gd name="connsiteY380" fmla="*/ 1676400 h 2612594"/>
                              <a:gd name="connsiteX381" fmla="*/ 2548103 w 2647519"/>
                              <a:gd name="connsiteY381" fmla="*/ 1598295 h 2612594"/>
                              <a:gd name="connsiteX382" fmla="*/ 2559533 w 2647519"/>
                              <a:gd name="connsiteY382" fmla="*/ 1537335 h 2612594"/>
                              <a:gd name="connsiteX383" fmla="*/ 2574773 w 2647519"/>
                              <a:gd name="connsiteY383" fmla="*/ 1463992 h 2612594"/>
                              <a:gd name="connsiteX384" fmla="*/ 2578209 w 2647519"/>
                              <a:gd name="connsiteY384" fmla="*/ 1451109 h 2612594"/>
                              <a:gd name="connsiteX385" fmla="*/ 2575725 w 2647519"/>
                              <a:gd name="connsiteY385" fmla="*/ 1450657 h 2612594"/>
                              <a:gd name="connsiteX386" fmla="*/ 2576677 w 2647519"/>
                              <a:gd name="connsiteY386" fmla="*/ 1426845 h 2612594"/>
                              <a:gd name="connsiteX387" fmla="*/ 2597632 w 2647519"/>
                              <a:gd name="connsiteY387" fmla="*/ 1404937 h 2612594"/>
                              <a:gd name="connsiteX388" fmla="*/ 2586541 w 2647519"/>
                              <a:gd name="connsiteY388" fmla="*/ 1451152 h 2612594"/>
                              <a:gd name="connsiteX389" fmla="*/ 2586542 w 2647519"/>
                              <a:gd name="connsiteY389" fmla="*/ 1451152 h 2612594"/>
                              <a:gd name="connsiteX390" fmla="*/ 2597633 w 2647519"/>
                              <a:gd name="connsiteY390" fmla="*/ 1404938 h 2612594"/>
                              <a:gd name="connsiteX391" fmla="*/ 2606205 w 2647519"/>
                              <a:gd name="connsiteY391" fmla="*/ 1395412 h 2612594"/>
                              <a:gd name="connsiteX392" fmla="*/ 2600490 w 2647519"/>
                              <a:gd name="connsiteY392" fmla="*/ 1407795 h 2612594"/>
                              <a:gd name="connsiteX393" fmla="*/ 2599181 w 2647519"/>
                              <a:gd name="connsiteY393" fmla="*/ 1433750 h 2612594"/>
                              <a:gd name="connsiteX394" fmla="*/ 2598585 w 2647519"/>
                              <a:gd name="connsiteY394" fmla="*/ 1458277 h 2612594"/>
                              <a:gd name="connsiteX395" fmla="*/ 2589060 w 2647519"/>
                              <a:gd name="connsiteY395" fmla="*/ 1487586 h 2612594"/>
                              <a:gd name="connsiteX396" fmla="*/ 2589060 w 2647519"/>
                              <a:gd name="connsiteY396" fmla="*/ 1490934 h 2612594"/>
                              <a:gd name="connsiteX397" fmla="*/ 2600490 w 2647519"/>
                              <a:gd name="connsiteY397" fmla="*/ 1458277 h 2612594"/>
                              <a:gd name="connsiteX398" fmla="*/ 2602395 w 2647519"/>
                              <a:gd name="connsiteY398" fmla="*/ 1407794 h 2612594"/>
                              <a:gd name="connsiteX399" fmla="*/ 2606836 w 2647519"/>
                              <a:gd name="connsiteY399" fmla="*/ 1398173 h 2612594"/>
                              <a:gd name="connsiteX400" fmla="*/ 2565247 w 2647519"/>
                              <a:gd name="connsiteY400" fmla="*/ 1354454 h 2612594"/>
                              <a:gd name="connsiteX401" fmla="*/ 2559006 w 2647519"/>
                              <a:gd name="connsiteY401" fmla="*/ 1369207 h 2612594"/>
                              <a:gd name="connsiteX402" fmla="*/ 2556675 w 2647519"/>
                              <a:gd name="connsiteY402" fmla="*/ 1390650 h 2612594"/>
                              <a:gd name="connsiteX403" fmla="*/ 2553670 w 2647519"/>
                              <a:gd name="connsiteY403" fmla="*/ 1380633 h 2612594"/>
                              <a:gd name="connsiteX404" fmla="*/ 2552571 w 2647519"/>
                              <a:gd name="connsiteY404" fmla="*/ 1382047 h 2612594"/>
                              <a:gd name="connsiteX405" fmla="*/ 2555723 w 2647519"/>
                              <a:gd name="connsiteY405" fmla="*/ 1392555 h 2612594"/>
                              <a:gd name="connsiteX406" fmla="*/ 2553818 w 2647519"/>
                              <a:gd name="connsiteY406" fmla="*/ 1407795 h 2612594"/>
                              <a:gd name="connsiteX407" fmla="*/ 2557628 w 2647519"/>
                              <a:gd name="connsiteY407" fmla="*/ 1420177 h 2612594"/>
                              <a:gd name="connsiteX408" fmla="*/ 2560581 w 2647519"/>
                              <a:gd name="connsiteY408" fmla="*/ 1420013 h 2612594"/>
                              <a:gd name="connsiteX409" fmla="*/ 2558580 w 2647519"/>
                              <a:gd name="connsiteY409" fmla="*/ 1413509 h 2612594"/>
                              <a:gd name="connsiteX410" fmla="*/ 2560485 w 2647519"/>
                              <a:gd name="connsiteY410" fmla="*/ 1398269 h 2612594"/>
                              <a:gd name="connsiteX411" fmla="*/ 2565247 w 2647519"/>
                              <a:gd name="connsiteY411" fmla="*/ 1354454 h 2612594"/>
                              <a:gd name="connsiteX412" fmla="*/ 2645258 w 2647519"/>
                              <a:gd name="connsiteY412" fmla="*/ 1328737 h 2612594"/>
                              <a:gd name="connsiteX413" fmla="*/ 2647163 w 2647519"/>
                              <a:gd name="connsiteY413" fmla="*/ 1329689 h 2612594"/>
                              <a:gd name="connsiteX414" fmla="*/ 2646210 w 2647519"/>
                              <a:gd name="connsiteY414" fmla="*/ 1369694 h 2612594"/>
                              <a:gd name="connsiteX415" fmla="*/ 2647163 w 2647519"/>
                              <a:gd name="connsiteY415" fmla="*/ 1397317 h 2612594"/>
                              <a:gd name="connsiteX416" fmla="*/ 2644305 w 2647519"/>
                              <a:gd name="connsiteY416" fmla="*/ 1447799 h 2612594"/>
                              <a:gd name="connsiteX417" fmla="*/ 2641448 w 2647519"/>
                              <a:gd name="connsiteY417" fmla="*/ 1476374 h 2612594"/>
                              <a:gd name="connsiteX418" fmla="*/ 2632875 w 2647519"/>
                              <a:gd name="connsiteY418" fmla="*/ 1518284 h 2612594"/>
                              <a:gd name="connsiteX419" fmla="*/ 2630018 w 2647519"/>
                              <a:gd name="connsiteY419" fmla="*/ 1553527 h 2612594"/>
                              <a:gd name="connsiteX420" fmla="*/ 2615730 w 2647519"/>
                              <a:gd name="connsiteY420" fmla="*/ 1618297 h 2612594"/>
                              <a:gd name="connsiteX421" fmla="*/ 2602395 w 2647519"/>
                              <a:gd name="connsiteY421" fmla="*/ 1674494 h 2612594"/>
                              <a:gd name="connsiteX422" fmla="*/ 2578583 w 2647519"/>
                              <a:gd name="connsiteY422" fmla="*/ 1684972 h 2612594"/>
                              <a:gd name="connsiteX423" fmla="*/ 2580488 w 2647519"/>
                              <a:gd name="connsiteY423" fmla="*/ 1679257 h 2612594"/>
                              <a:gd name="connsiteX424" fmla="*/ 2584298 w 2647519"/>
                              <a:gd name="connsiteY424" fmla="*/ 1639252 h 2612594"/>
                              <a:gd name="connsiteX425" fmla="*/ 2598585 w 2647519"/>
                              <a:gd name="connsiteY425" fmla="*/ 1597342 h 2612594"/>
                              <a:gd name="connsiteX426" fmla="*/ 2610015 w 2647519"/>
                              <a:gd name="connsiteY426" fmla="*/ 1590675 h 2612594"/>
                              <a:gd name="connsiteX427" fmla="*/ 2610015 w 2647519"/>
                              <a:gd name="connsiteY427" fmla="*/ 1590674 h 2612594"/>
                              <a:gd name="connsiteX428" fmla="*/ 2622398 w 2647519"/>
                              <a:gd name="connsiteY428" fmla="*/ 1518284 h 2612594"/>
                              <a:gd name="connsiteX429" fmla="*/ 2629065 w 2647519"/>
                              <a:gd name="connsiteY429" fmla="*/ 1483994 h 2612594"/>
                              <a:gd name="connsiteX430" fmla="*/ 2634780 w 2647519"/>
                              <a:gd name="connsiteY430" fmla="*/ 1448752 h 2612594"/>
                              <a:gd name="connsiteX431" fmla="*/ 2639543 w 2647519"/>
                              <a:gd name="connsiteY431" fmla="*/ 1415414 h 2612594"/>
                              <a:gd name="connsiteX432" fmla="*/ 2641448 w 2647519"/>
                              <a:gd name="connsiteY432" fmla="*/ 1383982 h 2612594"/>
                              <a:gd name="connsiteX433" fmla="*/ 2642400 w 2647519"/>
                              <a:gd name="connsiteY433" fmla="*/ 1357312 h 2612594"/>
                              <a:gd name="connsiteX434" fmla="*/ 2644305 w 2647519"/>
                              <a:gd name="connsiteY434" fmla="*/ 1343024 h 2612594"/>
                              <a:gd name="connsiteX435" fmla="*/ 2645258 w 2647519"/>
                              <a:gd name="connsiteY435" fmla="*/ 1328737 h 2612594"/>
                              <a:gd name="connsiteX436" fmla="*/ 134151 w 2647519"/>
                              <a:gd name="connsiteY436" fmla="*/ 887095 h 2612594"/>
                              <a:gd name="connsiteX437" fmla="*/ 134625 w 2647519"/>
                              <a:gd name="connsiteY437" fmla="*/ 887332 h 2612594"/>
                              <a:gd name="connsiteX438" fmla="*/ 134670 w 2647519"/>
                              <a:gd name="connsiteY438" fmla="*/ 887199 h 2612594"/>
                              <a:gd name="connsiteX439" fmla="*/ 191618 w 2647519"/>
                              <a:gd name="connsiteY439" fmla="*/ 750570 h 2612594"/>
                              <a:gd name="connsiteX440" fmla="*/ 170663 w 2647519"/>
                              <a:gd name="connsiteY440" fmla="*/ 789622 h 2612594"/>
                              <a:gd name="connsiteX441" fmla="*/ 153518 w 2647519"/>
                              <a:gd name="connsiteY441" fmla="*/ 803910 h 2612594"/>
                              <a:gd name="connsiteX442" fmla="*/ 153477 w 2647519"/>
                              <a:gd name="connsiteY442" fmla="*/ 804822 h 2612594"/>
                              <a:gd name="connsiteX443" fmla="*/ 151819 w 2647519"/>
                              <a:gd name="connsiteY443" fmla="*/ 841286 h 2612594"/>
                              <a:gd name="connsiteX444" fmla="*/ 151867 w 2647519"/>
                              <a:gd name="connsiteY444" fmla="*/ 841199 h 2612594"/>
                              <a:gd name="connsiteX445" fmla="*/ 153518 w 2647519"/>
                              <a:gd name="connsiteY445" fmla="*/ 804862 h 2612594"/>
                              <a:gd name="connsiteX446" fmla="*/ 170663 w 2647519"/>
                              <a:gd name="connsiteY446" fmla="*/ 790574 h 2612594"/>
                              <a:gd name="connsiteX447" fmla="*/ 191618 w 2647519"/>
                              <a:gd name="connsiteY447" fmla="*/ 751522 h 2612594"/>
                              <a:gd name="connsiteX448" fmla="*/ 192332 w 2647519"/>
                              <a:gd name="connsiteY448" fmla="*/ 751998 h 2612594"/>
                              <a:gd name="connsiteX449" fmla="*/ 192689 w 2647519"/>
                              <a:gd name="connsiteY449" fmla="*/ 751284 h 2612594"/>
                              <a:gd name="connsiteX450" fmla="*/ 203047 w 2647519"/>
                              <a:gd name="connsiteY450" fmla="*/ 667702 h 2612594"/>
                              <a:gd name="connsiteX451" fmla="*/ 189712 w 2647519"/>
                              <a:gd name="connsiteY451" fmla="*/ 677227 h 2612594"/>
                              <a:gd name="connsiteX452" fmla="*/ 169710 w 2647519"/>
                              <a:gd name="connsiteY452" fmla="*/ 719137 h 2612594"/>
                              <a:gd name="connsiteX453" fmla="*/ 174286 w 2647519"/>
                              <a:gd name="connsiteY453" fmla="*/ 722798 h 2612594"/>
                              <a:gd name="connsiteX454" fmla="*/ 174435 w 2647519"/>
                              <a:gd name="connsiteY454" fmla="*/ 722155 h 2612594"/>
                              <a:gd name="connsiteX455" fmla="*/ 170663 w 2647519"/>
                              <a:gd name="connsiteY455" fmla="*/ 719137 h 2612594"/>
                              <a:gd name="connsiteX456" fmla="*/ 190665 w 2647519"/>
                              <a:gd name="connsiteY456" fmla="*/ 677227 h 2612594"/>
                              <a:gd name="connsiteX457" fmla="*/ 202473 w 2647519"/>
                              <a:gd name="connsiteY457" fmla="*/ 668793 h 2612594"/>
                              <a:gd name="connsiteX458" fmla="*/ 276390 w 2647519"/>
                              <a:gd name="connsiteY458" fmla="*/ 613410 h 2612594"/>
                              <a:gd name="connsiteX459" fmla="*/ 275187 w 2647519"/>
                              <a:gd name="connsiteY459" fmla="*/ 614373 h 2612594"/>
                              <a:gd name="connsiteX460" fmla="*/ 270080 w 2647519"/>
                              <a:gd name="connsiteY460" fmla="*/ 634008 h 2612594"/>
                              <a:gd name="connsiteX461" fmla="*/ 266865 w 2647519"/>
                              <a:gd name="connsiteY461" fmla="*/ 643890 h 2612594"/>
                              <a:gd name="connsiteX462" fmla="*/ 179235 w 2647519"/>
                              <a:gd name="connsiteY462" fmla="*/ 803910 h 2612594"/>
                              <a:gd name="connsiteX463" fmla="*/ 166852 w 2647519"/>
                              <a:gd name="connsiteY463" fmla="*/ 842962 h 2612594"/>
                              <a:gd name="connsiteX464" fmla="*/ 155422 w 2647519"/>
                              <a:gd name="connsiteY464" fmla="*/ 882967 h 2612594"/>
                              <a:gd name="connsiteX465" fmla="*/ 130657 w 2647519"/>
                              <a:gd name="connsiteY465" fmla="*/ 966787 h 2612594"/>
                              <a:gd name="connsiteX466" fmla="*/ 114465 w 2647519"/>
                              <a:gd name="connsiteY466" fmla="*/ 1023937 h 2612594"/>
                              <a:gd name="connsiteX467" fmla="*/ 106845 w 2647519"/>
                              <a:gd name="connsiteY467" fmla="*/ 1066800 h 2612594"/>
                              <a:gd name="connsiteX468" fmla="*/ 103035 w 2647519"/>
                              <a:gd name="connsiteY468" fmla="*/ 1088707 h 2612594"/>
                              <a:gd name="connsiteX469" fmla="*/ 100177 w 2647519"/>
                              <a:gd name="connsiteY469" fmla="*/ 1110615 h 2612594"/>
                              <a:gd name="connsiteX470" fmla="*/ 91605 w 2647519"/>
                              <a:gd name="connsiteY470" fmla="*/ 1169670 h 2612594"/>
                              <a:gd name="connsiteX471" fmla="*/ 88747 w 2647519"/>
                              <a:gd name="connsiteY471" fmla="*/ 1205865 h 2612594"/>
                              <a:gd name="connsiteX472" fmla="*/ 93510 w 2647519"/>
                              <a:gd name="connsiteY472" fmla="*/ 1243965 h 2612594"/>
                              <a:gd name="connsiteX473" fmla="*/ 95742 w 2647519"/>
                              <a:gd name="connsiteY473" fmla="*/ 1223205 h 2612594"/>
                              <a:gd name="connsiteX474" fmla="*/ 95415 w 2647519"/>
                              <a:gd name="connsiteY474" fmla="*/ 1216342 h 2612594"/>
                              <a:gd name="connsiteX475" fmla="*/ 99225 w 2647519"/>
                              <a:gd name="connsiteY475" fmla="*/ 1176337 h 2612594"/>
                              <a:gd name="connsiteX476" fmla="*/ 107797 w 2647519"/>
                              <a:gd name="connsiteY476" fmla="*/ 1117282 h 2612594"/>
                              <a:gd name="connsiteX477" fmla="*/ 114596 w 2647519"/>
                              <a:gd name="connsiteY477" fmla="*/ 1109123 h 2612594"/>
                              <a:gd name="connsiteX478" fmla="*/ 124469 w 2647519"/>
                              <a:gd name="connsiteY478" fmla="*/ 1043051 h 2612594"/>
                              <a:gd name="connsiteX479" fmla="*/ 123990 w 2647519"/>
                              <a:gd name="connsiteY479" fmla="*/ 1031557 h 2612594"/>
                              <a:gd name="connsiteX480" fmla="*/ 133400 w 2647519"/>
                              <a:gd name="connsiteY480" fmla="*/ 1004580 h 2612594"/>
                              <a:gd name="connsiteX481" fmla="*/ 138999 w 2647519"/>
                              <a:gd name="connsiteY481" fmla="*/ 981931 h 2612594"/>
                              <a:gd name="connsiteX482" fmla="*/ 137325 w 2647519"/>
                              <a:gd name="connsiteY482" fmla="*/ 985837 h 2612594"/>
                              <a:gd name="connsiteX483" fmla="*/ 131610 w 2647519"/>
                              <a:gd name="connsiteY483" fmla="*/ 983932 h 2612594"/>
                              <a:gd name="connsiteX484" fmla="*/ 117322 w 2647519"/>
                              <a:gd name="connsiteY484" fmla="*/ 1024890 h 2612594"/>
                              <a:gd name="connsiteX485" fmla="*/ 118275 w 2647519"/>
                              <a:gd name="connsiteY485" fmla="*/ 1047750 h 2612594"/>
                              <a:gd name="connsiteX486" fmla="*/ 111607 w 2647519"/>
                              <a:gd name="connsiteY486" fmla="*/ 1091565 h 2612594"/>
                              <a:gd name="connsiteX487" fmla="*/ 110655 w 2647519"/>
                              <a:gd name="connsiteY487" fmla="*/ 1099185 h 2612594"/>
                              <a:gd name="connsiteX488" fmla="*/ 101130 w 2647519"/>
                              <a:gd name="connsiteY488" fmla="*/ 1110615 h 2612594"/>
                              <a:gd name="connsiteX489" fmla="*/ 103987 w 2647519"/>
                              <a:gd name="connsiteY489" fmla="*/ 1088707 h 2612594"/>
                              <a:gd name="connsiteX490" fmla="*/ 107797 w 2647519"/>
                              <a:gd name="connsiteY490" fmla="*/ 1066800 h 2612594"/>
                              <a:gd name="connsiteX491" fmla="*/ 115417 w 2647519"/>
                              <a:gd name="connsiteY491" fmla="*/ 1023937 h 2612594"/>
                              <a:gd name="connsiteX492" fmla="*/ 131610 w 2647519"/>
                              <a:gd name="connsiteY492" fmla="*/ 966787 h 2612594"/>
                              <a:gd name="connsiteX493" fmla="*/ 156375 w 2647519"/>
                              <a:gd name="connsiteY493" fmla="*/ 882967 h 2612594"/>
                              <a:gd name="connsiteX494" fmla="*/ 167805 w 2647519"/>
                              <a:gd name="connsiteY494" fmla="*/ 842962 h 2612594"/>
                              <a:gd name="connsiteX495" fmla="*/ 180187 w 2647519"/>
                              <a:gd name="connsiteY495" fmla="*/ 803910 h 2612594"/>
                              <a:gd name="connsiteX496" fmla="*/ 267817 w 2647519"/>
                              <a:gd name="connsiteY496" fmla="*/ 643890 h 2612594"/>
                              <a:gd name="connsiteX497" fmla="*/ 276390 w 2647519"/>
                              <a:gd name="connsiteY497" fmla="*/ 613410 h 2612594"/>
                              <a:gd name="connsiteX498" fmla="*/ 293536 w 2647519"/>
                              <a:gd name="connsiteY498" fmla="*/ 518160 h 2612594"/>
                              <a:gd name="connsiteX499" fmla="*/ 293535 w 2647519"/>
                              <a:gd name="connsiteY499" fmla="*/ 518160 h 2612594"/>
                              <a:gd name="connsiteX500" fmla="*/ 298297 w 2647519"/>
                              <a:gd name="connsiteY500" fmla="*/ 521970 h 2612594"/>
                              <a:gd name="connsiteX501" fmla="*/ 298297 w 2647519"/>
                              <a:gd name="connsiteY501" fmla="*/ 521969 h 2612594"/>
                              <a:gd name="connsiteX502" fmla="*/ 465169 w 2647519"/>
                              <a:gd name="connsiteY502" fmla="*/ 382550 h 2612594"/>
                              <a:gd name="connsiteX503" fmla="*/ 464986 w 2647519"/>
                              <a:gd name="connsiteY503" fmla="*/ 382696 h 2612594"/>
                              <a:gd name="connsiteX504" fmla="*/ 464430 w 2647519"/>
                              <a:gd name="connsiteY504" fmla="*/ 383325 h 2612594"/>
                              <a:gd name="connsiteX505" fmla="*/ 456651 w 2647519"/>
                              <a:gd name="connsiteY505" fmla="*/ 391477 h 2612594"/>
                              <a:gd name="connsiteX506" fmla="*/ 454684 w 2647519"/>
                              <a:gd name="connsiteY506" fmla="*/ 394338 h 2612594"/>
                              <a:gd name="connsiteX507" fmla="*/ 453399 w 2647519"/>
                              <a:gd name="connsiteY507" fmla="*/ 395790 h 2612594"/>
                              <a:gd name="connsiteX508" fmla="*/ 447840 w 2647519"/>
                              <a:gd name="connsiteY508" fmla="*/ 403860 h 2612594"/>
                              <a:gd name="connsiteX509" fmla="*/ 389738 w 2647519"/>
                              <a:gd name="connsiteY509" fmla="*/ 472440 h 2612594"/>
                              <a:gd name="connsiteX510" fmla="*/ 373545 w 2647519"/>
                              <a:gd name="connsiteY510" fmla="*/ 491490 h 2612594"/>
                              <a:gd name="connsiteX511" fmla="*/ 357353 w 2647519"/>
                              <a:gd name="connsiteY511" fmla="*/ 511492 h 2612594"/>
                              <a:gd name="connsiteX512" fmla="*/ 285752 w 2647519"/>
                              <a:gd name="connsiteY512" fmla="*/ 590631 h 2612594"/>
                              <a:gd name="connsiteX513" fmla="*/ 358305 w 2647519"/>
                              <a:gd name="connsiteY513" fmla="*/ 510540 h 2612594"/>
                              <a:gd name="connsiteX514" fmla="*/ 374497 w 2647519"/>
                              <a:gd name="connsiteY514" fmla="*/ 490537 h 2612594"/>
                              <a:gd name="connsiteX515" fmla="*/ 390690 w 2647519"/>
                              <a:gd name="connsiteY515" fmla="*/ 471487 h 2612594"/>
                              <a:gd name="connsiteX516" fmla="*/ 448792 w 2647519"/>
                              <a:gd name="connsiteY516" fmla="*/ 402907 h 2612594"/>
                              <a:gd name="connsiteX517" fmla="*/ 454684 w 2647519"/>
                              <a:gd name="connsiteY517" fmla="*/ 394338 h 2612594"/>
                              <a:gd name="connsiteX518" fmla="*/ 464430 w 2647519"/>
                              <a:gd name="connsiteY518" fmla="*/ 383325 h 2612594"/>
                              <a:gd name="connsiteX519" fmla="*/ 489348 w 2647519"/>
                              <a:gd name="connsiteY519" fmla="*/ 316869 h 2612594"/>
                              <a:gd name="connsiteX520" fmla="*/ 481127 w 2647519"/>
                              <a:gd name="connsiteY520" fmla="*/ 319733 h 2612594"/>
                              <a:gd name="connsiteX521" fmla="*/ 475013 w 2647519"/>
                              <a:gd name="connsiteY521" fmla="*/ 322003 h 2612594"/>
                              <a:gd name="connsiteX522" fmla="*/ 473558 w 2647519"/>
                              <a:gd name="connsiteY522" fmla="*/ 323849 h 2612594"/>
                              <a:gd name="connsiteX523" fmla="*/ 463080 w 2647519"/>
                              <a:gd name="connsiteY523" fmla="*/ 333374 h 2612594"/>
                              <a:gd name="connsiteX524" fmla="*/ 436410 w 2647519"/>
                              <a:gd name="connsiteY524" fmla="*/ 350519 h 2612594"/>
                              <a:gd name="connsiteX525" fmla="*/ 418313 w 2647519"/>
                              <a:gd name="connsiteY525" fmla="*/ 370522 h 2612594"/>
                              <a:gd name="connsiteX526" fmla="*/ 401168 w 2647519"/>
                              <a:gd name="connsiteY526" fmla="*/ 390524 h 2612594"/>
                              <a:gd name="connsiteX527" fmla="*/ 389738 w 2647519"/>
                              <a:gd name="connsiteY527" fmla="*/ 401002 h 2612594"/>
                              <a:gd name="connsiteX528" fmla="*/ 389350 w 2647519"/>
                              <a:gd name="connsiteY528" fmla="*/ 400516 h 2612594"/>
                              <a:gd name="connsiteX529" fmla="*/ 378546 w 2647519"/>
                              <a:gd name="connsiteY529" fmla="*/ 413504 h 2612594"/>
                              <a:gd name="connsiteX530" fmla="*/ 360210 w 2647519"/>
                              <a:gd name="connsiteY530" fmla="*/ 436245 h 2612594"/>
                              <a:gd name="connsiteX531" fmla="*/ 330683 w 2647519"/>
                              <a:gd name="connsiteY531" fmla="*/ 468630 h 2612594"/>
                              <a:gd name="connsiteX532" fmla="*/ 335445 w 2647519"/>
                              <a:gd name="connsiteY532" fmla="*/ 474344 h 2612594"/>
                              <a:gd name="connsiteX533" fmla="*/ 335536 w 2647519"/>
                              <a:gd name="connsiteY533" fmla="*/ 474264 h 2612594"/>
                              <a:gd name="connsiteX534" fmla="*/ 331635 w 2647519"/>
                              <a:gd name="connsiteY534" fmla="*/ 469582 h 2612594"/>
                              <a:gd name="connsiteX535" fmla="*/ 361162 w 2647519"/>
                              <a:gd name="connsiteY535" fmla="*/ 437197 h 2612594"/>
                              <a:gd name="connsiteX536" fmla="*/ 390690 w 2647519"/>
                              <a:gd name="connsiteY536" fmla="*/ 401002 h 2612594"/>
                              <a:gd name="connsiteX537" fmla="*/ 402120 w 2647519"/>
                              <a:gd name="connsiteY537" fmla="*/ 390525 h 2612594"/>
                              <a:gd name="connsiteX538" fmla="*/ 419265 w 2647519"/>
                              <a:gd name="connsiteY538" fmla="*/ 370522 h 2612594"/>
                              <a:gd name="connsiteX539" fmla="*/ 437362 w 2647519"/>
                              <a:gd name="connsiteY539" fmla="*/ 350520 h 2612594"/>
                              <a:gd name="connsiteX540" fmla="*/ 464032 w 2647519"/>
                              <a:gd name="connsiteY540" fmla="*/ 333375 h 2612594"/>
                              <a:gd name="connsiteX541" fmla="*/ 474510 w 2647519"/>
                              <a:gd name="connsiteY541" fmla="*/ 323850 h 2612594"/>
                              <a:gd name="connsiteX542" fmla="*/ 485940 w 2647519"/>
                              <a:gd name="connsiteY542" fmla="*/ 319564 h 2612594"/>
                              <a:gd name="connsiteX543" fmla="*/ 489548 w 2647519"/>
                              <a:gd name="connsiteY543" fmla="*/ 318444 h 2612594"/>
                              <a:gd name="connsiteX544" fmla="*/ 1868970 w 2647519"/>
                              <a:gd name="connsiteY544" fmla="*/ 144780 h 2612594"/>
                              <a:gd name="connsiteX545" fmla="*/ 1917547 w 2647519"/>
                              <a:gd name="connsiteY545" fmla="*/ 166687 h 2612594"/>
                              <a:gd name="connsiteX546" fmla="*/ 1938502 w 2647519"/>
                              <a:gd name="connsiteY546" fmla="*/ 183832 h 2612594"/>
                              <a:gd name="connsiteX547" fmla="*/ 1891830 w 2647519"/>
                              <a:gd name="connsiteY547" fmla="*/ 160972 h 2612594"/>
                              <a:gd name="connsiteX548" fmla="*/ 1868970 w 2647519"/>
                              <a:gd name="connsiteY548" fmla="*/ 144780 h 2612594"/>
                              <a:gd name="connsiteX549" fmla="*/ 1710855 w 2647519"/>
                              <a:gd name="connsiteY549" fmla="*/ 75247 h 2612594"/>
                              <a:gd name="connsiteX550" fmla="*/ 1748955 w 2647519"/>
                              <a:gd name="connsiteY550" fmla="*/ 83819 h 2612594"/>
                              <a:gd name="connsiteX551" fmla="*/ 1802295 w 2647519"/>
                              <a:gd name="connsiteY551" fmla="*/ 110489 h 2612594"/>
                              <a:gd name="connsiteX552" fmla="*/ 1710855 w 2647519"/>
                              <a:gd name="connsiteY552" fmla="*/ 75247 h 2612594"/>
                              <a:gd name="connsiteX553" fmla="*/ 1137451 w 2647519"/>
                              <a:gd name="connsiteY553" fmla="*/ 68937 h 2612594"/>
                              <a:gd name="connsiteX554" fmla="*/ 1117448 w 2647519"/>
                              <a:gd name="connsiteY554" fmla="*/ 71437 h 2612594"/>
                              <a:gd name="connsiteX555" fmla="*/ 1074585 w 2647519"/>
                              <a:gd name="connsiteY555" fmla="*/ 77152 h 2612594"/>
                              <a:gd name="connsiteX556" fmla="*/ 1032675 w 2647519"/>
                              <a:gd name="connsiteY556" fmla="*/ 86677 h 2612594"/>
                              <a:gd name="connsiteX557" fmla="*/ 1014578 w 2647519"/>
                              <a:gd name="connsiteY557" fmla="*/ 92392 h 2612594"/>
                              <a:gd name="connsiteX558" fmla="*/ 993623 w 2647519"/>
                              <a:gd name="connsiteY558" fmla="*/ 98107 h 2612594"/>
                              <a:gd name="connsiteX559" fmla="*/ 947769 w 2647519"/>
                              <a:gd name="connsiteY559" fmla="*/ 107115 h 2612594"/>
                              <a:gd name="connsiteX560" fmla="*/ 939330 w 2647519"/>
                              <a:gd name="connsiteY560" fmla="*/ 110490 h 2612594"/>
                              <a:gd name="connsiteX561" fmla="*/ 881228 w 2647519"/>
                              <a:gd name="connsiteY561" fmla="*/ 130492 h 2612594"/>
                              <a:gd name="connsiteX562" fmla="*/ 824078 w 2647519"/>
                              <a:gd name="connsiteY562" fmla="*/ 153352 h 2612594"/>
                              <a:gd name="connsiteX563" fmla="*/ 784073 w 2647519"/>
                              <a:gd name="connsiteY563" fmla="*/ 171450 h 2612594"/>
                              <a:gd name="connsiteX564" fmla="*/ 757403 w 2647519"/>
                              <a:gd name="connsiteY564" fmla="*/ 181927 h 2612594"/>
                              <a:gd name="connsiteX565" fmla="*/ 691680 w 2647519"/>
                              <a:gd name="connsiteY565" fmla="*/ 212407 h 2612594"/>
                              <a:gd name="connsiteX566" fmla="*/ 660248 w 2647519"/>
                              <a:gd name="connsiteY566" fmla="*/ 232410 h 2612594"/>
                              <a:gd name="connsiteX567" fmla="*/ 629768 w 2647519"/>
                              <a:gd name="connsiteY567" fmla="*/ 252412 h 2612594"/>
                              <a:gd name="connsiteX568" fmla="*/ 581190 w 2647519"/>
                              <a:gd name="connsiteY568" fmla="*/ 288607 h 2612594"/>
                              <a:gd name="connsiteX569" fmla="*/ 535470 w 2647519"/>
                              <a:gd name="connsiteY569" fmla="*/ 324802 h 2612594"/>
                              <a:gd name="connsiteX570" fmla="*/ 491713 w 2647519"/>
                              <a:gd name="connsiteY570" fmla="*/ 362974 h 2612594"/>
                              <a:gd name="connsiteX571" fmla="*/ 495465 w 2647519"/>
                              <a:gd name="connsiteY571" fmla="*/ 367665 h 2612594"/>
                              <a:gd name="connsiteX572" fmla="*/ 504752 w 2647519"/>
                              <a:gd name="connsiteY572" fmla="*/ 361295 h 2612594"/>
                              <a:gd name="connsiteX573" fmla="*/ 512657 w 2647519"/>
                              <a:gd name="connsiteY573" fmla="*/ 355403 h 2612594"/>
                              <a:gd name="connsiteX574" fmla="*/ 541185 w 2647519"/>
                              <a:gd name="connsiteY574" fmla="*/ 330517 h 2612594"/>
                              <a:gd name="connsiteX575" fmla="*/ 586905 w 2647519"/>
                              <a:gd name="connsiteY575" fmla="*/ 294322 h 2612594"/>
                              <a:gd name="connsiteX576" fmla="*/ 635482 w 2647519"/>
                              <a:gd name="connsiteY576" fmla="*/ 258127 h 2612594"/>
                              <a:gd name="connsiteX577" fmla="*/ 665962 w 2647519"/>
                              <a:gd name="connsiteY577" fmla="*/ 238124 h 2612594"/>
                              <a:gd name="connsiteX578" fmla="*/ 697395 w 2647519"/>
                              <a:gd name="connsiteY578" fmla="*/ 218122 h 2612594"/>
                              <a:gd name="connsiteX579" fmla="*/ 763117 w 2647519"/>
                              <a:gd name="connsiteY579" fmla="*/ 187642 h 2612594"/>
                              <a:gd name="connsiteX580" fmla="*/ 788835 w 2647519"/>
                              <a:gd name="connsiteY580" fmla="*/ 174307 h 2612594"/>
                              <a:gd name="connsiteX581" fmla="*/ 828840 w 2647519"/>
                              <a:gd name="connsiteY581" fmla="*/ 156209 h 2612594"/>
                              <a:gd name="connsiteX582" fmla="*/ 885990 w 2647519"/>
                              <a:gd name="connsiteY582" fmla="*/ 133349 h 2612594"/>
                              <a:gd name="connsiteX583" fmla="*/ 944092 w 2647519"/>
                              <a:gd name="connsiteY583" fmla="*/ 113347 h 2612594"/>
                              <a:gd name="connsiteX584" fmla="*/ 968499 w 2647519"/>
                              <a:gd name="connsiteY584" fmla="*/ 108553 h 2612594"/>
                              <a:gd name="connsiteX585" fmla="*/ 980289 w 2647519"/>
                              <a:gd name="connsiteY585" fmla="*/ 104524 h 2612594"/>
                              <a:gd name="connsiteX586" fmla="*/ 1140765 w 2647519"/>
                              <a:gd name="connsiteY586" fmla="*/ 69904 h 2612594"/>
                              <a:gd name="connsiteX587" fmla="*/ 1478088 w 2647519"/>
                              <a:gd name="connsiteY587" fmla="*/ 48458 h 2612594"/>
                              <a:gd name="connsiteX588" fmla="*/ 1498447 w 2647519"/>
                              <a:gd name="connsiteY588" fmla="*/ 50482 h 2612594"/>
                              <a:gd name="connsiteX589" fmla="*/ 1526070 w 2647519"/>
                              <a:gd name="connsiteY589" fmla="*/ 60007 h 2612594"/>
                              <a:gd name="connsiteX590" fmla="*/ 1505115 w 2647519"/>
                              <a:gd name="connsiteY590" fmla="*/ 57150 h 2612594"/>
                              <a:gd name="connsiteX591" fmla="*/ 1461300 w 2647519"/>
                              <a:gd name="connsiteY591" fmla="*/ 48577 h 2612594"/>
                              <a:gd name="connsiteX592" fmla="*/ 1478088 w 2647519"/>
                              <a:gd name="connsiteY592" fmla="*/ 48458 h 2612594"/>
                              <a:gd name="connsiteX593" fmla="*/ 1588935 w 2647519"/>
                              <a:gd name="connsiteY593" fmla="*/ 40957 h 2612594"/>
                              <a:gd name="connsiteX594" fmla="*/ 1627987 w 2647519"/>
                              <a:gd name="connsiteY594" fmla="*/ 43814 h 2612594"/>
                              <a:gd name="connsiteX595" fmla="*/ 1675612 w 2647519"/>
                              <a:gd name="connsiteY595" fmla="*/ 62864 h 2612594"/>
                              <a:gd name="connsiteX596" fmla="*/ 1616557 w 2647519"/>
                              <a:gd name="connsiteY596" fmla="*/ 52387 h 2612594"/>
                              <a:gd name="connsiteX597" fmla="*/ 1588935 w 2647519"/>
                              <a:gd name="connsiteY597" fmla="*/ 40957 h 2612594"/>
                              <a:gd name="connsiteX598" fmla="*/ 1270324 w 2647519"/>
                              <a:gd name="connsiteY598" fmla="*/ 40719 h 2612594"/>
                              <a:gd name="connsiteX599" fmla="*/ 1160310 w 2647519"/>
                              <a:gd name="connsiteY599" fmla="*/ 46672 h 2612594"/>
                              <a:gd name="connsiteX600" fmla="*/ 1084110 w 2647519"/>
                              <a:gd name="connsiteY600" fmla="*/ 57149 h 2612594"/>
                              <a:gd name="connsiteX601" fmla="*/ 1047915 w 2647519"/>
                              <a:gd name="connsiteY601" fmla="*/ 66674 h 2612594"/>
                              <a:gd name="connsiteX602" fmla="*/ 1016482 w 2647519"/>
                              <a:gd name="connsiteY602" fmla="*/ 78104 h 2612594"/>
                              <a:gd name="connsiteX603" fmla="*/ 972667 w 2647519"/>
                              <a:gd name="connsiteY603" fmla="*/ 83819 h 2612594"/>
                              <a:gd name="connsiteX604" fmla="*/ 806932 w 2647519"/>
                              <a:gd name="connsiteY604" fmla="*/ 147637 h 2612594"/>
                              <a:gd name="connsiteX605" fmla="*/ 746925 w 2647519"/>
                              <a:gd name="connsiteY605" fmla="*/ 174307 h 2612594"/>
                              <a:gd name="connsiteX606" fmla="*/ 728827 w 2647519"/>
                              <a:gd name="connsiteY606" fmla="*/ 180974 h 2612594"/>
                              <a:gd name="connsiteX607" fmla="*/ 712635 w 2647519"/>
                              <a:gd name="connsiteY607" fmla="*/ 189547 h 2612594"/>
                              <a:gd name="connsiteX608" fmla="*/ 682155 w 2647519"/>
                              <a:gd name="connsiteY608" fmla="*/ 205739 h 2612594"/>
                              <a:gd name="connsiteX609" fmla="*/ 634530 w 2647519"/>
                              <a:gd name="connsiteY609" fmla="*/ 230504 h 2612594"/>
                              <a:gd name="connsiteX610" fmla="*/ 598335 w 2647519"/>
                              <a:gd name="connsiteY610" fmla="*/ 259079 h 2612594"/>
                              <a:gd name="connsiteX611" fmla="*/ 493560 w 2647519"/>
                              <a:gd name="connsiteY611" fmla="*/ 340994 h 2612594"/>
                              <a:gd name="connsiteX612" fmla="*/ 471664 w 2647519"/>
                              <a:gd name="connsiteY612" fmla="*/ 360034 h 2612594"/>
                              <a:gd name="connsiteX613" fmla="*/ 450243 w 2647519"/>
                              <a:gd name="connsiteY613" fmla="*/ 379593 h 2612594"/>
                              <a:gd name="connsiteX614" fmla="*/ 450697 w 2647519"/>
                              <a:gd name="connsiteY614" fmla="*/ 380047 h 2612594"/>
                              <a:gd name="connsiteX615" fmla="*/ 285915 w 2647519"/>
                              <a:gd name="connsiteY615" fmla="*/ 573404 h 2612594"/>
                              <a:gd name="connsiteX616" fmla="*/ 252577 w 2647519"/>
                              <a:gd name="connsiteY616" fmla="*/ 619124 h 2612594"/>
                              <a:gd name="connsiteX617" fmla="*/ 237337 w 2647519"/>
                              <a:gd name="connsiteY617" fmla="*/ 646747 h 2612594"/>
                              <a:gd name="connsiteX618" fmla="*/ 222097 w 2647519"/>
                              <a:gd name="connsiteY618" fmla="*/ 672464 h 2612594"/>
                              <a:gd name="connsiteX619" fmla="*/ 193522 w 2647519"/>
                              <a:gd name="connsiteY619" fmla="*/ 725804 h 2612594"/>
                              <a:gd name="connsiteX620" fmla="*/ 162439 w 2647519"/>
                              <a:gd name="connsiteY620" fmla="*/ 774785 h 2612594"/>
                              <a:gd name="connsiteX621" fmla="*/ 162090 w 2647519"/>
                              <a:gd name="connsiteY621" fmla="*/ 776287 h 2612594"/>
                              <a:gd name="connsiteX622" fmla="*/ 151612 w 2647519"/>
                              <a:gd name="connsiteY622" fmla="*/ 804862 h 2612594"/>
                              <a:gd name="connsiteX623" fmla="*/ 143992 w 2647519"/>
                              <a:gd name="connsiteY623" fmla="*/ 818197 h 2612594"/>
                              <a:gd name="connsiteX624" fmla="*/ 142087 w 2647519"/>
                              <a:gd name="connsiteY624" fmla="*/ 820102 h 2612594"/>
                              <a:gd name="connsiteX625" fmla="*/ 133634 w 2647519"/>
                              <a:gd name="connsiteY625" fmla="*/ 848201 h 2612594"/>
                              <a:gd name="connsiteX626" fmla="*/ 131610 w 2647519"/>
                              <a:gd name="connsiteY626" fmla="*/ 864870 h 2612594"/>
                              <a:gd name="connsiteX627" fmla="*/ 129705 w 2647519"/>
                              <a:gd name="connsiteY627" fmla="*/ 888682 h 2612594"/>
                              <a:gd name="connsiteX628" fmla="*/ 116370 w 2647519"/>
                              <a:gd name="connsiteY628" fmla="*/ 927735 h 2612594"/>
                              <a:gd name="connsiteX629" fmla="*/ 103987 w 2647519"/>
                              <a:gd name="connsiteY629" fmla="*/ 966787 h 2612594"/>
                              <a:gd name="connsiteX630" fmla="*/ 90652 w 2647519"/>
                              <a:gd name="connsiteY630" fmla="*/ 1023937 h 2612594"/>
                              <a:gd name="connsiteX631" fmla="*/ 83032 w 2647519"/>
                              <a:gd name="connsiteY631" fmla="*/ 1076325 h 2612594"/>
                              <a:gd name="connsiteX632" fmla="*/ 78270 w 2647519"/>
                              <a:gd name="connsiteY632" fmla="*/ 1128712 h 2612594"/>
                              <a:gd name="connsiteX633" fmla="*/ 84937 w 2647519"/>
                              <a:gd name="connsiteY633" fmla="*/ 1092517 h 2612594"/>
                              <a:gd name="connsiteX634" fmla="*/ 85555 w 2647519"/>
                              <a:gd name="connsiteY634" fmla="*/ 1089530 h 2612594"/>
                              <a:gd name="connsiteX635" fmla="*/ 86842 w 2647519"/>
                              <a:gd name="connsiteY635" fmla="*/ 1075372 h 2612594"/>
                              <a:gd name="connsiteX636" fmla="*/ 94462 w 2647519"/>
                              <a:gd name="connsiteY636" fmla="*/ 1022985 h 2612594"/>
                              <a:gd name="connsiteX637" fmla="*/ 96848 w 2647519"/>
                              <a:gd name="connsiteY637" fmla="*/ 1023781 h 2612594"/>
                              <a:gd name="connsiteX638" fmla="*/ 97055 w 2647519"/>
                              <a:gd name="connsiteY638" fmla="*/ 1022896 h 2612594"/>
                              <a:gd name="connsiteX639" fmla="*/ 94463 w 2647519"/>
                              <a:gd name="connsiteY639" fmla="*/ 1022032 h 2612594"/>
                              <a:gd name="connsiteX640" fmla="*/ 107798 w 2647519"/>
                              <a:gd name="connsiteY640" fmla="*/ 964882 h 2612594"/>
                              <a:gd name="connsiteX641" fmla="*/ 120180 w 2647519"/>
                              <a:gd name="connsiteY641" fmla="*/ 925829 h 2612594"/>
                              <a:gd name="connsiteX642" fmla="*/ 133454 w 2647519"/>
                              <a:gd name="connsiteY642" fmla="*/ 886956 h 2612594"/>
                              <a:gd name="connsiteX643" fmla="*/ 132563 w 2647519"/>
                              <a:gd name="connsiteY643" fmla="*/ 886777 h 2612594"/>
                              <a:gd name="connsiteX644" fmla="*/ 134468 w 2647519"/>
                              <a:gd name="connsiteY644" fmla="*/ 862965 h 2612594"/>
                              <a:gd name="connsiteX645" fmla="*/ 144945 w 2647519"/>
                              <a:gd name="connsiteY645" fmla="*/ 818197 h 2612594"/>
                              <a:gd name="connsiteX646" fmla="*/ 152565 w 2647519"/>
                              <a:gd name="connsiteY646" fmla="*/ 804862 h 2612594"/>
                              <a:gd name="connsiteX647" fmla="*/ 152821 w 2647519"/>
                              <a:gd name="connsiteY647" fmla="*/ 804166 h 2612594"/>
                              <a:gd name="connsiteX648" fmla="*/ 163043 w 2647519"/>
                              <a:gd name="connsiteY648" fmla="*/ 776287 h 2612594"/>
                              <a:gd name="connsiteX649" fmla="*/ 194475 w 2647519"/>
                              <a:gd name="connsiteY649" fmla="*/ 726757 h 2612594"/>
                              <a:gd name="connsiteX650" fmla="*/ 223050 w 2647519"/>
                              <a:gd name="connsiteY650" fmla="*/ 673417 h 2612594"/>
                              <a:gd name="connsiteX651" fmla="*/ 238290 w 2647519"/>
                              <a:gd name="connsiteY651" fmla="*/ 647700 h 2612594"/>
                              <a:gd name="connsiteX652" fmla="*/ 253530 w 2647519"/>
                              <a:gd name="connsiteY652" fmla="*/ 620077 h 2612594"/>
                              <a:gd name="connsiteX653" fmla="*/ 286868 w 2647519"/>
                              <a:gd name="connsiteY653" fmla="*/ 574357 h 2612594"/>
                              <a:gd name="connsiteX654" fmla="*/ 451650 w 2647519"/>
                              <a:gd name="connsiteY654" fmla="*/ 381000 h 2612594"/>
                              <a:gd name="connsiteX655" fmla="*/ 495465 w 2647519"/>
                              <a:gd name="connsiteY655" fmla="*/ 340995 h 2612594"/>
                              <a:gd name="connsiteX656" fmla="*/ 600240 w 2647519"/>
                              <a:gd name="connsiteY656" fmla="*/ 259080 h 2612594"/>
                              <a:gd name="connsiteX657" fmla="*/ 636435 w 2647519"/>
                              <a:gd name="connsiteY657" fmla="*/ 230505 h 2612594"/>
                              <a:gd name="connsiteX658" fmla="*/ 684060 w 2647519"/>
                              <a:gd name="connsiteY658" fmla="*/ 205740 h 2612594"/>
                              <a:gd name="connsiteX659" fmla="*/ 714540 w 2647519"/>
                              <a:gd name="connsiteY659" fmla="*/ 189547 h 2612594"/>
                              <a:gd name="connsiteX660" fmla="*/ 730733 w 2647519"/>
                              <a:gd name="connsiteY660" fmla="*/ 180975 h 2612594"/>
                              <a:gd name="connsiteX661" fmla="*/ 748830 w 2647519"/>
                              <a:gd name="connsiteY661" fmla="*/ 174307 h 2612594"/>
                              <a:gd name="connsiteX662" fmla="*/ 808838 w 2647519"/>
                              <a:gd name="connsiteY662" fmla="*/ 147637 h 2612594"/>
                              <a:gd name="connsiteX663" fmla="*/ 974573 w 2647519"/>
                              <a:gd name="connsiteY663" fmla="*/ 83820 h 2612594"/>
                              <a:gd name="connsiteX664" fmla="*/ 1018388 w 2647519"/>
                              <a:gd name="connsiteY664" fmla="*/ 78105 h 2612594"/>
                              <a:gd name="connsiteX665" fmla="*/ 1049820 w 2647519"/>
                              <a:gd name="connsiteY665" fmla="*/ 66675 h 2612594"/>
                              <a:gd name="connsiteX666" fmla="*/ 1086015 w 2647519"/>
                              <a:gd name="connsiteY666" fmla="*/ 57150 h 2612594"/>
                              <a:gd name="connsiteX667" fmla="*/ 1162215 w 2647519"/>
                              <a:gd name="connsiteY667" fmla="*/ 46672 h 2612594"/>
                              <a:gd name="connsiteX668" fmla="*/ 1272229 w 2647519"/>
                              <a:gd name="connsiteY668" fmla="*/ 41076 h 2612594"/>
                              <a:gd name="connsiteX669" fmla="*/ 1360655 w 2647519"/>
                              <a:gd name="connsiteY669" fmla="*/ 44043 h 2612594"/>
                              <a:gd name="connsiteX670" fmla="*/ 1404150 w 2647519"/>
                              <a:gd name="connsiteY670" fmla="*/ 0 h 2612594"/>
                              <a:gd name="connsiteX671" fmla="*/ 1448917 w 2647519"/>
                              <a:gd name="connsiteY671" fmla="*/ 2857 h 2612594"/>
                              <a:gd name="connsiteX672" fmla="*/ 1494637 w 2647519"/>
                              <a:gd name="connsiteY672" fmla="*/ 7620 h 2612594"/>
                              <a:gd name="connsiteX673" fmla="*/ 1525117 w 2647519"/>
                              <a:gd name="connsiteY673" fmla="*/ 15240 h 2612594"/>
                              <a:gd name="connsiteX674" fmla="*/ 1545120 w 2647519"/>
                              <a:gd name="connsiteY674" fmla="*/ 24765 h 2612594"/>
                              <a:gd name="connsiteX675" fmla="*/ 1569885 w 2647519"/>
                              <a:gd name="connsiteY675" fmla="*/ 20002 h 2612594"/>
                              <a:gd name="connsiteX676" fmla="*/ 1607032 w 2647519"/>
                              <a:gd name="connsiteY676" fmla="*/ 28575 h 2612594"/>
                              <a:gd name="connsiteX677" fmla="*/ 1629892 w 2647519"/>
                              <a:gd name="connsiteY677" fmla="*/ 35242 h 2612594"/>
                              <a:gd name="connsiteX678" fmla="*/ 1628940 w 2647519"/>
                              <a:gd name="connsiteY678" fmla="*/ 36195 h 2612594"/>
                              <a:gd name="connsiteX679" fmla="*/ 1627987 w 2647519"/>
                              <a:gd name="connsiteY679" fmla="*/ 42862 h 2612594"/>
                              <a:gd name="connsiteX680" fmla="*/ 1588935 w 2647519"/>
                              <a:gd name="connsiteY680" fmla="*/ 40005 h 2612594"/>
                              <a:gd name="connsiteX681" fmla="*/ 1575600 w 2647519"/>
                              <a:gd name="connsiteY681" fmla="*/ 36195 h 2612594"/>
                              <a:gd name="connsiteX682" fmla="*/ 1562265 w 2647519"/>
                              <a:gd name="connsiteY682" fmla="*/ 33337 h 2612594"/>
                              <a:gd name="connsiteX683" fmla="*/ 1536547 w 2647519"/>
                              <a:gd name="connsiteY683" fmla="*/ 27622 h 2612594"/>
                              <a:gd name="connsiteX684" fmla="*/ 1510830 w 2647519"/>
                              <a:gd name="connsiteY684" fmla="*/ 21907 h 2612594"/>
                              <a:gd name="connsiteX685" fmla="*/ 1484160 w 2647519"/>
                              <a:gd name="connsiteY685" fmla="*/ 18097 h 2612594"/>
                              <a:gd name="connsiteX686" fmla="*/ 1454633 w 2647519"/>
                              <a:gd name="connsiteY686" fmla="*/ 18097 h 2612594"/>
                              <a:gd name="connsiteX687" fmla="*/ 1430820 w 2647519"/>
                              <a:gd name="connsiteY687" fmla="*/ 18097 h 2612594"/>
                              <a:gd name="connsiteX688" fmla="*/ 1393673 w 2647519"/>
                              <a:gd name="connsiteY688" fmla="*/ 18097 h 2612594"/>
                              <a:gd name="connsiteX689" fmla="*/ 1391928 w 2647519"/>
                              <a:gd name="connsiteY689" fmla="*/ 17540 h 2612594"/>
                              <a:gd name="connsiteX690" fmla="*/ 1375575 w 2647519"/>
                              <a:gd name="connsiteY690" fmla="*/ 25717 h 2612594"/>
                              <a:gd name="connsiteX691" fmla="*/ 1381290 w 2647519"/>
                              <a:gd name="connsiteY691" fmla="*/ 35242 h 2612594"/>
                              <a:gd name="connsiteX692" fmla="*/ 1438440 w 2647519"/>
                              <a:gd name="connsiteY692" fmla="*/ 46672 h 2612594"/>
                              <a:gd name="connsiteX693" fmla="*/ 1413008 w 2647519"/>
                              <a:gd name="connsiteY693" fmla="*/ 47116 h 2612594"/>
                              <a:gd name="connsiteX694" fmla="*/ 1413437 w 2647519"/>
                              <a:gd name="connsiteY694" fmla="*/ 47149 h 2612594"/>
                              <a:gd name="connsiteX695" fmla="*/ 1440345 w 2647519"/>
                              <a:gd name="connsiteY695" fmla="*/ 46672 h 2612594"/>
                              <a:gd name="connsiteX696" fmla="*/ 1463205 w 2647519"/>
                              <a:gd name="connsiteY696" fmla="*/ 49530 h 2612594"/>
                              <a:gd name="connsiteX697" fmla="*/ 1507020 w 2647519"/>
                              <a:gd name="connsiteY697" fmla="*/ 58102 h 2612594"/>
                              <a:gd name="connsiteX698" fmla="*/ 1527975 w 2647519"/>
                              <a:gd name="connsiteY698" fmla="*/ 60960 h 2612594"/>
                              <a:gd name="connsiteX699" fmla="*/ 1563218 w 2647519"/>
                              <a:gd name="connsiteY699" fmla="*/ 68580 h 2612594"/>
                              <a:gd name="connsiteX700" fmla="*/ 1599413 w 2647519"/>
                              <a:gd name="connsiteY700" fmla="*/ 76200 h 2612594"/>
                              <a:gd name="connsiteX701" fmla="*/ 1634655 w 2647519"/>
                              <a:gd name="connsiteY701" fmla="*/ 84772 h 2612594"/>
                              <a:gd name="connsiteX702" fmla="*/ 1669898 w 2647519"/>
                              <a:gd name="connsiteY702" fmla="*/ 95250 h 2612594"/>
                              <a:gd name="connsiteX703" fmla="*/ 1687043 w 2647519"/>
                              <a:gd name="connsiteY703" fmla="*/ 100012 h 2612594"/>
                              <a:gd name="connsiteX704" fmla="*/ 1704188 w 2647519"/>
                              <a:gd name="connsiteY704" fmla="*/ 105727 h 2612594"/>
                              <a:gd name="connsiteX705" fmla="*/ 1704409 w 2647519"/>
                              <a:gd name="connsiteY705" fmla="*/ 105929 h 2612594"/>
                              <a:gd name="connsiteX706" fmla="*/ 1716704 w 2647519"/>
                              <a:gd name="connsiteY706" fmla="*/ 108049 h 2612594"/>
                              <a:gd name="connsiteX707" fmla="*/ 1746499 w 2647519"/>
                              <a:gd name="connsiteY707" fmla="*/ 119121 h 2612594"/>
                              <a:gd name="connsiteX708" fmla="*/ 1750661 w 2647519"/>
                              <a:gd name="connsiteY708" fmla="*/ 125427 h 2612594"/>
                              <a:gd name="connsiteX709" fmla="*/ 1751813 w 2647519"/>
                              <a:gd name="connsiteY709" fmla="*/ 125730 h 2612594"/>
                              <a:gd name="connsiteX710" fmla="*/ 1778483 w 2647519"/>
                              <a:gd name="connsiteY710" fmla="*/ 136207 h 2612594"/>
                              <a:gd name="connsiteX711" fmla="*/ 1801343 w 2647519"/>
                              <a:gd name="connsiteY711" fmla="*/ 145732 h 2612594"/>
                              <a:gd name="connsiteX712" fmla="*/ 1824203 w 2647519"/>
                              <a:gd name="connsiteY712" fmla="*/ 156210 h 2612594"/>
                              <a:gd name="connsiteX713" fmla="*/ 1841348 w 2647519"/>
                              <a:gd name="connsiteY713" fmla="*/ 165735 h 2612594"/>
                              <a:gd name="connsiteX714" fmla="*/ 1852778 w 2647519"/>
                              <a:gd name="connsiteY714" fmla="*/ 171450 h 2612594"/>
                              <a:gd name="connsiteX715" fmla="*/ 1865160 w 2647519"/>
                              <a:gd name="connsiteY715" fmla="*/ 178117 h 2612594"/>
                              <a:gd name="connsiteX716" fmla="*/ 1907070 w 2647519"/>
                              <a:gd name="connsiteY716" fmla="*/ 201930 h 2612594"/>
                              <a:gd name="connsiteX717" fmla="*/ 1960410 w 2647519"/>
                              <a:gd name="connsiteY717" fmla="*/ 236220 h 2612594"/>
                              <a:gd name="connsiteX718" fmla="*/ 1988033 w 2647519"/>
                              <a:gd name="connsiteY718" fmla="*/ 255270 h 2612594"/>
                              <a:gd name="connsiteX719" fmla="*/ 1988833 w 2647519"/>
                              <a:gd name="connsiteY719" fmla="*/ 255841 h 2612594"/>
                              <a:gd name="connsiteX720" fmla="*/ 2002949 w 2647519"/>
                              <a:gd name="connsiteY720" fmla="*/ 264417 h 2612594"/>
                              <a:gd name="connsiteX721" fmla="*/ 2540483 w 2647519"/>
                              <a:gd name="connsiteY721" fmla="*/ 1275397 h 2612594"/>
                              <a:gd name="connsiteX722" fmla="*/ 2540081 w 2647519"/>
                              <a:gd name="connsiteY722" fmla="*/ 1283368 h 2612594"/>
                              <a:gd name="connsiteX723" fmla="*/ 2550960 w 2647519"/>
                              <a:gd name="connsiteY723" fmla="*/ 1284922 h 2612594"/>
                              <a:gd name="connsiteX724" fmla="*/ 2561437 w 2647519"/>
                              <a:gd name="connsiteY724" fmla="*/ 1292542 h 2612594"/>
                              <a:gd name="connsiteX725" fmla="*/ 2566200 w 2647519"/>
                              <a:gd name="connsiteY725" fmla="*/ 1318259 h 2612594"/>
                              <a:gd name="connsiteX726" fmla="*/ 2584297 w 2647519"/>
                              <a:gd name="connsiteY726" fmla="*/ 1348739 h 2612594"/>
                              <a:gd name="connsiteX727" fmla="*/ 2591918 w 2647519"/>
                              <a:gd name="connsiteY727" fmla="*/ 1349432 h 2612594"/>
                              <a:gd name="connsiteX728" fmla="*/ 2591918 w 2647519"/>
                              <a:gd name="connsiteY728" fmla="*/ 1342072 h 2612594"/>
                              <a:gd name="connsiteX729" fmla="*/ 2599661 w 2647519"/>
                              <a:gd name="connsiteY729" fmla="*/ 1320563 h 2612594"/>
                              <a:gd name="connsiteX730" fmla="*/ 2599537 w 2647519"/>
                              <a:gd name="connsiteY730" fmla="*/ 1316355 h 2612594"/>
                              <a:gd name="connsiteX731" fmla="*/ 2607157 w 2647519"/>
                              <a:gd name="connsiteY731" fmla="*/ 1290637 h 2612594"/>
                              <a:gd name="connsiteX732" fmla="*/ 2617635 w 2647519"/>
                              <a:gd name="connsiteY732" fmla="*/ 1290637 h 2612594"/>
                              <a:gd name="connsiteX733" fmla="*/ 2633827 w 2647519"/>
                              <a:gd name="connsiteY733" fmla="*/ 1280160 h 2612594"/>
                              <a:gd name="connsiteX734" fmla="*/ 2635732 w 2647519"/>
                              <a:gd name="connsiteY734" fmla="*/ 1322070 h 2612594"/>
                              <a:gd name="connsiteX735" fmla="*/ 2630970 w 2647519"/>
                              <a:gd name="connsiteY735" fmla="*/ 1342072 h 2612594"/>
                              <a:gd name="connsiteX736" fmla="*/ 2625255 w 2647519"/>
                              <a:gd name="connsiteY736" fmla="*/ 1361122 h 2612594"/>
                              <a:gd name="connsiteX737" fmla="*/ 2622397 w 2647519"/>
                              <a:gd name="connsiteY737" fmla="*/ 1392555 h 2612594"/>
                              <a:gd name="connsiteX738" fmla="*/ 2621445 w 2647519"/>
                              <a:gd name="connsiteY738" fmla="*/ 1408747 h 2612594"/>
                              <a:gd name="connsiteX739" fmla="*/ 2619540 w 2647519"/>
                              <a:gd name="connsiteY739" fmla="*/ 1424940 h 2612594"/>
                              <a:gd name="connsiteX740" fmla="*/ 2615479 w 2647519"/>
                              <a:gd name="connsiteY740" fmla="*/ 1427648 h 2612594"/>
                              <a:gd name="connsiteX741" fmla="*/ 2615730 w 2647519"/>
                              <a:gd name="connsiteY741" fmla="*/ 1428749 h 2612594"/>
                              <a:gd name="connsiteX742" fmla="*/ 2619621 w 2647519"/>
                              <a:gd name="connsiteY742" fmla="*/ 1426155 h 2612594"/>
                              <a:gd name="connsiteX743" fmla="*/ 2621445 w 2647519"/>
                              <a:gd name="connsiteY743" fmla="*/ 1410652 h 2612594"/>
                              <a:gd name="connsiteX744" fmla="*/ 2622397 w 2647519"/>
                              <a:gd name="connsiteY744" fmla="*/ 1394460 h 2612594"/>
                              <a:gd name="connsiteX745" fmla="*/ 2625255 w 2647519"/>
                              <a:gd name="connsiteY745" fmla="*/ 1363027 h 2612594"/>
                              <a:gd name="connsiteX746" fmla="*/ 2630970 w 2647519"/>
                              <a:gd name="connsiteY746" fmla="*/ 1343977 h 2612594"/>
                              <a:gd name="connsiteX747" fmla="*/ 2635732 w 2647519"/>
                              <a:gd name="connsiteY747" fmla="*/ 1323975 h 2612594"/>
                              <a:gd name="connsiteX748" fmla="*/ 2643352 w 2647519"/>
                              <a:gd name="connsiteY748" fmla="*/ 1329690 h 2612594"/>
                              <a:gd name="connsiteX749" fmla="*/ 2642400 w 2647519"/>
                              <a:gd name="connsiteY749" fmla="*/ 1343977 h 2612594"/>
                              <a:gd name="connsiteX750" fmla="*/ 2640495 w 2647519"/>
                              <a:gd name="connsiteY750" fmla="*/ 1358265 h 2612594"/>
                              <a:gd name="connsiteX751" fmla="*/ 2639542 w 2647519"/>
                              <a:gd name="connsiteY751" fmla="*/ 1384935 h 2612594"/>
                              <a:gd name="connsiteX752" fmla="*/ 2637637 w 2647519"/>
                              <a:gd name="connsiteY752" fmla="*/ 1416367 h 2612594"/>
                              <a:gd name="connsiteX753" fmla="*/ 2632875 w 2647519"/>
                              <a:gd name="connsiteY753" fmla="*/ 1449705 h 2612594"/>
                              <a:gd name="connsiteX754" fmla="*/ 2627160 w 2647519"/>
                              <a:gd name="connsiteY754" fmla="*/ 1484947 h 2612594"/>
                              <a:gd name="connsiteX755" fmla="*/ 2620492 w 2647519"/>
                              <a:gd name="connsiteY755" fmla="*/ 1519237 h 2612594"/>
                              <a:gd name="connsiteX756" fmla="*/ 2608110 w 2647519"/>
                              <a:gd name="connsiteY756" fmla="*/ 1591627 h 2612594"/>
                              <a:gd name="connsiteX757" fmla="*/ 2596680 w 2647519"/>
                              <a:gd name="connsiteY757" fmla="*/ 1598295 h 2612594"/>
                              <a:gd name="connsiteX758" fmla="*/ 2582392 w 2647519"/>
                              <a:gd name="connsiteY758" fmla="*/ 1640205 h 2612594"/>
                              <a:gd name="connsiteX759" fmla="*/ 2578582 w 2647519"/>
                              <a:gd name="connsiteY759" fmla="*/ 1680210 h 2612594"/>
                              <a:gd name="connsiteX760" fmla="*/ 2576677 w 2647519"/>
                              <a:gd name="connsiteY760" fmla="*/ 1685925 h 2612594"/>
                              <a:gd name="connsiteX761" fmla="*/ 2560485 w 2647519"/>
                              <a:gd name="connsiteY761" fmla="*/ 1729740 h 2612594"/>
                              <a:gd name="connsiteX762" fmla="*/ 2555722 w 2647519"/>
                              <a:gd name="connsiteY762" fmla="*/ 1733550 h 2612594"/>
                              <a:gd name="connsiteX763" fmla="*/ 2535720 w 2647519"/>
                              <a:gd name="connsiteY763" fmla="*/ 1780222 h 2612594"/>
                              <a:gd name="connsiteX764" fmla="*/ 2556675 w 2647519"/>
                              <a:gd name="connsiteY764" fmla="*/ 1733550 h 2612594"/>
                              <a:gd name="connsiteX765" fmla="*/ 2561437 w 2647519"/>
                              <a:gd name="connsiteY765" fmla="*/ 1729740 h 2612594"/>
                              <a:gd name="connsiteX766" fmla="*/ 2530957 w 2647519"/>
                              <a:gd name="connsiteY766" fmla="*/ 1816417 h 2612594"/>
                              <a:gd name="connsiteX767" fmla="*/ 2514765 w 2647519"/>
                              <a:gd name="connsiteY767" fmla="*/ 1824990 h 2612594"/>
                              <a:gd name="connsiteX768" fmla="*/ 2511407 w 2647519"/>
                              <a:gd name="connsiteY768" fmla="*/ 1831707 h 2612594"/>
                              <a:gd name="connsiteX769" fmla="*/ 2511908 w 2647519"/>
                              <a:gd name="connsiteY769" fmla="*/ 1832609 h 2612594"/>
                              <a:gd name="connsiteX770" fmla="*/ 2515718 w 2647519"/>
                              <a:gd name="connsiteY770" fmla="*/ 1824989 h 2612594"/>
                              <a:gd name="connsiteX771" fmla="*/ 2531910 w 2647519"/>
                              <a:gd name="connsiteY771" fmla="*/ 1816417 h 2612594"/>
                              <a:gd name="connsiteX772" fmla="*/ 2520480 w 2647519"/>
                              <a:gd name="connsiteY772" fmla="*/ 1848802 h 2612594"/>
                              <a:gd name="connsiteX773" fmla="*/ 2499525 w 2647519"/>
                              <a:gd name="connsiteY773" fmla="*/ 1886902 h 2612594"/>
                              <a:gd name="connsiteX774" fmla="*/ 2489048 w 2647519"/>
                              <a:gd name="connsiteY774" fmla="*/ 1905952 h 2612594"/>
                              <a:gd name="connsiteX775" fmla="*/ 2477618 w 2647519"/>
                              <a:gd name="connsiteY775" fmla="*/ 1925002 h 2612594"/>
                              <a:gd name="connsiteX776" fmla="*/ 2469045 w 2647519"/>
                              <a:gd name="connsiteY776" fmla="*/ 1939289 h 2612594"/>
                              <a:gd name="connsiteX777" fmla="*/ 2456663 w 2647519"/>
                              <a:gd name="connsiteY777" fmla="*/ 1966912 h 2612594"/>
                              <a:gd name="connsiteX778" fmla="*/ 2443328 w 2647519"/>
                              <a:gd name="connsiteY778" fmla="*/ 1993582 h 2612594"/>
                              <a:gd name="connsiteX779" fmla="*/ 2422373 w 2647519"/>
                              <a:gd name="connsiteY779" fmla="*/ 2022157 h 2612594"/>
                              <a:gd name="connsiteX780" fmla="*/ 2401418 w 2647519"/>
                              <a:gd name="connsiteY780" fmla="*/ 2048827 h 2612594"/>
                              <a:gd name="connsiteX781" fmla="*/ 2402291 w 2647519"/>
                              <a:gd name="connsiteY781" fmla="*/ 2047029 h 2612594"/>
                              <a:gd name="connsiteX782" fmla="*/ 2378557 w 2647519"/>
                              <a:gd name="connsiteY782" fmla="*/ 2079307 h 2612594"/>
                              <a:gd name="connsiteX783" fmla="*/ 2327122 w 2647519"/>
                              <a:gd name="connsiteY783" fmla="*/ 2135505 h 2612594"/>
                              <a:gd name="connsiteX784" fmla="*/ 2316996 w 2647519"/>
                              <a:gd name="connsiteY784" fmla="*/ 2151085 h 2612594"/>
                              <a:gd name="connsiteX785" fmla="*/ 2327122 w 2647519"/>
                              <a:gd name="connsiteY785" fmla="*/ 2136457 h 2612594"/>
                              <a:gd name="connsiteX786" fmla="*/ 2378557 w 2647519"/>
                              <a:gd name="connsiteY786" fmla="*/ 2080259 h 2612594"/>
                              <a:gd name="connsiteX787" fmla="*/ 2339505 w 2647519"/>
                              <a:gd name="connsiteY787" fmla="*/ 2139314 h 2612594"/>
                              <a:gd name="connsiteX788" fmla="*/ 2319383 w 2647519"/>
                              <a:gd name="connsiteY788" fmla="*/ 2160389 h 2612594"/>
                              <a:gd name="connsiteX789" fmla="*/ 2303230 w 2647519"/>
                              <a:gd name="connsiteY789" fmla="*/ 2172263 h 2612594"/>
                              <a:gd name="connsiteX790" fmla="*/ 2302357 w 2647519"/>
                              <a:gd name="connsiteY790" fmla="*/ 2173605 h 2612594"/>
                              <a:gd name="connsiteX791" fmla="*/ 2292258 w 2647519"/>
                              <a:gd name="connsiteY791" fmla="*/ 2181374 h 2612594"/>
                              <a:gd name="connsiteX792" fmla="*/ 2291880 w 2647519"/>
                              <a:gd name="connsiteY792" fmla="*/ 2184082 h 2612594"/>
                              <a:gd name="connsiteX793" fmla="*/ 2247112 w 2647519"/>
                              <a:gd name="connsiteY793" fmla="*/ 2229802 h 2612594"/>
                              <a:gd name="connsiteX794" fmla="*/ 2199487 w 2647519"/>
                              <a:gd name="connsiteY794" fmla="*/ 2273617 h 2612594"/>
                              <a:gd name="connsiteX795" fmla="*/ 2197285 w 2647519"/>
                              <a:gd name="connsiteY795" fmla="*/ 2275215 h 2612594"/>
                              <a:gd name="connsiteX796" fmla="*/ 2181390 w 2647519"/>
                              <a:gd name="connsiteY796" fmla="*/ 2295524 h 2612594"/>
                              <a:gd name="connsiteX797" fmla="*/ 2143290 w 2647519"/>
                              <a:gd name="connsiteY797" fmla="*/ 2324099 h 2612594"/>
                              <a:gd name="connsiteX798" fmla="*/ 2107681 w 2647519"/>
                              <a:gd name="connsiteY798" fmla="*/ 2350806 h 2612594"/>
                              <a:gd name="connsiteX799" fmla="*/ 2107553 w 2647519"/>
                              <a:gd name="connsiteY799" fmla="*/ 2350961 h 2612594"/>
                              <a:gd name="connsiteX800" fmla="*/ 2143290 w 2647519"/>
                              <a:gd name="connsiteY800" fmla="*/ 2325052 h 2612594"/>
                              <a:gd name="connsiteX801" fmla="*/ 2181390 w 2647519"/>
                              <a:gd name="connsiteY801" fmla="*/ 2296477 h 2612594"/>
                              <a:gd name="connsiteX802" fmla="*/ 2149957 w 2647519"/>
                              <a:gd name="connsiteY802" fmla="*/ 2327909 h 2612594"/>
                              <a:gd name="connsiteX803" fmla="*/ 2124359 w 2647519"/>
                              <a:gd name="connsiteY803" fmla="*/ 2344578 h 2612594"/>
                              <a:gd name="connsiteX804" fmla="*/ 2106651 w 2647519"/>
                              <a:gd name="connsiteY804" fmla="*/ 2352057 h 2612594"/>
                              <a:gd name="connsiteX805" fmla="*/ 2106142 w 2647519"/>
                              <a:gd name="connsiteY805" fmla="*/ 2352675 h 2612594"/>
                              <a:gd name="connsiteX806" fmla="*/ 2087092 w 2647519"/>
                              <a:gd name="connsiteY806" fmla="*/ 2365057 h 2612594"/>
                              <a:gd name="connsiteX807" fmla="*/ 2079914 w 2647519"/>
                              <a:gd name="connsiteY807" fmla="*/ 2368384 h 2612594"/>
                              <a:gd name="connsiteX808" fmla="*/ 2061852 w 2647519"/>
                              <a:gd name="connsiteY808" fmla="*/ 2383036 h 2612594"/>
                              <a:gd name="connsiteX809" fmla="*/ 2044230 w 2647519"/>
                              <a:gd name="connsiteY809" fmla="*/ 2395537 h 2612594"/>
                              <a:gd name="connsiteX810" fmla="*/ 2017560 w 2647519"/>
                              <a:gd name="connsiteY810" fmla="*/ 2412682 h 2612594"/>
                              <a:gd name="connsiteX811" fmla="*/ 2008988 w 2647519"/>
                              <a:gd name="connsiteY811" fmla="*/ 2413635 h 2612594"/>
                              <a:gd name="connsiteX812" fmla="*/ 1999460 w 2647519"/>
                              <a:gd name="connsiteY812" fmla="*/ 2417870 h 2612594"/>
                              <a:gd name="connsiteX813" fmla="*/ 1997979 w 2647519"/>
                              <a:gd name="connsiteY813" fmla="*/ 2418995 h 2612594"/>
                              <a:gd name="connsiteX814" fmla="*/ 2009940 w 2647519"/>
                              <a:gd name="connsiteY814" fmla="*/ 2414587 h 2612594"/>
                              <a:gd name="connsiteX815" fmla="*/ 2018513 w 2647519"/>
                              <a:gd name="connsiteY815" fmla="*/ 2413635 h 2612594"/>
                              <a:gd name="connsiteX816" fmla="*/ 1984223 w 2647519"/>
                              <a:gd name="connsiteY816" fmla="*/ 2439352 h 2612594"/>
                              <a:gd name="connsiteX817" fmla="*/ 1962315 w 2647519"/>
                              <a:gd name="connsiteY817" fmla="*/ 2450783 h 2612594"/>
                              <a:gd name="connsiteX818" fmla="*/ 1940408 w 2647519"/>
                              <a:gd name="connsiteY818" fmla="*/ 2461260 h 2612594"/>
                              <a:gd name="connsiteX819" fmla="*/ 1924934 w 2647519"/>
                              <a:gd name="connsiteY819" fmla="*/ 2463581 h 2612594"/>
                              <a:gd name="connsiteX820" fmla="*/ 1922310 w 2647519"/>
                              <a:gd name="connsiteY820" fmla="*/ 2465070 h 2612594"/>
                              <a:gd name="connsiteX821" fmla="*/ 1849920 w 2647519"/>
                              <a:gd name="connsiteY821" fmla="*/ 2496502 h 2612594"/>
                              <a:gd name="connsiteX822" fmla="*/ 1846229 w 2647519"/>
                              <a:gd name="connsiteY822" fmla="*/ 2497341 h 2612594"/>
                              <a:gd name="connsiteX823" fmla="*/ 1824203 w 2647519"/>
                              <a:gd name="connsiteY823" fmla="*/ 2511742 h 2612594"/>
                              <a:gd name="connsiteX824" fmla="*/ 1836585 w 2647519"/>
                              <a:gd name="connsiteY824" fmla="*/ 2515552 h 2612594"/>
                              <a:gd name="connsiteX825" fmla="*/ 1790865 w 2647519"/>
                              <a:gd name="connsiteY825" fmla="*/ 2535555 h 2612594"/>
                              <a:gd name="connsiteX826" fmla="*/ 1794675 w 2647519"/>
                              <a:gd name="connsiteY826" fmla="*/ 2522220 h 2612594"/>
                              <a:gd name="connsiteX827" fmla="*/ 1779435 w 2647519"/>
                              <a:gd name="connsiteY827" fmla="*/ 2527935 h 2612594"/>
                              <a:gd name="connsiteX828" fmla="*/ 1765148 w 2647519"/>
                              <a:gd name="connsiteY828" fmla="*/ 2532697 h 2612594"/>
                              <a:gd name="connsiteX829" fmla="*/ 1735620 w 2647519"/>
                              <a:gd name="connsiteY829" fmla="*/ 2542222 h 2612594"/>
                              <a:gd name="connsiteX830" fmla="*/ 1731675 w 2647519"/>
                              <a:gd name="connsiteY830" fmla="*/ 2537487 h 2612594"/>
                              <a:gd name="connsiteX831" fmla="*/ 1717522 w 2647519"/>
                              <a:gd name="connsiteY831" fmla="*/ 2540317 h 2612594"/>
                              <a:gd name="connsiteX832" fmla="*/ 1700377 w 2647519"/>
                              <a:gd name="connsiteY832" fmla="*/ 2544127 h 2612594"/>
                              <a:gd name="connsiteX833" fmla="*/ 1665135 w 2647519"/>
                              <a:gd name="connsiteY833" fmla="*/ 2552700 h 2612594"/>
                              <a:gd name="connsiteX834" fmla="*/ 1663973 w 2647519"/>
                              <a:gd name="connsiteY834" fmla="*/ 2553240 h 2612594"/>
                              <a:gd name="connsiteX835" fmla="*/ 1697520 w 2647519"/>
                              <a:gd name="connsiteY835" fmla="*/ 2545079 h 2612594"/>
                              <a:gd name="connsiteX836" fmla="*/ 1714665 w 2647519"/>
                              <a:gd name="connsiteY836" fmla="*/ 2541269 h 2612594"/>
                              <a:gd name="connsiteX837" fmla="*/ 1728952 w 2647519"/>
                              <a:gd name="connsiteY837" fmla="*/ 2538412 h 2612594"/>
                              <a:gd name="connsiteX838" fmla="*/ 1734667 w 2647519"/>
                              <a:gd name="connsiteY838" fmla="*/ 2543174 h 2612594"/>
                              <a:gd name="connsiteX839" fmla="*/ 1764195 w 2647519"/>
                              <a:gd name="connsiteY839" fmla="*/ 2533649 h 2612594"/>
                              <a:gd name="connsiteX840" fmla="*/ 1778482 w 2647519"/>
                              <a:gd name="connsiteY840" fmla="*/ 2528887 h 2612594"/>
                              <a:gd name="connsiteX841" fmla="*/ 1793722 w 2647519"/>
                              <a:gd name="connsiteY841" fmla="*/ 2523172 h 2612594"/>
                              <a:gd name="connsiteX842" fmla="*/ 1789912 w 2647519"/>
                              <a:gd name="connsiteY842" fmla="*/ 2536507 h 2612594"/>
                              <a:gd name="connsiteX843" fmla="*/ 1749907 w 2647519"/>
                              <a:gd name="connsiteY843" fmla="*/ 2555557 h 2612594"/>
                              <a:gd name="connsiteX844" fmla="*/ 1747946 w 2647519"/>
                              <a:gd name="connsiteY844" fmla="*/ 2555008 h 2612594"/>
                              <a:gd name="connsiteX845" fmla="*/ 1720380 w 2647519"/>
                              <a:gd name="connsiteY845" fmla="*/ 2566034 h 2612594"/>
                              <a:gd name="connsiteX846" fmla="*/ 1697520 w 2647519"/>
                              <a:gd name="connsiteY846" fmla="*/ 2572702 h 2612594"/>
                              <a:gd name="connsiteX847" fmla="*/ 1663230 w 2647519"/>
                              <a:gd name="connsiteY847" fmla="*/ 2581274 h 2612594"/>
                              <a:gd name="connsiteX848" fmla="*/ 1649062 w 2647519"/>
                              <a:gd name="connsiteY848" fmla="*/ 2580084 h 2612594"/>
                              <a:gd name="connsiteX849" fmla="*/ 1619428 w 2647519"/>
                              <a:gd name="connsiteY849" fmla="*/ 2585850 h 2612594"/>
                              <a:gd name="connsiteX850" fmla="*/ 1618462 w 2647519"/>
                              <a:gd name="connsiteY850" fmla="*/ 2587942 h 2612594"/>
                              <a:gd name="connsiteX851" fmla="*/ 1539405 w 2647519"/>
                              <a:gd name="connsiteY851" fmla="*/ 2603182 h 2612594"/>
                              <a:gd name="connsiteX852" fmla="*/ 1521307 w 2647519"/>
                              <a:gd name="connsiteY852" fmla="*/ 2598419 h 2612594"/>
                              <a:gd name="connsiteX853" fmla="*/ 1506067 w 2647519"/>
                              <a:gd name="connsiteY853" fmla="*/ 2598419 h 2612594"/>
                              <a:gd name="connsiteX854" fmla="*/ 1479397 w 2647519"/>
                              <a:gd name="connsiteY854" fmla="*/ 2606992 h 2612594"/>
                              <a:gd name="connsiteX855" fmla="*/ 1455585 w 2647519"/>
                              <a:gd name="connsiteY855" fmla="*/ 2608897 h 2612594"/>
                              <a:gd name="connsiteX856" fmla="*/ 1431772 w 2647519"/>
                              <a:gd name="connsiteY856" fmla="*/ 2609849 h 2612594"/>
                              <a:gd name="connsiteX857" fmla="*/ 1429185 w 2647519"/>
                              <a:gd name="connsiteY857" fmla="*/ 2608741 h 2612594"/>
                              <a:gd name="connsiteX858" fmla="*/ 1407484 w 2647519"/>
                              <a:gd name="connsiteY858" fmla="*/ 2612588 h 2612594"/>
                              <a:gd name="connsiteX859" fmla="*/ 1381290 w 2647519"/>
                              <a:gd name="connsiteY859" fmla="*/ 2607944 h 2612594"/>
                              <a:gd name="connsiteX860" fmla="*/ 1382243 w 2647519"/>
                              <a:gd name="connsiteY860" fmla="*/ 2606992 h 2612594"/>
                              <a:gd name="connsiteX861" fmla="*/ 1387005 w 2647519"/>
                              <a:gd name="connsiteY861" fmla="*/ 2600324 h 2612594"/>
                              <a:gd name="connsiteX862" fmla="*/ 1365098 w 2647519"/>
                              <a:gd name="connsiteY862" fmla="*/ 2597467 h 2612594"/>
                              <a:gd name="connsiteX863" fmla="*/ 1375575 w 2647519"/>
                              <a:gd name="connsiteY863" fmla="*/ 2591752 h 2612594"/>
                              <a:gd name="connsiteX864" fmla="*/ 1407008 w 2647519"/>
                              <a:gd name="connsiteY864" fmla="*/ 2590799 h 2612594"/>
                              <a:gd name="connsiteX865" fmla="*/ 1437488 w 2647519"/>
                              <a:gd name="connsiteY865" fmla="*/ 2589847 h 2612594"/>
                              <a:gd name="connsiteX866" fmla="*/ 1481302 w 2647519"/>
                              <a:gd name="connsiteY866" fmla="*/ 2590799 h 2612594"/>
                              <a:gd name="connsiteX867" fmla="*/ 1511782 w 2647519"/>
                              <a:gd name="connsiteY867" fmla="*/ 2587942 h 2612594"/>
                              <a:gd name="connsiteX868" fmla="*/ 1568932 w 2647519"/>
                              <a:gd name="connsiteY868" fmla="*/ 2575559 h 2612594"/>
                              <a:gd name="connsiteX869" fmla="*/ 1607032 w 2647519"/>
                              <a:gd name="connsiteY869" fmla="*/ 2566987 h 2612594"/>
                              <a:gd name="connsiteX870" fmla="*/ 1635607 w 2647519"/>
                              <a:gd name="connsiteY870" fmla="*/ 2566034 h 2612594"/>
                              <a:gd name="connsiteX871" fmla="*/ 1637595 w 2647519"/>
                              <a:gd name="connsiteY871" fmla="*/ 2565111 h 2612594"/>
                              <a:gd name="connsiteX872" fmla="*/ 1609890 w 2647519"/>
                              <a:gd name="connsiteY872" fmla="*/ 2566035 h 2612594"/>
                              <a:gd name="connsiteX873" fmla="*/ 1571790 w 2647519"/>
                              <a:gd name="connsiteY873" fmla="*/ 2574607 h 2612594"/>
                              <a:gd name="connsiteX874" fmla="*/ 1514640 w 2647519"/>
                              <a:gd name="connsiteY874" fmla="*/ 2586990 h 2612594"/>
                              <a:gd name="connsiteX875" fmla="*/ 1484160 w 2647519"/>
                              <a:gd name="connsiteY875" fmla="*/ 2589847 h 2612594"/>
                              <a:gd name="connsiteX876" fmla="*/ 1440345 w 2647519"/>
                              <a:gd name="connsiteY876" fmla="*/ 2588895 h 2612594"/>
                              <a:gd name="connsiteX877" fmla="*/ 1409865 w 2647519"/>
                              <a:gd name="connsiteY877" fmla="*/ 2589847 h 2612594"/>
                              <a:gd name="connsiteX878" fmla="*/ 1378432 w 2647519"/>
                              <a:gd name="connsiteY878" fmla="*/ 2590800 h 2612594"/>
                              <a:gd name="connsiteX879" fmla="*/ 1379385 w 2647519"/>
                              <a:gd name="connsiteY879" fmla="*/ 2586990 h 2612594"/>
                              <a:gd name="connsiteX880" fmla="*/ 1386052 w 2647519"/>
                              <a:gd name="connsiteY880" fmla="*/ 2577465 h 2612594"/>
                              <a:gd name="connsiteX881" fmla="*/ 1679422 w 2647519"/>
                              <a:gd name="connsiteY881" fmla="*/ 2528887 h 2612594"/>
                              <a:gd name="connsiteX882" fmla="*/ 1878495 w 2647519"/>
                              <a:gd name="connsiteY882" fmla="*/ 2453640 h 2612594"/>
                              <a:gd name="connsiteX883" fmla="*/ 1930882 w 2647519"/>
                              <a:gd name="connsiteY883" fmla="*/ 2426017 h 2612594"/>
                              <a:gd name="connsiteX884" fmla="*/ 1960410 w 2647519"/>
                              <a:gd name="connsiteY884" fmla="*/ 2410777 h 2612594"/>
                              <a:gd name="connsiteX885" fmla="*/ 1990890 w 2647519"/>
                              <a:gd name="connsiteY885" fmla="*/ 2394585 h 2612594"/>
                              <a:gd name="connsiteX886" fmla="*/ 2048040 w 2647519"/>
                              <a:gd name="connsiteY886" fmla="*/ 2360295 h 2612594"/>
                              <a:gd name="connsiteX887" fmla="*/ 2093760 w 2647519"/>
                              <a:gd name="connsiteY887" fmla="*/ 2325052 h 2612594"/>
                              <a:gd name="connsiteX888" fmla="*/ 2179485 w 2647519"/>
                              <a:gd name="connsiteY888" fmla="*/ 2258377 h 2612594"/>
                              <a:gd name="connsiteX889" fmla="*/ 2203297 w 2647519"/>
                              <a:gd name="connsiteY889" fmla="*/ 2239327 h 2612594"/>
                              <a:gd name="connsiteX890" fmla="*/ 2226157 w 2647519"/>
                              <a:gd name="connsiteY890" fmla="*/ 2219325 h 2612594"/>
                              <a:gd name="connsiteX891" fmla="*/ 2260447 w 2647519"/>
                              <a:gd name="connsiteY891" fmla="*/ 2187892 h 2612594"/>
                              <a:gd name="connsiteX892" fmla="*/ 2274735 w 2647519"/>
                              <a:gd name="connsiteY892" fmla="*/ 2164080 h 2612594"/>
                              <a:gd name="connsiteX893" fmla="*/ 2295258 w 2647519"/>
                              <a:gd name="connsiteY893" fmla="*/ 2145267 h 2612594"/>
                              <a:gd name="connsiteX894" fmla="*/ 2295423 w 2647519"/>
                              <a:gd name="connsiteY894" fmla="*/ 2144085 h 2612594"/>
                              <a:gd name="connsiteX895" fmla="*/ 2275688 w 2647519"/>
                              <a:gd name="connsiteY895" fmla="*/ 2162175 h 2612594"/>
                              <a:gd name="connsiteX896" fmla="*/ 2261400 w 2647519"/>
                              <a:gd name="connsiteY896" fmla="*/ 2185987 h 2612594"/>
                              <a:gd name="connsiteX897" fmla="*/ 2227110 w 2647519"/>
                              <a:gd name="connsiteY897" fmla="*/ 2217420 h 2612594"/>
                              <a:gd name="connsiteX898" fmla="*/ 2204250 w 2647519"/>
                              <a:gd name="connsiteY898" fmla="*/ 2237422 h 2612594"/>
                              <a:gd name="connsiteX899" fmla="*/ 2180438 w 2647519"/>
                              <a:gd name="connsiteY899" fmla="*/ 2256472 h 2612594"/>
                              <a:gd name="connsiteX900" fmla="*/ 2094713 w 2647519"/>
                              <a:gd name="connsiteY900" fmla="*/ 2323147 h 2612594"/>
                              <a:gd name="connsiteX901" fmla="*/ 2048993 w 2647519"/>
                              <a:gd name="connsiteY901" fmla="*/ 2358390 h 2612594"/>
                              <a:gd name="connsiteX902" fmla="*/ 1991843 w 2647519"/>
                              <a:gd name="connsiteY902" fmla="*/ 2392680 h 2612594"/>
                              <a:gd name="connsiteX903" fmla="*/ 1961363 w 2647519"/>
                              <a:gd name="connsiteY903" fmla="*/ 2408872 h 2612594"/>
                              <a:gd name="connsiteX904" fmla="*/ 1931835 w 2647519"/>
                              <a:gd name="connsiteY904" fmla="*/ 2424112 h 2612594"/>
                              <a:gd name="connsiteX905" fmla="*/ 1879448 w 2647519"/>
                              <a:gd name="connsiteY905" fmla="*/ 2451735 h 2612594"/>
                              <a:gd name="connsiteX906" fmla="*/ 1680375 w 2647519"/>
                              <a:gd name="connsiteY906" fmla="*/ 2526982 h 2612594"/>
                              <a:gd name="connsiteX907" fmla="*/ 1387005 w 2647519"/>
                              <a:gd name="connsiteY907" fmla="*/ 2575560 h 2612594"/>
                              <a:gd name="connsiteX908" fmla="*/ 1365098 w 2647519"/>
                              <a:gd name="connsiteY908" fmla="*/ 2575560 h 2612594"/>
                              <a:gd name="connsiteX909" fmla="*/ 1362240 w 2647519"/>
                              <a:gd name="connsiteY909" fmla="*/ 2567940 h 2612594"/>
                              <a:gd name="connsiteX910" fmla="*/ 1339380 w 2647519"/>
                              <a:gd name="connsiteY910" fmla="*/ 2566987 h 2612594"/>
                              <a:gd name="connsiteX911" fmla="*/ 1318425 w 2647519"/>
                              <a:gd name="connsiteY911" fmla="*/ 2575560 h 2612594"/>
                              <a:gd name="connsiteX912" fmla="*/ 1257465 w 2647519"/>
                              <a:gd name="connsiteY912" fmla="*/ 2576512 h 2612594"/>
                              <a:gd name="connsiteX913" fmla="*/ 1212698 w 2647519"/>
                              <a:gd name="connsiteY913" fmla="*/ 2574607 h 2612594"/>
                              <a:gd name="connsiteX914" fmla="*/ 1190790 w 2647519"/>
                              <a:gd name="connsiteY914" fmla="*/ 2572702 h 2612594"/>
                              <a:gd name="connsiteX915" fmla="*/ 1168883 w 2647519"/>
                              <a:gd name="connsiteY915" fmla="*/ 2568892 h 2612594"/>
                              <a:gd name="connsiteX916" fmla="*/ 1182080 w 2647519"/>
                              <a:gd name="connsiteY916" fmla="*/ 2554816 h 2612594"/>
                              <a:gd name="connsiteX917" fmla="*/ 1179360 w 2647519"/>
                              <a:gd name="connsiteY917" fmla="*/ 2555557 h 2612594"/>
                              <a:gd name="connsiteX918" fmla="*/ 1130192 w 2647519"/>
                              <a:gd name="connsiteY918" fmla="*/ 2546452 h 2612594"/>
                              <a:gd name="connsiteX919" fmla="*/ 1127925 w 2647519"/>
                              <a:gd name="connsiteY919" fmla="*/ 2546985 h 2612594"/>
                              <a:gd name="connsiteX920" fmla="*/ 1033628 w 2647519"/>
                              <a:gd name="connsiteY920" fmla="*/ 2529840 h 2612594"/>
                              <a:gd name="connsiteX921" fmla="*/ 996480 w 2647519"/>
                              <a:gd name="connsiteY921" fmla="*/ 2522220 h 2612594"/>
                              <a:gd name="connsiteX922" fmla="*/ 964095 w 2647519"/>
                              <a:gd name="connsiteY922" fmla="*/ 2516505 h 2612594"/>
                              <a:gd name="connsiteX923" fmla="*/ 925043 w 2647519"/>
                              <a:gd name="connsiteY923" fmla="*/ 2498407 h 2612594"/>
                              <a:gd name="connsiteX924" fmla="*/ 876465 w 2647519"/>
                              <a:gd name="connsiteY924" fmla="*/ 2480310 h 2612594"/>
                              <a:gd name="connsiteX925" fmla="*/ 825983 w 2647519"/>
                              <a:gd name="connsiteY925" fmla="*/ 2460307 h 2612594"/>
                              <a:gd name="connsiteX926" fmla="*/ 834555 w 2647519"/>
                              <a:gd name="connsiteY926" fmla="*/ 2453640 h 2612594"/>
                              <a:gd name="connsiteX927" fmla="*/ 869798 w 2647519"/>
                              <a:gd name="connsiteY927" fmla="*/ 2460307 h 2612594"/>
                              <a:gd name="connsiteX928" fmla="*/ 885038 w 2647519"/>
                              <a:gd name="connsiteY928" fmla="*/ 2473642 h 2612594"/>
                              <a:gd name="connsiteX929" fmla="*/ 937425 w 2647519"/>
                              <a:gd name="connsiteY929" fmla="*/ 2488882 h 2612594"/>
                              <a:gd name="connsiteX930" fmla="*/ 1041248 w 2647519"/>
                              <a:gd name="connsiteY930" fmla="*/ 2515552 h 2612594"/>
                              <a:gd name="connsiteX931" fmla="*/ 1066965 w 2647519"/>
                              <a:gd name="connsiteY931" fmla="*/ 2520315 h 2612594"/>
                              <a:gd name="connsiteX932" fmla="*/ 1094588 w 2647519"/>
                              <a:gd name="connsiteY932" fmla="*/ 2525077 h 2612594"/>
                              <a:gd name="connsiteX933" fmla="*/ 1125068 w 2647519"/>
                              <a:gd name="connsiteY933" fmla="*/ 2531745 h 2612594"/>
                              <a:gd name="connsiteX934" fmla="*/ 1158657 w 2647519"/>
                              <a:gd name="connsiteY934" fmla="*/ 2539008 h 2612594"/>
                              <a:gd name="connsiteX935" fmla="*/ 1161262 w 2647519"/>
                              <a:gd name="connsiteY935" fmla="*/ 2538412 h 2612594"/>
                              <a:gd name="connsiteX936" fmla="*/ 1192695 w 2647519"/>
                              <a:gd name="connsiteY936" fmla="*/ 2543175 h 2612594"/>
                              <a:gd name="connsiteX937" fmla="*/ 1193647 w 2647519"/>
                              <a:gd name="connsiteY937" fmla="*/ 2541270 h 2612594"/>
                              <a:gd name="connsiteX938" fmla="*/ 1239367 w 2647519"/>
                              <a:gd name="connsiteY938" fmla="*/ 2543175 h 2612594"/>
                              <a:gd name="connsiteX939" fmla="*/ 1246987 w 2647519"/>
                              <a:gd name="connsiteY939" fmla="*/ 2544127 h 2612594"/>
                              <a:gd name="connsiteX940" fmla="*/ 1317472 w 2647519"/>
                              <a:gd name="connsiteY940" fmla="*/ 2544127 h 2612594"/>
                              <a:gd name="connsiteX941" fmla="*/ 1368907 w 2647519"/>
                              <a:gd name="connsiteY941" fmla="*/ 2546032 h 2612594"/>
                              <a:gd name="connsiteX942" fmla="*/ 1429867 w 2647519"/>
                              <a:gd name="connsiteY942" fmla="*/ 2541270 h 2612594"/>
                              <a:gd name="connsiteX943" fmla="*/ 1437487 w 2647519"/>
                              <a:gd name="connsiteY943" fmla="*/ 2541270 h 2612594"/>
                              <a:gd name="connsiteX944" fmla="*/ 1440345 w 2647519"/>
                              <a:gd name="connsiteY944" fmla="*/ 2548890 h 2612594"/>
                              <a:gd name="connsiteX945" fmla="*/ 1500352 w 2647519"/>
                              <a:gd name="connsiteY945" fmla="*/ 2541270 h 2612594"/>
                              <a:gd name="connsiteX946" fmla="*/ 1540357 w 2647519"/>
                              <a:gd name="connsiteY946" fmla="*/ 2531745 h 2612594"/>
                              <a:gd name="connsiteX947" fmla="*/ 1563217 w 2647519"/>
                              <a:gd name="connsiteY947" fmla="*/ 2527935 h 2612594"/>
                              <a:gd name="connsiteX948" fmla="*/ 1577505 w 2647519"/>
                              <a:gd name="connsiteY948" fmla="*/ 2526030 h 2612594"/>
                              <a:gd name="connsiteX949" fmla="*/ 1608937 w 2647519"/>
                              <a:gd name="connsiteY949" fmla="*/ 2518410 h 2612594"/>
                              <a:gd name="connsiteX950" fmla="*/ 1634655 w 2647519"/>
                              <a:gd name="connsiteY950" fmla="*/ 2512695 h 2612594"/>
                              <a:gd name="connsiteX951" fmla="*/ 1660372 w 2647519"/>
                              <a:gd name="connsiteY951" fmla="*/ 2506027 h 2612594"/>
                              <a:gd name="connsiteX952" fmla="*/ 1707545 w 2647519"/>
                              <a:gd name="connsiteY952" fmla="*/ 2497863 h 2612594"/>
                              <a:gd name="connsiteX953" fmla="*/ 1713713 w 2647519"/>
                              <a:gd name="connsiteY953" fmla="*/ 2495550 h 2612594"/>
                              <a:gd name="connsiteX954" fmla="*/ 1664183 w 2647519"/>
                              <a:gd name="connsiteY954" fmla="*/ 2504122 h 2612594"/>
                              <a:gd name="connsiteX955" fmla="*/ 1638465 w 2647519"/>
                              <a:gd name="connsiteY955" fmla="*/ 2510790 h 2612594"/>
                              <a:gd name="connsiteX956" fmla="*/ 1612748 w 2647519"/>
                              <a:gd name="connsiteY956" fmla="*/ 2516505 h 2612594"/>
                              <a:gd name="connsiteX957" fmla="*/ 1581315 w 2647519"/>
                              <a:gd name="connsiteY957" fmla="*/ 2524125 h 2612594"/>
                              <a:gd name="connsiteX958" fmla="*/ 1567028 w 2647519"/>
                              <a:gd name="connsiteY958" fmla="*/ 2526030 h 2612594"/>
                              <a:gd name="connsiteX959" fmla="*/ 1544168 w 2647519"/>
                              <a:gd name="connsiteY959" fmla="*/ 2529840 h 2612594"/>
                              <a:gd name="connsiteX960" fmla="*/ 1482255 w 2647519"/>
                              <a:gd name="connsiteY960" fmla="*/ 2535555 h 2612594"/>
                              <a:gd name="connsiteX961" fmla="*/ 1440345 w 2647519"/>
                              <a:gd name="connsiteY961" fmla="*/ 2539365 h 2612594"/>
                              <a:gd name="connsiteX962" fmla="*/ 1432725 w 2647519"/>
                              <a:gd name="connsiteY962" fmla="*/ 2539365 h 2612594"/>
                              <a:gd name="connsiteX963" fmla="*/ 1371765 w 2647519"/>
                              <a:gd name="connsiteY963" fmla="*/ 2544127 h 2612594"/>
                              <a:gd name="connsiteX964" fmla="*/ 1320330 w 2647519"/>
                              <a:gd name="connsiteY964" fmla="*/ 2542222 h 2612594"/>
                              <a:gd name="connsiteX965" fmla="*/ 1249845 w 2647519"/>
                              <a:gd name="connsiteY965" fmla="*/ 2542222 h 2612594"/>
                              <a:gd name="connsiteX966" fmla="*/ 1242225 w 2647519"/>
                              <a:gd name="connsiteY966" fmla="*/ 2541270 h 2612594"/>
                              <a:gd name="connsiteX967" fmla="*/ 1212698 w 2647519"/>
                              <a:gd name="connsiteY967" fmla="*/ 2528887 h 2612594"/>
                              <a:gd name="connsiteX968" fmla="*/ 1196505 w 2647519"/>
                              <a:gd name="connsiteY968" fmla="*/ 2539365 h 2612594"/>
                              <a:gd name="connsiteX969" fmla="*/ 1196464 w 2647519"/>
                              <a:gd name="connsiteY969" fmla="*/ 2539447 h 2612594"/>
                              <a:gd name="connsiteX970" fmla="*/ 1209840 w 2647519"/>
                              <a:gd name="connsiteY970" fmla="*/ 2530792 h 2612594"/>
                              <a:gd name="connsiteX971" fmla="*/ 1239368 w 2647519"/>
                              <a:gd name="connsiteY971" fmla="*/ 2543174 h 2612594"/>
                              <a:gd name="connsiteX972" fmla="*/ 1193648 w 2647519"/>
                              <a:gd name="connsiteY972" fmla="*/ 2541269 h 2612594"/>
                              <a:gd name="connsiteX973" fmla="*/ 1194008 w 2647519"/>
                              <a:gd name="connsiteY973" fmla="*/ 2541036 h 2612594"/>
                              <a:gd name="connsiteX974" fmla="*/ 1164120 w 2647519"/>
                              <a:gd name="connsiteY974" fmla="*/ 2536507 h 2612594"/>
                              <a:gd name="connsiteX975" fmla="*/ 1128878 w 2647519"/>
                              <a:gd name="connsiteY975" fmla="*/ 2528887 h 2612594"/>
                              <a:gd name="connsiteX976" fmla="*/ 1098398 w 2647519"/>
                              <a:gd name="connsiteY976" fmla="*/ 2522220 h 2612594"/>
                              <a:gd name="connsiteX977" fmla="*/ 1070775 w 2647519"/>
                              <a:gd name="connsiteY977" fmla="*/ 2517457 h 2612594"/>
                              <a:gd name="connsiteX978" fmla="*/ 1045058 w 2647519"/>
                              <a:gd name="connsiteY978" fmla="*/ 2512695 h 2612594"/>
                              <a:gd name="connsiteX979" fmla="*/ 941235 w 2647519"/>
                              <a:gd name="connsiteY979" fmla="*/ 2486025 h 2612594"/>
                              <a:gd name="connsiteX980" fmla="*/ 888848 w 2647519"/>
                              <a:gd name="connsiteY980" fmla="*/ 2470785 h 2612594"/>
                              <a:gd name="connsiteX981" fmla="*/ 873608 w 2647519"/>
                              <a:gd name="connsiteY981" fmla="*/ 2457450 h 2612594"/>
                              <a:gd name="connsiteX982" fmla="*/ 838365 w 2647519"/>
                              <a:gd name="connsiteY982" fmla="*/ 2450782 h 2612594"/>
                              <a:gd name="connsiteX983" fmla="*/ 785978 w 2647519"/>
                              <a:gd name="connsiteY983" fmla="*/ 2424112 h 2612594"/>
                              <a:gd name="connsiteX984" fmla="*/ 770738 w 2647519"/>
                              <a:gd name="connsiteY984" fmla="*/ 2425065 h 2612594"/>
                              <a:gd name="connsiteX985" fmla="*/ 716445 w 2647519"/>
                              <a:gd name="connsiteY985" fmla="*/ 2397442 h 2612594"/>
                              <a:gd name="connsiteX986" fmla="*/ 706920 w 2647519"/>
                              <a:gd name="connsiteY986" fmla="*/ 2380297 h 2612594"/>
                              <a:gd name="connsiteX987" fmla="*/ 708825 w 2647519"/>
                              <a:gd name="connsiteY987" fmla="*/ 2379345 h 2612594"/>
                              <a:gd name="connsiteX988" fmla="*/ 742163 w 2647519"/>
                              <a:gd name="connsiteY988" fmla="*/ 2397442 h 2612594"/>
                              <a:gd name="connsiteX989" fmla="*/ 775500 w 2647519"/>
                              <a:gd name="connsiteY989" fmla="*/ 2415540 h 2612594"/>
                              <a:gd name="connsiteX990" fmla="*/ 785025 w 2647519"/>
                              <a:gd name="connsiteY990" fmla="*/ 2409825 h 2612594"/>
                              <a:gd name="connsiteX991" fmla="*/ 745973 w 2647519"/>
                              <a:gd name="connsiteY991" fmla="*/ 2384107 h 2612594"/>
                              <a:gd name="connsiteX992" fmla="*/ 713588 w 2647519"/>
                              <a:gd name="connsiteY992" fmla="*/ 2369820 h 2612594"/>
                              <a:gd name="connsiteX993" fmla="*/ 668820 w 2647519"/>
                              <a:gd name="connsiteY993" fmla="*/ 2344102 h 2612594"/>
                              <a:gd name="connsiteX994" fmla="*/ 630720 w 2647519"/>
                              <a:gd name="connsiteY994" fmla="*/ 2319337 h 2612594"/>
                              <a:gd name="connsiteX995" fmla="*/ 570713 w 2647519"/>
                              <a:gd name="connsiteY995" fmla="*/ 2293620 h 2612594"/>
                              <a:gd name="connsiteX996" fmla="*/ 547853 w 2647519"/>
                              <a:gd name="connsiteY996" fmla="*/ 2274570 h 2612594"/>
                              <a:gd name="connsiteX997" fmla="*/ 552615 w 2647519"/>
                              <a:gd name="connsiteY997" fmla="*/ 2272665 h 2612594"/>
                              <a:gd name="connsiteX998" fmla="*/ 575475 w 2647519"/>
                              <a:gd name="connsiteY998" fmla="*/ 2279332 h 2612594"/>
                              <a:gd name="connsiteX999" fmla="*/ 527850 w 2647519"/>
                              <a:gd name="connsiteY999" fmla="*/ 2229802 h 2612594"/>
                              <a:gd name="connsiteX1000" fmla="*/ 501180 w 2647519"/>
                              <a:gd name="connsiteY1000" fmla="*/ 2207895 h 2612594"/>
                              <a:gd name="connsiteX1001" fmla="*/ 476415 w 2647519"/>
                              <a:gd name="connsiteY1001" fmla="*/ 2185987 h 2612594"/>
                              <a:gd name="connsiteX1002" fmla="*/ 444983 w 2647519"/>
                              <a:gd name="connsiteY1002" fmla="*/ 2160270 h 2612594"/>
                              <a:gd name="connsiteX1003" fmla="*/ 399263 w 2647519"/>
                              <a:gd name="connsiteY1003" fmla="*/ 2109787 h 2612594"/>
                              <a:gd name="connsiteX1004" fmla="*/ 396126 w 2647519"/>
                              <a:gd name="connsiteY1004" fmla="*/ 2099983 h 2612594"/>
                              <a:gd name="connsiteX1005" fmla="*/ 386880 w 2647519"/>
                              <a:gd name="connsiteY1005" fmla="*/ 2090737 h 2612594"/>
                              <a:gd name="connsiteX1006" fmla="*/ 355448 w 2647519"/>
                              <a:gd name="connsiteY1006" fmla="*/ 2056447 h 2612594"/>
                              <a:gd name="connsiteX1007" fmla="*/ 351638 w 2647519"/>
                              <a:gd name="connsiteY1007" fmla="*/ 2039302 h 2612594"/>
                              <a:gd name="connsiteX1008" fmla="*/ 339255 w 2647519"/>
                              <a:gd name="connsiteY1008" fmla="*/ 2022157 h 2612594"/>
                              <a:gd name="connsiteX1009" fmla="*/ 337780 w 2647519"/>
                              <a:gd name="connsiteY1009" fmla="*/ 2019844 h 2612594"/>
                              <a:gd name="connsiteX1010" fmla="*/ 323062 w 2647519"/>
                              <a:gd name="connsiteY1010" fmla="*/ 2009774 h 2612594"/>
                              <a:gd name="connsiteX1011" fmla="*/ 294487 w 2647519"/>
                              <a:gd name="connsiteY1011" fmla="*/ 1968817 h 2612594"/>
                              <a:gd name="connsiteX1012" fmla="*/ 278295 w 2647519"/>
                              <a:gd name="connsiteY1012" fmla="*/ 1930717 h 2612594"/>
                              <a:gd name="connsiteX1013" fmla="*/ 276390 w 2647519"/>
                              <a:gd name="connsiteY1013" fmla="*/ 1930717 h 2612594"/>
                              <a:gd name="connsiteX1014" fmla="*/ 254483 w 2647519"/>
                              <a:gd name="connsiteY1014" fmla="*/ 1888807 h 2612594"/>
                              <a:gd name="connsiteX1015" fmla="*/ 233528 w 2647519"/>
                              <a:gd name="connsiteY1015" fmla="*/ 1846897 h 2612594"/>
                              <a:gd name="connsiteX1016" fmla="*/ 211620 w 2647519"/>
                              <a:gd name="connsiteY1016" fmla="*/ 1798320 h 2612594"/>
                              <a:gd name="connsiteX1017" fmla="*/ 191618 w 2647519"/>
                              <a:gd name="connsiteY1017" fmla="*/ 1748790 h 2612594"/>
                              <a:gd name="connsiteX1018" fmla="*/ 211620 w 2647519"/>
                              <a:gd name="connsiteY1018" fmla="*/ 1782127 h 2612594"/>
                              <a:gd name="connsiteX1019" fmla="*/ 231623 w 2647519"/>
                              <a:gd name="connsiteY1019" fmla="*/ 1824037 h 2612594"/>
                              <a:gd name="connsiteX1020" fmla="*/ 238290 w 2647519"/>
                              <a:gd name="connsiteY1020" fmla="*/ 1846897 h 2612594"/>
                              <a:gd name="connsiteX1021" fmla="*/ 241046 w 2647519"/>
                              <a:gd name="connsiteY1021" fmla="*/ 1850938 h 2612594"/>
                              <a:gd name="connsiteX1022" fmla="*/ 237654 w 2647519"/>
                              <a:gd name="connsiteY1022" fmla="*/ 1833303 h 2612594"/>
                              <a:gd name="connsiteX1023" fmla="*/ 228809 w 2647519"/>
                              <a:gd name="connsiteY1023" fmla="*/ 1817250 h 2612594"/>
                              <a:gd name="connsiteX1024" fmla="*/ 214411 w 2647519"/>
                              <a:gd name="connsiteY1024" fmla="*/ 1784874 h 2612594"/>
                              <a:gd name="connsiteX1025" fmla="*/ 197332 w 2647519"/>
                              <a:gd name="connsiteY1025" fmla="*/ 1756409 h 2612594"/>
                              <a:gd name="connsiteX1026" fmla="*/ 176377 w 2647519"/>
                              <a:gd name="connsiteY1026" fmla="*/ 1699259 h 2612594"/>
                              <a:gd name="connsiteX1027" fmla="*/ 158424 w 2647519"/>
                              <a:gd name="connsiteY1027" fmla="*/ 1640674 h 2612594"/>
                              <a:gd name="connsiteX1028" fmla="*/ 152529 w 2647519"/>
                              <a:gd name="connsiteY1028" fmla="*/ 1623596 h 2612594"/>
                              <a:gd name="connsiteX1029" fmla="*/ 126853 w 2647519"/>
                              <a:gd name="connsiteY1029" fmla="*/ 1521108 h 2612594"/>
                              <a:gd name="connsiteX1030" fmla="*/ 115498 w 2647519"/>
                              <a:gd name="connsiteY1030" fmla="*/ 1446707 h 2612594"/>
                              <a:gd name="connsiteX1031" fmla="*/ 115417 w 2647519"/>
                              <a:gd name="connsiteY1031" fmla="*/ 1448752 h 2612594"/>
                              <a:gd name="connsiteX1032" fmla="*/ 116370 w 2647519"/>
                              <a:gd name="connsiteY1032" fmla="*/ 1463992 h 2612594"/>
                              <a:gd name="connsiteX1033" fmla="*/ 121132 w 2647519"/>
                              <a:gd name="connsiteY1033" fmla="*/ 1499235 h 2612594"/>
                              <a:gd name="connsiteX1034" fmla="*/ 126847 w 2647519"/>
                              <a:gd name="connsiteY1034" fmla="*/ 1535430 h 2612594"/>
                              <a:gd name="connsiteX1035" fmla="*/ 117322 w 2647519"/>
                              <a:gd name="connsiteY1035" fmla="*/ 1503997 h 2612594"/>
                              <a:gd name="connsiteX1036" fmla="*/ 110655 w 2647519"/>
                              <a:gd name="connsiteY1036" fmla="*/ 1463992 h 2612594"/>
                              <a:gd name="connsiteX1037" fmla="*/ 103035 w 2647519"/>
                              <a:gd name="connsiteY1037" fmla="*/ 1463992 h 2612594"/>
                              <a:gd name="connsiteX1038" fmla="*/ 98272 w 2647519"/>
                              <a:gd name="connsiteY1038" fmla="*/ 1427797 h 2612594"/>
                              <a:gd name="connsiteX1039" fmla="*/ 91605 w 2647519"/>
                              <a:gd name="connsiteY1039" fmla="*/ 1404937 h 2612594"/>
                              <a:gd name="connsiteX1040" fmla="*/ 85890 w 2647519"/>
                              <a:gd name="connsiteY1040" fmla="*/ 1383030 h 2612594"/>
                              <a:gd name="connsiteX1041" fmla="*/ 69697 w 2647519"/>
                              <a:gd name="connsiteY1041" fmla="*/ 1365885 h 2612594"/>
                              <a:gd name="connsiteX1042" fmla="*/ 64935 w 2647519"/>
                              <a:gd name="connsiteY1042" fmla="*/ 1365885 h 2612594"/>
                              <a:gd name="connsiteX1043" fmla="*/ 60172 w 2647519"/>
                              <a:gd name="connsiteY1043" fmla="*/ 1342072 h 2612594"/>
                              <a:gd name="connsiteX1044" fmla="*/ 58267 w 2647519"/>
                              <a:gd name="connsiteY1044" fmla="*/ 1311592 h 2612594"/>
                              <a:gd name="connsiteX1045" fmla="*/ 62077 w 2647519"/>
                              <a:gd name="connsiteY1045" fmla="*/ 1268730 h 2612594"/>
                              <a:gd name="connsiteX1046" fmla="*/ 63982 w 2647519"/>
                              <a:gd name="connsiteY1046" fmla="*/ 1253490 h 2612594"/>
                              <a:gd name="connsiteX1047" fmla="*/ 67226 w 2647519"/>
                              <a:gd name="connsiteY1047" fmla="*/ 1243037 h 2612594"/>
                              <a:gd name="connsiteX1048" fmla="*/ 65649 w 2647519"/>
                              <a:gd name="connsiteY1048" fmla="*/ 1219200 h 2612594"/>
                              <a:gd name="connsiteX1049" fmla="*/ 67792 w 2647519"/>
                              <a:gd name="connsiteY1049" fmla="*/ 1183957 h 2612594"/>
                              <a:gd name="connsiteX1050" fmla="*/ 71602 w 2647519"/>
                              <a:gd name="connsiteY1050" fmla="*/ 1176814 h 2612594"/>
                              <a:gd name="connsiteX1051" fmla="*/ 71602 w 2647519"/>
                              <a:gd name="connsiteY1051" fmla="*/ 1172527 h 2612594"/>
                              <a:gd name="connsiteX1052" fmla="*/ 63982 w 2647519"/>
                              <a:gd name="connsiteY1052" fmla="*/ 1186815 h 2612594"/>
                              <a:gd name="connsiteX1053" fmla="*/ 57315 w 2647519"/>
                              <a:gd name="connsiteY1053" fmla="*/ 1177290 h 2612594"/>
                              <a:gd name="connsiteX1054" fmla="*/ 44932 w 2647519"/>
                              <a:gd name="connsiteY1054" fmla="*/ 1160145 h 2612594"/>
                              <a:gd name="connsiteX1055" fmla="*/ 42670 w 2647519"/>
                              <a:gd name="connsiteY1055" fmla="*/ 1146572 h 2612594"/>
                              <a:gd name="connsiteX1056" fmla="*/ 42075 w 2647519"/>
                              <a:gd name="connsiteY1056" fmla="*/ 1147762 h 2612594"/>
                              <a:gd name="connsiteX1057" fmla="*/ 38265 w 2647519"/>
                              <a:gd name="connsiteY1057" fmla="*/ 1185862 h 2612594"/>
                              <a:gd name="connsiteX1058" fmla="*/ 35407 w 2647519"/>
                              <a:gd name="connsiteY1058" fmla="*/ 1223962 h 2612594"/>
                              <a:gd name="connsiteX1059" fmla="*/ 32550 w 2647519"/>
                              <a:gd name="connsiteY1059" fmla="*/ 1253490 h 2612594"/>
                              <a:gd name="connsiteX1060" fmla="*/ 32550 w 2647519"/>
                              <a:gd name="connsiteY1060" fmla="*/ 1314449 h 2612594"/>
                              <a:gd name="connsiteX1061" fmla="*/ 33502 w 2647519"/>
                              <a:gd name="connsiteY1061" fmla="*/ 1345882 h 2612594"/>
                              <a:gd name="connsiteX1062" fmla="*/ 35407 w 2647519"/>
                              <a:gd name="connsiteY1062" fmla="*/ 1377314 h 2612594"/>
                              <a:gd name="connsiteX1063" fmla="*/ 26835 w 2647519"/>
                              <a:gd name="connsiteY1063" fmla="*/ 1406842 h 2612594"/>
                              <a:gd name="connsiteX1064" fmla="*/ 24930 w 2647519"/>
                              <a:gd name="connsiteY1064" fmla="*/ 1406842 h 2612594"/>
                              <a:gd name="connsiteX1065" fmla="*/ 19215 w 2647519"/>
                              <a:gd name="connsiteY1065" fmla="*/ 1349692 h 2612594"/>
                              <a:gd name="connsiteX1066" fmla="*/ 19215 w 2647519"/>
                              <a:gd name="connsiteY1066" fmla="*/ 1290637 h 2612594"/>
                              <a:gd name="connsiteX1067" fmla="*/ 23977 w 2647519"/>
                              <a:gd name="connsiteY1067" fmla="*/ 1244917 h 2612594"/>
                              <a:gd name="connsiteX1068" fmla="*/ 32546 w 2647519"/>
                              <a:gd name="connsiteY1068" fmla="*/ 1253485 h 2612594"/>
                              <a:gd name="connsiteX1069" fmla="*/ 24930 w 2647519"/>
                              <a:gd name="connsiteY1069" fmla="*/ 1243965 h 2612594"/>
                              <a:gd name="connsiteX1070" fmla="*/ 23025 w 2647519"/>
                              <a:gd name="connsiteY1070" fmla="*/ 1209675 h 2612594"/>
                              <a:gd name="connsiteX1071" fmla="*/ 24930 w 2647519"/>
                              <a:gd name="connsiteY1071" fmla="*/ 1157287 h 2612594"/>
                              <a:gd name="connsiteX1072" fmla="*/ 25882 w 2647519"/>
                              <a:gd name="connsiteY1072" fmla="*/ 1143000 h 2612594"/>
                              <a:gd name="connsiteX1073" fmla="*/ 28740 w 2647519"/>
                              <a:gd name="connsiteY1073" fmla="*/ 1119187 h 2612594"/>
                              <a:gd name="connsiteX1074" fmla="*/ 40170 w 2647519"/>
                              <a:gd name="connsiteY1074" fmla="*/ 1076325 h 2612594"/>
                              <a:gd name="connsiteX1075" fmla="*/ 45865 w 2647519"/>
                              <a:gd name="connsiteY1075" fmla="*/ 1047851 h 2612594"/>
                              <a:gd name="connsiteX1076" fmla="*/ 43980 w 2647519"/>
                              <a:gd name="connsiteY1076" fmla="*/ 1041082 h 2612594"/>
                              <a:gd name="connsiteX1077" fmla="*/ 37312 w 2647519"/>
                              <a:gd name="connsiteY1077" fmla="*/ 1079182 h 2612594"/>
                              <a:gd name="connsiteX1078" fmla="*/ 25882 w 2647519"/>
                              <a:gd name="connsiteY1078" fmla="*/ 1122045 h 2612594"/>
                              <a:gd name="connsiteX1079" fmla="*/ 23025 w 2647519"/>
                              <a:gd name="connsiteY1079" fmla="*/ 1145857 h 2612594"/>
                              <a:gd name="connsiteX1080" fmla="*/ 22072 w 2647519"/>
                              <a:gd name="connsiteY1080" fmla="*/ 1160145 h 2612594"/>
                              <a:gd name="connsiteX1081" fmla="*/ 20167 w 2647519"/>
                              <a:gd name="connsiteY1081" fmla="*/ 1212532 h 2612594"/>
                              <a:gd name="connsiteX1082" fmla="*/ 22072 w 2647519"/>
                              <a:gd name="connsiteY1082" fmla="*/ 1246822 h 2612594"/>
                              <a:gd name="connsiteX1083" fmla="*/ 17310 w 2647519"/>
                              <a:gd name="connsiteY1083" fmla="*/ 1292542 h 2612594"/>
                              <a:gd name="connsiteX1084" fmla="*/ 17310 w 2647519"/>
                              <a:gd name="connsiteY1084" fmla="*/ 1351597 h 2612594"/>
                              <a:gd name="connsiteX1085" fmla="*/ 23025 w 2647519"/>
                              <a:gd name="connsiteY1085" fmla="*/ 1408747 h 2612594"/>
                              <a:gd name="connsiteX1086" fmla="*/ 24930 w 2647519"/>
                              <a:gd name="connsiteY1086" fmla="*/ 1408747 h 2612594"/>
                              <a:gd name="connsiteX1087" fmla="*/ 37312 w 2647519"/>
                              <a:gd name="connsiteY1087" fmla="*/ 1463040 h 2612594"/>
                              <a:gd name="connsiteX1088" fmla="*/ 43980 w 2647519"/>
                              <a:gd name="connsiteY1088" fmla="*/ 1507807 h 2612594"/>
                              <a:gd name="connsiteX1089" fmla="*/ 58267 w 2647519"/>
                              <a:gd name="connsiteY1089" fmla="*/ 1553527 h 2612594"/>
                              <a:gd name="connsiteX1090" fmla="*/ 80770 w 2647519"/>
                              <a:gd name="connsiteY1090" fmla="*/ 1651843 h 2612594"/>
                              <a:gd name="connsiteX1091" fmla="*/ 82734 w 2647519"/>
                              <a:gd name="connsiteY1091" fmla="*/ 1670685 h 2612594"/>
                              <a:gd name="connsiteX1092" fmla="*/ 86843 w 2647519"/>
                              <a:gd name="connsiteY1092" fmla="*/ 1670685 h 2612594"/>
                              <a:gd name="connsiteX1093" fmla="*/ 107798 w 2647519"/>
                              <a:gd name="connsiteY1093" fmla="*/ 1721167 h 2612594"/>
                              <a:gd name="connsiteX1094" fmla="*/ 115418 w 2647519"/>
                              <a:gd name="connsiteY1094" fmla="*/ 1746885 h 2612594"/>
                              <a:gd name="connsiteX1095" fmla="*/ 101130 w 2647519"/>
                              <a:gd name="connsiteY1095" fmla="*/ 1724977 h 2612594"/>
                              <a:gd name="connsiteX1096" fmla="*/ 85890 w 2647519"/>
                              <a:gd name="connsiteY1096" fmla="*/ 1690687 h 2612594"/>
                              <a:gd name="connsiteX1097" fmla="*/ 84938 w 2647519"/>
                              <a:gd name="connsiteY1097" fmla="*/ 1700212 h 2612594"/>
                              <a:gd name="connsiteX1098" fmla="*/ 76651 w 2647519"/>
                              <a:gd name="connsiteY1098" fmla="*/ 1674524 h 2612594"/>
                              <a:gd name="connsiteX1099" fmla="*/ 70650 w 2647519"/>
                              <a:gd name="connsiteY1099" fmla="*/ 1675447 h 2612594"/>
                              <a:gd name="connsiteX1100" fmla="*/ 63982 w 2647519"/>
                              <a:gd name="connsiteY1100" fmla="*/ 1653540 h 2612594"/>
                              <a:gd name="connsiteX1101" fmla="*/ 41122 w 2647519"/>
                              <a:gd name="connsiteY1101" fmla="*/ 1601152 h 2612594"/>
                              <a:gd name="connsiteX1102" fmla="*/ 26835 w 2647519"/>
                              <a:gd name="connsiteY1102" fmla="*/ 1554480 h 2612594"/>
                              <a:gd name="connsiteX1103" fmla="*/ 25882 w 2647519"/>
                              <a:gd name="connsiteY1103" fmla="*/ 1515427 h 2612594"/>
                              <a:gd name="connsiteX1104" fmla="*/ 19215 w 2647519"/>
                              <a:gd name="connsiteY1104" fmla="*/ 1469707 h 2612594"/>
                              <a:gd name="connsiteX1105" fmla="*/ 14452 w 2647519"/>
                              <a:gd name="connsiteY1105" fmla="*/ 1423987 h 2612594"/>
                              <a:gd name="connsiteX1106" fmla="*/ 3975 w 2647519"/>
                              <a:gd name="connsiteY1106" fmla="*/ 1390650 h 2612594"/>
                              <a:gd name="connsiteX1107" fmla="*/ 10642 w 2647519"/>
                              <a:gd name="connsiteY1107" fmla="*/ 1213485 h 2612594"/>
                              <a:gd name="connsiteX1108" fmla="*/ 17310 w 2647519"/>
                              <a:gd name="connsiteY1108" fmla="*/ 1167765 h 2612594"/>
                              <a:gd name="connsiteX1109" fmla="*/ 11595 w 2647519"/>
                              <a:gd name="connsiteY1109" fmla="*/ 1143000 h 2612594"/>
                              <a:gd name="connsiteX1110" fmla="*/ 23025 w 2647519"/>
                              <a:gd name="connsiteY1110" fmla="*/ 1074420 h 2612594"/>
                              <a:gd name="connsiteX1111" fmla="*/ 25882 w 2647519"/>
                              <a:gd name="connsiteY1111" fmla="*/ 1058227 h 2612594"/>
                              <a:gd name="connsiteX1112" fmla="*/ 33502 w 2647519"/>
                              <a:gd name="connsiteY1112" fmla="*/ 1002982 h 2612594"/>
                              <a:gd name="connsiteX1113" fmla="*/ 53505 w 2647519"/>
                              <a:gd name="connsiteY1113" fmla="*/ 962977 h 2612594"/>
                              <a:gd name="connsiteX1114" fmla="*/ 48742 w 2647519"/>
                              <a:gd name="connsiteY1114" fmla="*/ 1017270 h 2612594"/>
                              <a:gd name="connsiteX1115" fmla="*/ 53503 w 2647519"/>
                              <a:gd name="connsiteY1115" fmla="*/ 1007964 h 2612594"/>
                              <a:gd name="connsiteX1116" fmla="*/ 56362 w 2647519"/>
                              <a:gd name="connsiteY1116" fmla="*/ 985718 h 2612594"/>
                              <a:gd name="connsiteX1117" fmla="*/ 57315 w 2647519"/>
                              <a:gd name="connsiteY1117" fmla="*/ 961072 h 2612594"/>
                              <a:gd name="connsiteX1118" fmla="*/ 65887 w 2647519"/>
                              <a:gd name="connsiteY1118" fmla="*/ 929639 h 2612594"/>
                              <a:gd name="connsiteX1119" fmla="*/ 79222 w 2647519"/>
                              <a:gd name="connsiteY1119" fmla="*/ 882014 h 2612594"/>
                              <a:gd name="connsiteX1120" fmla="*/ 95415 w 2647519"/>
                              <a:gd name="connsiteY1120" fmla="*/ 833437 h 2612594"/>
                              <a:gd name="connsiteX1121" fmla="*/ 96628 w 2647519"/>
                              <a:gd name="connsiteY1121" fmla="*/ 832072 h 2612594"/>
                              <a:gd name="connsiteX1122" fmla="*/ 103988 w 2647519"/>
                              <a:gd name="connsiteY1122" fmla="*/ 793432 h 2612594"/>
                              <a:gd name="connsiteX1123" fmla="*/ 114465 w 2647519"/>
                              <a:gd name="connsiteY1123" fmla="*/ 765809 h 2612594"/>
                              <a:gd name="connsiteX1124" fmla="*/ 126848 w 2647519"/>
                              <a:gd name="connsiteY1124" fmla="*/ 742949 h 2612594"/>
                              <a:gd name="connsiteX1125" fmla="*/ 151613 w 2647519"/>
                              <a:gd name="connsiteY1125" fmla="*/ 695324 h 2612594"/>
                              <a:gd name="connsiteX1126" fmla="*/ 171615 w 2647519"/>
                              <a:gd name="connsiteY1126" fmla="*/ 652462 h 2612594"/>
                              <a:gd name="connsiteX1127" fmla="*/ 200190 w 2647519"/>
                              <a:gd name="connsiteY1127" fmla="*/ 597217 h 2612594"/>
                              <a:gd name="connsiteX1128" fmla="*/ 221145 w 2647519"/>
                              <a:gd name="connsiteY1128" fmla="*/ 573404 h 2612594"/>
                              <a:gd name="connsiteX1129" fmla="*/ 238290 w 2647519"/>
                              <a:gd name="connsiteY1129" fmla="*/ 540067 h 2612594"/>
                              <a:gd name="connsiteX1130" fmla="*/ 252578 w 2647519"/>
                              <a:gd name="connsiteY1130" fmla="*/ 519112 h 2612594"/>
                              <a:gd name="connsiteX1131" fmla="*/ 267818 w 2647519"/>
                              <a:gd name="connsiteY1131" fmla="*/ 511492 h 2612594"/>
                              <a:gd name="connsiteX1132" fmla="*/ 271628 w 2647519"/>
                              <a:gd name="connsiteY1132" fmla="*/ 505777 h 2612594"/>
                              <a:gd name="connsiteX1133" fmla="*/ 286868 w 2647519"/>
                              <a:gd name="connsiteY1133" fmla="*/ 475297 h 2612594"/>
                              <a:gd name="connsiteX1134" fmla="*/ 316395 w 2647519"/>
                              <a:gd name="connsiteY1134" fmla="*/ 441007 h 2612594"/>
                              <a:gd name="connsiteX1135" fmla="*/ 317199 w 2647519"/>
                              <a:gd name="connsiteY1135" fmla="*/ 455339 h 2612594"/>
                              <a:gd name="connsiteX1136" fmla="*/ 315045 w 2647519"/>
                              <a:gd name="connsiteY1136" fmla="*/ 461363 h 2612594"/>
                              <a:gd name="connsiteX1137" fmla="*/ 345922 w 2647519"/>
                              <a:gd name="connsiteY1137" fmla="*/ 429577 h 2612594"/>
                              <a:gd name="connsiteX1138" fmla="*/ 361162 w 2647519"/>
                              <a:gd name="connsiteY1138" fmla="*/ 409575 h 2612594"/>
                              <a:gd name="connsiteX1139" fmla="*/ 381165 w 2647519"/>
                              <a:gd name="connsiteY1139" fmla="*/ 390525 h 2612594"/>
                              <a:gd name="connsiteX1140" fmla="*/ 382889 w 2647519"/>
                              <a:gd name="connsiteY1140" fmla="*/ 392440 h 2612594"/>
                              <a:gd name="connsiteX1141" fmla="*/ 382118 w 2647519"/>
                              <a:gd name="connsiteY1141" fmla="*/ 391477 h 2612594"/>
                              <a:gd name="connsiteX1142" fmla="*/ 406883 w 2647519"/>
                              <a:gd name="connsiteY1142" fmla="*/ 366712 h 2612594"/>
                              <a:gd name="connsiteX1143" fmla="*/ 431648 w 2647519"/>
                              <a:gd name="connsiteY1143" fmla="*/ 343852 h 2612594"/>
                              <a:gd name="connsiteX1144" fmla="*/ 458318 w 2647519"/>
                              <a:gd name="connsiteY1144" fmla="*/ 315277 h 2612594"/>
                              <a:gd name="connsiteX1145" fmla="*/ 495465 w 2647519"/>
                              <a:gd name="connsiteY1145" fmla="*/ 287654 h 2612594"/>
                              <a:gd name="connsiteX1146" fmla="*/ 535470 w 2647519"/>
                              <a:gd name="connsiteY1146" fmla="*/ 258127 h 2612594"/>
                              <a:gd name="connsiteX1147" fmla="*/ 559389 w 2647519"/>
                              <a:gd name="connsiteY1147" fmla="*/ 241440 h 2612594"/>
                              <a:gd name="connsiteX1148" fmla="*/ 575475 w 2647519"/>
                              <a:gd name="connsiteY1148" fmla="*/ 226694 h 2612594"/>
                              <a:gd name="connsiteX1149" fmla="*/ 604050 w 2647519"/>
                              <a:gd name="connsiteY1149" fmla="*/ 209549 h 2612594"/>
                              <a:gd name="connsiteX1150" fmla="*/ 634530 w 2647519"/>
                              <a:gd name="connsiteY1150" fmla="*/ 193357 h 2612594"/>
                              <a:gd name="connsiteX1151" fmla="*/ 638565 w 2647519"/>
                              <a:gd name="connsiteY1151" fmla="*/ 191282 h 2612594"/>
                              <a:gd name="connsiteX1152" fmla="*/ 648937 w 2647519"/>
                              <a:gd name="connsiteY1152" fmla="*/ 181094 h 2612594"/>
                              <a:gd name="connsiteX1153" fmla="*/ 665963 w 2647519"/>
                              <a:gd name="connsiteY1153" fmla="*/ 168592 h 2612594"/>
                              <a:gd name="connsiteX1154" fmla="*/ 684656 w 2647519"/>
                              <a:gd name="connsiteY1154" fmla="*/ 159067 h 2612594"/>
                              <a:gd name="connsiteX1155" fmla="*/ 697880 w 2647519"/>
                              <a:gd name="connsiteY1155" fmla="*/ 156023 h 2612594"/>
                              <a:gd name="connsiteX1156" fmla="*/ 700252 w 2647519"/>
                              <a:gd name="connsiteY1156" fmla="*/ 154304 h 2612594"/>
                              <a:gd name="connsiteX1157" fmla="*/ 959332 w 2647519"/>
                              <a:gd name="connsiteY1157" fmla="*/ 49529 h 2612594"/>
                              <a:gd name="connsiteX1158" fmla="*/ 968945 w 2647519"/>
                              <a:gd name="connsiteY1158" fmla="*/ 47439 h 2612594"/>
                              <a:gd name="connsiteX1159" fmla="*/ 995527 w 2647519"/>
                              <a:gd name="connsiteY1159" fmla="*/ 38099 h 2612594"/>
                              <a:gd name="connsiteX1160" fmla="*/ 1013863 w 2647519"/>
                              <a:gd name="connsiteY1160" fmla="*/ 34408 h 2612594"/>
                              <a:gd name="connsiteX1161" fmla="*/ 1023424 w 2647519"/>
                              <a:gd name="connsiteY1161" fmla="*/ 34327 h 2612594"/>
                              <a:gd name="connsiteX1162" fmla="*/ 1026960 w 2647519"/>
                              <a:gd name="connsiteY1162" fmla="*/ 33337 h 2612594"/>
                              <a:gd name="connsiteX1163" fmla="*/ 1244130 w 2647519"/>
                              <a:gd name="connsiteY1163" fmla="*/ 4762 h 2612594"/>
                              <a:gd name="connsiteX1164" fmla="*/ 1305804 w 2647519"/>
                              <a:gd name="connsiteY1164" fmla="*/ 4524 h 2612594"/>
                              <a:gd name="connsiteX1165" fmla="*/ 1371765 w 2647519"/>
                              <a:gd name="connsiteY1165" fmla="*/ 5714 h 2612594"/>
                              <a:gd name="connsiteX1166" fmla="*/ 1372993 w 2647519"/>
                              <a:gd name="connsiteY1166" fmla="*/ 6635 h 2612594"/>
                              <a:gd name="connsiteX1167" fmla="*/ 1405103 w 2647519"/>
                              <a:gd name="connsiteY1167" fmla="*/ 2857 h 2612594"/>
                              <a:gd name="connsiteX1168" fmla="*/ 1434630 w 2647519"/>
                              <a:gd name="connsiteY1168" fmla="*/ 7619 h 2612594"/>
                              <a:gd name="connsiteX1169" fmla="*/ 1464158 w 2647519"/>
                              <a:gd name="connsiteY1169" fmla="*/ 13334 h 2612594"/>
                              <a:gd name="connsiteX1170" fmla="*/ 1479392 w 2647519"/>
                              <a:gd name="connsiteY1170" fmla="*/ 16797 h 2612594"/>
                              <a:gd name="connsiteX1171" fmla="*/ 1463205 w 2647519"/>
                              <a:gd name="connsiteY1171" fmla="*/ 12382 h 2612594"/>
                              <a:gd name="connsiteX1172" fmla="*/ 1433677 w 2647519"/>
                              <a:gd name="connsiteY1172" fmla="*/ 6667 h 2612594"/>
                              <a:gd name="connsiteX1173" fmla="*/ 1404150 w 2647519"/>
                              <a:gd name="connsiteY1173" fmla="*/ 1905 h 2612594"/>
                              <a:gd name="connsiteX1174" fmla="*/ 1404150 w 2647519"/>
                              <a:gd name="connsiteY1174" fmla="*/ 0 h 26125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  <a:cxn ang="0">
                                <a:pos x="connsiteX326" y="connsiteY326"/>
                              </a:cxn>
                              <a:cxn ang="0">
                                <a:pos x="connsiteX327" y="connsiteY327"/>
                              </a:cxn>
                              <a:cxn ang="0">
                                <a:pos x="connsiteX328" y="connsiteY328"/>
                              </a:cxn>
                              <a:cxn ang="0">
                                <a:pos x="connsiteX329" y="connsiteY329"/>
                              </a:cxn>
                              <a:cxn ang="0">
                                <a:pos x="connsiteX330" y="connsiteY330"/>
                              </a:cxn>
                              <a:cxn ang="0">
                                <a:pos x="connsiteX331" y="connsiteY331"/>
                              </a:cxn>
                              <a:cxn ang="0">
                                <a:pos x="connsiteX332" y="connsiteY332"/>
                              </a:cxn>
                              <a:cxn ang="0">
                                <a:pos x="connsiteX333" y="connsiteY333"/>
                              </a:cxn>
                              <a:cxn ang="0">
                                <a:pos x="connsiteX334" y="connsiteY334"/>
                              </a:cxn>
                              <a:cxn ang="0">
                                <a:pos x="connsiteX335" y="connsiteY335"/>
                              </a:cxn>
                              <a:cxn ang="0">
                                <a:pos x="connsiteX336" y="connsiteY336"/>
                              </a:cxn>
                              <a:cxn ang="0">
                                <a:pos x="connsiteX337" y="connsiteY337"/>
                              </a:cxn>
                              <a:cxn ang="0">
                                <a:pos x="connsiteX338" y="connsiteY338"/>
                              </a:cxn>
                              <a:cxn ang="0">
                                <a:pos x="connsiteX339" y="connsiteY339"/>
                              </a:cxn>
                              <a:cxn ang="0">
                                <a:pos x="connsiteX340" y="connsiteY340"/>
                              </a:cxn>
                              <a:cxn ang="0">
                                <a:pos x="connsiteX341" y="connsiteY341"/>
                              </a:cxn>
                              <a:cxn ang="0">
                                <a:pos x="connsiteX342" y="connsiteY342"/>
                              </a:cxn>
                              <a:cxn ang="0">
                                <a:pos x="connsiteX343" y="connsiteY343"/>
                              </a:cxn>
                              <a:cxn ang="0">
                                <a:pos x="connsiteX344" y="connsiteY344"/>
                              </a:cxn>
                              <a:cxn ang="0">
                                <a:pos x="connsiteX345" y="connsiteY345"/>
                              </a:cxn>
                              <a:cxn ang="0">
                                <a:pos x="connsiteX346" y="connsiteY346"/>
                              </a:cxn>
                              <a:cxn ang="0">
                                <a:pos x="connsiteX347" y="connsiteY347"/>
                              </a:cxn>
                              <a:cxn ang="0">
                                <a:pos x="connsiteX348" y="connsiteY348"/>
                              </a:cxn>
                              <a:cxn ang="0">
                                <a:pos x="connsiteX349" y="connsiteY349"/>
                              </a:cxn>
                              <a:cxn ang="0">
                                <a:pos x="connsiteX350" y="connsiteY350"/>
                              </a:cxn>
                              <a:cxn ang="0">
                                <a:pos x="connsiteX351" y="connsiteY351"/>
                              </a:cxn>
                              <a:cxn ang="0">
                                <a:pos x="connsiteX352" y="connsiteY352"/>
                              </a:cxn>
                              <a:cxn ang="0">
                                <a:pos x="connsiteX353" y="connsiteY353"/>
                              </a:cxn>
                              <a:cxn ang="0">
                                <a:pos x="connsiteX354" y="connsiteY354"/>
                              </a:cxn>
                              <a:cxn ang="0">
                                <a:pos x="connsiteX355" y="connsiteY355"/>
                              </a:cxn>
                              <a:cxn ang="0">
                                <a:pos x="connsiteX356" y="connsiteY356"/>
                              </a:cxn>
                              <a:cxn ang="0">
                                <a:pos x="connsiteX357" y="connsiteY357"/>
                              </a:cxn>
                              <a:cxn ang="0">
                                <a:pos x="connsiteX358" y="connsiteY358"/>
                              </a:cxn>
                              <a:cxn ang="0">
                                <a:pos x="connsiteX359" y="connsiteY359"/>
                              </a:cxn>
                              <a:cxn ang="0">
                                <a:pos x="connsiteX360" y="connsiteY360"/>
                              </a:cxn>
                              <a:cxn ang="0">
                                <a:pos x="connsiteX361" y="connsiteY361"/>
                              </a:cxn>
                              <a:cxn ang="0">
                                <a:pos x="connsiteX362" y="connsiteY362"/>
                              </a:cxn>
                              <a:cxn ang="0">
                                <a:pos x="connsiteX363" y="connsiteY363"/>
                              </a:cxn>
                              <a:cxn ang="0">
                                <a:pos x="connsiteX364" y="connsiteY364"/>
                              </a:cxn>
                              <a:cxn ang="0">
                                <a:pos x="connsiteX365" y="connsiteY365"/>
                              </a:cxn>
                              <a:cxn ang="0">
                                <a:pos x="connsiteX366" y="connsiteY366"/>
                              </a:cxn>
                              <a:cxn ang="0">
                                <a:pos x="connsiteX367" y="connsiteY367"/>
                              </a:cxn>
                              <a:cxn ang="0">
                                <a:pos x="connsiteX368" y="connsiteY368"/>
                              </a:cxn>
                              <a:cxn ang="0">
                                <a:pos x="connsiteX369" y="connsiteY369"/>
                              </a:cxn>
                              <a:cxn ang="0">
                                <a:pos x="connsiteX370" y="connsiteY370"/>
                              </a:cxn>
                              <a:cxn ang="0">
                                <a:pos x="connsiteX371" y="connsiteY371"/>
                              </a:cxn>
                              <a:cxn ang="0">
                                <a:pos x="connsiteX372" y="connsiteY372"/>
                              </a:cxn>
                              <a:cxn ang="0">
                                <a:pos x="connsiteX373" y="connsiteY373"/>
                              </a:cxn>
                              <a:cxn ang="0">
                                <a:pos x="connsiteX374" y="connsiteY374"/>
                              </a:cxn>
                              <a:cxn ang="0">
                                <a:pos x="connsiteX375" y="connsiteY375"/>
                              </a:cxn>
                              <a:cxn ang="0">
                                <a:pos x="connsiteX376" y="connsiteY376"/>
                              </a:cxn>
                              <a:cxn ang="0">
                                <a:pos x="connsiteX377" y="connsiteY377"/>
                              </a:cxn>
                              <a:cxn ang="0">
                                <a:pos x="connsiteX378" y="connsiteY378"/>
                              </a:cxn>
                              <a:cxn ang="0">
                                <a:pos x="connsiteX379" y="connsiteY379"/>
                              </a:cxn>
                              <a:cxn ang="0">
                                <a:pos x="connsiteX380" y="connsiteY380"/>
                              </a:cxn>
                              <a:cxn ang="0">
                                <a:pos x="connsiteX381" y="connsiteY381"/>
                              </a:cxn>
                              <a:cxn ang="0">
                                <a:pos x="connsiteX382" y="connsiteY382"/>
                              </a:cxn>
                              <a:cxn ang="0">
                                <a:pos x="connsiteX383" y="connsiteY383"/>
                              </a:cxn>
                              <a:cxn ang="0">
                                <a:pos x="connsiteX384" y="connsiteY384"/>
                              </a:cxn>
                              <a:cxn ang="0">
                                <a:pos x="connsiteX385" y="connsiteY385"/>
                              </a:cxn>
                              <a:cxn ang="0">
                                <a:pos x="connsiteX386" y="connsiteY386"/>
                              </a:cxn>
                              <a:cxn ang="0">
                                <a:pos x="connsiteX387" y="connsiteY387"/>
                              </a:cxn>
                              <a:cxn ang="0">
                                <a:pos x="connsiteX388" y="connsiteY388"/>
                              </a:cxn>
                              <a:cxn ang="0">
                                <a:pos x="connsiteX389" y="connsiteY389"/>
                              </a:cxn>
                              <a:cxn ang="0">
                                <a:pos x="connsiteX390" y="connsiteY390"/>
                              </a:cxn>
                              <a:cxn ang="0">
                                <a:pos x="connsiteX391" y="connsiteY391"/>
                              </a:cxn>
                              <a:cxn ang="0">
                                <a:pos x="connsiteX392" y="connsiteY392"/>
                              </a:cxn>
                              <a:cxn ang="0">
                                <a:pos x="connsiteX393" y="connsiteY393"/>
                              </a:cxn>
                              <a:cxn ang="0">
                                <a:pos x="connsiteX394" y="connsiteY394"/>
                              </a:cxn>
                              <a:cxn ang="0">
                                <a:pos x="connsiteX395" y="connsiteY395"/>
                              </a:cxn>
                              <a:cxn ang="0">
                                <a:pos x="connsiteX396" y="connsiteY396"/>
                              </a:cxn>
                              <a:cxn ang="0">
                                <a:pos x="connsiteX397" y="connsiteY397"/>
                              </a:cxn>
                              <a:cxn ang="0">
                                <a:pos x="connsiteX398" y="connsiteY398"/>
                              </a:cxn>
                              <a:cxn ang="0">
                                <a:pos x="connsiteX399" y="connsiteY399"/>
                              </a:cxn>
                              <a:cxn ang="0">
                                <a:pos x="connsiteX400" y="connsiteY400"/>
                              </a:cxn>
                              <a:cxn ang="0">
                                <a:pos x="connsiteX401" y="connsiteY401"/>
                              </a:cxn>
                              <a:cxn ang="0">
                                <a:pos x="connsiteX402" y="connsiteY402"/>
                              </a:cxn>
                              <a:cxn ang="0">
                                <a:pos x="connsiteX403" y="connsiteY403"/>
                              </a:cxn>
                              <a:cxn ang="0">
                                <a:pos x="connsiteX404" y="connsiteY404"/>
                              </a:cxn>
                              <a:cxn ang="0">
                                <a:pos x="connsiteX405" y="connsiteY405"/>
                              </a:cxn>
                              <a:cxn ang="0">
                                <a:pos x="connsiteX406" y="connsiteY406"/>
                              </a:cxn>
                              <a:cxn ang="0">
                                <a:pos x="connsiteX407" y="connsiteY407"/>
                              </a:cxn>
                              <a:cxn ang="0">
                                <a:pos x="connsiteX408" y="connsiteY408"/>
                              </a:cxn>
                              <a:cxn ang="0">
                                <a:pos x="connsiteX409" y="connsiteY409"/>
                              </a:cxn>
                              <a:cxn ang="0">
                                <a:pos x="connsiteX410" y="connsiteY410"/>
                              </a:cxn>
                              <a:cxn ang="0">
                                <a:pos x="connsiteX411" y="connsiteY411"/>
                              </a:cxn>
                              <a:cxn ang="0">
                                <a:pos x="connsiteX412" y="connsiteY412"/>
                              </a:cxn>
                              <a:cxn ang="0">
                                <a:pos x="connsiteX413" y="connsiteY413"/>
                              </a:cxn>
                              <a:cxn ang="0">
                                <a:pos x="connsiteX414" y="connsiteY414"/>
                              </a:cxn>
                              <a:cxn ang="0">
                                <a:pos x="connsiteX415" y="connsiteY415"/>
                              </a:cxn>
                              <a:cxn ang="0">
                                <a:pos x="connsiteX416" y="connsiteY416"/>
                              </a:cxn>
                              <a:cxn ang="0">
                                <a:pos x="connsiteX417" y="connsiteY417"/>
                              </a:cxn>
                              <a:cxn ang="0">
                                <a:pos x="connsiteX418" y="connsiteY418"/>
                              </a:cxn>
                              <a:cxn ang="0">
                                <a:pos x="connsiteX419" y="connsiteY419"/>
                              </a:cxn>
                              <a:cxn ang="0">
                                <a:pos x="connsiteX420" y="connsiteY420"/>
                              </a:cxn>
                              <a:cxn ang="0">
                                <a:pos x="connsiteX421" y="connsiteY421"/>
                              </a:cxn>
                              <a:cxn ang="0">
                                <a:pos x="connsiteX422" y="connsiteY422"/>
                              </a:cxn>
                              <a:cxn ang="0">
                                <a:pos x="connsiteX423" y="connsiteY423"/>
                              </a:cxn>
                              <a:cxn ang="0">
                                <a:pos x="connsiteX424" y="connsiteY424"/>
                              </a:cxn>
                              <a:cxn ang="0">
                                <a:pos x="connsiteX425" y="connsiteY425"/>
                              </a:cxn>
                              <a:cxn ang="0">
                                <a:pos x="connsiteX426" y="connsiteY426"/>
                              </a:cxn>
                              <a:cxn ang="0">
                                <a:pos x="connsiteX427" y="connsiteY427"/>
                              </a:cxn>
                              <a:cxn ang="0">
                                <a:pos x="connsiteX428" y="connsiteY428"/>
                              </a:cxn>
                              <a:cxn ang="0">
                                <a:pos x="connsiteX429" y="connsiteY429"/>
                              </a:cxn>
                              <a:cxn ang="0">
                                <a:pos x="connsiteX430" y="connsiteY430"/>
                              </a:cxn>
                              <a:cxn ang="0">
                                <a:pos x="connsiteX431" y="connsiteY431"/>
                              </a:cxn>
                              <a:cxn ang="0">
                                <a:pos x="connsiteX432" y="connsiteY432"/>
                              </a:cxn>
                              <a:cxn ang="0">
                                <a:pos x="connsiteX433" y="connsiteY433"/>
                              </a:cxn>
                              <a:cxn ang="0">
                                <a:pos x="connsiteX434" y="connsiteY434"/>
                              </a:cxn>
                              <a:cxn ang="0">
                                <a:pos x="connsiteX435" y="connsiteY435"/>
                              </a:cxn>
                              <a:cxn ang="0">
                                <a:pos x="connsiteX436" y="connsiteY436"/>
                              </a:cxn>
                              <a:cxn ang="0">
                                <a:pos x="connsiteX437" y="connsiteY437"/>
                              </a:cxn>
                              <a:cxn ang="0">
                                <a:pos x="connsiteX438" y="connsiteY438"/>
                              </a:cxn>
                              <a:cxn ang="0">
                                <a:pos x="connsiteX439" y="connsiteY439"/>
                              </a:cxn>
                              <a:cxn ang="0">
                                <a:pos x="connsiteX440" y="connsiteY440"/>
                              </a:cxn>
                              <a:cxn ang="0">
                                <a:pos x="connsiteX441" y="connsiteY441"/>
                              </a:cxn>
                              <a:cxn ang="0">
                                <a:pos x="connsiteX442" y="connsiteY442"/>
                              </a:cxn>
                              <a:cxn ang="0">
                                <a:pos x="connsiteX443" y="connsiteY443"/>
                              </a:cxn>
                              <a:cxn ang="0">
                                <a:pos x="connsiteX444" y="connsiteY444"/>
                              </a:cxn>
                              <a:cxn ang="0">
                                <a:pos x="connsiteX445" y="connsiteY445"/>
                              </a:cxn>
                              <a:cxn ang="0">
                                <a:pos x="connsiteX446" y="connsiteY446"/>
                              </a:cxn>
                              <a:cxn ang="0">
                                <a:pos x="connsiteX447" y="connsiteY447"/>
                              </a:cxn>
                              <a:cxn ang="0">
                                <a:pos x="connsiteX448" y="connsiteY448"/>
                              </a:cxn>
                              <a:cxn ang="0">
                                <a:pos x="connsiteX449" y="connsiteY449"/>
                              </a:cxn>
                              <a:cxn ang="0">
                                <a:pos x="connsiteX450" y="connsiteY450"/>
                              </a:cxn>
                              <a:cxn ang="0">
                                <a:pos x="connsiteX451" y="connsiteY451"/>
                              </a:cxn>
                              <a:cxn ang="0">
                                <a:pos x="connsiteX452" y="connsiteY452"/>
                              </a:cxn>
                              <a:cxn ang="0">
                                <a:pos x="connsiteX453" y="connsiteY453"/>
                              </a:cxn>
                              <a:cxn ang="0">
                                <a:pos x="connsiteX454" y="connsiteY454"/>
                              </a:cxn>
                              <a:cxn ang="0">
                                <a:pos x="connsiteX455" y="connsiteY455"/>
                              </a:cxn>
                              <a:cxn ang="0">
                                <a:pos x="connsiteX456" y="connsiteY456"/>
                              </a:cxn>
                              <a:cxn ang="0">
                                <a:pos x="connsiteX457" y="connsiteY457"/>
                              </a:cxn>
                              <a:cxn ang="0">
                                <a:pos x="connsiteX458" y="connsiteY458"/>
                              </a:cxn>
                              <a:cxn ang="0">
                                <a:pos x="connsiteX459" y="connsiteY459"/>
                              </a:cxn>
                              <a:cxn ang="0">
                                <a:pos x="connsiteX460" y="connsiteY460"/>
                              </a:cxn>
                              <a:cxn ang="0">
                                <a:pos x="connsiteX461" y="connsiteY461"/>
                              </a:cxn>
                              <a:cxn ang="0">
                                <a:pos x="connsiteX462" y="connsiteY462"/>
                              </a:cxn>
                              <a:cxn ang="0">
                                <a:pos x="connsiteX463" y="connsiteY463"/>
                              </a:cxn>
                              <a:cxn ang="0">
                                <a:pos x="connsiteX464" y="connsiteY464"/>
                              </a:cxn>
                              <a:cxn ang="0">
                                <a:pos x="connsiteX465" y="connsiteY465"/>
                              </a:cxn>
                              <a:cxn ang="0">
                                <a:pos x="connsiteX466" y="connsiteY466"/>
                              </a:cxn>
                              <a:cxn ang="0">
                                <a:pos x="connsiteX467" y="connsiteY467"/>
                              </a:cxn>
                              <a:cxn ang="0">
                                <a:pos x="connsiteX468" y="connsiteY468"/>
                              </a:cxn>
                              <a:cxn ang="0">
                                <a:pos x="connsiteX469" y="connsiteY469"/>
                              </a:cxn>
                              <a:cxn ang="0">
                                <a:pos x="connsiteX470" y="connsiteY470"/>
                              </a:cxn>
                              <a:cxn ang="0">
                                <a:pos x="connsiteX471" y="connsiteY471"/>
                              </a:cxn>
                              <a:cxn ang="0">
                                <a:pos x="connsiteX472" y="connsiteY472"/>
                              </a:cxn>
                              <a:cxn ang="0">
                                <a:pos x="connsiteX473" y="connsiteY473"/>
                              </a:cxn>
                              <a:cxn ang="0">
                                <a:pos x="connsiteX474" y="connsiteY474"/>
                              </a:cxn>
                              <a:cxn ang="0">
                                <a:pos x="connsiteX475" y="connsiteY475"/>
                              </a:cxn>
                              <a:cxn ang="0">
                                <a:pos x="connsiteX476" y="connsiteY476"/>
                              </a:cxn>
                              <a:cxn ang="0">
                                <a:pos x="connsiteX477" y="connsiteY477"/>
                              </a:cxn>
                              <a:cxn ang="0">
                                <a:pos x="connsiteX478" y="connsiteY478"/>
                              </a:cxn>
                              <a:cxn ang="0">
                                <a:pos x="connsiteX479" y="connsiteY479"/>
                              </a:cxn>
                              <a:cxn ang="0">
                                <a:pos x="connsiteX480" y="connsiteY480"/>
                              </a:cxn>
                              <a:cxn ang="0">
                                <a:pos x="connsiteX481" y="connsiteY481"/>
                              </a:cxn>
                              <a:cxn ang="0">
                                <a:pos x="connsiteX482" y="connsiteY482"/>
                              </a:cxn>
                              <a:cxn ang="0">
                                <a:pos x="connsiteX483" y="connsiteY483"/>
                              </a:cxn>
                              <a:cxn ang="0">
                                <a:pos x="connsiteX484" y="connsiteY484"/>
                              </a:cxn>
                              <a:cxn ang="0">
                                <a:pos x="connsiteX485" y="connsiteY485"/>
                              </a:cxn>
                              <a:cxn ang="0">
                                <a:pos x="connsiteX486" y="connsiteY486"/>
                              </a:cxn>
                              <a:cxn ang="0">
                                <a:pos x="connsiteX487" y="connsiteY487"/>
                              </a:cxn>
                              <a:cxn ang="0">
                                <a:pos x="connsiteX488" y="connsiteY488"/>
                              </a:cxn>
                              <a:cxn ang="0">
                                <a:pos x="connsiteX489" y="connsiteY489"/>
                              </a:cxn>
                              <a:cxn ang="0">
                                <a:pos x="connsiteX490" y="connsiteY490"/>
                              </a:cxn>
                              <a:cxn ang="0">
                                <a:pos x="connsiteX491" y="connsiteY491"/>
                              </a:cxn>
                              <a:cxn ang="0">
                                <a:pos x="connsiteX492" y="connsiteY492"/>
                              </a:cxn>
                              <a:cxn ang="0">
                                <a:pos x="connsiteX493" y="connsiteY493"/>
                              </a:cxn>
                              <a:cxn ang="0">
                                <a:pos x="connsiteX494" y="connsiteY494"/>
                              </a:cxn>
                              <a:cxn ang="0">
                                <a:pos x="connsiteX495" y="connsiteY495"/>
                              </a:cxn>
                              <a:cxn ang="0">
                                <a:pos x="connsiteX496" y="connsiteY496"/>
                              </a:cxn>
                              <a:cxn ang="0">
                                <a:pos x="connsiteX497" y="connsiteY497"/>
                              </a:cxn>
                              <a:cxn ang="0">
                                <a:pos x="connsiteX498" y="connsiteY498"/>
                              </a:cxn>
                              <a:cxn ang="0">
                                <a:pos x="connsiteX499" y="connsiteY499"/>
                              </a:cxn>
                              <a:cxn ang="0">
                                <a:pos x="connsiteX500" y="connsiteY500"/>
                              </a:cxn>
                              <a:cxn ang="0">
                                <a:pos x="connsiteX501" y="connsiteY501"/>
                              </a:cxn>
                              <a:cxn ang="0">
                                <a:pos x="connsiteX502" y="connsiteY502"/>
                              </a:cxn>
                              <a:cxn ang="0">
                                <a:pos x="connsiteX503" y="connsiteY503"/>
                              </a:cxn>
                              <a:cxn ang="0">
                                <a:pos x="connsiteX504" y="connsiteY504"/>
                              </a:cxn>
                              <a:cxn ang="0">
                                <a:pos x="connsiteX505" y="connsiteY505"/>
                              </a:cxn>
                              <a:cxn ang="0">
                                <a:pos x="connsiteX506" y="connsiteY506"/>
                              </a:cxn>
                              <a:cxn ang="0">
                                <a:pos x="connsiteX507" y="connsiteY507"/>
                              </a:cxn>
                              <a:cxn ang="0">
                                <a:pos x="connsiteX508" y="connsiteY508"/>
                              </a:cxn>
                              <a:cxn ang="0">
                                <a:pos x="connsiteX509" y="connsiteY509"/>
                              </a:cxn>
                              <a:cxn ang="0">
                                <a:pos x="connsiteX510" y="connsiteY510"/>
                              </a:cxn>
                              <a:cxn ang="0">
                                <a:pos x="connsiteX511" y="connsiteY511"/>
                              </a:cxn>
                              <a:cxn ang="0">
                                <a:pos x="connsiteX512" y="connsiteY512"/>
                              </a:cxn>
                              <a:cxn ang="0">
                                <a:pos x="connsiteX513" y="connsiteY513"/>
                              </a:cxn>
                              <a:cxn ang="0">
                                <a:pos x="connsiteX514" y="connsiteY514"/>
                              </a:cxn>
                              <a:cxn ang="0">
                                <a:pos x="connsiteX515" y="connsiteY515"/>
                              </a:cxn>
                              <a:cxn ang="0">
                                <a:pos x="connsiteX516" y="connsiteY516"/>
                              </a:cxn>
                              <a:cxn ang="0">
                                <a:pos x="connsiteX517" y="connsiteY517"/>
                              </a:cxn>
                              <a:cxn ang="0">
                                <a:pos x="connsiteX518" y="connsiteY518"/>
                              </a:cxn>
                              <a:cxn ang="0">
                                <a:pos x="connsiteX519" y="connsiteY519"/>
                              </a:cxn>
                              <a:cxn ang="0">
                                <a:pos x="connsiteX520" y="connsiteY520"/>
                              </a:cxn>
                              <a:cxn ang="0">
                                <a:pos x="connsiteX521" y="connsiteY521"/>
                              </a:cxn>
                              <a:cxn ang="0">
                                <a:pos x="connsiteX522" y="connsiteY522"/>
                              </a:cxn>
                              <a:cxn ang="0">
                                <a:pos x="connsiteX523" y="connsiteY523"/>
                              </a:cxn>
                              <a:cxn ang="0">
                                <a:pos x="connsiteX524" y="connsiteY524"/>
                              </a:cxn>
                              <a:cxn ang="0">
                                <a:pos x="connsiteX525" y="connsiteY525"/>
                              </a:cxn>
                              <a:cxn ang="0">
                                <a:pos x="connsiteX526" y="connsiteY526"/>
                              </a:cxn>
                              <a:cxn ang="0">
                                <a:pos x="connsiteX527" y="connsiteY527"/>
                              </a:cxn>
                              <a:cxn ang="0">
                                <a:pos x="connsiteX528" y="connsiteY528"/>
                              </a:cxn>
                              <a:cxn ang="0">
                                <a:pos x="connsiteX529" y="connsiteY529"/>
                              </a:cxn>
                              <a:cxn ang="0">
                                <a:pos x="connsiteX530" y="connsiteY530"/>
                              </a:cxn>
                              <a:cxn ang="0">
                                <a:pos x="connsiteX531" y="connsiteY531"/>
                              </a:cxn>
                              <a:cxn ang="0">
                                <a:pos x="connsiteX532" y="connsiteY532"/>
                              </a:cxn>
                              <a:cxn ang="0">
                                <a:pos x="connsiteX533" y="connsiteY533"/>
                              </a:cxn>
                              <a:cxn ang="0">
                                <a:pos x="connsiteX534" y="connsiteY534"/>
                              </a:cxn>
                              <a:cxn ang="0">
                                <a:pos x="connsiteX535" y="connsiteY535"/>
                              </a:cxn>
                              <a:cxn ang="0">
                                <a:pos x="connsiteX536" y="connsiteY536"/>
                              </a:cxn>
                              <a:cxn ang="0">
                                <a:pos x="connsiteX537" y="connsiteY537"/>
                              </a:cxn>
                              <a:cxn ang="0">
                                <a:pos x="connsiteX538" y="connsiteY538"/>
                              </a:cxn>
                              <a:cxn ang="0">
                                <a:pos x="connsiteX539" y="connsiteY539"/>
                              </a:cxn>
                              <a:cxn ang="0">
                                <a:pos x="connsiteX540" y="connsiteY540"/>
                              </a:cxn>
                              <a:cxn ang="0">
                                <a:pos x="connsiteX541" y="connsiteY541"/>
                              </a:cxn>
                              <a:cxn ang="0">
                                <a:pos x="connsiteX542" y="connsiteY542"/>
                              </a:cxn>
                              <a:cxn ang="0">
                                <a:pos x="connsiteX543" y="connsiteY543"/>
                              </a:cxn>
                              <a:cxn ang="0">
                                <a:pos x="connsiteX544" y="connsiteY544"/>
                              </a:cxn>
                              <a:cxn ang="0">
                                <a:pos x="connsiteX545" y="connsiteY545"/>
                              </a:cxn>
                              <a:cxn ang="0">
                                <a:pos x="connsiteX546" y="connsiteY546"/>
                              </a:cxn>
                              <a:cxn ang="0">
                                <a:pos x="connsiteX547" y="connsiteY547"/>
                              </a:cxn>
                              <a:cxn ang="0">
                                <a:pos x="connsiteX548" y="connsiteY548"/>
                              </a:cxn>
                              <a:cxn ang="0">
                                <a:pos x="connsiteX549" y="connsiteY549"/>
                              </a:cxn>
                              <a:cxn ang="0">
                                <a:pos x="connsiteX550" y="connsiteY550"/>
                              </a:cxn>
                              <a:cxn ang="0">
                                <a:pos x="connsiteX551" y="connsiteY551"/>
                              </a:cxn>
                              <a:cxn ang="0">
                                <a:pos x="connsiteX552" y="connsiteY552"/>
                              </a:cxn>
                              <a:cxn ang="0">
                                <a:pos x="connsiteX553" y="connsiteY553"/>
                              </a:cxn>
                              <a:cxn ang="0">
                                <a:pos x="connsiteX554" y="connsiteY554"/>
                              </a:cxn>
                              <a:cxn ang="0">
                                <a:pos x="connsiteX555" y="connsiteY555"/>
                              </a:cxn>
                              <a:cxn ang="0">
                                <a:pos x="connsiteX556" y="connsiteY556"/>
                              </a:cxn>
                              <a:cxn ang="0">
                                <a:pos x="connsiteX557" y="connsiteY557"/>
                              </a:cxn>
                              <a:cxn ang="0">
                                <a:pos x="connsiteX558" y="connsiteY558"/>
                              </a:cxn>
                              <a:cxn ang="0">
                                <a:pos x="connsiteX559" y="connsiteY559"/>
                              </a:cxn>
                              <a:cxn ang="0">
                                <a:pos x="connsiteX560" y="connsiteY560"/>
                              </a:cxn>
                              <a:cxn ang="0">
                                <a:pos x="connsiteX561" y="connsiteY561"/>
                              </a:cxn>
                              <a:cxn ang="0">
                                <a:pos x="connsiteX562" y="connsiteY562"/>
                              </a:cxn>
                              <a:cxn ang="0">
                                <a:pos x="connsiteX563" y="connsiteY563"/>
                              </a:cxn>
                              <a:cxn ang="0">
                                <a:pos x="connsiteX564" y="connsiteY564"/>
                              </a:cxn>
                              <a:cxn ang="0">
                                <a:pos x="connsiteX565" y="connsiteY565"/>
                              </a:cxn>
                              <a:cxn ang="0">
                                <a:pos x="connsiteX566" y="connsiteY566"/>
                              </a:cxn>
                              <a:cxn ang="0">
                                <a:pos x="connsiteX567" y="connsiteY567"/>
                              </a:cxn>
                              <a:cxn ang="0">
                                <a:pos x="connsiteX568" y="connsiteY568"/>
                              </a:cxn>
                              <a:cxn ang="0">
                                <a:pos x="connsiteX569" y="connsiteY569"/>
                              </a:cxn>
                              <a:cxn ang="0">
                                <a:pos x="connsiteX570" y="connsiteY570"/>
                              </a:cxn>
                              <a:cxn ang="0">
                                <a:pos x="connsiteX571" y="connsiteY571"/>
                              </a:cxn>
                              <a:cxn ang="0">
                                <a:pos x="connsiteX572" y="connsiteY572"/>
                              </a:cxn>
                              <a:cxn ang="0">
                                <a:pos x="connsiteX573" y="connsiteY573"/>
                              </a:cxn>
                              <a:cxn ang="0">
                                <a:pos x="connsiteX574" y="connsiteY574"/>
                              </a:cxn>
                              <a:cxn ang="0">
                                <a:pos x="connsiteX575" y="connsiteY575"/>
                              </a:cxn>
                              <a:cxn ang="0">
                                <a:pos x="connsiteX576" y="connsiteY576"/>
                              </a:cxn>
                              <a:cxn ang="0">
                                <a:pos x="connsiteX577" y="connsiteY577"/>
                              </a:cxn>
                              <a:cxn ang="0">
                                <a:pos x="connsiteX578" y="connsiteY578"/>
                              </a:cxn>
                              <a:cxn ang="0">
                                <a:pos x="connsiteX579" y="connsiteY579"/>
                              </a:cxn>
                              <a:cxn ang="0">
                                <a:pos x="connsiteX580" y="connsiteY580"/>
                              </a:cxn>
                              <a:cxn ang="0">
                                <a:pos x="connsiteX581" y="connsiteY581"/>
                              </a:cxn>
                              <a:cxn ang="0">
                                <a:pos x="connsiteX582" y="connsiteY582"/>
                              </a:cxn>
                              <a:cxn ang="0">
                                <a:pos x="connsiteX583" y="connsiteY583"/>
                              </a:cxn>
                              <a:cxn ang="0">
                                <a:pos x="connsiteX584" y="connsiteY584"/>
                              </a:cxn>
                              <a:cxn ang="0">
                                <a:pos x="connsiteX585" y="connsiteY585"/>
                              </a:cxn>
                              <a:cxn ang="0">
                                <a:pos x="connsiteX586" y="connsiteY586"/>
                              </a:cxn>
                              <a:cxn ang="0">
                                <a:pos x="connsiteX587" y="connsiteY587"/>
                              </a:cxn>
                              <a:cxn ang="0">
                                <a:pos x="connsiteX588" y="connsiteY588"/>
                              </a:cxn>
                              <a:cxn ang="0">
                                <a:pos x="connsiteX589" y="connsiteY589"/>
                              </a:cxn>
                              <a:cxn ang="0">
                                <a:pos x="connsiteX590" y="connsiteY590"/>
                              </a:cxn>
                              <a:cxn ang="0">
                                <a:pos x="connsiteX591" y="connsiteY591"/>
                              </a:cxn>
                              <a:cxn ang="0">
                                <a:pos x="connsiteX592" y="connsiteY592"/>
                              </a:cxn>
                              <a:cxn ang="0">
                                <a:pos x="connsiteX593" y="connsiteY593"/>
                              </a:cxn>
                              <a:cxn ang="0">
                                <a:pos x="connsiteX594" y="connsiteY594"/>
                              </a:cxn>
                              <a:cxn ang="0">
                                <a:pos x="connsiteX595" y="connsiteY595"/>
                              </a:cxn>
                              <a:cxn ang="0">
                                <a:pos x="connsiteX596" y="connsiteY596"/>
                              </a:cxn>
                              <a:cxn ang="0">
                                <a:pos x="connsiteX597" y="connsiteY597"/>
                              </a:cxn>
                              <a:cxn ang="0">
                                <a:pos x="connsiteX598" y="connsiteY598"/>
                              </a:cxn>
                              <a:cxn ang="0">
                                <a:pos x="connsiteX599" y="connsiteY599"/>
                              </a:cxn>
                              <a:cxn ang="0">
                                <a:pos x="connsiteX600" y="connsiteY600"/>
                              </a:cxn>
                              <a:cxn ang="0">
                                <a:pos x="connsiteX601" y="connsiteY601"/>
                              </a:cxn>
                              <a:cxn ang="0">
                                <a:pos x="connsiteX602" y="connsiteY602"/>
                              </a:cxn>
                              <a:cxn ang="0">
                                <a:pos x="connsiteX603" y="connsiteY603"/>
                              </a:cxn>
                              <a:cxn ang="0">
                                <a:pos x="connsiteX604" y="connsiteY604"/>
                              </a:cxn>
                              <a:cxn ang="0">
                                <a:pos x="connsiteX605" y="connsiteY605"/>
                              </a:cxn>
                              <a:cxn ang="0">
                                <a:pos x="connsiteX606" y="connsiteY606"/>
                              </a:cxn>
                              <a:cxn ang="0">
                                <a:pos x="connsiteX607" y="connsiteY607"/>
                              </a:cxn>
                              <a:cxn ang="0">
                                <a:pos x="connsiteX608" y="connsiteY608"/>
                              </a:cxn>
                              <a:cxn ang="0">
                                <a:pos x="connsiteX609" y="connsiteY609"/>
                              </a:cxn>
                              <a:cxn ang="0">
                                <a:pos x="connsiteX610" y="connsiteY610"/>
                              </a:cxn>
                              <a:cxn ang="0">
                                <a:pos x="connsiteX611" y="connsiteY611"/>
                              </a:cxn>
                              <a:cxn ang="0">
                                <a:pos x="connsiteX612" y="connsiteY612"/>
                              </a:cxn>
                              <a:cxn ang="0">
                                <a:pos x="connsiteX613" y="connsiteY613"/>
                              </a:cxn>
                              <a:cxn ang="0">
                                <a:pos x="connsiteX614" y="connsiteY614"/>
                              </a:cxn>
                              <a:cxn ang="0">
                                <a:pos x="connsiteX615" y="connsiteY615"/>
                              </a:cxn>
                              <a:cxn ang="0">
                                <a:pos x="connsiteX616" y="connsiteY616"/>
                              </a:cxn>
                              <a:cxn ang="0">
                                <a:pos x="connsiteX617" y="connsiteY617"/>
                              </a:cxn>
                              <a:cxn ang="0">
                                <a:pos x="connsiteX618" y="connsiteY618"/>
                              </a:cxn>
                              <a:cxn ang="0">
                                <a:pos x="connsiteX619" y="connsiteY619"/>
                              </a:cxn>
                              <a:cxn ang="0">
                                <a:pos x="connsiteX620" y="connsiteY620"/>
                              </a:cxn>
                              <a:cxn ang="0">
                                <a:pos x="connsiteX621" y="connsiteY621"/>
                              </a:cxn>
                              <a:cxn ang="0">
                                <a:pos x="connsiteX622" y="connsiteY622"/>
                              </a:cxn>
                              <a:cxn ang="0">
                                <a:pos x="connsiteX623" y="connsiteY623"/>
                              </a:cxn>
                              <a:cxn ang="0">
                                <a:pos x="connsiteX624" y="connsiteY624"/>
                              </a:cxn>
                              <a:cxn ang="0">
                                <a:pos x="connsiteX625" y="connsiteY625"/>
                              </a:cxn>
                              <a:cxn ang="0">
                                <a:pos x="connsiteX626" y="connsiteY626"/>
                              </a:cxn>
                              <a:cxn ang="0">
                                <a:pos x="connsiteX627" y="connsiteY627"/>
                              </a:cxn>
                              <a:cxn ang="0">
                                <a:pos x="connsiteX628" y="connsiteY628"/>
                              </a:cxn>
                              <a:cxn ang="0">
                                <a:pos x="connsiteX629" y="connsiteY629"/>
                              </a:cxn>
                              <a:cxn ang="0">
                                <a:pos x="connsiteX630" y="connsiteY630"/>
                              </a:cxn>
                              <a:cxn ang="0">
                                <a:pos x="connsiteX631" y="connsiteY631"/>
                              </a:cxn>
                              <a:cxn ang="0">
                                <a:pos x="connsiteX632" y="connsiteY632"/>
                              </a:cxn>
                              <a:cxn ang="0">
                                <a:pos x="connsiteX633" y="connsiteY633"/>
                              </a:cxn>
                              <a:cxn ang="0">
                                <a:pos x="connsiteX634" y="connsiteY634"/>
                              </a:cxn>
                              <a:cxn ang="0">
                                <a:pos x="connsiteX635" y="connsiteY635"/>
                              </a:cxn>
                              <a:cxn ang="0">
                                <a:pos x="connsiteX636" y="connsiteY636"/>
                              </a:cxn>
                              <a:cxn ang="0">
                                <a:pos x="connsiteX637" y="connsiteY637"/>
                              </a:cxn>
                              <a:cxn ang="0">
                                <a:pos x="connsiteX638" y="connsiteY638"/>
                              </a:cxn>
                              <a:cxn ang="0">
                                <a:pos x="connsiteX639" y="connsiteY639"/>
                              </a:cxn>
                              <a:cxn ang="0">
                                <a:pos x="connsiteX640" y="connsiteY640"/>
                              </a:cxn>
                              <a:cxn ang="0">
                                <a:pos x="connsiteX641" y="connsiteY641"/>
                              </a:cxn>
                              <a:cxn ang="0">
                                <a:pos x="connsiteX642" y="connsiteY642"/>
                              </a:cxn>
                              <a:cxn ang="0">
                                <a:pos x="connsiteX643" y="connsiteY643"/>
                              </a:cxn>
                              <a:cxn ang="0">
                                <a:pos x="connsiteX644" y="connsiteY644"/>
                              </a:cxn>
                              <a:cxn ang="0">
                                <a:pos x="connsiteX645" y="connsiteY645"/>
                              </a:cxn>
                              <a:cxn ang="0">
                                <a:pos x="connsiteX646" y="connsiteY646"/>
                              </a:cxn>
                              <a:cxn ang="0">
                                <a:pos x="connsiteX647" y="connsiteY647"/>
                              </a:cxn>
                              <a:cxn ang="0">
                                <a:pos x="connsiteX648" y="connsiteY648"/>
                              </a:cxn>
                              <a:cxn ang="0">
                                <a:pos x="connsiteX649" y="connsiteY649"/>
                              </a:cxn>
                              <a:cxn ang="0">
                                <a:pos x="connsiteX650" y="connsiteY650"/>
                              </a:cxn>
                              <a:cxn ang="0">
                                <a:pos x="connsiteX651" y="connsiteY651"/>
                              </a:cxn>
                              <a:cxn ang="0">
                                <a:pos x="connsiteX652" y="connsiteY652"/>
                              </a:cxn>
                              <a:cxn ang="0">
                                <a:pos x="connsiteX653" y="connsiteY653"/>
                              </a:cxn>
                              <a:cxn ang="0">
                                <a:pos x="connsiteX654" y="connsiteY654"/>
                              </a:cxn>
                              <a:cxn ang="0">
                                <a:pos x="connsiteX655" y="connsiteY655"/>
                              </a:cxn>
                              <a:cxn ang="0">
                                <a:pos x="connsiteX656" y="connsiteY656"/>
                              </a:cxn>
                              <a:cxn ang="0">
                                <a:pos x="connsiteX657" y="connsiteY657"/>
                              </a:cxn>
                              <a:cxn ang="0">
                                <a:pos x="connsiteX658" y="connsiteY658"/>
                              </a:cxn>
                              <a:cxn ang="0">
                                <a:pos x="connsiteX659" y="connsiteY659"/>
                              </a:cxn>
                              <a:cxn ang="0">
                                <a:pos x="connsiteX660" y="connsiteY660"/>
                              </a:cxn>
                              <a:cxn ang="0">
                                <a:pos x="connsiteX661" y="connsiteY661"/>
                              </a:cxn>
                              <a:cxn ang="0">
                                <a:pos x="connsiteX662" y="connsiteY662"/>
                              </a:cxn>
                              <a:cxn ang="0">
                                <a:pos x="connsiteX663" y="connsiteY663"/>
                              </a:cxn>
                              <a:cxn ang="0">
                                <a:pos x="connsiteX664" y="connsiteY664"/>
                              </a:cxn>
                              <a:cxn ang="0">
                                <a:pos x="connsiteX665" y="connsiteY665"/>
                              </a:cxn>
                              <a:cxn ang="0">
                                <a:pos x="connsiteX666" y="connsiteY666"/>
                              </a:cxn>
                              <a:cxn ang="0">
                                <a:pos x="connsiteX667" y="connsiteY667"/>
                              </a:cxn>
                              <a:cxn ang="0">
                                <a:pos x="connsiteX668" y="connsiteY668"/>
                              </a:cxn>
                              <a:cxn ang="0">
                                <a:pos x="connsiteX669" y="connsiteY669"/>
                              </a:cxn>
                              <a:cxn ang="0">
                                <a:pos x="connsiteX670" y="connsiteY670"/>
                              </a:cxn>
                              <a:cxn ang="0">
                                <a:pos x="connsiteX671" y="connsiteY671"/>
                              </a:cxn>
                              <a:cxn ang="0">
                                <a:pos x="connsiteX672" y="connsiteY672"/>
                              </a:cxn>
                              <a:cxn ang="0">
                                <a:pos x="connsiteX673" y="connsiteY673"/>
                              </a:cxn>
                              <a:cxn ang="0">
                                <a:pos x="connsiteX674" y="connsiteY674"/>
                              </a:cxn>
                              <a:cxn ang="0">
                                <a:pos x="connsiteX675" y="connsiteY675"/>
                              </a:cxn>
                              <a:cxn ang="0">
                                <a:pos x="connsiteX676" y="connsiteY676"/>
                              </a:cxn>
                              <a:cxn ang="0">
                                <a:pos x="connsiteX677" y="connsiteY677"/>
                              </a:cxn>
                              <a:cxn ang="0">
                                <a:pos x="connsiteX678" y="connsiteY678"/>
                              </a:cxn>
                              <a:cxn ang="0">
                                <a:pos x="connsiteX679" y="connsiteY679"/>
                              </a:cxn>
                              <a:cxn ang="0">
                                <a:pos x="connsiteX680" y="connsiteY680"/>
                              </a:cxn>
                              <a:cxn ang="0">
                                <a:pos x="connsiteX681" y="connsiteY681"/>
                              </a:cxn>
                              <a:cxn ang="0">
                                <a:pos x="connsiteX682" y="connsiteY682"/>
                              </a:cxn>
                              <a:cxn ang="0">
                                <a:pos x="connsiteX683" y="connsiteY683"/>
                              </a:cxn>
                              <a:cxn ang="0">
                                <a:pos x="connsiteX684" y="connsiteY684"/>
                              </a:cxn>
                              <a:cxn ang="0">
                                <a:pos x="connsiteX685" y="connsiteY685"/>
                              </a:cxn>
                              <a:cxn ang="0">
                                <a:pos x="connsiteX686" y="connsiteY686"/>
                              </a:cxn>
                              <a:cxn ang="0">
                                <a:pos x="connsiteX687" y="connsiteY687"/>
                              </a:cxn>
                              <a:cxn ang="0">
                                <a:pos x="connsiteX688" y="connsiteY688"/>
                              </a:cxn>
                              <a:cxn ang="0">
                                <a:pos x="connsiteX689" y="connsiteY689"/>
                              </a:cxn>
                              <a:cxn ang="0">
                                <a:pos x="connsiteX690" y="connsiteY690"/>
                              </a:cxn>
                              <a:cxn ang="0">
                                <a:pos x="connsiteX691" y="connsiteY691"/>
                              </a:cxn>
                              <a:cxn ang="0">
                                <a:pos x="connsiteX692" y="connsiteY692"/>
                              </a:cxn>
                              <a:cxn ang="0">
                                <a:pos x="connsiteX693" y="connsiteY693"/>
                              </a:cxn>
                              <a:cxn ang="0">
                                <a:pos x="connsiteX694" y="connsiteY694"/>
                              </a:cxn>
                              <a:cxn ang="0">
                                <a:pos x="connsiteX695" y="connsiteY695"/>
                              </a:cxn>
                              <a:cxn ang="0">
                                <a:pos x="connsiteX696" y="connsiteY696"/>
                              </a:cxn>
                              <a:cxn ang="0">
                                <a:pos x="connsiteX697" y="connsiteY697"/>
                              </a:cxn>
                              <a:cxn ang="0">
                                <a:pos x="connsiteX698" y="connsiteY698"/>
                              </a:cxn>
                              <a:cxn ang="0">
                                <a:pos x="connsiteX699" y="connsiteY699"/>
                              </a:cxn>
                              <a:cxn ang="0">
                                <a:pos x="connsiteX700" y="connsiteY700"/>
                              </a:cxn>
                              <a:cxn ang="0">
                                <a:pos x="connsiteX701" y="connsiteY701"/>
                              </a:cxn>
                              <a:cxn ang="0">
                                <a:pos x="connsiteX702" y="connsiteY702"/>
                              </a:cxn>
                              <a:cxn ang="0">
                                <a:pos x="connsiteX703" y="connsiteY703"/>
                              </a:cxn>
                              <a:cxn ang="0">
                                <a:pos x="connsiteX704" y="connsiteY704"/>
                              </a:cxn>
                              <a:cxn ang="0">
                                <a:pos x="connsiteX705" y="connsiteY705"/>
                              </a:cxn>
                              <a:cxn ang="0">
                                <a:pos x="connsiteX706" y="connsiteY706"/>
                              </a:cxn>
                              <a:cxn ang="0">
                                <a:pos x="connsiteX707" y="connsiteY707"/>
                              </a:cxn>
                              <a:cxn ang="0">
                                <a:pos x="connsiteX708" y="connsiteY708"/>
                              </a:cxn>
                              <a:cxn ang="0">
                                <a:pos x="connsiteX709" y="connsiteY709"/>
                              </a:cxn>
                              <a:cxn ang="0">
                                <a:pos x="connsiteX710" y="connsiteY710"/>
                              </a:cxn>
                              <a:cxn ang="0">
                                <a:pos x="connsiteX711" y="connsiteY711"/>
                              </a:cxn>
                              <a:cxn ang="0">
                                <a:pos x="connsiteX712" y="connsiteY712"/>
                              </a:cxn>
                              <a:cxn ang="0">
                                <a:pos x="connsiteX713" y="connsiteY713"/>
                              </a:cxn>
                              <a:cxn ang="0">
                                <a:pos x="connsiteX714" y="connsiteY714"/>
                              </a:cxn>
                              <a:cxn ang="0">
                                <a:pos x="connsiteX715" y="connsiteY715"/>
                              </a:cxn>
                              <a:cxn ang="0">
                                <a:pos x="connsiteX716" y="connsiteY716"/>
                              </a:cxn>
                              <a:cxn ang="0">
                                <a:pos x="connsiteX717" y="connsiteY717"/>
                              </a:cxn>
                              <a:cxn ang="0">
                                <a:pos x="connsiteX718" y="connsiteY718"/>
                              </a:cxn>
                              <a:cxn ang="0">
                                <a:pos x="connsiteX719" y="connsiteY719"/>
                              </a:cxn>
                              <a:cxn ang="0">
                                <a:pos x="connsiteX720" y="connsiteY720"/>
                              </a:cxn>
                              <a:cxn ang="0">
                                <a:pos x="connsiteX721" y="connsiteY721"/>
                              </a:cxn>
                              <a:cxn ang="0">
                                <a:pos x="connsiteX722" y="connsiteY722"/>
                              </a:cxn>
                              <a:cxn ang="0">
                                <a:pos x="connsiteX723" y="connsiteY723"/>
                              </a:cxn>
                              <a:cxn ang="0">
                                <a:pos x="connsiteX724" y="connsiteY724"/>
                              </a:cxn>
                              <a:cxn ang="0">
                                <a:pos x="connsiteX725" y="connsiteY725"/>
                              </a:cxn>
                              <a:cxn ang="0">
                                <a:pos x="connsiteX726" y="connsiteY726"/>
                              </a:cxn>
                              <a:cxn ang="0">
                                <a:pos x="connsiteX727" y="connsiteY727"/>
                              </a:cxn>
                              <a:cxn ang="0">
                                <a:pos x="connsiteX728" y="connsiteY728"/>
                              </a:cxn>
                              <a:cxn ang="0">
                                <a:pos x="connsiteX729" y="connsiteY729"/>
                              </a:cxn>
                              <a:cxn ang="0">
                                <a:pos x="connsiteX730" y="connsiteY730"/>
                              </a:cxn>
                              <a:cxn ang="0">
                                <a:pos x="connsiteX731" y="connsiteY731"/>
                              </a:cxn>
                              <a:cxn ang="0">
                                <a:pos x="connsiteX732" y="connsiteY732"/>
                              </a:cxn>
                              <a:cxn ang="0">
                                <a:pos x="connsiteX733" y="connsiteY733"/>
                              </a:cxn>
                              <a:cxn ang="0">
                                <a:pos x="connsiteX734" y="connsiteY734"/>
                              </a:cxn>
                              <a:cxn ang="0">
                                <a:pos x="connsiteX735" y="connsiteY735"/>
                              </a:cxn>
                              <a:cxn ang="0">
                                <a:pos x="connsiteX736" y="connsiteY736"/>
                              </a:cxn>
                              <a:cxn ang="0">
                                <a:pos x="connsiteX737" y="connsiteY737"/>
                              </a:cxn>
                              <a:cxn ang="0">
                                <a:pos x="connsiteX738" y="connsiteY738"/>
                              </a:cxn>
                              <a:cxn ang="0">
                                <a:pos x="connsiteX739" y="connsiteY739"/>
                              </a:cxn>
                              <a:cxn ang="0">
                                <a:pos x="connsiteX740" y="connsiteY740"/>
                              </a:cxn>
                              <a:cxn ang="0">
                                <a:pos x="connsiteX741" y="connsiteY741"/>
                              </a:cxn>
                              <a:cxn ang="0">
                                <a:pos x="connsiteX742" y="connsiteY742"/>
                              </a:cxn>
                              <a:cxn ang="0">
                                <a:pos x="connsiteX743" y="connsiteY743"/>
                              </a:cxn>
                              <a:cxn ang="0">
                                <a:pos x="connsiteX744" y="connsiteY744"/>
                              </a:cxn>
                              <a:cxn ang="0">
                                <a:pos x="connsiteX745" y="connsiteY745"/>
                              </a:cxn>
                              <a:cxn ang="0">
                                <a:pos x="connsiteX746" y="connsiteY746"/>
                              </a:cxn>
                              <a:cxn ang="0">
                                <a:pos x="connsiteX747" y="connsiteY747"/>
                              </a:cxn>
                              <a:cxn ang="0">
                                <a:pos x="connsiteX748" y="connsiteY748"/>
                              </a:cxn>
                              <a:cxn ang="0">
                                <a:pos x="connsiteX749" y="connsiteY749"/>
                              </a:cxn>
                              <a:cxn ang="0">
                                <a:pos x="connsiteX750" y="connsiteY750"/>
                              </a:cxn>
                              <a:cxn ang="0">
                                <a:pos x="connsiteX751" y="connsiteY751"/>
                              </a:cxn>
                              <a:cxn ang="0">
                                <a:pos x="connsiteX752" y="connsiteY752"/>
                              </a:cxn>
                              <a:cxn ang="0">
                                <a:pos x="connsiteX753" y="connsiteY753"/>
                              </a:cxn>
                              <a:cxn ang="0">
                                <a:pos x="connsiteX754" y="connsiteY754"/>
                              </a:cxn>
                              <a:cxn ang="0">
                                <a:pos x="connsiteX755" y="connsiteY755"/>
                              </a:cxn>
                              <a:cxn ang="0">
                                <a:pos x="connsiteX756" y="connsiteY756"/>
                              </a:cxn>
                              <a:cxn ang="0">
                                <a:pos x="connsiteX757" y="connsiteY757"/>
                              </a:cxn>
                              <a:cxn ang="0">
                                <a:pos x="connsiteX758" y="connsiteY758"/>
                              </a:cxn>
                              <a:cxn ang="0">
                                <a:pos x="connsiteX759" y="connsiteY759"/>
                              </a:cxn>
                              <a:cxn ang="0">
                                <a:pos x="connsiteX760" y="connsiteY760"/>
                              </a:cxn>
                              <a:cxn ang="0">
                                <a:pos x="connsiteX761" y="connsiteY761"/>
                              </a:cxn>
                              <a:cxn ang="0">
                                <a:pos x="connsiteX762" y="connsiteY762"/>
                              </a:cxn>
                              <a:cxn ang="0">
                                <a:pos x="connsiteX763" y="connsiteY763"/>
                              </a:cxn>
                              <a:cxn ang="0">
                                <a:pos x="connsiteX764" y="connsiteY764"/>
                              </a:cxn>
                              <a:cxn ang="0">
                                <a:pos x="connsiteX765" y="connsiteY765"/>
                              </a:cxn>
                              <a:cxn ang="0">
                                <a:pos x="connsiteX766" y="connsiteY766"/>
                              </a:cxn>
                              <a:cxn ang="0">
                                <a:pos x="connsiteX767" y="connsiteY767"/>
                              </a:cxn>
                              <a:cxn ang="0">
                                <a:pos x="connsiteX768" y="connsiteY768"/>
                              </a:cxn>
                              <a:cxn ang="0">
                                <a:pos x="connsiteX769" y="connsiteY769"/>
                              </a:cxn>
                              <a:cxn ang="0">
                                <a:pos x="connsiteX770" y="connsiteY770"/>
                              </a:cxn>
                              <a:cxn ang="0">
                                <a:pos x="connsiteX771" y="connsiteY771"/>
                              </a:cxn>
                              <a:cxn ang="0">
                                <a:pos x="connsiteX772" y="connsiteY772"/>
                              </a:cxn>
                              <a:cxn ang="0">
                                <a:pos x="connsiteX773" y="connsiteY773"/>
                              </a:cxn>
                              <a:cxn ang="0">
                                <a:pos x="connsiteX774" y="connsiteY774"/>
                              </a:cxn>
                              <a:cxn ang="0">
                                <a:pos x="connsiteX775" y="connsiteY775"/>
                              </a:cxn>
                              <a:cxn ang="0">
                                <a:pos x="connsiteX776" y="connsiteY776"/>
                              </a:cxn>
                              <a:cxn ang="0">
                                <a:pos x="connsiteX777" y="connsiteY777"/>
                              </a:cxn>
                              <a:cxn ang="0">
                                <a:pos x="connsiteX778" y="connsiteY778"/>
                              </a:cxn>
                              <a:cxn ang="0">
                                <a:pos x="connsiteX779" y="connsiteY779"/>
                              </a:cxn>
                              <a:cxn ang="0">
                                <a:pos x="connsiteX780" y="connsiteY780"/>
                              </a:cxn>
                              <a:cxn ang="0">
                                <a:pos x="connsiteX781" y="connsiteY781"/>
                              </a:cxn>
                              <a:cxn ang="0">
                                <a:pos x="connsiteX782" y="connsiteY782"/>
                              </a:cxn>
                              <a:cxn ang="0">
                                <a:pos x="connsiteX783" y="connsiteY783"/>
                              </a:cxn>
                              <a:cxn ang="0">
                                <a:pos x="connsiteX784" y="connsiteY784"/>
                              </a:cxn>
                              <a:cxn ang="0">
                                <a:pos x="connsiteX785" y="connsiteY785"/>
                              </a:cxn>
                              <a:cxn ang="0">
                                <a:pos x="connsiteX786" y="connsiteY786"/>
                              </a:cxn>
                              <a:cxn ang="0">
                                <a:pos x="connsiteX787" y="connsiteY787"/>
                              </a:cxn>
                              <a:cxn ang="0">
                                <a:pos x="connsiteX788" y="connsiteY788"/>
                              </a:cxn>
                              <a:cxn ang="0">
                                <a:pos x="connsiteX789" y="connsiteY789"/>
                              </a:cxn>
                              <a:cxn ang="0">
                                <a:pos x="connsiteX790" y="connsiteY790"/>
                              </a:cxn>
                              <a:cxn ang="0">
                                <a:pos x="connsiteX791" y="connsiteY791"/>
                              </a:cxn>
                              <a:cxn ang="0">
                                <a:pos x="connsiteX792" y="connsiteY792"/>
                              </a:cxn>
                              <a:cxn ang="0">
                                <a:pos x="connsiteX793" y="connsiteY793"/>
                              </a:cxn>
                              <a:cxn ang="0">
                                <a:pos x="connsiteX794" y="connsiteY794"/>
                              </a:cxn>
                              <a:cxn ang="0">
                                <a:pos x="connsiteX795" y="connsiteY795"/>
                              </a:cxn>
                              <a:cxn ang="0">
                                <a:pos x="connsiteX796" y="connsiteY796"/>
                              </a:cxn>
                              <a:cxn ang="0">
                                <a:pos x="connsiteX797" y="connsiteY797"/>
                              </a:cxn>
                              <a:cxn ang="0">
                                <a:pos x="connsiteX798" y="connsiteY798"/>
                              </a:cxn>
                              <a:cxn ang="0">
                                <a:pos x="connsiteX799" y="connsiteY799"/>
                              </a:cxn>
                              <a:cxn ang="0">
                                <a:pos x="connsiteX800" y="connsiteY800"/>
                              </a:cxn>
                              <a:cxn ang="0">
                                <a:pos x="connsiteX801" y="connsiteY801"/>
                              </a:cxn>
                              <a:cxn ang="0">
                                <a:pos x="connsiteX802" y="connsiteY802"/>
                              </a:cxn>
                              <a:cxn ang="0">
                                <a:pos x="connsiteX803" y="connsiteY803"/>
                              </a:cxn>
                              <a:cxn ang="0">
                                <a:pos x="connsiteX804" y="connsiteY804"/>
                              </a:cxn>
                              <a:cxn ang="0">
                                <a:pos x="connsiteX805" y="connsiteY805"/>
                              </a:cxn>
                              <a:cxn ang="0">
                                <a:pos x="connsiteX806" y="connsiteY806"/>
                              </a:cxn>
                              <a:cxn ang="0">
                                <a:pos x="connsiteX807" y="connsiteY807"/>
                              </a:cxn>
                              <a:cxn ang="0">
                                <a:pos x="connsiteX808" y="connsiteY808"/>
                              </a:cxn>
                              <a:cxn ang="0">
                                <a:pos x="connsiteX809" y="connsiteY809"/>
                              </a:cxn>
                              <a:cxn ang="0">
                                <a:pos x="connsiteX810" y="connsiteY810"/>
                              </a:cxn>
                              <a:cxn ang="0">
                                <a:pos x="connsiteX811" y="connsiteY811"/>
                              </a:cxn>
                              <a:cxn ang="0">
                                <a:pos x="connsiteX812" y="connsiteY812"/>
                              </a:cxn>
                              <a:cxn ang="0">
                                <a:pos x="connsiteX813" y="connsiteY813"/>
                              </a:cxn>
                              <a:cxn ang="0">
                                <a:pos x="connsiteX814" y="connsiteY814"/>
                              </a:cxn>
                              <a:cxn ang="0">
                                <a:pos x="connsiteX815" y="connsiteY815"/>
                              </a:cxn>
                              <a:cxn ang="0">
                                <a:pos x="connsiteX816" y="connsiteY816"/>
                              </a:cxn>
                              <a:cxn ang="0">
                                <a:pos x="connsiteX817" y="connsiteY817"/>
                              </a:cxn>
                              <a:cxn ang="0">
                                <a:pos x="connsiteX818" y="connsiteY818"/>
                              </a:cxn>
                              <a:cxn ang="0">
                                <a:pos x="connsiteX819" y="connsiteY819"/>
                              </a:cxn>
                              <a:cxn ang="0">
                                <a:pos x="connsiteX820" y="connsiteY820"/>
                              </a:cxn>
                              <a:cxn ang="0">
                                <a:pos x="connsiteX821" y="connsiteY821"/>
                              </a:cxn>
                              <a:cxn ang="0">
                                <a:pos x="connsiteX822" y="connsiteY822"/>
                              </a:cxn>
                              <a:cxn ang="0">
                                <a:pos x="connsiteX823" y="connsiteY823"/>
                              </a:cxn>
                              <a:cxn ang="0">
                                <a:pos x="connsiteX824" y="connsiteY824"/>
                              </a:cxn>
                              <a:cxn ang="0">
                                <a:pos x="connsiteX825" y="connsiteY825"/>
                              </a:cxn>
                              <a:cxn ang="0">
                                <a:pos x="connsiteX826" y="connsiteY826"/>
                              </a:cxn>
                              <a:cxn ang="0">
                                <a:pos x="connsiteX827" y="connsiteY827"/>
                              </a:cxn>
                              <a:cxn ang="0">
                                <a:pos x="connsiteX828" y="connsiteY828"/>
                              </a:cxn>
                              <a:cxn ang="0">
                                <a:pos x="connsiteX829" y="connsiteY829"/>
                              </a:cxn>
                              <a:cxn ang="0">
                                <a:pos x="connsiteX830" y="connsiteY830"/>
                              </a:cxn>
                              <a:cxn ang="0">
                                <a:pos x="connsiteX831" y="connsiteY831"/>
                              </a:cxn>
                              <a:cxn ang="0">
                                <a:pos x="connsiteX832" y="connsiteY832"/>
                              </a:cxn>
                              <a:cxn ang="0">
                                <a:pos x="connsiteX833" y="connsiteY833"/>
                              </a:cxn>
                              <a:cxn ang="0">
                                <a:pos x="connsiteX834" y="connsiteY834"/>
                              </a:cxn>
                              <a:cxn ang="0">
                                <a:pos x="connsiteX835" y="connsiteY835"/>
                              </a:cxn>
                              <a:cxn ang="0">
                                <a:pos x="connsiteX836" y="connsiteY836"/>
                              </a:cxn>
                              <a:cxn ang="0">
                                <a:pos x="connsiteX837" y="connsiteY837"/>
                              </a:cxn>
                              <a:cxn ang="0">
                                <a:pos x="connsiteX838" y="connsiteY838"/>
                              </a:cxn>
                              <a:cxn ang="0">
                                <a:pos x="connsiteX839" y="connsiteY839"/>
                              </a:cxn>
                              <a:cxn ang="0">
                                <a:pos x="connsiteX840" y="connsiteY840"/>
                              </a:cxn>
                              <a:cxn ang="0">
                                <a:pos x="connsiteX841" y="connsiteY841"/>
                              </a:cxn>
                              <a:cxn ang="0">
                                <a:pos x="connsiteX842" y="connsiteY842"/>
                              </a:cxn>
                              <a:cxn ang="0">
                                <a:pos x="connsiteX843" y="connsiteY843"/>
                              </a:cxn>
                              <a:cxn ang="0">
                                <a:pos x="connsiteX844" y="connsiteY844"/>
                              </a:cxn>
                              <a:cxn ang="0">
                                <a:pos x="connsiteX845" y="connsiteY845"/>
                              </a:cxn>
                              <a:cxn ang="0">
                                <a:pos x="connsiteX846" y="connsiteY846"/>
                              </a:cxn>
                              <a:cxn ang="0">
                                <a:pos x="connsiteX847" y="connsiteY847"/>
                              </a:cxn>
                              <a:cxn ang="0">
                                <a:pos x="connsiteX848" y="connsiteY848"/>
                              </a:cxn>
                              <a:cxn ang="0">
                                <a:pos x="connsiteX849" y="connsiteY849"/>
                              </a:cxn>
                              <a:cxn ang="0">
                                <a:pos x="connsiteX850" y="connsiteY850"/>
                              </a:cxn>
                              <a:cxn ang="0">
                                <a:pos x="connsiteX851" y="connsiteY851"/>
                              </a:cxn>
                              <a:cxn ang="0">
                                <a:pos x="connsiteX852" y="connsiteY852"/>
                              </a:cxn>
                              <a:cxn ang="0">
                                <a:pos x="connsiteX853" y="connsiteY853"/>
                              </a:cxn>
                              <a:cxn ang="0">
                                <a:pos x="connsiteX854" y="connsiteY854"/>
                              </a:cxn>
                              <a:cxn ang="0">
                                <a:pos x="connsiteX855" y="connsiteY855"/>
                              </a:cxn>
                              <a:cxn ang="0">
                                <a:pos x="connsiteX856" y="connsiteY856"/>
                              </a:cxn>
                              <a:cxn ang="0">
                                <a:pos x="connsiteX857" y="connsiteY857"/>
                              </a:cxn>
                              <a:cxn ang="0">
                                <a:pos x="connsiteX858" y="connsiteY858"/>
                              </a:cxn>
                              <a:cxn ang="0">
                                <a:pos x="connsiteX859" y="connsiteY859"/>
                              </a:cxn>
                              <a:cxn ang="0">
                                <a:pos x="connsiteX860" y="connsiteY860"/>
                              </a:cxn>
                              <a:cxn ang="0">
                                <a:pos x="connsiteX861" y="connsiteY861"/>
                              </a:cxn>
                              <a:cxn ang="0">
                                <a:pos x="connsiteX862" y="connsiteY862"/>
                              </a:cxn>
                              <a:cxn ang="0">
                                <a:pos x="connsiteX863" y="connsiteY863"/>
                              </a:cxn>
                              <a:cxn ang="0">
                                <a:pos x="connsiteX864" y="connsiteY864"/>
                              </a:cxn>
                              <a:cxn ang="0">
                                <a:pos x="connsiteX865" y="connsiteY865"/>
                              </a:cxn>
                              <a:cxn ang="0">
                                <a:pos x="connsiteX866" y="connsiteY866"/>
                              </a:cxn>
                              <a:cxn ang="0">
                                <a:pos x="connsiteX867" y="connsiteY867"/>
                              </a:cxn>
                              <a:cxn ang="0">
                                <a:pos x="connsiteX868" y="connsiteY868"/>
                              </a:cxn>
                              <a:cxn ang="0">
                                <a:pos x="connsiteX869" y="connsiteY869"/>
                              </a:cxn>
                              <a:cxn ang="0">
                                <a:pos x="connsiteX870" y="connsiteY870"/>
                              </a:cxn>
                              <a:cxn ang="0">
                                <a:pos x="connsiteX871" y="connsiteY871"/>
                              </a:cxn>
                              <a:cxn ang="0">
                                <a:pos x="connsiteX872" y="connsiteY872"/>
                              </a:cxn>
                              <a:cxn ang="0">
                                <a:pos x="connsiteX873" y="connsiteY873"/>
                              </a:cxn>
                              <a:cxn ang="0">
                                <a:pos x="connsiteX874" y="connsiteY874"/>
                              </a:cxn>
                              <a:cxn ang="0">
                                <a:pos x="connsiteX875" y="connsiteY875"/>
                              </a:cxn>
                              <a:cxn ang="0">
                                <a:pos x="connsiteX876" y="connsiteY876"/>
                              </a:cxn>
                              <a:cxn ang="0">
                                <a:pos x="connsiteX877" y="connsiteY877"/>
                              </a:cxn>
                              <a:cxn ang="0">
                                <a:pos x="connsiteX878" y="connsiteY878"/>
                              </a:cxn>
                              <a:cxn ang="0">
                                <a:pos x="connsiteX879" y="connsiteY879"/>
                              </a:cxn>
                              <a:cxn ang="0">
                                <a:pos x="connsiteX880" y="connsiteY880"/>
                              </a:cxn>
                              <a:cxn ang="0">
                                <a:pos x="connsiteX881" y="connsiteY881"/>
                              </a:cxn>
                              <a:cxn ang="0">
                                <a:pos x="connsiteX882" y="connsiteY882"/>
                              </a:cxn>
                              <a:cxn ang="0">
                                <a:pos x="connsiteX883" y="connsiteY883"/>
                              </a:cxn>
                              <a:cxn ang="0">
                                <a:pos x="connsiteX884" y="connsiteY884"/>
                              </a:cxn>
                              <a:cxn ang="0">
                                <a:pos x="connsiteX885" y="connsiteY885"/>
                              </a:cxn>
                              <a:cxn ang="0">
                                <a:pos x="connsiteX886" y="connsiteY886"/>
                              </a:cxn>
                              <a:cxn ang="0">
                                <a:pos x="connsiteX887" y="connsiteY887"/>
                              </a:cxn>
                              <a:cxn ang="0">
                                <a:pos x="connsiteX888" y="connsiteY888"/>
                              </a:cxn>
                              <a:cxn ang="0">
                                <a:pos x="connsiteX889" y="connsiteY889"/>
                              </a:cxn>
                              <a:cxn ang="0">
                                <a:pos x="connsiteX890" y="connsiteY890"/>
                              </a:cxn>
                              <a:cxn ang="0">
                                <a:pos x="connsiteX891" y="connsiteY891"/>
                              </a:cxn>
                              <a:cxn ang="0">
                                <a:pos x="connsiteX892" y="connsiteY892"/>
                              </a:cxn>
                              <a:cxn ang="0">
                                <a:pos x="connsiteX893" y="connsiteY893"/>
                              </a:cxn>
                              <a:cxn ang="0">
                                <a:pos x="connsiteX894" y="connsiteY894"/>
                              </a:cxn>
                              <a:cxn ang="0">
                                <a:pos x="connsiteX895" y="connsiteY895"/>
                              </a:cxn>
                              <a:cxn ang="0">
                                <a:pos x="connsiteX896" y="connsiteY896"/>
                              </a:cxn>
                              <a:cxn ang="0">
                                <a:pos x="connsiteX897" y="connsiteY897"/>
                              </a:cxn>
                              <a:cxn ang="0">
                                <a:pos x="connsiteX898" y="connsiteY898"/>
                              </a:cxn>
                              <a:cxn ang="0">
                                <a:pos x="connsiteX899" y="connsiteY899"/>
                              </a:cxn>
                              <a:cxn ang="0">
                                <a:pos x="connsiteX900" y="connsiteY900"/>
                              </a:cxn>
                              <a:cxn ang="0">
                                <a:pos x="connsiteX901" y="connsiteY901"/>
                              </a:cxn>
                              <a:cxn ang="0">
                                <a:pos x="connsiteX902" y="connsiteY902"/>
                              </a:cxn>
                              <a:cxn ang="0">
                                <a:pos x="connsiteX903" y="connsiteY903"/>
                              </a:cxn>
                              <a:cxn ang="0">
                                <a:pos x="connsiteX904" y="connsiteY904"/>
                              </a:cxn>
                              <a:cxn ang="0">
                                <a:pos x="connsiteX905" y="connsiteY905"/>
                              </a:cxn>
                              <a:cxn ang="0">
                                <a:pos x="connsiteX906" y="connsiteY906"/>
                              </a:cxn>
                              <a:cxn ang="0">
                                <a:pos x="connsiteX907" y="connsiteY907"/>
                              </a:cxn>
                              <a:cxn ang="0">
                                <a:pos x="connsiteX908" y="connsiteY908"/>
                              </a:cxn>
                              <a:cxn ang="0">
                                <a:pos x="connsiteX909" y="connsiteY909"/>
                              </a:cxn>
                              <a:cxn ang="0">
                                <a:pos x="connsiteX910" y="connsiteY910"/>
                              </a:cxn>
                              <a:cxn ang="0">
                                <a:pos x="connsiteX911" y="connsiteY911"/>
                              </a:cxn>
                              <a:cxn ang="0">
                                <a:pos x="connsiteX912" y="connsiteY912"/>
                              </a:cxn>
                              <a:cxn ang="0">
                                <a:pos x="connsiteX913" y="connsiteY913"/>
                              </a:cxn>
                              <a:cxn ang="0">
                                <a:pos x="connsiteX914" y="connsiteY914"/>
                              </a:cxn>
                              <a:cxn ang="0">
                                <a:pos x="connsiteX915" y="connsiteY915"/>
                              </a:cxn>
                              <a:cxn ang="0">
                                <a:pos x="connsiteX916" y="connsiteY916"/>
                              </a:cxn>
                              <a:cxn ang="0">
                                <a:pos x="connsiteX917" y="connsiteY917"/>
                              </a:cxn>
                              <a:cxn ang="0">
                                <a:pos x="connsiteX918" y="connsiteY918"/>
                              </a:cxn>
                              <a:cxn ang="0">
                                <a:pos x="connsiteX919" y="connsiteY919"/>
                              </a:cxn>
                              <a:cxn ang="0">
                                <a:pos x="connsiteX920" y="connsiteY920"/>
                              </a:cxn>
                              <a:cxn ang="0">
                                <a:pos x="connsiteX921" y="connsiteY921"/>
                              </a:cxn>
                              <a:cxn ang="0">
                                <a:pos x="connsiteX922" y="connsiteY922"/>
                              </a:cxn>
                              <a:cxn ang="0">
                                <a:pos x="connsiteX923" y="connsiteY923"/>
                              </a:cxn>
                              <a:cxn ang="0">
                                <a:pos x="connsiteX924" y="connsiteY924"/>
                              </a:cxn>
                              <a:cxn ang="0">
                                <a:pos x="connsiteX925" y="connsiteY925"/>
                              </a:cxn>
                              <a:cxn ang="0">
                                <a:pos x="connsiteX926" y="connsiteY926"/>
                              </a:cxn>
                              <a:cxn ang="0">
                                <a:pos x="connsiteX927" y="connsiteY927"/>
                              </a:cxn>
                              <a:cxn ang="0">
                                <a:pos x="connsiteX928" y="connsiteY928"/>
                              </a:cxn>
                              <a:cxn ang="0">
                                <a:pos x="connsiteX929" y="connsiteY929"/>
                              </a:cxn>
                              <a:cxn ang="0">
                                <a:pos x="connsiteX930" y="connsiteY930"/>
                              </a:cxn>
                              <a:cxn ang="0">
                                <a:pos x="connsiteX931" y="connsiteY931"/>
                              </a:cxn>
                              <a:cxn ang="0">
                                <a:pos x="connsiteX932" y="connsiteY932"/>
                              </a:cxn>
                              <a:cxn ang="0">
                                <a:pos x="connsiteX933" y="connsiteY933"/>
                              </a:cxn>
                              <a:cxn ang="0">
                                <a:pos x="connsiteX934" y="connsiteY934"/>
                              </a:cxn>
                              <a:cxn ang="0">
                                <a:pos x="connsiteX935" y="connsiteY935"/>
                              </a:cxn>
                              <a:cxn ang="0">
                                <a:pos x="connsiteX936" y="connsiteY936"/>
                              </a:cxn>
                              <a:cxn ang="0">
                                <a:pos x="connsiteX937" y="connsiteY937"/>
                              </a:cxn>
                              <a:cxn ang="0">
                                <a:pos x="connsiteX938" y="connsiteY938"/>
                              </a:cxn>
                              <a:cxn ang="0">
                                <a:pos x="connsiteX939" y="connsiteY939"/>
                              </a:cxn>
                              <a:cxn ang="0">
                                <a:pos x="connsiteX940" y="connsiteY940"/>
                              </a:cxn>
                              <a:cxn ang="0">
                                <a:pos x="connsiteX941" y="connsiteY941"/>
                              </a:cxn>
                              <a:cxn ang="0">
                                <a:pos x="connsiteX942" y="connsiteY942"/>
                              </a:cxn>
                              <a:cxn ang="0">
                                <a:pos x="connsiteX943" y="connsiteY943"/>
                              </a:cxn>
                              <a:cxn ang="0">
                                <a:pos x="connsiteX944" y="connsiteY944"/>
                              </a:cxn>
                              <a:cxn ang="0">
                                <a:pos x="connsiteX945" y="connsiteY945"/>
                              </a:cxn>
                              <a:cxn ang="0">
                                <a:pos x="connsiteX946" y="connsiteY946"/>
                              </a:cxn>
                              <a:cxn ang="0">
                                <a:pos x="connsiteX947" y="connsiteY947"/>
                              </a:cxn>
                              <a:cxn ang="0">
                                <a:pos x="connsiteX948" y="connsiteY948"/>
                              </a:cxn>
                              <a:cxn ang="0">
                                <a:pos x="connsiteX949" y="connsiteY949"/>
                              </a:cxn>
                              <a:cxn ang="0">
                                <a:pos x="connsiteX950" y="connsiteY950"/>
                              </a:cxn>
                              <a:cxn ang="0">
                                <a:pos x="connsiteX951" y="connsiteY951"/>
                              </a:cxn>
                              <a:cxn ang="0">
                                <a:pos x="connsiteX952" y="connsiteY952"/>
                              </a:cxn>
                              <a:cxn ang="0">
                                <a:pos x="connsiteX953" y="connsiteY953"/>
                              </a:cxn>
                              <a:cxn ang="0">
                                <a:pos x="connsiteX954" y="connsiteY954"/>
                              </a:cxn>
                              <a:cxn ang="0">
                                <a:pos x="connsiteX955" y="connsiteY955"/>
                              </a:cxn>
                              <a:cxn ang="0">
                                <a:pos x="connsiteX956" y="connsiteY956"/>
                              </a:cxn>
                              <a:cxn ang="0">
                                <a:pos x="connsiteX957" y="connsiteY957"/>
                              </a:cxn>
                              <a:cxn ang="0">
                                <a:pos x="connsiteX958" y="connsiteY958"/>
                              </a:cxn>
                              <a:cxn ang="0">
                                <a:pos x="connsiteX959" y="connsiteY959"/>
                              </a:cxn>
                              <a:cxn ang="0">
                                <a:pos x="connsiteX960" y="connsiteY960"/>
                              </a:cxn>
                              <a:cxn ang="0">
                                <a:pos x="connsiteX961" y="connsiteY961"/>
                              </a:cxn>
                              <a:cxn ang="0">
                                <a:pos x="connsiteX962" y="connsiteY962"/>
                              </a:cxn>
                              <a:cxn ang="0">
                                <a:pos x="connsiteX963" y="connsiteY963"/>
                              </a:cxn>
                              <a:cxn ang="0">
                                <a:pos x="connsiteX964" y="connsiteY964"/>
                              </a:cxn>
                              <a:cxn ang="0">
                                <a:pos x="connsiteX965" y="connsiteY965"/>
                              </a:cxn>
                              <a:cxn ang="0">
                                <a:pos x="connsiteX966" y="connsiteY966"/>
                              </a:cxn>
                              <a:cxn ang="0">
                                <a:pos x="connsiteX967" y="connsiteY967"/>
                              </a:cxn>
                              <a:cxn ang="0">
                                <a:pos x="connsiteX968" y="connsiteY968"/>
                              </a:cxn>
                              <a:cxn ang="0">
                                <a:pos x="connsiteX969" y="connsiteY969"/>
                              </a:cxn>
                              <a:cxn ang="0">
                                <a:pos x="connsiteX970" y="connsiteY970"/>
                              </a:cxn>
                              <a:cxn ang="0">
                                <a:pos x="connsiteX971" y="connsiteY971"/>
                              </a:cxn>
                              <a:cxn ang="0">
                                <a:pos x="connsiteX972" y="connsiteY972"/>
                              </a:cxn>
                              <a:cxn ang="0">
                                <a:pos x="connsiteX973" y="connsiteY973"/>
                              </a:cxn>
                              <a:cxn ang="0">
                                <a:pos x="connsiteX974" y="connsiteY974"/>
                              </a:cxn>
                              <a:cxn ang="0">
                                <a:pos x="connsiteX975" y="connsiteY975"/>
                              </a:cxn>
                              <a:cxn ang="0">
                                <a:pos x="connsiteX976" y="connsiteY976"/>
                              </a:cxn>
                              <a:cxn ang="0">
                                <a:pos x="connsiteX977" y="connsiteY977"/>
                              </a:cxn>
                              <a:cxn ang="0">
                                <a:pos x="connsiteX978" y="connsiteY978"/>
                              </a:cxn>
                              <a:cxn ang="0">
                                <a:pos x="connsiteX979" y="connsiteY979"/>
                              </a:cxn>
                              <a:cxn ang="0">
                                <a:pos x="connsiteX980" y="connsiteY980"/>
                              </a:cxn>
                              <a:cxn ang="0">
                                <a:pos x="connsiteX981" y="connsiteY981"/>
                              </a:cxn>
                              <a:cxn ang="0">
                                <a:pos x="connsiteX982" y="connsiteY982"/>
                              </a:cxn>
                              <a:cxn ang="0">
                                <a:pos x="connsiteX983" y="connsiteY983"/>
                              </a:cxn>
                              <a:cxn ang="0">
                                <a:pos x="connsiteX984" y="connsiteY984"/>
                              </a:cxn>
                              <a:cxn ang="0">
                                <a:pos x="connsiteX985" y="connsiteY985"/>
                              </a:cxn>
                              <a:cxn ang="0">
                                <a:pos x="connsiteX986" y="connsiteY986"/>
                              </a:cxn>
                              <a:cxn ang="0">
                                <a:pos x="connsiteX987" y="connsiteY987"/>
                              </a:cxn>
                              <a:cxn ang="0">
                                <a:pos x="connsiteX988" y="connsiteY988"/>
                              </a:cxn>
                              <a:cxn ang="0">
                                <a:pos x="connsiteX989" y="connsiteY989"/>
                              </a:cxn>
                              <a:cxn ang="0">
                                <a:pos x="connsiteX990" y="connsiteY990"/>
                              </a:cxn>
                              <a:cxn ang="0">
                                <a:pos x="connsiteX991" y="connsiteY991"/>
                              </a:cxn>
                              <a:cxn ang="0">
                                <a:pos x="connsiteX992" y="connsiteY992"/>
                              </a:cxn>
                              <a:cxn ang="0">
                                <a:pos x="connsiteX993" y="connsiteY993"/>
                              </a:cxn>
                              <a:cxn ang="0">
                                <a:pos x="connsiteX994" y="connsiteY994"/>
                              </a:cxn>
                              <a:cxn ang="0">
                                <a:pos x="connsiteX995" y="connsiteY995"/>
                              </a:cxn>
                              <a:cxn ang="0">
                                <a:pos x="connsiteX996" y="connsiteY996"/>
                              </a:cxn>
                              <a:cxn ang="0">
                                <a:pos x="connsiteX997" y="connsiteY997"/>
                              </a:cxn>
                              <a:cxn ang="0">
                                <a:pos x="connsiteX998" y="connsiteY998"/>
                              </a:cxn>
                              <a:cxn ang="0">
                                <a:pos x="connsiteX999" y="connsiteY999"/>
                              </a:cxn>
                              <a:cxn ang="0">
                                <a:pos x="connsiteX1000" y="connsiteY1000"/>
                              </a:cxn>
                              <a:cxn ang="0">
                                <a:pos x="connsiteX1001" y="connsiteY1001"/>
                              </a:cxn>
                              <a:cxn ang="0">
                                <a:pos x="connsiteX1002" y="connsiteY1002"/>
                              </a:cxn>
                              <a:cxn ang="0">
                                <a:pos x="connsiteX1003" y="connsiteY1003"/>
                              </a:cxn>
                              <a:cxn ang="0">
                                <a:pos x="connsiteX1004" y="connsiteY1004"/>
                              </a:cxn>
                              <a:cxn ang="0">
                                <a:pos x="connsiteX1005" y="connsiteY1005"/>
                              </a:cxn>
                              <a:cxn ang="0">
                                <a:pos x="connsiteX1006" y="connsiteY1006"/>
                              </a:cxn>
                              <a:cxn ang="0">
                                <a:pos x="connsiteX1007" y="connsiteY1007"/>
                              </a:cxn>
                              <a:cxn ang="0">
                                <a:pos x="connsiteX1008" y="connsiteY1008"/>
                              </a:cxn>
                              <a:cxn ang="0">
                                <a:pos x="connsiteX1009" y="connsiteY1009"/>
                              </a:cxn>
                              <a:cxn ang="0">
                                <a:pos x="connsiteX1010" y="connsiteY1010"/>
                              </a:cxn>
                              <a:cxn ang="0">
                                <a:pos x="connsiteX1011" y="connsiteY1011"/>
                              </a:cxn>
                              <a:cxn ang="0">
                                <a:pos x="connsiteX1012" y="connsiteY1012"/>
                              </a:cxn>
                              <a:cxn ang="0">
                                <a:pos x="connsiteX1013" y="connsiteY1013"/>
                              </a:cxn>
                              <a:cxn ang="0">
                                <a:pos x="connsiteX1014" y="connsiteY1014"/>
                              </a:cxn>
                              <a:cxn ang="0">
                                <a:pos x="connsiteX1015" y="connsiteY1015"/>
                              </a:cxn>
                              <a:cxn ang="0">
                                <a:pos x="connsiteX1016" y="connsiteY1016"/>
                              </a:cxn>
                              <a:cxn ang="0">
                                <a:pos x="connsiteX1017" y="connsiteY1017"/>
                              </a:cxn>
                              <a:cxn ang="0">
                                <a:pos x="connsiteX1018" y="connsiteY1018"/>
                              </a:cxn>
                              <a:cxn ang="0">
                                <a:pos x="connsiteX1019" y="connsiteY1019"/>
                              </a:cxn>
                              <a:cxn ang="0">
                                <a:pos x="connsiteX1020" y="connsiteY1020"/>
                              </a:cxn>
                              <a:cxn ang="0">
                                <a:pos x="connsiteX1021" y="connsiteY1021"/>
                              </a:cxn>
                              <a:cxn ang="0">
                                <a:pos x="connsiteX1022" y="connsiteY1022"/>
                              </a:cxn>
                              <a:cxn ang="0">
                                <a:pos x="connsiteX1023" y="connsiteY1023"/>
                              </a:cxn>
                              <a:cxn ang="0">
                                <a:pos x="connsiteX1024" y="connsiteY1024"/>
                              </a:cxn>
                              <a:cxn ang="0">
                                <a:pos x="connsiteX1025" y="connsiteY1025"/>
                              </a:cxn>
                              <a:cxn ang="0">
                                <a:pos x="connsiteX1026" y="connsiteY1026"/>
                              </a:cxn>
                              <a:cxn ang="0">
                                <a:pos x="connsiteX1027" y="connsiteY1027"/>
                              </a:cxn>
                              <a:cxn ang="0">
                                <a:pos x="connsiteX1028" y="connsiteY1028"/>
                              </a:cxn>
                              <a:cxn ang="0">
                                <a:pos x="connsiteX1029" y="connsiteY1029"/>
                              </a:cxn>
                              <a:cxn ang="0">
                                <a:pos x="connsiteX1030" y="connsiteY1030"/>
                              </a:cxn>
                              <a:cxn ang="0">
                                <a:pos x="connsiteX1031" y="connsiteY1031"/>
                              </a:cxn>
                              <a:cxn ang="0">
                                <a:pos x="connsiteX1032" y="connsiteY1032"/>
                              </a:cxn>
                              <a:cxn ang="0">
                                <a:pos x="connsiteX1033" y="connsiteY1033"/>
                              </a:cxn>
                              <a:cxn ang="0">
                                <a:pos x="connsiteX1034" y="connsiteY1034"/>
                              </a:cxn>
                              <a:cxn ang="0">
                                <a:pos x="connsiteX1035" y="connsiteY1035"/>
                              </a:cxn>
                              <a:cxn ang="0">
                                <a:pos x="connsiteX1036" y="connsiteY1036"/>
                              </a:cxn>
                              <a:cxn ang="0">
                                <a:pos x="connsiteX1037" y="connsiteY1037"/>
                              </a:cxn>
                              <a:cxn ang="0">
                                <a:pos x="connsiteX1038" y="connsiteY1038"/>
                              </a:cxn>
                              <a:cxn ang="0">
                                <a:pos x="connsiteX1039" y="connsiteY1039"/>
                              </a:cxn>
                              <a:cxn ang="0">
                                <a:pos x="connsiteX1040" y="connsiteY1040"/>
                              </a:cxn>
                              <a:cxn ang="0">
                                <a:pos x="connsiteX1041" y="connsiteY1041"/>
                              </a:cxn>
                              <a:cxn ang="0">
                                <a:pos x="connsiteX1042" y="connsiteY1042"/>
                              </a:cxn>
                              <a:cxn ang="0">
                                <a:pos x="connsiteX1043" y="connsiteY1043"/>
                              </a:cxn>
                              <a:cxn ang="0">
                                <a:pos x="connsiteX1044" y="connsiteY1044"/>
                              </a:cxn>
                              <a:cxn ang="0">
                                <a:pos x="connsiteX1045" y="connsiteY1045"/>
                              </a:cxn>
                              <a:cxn ang="0">
                                <a:pos x="connsiteX1046" y="connsiteY1046"/>
                              </a:cxn>
                              <a:cxn ang="0">
                                <a:pos x="connsiteX1047" y="connsiteY1047"/>
                              </a:cxn>
                              <a:cxn ang="0">
                                <a:pos x="connsiteX1048" y="connsiteY1048"/>
                              </a:cxn>
                              <a:cxn ang="0">
                                <a:pos x="connsiteX1049" y="connsiteY1049"/>
                              </a:cxn>
                              <a:cxn ang="0">
                                <a:pos x="connsiteX1050" y="connsiteY1050"/>
                              </a:cxn>
                              <a:cxn ang="0">
                                <a:pos x="connsiteX1051" y="connsiteY1051"/>
                              </a:cxn>
                              <a:cxn ang="0">
                                <a:pos x="connsiteX1052" y="connsiteY1052"/>
                              </a:cxn>
                              <a:cxn ang="0">
                                <a:pos x="connsiteX1053" y="connsiteY1053"/>
                              </a:cxn>
                              <a:cxn ang="0">
                                <a:pos x="connsiteX1054" y="connsiteY1054"/>
                              </a:cxn>
                              <a:cxn ang="0">
                                <a:pos x="connsiteX1055" y="connsiteY1055"/>
                              </a:cxn>
                              <a:cxn ang="0">
                                <a:pos x="connsiteX1056" y="connsiteY1056"/>
                              </a:cxn>
                              <a:cxn ang="0">
                                <a:pos x="connsiteX1057" y="connsiteY1057"/>
                              </a:cxn>
                              <a:cxn ang="0">
                                <a:pos x="connsiteX1058" y="connsiteY1058"/>
                              </a:cxn>
                              <a:cxn ang="0">
                                <a:pos x="connsiteX1059" y="connsiteY1059"/>
                              </a:cxn>
                              <a:cxn ang="0">
                                <a:pos x="connsiteX1060" y="connsiteY1060"/>
                              </a:cxn>
                              <a:cxn ang="0">
                                <a:pos x="connsiteX1061" y="connsiteY1061"/>
                              </a:cxn>
                              <a:cxn ang="0">
                                <a:pos x="connsiteX1062" y="connsiteY1062"/>
                              </a:cxn>
                              <a:cxn ang="0">
                                <a:pos x="connsiteX1063" y="connsiteY1063"/>
                              </a:cxn>
                              <a:cxn ang="0">
                                <a:pos x="connsiteX1064" y="connsiteY1064"/>
                              </a:cxn>
                              <a:cxn ang="0">
                                <a:pos x="connsiteX1065" y="connsiteY1065"/>
                              </a:cxn>
                              <a:cxn ang="0">
                                <a:pos x="connsiteX1066" y="connsiteY1066"/>
                              </a:cxn>
                              <a:cxn ang="0">
                                <a:pos x="connsiteX1067" y="connsiteY1067"/>
                              </a:cxn>
                              <a:cxn ang="0">
                                <a:pos x="connsiteX1068" y="connsiteY1068"/>
                              </a:cxn>
                              <a:cxn ang="0">
                                <a:pos x="connsiteX1069" y="connsiteY1069"/>
                              </a:cxn>
                              <a:cxn ang="0">
                                <a:pos x="connsiteX1070" y="connsiteY1070"/>
                              </a:cxn>
                              <a:cxn ang="0">
                                <a:pos x="connsiteX1071" y="connsiteY1071"/>
                              </a:cxn>
                              <a:cxn ang="0">
                                <a:pos x="connsiteX1072" y="connsiteY1072"/>
                              </a:cxn>
                              <a:cxn ang="0">
                                <a:pos x="connsiteX1073" y="connsiteY1073"/>
                              </a:cxn>
                              <a:cxn ang="0">
                                <a:pos x="connsiteX1074" y="connsiteY1074"/>
                              </a:cxn>
                              <a:cxn ang="0">
                                <a:pos x="connsiteX1075" y="connsiteY1075"/>
                              </a:cxn>
                              <a:cxn ang="0">
                                <a:pos x="connsiteX1076" y="connsiteY1076"/>
                              </a:cxn>
                              <a:cxn ang="0">
                                <a:pos x="connsiteX1077" y="connsiteY1077"/>
                              </a:cxn>
                              <a:cxn ang="0">
                                <a:pos x="connsiteX1078" y="connsiteY1078"/>
                              </a:cxn>
                              <a:cxn ang="0">
                                <a:pos x="connsiteX1079" y="connsiteY1079"/>
                              </a:cxn>
                              <a:cxn ang="0">
                                <a:pos x="connsiteX1080" y="connsiteY1080"/>
                              </a:cxn>
                              <a:cxn ang="0">
                                <a:pos x="connsiteX1081" y="connsiteY1081"/>
                              </a:cxn>
                              <a:cxn ang="0">
                                <a:pos x="connsiteX1082" y="connsiteY1082"/>
                              </a:cxn>
                              <a:cxn ang="0">
                                <a:pos x="connsiteX1083" y="connsiteY1083"/>
                              </a:cxn>
                              <a:cxn ang="0">
                                <a:pos x="connsiteX1084" y="connsiteY1084"/>
                              </a:cxn>
                              <a:cxn ang="0">
                                <a:pos x="connsiteX1085" y="connsiteY1085"/>
                              </a:cxn>
                              <a:cxn ang="0">
                                <a:pos x="connsiteX1086" y="connsiteY1086"/>
                              </a:cxn>
                              <a:cxn ang="0">
                                <a:pos x="connsiteX1087" y="connsiteY1087"/>
                              </a:cxn>
                              <a:cxn ang="0">
                                <a:pos x="connsiteX1088" y="connsiteY1088"/>
                              </a:cxn>
                              <a:cxn ang="0">
                                <a:pos x="connsiteX1089" y="connsiteY1089"/>
                              </a:cxn>
                              <a:cxn ang="0">
                                <a:pos x="connsiteX1090" y="connsiteY1090"/>
                              </a:cxn>
                              <a:cxn ang="0">
                                <a:pos x="connsiteX1091" y="connsiteY1091"/>
                              </a:cxn>
                              <a:cxn ang="0">
                                <a:pos x="connsiteX1092" y="connsiteY1092"/>
                              </a:cxn>
                              <a:cxn ang="0">
                                <a:pos x="connsiteX1093" y="connsiteY1093"/>
                              </a:cxn>
                              <a:cxn ang="0">
                                <a:pos x="connsiteX1094" y="connsiteY1094"/>
                              </a:cxn>
                              <a:cxn ang="0">
                                <a:pos x="connsiteX1095" y="connsiteY1095"/>
                              </a:cxn>
                              <a:cxn ang="0">
                                <a:pos x="connsiteX1096" y="connsiteY1096"/>
                              </a:cxn>
                              <a:cxn ang="0">
                                <a:pos x="connsiteX1097" y="connsiteY1097"/>
                              </a:cxn>
                              <a:cxn ang="0">
                                <a:pos x="connsiteX1098" y="connsiteY1098"/>
                              </a:cxn>
                              <a:cxn ang="0">
                                <a:pos x="connsiteX1099" y="connsiteY1099"/>
                              </a:cxn>
                              <a:cxn ang="0">
                                <a:pos x="connsiteX1100" y="connsiteY1100"/>
                              </a:cxn>
                              <a:cxn ang="0">
                                <a:pos x="connsiteX1101" y="connsiteY1101"/>
                              </a:cxn>
                              <a:cxn ang="0">
                                <a:pos x="connsiteX1102" y="connsiteY1102"/>
                              </a:cxn>
                              <a:cxn ang="0">
                                <a:pos x="connsiteX1103" y="connsiteY1103"/>
                              </a:cxn>
                              <a:cxn ang="0">
                                <a:pos x="connsiteX1104" y="connsiteY1104"/>
                              </a:cxn>
                              <a:cxn ang="0">
                                <a:pos x="connsiteX1105" y="connsiteY1105"/>
                              </a:cxn>
                              <a:cxn ang="0">
                                <a:pos x="connsiteX1106" y="connsiteY1106"/>
                              </a:cxn>
                              <a:cxn ang="0">
                                <a:pos x="connsiteX1107" y="connsiteY1107"/>
                              </a:cxn>
                              <a:cxn ang="0">
                                <a:pos x="connsiteX1108" y="connsiteY1108"/>
                              </a:cxn>
                              <a:cxn ang="0">
                                <a:pos x="connsiteX1109" y="connsiteY1109"/>
                              </a:cxn>
                              <a:cxn ang="0">
                                <a:pos x="connsiteX1110" y="connsiteY1110"/>
                              </a:cxn>
                              <a:cxn ang="0">
                                <a:pos x="connsiteX1111" y="connsiteY1111"/>
                              </a:cxn>
                              <a:cxn ang="0">
                                <a:pos x="connsiteX1112" y="connsiteY1112"/>
                              </a:cxn>
                              <a:cxn ang="0">
                                <a:pos x="connsiteX1113" y="connsiteY1113"/>
                              </a:cxn>
                              <a:cxn ang="0">
                                <a:pos x="connsiteX1114" y="connsiteY1114"/>
                              </a:cxn>
                              <a:cxn ang="0">
                                <a:pos x="connsiteX1115" y="connsiteY1115"/>
                              </a:cxn>
                              <a:cxn ang="0">
                                <a:pos x="connsiteX1116" y="connsiteY1116"/>
                              </a:cxn>
                              <a:cxn ang="0">
                                <a:pos x="connsiteX1117" y="connsiteY1117"/>
                              </a:cxn>
                              <a:cxn ang="0">
                                <a:pos x="connsiteX1118" y="connsiteY1118"/>
                              </a:cxn>
                              <a:cxn ang="0">
                                <a:pos x="connsiteX1119" y="connsiteY1119"/>
                              </a:cxn>
                              <a:cxn ang="0">
                                <a:pos x="connsiteX1120" y="connsiteY1120"/>
                              </a:cxn>
                              <a:cxn ang="0">
                                <a:pos x="connsiteX1121" y="connsiteY1121"/>
                              </a:cxn>
                              <a:cxn ang="0">
                                <a:pos x="connsiteX1122" y="connsiteY1122"/>
                              </a:cxn>
                              <a:cxn ang="0">
                                <a:pos x="connsiteX1123" y="connsiteY1123"/>
                              </a:cxn>
                              <a:cxn ang="0">
                                <a:pos x="connsiteX1124" y="connsiteY1124"/>
                              </a:cxn>
                              <a:cxn ang="0">
                                <a:pos x="connsiteX1125" y="connsiteY1125"/>
                              </a:cxn>
                              <a:cxn ang="0">
                                <a:pos x="connsiteX1126" y="connsiteY1126"/>
                              </a:cxn>
                              <a:cxn ang="0">
                                <a:pos x="connsiteX1127" y="connsiteY1127"/>
                              </a:cxn>
                              <a:cxn ang="0">
                                <a:pos x="connsiteX1128" y="connsiteY1128"/>
                              </a:cxn>
                              <a:cxn ang="0">
                                <a:pos x="connsiteX1129" y="connsiteY1129"/>
                              </a:cxn>
                              <a:cxn ang="0">
                                <a:pos x="connsiteX1130" y="connsiteY1130"/>
                              </a:cxn>
                              <a:cxn ang="0">
                                <a:pos x="connsiteX1131" y="connsiteY1131"/>
                              </a:cxn>
                              <a:cxn ang="0">
                                <a:pos x="connsiteX1132" y="connsiteY1132"/>
                              </a:cxn>
                              <a:cxn ang="0">
                                <a:pos x="connsiteX1133" y="connsiteY1133"/>
                              </a:cxn>
                              <a:cxn ang="0">
                                <a:pos x="connsiteX1134" y="connsiteY1134"/>
                              </a:cxn>
                              <a:cxn ang="0">
                                <a:pos x="connsiteX1135" y="connsiteY1135"/>
                              </a:cxn>
                              <a:cxn ang="0">
                                <a:pos x="connsiteX1136" y="connsiteY1136"/>
                              </a:cxn>
                              <a:cxn ang="0">
                                <a:pos x="connsiteX1137" y="connsiteY1137"/>
                              </a:cxn>
                              <a:cxn ang="0">
                                <a:pos x="connsiteX1138" y="connsiteY1138"/>
                              </a:cxn>
                              <a:cxn ang="0">
                                <a:pos x="connsiteX1139" y="connsiteY1139"/>
                              </a:cxn>
                              <a:cxn ang="0">
                                <a:pos x="connsiteX1140" y="connsiteY1140"/>
                              </a:cxn>
                              <a:cxn ang="0">
                                <a:pos x="connsiteX1141" y="connsiteY1141"/>
                              </a:cxn>
                              <a:cxn ang="0">
                                <a:pos x="connsiteX1142" y="connsiteY1142"/>
                              </a:cxn>
                              <a:cxn ang="0">
                                <a:pos x="connsiteX1143" y="connsiteY1143"/>
                              </a:cxn>
                              <a:cxn ang="0">
                                <a:pos x="connsiteX1144" y="connsiteY1144"/>
                              </a:cxn>
                              <a:cxn ang="0">
                                <a:pos x="connsiteX1145" y="connsiteY1145"/>
                              </a:cxn>
                              <a:cxn ang="0">
                                <a:pos x="connsiteX1146" y="connsiteY1146"/>
                              </a:cxn>
                              <a:cxn ang="0">
                                <a:pos x="connsiteX1147" y="connsiteY1147"/>
                              </a:cxn>
                              <a:cxn ang="0">
                                <a:pos x="connsiteX1148" y="connsiteY1148"/>
                              </a:cxn>
                              <a:cxn ang="0">
                                <a:pos x="connsiteX1149" y="connsiteY1149"/>
                              </a:cxn>
                              <a:cxn ang="0">
                                <a:pos x="connsiteX1150" y="connsiteY1150"/>
                              </a:cxn>
                              <a:cxn ang="0">
                                <a:pos x="connsiteX1151" y="connsiteY1151"/>
                              </a:cxn>
                              <a:cxn ang="0">
                                <a:pos x="connsiteX1152" y="connsiteY1152"/>
                              </a:cxn>
                              <a:cxn ang="0">
                                <a:pos x="connsiteX1153" y="connsiteY1153"/>
                              </a:cxn>
                              <a:cxn ang="0">
                                <a:pos x="connsiteX1154" y="connsiteY1154"/>
                              </a:cxn>
                              <a:cxn ang="0">
                                <a:pos x="connsiteX1155" y="connsiteY1155"/>
                              </a:cxn>
                              <a:cxn ang="0">
                                <a:pos x="connsiteX1156" y="connsiteY1156"/>
                              </a:cxn>
                              <a:cxn ang="0">
                                <a:pos x="connsiteX1157" y="connsiteY1157"/>
                              </a:cxn>
                              <a:cxn ang="0">
                                <a:pos x="connsiteX1158" y="connsiteY1158"/>
                              </a:cxn>
                              <a:cxn ang="0">
                                <a:pos x="connsiteX1159" y="connsiteY1159"/>
                              </a:cxn>
                              <a:cxn ang="0">
                                <a:pos x="connsiteX1160" y="connsiteY1160"/>
                              </a:cxn>
                              <a:cxn ang="0">
                                <a:pos x="connsiteX1161" y="connsiteY1161"/>
                              </a:cxn>
                              <a:cxn ang="0">
                                <a:pos x="connsiteX1162" y="connsiteY1162"/>
                              </a:cxn>
                              <a:cxn ang="0">
                                <a:pos x="connsiteX1163" y="connsiteY1163"/>
                              </a:cxn>
                              <a:cxn ang="0">
                                <a:pos x="connsiteX1164" y="connsiteY1164"/>
                              </a:cxn>
                              <a:cxn ang="0">
                                <a:pos x="connsiteX1165" y="connsiteY1165"/>
                              </a:cxn>
                              <a:cxn ang="0">
                                <a:pos x="connsiteX1166" y="connsiteY1166"/>
                              </a:cxn>
                              <a:cxn ang="0">
                                <a:pos x="connsiteX1167" y="connsiteY1167"/>
                              </a:cxn>
                              <a:cxn ang="0">
                                <a:pos x="connsiteX1168" y="connsiteY1168"/>
                              </a:cxn>
                              <a:cxn ang="0">
                                <a:pos x="connsiteX1169" y="connsiteY1169"/>
                              </a:cxn>
                              <a:cxn ang="0">
                                <a:pos x="connsiteX1170" y="connsiteY1170"/>
                              </a:cxn>
                              <a:cxn ang="0">
                                <a:pos x="connsiteX1171" y="connsiteY1171"/>
                              </a:cxn>
                              <a:cxn ang="0">
                                <a:pos x="connsiteX1172" y="connsiteY1172"/>
                              </a:cxn>
                              <a:cxn ang="0">
                                <a:pos x="connsiteX1173" y="connsiteY1173"/>
                              </a:cxn>
                              <a:cxn ang="0">
                                <a:pos x="connsiteX1174" y="connsiteY1174"/>
                              </a:cxn>
                            </a:cxnLst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alpha val="34902"/>
                            </a:schemeClr>
                          </a:solidFill>
                        </wps:spPr>
                        <wps:bodyPr rtlCol="0" anchor="ctr"/>
                      </wps:wsp>
                      <wps:wsp>
                        <wps:cNvPr id="25" name="フリーフォーム:図形 10"/>
                        <wps:cNvSpPr/>
                        <wps:spPr>
                          <a:xfrm rot="10800000" flipH="1" flipV="1">
                            <a:off x="1205345" y="519696"/>
                            <a:ext cx="768950" cy="758996"/>
                          </a:xfrm>
                          <a:custGeom>
                            <a:avLst/>
                            <a:gdLst>
                              <a:gd name="connsiteX0" fmla="*/ 1439383 w 2647519"/>
                              <a:gd name="connsiteY0" fmla="*/ 2598425 h 2612594"/>
                              <a:gd name="connsiteX1" fmla="*/ 1427010 w 2647519"/>
                              <a:gd name="connsiteY1" fmla="*/ 2605087 h 2612594"/>
                              <a:gd name="connsiteX2" fmla="*/ 1427751 w 2647519"/>
                              <a:gd name="connsiteY2" fmla="*/ 2605405 h 2612594"/>
                              <a:gd name="connsiteX3" fmla="*/ 1542263 w 2647519"/>
                              <a:gd name="connsiteY3" fmla="*/ 2530792 h 2612594"/>
                              <a:gd name="connsiteX4" fmla="*/ 1502258 w 2647519"/>
                              <a:gd name="connsiteY4" fmla="*/ 2540317 h 2612594"/>
                              <a:gd name="connsiteX5" fmla="*/ 1442250 w 2647519"/>
                              <a:gd name="connsiteY5" fmla="*/ 2547937 h 2612594"/>
                              <a:gd name="connsiteX6" fmla="*/ 1439393 w 2647519"/>
                              <a:gd name="connsiteY6" fmla="*/ 2540317 h 2612594"/>
                              <a:gd name="connsiteX7" fmla="*/ 1481303 w 2647519"/>
                              <a:gd name="connsiteY7" fmla="*/ 2536507 h 2612594"/>
                              <a:gd name="connsiteX8" fmla="*/ 1542263 w 2647519"/>
                              <a:gd name="connsiteY8" fmla="*/ 2530792 h 2612594"/>
                              <a:gd name="connsiteX9" fmla="*/ 1646324 w 2647519"/>
                              <a:gd name="connsiteY9" fmla="*/ 2520821 h 2612594"/>
                              <a:gd name="connsiteX10" fmla="*/ 1643880 w 2647519"/>
                              <a:gd name="connsiteY10" fmla="*/ 2521511 h 2612594"/>
                              <a:gd name="connsiteX11" fmla="*/ 1645133 w 2647519"/>
                              <a:gd name="connsiteY11" fmla="*/ 2521267 h 2612594"/>
                              <a:gd name="connsiteX12" fmla="*/ 899801 w 2647519"/>
                              <a:gd name="connsiteY12" fmla="*/ 2506503 h 2612594"/>
                              <a:gd name="connsiteX13" fmla="*/ 942187 w 2647519"/>
                              <a:gd name="connsiteY13" fmla="*/ 2517457 h 2612594"/>
                              <a:gd name="connsiteX14" fmla="*/ 960285 w 2647519"/>
                              <a:gd name="connsiteY14" fmla="*/ 2518409 h 2612594"/>
                              <a:gd name="connsiteX15" fmla="*/ 1010767 w 2647519"/>
                              <a:gd name="connsiteY15" fmla="*/ 2543175 h 2612594"/>
                              <a:gd name="connsiteX16" fmla="*/ 1033627 w 2647519"/>
                              <a:gd name="connsiteY16" fmla="*/ 2547937 h 2612594"/>
                              <a:gd name="connsiteX17" fmla="*/ 1035057 w 2647519"/>
                              <a:gd name="connsiteY17" fmla="*/ 2548414 h 2612594"/>
                              <a:gd name="connsiteX18" fmla="*/ 1040295 w 2647519"/>
                              <a:gd name="connsiteY18" fmla="*/ 2543175 h 2612594"/>
                              <a:gd name="connsiteX19" fmla="*/ 1060297 w 2647519"/>
                              <a:gd name="connsiteY19" fmla="*/ 2548890 h 2612594"/>
                              <a:gd name="connsiteX20" fmla="*/ 1080300 w 2647519"/>
                              <a:gd name="connsiteY20" fmla="*/ 2553652 h 2612594"/>
                              <a:gd name="connsiteX21" fmla="*/ 1119713 w 2647519"/>
                              <a:gd name="connsiteY21" fmla="*/ 2562818 h 2612594"/>
                              <a:gd name="connsiteX22" fmla="*/ 1120305 w 2647519"/>
                              <a:gd name="connsiteY22" fmla="*/ 2562225 h 2612594"/>
                              <a:gd name="connsiteX23" fmla="*/ 1166025 w 2647519"/>
                              <a:gd name="connsiteY23" fmla="*/ 2569845 h 2612594"/>
                              <a:gd name="connsiteX24" fmla="*/ 1187932 w 2647519"/>
                              <a:gd name="connsiteY24" fmla="*/ 2573655 h 2612594"/>
                              <a:gd name="connsiteX25" fmla="*/ 1209840 w 2647519"/>
                              <a:gd name="connsiteY25" fmla="*/ 2575560 h 2612594"/>
                              <a:gd name="connsiteX26" fmla="*/ 1254607 w 2647519"/>
                              <a:gd name="connsiteY26" fmla="*/ 2577465 h 2612594"/>
                              <a:gd name="connsiteX27" fmla="*/ 1315567 w 2647519"/>
                              <a:gd name="connsiteY27" fmla="*/ 2576512 h 2612594"/>
                              <a:gd name="connsiteX28" fmla="*/ 1318213 w 2647519"/>
                              <a:gd name="connsiteY28" fmla="*/ 2576512 h 2612594"/>
                              <a:gd name="connsiteX29" fmla="*/ 1324140 w 2647519"/>
                              <a:gd name="connsiteY29" fmla="*/ 2573178 h 2612594"/>
                              <a:gd name="connsiteX30" fmla="*/ 1337475 w 2647519"/>
                              <a:gd name="connsiteY30" fmla="*/ 2568892 h 2612594"/>
                              <a:gd name="connsiteX31" fmla="*/ 1351048 w 2647519"/>
                              <a:gd name="connsiteY31" fmla="*/ 2568654 h 2612594"/>
                              <a:gd name="connsiteX32" fmla="*/ 1360335 w 2647519"/>
                              <a:gd name="connsiteY32" fmla="*/ 2569844 h 2612594"/>
                              <a:gd name="connsiteX33" fmla="*/ 1362835 w 2647519"/>
                              <a:gd name="connsiteY33" fmla="*/ 2576512 h 2612594"/>
                              <a:gd name="connsiteX34" fmla="*/ 1384147 w 2647519"/>
                              <a:gd name="connsiteY34" fmla="*/ 2576512 h 2612594"/>
                              <a:gd name="connsiteX35" fmla="*/ 1377480 w 2647519"/>
                              <a:gd name="connsiteY35" fmla="*/ 2586037 h 2612594"/>
                              <a:gd name="connsiteX36" fmla="*/ 1373670 w 2647519"/>
                              <a:gd name="connsiteY36" fmla="*/ 2590800 h 2612594"/>
                              <a:gd name="connsiteX37" fmla="*/ 1361287 w 2647519"/>
                              <a:gd name="connsiteY37" fmla="*/ 2596515 h 2612594"/>
                              <a:gd name="connsiteX38" fmla="*/ 1338427 w 2647519"/>
                              <a:gd name="connsiteY38" fmla="*/ 2596515 h 2612594"/>
                              <a:gd name="connsiteX39" fmla="*/ 1308900 w 2647519"/>
                              <a:gd name="connsiteY39" fmla="*/ 2594610 h 2612594"/>
                              <a:gd name="connsiteX40" fmla="*/ 1245082 w 2647519"/>
                              <a:gd name="connsiteY40" fmla="*/ 2592705 h 2612594"/>
                              <a:gd name="connsiteX41" fmla="*/ 1197457 w 2647519"/>
                              <a:gd name="connsiteY41" fmla="*/ 2588895 h 2612594"/>
                              <a:gd name="connsiteX42" fmla="*/ 1155547 w 2647519"/>
                              <a:gd name="connsiteY42" fmla="*/ 2583180 h 2612594"/>
                              <a:gd name="connsiteX43" fmla="*/ 1113637 w 2647519"/>
                              <a:gd name="connsiteY43" fmla="*/ 2576512 h 2612594"/>
                              <a:gd name="connsiteX44" fmla="*/ 1049820 w 2647519"/>
                              <a:gd name="connsiteY44" fmla="*/ 2566987 h 2612594"/>
                              <a:gd name="connsiteX45" fmla="*/ 1000290 w 2647519"/>
                              <a:gd name="connsiteY45" fmla="*/ 2550795 h 2612594"/>
                              <a:gd name="connsiteX46" fmla="*/ 1000863 w 2647519"/>
                              <a:gd name="connsiteY46" fmla="*/ 2550379 h 2612594"/>
                              <a:gd name="connsiteX47" fmla="*/ 971715 w 2647519"/>
                              <a:gd name="connsiteY47" fmla="*/ 2541270 h 2612594"/>
                              <a:gd name="connsiteX48" fmla="*/ 945997 w 2647519"/>
                              <a:gd name="connsiteY48" fmla="*/ 2529840 h 2612594"/>
                              <a:gd name="connsiteX49" fmla="*/ 916470 w 2647519"/>
                              <a:gd name="connsiteY49" fmla="*/ 2520315 h 2612594"/>
                              <a:gd name="connsiteX50" fmla="*/ 885990 w 2647519"/>
                              <a:gd name="connsiteY50" fmla="*/ 2509837 h 2612594"/>
                              <a:gd name="connsiteX51" fmla="*/ 899801 w 2647519"/>
                              <a:gd name="connsiteY51" fmla="*/ 2506503 h 2612594"/>
                              <a:gd name="connsiteX52" fmla="*/ 1460492 w 2647519"/>
                              <a:gd name="connsiteY52" fmla="*/ 2486082 h 2612594"/>
                              <a:gd name="connsiteX53" fmla="*/ 1445939 w 2647519"/>
                              <a:gd name="connsiteY53" fmla="*/ 2488303 h 2612594"/>
                              <a:gd name="connsiteX54" fmla="*/ 1345293 w 2647519"/>
                              <a:gd name="connsiteY54" fmla="*/ 2493385 h 2612594"/>
                              <a:gd name="connsiteX55" fmla="*/ 1378432 w 2647519"/>
                              <a:gd name="connsiteY55" fmla="*/ 2497454 h 2612594"/>
                              <a:gd name="connsiteX56" fmla="*/ 1387005 w 2647519"/>
                              <a:gd name="connsiteY56" fmla="*/ 2495549 h 2612594"/>
                              <a:gd name="connsiteX57" fmla="*/ 1446060 w 2647519"/>
                              <a:gd name="connsiteY57" fmla="*/ 2488882 h 2612594"/>
                              <a:gd name="connsiteX58" fmla="*/ 1455778 w 2647519"/>
                              <a:gd name="connsiteY58" fmla="*/ 2486992 h 2612594"/>
                              <a:gd name="connsiteX59" fmla="*/ 1550918 w 2647519"/>
                              <a:gd name="connsiteY59" fmla="*/ 2472281 h 2612594"/>
                              <a:gd name="connsiteX60" fmla="*/ 1501488 w 2647519"/>
                              <a:gd name="connsiteY60" fmla="*/ 2479825 h 2612594"/>
                              <a:gd name="connsiteX61" fmla="*/ 1518450 w 2647519"/>
                              <a:gd name="connsiteY61" fmla="*/ 2480309 h 2612594"/>
                              <a:gd name="connsiteX62" fmla="*/ 1542858 w 2647519"/>
                              <a:gd name="connsiteY62" fmla="*/ 2475785 h 2612594"/>
                              <a:gd name="connsiteX63" fmla="*/ 1731355 w 2647519"/>
                              <a:gd name="connsiteY63" fmla="*/ 2470078 h 2612594"/>
                              <a:gd name="connsiteX64" fmla="*/ 1576323 w 2647519"/>
                              <a:gd name="connsiteY64" fmla="*/ 2511364 h 2612594"/>
                              <a:gd name="connsiteX65" fmla="*/ 1654777 w 2647519"/>
                              <a:gd name="connsiteY65" fmla="*/ 2493883 h 2612594"/>
                              <a:gd name="connsiteX66" fmla="*/ 737400 w 2647519"/>
                              <a:gd name="connsiteY66" fmla="*/ 2450782 h 2612594"/>
                              <a:gd name="connsiteX67" fmla="*/ 846937 w 2647519"/>
                              <a:gd name="connsiteY67" fmla="*/ 2497454 h 2612594"/>
                              <a:gd name="connsiteX68" fmla="*/ 885990 w 2647519"/>
                              <a:gd name="connsiteY68" fmla="*/ 2509837 h 2612594"/>
                              <a:gd name="connsiteX69" fmla="*/ 915517 w 2647519"/>
                              <a:gd name="connsiteY69" fmla="*/ 2520314 h 2612594"/>
                              <a:gd name="connsiteX70" fmla="*/ 945045 w 2647519"/>
                              <a:gd name="connsiteY70" fmla="*/ 2529839 h 2612594"/>
                              <a:gd name="connsiteX71" fmla="*/ 970762 w 2647519"/>
                              <a:gd name="connsiteY71" fmla="*/ 2541269 h 2612594"/>
                              <a:gd name="connsiteX72" fmla="*/ 965047 w 2647519"/>
                              <a:gd name="connsiteY72" fmla="*/ 2546032 h 2612594"/>
                              <a:gd name="connsiteX73" fmla="*/ 949807 w 2647519"/>
                              <a:gd name="connsiteY73" fmla="*/ 2543174 h 2612594"/>
                              <a:gd name="connsiteX74" fmla="*/ 895515 w 2647519"/>
                              <a:gd name="connsiteY74" fmla="*/ 2523172 h 2612594"/>
                              <a:gd name="connsiteX75" fmla="*/ 868845 w 2647519"/>
                              <a:gd name="connsiteY75" fmla="*/ 2512694 h 2612594"/>
                              <a:gd name="connsiteX76" fmla="*/ 842175 w 2647519"/>
                              <a:gd name="connsiteY76" fmla="*/ 2501264 h 2612594"/>
                              <a:gd name="connsiteX77" fmla="*/ 806932 w 2647519"/>
                              <a:gd name="connsiteY77" fmla="*/ 2488882 h 2612594"/>
                              <a:gd name="connsiteX78" fmla="*/ 776452 w 2647519"/>
                              <a:gd name="connsiteY78" fmla="*/ 2475547 h 2612594"/>
                              <a:gd name="connsiteX79" fmla="*/ 752640 w 2647519"/>
                              <a:gd name="connsiteY79" fmla="*/ 2463164 h 2612594"/>
                              <a:gd name="connsiteX80" fmla="*/ 737400 w 2647519"/>
                              <a:gd name="connsiteY80" fmla="*/ 2450782 h 2612594"/>
                              <a:gd name="connsiteX81" fmla="*/ 782168 w 2647519"/>
                              <a:gd name="connsiteY81" fmla="*/ 2426970 h 2612594"/>
                              <a:gd name="connsiteX82" fmla="*/ 834555 w 2647519"/>
                              <a:gd name="connsiteY82" fmla="*/ 2453640 h 2612594"/>
                              <a:gd name="connsiteX83" fmla="*/ 827888 w 2647519"/>
                              <a:gd name="connsiteY83" fmla="*/ 2457450 h 2612594"/>
                              <a:gd name="connsiteX84" fmla="*/ 766928 w 2647519"/>
                              <a:gd name="connsiteY84" fmla="*/ 2427922 h 2612594"/>
                              <a:gd name="connsiteX85" fmla="*/ 782168 w 2647519"/>
                              <a:gd name="connsiteY85" fmla="*/ 2426970 h 2612594"/>
                              <a:gd name="connsiteX86" fmla="*/ 588810 w 2647519"/>
                              <a:gd name="connsiteY86" fmla="*/ 2362200 h 2612594"/>
                              <a:gd name="connsiteX87" fmla="*/ 653580 w 2647519"/>
                              <a:gd name="connsiteY87" fmla="*/ 2398395 h 2612594"/>
                              <a:gd name="connsiteX88" fmla="*/ 666915 w 2647519"/>
                              <a:gd name="connsiteY88" fmla="*/ 2413635 h 2612594"/>
                              <a:gd name="connsiteX89" fmla="*/ 636435 w 2647519"/>
                              <a:gd name="connsiteY89" fmla="*/ 2397442 h 2612594"/>
                              <a:gd name="connsiteX90" fmla="*/ 613575 w 2647519"/>
                              <a:gd name="connsiteY90" fmla="*/ 2383155 h 2612594"/>
                              <a:gd name="connsiteX91" fmla="*/ 588810 w 2647519"/>
                              <a:gd name="connsiteY91" fmla="*/ 2362200 h 2612594"/>
                              <a:gd name="connsiteX92" fmla="*/ 702387 w 2647519"/>
                              <a:gd name="connsiteY92" fmla="*/ 2337759 h 2612594"/>
                              <a:gd name="connsiteX93" fmla="*/ 702396 w 2647519"/>
                              <a:gd name="connsiteY93" fmla="*/ 2338030 h 2612594"/>
                              <a:gd name="connsiteX94" fmla="*/ 705613 w 2647519"/>
                              <a:gd name="connsiteY94" fmla="*/ 2341924 h 2612594"/>
                              <a:gd name="connsiteX95" fmla="*/ 705967 w 2647519"/>
                              <a:gd name="connsiteY95" fmla="*/ 2340292 h 2612594"/>
                              <a:gd name="connsiteX96" fmla="*/ 2093409 w 2647519"/>
                              <a:gd name="connsiteY96" fmla="*/ 2275234 h 2612594"/>
                              <a:gd name="connsiteX97" fmla="*/ 2089950 w 2647519"/>
                              <a:gd name="connsiteY97" fmla="*/ 2275522 h 2612594"/>
                              <a:gd name="connsiteX98" fmla="*/ 2032800 w 2647519"/>
                              <a:gd name="connsiteY98" fmla="*/ 2316480 h 2612594"/>
                              <a:gd name="connsiteX99" fmla="*/ 1976602 w 2647519"/>
                              <a:gd name="connsiteY99" fmla="*/ 2346960 h 2612594"/>
                              <a:gd name="connsiteX100" fmla="*/ 1936597 w 2647519"/>
                              <a:gd name="connsiteY100" fmla="*/ 2370772 h 2612594"/>
                              <a:gd name="connsiteX101" fmla="*/ 1914690 w 2647519"/>
                              <a:gd name="connsiteY101" fmla="*/ 2380297 h 2612594"/>
                              <a:gd name="connsiteX102" fmla="*/ 1891830 w 2647519"/>
                              <a:gd name="connsiteY102" fmla="*/ 2389822 h 2612594"/>
                              <a:gd name="connsiteX103" fmla="*/ 1864207 w 2647519"/>
                              <a:gd name="connsiteY103" fmla="*/ 2404110 h 2612594"/>
                              <a:gd name="connsiteX104" fmla="*/ 1843252 w 2647519"/>
                              <a:gd name="connsiteY104" fmla="*/ 2416492 h 2612594"/>
                              <a:gd name="connsiteX105" fmla="*/ 1812772 w 2647519"/>
                              <a:gd name="connsiteY105" fmla="*/ 2428875 h 2612594"/>
                              <a:gd name="connsiteX106" fmla="*/ 1781340 w 2647519"/>
                              <a:gd name="connsiteY106" fmla="*/ 2440305 h 2612594"/>
                              <a:gd name="connsiteX107" fmla="*/ 1772767 w 2647519"/>
                              <a:gd name="connsiteY107" fmla="*/ 2448877 h 2612594"/>
                              <a:gd name="connsiteX108" fmla="*/ 1759432 w 2647519"/>
                              <a:gd name="connsiteY108" fmla="*/ 2453640 h 2612594"/>
                              <a:gd name="connsiteX109" fmla="*/ 1726095 w 2647519"/>
                              <a:gd name="connsiteY109" fmla="*/ 2459355 h 2612594"/>
                              <a:gd name="connsiteX110" fmla="*/ 1683232 w 2647519"/>
                              <a:gd name="connsiteY110" fmla="*/ 2472690 h 2612594"/>
                              <a:gd name="connsiteX111" fmla="*/ 1644180 w 2647519"/>
                              <a:gd name="connsiteY111" fmla="*/ 2485072 h 2612594"/>
                              <a:gd name="connsiteX112" fmla="*/ 1601317 w 2647519"/>
                              <a:gd name="connsiteY112" fmla="*/ 2497455 h 2612594"/>
                              <a:gd name="connsiteX113" fmla="*/ 1547977 w 2647519"/>
                              <a:gd name="connsiteY113" fmla="*/ 2510790 h 2612594"/>
                              <a:gd name="connsiteX114" fmla="*/ 1472730 w 2647519"/>
                              <a:gd name="connsiteY114" fmla="*/ 2523172 h 2612594"/>
                              <a:gd name="connsiteX115" fmla="*/ 1470825 w 2647519"/>
                              <a:gd name="connsiteY115" fmla="*/ 2526030 h 2612594"/>
                              <a:gd name="connsiteX116" fmla="*/ 1434646 w 2647519"/>
                              <a:gd name="connsiteY116" fmla="*/ 2535075 h 2612594"/>
                              <a:gd name="connsiteX117" fmla="*/ 1435583 w 2647519"/>
                              <a:gd name="connsiteY117" fmla="*/ 2535555 h 2612594"/>
                              <a:gd name="connsiteX118" fmla="*/ 1475761 w 2647519"/>
                              <a:gd name="connsiteY118" fmla="*/ 2525510 h 2612594"/>
                              <a:gd name="connsiteX119" fmla="*/ 1476540 w 2647519"/>
                              <a:gd name="connsiteY119" fmla="*/ 2523172 h 2612594"/>
                              <a:gd name="connsiteX120" fmla="*/ 1551788 w 2647519"/>
                              <a:gd name="connsiteY120" fmla="*/ 2510790 h 2612594"/>
                              <a:gd name="connsiteX121" fmla="*/ 1605128 w 2647519"/>
                              <a:gd name="connsiteY121" fmla="*/ 2497455 h 2612594"/>
                              <a:gd name="connsiteX122" fmla="*/ 1647990 w 2647519"/>
                              <a:gd name="connsiteY122" fmla="*/ 2485072 h 2612594"/>
                              <a:gd name="connsiteX123" fmla="*/ 1687043 w 2647519"/>
                              <a:gd name="connsiteY123" fmla="*/ 2472690 h 2612594"/>
                              <a:gd name="connsiteX124" fmla="*/ 1729905 w 2647519"/>
                              <a:gd name="connsiteY124" fmla="*/ 2459355 h 2612594"/>
                              <a:gd name="connsiteX125" fmla="*/ 1763243 w 2647519"/>
                              <a:gd name="connsiteY125" fmla="*/ 2453640 h 2612594"/>
                              <a:gd name="connsiteX126" fmla="*/ 1740675 w 2647519"/>
                              <a:gd name="connsiteY126" fmla="*/ 2467181 h 2612594"/>
                              <a:gd name="connsiteX127" fmla="*/ 1741335 w 2647519"/>
                              <a:gd name="connsiteY127" fmla="*/ 2466975 h 2612594"/>
                              <a:gd name="connsiteX128" fmla="*/ 1765148 w 2647519"/>
                              <a:gd name="connsiteY128" fmla="*/ 2452687 h 2612594"/>
                              <a:gd name="connsiteX129" fmla="*/ 1778483 w 2647519"/>
                              <a:gd name="connsiteY129" fmla="*/ 2447925 h 2612594"/>
                              <a:gd name="connsiteX130" fmla="*/ 1779371 w 2647519"/>
                              <a:gd name="connsiteY130" fmla="*/ 2447679 h 2612594"/>
                              <a:gd name="connsiteX131" fmla="*/ 1785150 w 2647519"/>
                              <a:gd name="connsiteY131" fmla="*/ 2441257 h 2612594"/>
                              <a:gd name="connsiteX132" fmla="*/ 1816583 w 2647519"/>
                              <a:gd name="connsiteY132" fmla="*/ 2429827 h 2612594"/>
                              <a:gd name="connsiteX133" fmla="*/ 1847063 w 2647519"/>
                              <a:gd name="connsiteY133" fmla="*/ 2417445 h 2612594"/>
                              <a:gd name="connsiteX134" fmla="*/ 1868018 w 2647519"/>
                              <a:gd name="connsiteY134" fmla="*/ 2405062 h 2612594"/>
                              <a:gd name="connsiteX135" fmla="*/ 1895640 w 2647519"/>
                              <a:gd name="connsiteY135" fmla="*/ 2390775 h 2612594"/>
                              <a:gd name="connsiteX136" fmla="*/ 1918500 w 2647519"/>
                              <a:gd name="connsiteY136" fmla="*/ 2381250 h 2612594"/>
                              <a:gd name="connsiteX137" fmla="*/ 1934176 w 2647519"/>
                              <a:gd name="connsiteY137" fmla="*/ 2374435 h 2612594"/>
                              <a:gd name="connsiteX138" fmla="*/ 1942313 w 2647519"/>
                              <a:gd name="connsiteY138" fmla="*/ 2368867 h 2612594"/>
                              <a:gd name="connsiteX139" fmla="*/ 1982318 w 2647519"/>
                              <a:gd name="connsiteY139" fmla="*/ 2345055 h 2612594"/>
                              <a:gd name="connsiteX140" fmla="*/ 2038515 w 2647519"/>
                              <a:gd name="connsiteY140" fmla="*/ 2314575 h 2612594"/>
                              <a:gd name="connsiteX141" fmla="*/ 460060 w 2647519"/>
                              <a:gd name="connsiteY141" fmla="*/ 2262062 h 2612594"/>
                              <a:gd name="connsiteX142" fmla="*/ 463676 w 2647519"/>
                              <a:gd name="connsiteY142" fmla="*/ 2265164 h 2612594"/>
                              <a:gd name="connsiteX143" fmla="*/ 464911 w 2647519"/>
                              <a:gd name="connsiteY143" fmla="*/ 2265793 h 2612594"/>
                              <a:gd name="connsiteX144" fmla="*/ 2099802 w 2647519"/>
                              <a:gd name="connsiteY144" fmla="*/ 2237197 h 2612594"/>
                              <a:gd name="connsiteX145" fmla="*/ 2099475 w 2647519"/>
                              <a:gd name="connsiteY145" fmla="*/ 2237422 h 2612594"/>
                              <a:gd name="connsiteX146" fmla="*/ 2099475 w 2647519"/>
                              <a:gd name="connsiteY146" fmla="*/ 2237694 h 2612594"/>
                              <a:gd name="connsiteX147" fmla="*/ 2100989 w 2647519"/>
                              <a:gd name="connsiteY147" fmla="*/ 2237910 h 2612594"/>
                              <a:gd name="connsiteX148" fmla="*/ 2101380 w 2647519"/>
                              <a:gd name="connsiteY148" fmla="*/ 2237422 h 2612594"/>
                              <a:gd name="connsiteX149" fmla="*/ 2120380 w 2647519"/>
                              <a:gd name="connsiteY149" fmla="*/ 2222979 h 2612594"/>
                              <a:gd name="connsiteX150" fmla="*/ 2114756 w 2647519"/>
                              <a:gd name="connsiteY150" fmla="*/ 2226864 h 2612594"/>
                              <a:gd name="connsiteX151" fmla="*/ 2113762 w 2647519"/>
                              <a:gd name="connsiteY151" fmla="*/ 2227897 h 2612594"/>
                              <a:gd name="connsiteX152" fmla="*/ 2117618 w 2647519"/>
                              <a:gd name="connsiteY152" fmla="*/ 2225429 h 2612594"/>
                              <a:gd name="connsiteX153" fmla="*/ 382287 w 2647519"/>
                              <a:gd name="connsiteY153" fmla="*/ 2175002 h 2612594"/>
                              <a:gd name="connsiteX154" fmla="*/ 418261 w 2647519"/>
                              <a:gd name="connsiteY154" fmla="*/ 2217358 h 2612594"/>
                              <a:gd name="connsiteX155" fmla="*/ 389737 w 2647519"/>
                              <a:gd name="connsiteY155" fmla="*/ 2183129 h 2612594"/>
                              <a:gd name="connsiteX156" fmla="*/ 2187820 w 2647519"/>
                              <a:gd name="connsiteY156" fmla="*/ 2174974 h 2612594"/>
                              <a:gd name="connsiteX157" fmla="*/ 2187735 w 2647519"/>
                              <a:gd name="connsiteY157" fmla="*/ 2175004 h 2612594"/>
                              <a:gd name="connsiteX158" fmla="*/ 2187105 w 2647519"/>
                              <a:gd name="connsiteY158" fmla="*/ 2179320 h 2612594"/>
                              <a:gd name="connsiteX159" fmla="*/ 2171865 w 2647519"/>
                              <a:gd name="connsiteY159" fmla="*/ 2196465 h 2612594"/>
                              <a:gd name="connsiteX160" fmla="*/ 2153767 w 2647519"/>
                              <a:gd name="connsiteY160" fmla="*/ 2216467 h 2612594"/>
                              <a:gd name="connsiteX161" fmla="*/ 2154858 w 2647519"/>
                              <a:gd name="connsiteY161" fmla="*/ 2216216 h 2612594"/>
                              <a:gd name="connsiteX162" fmla="*/ 2171865 w 2647519"/>
                              <a:gd name="connsiteY162" fmla="*/ 2197417 h 2612594"/>
                              <a:gd name="connsiteX163" fmla="*/ 2187105 w 2647519"/>
                              <a:gd name="connsiteY163" fmla="*/ 2180272 h 2612594"/>
                              <a:gd name="connsiteX164" fmla="*/ 2187820 w 2647519"/>
                              <a:gd name="connsiteY164" fmla="*/ 2174974 h 2612594"/>
                              <a:gd name="connsiteX165" fmla="*/ 475386 w 2647519"/>
                              <a:gd name="connsiteY165" fmla="*/ 2153525 h 2612594"/>
                              <a:gd name="connsiteX166" fmla="*/ 477272 w 2647519"/>
                              <a:gd name="connsiteY166" fmla="*/ 2155822 h 2612594"/>
                              <a:gd name="connsiteX167" fmla="*/ 477367 w 2647519"/>
                              <a:gd name="connsiteY167" fmla="*/ 2155507 h 2612594"/>
                              <a:gd name="connsiteX168" fmla="*/ 334493 w 2647519"/>
                              <a:gd name="connsiteY168" fmla="*/ 2131694 h 2612594"/>
                              <a:gd name="connsiteX169" fmla="*/ 359258 w 2647519"/>
                              <a:gd name="connsiteY169" fmla="*/ 2147887 h 2612594"/>
                              <a:gd name="connsiteX170" fmla="*/ 360474 w 2647519"/>
                              <a:gd name="connsiteY170" fmla="*/ 2149319 h 2612594"/>
                              <a:gd name="connsiteX171" fmla="*/ 371759 w 2647519"/>
                              <a:gd name="connsiteY171" fmla="*/ 2151816 h 2612594"/>
                              <a:gd name="connsiteX172" fmla="*/ 397357 w 2647519"/>
                              <a:gd name="connsiteY172" fmla="*/ 2175509 h 2612594"/>
                              <a:gd name="connsiteX173" fmla="*/ 432600 w 2647519"/>
                              <a:gd name="connsiteY173" fmla="*/ 2204084 h 2612594"/>
                              <a:gd name="connsiteX174" fmla="*/ 447840 w 2647519"/>
                              <a:gd name="connsiteY174" fmla="*/ 2225039 h 2612594"/>
                              <a:gd name="connsiteX175" fmla="*/ 456412 w 2647519"/>
                              <a:gd name="connsiteY175" fmla="*/ 2235517 h 2612594"/>
                              <a:gd name="connsiteX176" fmla="*/ 492607 w 2647519"/>
                              <a:gd name="connsiteY176" fmla="*/ 2265997 h 2612594"/>
                              <a:gd name="connsiteX177" fmla="*/ 482130 w 2647519"/>
                              <a:gd name="connsiteY177" fmla="*/ 2274569 h 2612594"/>
                              <a:gd name="connsiteX178" fmla="*/ 448422 w 2647519"/>
                              <a:gd name="connsiteY178" fmla="*/ 2237115 h 2612594"/>
                              <a:gd name="connsiteX179" fmla="*/ 446888 w 2647519"/>
                              <a:gd name="connsiteY179" fmla="*/ 2237422 h 2612594"/>
                              <a:gd name="connsiteX180" fmla="*/ 478787 w 2647519"/>
                              <a:gd name="connsiteY180" fmla="*/ 2272865 h 2612594"/>
                              <a:gd name="connsiteX181" fmla="*/ 482130 w 2647519"/>
                              <a:gd name="connsiteY181" fmla="*/ 2274569 h 2612594"/>
                              <a:gd name="connsiteX182" fmla="*/ 492608 w 2647519"/>
                              <a:gd name="connsiteY182" fmla="*/ 2265997 h 2612594"/>
                              <a:gd name="connsiteX183" fmla="*/ 583095 w 2647519"/>
                              <a:gd name="connsiteY183" fmla="*/ 2337434 h 2612594"/>
                              <a:gd name="connsiteX184" fmla="*/ 564998 w 2647519"/>
                              <a:gd name="connsiteY184" fmla="*/ 2343149 h 2612594"/>
                              <a:gd name="connsiteX185" fmla="*/ 571665 w 2647519"/>
                              <a:gd name="connsiteY185" fmla="*/ 2347912 h 2612594"/>
                              <a:gd name="connsiteX186" fmla="*/ 544995 w 2647519"/>
                              <a:gd name="connsiteY186" fmla="*/ 2348864 h 2612594"/>
                              <a:gd name="connsiteX187" fmla="*/ 527850 w 2647519"/>
                              <a:gd name="connsiteY187" fmla="*/ 2337434 h 2612594"/>
                              <a:gd name="connsiteX188" fmla="*/ 511658 w 2647519"/>
                              <a:gd name="connsiteY188" fmla="*/ 2325052 h 2612594"/>
                              <a:gd name="connsiteX189" fmla="*/ 471653 w 2647519"/>
                              <a:gd name="connsiteY189" fmla="*/ 2291714 h 2612594"/>
                              <a:gd name="connsiteX190" fmla="*/ 434505 w 2647519"/>
                              <a:gd name="connsiteY190" fmla="*/ 2258377 h 2612594"/>
                              <a:gd name="connsiteX191" fmla="*/ 400215 w 2647519"/>
                              <a:gd name="connsiteY191" fmla="*/ 2225039 h 2612594"/>
                              <a:gd name="connsiteX192" fmla="*/ 384023 w 2647519"/>
                              <a:gd name="connsiteY192" fmla="*/ 2208847 h 2612594"/>
                              <a:gd name="connsiteX193" fmla="*/ 368783 w 2647519"/>
                              <a:gd name="connsiteY193" fmla="*/ 2191702 h 2612594"/>
                              <a:gd name="connsiteX194" fmla="*/ 374498 w 2647519"/>
                              <a:gd name="connsiteY194" fmla="*/ 2184082 h 2612594"/>
                              <a:gd name="connsiteX195" fmla="*/ 393548 w 2647519"/>
                              <a:gd name="connsiteY195" fmla="*/ 2201227 h 2612594"/>
                              <a:gd name="connsiteX196" fmla="*/ 414503 w 2647519"/>
                              <a:gd name="connsiteY196" fmla="*/ 2217419 h 2612594"/>
                              <a:gd name="connsiteX197" fmla="*/ 440220 w 2647519"/>
                              <a:gd name="connsiteY197" fmla="*/ 2245042 h 2612594"/>
                              <a:gd name="connsiteX198" fmla="*/ 442406 w 2647519"/>
                              <a:gd name="connsiteY198" fmla="*/ 2246917 h 2612594"/>
                              <a:gd name="connsiteX199" fmla="*/ 414503 w 2647519"/>
                              <a:gd name="connsiteY199" fmla="*/ 2217419 h 2612594"/>
                              <a:gd name="connsiteX200" fmla="*/ 394500 w 2647519"/>
                              <a:gd name="connsiteY200" fmla="*/ 2201227 h 2612594"/>
                              <a:gd name="connsiteX201" fmla="*/ 375450 w 2647519"/>
                              <a:gd name="connsiteY201" fmla="*/ 2184082 h 2612594"/>
                              <a:gd name="connsiteX202" fmla="*/ 354495 w 2647519"/>
                              <a:gd name="connsiteY202" fmla="*/ 2158364 h 2612594"/>
                              <a:gd name="connsiteX203" fmla="*/ 334493 w 2647519"/>
                              <a:gd name="connsiteY203" fmla="*/ 2131694 h 2612594"/>
                              <a:gd name="connsiteX204" fmla="*/ 2432850 w 2647519"/>
                              <a:gd name="connsiteY204" fmla="*/ 1980247 h 2612594"/>
                              <a:gd name="connsiteX205" fmla="*/ 2432367 w 2647519"/>
                              <a:gd name="connsiteY205" fmla="*/ 1980454 h 2612594"/>
                              <a:gd name="connsiteX206" fmla="*/ 2421964 w 2647519"/>
                              <a:gd name="connsiteY206" fmla="*/ 2005422 h 2612594"/>
                              <a:gd name="connsiteX207" fmla="*/ 2422850 w 2647519"/>
                              <a:gd name="connsiteY207" fmla="*/ 1860918 h 2612594"/>
                              <a:gd name="connsiteX208" fmla="*/ 2397608 w 2647519"/>
                              <a:gd name="connsiteY208" fmla="*/ 1897379 h 2612594"/>
                              <a:gd name="connsiteX209" fmla="*/ 2385225 w 2647519"/>
                              <a:gd name="connsiteY209" fmla="*/ 1920239 h 2612594"/>
                              <a:gd name="connsiteX210" fmla="*/ 2372843 w 2647519"/>
                              <a:gd name="connsiteY210" fmla="*/ 1941194 h 2612594"/>
                              <a:gd name="connsiteX211" fmla="*/ 2343315 w 2647519"/>
                              <a:gd name="connsiteY211" fmla="*/ 1980247 h 2612594"/>
                              <a:gd name="connsiteX212" fmla="*/ 2317598 w 2647519"/>
                              <a:gd name="connsiteY212" fmla="*/ 2019299 h 2612594"/>
                              <a:gd name="connsiteX213" fmla="*/ 2294738 w 2647519"/>
                              <a:gd name="connsiteY213" fmla="*/ 2050732 h 2612594"/>
                              <a:gd name="connsiteX214" fmla="*/ 2292832 w 2647519"/>
                              <a:gd name="connsiteY214" fmla="*/ 2051897 h 2612594"/>
                              <a:gd name="connsiteX215" fmla="*/ 2291272 w 2647519"/>
                              <a:gd name="connsiteY215" fmla="*/ 2054208 h 2612594"/>
                              <a:gd name="connsiteX216" fmla="*/ 2293785 w 2647519"/>
                              <a:gd name="connsiteY216" fmla="*/ 2052637 h 2612594"/>
                              <a:gd name="connsiteX217" fmla="*/ 2316645 w 2647519"/>
                              <a:gd name="connsiteY217" fmla="*/ 2021205 h 2612594"/>
                              <a:gd name="connsiteX218" fmla="*/ 2342363 w 2647519"/>
                              <a:gd name="connsiteY218" fmla="*/ 1982152 h 2612594"/>
                              <a:gd name="connsiteX219" fmla="*/ 2371890 w 2647519"/>
                              <a:gd name="connsiteY219" fmla="*/ 1943100 h 2612594"/>
                              <a:gd name="connsiteX220" fmla="*/ 2384273 w 2647519"/>
                              <a:gd name="connsiteY220" fmla="*/ 1922145 h 2612594"/>
                              <a:gd name="connsiteX221" fmla="*/ 2396655 w 2647519"/>
                              <a:gd name="connsiteY221" fmla="*/ 1899285 h 2612594"/>
                              <a:gd name="connsiteX222" fmla="*/ 2422373 w 2647519"/>
                              <a:gd name="connsiteY222" fmla="*/ 1862137 h 2612594"/>
                              <a:gd name="connsiteX223" fmla="*/ 2521433 w 2647519"/>
                              <a:gd name="connsiteY223" fmla="*/ 1847850 h 2612594"/>
                              <a:gd name="connsiteX224" fmla="*/ 2509050 w 2647519"/>
                              <a:gd name="connsiteY224" fmla="*/ 1884997 h 2612594"/>
                              <a:gd name="connsiteX225" fmla="*/ 2487143 w 2647519"/>
                              <a:gd name="connsiteY225" fmla="*/ 1925002 h 2612594"/>
                              <a:gd name="connsiteX226" fmla="*/ 2465235 w 2647519"/>
                              <a:gd name="connsiteY226" fmla="*/ 1965960 h 2612594"/>
                              <a:gd name="connsiteX227" fmla="*/ 2445233 w 2647519"/>
                              <a:gd name="connsiteY227" fmla="*/ 1991677 h 2612594"/>
                              <a:gd name="connsiteX228" fmla="*/ 2458568 w 2647519"/>
                              <a:gd name="connsiteY228" fmla="*/ 1965007 h 2612594"/>
                              <a:gd name="connsiteX229" fmla="*/ 2469998 w 2647519"/>
                              <a:gd name="connsiteY229" fmla="*/ 1938337 h 2612594"/>
                              <a:gd name="connsiteX230" fmla="*/ 2478570 w 2647519"/>
                              <a:gd name="connsiteY230" fmla="*/ 1924050 h 2612594"/>
                              <a:gd name="connsiteX231" fmla="*/ 2490000 w 2647519"/>
                              <a:gd name="connsiteY231" fmla="*/ 1905000 h 2612594"/>
                              <a:gd name="connsiteX232" fmla="*/ 2500478 w 2647519"/>
                              <a:gd name="connsiteY232" fmla="*/ 1885950 h 2612594"/>
                              <a:gd name="connsiteX233" fmla="*/ 2521433 w 2647519"/>
                              <a:gd name="connsiteY233" fmla="*/ 1847850 h 2612594"/>
                              <a:gd name="connsiteX234" fmla="*/ 2459780 w 2647519"/>
                              <a:gd name="connsiteY234" fmla="*/ 1766202 h 2612594"/>
                              <a:gd name="connsiteX235" fmla="*/ 2436660 w 2647519"/>
                              <a:gd name="connsiteY235" fmla="*/ 1806892 h 2612594"/>
                              <a:gd name="connsiteX236" fmla="*/ 2436235 w 2647519"/>
                              <a:gd name="connsiteY236" fmla="*/ 1807870 h 2612594"/>
                              <a:gd name="connsiteX237" fmla="*/ 2459520 w 2647519"/>
                              <a:gd name="connsiteY237" fmla="*/ 1766887 h 2612594"/>
                              <a:gd name="connsiteX238" fmla="*/ 2472460 w 2647519"/>
                              <a:gd name="connsiteY238" fmla="*/ 1674043 h 2612594"/>
                              <a:gd name="connsiteX239" fmla="*/ 2444672 w 2647519"/>
                              <a:gd name="connsiteY239" fmla="*/ 1749965 h 2612594"/>
                              <a:gd name="connsiteX240" fmla="*/ 2386218 w 2647519"/>
                              <a:gd name="connsiteY240" fmla="*/ 1869449 h 2612594"/>
                              <a:gd name="connsiteX241" fmla="*/ 2377660 w 2647519"/>
                              <a:gd name="connsiteY241" fmla="*/ 1882980 h 2612594"/>
                              <a:gd name="connsiteX242" fmla="*/ 2377605 w 2647519"/>
                              <a:gd name="connsiteY242" fmla="*/ 1883092 h 2612594"/>
                              <a:gd name="connsiteX243" fmla="*/ 2357602 w 2647519"/>
                              <a:gd name="connsiteY243" fmla="*/ 1917382 h 2612594"/>
                              <a:gd name="connsiteX244" fmla="*/ 2337600 w 2647519"/>
                              <a:gd name="connsiteY244" fmla="*/ 1954530 h 2612594"/>
                              <a:gd name="connsiteX245" fmla="*/ 2314740 w 2647519"/>
                              <a:gd name="connsiteY245" fmla="*/ 1983105 h 2612594"/>
                              <a:gd name="connsiteX246" fmla="*/ 2295690 w 2647519"/>
                              <a:gd name="connsiteY246" fmla="*/ 2015490 h 2612594"/>
                              <a:gd name="connsiteX247" fmla="*/ 2183295 w 2647519"/>
                              <a:gd name="connsiteY247" fmla="*/ 2142172 h 2612594"/>
                              <a:gd name="connsiteX248" fmla="*/ 2146147 w 2647519"/>
                              <a:gd name="connsiteY248" fmla="*/ 2173605 h 2612594"/>
                              <a:gd name="connsiteX249" fmla="*/ 2142583 w 2647519"/>
                              <a:gd name="connsiteY249" fmla="*/ 2176315 h 2612594"/>
                              <a:gd name="connsiteX250" fmla="*/ 2141046 w 2647519"/>
                              <a:gd name="connsiteY250" fmla="*/ 2177871 h 2612594"/>
                              <a:gd name="connsiteX251" fmla="*/ 2125512 w 2647519"/>
                              <a:gd name="connsiteY251" fmla="*/ 2190534 h 2612594"/>
                              <a:gd name="connsiteX252" fmla="*/ 2112810 w 2647519"/>
                              <a:gd name="connsiteY252" fmla="*/ 2205037 h 2612594"/>
                              <a:gd name="connsiteX253" fmla="*/ 2066137 w 2647519"/>
                              <a:gd name="connsiteY253" fmla="*/ 2240280 h 2612594"/>
                              <a:gd name="connsiteX254" fmla="*/ 2058824 w 2647519"/>
                              <a:gd name="connsiteY254" fmla="*/ 2244900 h 2612594"/>
                              <a:gd name="connsiteX255" fmla="*/ 2038960 w 2647519"/>
                              <a:gd name="connsiteY255" fmla="*/ 2261093 h 2612594"/>
                              <a:gd name="connsiteX256" fmla="*/ 2036092 w 2647519"/>
                              <a:gd name="connsiteY256" fmla="*/ 2262956 h 2612594"/>
                              <a:gd name="connsiteX257" fmla="*/ 2031847 w 2647519"/>
                              <a:gd name="connsiteY257" fmla="*/ 2266950 h 2612594"/>
                              <a:gd name="connsiteX258" fmla="*/ 1994700 w 2647519"/>
                              <a:gd name="connsiteY258" fmla="*/ 2291715 h 2612594"/>
                              <a:gd name="connsiteX259" fmla="*/ 1957552 w 2647519"/>
                              <a:gd name="connsiteY259" fmla="*/ 2314575 h 2612594"/>
                              <a:gd name="connsiteX260" fmla="*/ 1953300 w 2647519"/>
                              <a:gd name="connsiteY260" fmla="*/ 2316730 h 2612594"/>
                              <a:gd name="connsiteX261" fmla="*/ 1928148 w 2647519"/>
                              <a:gd name="connsiteY261" fmla="*/ 2333067 h 2612594"/>
                              <a:gd name="connsiteX262" fmla="*/ 1920351 w 2647519"/>
                              <a:gd name="connsiteY262" fmla="*/ 2337000 h 2612594"/>
                              <a:gd name="connsiteX263" fmla="*/ 1912785 w 2647519"/>
                              <a:gd name="connsiteY263" fmla="*/ 2342197 h 2612594"/>
                              <a:gd name="connsiteX264" fmla="*/ 1887067 w 2647519"/>
                              <a:gd name="connsiteY264" fmla="*/ 2356485 h 2612594"/>
                              <a:gd name="connsiteX265" fmla="*/ 1863038 w 2647519"/>
                              <a:gd name="connsiteY265" fmla="*/ 2365909 h 2612594"/>
                              <a:gd name="connsiteX266" fmla="*/ 1809483 w 2647519"/>
                              <a:gd name="connsiteY266" fmla="*/ 2392922 h 2612594"/>
                              <a:gd name="connsiteX267" fmla="*/ 1683836 w 2647519"/>
                              <a:gd name="connsiteY267" fmla="*/ 2439784 h 2612594"/>
                              <a:gd name="connsiteX268" fmla="*/ 1596280 w 2647519"/>
                              <a:gd name="connsiteY268" fmla="*/ 2462297 h 2612594"/>
                              <a:gd name="connsiteX269" fmla="*/ 1667040 w 2647519"/>
                              <a:gd name="connsiteY269" fmla="*/ 2448877 h 2612594"/>
                              <a:gd name="connsiteX270" fmla="*/ 1680375 w 2647519"/>
                              <a:gd name="connsiteY270" fmla="*/ 2446019 h 2612594"/>
                              <a:gd name="connsiteX271" fmla="*/ 1723237 w 2647519"/>
                              <a:gd name="connsiteY271" fmla="*/ 2430779 h 2612594"/>
                              <a:gd name="connsiteX272" fmla="*/ 1749907 w 2647519"/>
                              <a:gd name="connsiteY272" fmla="*/ 2422207 h 2612594"/>
                              <a:gd name="connsiteX273" fmla="*/ 1792770 w 2647519"/>
                              <a:gd name="connsiteY273" fmla="*/ 2400299 h 2612594"/>
                              <a:gd name="connsiteX274" fmla="*/ 1841347 w 2647519"/>
                              <a:gd name="connsiteY274" fmla="*/ 2383154 h 2612594"/>
                              <a:gd name="connsiteX275" fmla="*/ 1872470 w 2647519"/>
                              <a:gd name="connsiteY275" fmla="*/ 2370949 h 2612594"/>
                              <a:gd name="connsiteX276" fmla="*/ 1886115 w 2647519"/>
                              <a:gd name="connsiteY276" fmla="*/ 2363152 h 2612594"/>
                              <a:gd name="connsiteX277" fmla="*/ 1898496 w 2647519"/>
                              <a:gd name="connsiteY277" fmla="*/ 2359343 h 2612594"/>
                              <a:gd name="connsiteX278" fmla="*/ 1915642 w 2647519"/>
                              <a:gd name="connsiteY278" fmla="*/ 2349817 h 2612594"/>
                              <a:gd name="connsiteX279" fmla="*/ 1920147 w 2647519"/>
                              <a:gd name="connsiteY279" fmla="*/ 2346686 h 2612594"/>
                              <a:gd name="connsiteX280" fmla="*/ 1931835 w 2647519"/>
                              <a:gd name="connsiteY280" fmla="*/ 2335530 h 2612594"/>
                              <a:gd name="connsiteX281" fmla="*/ 1957552 w 2647519"/>
                              <a:gd name="connsiteY281" fmla="*/ 2320290 h 2612594"/>
                              <a:gd name="connsiteX282" fmla="*/ 1986810 w 2647519"/>
                              <a:gd name="connsiteY282" fmla="*/ 2305948 h 2612594"/>
                              <a:gd name="connsiteX283" fmla="*/ 1997557 w 2647519"/>
                              <a:gd name="connsiteY283" fmla="*/ 2299334 h 2612594"/>
                              <a:gd name="connsiteX284" fmla="*/ 2034705 w 2647519"/>
                              <a:gd name="connsiteY284" fmla="*/ 2274569 h 2612594"/>
                              <a:gd name="connsiteX285" fmla="*/ 2050897 w 2647519"/>
                              <a:gd name="connsiteY285" fmla="*/ 2259329 h 2612594"/>
                              <a:gd name="connsiteX286" fmla="*/ 2068995 w 2647519"/>
                              <a:gd name="connsiteY286" fmla="*/ 2247899 h 2612594"/>
                              <a:gd name="connsiteX287" fmla="*/ 2115667 w 2647519"/>
                              <a:gd name="connsiteY287" fmla="*/ 2212657 h 2612594"/>
                              <a:gd name="connsiteX288" fmla="*/ 2149005 w 2647519"/>
                              <a:gd name="connsiteY288" fmla="*/ 2181224 h 2612594"/>
                              <a:gd name="connsiteX289" fmla="*/ 2186152 w 2647519"/>
                              <a:gd name="connsiteY289" fmla="*/ 2149792 h 2612594"/>
                              <a:gd name="connsiteX290" fmla="*/ 2298547 w 2647519"/>
                              <a:gd name="connsiteY290" fmla="*/ 2023109 h 2612594"/>
                              <a:gd name="connsiteX291" fmla="*/ 2314015 w 2647519"/>
                              <a:gd name="connsiteY291" fmla="*/ 1996814 h 2612594"/>
                              <a:gd name="connsiteX292" fmla="*/ 2314740 w 2647519"/>
                              <a:gd name="connsiteY292" fmla="*/ 1994534 h 2612594"/>
                              <a:gd name="connsiteX293" fmla="*/ 2339505 w 2647519"/>
                              <a:gd name="connsiteY293" fmla="*/ 1956434 h 2612594"/>
                              <a:gd name="connsiteX294" fmla="*/ 2347125 w 2647519"/>
                              <a:gd name="connsiteY294" fmla="*/ 1945004 h 2612594"/>
                              <a:gd name="connsiteX295" fmla="*/ 2357257 w 2647519"/>
                              <a:gd name="connsiteY295" fmla="*/ 1930951 h 2612594"/>
                              <a:gd name="connsiteX296" fmla="*/ 2360460 w 2647519"/>
                              <a:gd name="connsiteY296" fmla="*/ 1925002 h 2612594"/>
                              <a:gd name="connsiteX297" fmla="*/ 2380462 w 2647519"/>
                              <a:gd name="connsiteY297" fmla="*/ 1890712 h 2612594"/>
                              <a:gd name="connsiteX298" fmla="*/ 2419515 w 2647519"/>
                              <a:gd name="connsiteY298" fmla="*/ 1809749 h 2612594"/>
                              <a:gd name="connsiteX299" fmla="*/ 2457615 w 2647519"/>
                              <a:gd name="connsiteY299" fmla="*/ 1723072 h 2612594"/>
                              <a:gd name="connsiteX300" fmla="*/ 2468807 w 2647519"/>
                              <a:gd name="connsiteY300" fmla="*/ 1687829 h 2612594"/>
                              <a:gd name="connsiteX301" fmla="*/ 2576677 w 2647519"/>
                              <a:gd name="connsiteY301" fmla="*/ 1589722 h 2612594"/>
                              <a:gd name="connsiteX302" fmla="*/ 2573820 w 2647519"/>
                              <a:gd name="connsiteY302" fmla="*/ 1591627 h 2612594"/>
                              <a:gd name="connsiteX303" fmla="*/ 2573820 w 2647519"/>
                              <a:gd name="connsiteY303" fmla="*/ 1591627 h 2612594"/>
                              <a:gd name="connsiteX304" fmla="*/ 2585674 w 2647519"/>
                              <a:gd name="connsiteY304" fmla="*/ 1533271 h 2612594"/>
                              <a:gd name="connsiteX305" fmla="*/ 2585332 w 2647519"/>
                              <a:gd name="connsiteY305" fmla="*/ 1534956 h 2612594"/>
                              <a:gd name="connsiteX306" fmla="*/ 2588107 w 2647519"/>
                              <a:gd name="connsiteY306" fmla="*/ 1538287 h 2612594"/>
                              <a:gd name="connsiteX307" fmla="*/ 2596680 w 2647519"/>
                              <a:gd name="connsiteY307" fmla="*/ 1547812 h 2612594"/>
                              <a:gd name="connsiteX308" fmla="*/ 2602395 w 2647519"/>
                              <a:gd name="connsiteY308" fmla="*/ 1544002 h 2612594"/>
                              <a:gd name="connsiteX309" fmla="*/ 2602539 w 2647519"/>
                              <a:gd name="connsiteY309" fmla="*/ 1543271 h 2612594"/>
                              <a:gd name="connsiteX310" fmla="*/ 2598585 w 2647519"/>
                              <a:gd name="connsiteY310" fmla="*/ 1545907 h 2612594"/>
                              <a:gd name="connsiteX311" fmla="*/ 2589060 w 2647519"/>
                              <a:gd name="connsiteY311" fmla="*/ 1537334 h 2612594"/>
                              <a:gd name="connsiteX312" fmla="*/ 2577184 w 2647519"/>
                              <a:gd name="connsiteY312" fmla="*/ 1425070 h 2612594"/>
                              <a:gd name="connsiteX313" fmla="*/ 2576519 w 2647519"/>
                              <a:gd name="connsiteY313" fmla="*/ 1425107 h 2612594"/>
                              <a:gd name="connsiteX314" fmla="*/ 2575314 w 2647519"/>
                              <a:gd name="connsiteY314" fmla="*/ 1425174 h 2612594"/>
                              <a:gd name="connsiteX315" fmla="*/ 2575725 w 2647519"/>
                              <a:gd name="connsiteY315" fmla="*/ 1429702 h 2612594"/>
                              <a:gd name="connsiteX316" fmla="*/ 2574773 w 2647519"/>
                              <a:gd name="connsiteY316" fmla="*/ 1453515 h 2612594"/>
                              <a:gd name="connsiteX317" fmla="*/ 2570963 w 2647519"/>
                              <a:gd name="connsiteY317" fmla="*/ 1467802 h 2612594"/>
                              <a:gd name="connsiteX318" fmla="*/ 2548103 w 2647519"/>
                              <a:gd name="connsiteY318" fmla="*/ 1503997 h 2612594"/>
                              <a:gd name="connsiteX319" fmla="*/ 2542388 w 2647519"/>
                              <a:gd name="connsiteY319" fmla="*/ 1535430 h 2612594"/>
                              <a:gd name="connsiteX320" fmla="*/ 2536673 w 2647519"/>
                              <a:gd name="connsiteY320" fmla="*/ 1545907 h 2612594"/>
                              <a:gd name="connsiteX321" fmla="*/ 2527148 w 2647519"/>
                              <a:gd name="connsiteY321" fmla="*/ 1591627 h 2612594"/>
                              <a:gd name="connsiteX322" fmla="*/ 2516670 w 2647519"/>
                              <a:gd name="connsiteY322" fmla="*/ 1627822 h 2612594"/>
                              <a:gd name="connsiteX323" fmla="*/ 2505240 w 2647519"/>
                              <a:gd name="connsiteY323" fmla="*/ 1663065 h 2612594"/>
                              <a:gd name="connsiteX324" fmla="*/ 2498573 w 2647519"/>
                              <a:gd name="connsiteY324" fmla="*/ 1690687 h 2612594"/>
                              <a:gd name="connsiteX325" fmla="*/ 2490953 w 2647519"/>
                              <a:gd name="connsiteY325" fmla="*/ 1719262 h 2612594"/>
                              <a:gd name="connsiteX326" fmla="*/ 2497030 w 2647519"/>
                              <a:gd name="connsiteY326" fmla="*/ 1709810 h 2612594"/>
                              <a:gd name="connsiteX327" fmla="*/ 2502383 w 2647519"/>
                              <a:gd name="connsiteY327" fmla="*/ 1689734 h 2612594"/>
                              <a:gd name="connsiteX328" fmla="*/ 2507145 w 2647519"/>
                              <a:gd name="connsiteY328" fmla="*/ 1661159 h 2612594"/>
                              <a:gd name="connsiteX329" fmla="*/ 2518575 w 2647519"/>
                              <a:gd name="connsiteY329" fmla="*/ 1625917 h 2612594"/>
                              <a:gd name="connsiteX330" fmla="*/ 2529053 w 2647519"/>
                              <a:gd name="connsiteY330" fmla="*/ 1589722 h 2612594"/>
                              <a:gd name="connsiteX331" fmla="*/ 2538578 w 2647519"/>
                              <a:gd name="connsiteY331" fmla="*/ 1544002 h 2612594"/>
                              <a:gd name="connsiteX332" fmla="*/ 2544293 w 2647519"/>
                              <a:gd name="connsiteY332" fmla="*/ 1533524 h 2612594"/>
                              <a:gd name="connsiteX333" fmla="*/ 2550008 w 2647519"/>
                              <a:gd name="connsiteY333" fmla="*/ 1502092 h 2612594"/>
                              <a:gd name="connsiteX334" fmla="*/ 2572868 w 2647519"/>
                              <a:gd name="connsiteY334" fmla="*/ 1465897 h 2612594"/>
                              <a:gd name="connsiteX335" fmla="*/ 2557628 w 2647519"/>
                              <a:gd name="connsiteY335" fmla="*/ 1539239 h 2612594"/>
                              <a:gd name="connsiteX336" fmla="*/ 2546198 w 2647519"/>
                              <a:gd name="connsiteY336" fmla="*/ 1600199 h 2612594"/>
                              <a:gd name="connsiteX337" fmla="*/ 2520480 w 2647519"/>
                              <a:gd name="connsiteY337" fmla="*/ 1678304 h 2612594"/>
                              <a:gd name="connsiteX338" fmla="*/ 2515393 w 2647519"/>
                              <a:gd name="connsiteY338" fmla="*/ 1686218 h 2612594"/>
                              <a:gd name="connsiteX339" fmla="*/ 2513218 w 2647519"/>
                              <a:gd name="connsiteY339" fmla="*/ 1698069 h 2612594"/>
                              <a:gd name="connsiteX340" fmla="*/ 2506193 w 2647519"/>
                              <a:gd name="connsiteY340" fmla="*/ 1718310 h 2612594"/>
                              <a:gd name="connsiteX341" fmla="*/ 2479523 w 2647519"/>
                              <a:gd name="connsiteY341" fmla="*/ 1776412 h 2612594"/>
                              <a:gd name="connsiteX342" fmla="*/ 2467140 w 2647519"/>
                              <a:gd name="connsiteY342" fmla="*/ 1806892 h 2612594"/>
                              <a:gd name="connsiteX343" fmla="*/ 2459520 w 2647519"/>
                              <a:gd name="connsiteY343" fmla="*/ 1823085 h 2612594"/>
                              <a:gd name="connsiteX344" fmla="*/ 2449995 w 2647519"/>
                              <a:gd name="connsiteY344" fmla="*/ 1840230 h 2612594"/>
                              <a:gd name="connsiteX345" fmla="*/ 2424278 w 2647519"/>
                              <a:gd name="connsiteY345" fmla="*/ 1885950 h 2612594"/>
                              <a:gd name="connsiteX346" fmla="*/ 2396655 w 2647519"/>
                              <a:gd name="connsiteY346" fmla="*/ 1930717 h 2612594"/>
                              <a:gd name="connsiteX347" fmla="*/ 2361413 w 2647519"/>
                              <a:gd name="connsiteY347" fmla="*/ 1990725 h 2612594"/>
                              <a:gd name="connsiteX348" fmla="*/ 2322360 w 2647519"/>
                              <a:gd name="connsiteY348" fmla="*/ 2049780 h 2612594"/>
                              <a:gd name="connsiteX349" fmla="*/ 2296643 w 2647519"/>
                              <a:gd name="connsiteY349" fmla="*/ 2083117 h 2612594"/>
                              <a:gd name="connsiteX350" fmla="*/ 2269020 w 2647519"/>
                              <a:gd name="connsiteY350" fmla="*/ 2115502 h 2612594"/>
                              <a:gd name="connsiteX351" fmla="*/ 2259495 w 2647519"/>
                              <a:gd name="connsiteY351" fmla="*/ 2128837 h 2612594"/>
                              <a:gd name="connsiteX352" fmla="*/ 2249018 w 2647519"/>
                              <a:gd name="connsiteY352" fmla="*/ 2142172 h 2612594"/>
                              <a:gd name="connsiteX353" fmla="*/ 2232825 w 2647519"/>
                              <a:gd name="connsiteY353" fmla="*/ 2155507 h 2612594"/>
                              <a:gd name="connsiteX354" fmla="*/ 2206342 w 2647519"/>
                              <a:gd name="connsiteY354" fmla="*/ 2184829 h 2612594"/>
                              <a:gd name="connsiteX355" fmla="*/ 2207107 w 2647519"/>
                              <a:gd name="connsiteY355" fmla="*/ 2187892 h 2612594"/>
                              <a:gd name="connsiteX356" fmla="*/ 2179485 w 2647519"/>
                              <a:gd name="connsiteY356" fmla="*/ 2216467 h 2612594"/>
                              <a:gd name="connsiteX357" fmla="*/ 2149957 w 2647519"/>
                              <a:gd name="connsiteY357" fmla="*/ 2237422 h 2612594"/>
                              <a:gd name="connsiteX358" fmla="*/ 2126145 w 2647519"/>
                              <a:gd name="connsiteY358" fmla="*/ 2256472 h 2612594"/>
                              <a:gd name="connsiteX359" fmla="*/ 2103587 w 2647519"/>
                              <a:gd name="connsiteY359" fmla="*/ 2272957 h 2612594"/>
                              <a:gd name="connsiteX360" fmla="*/ 2107095 w 2647519"/>
                              <a:gd name="connsiteY360" fmla="*/ 2272665 h 2612594"/>
                              <a:gd name="connsiteX361" fmla="*/ 2131860 w 2647519"/>
                              <a:gd name="connsiteY361" fmla="*/ 2254567 h 2612594"/>
                              <a:gd name="connsiteX362" fmla="*/ 2155673 w 2647519"/>
                              <a:gd name="connsiteY362" fmla="*/ 2235517 h 2612594"/>
                              <a:gd name="connsiteX363" fmla="*/ 2185200 w 2647519"/>
                              <a:gd name="connsiteY363" fmla="*/ 2214562 h 2612594"/>
                              <a:gd name="connsiteX364" fmla="*/ 2212823 w 2647519"/>
                              <a:gd name="connsiteY364" fmla="*/ 2185987 h 2612594"/>
                              <a:gd name="connsiteX365" fmla="*/ 2211870 w 2647519"/>
                              <a:gd name="connsiteY365" fmla="*/ 2182177 h 2612594"/>
                              <a:gd name="connsiteX366" fmla="*/ 2238540 w 2647519"/>
                              <a:gd name="connsiteY366" fmla="*/ 2152650 h 2612594"/>
                              <a:gd name="connsiteX367" fmla="*/ 2254733 w 2647519"/>
                              <a:gd name="connsiteY367" fmla="*/ 2139315 h 2612594"/>
                              <a:gd name="connsiteX368" fmla="*/ 2265210 w 2647519"/>
                              <a:gd name="connsiteY368" fmla="*/ 2125980 h 2612594"/>
                              <a:gd name="connsiteX369" fmla="*/ 2274735 w 2647519"/>
                              <a:gd name="connsiteY369" fmla="*/ 2112645 h 2612594"/>
                              <a:gd name="connsiteX370" fmla="*/ 2302358 w 2647519"/>
                              <a:gd name="connsiteY370" fmla="*/ 2080260 h 2612594"/>
                              <a:gd name="connsiteX371" fmla="*/ 2328075 w 2647519"/>
                              <a:gd name="connsiteY371" fmla="*/ 2046922 h 2612594"/>
                              <a:gd name="connsiteX372" fmla="*/ 2367128 w 2647519"/>
                              <a:gd name="connsiteY372" fmla="*/ 1987867 h 2612594"/>
                              <a:gd name="connsiteX373" fmla="*/ 2402370 w 2647519"/>
                              <a:gd name="connsiteY373" fmla="*/ 1927860 h 2612594"/>
                              <a:gd name="connsiteX374" fmla="*/ 2429993 w 2647519"/>
                              <a:gd name="connsiteY374" fmla="*/ 1883092 h 2612594"/>
                              <a:gd name="connsiteX375" fmla="*/ 2455710 w 2647519"/>
                              <a:gd name="connsiteY375" fmla="*/ 1837372 h 2612594"/>
                              <a:gd name="connsiteX376" fmla="*/ 2465235 w 2647519"/>
                              <a:gd name="connsiteY376" fmla="*/ 1820227 h 2612594"/>
                              <a:gd name="connsiteX377" fmla="*/ 2472855 w 2647519"/>
                              <a:gd name="connsiteY377" fmla="*/ 1804035 h 2612594"/>
                              <a:gd name="connsiteX378" fmla="*/ 2485238 w 2647519"/>
                              <a:gd name="connsiteY378" fmla="*/ 1773555 h 2612594"/>
                              <a:gd name="connsiteX379" fmla="*/ 2511908 w 2647519"/>
                              <a:gd name="connsiteY379" fmla="*/ 1715452 h 2612594"/>
                              <a:gd name="connsiteX380" fmla="*/ 2522385 w 2647519"/>
                              <a:gd name="connsiteY380" fmla="*/ 1676400 h 2612594"/>
                              <a:gd name="connsiteX381" fmla="*/ 2548103 w 2647519"/>
                              <a:gd name="connsiteY381" fmla="*/ 1598295 h 2612594"/>
                              <a:gd name="connsiteX382" fmla="*/ 2559533 w 2647519"/>
                              <a:gd name="connsiteY382" fmla="*/ 1537335 h 2612594"/>
                              <a:gd name="connsiteX383" fmla="*/ 2574773 w 2647519"/>
                              <a:gd name="connsiteY383" fmla="*/ 1463992 h 2612594"/>
                              <a:gd name="connsiteX384" fmla="*/ 2578209 w 2647519"/>
                              <a:gd name="connsiteY384" fmla="*/ 1451109 h 2612594"/>
                              <a:gd name="connsiteX385" fmla="*/ 2575725 w 2647519"/>
                              <a:gd name="connsiteY385" fmla="*/ 1450657 h 2612594"/>
                              <a:gd name="connsiteX386" fmla="*/ 2576677 w 2647519"/>
                              <a:gd name="connsiteY386" fmla="*/ 1426845 h 2612594"/>
                              <a:gd name="connsiteX387" fmla="*/ 2597632 w 2647519"/>
                              <a:gd name="connsiteY387" fmla="*/ 1404937 h 2612594"/>
                              <a:gd name="connsiteX388" fmla="*/ 2586541 w 2647519"/>
                              <a:gd name="connsiteY388" fmla="*/ 1451152 h 2612594"/>
                              <a:gd name="connsiteX389" fmla="*/ 2586542 w 2647519"/>
                              <a:gd name="connsiteY389" fmla="*/ 1451152 h 2612594"/>
                              <a:gd name="connsiteX390" fmla="*/ 2597633 w 2647519"/>
                              <a:gd name="connsiteY390" fmla="*/ 1404938 h 2612594"/>
                              <a:gd name="connsiteX391" fmla="*/ 2606205 w 2647519"/>
                              <a:gd name="connsiteY391" fmla="*/ 1395412 h 2612594"/>
                              <a:gd name="connsiteX392" fmla="*/ 2600490 w 2647519"/>
                              <a:gd name="connsiteY392" fmla="*/ 1407795 h 2612594"/>
                              <a:gd name="connsiteX393" fmla="*/ 2599181 w 2647519"/>
                              <a:gd name="connsiteY393" fmla="*/ 1433750 h 2612594"/>
                              <a:gd name="connsiteX394" fmla="*/ 2598585 w 2647519"/>
                              <a:gd name="connsiteY394" fmla="*/ 1458277 h 2612594"/>
                              <a:gd name="connsiteX395" fmla="*/ 2589060 w 2647519"/>
                              <a:gd name="connsiteY395" fmla="*/ 1487586 h 2612594"/>
                              <a:gd name="connsiteX396" fmla="*/ 2589060 w 2647519"/>
                              <a:gd name="connsiteY396" fmla="*/ 1490934 h 2612594"/>
                              <a:gd name="connsiteX397" fmla="*/ 2600490 w 2647519"/>
                              <a:gd name="connsiteY397" fmla="*/ 1458277 h 2612594"/>
                              <a:gd name="connsiteX398" fmla="*/ 2602395 w 2647519"/>
                              <a:gd name="connsiteY398" fmla="*/ 1407794 h 2612594"/>
                              <a:gd name="connsiteX399" fmla="*/ 2606836 w 2647519"/>
                              <a:gd name="connsiteY399" fmla="*/ 1398173 h 2612594"/>
                              <a:gd name="connsiteX400" fmla="*/ 2565247 w 2647519"/>
                              <a:gd name="connsiteY400" fmla="*/ 1354454 h 2612594"/>
                              <a:gd name="connsiteX401" fmla="*/ 2559006 w 2647519"/>
                              <a:gd name="connsiteY401" fmla="*/ 1369207 h 2612594"/>
                              <a:gd name="connsiteX402" fmla="*/ 2556675 w 2647519"/>
                              <a:gd name="connsiteY402" fmla="*/ 1390650 h 2612594"/>
                              <a:gd name="connsiteX403" fmla="*/ 2553670 w 2647519"/>
                              <a:gd name="connsiteY403" fmla="*/ 1380633 h 2612594"/>
                              <a:gd name="connsiteX404" fmla="*/ 2552571 w 2647519"/>
                              <a:gd name="connsiteY404" fmla="*/ 1382047 h 2612594"/>
                              <a:gd name="connsiteX405" fmla="*/ 2555723 w 2647519"/>
                              <a:gd name="connsiteY405" fmla="*/ 1392555 h 2612594"/>
                              <a:gd name="connsiteX406" fmla="*/ 2553818 w 2647519"/>
                              <a:gd name="connsiteY406" fmla="*/ 1407795 h 2612594"/>
                              <a:gd name="connsiteX407" fmla="*/ 2557628 w 2647519"/>
                              <a:gd name="connsiteY407" fmla="*/ 1420177 h 2612594"/>
                              <a:gd name="connsiteX408" fmla="*/ 2560581 w 2647519"/>
                              <a:gd name="connsiteY408" fmla="*/ 1420013 h 2612594"/>
                              <a:gd name="connsiteX409" fmla="*/ 2558580 w 2647519"/>
                              <a:gd name="connsiteY409" fmla="*/ 1413509 h 2612594"/>
                              <a:gd name="connsiteX410" fmla="*/ 2560485 w 2647519"/>
                              <a:gd name="connsiteY410" fmla="*/ 1398269 h 2612594"/>
                              <a:gd name="connsiteX411" fmla="*/ 2565247 w 2647519"/>
                              <a:gd name="connsiteY411" fmla="*/ 1354454 h 2612594"/>
                              <a:gd name="connsiteX412" fmla="*/ 2645258 w 2647519"/>
                              <a:gd name="connsiteY412" fmla="*/ 1328737 h 2612594"/>
                              <a:gd name="connsiteX413" fmla="*/ 2647163 w 2647519"/>
                              <a:gd name="connsiteY413" fmla="*/ 1329689 h 2612594"/>
                              <a:gd name="connsiteX414" fmla="*/ 2646210 w 2647519"/>
                              <a:gd name="connsiteY414" fmla="*/ 1369694 h 2612594"/>
                              <a:gd name="connsiteX415" fmla="*/ 2647163 w 2647519"/>
                              <a:gd name="connsiteY415" fmla="*/ 1397317 h 2612594"/>
                              <a:gd name="connsiteX416" fmla="*/ 2644305 w 2647519"/>
                              <a:gd name="connsiteY416" fmla="*/ 1447799 h 2612594"/>
                              <a:gd name="connsiteX417" fmla="*/ 2641448 w 2647519"/>
                              <a:gd name="connsiteY417" fmla="*/ 1476374 h 2612594"/>
                              <a:gd name="connsiteX418" fmla="*/ 2632875 w 2647519"/>
                              <a:gd name="connsiteY418" fmla="*/ 1518284 h 2612594"/>
                              <a:gd name="connsiteX419" fmla="*/ 2630018 w 2647519"/>
                              <a:gd name="connsiteY419" fmla="*/ 1553527 h 2612594"/>
                              <a:gd name="connsiteX420" fmla="*/ 2615730 w 2647519"/>
                              <a:gd name="connsiteY420" fmla="*/ 1618297 h 2612594"/>
                              <a:gd name="connsiteX421" fmla="*/ 2602395 w 2647519"/>
                              <a:gd name="connsiteY421" fmla="*/ 1674494 h 2612594"/>
                              <a:gd name="connsiteX422" fmla="*/ 2578583 w 2647519"/>
                              <a:gd name="connsiteY422" fmla="*/ 1684972 h 2612594"/>
                              <a:gd name="connsiteX423" fmla="*/ 2580488 w 2647519"/>
                              <a:gd name="connsiteY423" fmla="*/ 1679257 h 2612594"/>
                              <a:gd name="connsiteX424" fmla="*/ 2584298 w 2647519"/>
                              <a:gd name="connsiteY424" fmla="*/ 1639252 h 2612594"/>
                              <a:gd name="connsiteX425" fmla="*/ 2598585 w 2647519"/>
                              <a:gd name="connsiteY425" fmla="*/ 1597342 h 2612594"/>
                              <a:gd name="connsiteX426" fmla="*/ 2610015 w 2647519"/>
                              <a:gd name="connsiteY426" fmla="*/ 1590675 h 2612594"/>
                              <a:gd name="connsiteX427" fmla="*/ 2610015 w 2647519"/>
                              <a:gd name="connsiteY427" fmla="*/ 1590674 h 2612594"/>
                              <a:gd name="connsiteX428" fmla="*/ 2622398 w 2647519"/>
                              <a:gd name="connsiteY428" fmla="*/ 1518284 h 2612594"/>
                              <a:gd name="connsiteX429" fmla="*/ 2629065 w 2647519"/>
                              <a:gd name="connsiteY429" fmla="*/ 1483994 h 2612594"/>
                              <a:gd name="connsiteX430" fmla="*/ 2634780 w 2647519"/>
                              <a:gd name="connsiteY430" fmla="*/ 1448752 h 2612594"/>
                              <a:gd name="connsiteX431" fmla="*/ 2639543 w 2647519"/>
                              <a:gd name="connsiteY431" fmla="*/ 1415414 h 2612594"/>
                              <a:gd name="connsiteX432" fmla="*/ 2641448 w 2647519"/>
                              <a:gd name="connsiteY432" fmla="*/ 1383982 h 2612594"/>
                              <a:gd name="connsiteX433" fmla="*/ 2642400 w 2647519"/>
                              <a:gd name="connsiteY433" fmla="*/ 1357312 h 2612594"/>
                              <a:gd name="connsiteX434" fmla="*/ 2644305 w 2647519"/>
                              <a:gd name="connsiteY434" fmla="*/ 1343024 h 2612594"/>
                              <a:gd name="connsiteX435" fmla="*/ 2645258 w 2647519"/>
                              <a:gd name="connsiteY435" fmla="*/ 1328737 h 2612594"/>
                              <a:gd name="connsiteX436" fmla="*/ 134151 w 2647519"/>
                              <a:gd name="connsiteY436" fmla="*/ 887095 h 2612594"/>
                              <a:gd name="connsiteX437" fmla="*/ 134625 w 2647519"/>
                              <a:gd name="connsiteY437" fmla="*/ 887332 h 2612594"/>
                              <a:gd name="connsiteX438" fmla="*/ 134670 w 2647519"/>
                              <a:gd name="connsiteY438" fmla="*/ 887199 h 2612594"/>
                              <a:gd name="connsiteX439" fmla="*/ 191618 w 2647519"/>
                              <a:gd name="connsiteY439" fmla="*/ 750570 h 2612594"/>
                              <a:gd name="connsiteX440" fmla="*/ 170663 w 2647519"/>
                              <a:gd name="connsiteY440" fmla="*/ 789622 h 2612594"/>
                              <a:gd name="connsiteX441" fmla="*/ 153518 w 2647519"/>
                              <a:gd name="connsiteY441" fmla="*/ 803910 h 2612594"/>
                              <a:gd name="connsiteX442" fmla="*/ 153477 w 2647519"/>
                              <a:gd name="connsiteY442" fmla="*/ 804822 h 2612594"/>
                              <a:gd name="connsiteX443" fmla="*/ 151819 w 2647519"/>
                              <a:gd name="connsiteY443" fmla="*/ 841286 h 2612594"/>
                              <a:gd name="connsiteX444" fmla="*/ 151867 w 2647519"/>
                              <a:gd name="connsiteY444" fmla="*/ 841199 h 2612594"/>
                              <a:gd name="connsiteX445" fmla="*/ 153518 w 2647519"/>
                              <a:gd name="connsiteY445" fmla="*/ 804862 h 2612594"/>
                              <a:gd name="connsiteX446" fmla="*/ 170663 w 2647519"/>
                              <a:gd name="connsiteY446" fmla="*/ 790574 h 2612594"/>
                              <a:gd name="connsiteX447" fmla="*/ 191618 w 2647519"/>
                              <a:gd name="connsiteY447" fmla="*/ 751522 h 2612594"/>
                              <a:gd name="connsiteX448" fmla="*/ 192332 w 2647519"/>
                              <a:gd name="connsiteY448" fmla="*/ 751998 h 2612594"/>
                              <a:gd name="connsiteX449" fmla="*/ 192689 w 2647519"/>
                              <a:gd name="connsiteY449" fmla="*/ 751284 h 2612594"/>
                              <a:gd name="connsiteX450" fmla="*/ 203047 w 2647519"/>
                              <a:gd name="connsiteY450" fmla="*/ 667702 h 2612594"/>
                              <a:gd name="connsiteX451" fmla="*/ 189712 w 2647519"/>
                              <a:gd name="connsiteY451" fmla="*/ 677227 h 2612594"/>
                              <a:gd name="connsiteX452" fmla="*/ 169710 w 2647519"/>
                              <a:gd name="connsiteY452" fmla="*/ 719137 h 2612594"/>
                              <a:gd name="connsiteX453" fmla="*/ 174286 w 2647519"/>
                              <a:gd name="connsiteY453" fmla="*/ 722798 h 2612594"/>
                              <a:gd name="connsiteX454" fmla="*/ 174435 w 2647519"/>
                              <a:gd name="connsiteY454" fmla="*/ 722155 h 2612594"/>
                              <a:gd name="connsiteX455" fmla="*/ 170663 w 2647519"/>
                              <a:gd name="connsiteY455" fmla="*/ 719137 h 2612594"/>
                              <a:gd name="connsiteX456" fmla="*/ 190665 w 2647519"/>
                              <a:gd name="connsiteY456" fmla="*/ 677227 h 2612594"/>
                              <a:gd name="connsiteX457" fmla="*/ 202473 w 2647519"/>
                              <a:gd name="connsiteY457" fmla="*/ 668793 h 2612594"/>
                              <a:gd name="connsiteX458" fmla="*/ 276390 w 2647519"/>
                              <a:gd name="connsiteY458" fmla="*/ 613410 h 2612594"/>
                              <a:gd name="connsiteX459" fmla="*/ 275187 w 2647519"/>
                              <a:gd name="connsiteY459" fmla="*/ 614373 h 2612594"/>
                              <a:gd name="connsiteX460" fmla="*/ 270080 w 2647519"/>
                              <a:gd name="connsiteY460" fmla="*/ 634008 h 2612594"/>
                              <a:gd name="connsiteX461" fmla="*/ 266865 w 2647519"/>
                              <a:gd name="connsiteY461" fmla="*/ 643890 h 2612594"/>
                              <a:gd name="connsiteX462" fmla="*/ 179235 w 2647519"/>
                              <a:gd name="connsiteY462" fmla="*/ 803910 h 2612594"/>
                              <a:gd name="connsiteX463" fmla="*/ 166852 w 2647519"/>
                              <a:gd name="connsiteY463" fmla="*/ 842962 h 2612594"/>
                              <a:gd name="connsiteX464" fmla="*/ 155422 w 2647519"/>
                              <a:gd name="connsiteY464" fmla="*/ 882967 h 2612594"/>
                              <a:gd name="connsiteX465" fmla="*/ 130657 w 2647519"/>
                              <a:gd name="connsiteY465" fmla="*/ 966787 h 2612594"/>
                              <a:gd name="connsiteX466" fmla="*/ 114465 w 2647519"/>
                              <a:gd name="connsiteY466" fmla="*/ 1023937 h 2612594"/>
                              <a:gd name="connsiteX467" fmla="*/ 106845 w 2647519"/>
                              <a:gd name="connsiteY467" fmla="*/ 1066800 h 2612594"/>
                              <a:gd name="connsiteX468" fmla="*/ 103035 w 2647519"/>
                              <a:gd name="connsiteY468" fmla="*/ 1088707 h 2612594"/>
                              <a:gd name="connsiteX469" fmla="*/ 100177 w 2647519"/>
                              <a:gd name="connsiteY469" fmla="*/ 1110615 h 2612594"/>
                              <a:gd name="connsiteX470" fmla="*/ 91605 w 2647519"/>
                              <a:gd name="connsiteY470" fmla="*/ 1169670 h 2612594"/>
                              <a:gd name="connsiteX471" fmla="*/ 88747 w 2647519"/>
                              <a:gd name="connsiteY471" fmla="*/ 1205865 h 2612594"/>
                              <a:gd name="connsiteX472" fmla="*/ 93510 w 2647519"/>
                              <a:gd name="connsiteY472" fmla="*/ 1243965 h 2612594"/>
                              <a:gd name="connsiteX473" fmla="*/ 95742 w 2647519"/>
                              <a:gd name="connsiteY473" fmla="*/ 1223205 h 2612594"/>
                              <a:gd name="connsiteX474" fmla="*/ 95415 w 2647519"/>
                              <a:gd name="connsiteY474" fmla="*/ 1216342 h 2612594"/>
                              <a:gd name="connsiteX475" fmla="*/ 99225 w 2647519"/>
                              <a:gd name="connsiteY475" fmla="*/ 1176337 h 2612594"/>
                              <a:gd name="connsiteX476" fmla="*/ 107797 w 2647519"/>
                              <a:gd name="connsiteY476" fmla="*/ 1117282 h 2612594"/>
                              <a:gd name="connsiteX477" fmla="*/ 114596 w 2647519"/>
                              <a:gd name="connsiteY477" fmla="*/ 1109123 h 2612594"/>
                              <a:gd name="connsiteX478" fmla="*/ 124469 w 2647519"/>
                              <a:gd name="connsiteY478" fmla="*/ 1043051 h 2612594"/>
                              <a:gd name="connsiteX479" fmla="*/ 123990 w 2647519"/>
                              <a:gd name="connsiteY479" fmla="*/ 1031557 h 2612594"/>
                              <a:gd name="connsiteX480" fmla="*/ 133400 w 2647519"/>
                              <a:gd name="connsiteY480" fmla="*/ 1004580 h 2612594"/>
                              <a:gd name="connsiteX481" fmla="*/ 138999 w 2647519"/>
                              <a:gd name="connsiteY481" fmla="*/ 981931 h 2612594"/>
                              <a:gd name="connsiteX482" fmla="*/ 137325 w 2647519"/>
                              <a:gd name="connsiteY482" fmla="*/ 985837 h 2612594"/>
                              <a:gd name="connsiteX483" fmla="*/ 131610 w 2647519"/>
                              <a:gd name="connsiteY483" fmla="*/ 983932 h 2612594"/>
                              <a:gd name="connsiteX484" fmla="*/ 117322 w 2647519"/>
                              <a:gd name="connsiteY484" fmla="*/ 1024890 h 2612594"/>
                              <a:gd name="connsiteX485" fmla="*/ 118275 w 2647519"/>
                              <a:gd name="connsiteY485" fmla="*/ 1047750 h 2612594"/>
                              <a:gd name="connsiteX486" fmla="*/ 111607 w 2647519"/>
                              <a:gd name="connsiteY486" fmla="*/ 1091565 h 2612594"/>
                              <a:gd name="connsiteX487" fmla="*/ 110655 w 2647519"/>
                              <a:gd name="connsiteY487" fmla="*/ 1099185 h 2612594"/>
                              <a:gd name="connsiteX488" fmla="*/ 101130 w 2647519"/>
                              <a:gd name="connsiteY488" fmla="*/ 1110615 h 2612594"/>
                              <a:gd name="connsiteX489" fmla="*/ 103987 w 2647519"/>
                              <a:gd name="connsiteY489" fmla="*/ 1088707 h 2612594"/>
                              <a:gd name="connsiteX490" fmla="*/ 107797 w 2647519"/>
                              <a:gd name="connsiteY490" fmla="*/ 1066800 h 2612594"/>
                              <a:gd name="connsiteX491" fmla="*/ 115417 w 2647519"/>
                              <a:gd name="connsiteY491" fmla="*/ 1023937 h 2612594"/>
                              <a:gd name="connsiteX492" fmla="*/ 131610 w 2647519"/>
                              <a:gd name="connsiteY492" fmla="*/ 966787 h 2612594"/>
                              <a:gd name="connsiteX493" fmla="*/ 156375 w 2647519"/>
                              <a:gd name="connsiteY493" fmla="*/ 882967 h 2612594"/>
                              <a:gd name="connsiteX494" fmla="*/ 167805 w 2647519"/>
                              <a:gd name="connsiteY494" fmla="*/ 842962 h 2612594"/>
                              <a:gd name="connsiteX495" fmla="*/ 180187 w 2647519"/>
                              <a:gd name="connsiteY495" fmla="*/ 803910 h 2612594"/>
                              <a:gd name="connsiteX496" fmla="*/ 267817 w 2647519"/>
                              <a:gd name="connsiteY496" fmla="*/ 643890 h 2612594"/>
                              <a:gd name="connsiteX497" fmla="*/ 276390 w 2647519"/>
                              <a:gd name="connsiteY497" fmla="*/ 613410 h 2612594"/>
                              <a:gd name="connsiteX498" fmla="*/ 293536 w 2647519"/>
                              <a:gd name="connsiteY498" fmla="*/ 518160 h 2612594"/>
                              <a:gd name="connsiteX499" fmla="*/ 293535 w 2647519"/>
                              <a:gd name="connsiteY499" fmla="*/ 518160 h 2612594"/>
                              <a:gd name="connsiteX500" fmla="*/ 298297 w 2647519"/>
                              <a:gd name="connsiteY500" fmla="*/ 521970 h 2612594"/>
                              <a:gd name="connsiteX501" fmla="*/ 298297 w 2647519"/>
                              <a:gd name="connsiteY501" fmla="*/ 521969 h 2612594"/>
                              <a:gd name="connsiteX502" fmla="*/ 465169 w 2647519"/>
                              <a:gd name="connsiteY502" fmla="*/ 382550 h 2612594"/>
                              <a:gd name="connsiteX503" fmla="*/ 464986 w 2647519"/>
                              <a:gd name="connsiteY503" fmla="*/ 382696 h 2612594"/>
                              <a:gd name="connsiteX504" fmla="*/ 464430 w 2647519"/>
                              <a:gd name="connsiteY504" fmla="*/ 383325 h 2612594"/>
                              <a:gd name="connsiteX505" fmla="*/ 456651 w 2647519"/>
                              <a:gd name="connsiteY505" fmla="*/ 391477 h 2612594"/>
                              <a:gd name="connsiteX506" fmla="*/ 454684 w 2647519"/>
                              <a:gd name="connsiteY506" fmla="*/ 394338 h 2612594"/>
                              <a:gd name="connsiteX507" fmla="*/ 453399 w 2647519"/>
                              <a:gd name="connsiteY507" fmla="*/ 395790 h 2612594"/>
                              <a:gd name="connsiteX508" fmla="*/ 447840 w 2647519"/>
                              <a:gd name="connsiteY508" fmla="*/ 403860 h 2612594"/>
                              <a:gd name="connsiteX509" fmla="*/ 389738 w 2647519"/>
                              <a:gd name="connsiteY509" fmla="*/ 472440 h 2612594"/>
                              <a:gd name="connsiteX510" fmla="*/ 373545 w 2647519"/>
                              <a:gd name="connsiteY510" fmla="*/ 491490 h 2612594"/>
                              <a:gd name="connsiteX511" fmla="*/ 357353 w 2647519"/>
                              <a:gd name="connsiteY511" fmla="*/ 511492 h 2612594"/>
                              <a:gd name="connsiteX512" fmla="*/ 285752 w 2647519"/>
                              <a:gd name="connsiteY512" fmla="*/ 590631 h 2612594"/>
                              <a:gd name="connsiteX513" fmla="*/ 358305 w 2647519"/>
                              <a:gd name="connsiteY513" fmla="*/ 510540 h 2612594"/>
                              <a:gd name="connsiteX514" fmla="*/ 374497 w 2647519"/>
                              <a:gd name="connsiteY514" fmla="*/ 490537 h 2612594"/>
                              <a:gd name="connsiteX515" fmla="*/ 390690 w 2647519"/>
                              <a:gd name="connsiteY515" fmla="*/ 471487 h 2612594"/>
                              <a:gd name="connsiteX516" fmla="*/ 448792 w 2647519"/>
                              <a:gd name="connsiteY516" fmla="*/ 402907 h 2612594"/>
                              <a:gd name="connsiteX517" fmla="*/ 454684 w 2647519"/>
                              <a:gd name="connsiteY517" fmla="*/ 394338 h 2612594"/>
                              <a:gd name="connsiteX518" fmla="*/ 464430 w 2647519"/>
                              <a:gd name="connsiteY518" fmla="*/ 383325 h 2612594"/>
                              <a:gd name="connsiteX519" fmla="*/ 489348 w 2647519"/>
                              <a:gd name="connsiteY519" fmla="*/ 316869 h 2612594"/>
                              <a:gd name="connsiteX520" fmla="*/ 481127 w 2647519"/>
                              <a:gd name="connsiteY520" fmla="*/ 319733 h 2612594"/>
                              <a:gd name="connsiteX521" fmla="*/ 475013 w 2647519"/>
                              <a:gd name="connsiteY521" fmla="*/ 322003 h 2612594"/>
                              <a:gd name="connsiteX522" fmla="*/ 473558 w 2647519"/>
                              <a:gd name="connsiteY522" fmla="*/ 323849 h 2612594"/>
                              <a:gd name="connsiteX523" fmla="*/ 463080 w 2647519"/>
                              <a:gd name="connsiteY523" fmla="*/ 333374 h 2612594"/>
                              <a:gd name="connsiteX524" fmla="*/ 436410 w 2647519"/>
                              <a:gd name="connsiteY524" fmla="*/ 350519 h 2612594"/>
                              <a:gd name="connsiteX525" fmla="*/ 418313 w 2647519"/>
                              <a:gd name="connsiteY525" fmla="*/ 370522 h 2612594"/>
                              <a:gd name="connsiteX526" fmla="*/ 401168 w 2647519"/>
                              <a:gd name="connsiteY526" fmla="*/ 390524 h 2612594"/>
                              <a:gd name="connsiteX527" fmla="*/ 389738 w 2647519"/>
                              <a:gd name="connsiteY527" fmla="*/ 401002 h 2612594"/>
                              <a:gd name="connsiteX528" fmla="*/ 389350 w 2647519"/>
                              <a:gd name="connsiteY528" fmla="*/ 400516 h 2612594"/>
                              <a:gd name="connsiteX529" fmla="*/ 378546 w 2647519"/>
                              <a:gd name="connsiteY529" fmla="*/ 413504 h 2612594"/>
                              <a:gd name="connsiteX530" fmla="*/ 360210 w 2647519"/>
                              <a:gd name="connsiteY530" fmla="*/ 436245 h 2612594"/>
                              <a:gd name="connsiteX531" fmla="*/ 330683 w 2647519"/>
                              <a:gd name="connsiteY531" fmla="*/ 468630 h 2612594"/>
                              <a:gd name="connsiteX532" fmla="*/ 335445 w 2647519"/>
                              <a:gd name="connsiteY532" fmla="*/ 474344 h 2612594"/>
                              <a:gd name="connsiteX533" fmla="*/ 335536 w 2647519"/>
                              <a:gd name="connsiteY533" fmla="*/ 474264 h 2612594"/>
                              <a:gd name="connsiteX534" fmla="*/ 331635 w 2647519"/>
                              <a:gd name="connsiteY534" fmla="*/ 469582 h 2612594"/>
                              <a:gd name="connsiteX535" fmla="*/ 361162 w 2647519"/>
                              <a:gd name="connsiteY535" fmla="*/ 437197 h 2612594"/>
                              <a:gd name="connsiteX536" fmla="*/ 390690 w 2647519"/>
                              <a:gd name="connsiteY536" fmla="*/ 401002 h 2612594"/>
                              <a:gd name="connsiteX537" fmla="*/ 402120 w 2647519"/>
                              <a:gd name="connsiteY537" fmla="*/ 390525 h 2612594"/>
                              <a:gd name="connsiteX538" fmla="*/ 419265 w 2647519"/>
                              <a:gd name="connsiteY538" fmla="*/ 370522 h 2612594"/>
                              <a:gd name="connsiteX539" fmla="*/ 437362 w 2647519"/>
                              <a:gd name="connsiteY539" fmla="*/ 350520 h 2612594"/>
                              <a:gd name="connsiteX540" fmla="*/ 464032 w 2647519"/>
                              <a:gd name="connsiteY540" fmla="*/ 333375 h 2612594"/>
                              <a:gd name="connsiteX541" fmla="*/ 474510 w 2647519"/>
                              <a:gd name="connsiteY541" fmla="*/ 323850 h 2612594"/>
                              <a:gd name="connsiteX542" fmla="*/ 485940 w 2647519"/>
                              <a:gd name="connsiteY542" fmla="*/ 319564 h 2612594"/>
                              <a:gd name="connsiteX543" fmla="*/ 489548 w 2647519"/>
                              <a:gd name="connsiteY543" fmla="*/ 318444 h 2612594"/>
                              <a:gd name="connsiteX544" fmla="*/ 1868970 w 2647519"/>
                              <a:gd name="connsiteY544" fmla="*/ 144780 h 2612594"/>
                              <a:gd name="connsiteX545" fmla="*/ 1917547 w 2647519"/>
                              <a:gd name="connsiteY545" fmla="*/ 166687 h 2612594"/>
                              <a:gd name="connsiteX546" fmla="*/ 1938502 w 2647519"/>
                              <a:gd name="connsiteY546" fmla="*/ 183832 h 2612594"/>
                              <a:gd name="connsiteX547" fmla="*/ 1891830 w 2647519"/>
                              <a:gd name="connsiteY547" fmla="*/ 160972 h 2612594"/>
                              <a:gd name="connsiteX548" fmla="*/ 1868970 w 2647519"/>
                              <a:gd name="connsiteY548" fmla="*/ 144780 h 2612594"/>
                              <a:gd name="connsiteX549" fmla="*/ 1710855 w 2647519"/>
                              <a:gd name="connsiteY549" fmla="*/ 75247 h 2612594"/>
                              <a:gd name="connsiteX550" fmla="*/ 1748955 w 2647519"/>
                              <a:gd name="connsiteY550" fmla="*/ 83819 h 2612594"/>
                              <a:gd name="connsiteX551" fmla="*/ 1802295 w 2647519"/>
                              <a:gd name="connsiteY551" fmla="*/ 110489 h 2612594"/>
                              <a:gd name="connsiteX552" fmla="*/ 1710855 w 2647519"/>
                              <a:gd name="connsiteY552" fmla="*/ 75247 h 2612594"/>
                              <a:gd name="connsiteX553" fmla="*/ 1137451 w 2647519"/>
                              <a:gd name="connsiteY553" fmla="*/ 68937 h 2612594"/>
                              <a:gd name="connsiteX554" fmla="*/ 1117448 w 2647519"/>
                              <a:gd name="connsiteY554" fmla="*/ 71437 h 2612594"/>
                              <a:gd name="connsiteX555" fmla="*/ 1074585 w 2647519"/>
                              <a:gd name="connsiteY555" fmla="*/ 77152 h 2612594"/>
                              <a:gd name="connsiteX556" fmla="*/ 1032675 w 2647519"/>
                              <a:gd name="connsiteY556" fmla="*/ 86677 h 2612594"/>
                              <a:gd name="connsiteX557" fmla="*/ 1014578 w 2647519"/>
                              <a:gd name="connsiteY557" fmla="*/ 92392 h 2612594"/>
                              <a:gd name="connsiteX558" fmla="*/ 993623 w 2647519"/>
                              <a:gd name="connsiteY558" fmla="*/ 98107 h 2612594"/>
                              <a:gd name="connsiteX559" fmla="*/ 947769 w 2647519"/>
                              <a:gd name="connsiteY559" fmla="*/ 107115 h 2612594"/>
                              <a:gd name="connsiteX560" fmla="*/ 939330 w 2647519"/>
                              <a:gd name="connsiteY560" fmla="*/ 110490 h 2612594"/>
                              <a:gd name="connsiteX561" fmla="*/ 881228 w 2647519"/>
                              <a:gd name="connsiteY561" fmla="*/ 130492 h 2612594"/>
                              <a:gd name="connsiteX562" fmla="*/ 824078 w 2647519"/>
                              <a:gd name="connsiteY562" fmla="*/ 153352 h 2612594"/>
                              <a:gd name="connsiteX563" fmla="*/ 784073 w 2647519"/>
                              <a:gd name="connsiteY563" fmla="*/ 171450 h 2612594"/>
                              <a:gd name="connsiteX564" fmla="*/ 757403 w 2647519"/>
                              <a:gd name="connsiteY564" fmla="*/ 181927 h 2612594"/>
                              <a:gd name="connsiteX565" fmla="*/ 691680 w 2647519"/>
                              <a:gd name="connsiteY565" fmla="*/ 212407 h 2612594"/>
                              <a:gd name="connsiteX566" fmla="*/ 660248 w 2647519"/>
                              <a:gd name="connsiteY566" fmla="*/ 232410 h 2612594"/>
                              <a:gd name="connsiteX567" fmla="*/ 629768 w 2647519"/>
                              <a:gd name="connsiteY567" fmla="*/ 252412 h 2612594"/>
                              <a:gd name="connsiteX568" fmla="*/ 581190 w 2647519"/>
                              <a:gd name="connsiteY568" fmla="*/ 288607 h 2612594"/>
                              <a:gd name="connsiteX569" fmla="*/ 535470 w 2647519"/>
                              <a:gd name="connsiteY569" fmla="*/ 324802 h 2612594"/>
                              <a:gd name="connsiteX570" fmla="*/ 491713 w 2647519"/>
                              <a:gd name="connsiteY570" fmla="*/ 362974 h 2612594"/>
                              <a:gd name="connsiteX571" fmla="*/ 495465 w 2647519"/>
                              <a:gd name="connsiteY571" fmla="*/ 367665 h 2612594"/>
                              <a:gd name="connsiteX572" fmla="*/ 504752 w 2647519"/>
                              <a:gd name="connsiteY572" fmla="*/ 361295 h 2612594"/>
                              <a:gd name="connsiteX573" fmla="*/ 512657 w 2647519"/>
                              <a:gd name="connsiteY573" fmla="*/ 355403 h 2612594"/>
                              <a:gd name="connsiteX574" fmla="*/ 541185 w 2647519"/>
                              <a:gd name="connsiteY574" fmla="*/ 330517 h 2612594"/>
                              <a:gd name="connsiteX575" fmla="*/ 586905 w 2647519"/>
                              <a:gd name="connsiteY575" fmla="*/ 294322 h 2612594"/>
                              <a:gd name="connsiteX576" fmla="*/ 635482 w 2647519"/>
                              <a:gd name="connsiteY576" fmla="*/ 258127 h 2612594"/>
                              <a:gd name="connsiteX577" fmla="*/ 665962 w 2647519"/>
                              <a:gd name="connsiteY577" fmla="*/ 238124 h 2612594"/>
                              <a:gd name="connsiteX578" fmla="*/ 697395 w 2647519"/>
                              <a:gd name="connsiteY578" fmla="*/ 218122 h 2612594"/>
                              <a:gd name="connsiteX579" fmla="*/ 763117 w 2647519"/>
                              <a:gd name="connsiteY579" fmla="*/ 187642 h 2612594"/>
                              <a:gd name="connsiteX580" fmla="*/ 788835 w 2647519"/>
                              <a:gd name="connsiteY580" fmla="*/ 174307 h 2612594"/>
                              <a:gd name="connsiteX581" fmla="*/ 828840 w 2647519"/>
                              <a:gd name="connsiteY581" fmla="*/ 156209 h 2612594"/>
                              <a:gd name="connsiteX582" fmla="*/ 885990 w 2647519"/>
                              <a:gd name="connsiteY582" fmla="*/ 133349 h 2612594"/>
                              <a:gd name="connsiteX583" fmla="*/ 944092 w 2647519"/>
                              <a:gd name="connsiteY583" fmla="*/ 113347 h 2612594"/>
                              <a:gd name="connsiteX584" fmla="*/ 968499 w 2647519"/>
                              <a:gd name="connsiteY584" fmla="*/ 108553 h 2612594"/>
                              <a:gd name="connsiteX585" fmla="*/ 980289 w 2647519"/>
                              <a:gd name="connsiteY585" fmla="*/ 104524 h 2612594"/>
                              <a:gd name="connsiteX586" fmla="*/ 1140765 w 2647519"/>
                              <a:gd name="connsiteY586" fmla="*/ 69904 h 2612594"/>
                              <a:gd name="connsiteX587" fmla="*/ 1478088 w 2647519"/>
                              <a:gd name="connsiteY587" fmla="*/ 48458 h 2612594"/>
                              <a:gd name="connsiteX588" fmla="*/ 1498447 w 2647519"/>
                              <a:gd name="connsiteY588" fmla="*/ 50482 h 2612594"/>
                              <a:gd name="connsiteX589" fmla="*/ 1526070 w 2647519"/>
                              <a:gd name="connsiteY589" fmla="*/ 60007 h 2612594"/>
                              <a:gd name="connsiteX590" fmla="*/ 1505115 w 2647519"/>
                              <a:gd name="connsiteY590" fmla="*/ 57150 h 2612594"/>
                              <a:gd name="connsiteX591" fmla="*/ 1461300 w 2647519"/>
                              <a:gd name="connsiteY591" fmla="*/ 48577 h 2612594"/>
                              <a:gd name="connsiteX592" fmla="*/ 1478088 w 2647519"/>
                              <a:gd name="connsiteY592" fmla="*/ 48458 h 2612594"/>
                              <a:gd name="connsiteX593" fmla="*/ 1588935 w 2647519"/>
                              <a:gd name="connsiteY593" fmla="*/ 40957 h 2612594"/>
                              <a:gd name="connsiteX594" fmla="*/ 1627987 w 2647519"/>
                              <a:gd name="connsiteY594" fmla="*/ 43814 h 2612594"/>
                              <a:gd name="connsiteX595" fmla="*/ 1675612 w 2647519"/>
                              <a:gd name="connsiteY595" fmla="*/ 62864 h 2612594"/>
                              <a:gd name="connsiteX596" fmla="*/ 1616557 w 2647519"/>
                              <a:gd name="connsiteY596" fmla="*/ 52387 h 2612594"/>
                              <a:gd name="connsiteX597" fmla="*/ 1588935 w 2647519"/>
                              <a:gd name="connsiteY597" fmla="*/ 40957 h 2612594"/>
                              <a:gd name="connsiteX598" fmla="*/ 1270324 w 2647519"/>
                              <a:gd name="connsiteY598" fmla="*/ 40719 h 2612594"/>
                              <a:gd name="connsiteX599" fmla="*/ 1160310 w 2647519"/>
                              <a:gd name="connsiteY599" fmla="*/ 46672 h 2612594"/>
                              <a:gd name="connsiteX600" fmla="*/ 1084110 w 2647519"/>
                              <a:gd name="connsiteY600" fmla="*/ 57149 h 2612594"/>
                              <a:gd name="connsiteX601" fmla="*/ 1047915 w 2647519"/>
                              <a:gd name="connsiteY601" fmla="*/ 66674 h 2612594"/>
                              <a:gd name="connsiteX602" fmla="*/ 1016482 w 2647519"/>
                              <a:gd name="connsiteY602" fmla="*/ 78104 h 2612594"/>
                              <a:gd name="connsiteX603" fmla="*/ 972667 w 2647519"/>
                              <a:gd name="connsiteY603" fmla="*/ 83819 h 2612594"/>
                              <a:gd name="connsiteX604" fmla="*/ 806932 w 2647519"/>
                              <a:gd name="connsiteY604" fmla="*/ 147637 h 2612594"/>
                              <a:gd name="connsiteX605" fmla="*/ 746925 w 2647519"/>
                              <a:gd name="connsiteY605" fmla="*/ 174307 h 2612594"/>
                              <a:gd name="connsiteX606" fmla="*/ 728827 w 2647519"/>
                              <a:gd name="connsiteY606" fmla="*/ 180974 h 2612594"/>
                              <a:gd name="connsiteX607" fmla="*/ 712635 w 2647519"/>
                              <a:gd name="connsiteY607" fmla="*/ 189547 h 2612594"/>
                              <a:gd name="connsiteX608" fmla="*/ 682155 w 2647519"/>
                              <a:gd name="connsiteY608" fmla="*/ 205739 h 2612594"/>
                              <a:gd name="connsiteX609" fmla="*/ 634530 w 2647519"/>
                              <a:gd name="connsiteY609" fmla="*/ 230504 h 2612594"/>
                              <a:gd name="connsiteX610" fmla="*/ 598335 w 2647519"/>
                              <a:gd name="connsiteY610" fmla="*/ 259079 h 2612594"/>
                              <a:gd name="connsiteX611" fmla="*/ 493560 w 2647519"/>
                              <a:gd name="connsiteY611" fmla="*/ 340994 h 2612594"/>
                              <a:gd name="connsiteX612" fmla="*/ 471664 w 2647519"/>
                              <a:gd name="connsiteY612" fmla="*/ 360034 h 2612594"/>
                              <a:gd name="connsiteX613" fmla="*/ 450243 w 2647519"/>
                              <a:gd name="connsiteY613" fmla="*/ 379593 h 2612594"/>
                              <a:gd name="connsiteX614" fmla="*/ 450697 w 2647519"/>
                              <a:gd name="connsiteY614" fmla="*/ 380047 h 2612594"/>
                              <a:gd name="connsiteX615" fmla="*/ 285915 w 2647519"/>
                              <a:gd name="connsiteY615" fmla="*/ 573404 h 2612594"/>
                              <a:gd name="connsiteX616" fmla="*/ 252577 w 2647519"/>
                              <a:gd name="connsiteY616" fmla="*/ 619124 h 2612594"/>
                              <a:gd name="connsiteX617" fmla="*/ 237337 w 2647519"/>
                              <a:gd name="connsiteY617" fmla="*/ 646747 h 2612594"/>
                              <a:gd name="connsiteX618" fmla="*/ 222097 w 2647519"/>
                              <a:gd name="connsiteY618" fmla="*/ 672464 h 2612594"/>
                              <a:gd name="connsiteX619" fmla="*/ 193522 w 2647519"/>
                              <a:gd name="connsiteY619" fmla="*/ 725804 h 2612594"/>
                              <a:gd name="connsiteX620" fmla="*/ 162439 w 2647519"/>
                              <a:gd name="connsiteY620" fmla="*/ 774785 h 2612594"/>
                              <a:gd name="connsiteX621" fmla="*/ 162090 w 2647519"/>
                              <a:gd name="connsiteY621" fmla="*/ 776287 h 2612594"/>
                              <a:gd name="connsiteX622" fmla="*/ 151612 w 2647519"/>
                              <a:gd name="connsiteY622" fmla="*/ 804862 h 2612594"/>
                              <a:gd name="connsiteX623" fmla="*/ 143992 w 2647519"/>
                              <a:gd name="connsiteY623" fmla="*/ 818197 h 2612594"/>
                              <a:gd name="connsiteX624" fmla="*/ 142087 w 2647519"/>
                              <a:gd name="connsiteY624" fmla="*/ 820102 h 2612594"/>
                              <a:gd name="connsiteX625" fmla="*/ 133634 w 2647519"/>
                              <a:gd name="connsiteY625" fmla="*/ 848201 h 2612594"/>
                              <a:gd name="connsiteX626" fmla="*/ 131610 w 2647519"/>
                              <a:gd name="connsiteY626" fmla="*/ 864870 h 2612594"/>
                              <a:gd name="connsiteX627" fmla="*/ 129705 w 2647519"/>
                              <a:gd name="connsiteY627" fmla="*/ 888682 h 2612594"/>
                              <a:gd name="connsiteX628" fmla="*/ 116370 w 2647519"/>
                              <a:gd name="connsiteY628" fmla="*/ 927735 h 2612594"/>
                              <a:gd name="connsiteX629" fmla="*/ 103987 w 2647519"/>
                              <a:gd name="connsiteY629" fmla="*/ 966787 h 2612594"/>
                              <a:gd name="connsiteX630" fmla="*/ 90652 w 2647519"/>
                              <a:gd name="connsiteY630" fmla="*/ 1023937 h 2612594"/>
                              <a:gd name="connsiteX631" fmla="*/ 83032 w 2647519"/>
                              <a:gd name="connsiteY631" fmla="*/ 1076325 h 2612594"/>
                              <a:gd name="connsiteX632" fmla="*/ 78270 w 2647519"/>
                              <a:gd name="connsiteY632" fmla="*/ 1128712 h 2612594"/>
                              <a:gd name="connsiteX633" fmla="*/ 84937 w 2647519"/>
                              <a:gd name="connsiteY633" fmla="*/ 1092517 h 2612594"/>
                              <a:gd name="connsiteX634" fmla="*/ 85555 w 2647519"/>
                              <a:gd name="connsiteY634" fmla="*/ 1089530 h 2612594"/>
                              <a:gd name="connsiteX635" fmla="*/ 86842 w 2647519"/>
                              <a:gd name="connsiteY635" fmla="*/ 1075372 h 2612594"/>
                              <a:gd name="connsiteX636" fmla="*/ 94462 w 2647519"/>
                              <a:gd name="connsiteY636" fmla="*/ 1022985 h 2612594"/>
                              <a:gd name="connsiteX637" fmla="*/ 96848 w 2647519"/>
                              <a:gd name="connsiteY637" fmla="*/ 1023781 h 2612594"/>
                              <a:gd name="connsiteX638" fmla="*/ 97055 w 2647519"/>
                              <a:gd name="connsiteY638" fmla="*/ 1022896 h 2612594"/>
                              <a:gd name="connsiteX639" fmla="*/ 94463 w 2647519"/>
                              <a:gd name="connsiteY639" fmla="*/ 1022032 h 2612594"/>
                              <a:gd name="connsiteX640" fmla="*/ 107798 w 2647519"/>
                              <a:gd name="connsiteY640" fmla="*/ 964882 h 2612594"/>
                              <a:gd name="connsiteX641" fmla="*/ 120180 w 2647519"/>
                              <a:gd name="connsiteY641" fmla="*/ 925829 h 2612594"/>
                              <a:gd name="connsiteX642" fmla="*/ 133454 w 2647519"/>
                              <a:gd name="connsiteY642" fmla="*/ 886956 h 2612594"/>
                              <a:gd name="connsiteX643" fmla="*/ 132563 w 2647519"/>
                              <a:gd name="connsiteY643" fmla="*/ 886777 h 2612594"/>
                              <a:gd name="connsiteX644" fmla="*/ 134468 w 2647519"/>
                              <a:gd name="connsiteY644" fmla="*/ 862965 h 2612594"/>
                              <a:gd name="connsiteX645" fmla="*/ 144945 w 2647519"/>
                              <a:gd name="connsiteY645" fmla="*/ 818197 h 2612594"/>
                              <a:gd name="connsiteX646" fmla="*/ 152565 w 2647519"/>
                              <a:gd name="connsiteY646" fmla="*/ 804862 h 2612594"/>
                              <a:gd name="connsiteX647" fmla="*/ 152821 w 2647519"/>
                              <a:gd name="connsiteY647" fmla="*/ 804166 h 2612594"/>
                              <a:gd name="connsiteX648" fmla="*/ 163043 w 2647519"/>
                              <a:gd name="connsiteY648" fmla="*/ 776287 h 2612594"/>
                              <a:gd name="connsiteX649" fmla="*/ 194475 w 2647519"/>
                              <a:gd name="connsiteY649" fmla="*/ 726757 h 2612594"/>
                              <a:gd name="connsiteX650" fmla="*/ 223050 w 2647519"/>
                              <a:gd name="connsiteY650" fmla="*/ 673417 h 2612594"/>
                              <a:gd name="connsiteX651" fmla="*/ 238290 w 2647519"/>
                              <a:gd name="connsiteY651" fmla="*/ 647700 h 2612594"/>
                              <a:gd name="connsiteX652" fmla="*/ 253530 w 2647519"/>
                              <a:gd name="connsiteY652" fmla="*/ 620077 h 2612594"/>
                              <a:gd name="connsiteX653" fmla="*/ 286868 w 2647519"/>
                              <a:gd name="connsiteY653" fmla="*/ 574357 h 2612594"/>
                              <a:gd name="connsiteX654" fmla="*/ 451650 w 2647519"/>
                              <a:gd name="connsiteY654" fmla="*/ 381000 h 2612594"/>
                              <a:gd name="connsiteX655" fmla="*/ 495465 w 2647519"/>
                              <a:gd name="connsiteY655" fmla="*/ 340995 h 2612594"/>
                              <a:gd name="connsiteX656" fmla="*/ 600240 w 2647519"/>
                              <a:gd name="connsiteY656" fmla="*/ 259080 h 2612594"/>
                              <a:gd name="connsiteX657" fmla="*/ 636435 w 2647519"/>
                              <a:gd name="connsiteY657" fmla="*/ 230505 h 2612594"/>
                              <a:gd name="connsiteX658" fmla="*/ 684060 w 2647519"/>
                              <a:gd name="connsiteY658" fmla="*/ 205740 h 2612594"/>
                              <a:gd name="connsiteX659" fmla="*/ 714540 w 2647519"/>
                              <a:gd name="connsiteY659" fmla="*/ 189547 h 2612594"/>
                              <a:gd name="connsiteX660" fmla="*/ 730733 w 2647519"/>
                              <a:gd name="connsiteY660" fmla="*/ 180975 h 2612594"/>
                              <a:gd name="connsiteX661" fmla="*/ 748830 w 2647519"/>
                              <a:gd name="connsiteY661" fmla="*/ 174307 h 2612594"/>
                              <a:gd name="connsiteX662" fmla="*/ 808838 w 2647519"/>
                              <a:gd name="connsiteY662" fmla="*/ 147637 h 2612594"/>
                              <a:gd name="connsiteX663" fmla="*/ 974573 w 2647519"/>
                              <a:gd name="connsiteY663" fmla="*/ 83820 h 2612594"/>
                              <a:gd name="connsiteX664" fmla="*/ 1018388 w 2647519"/>
                              <a:gd name="connsiteY664" fmla="*/ 78105 h 2612594"/>
                              <a:gd name="connsiteX665" fmla="*/ 1049820 w 2647519"/>
                              <a:gd name="connsiteY665" fmla="*/ 66675 h 2612594"/>
                              <a:gd name="connsiteX666" fmla="*/ 1086015 w 2647519"/>
                              <a:gd name="connsiteY666" fmla="*/ 57150 h 2612594"/>
                              <a:gd name="connsiteX667" fmla="*/ 1162215 w 2647519"/>
                              <a:gd name="connsiteY667" fmla="*/ 46672 h 2612594"/>
                              <a:gd name="connsiteX668" fmla="*/ 1272229 w 2647519"/>
                              <a:gd name="connsiteY668" fmla="*/ 41076 h 2612594"/>
                              <a:gd name="connsiteX669" fmla="*/ 1360655 w 2647519"/>
                              <a:gd name="connsiteY669" fmla="*/ 44043 h 2612594"/>
                              <a:gd name="connsiteX670" fmla="*/ 1404150 w 2647519"/>
                              <a:gd name="connsiteY670" fmla="*/ 0 h 2612594"/>
                              <a:gd name="connsiteX671" fmla="*/ 1448917 w 2647519"/>
                              <a:gd name="connsiteY671" fmla="*/ 2857 h 2612594"/>
                              <a:gd name="connsiteX672" fmla="*/ 1494637 w 2647519"/>
                              <a:gd name="connsiteY672" fmla="*/ 7620 h 2612594"/>
                              <a:gd name="connsiteX673" fmla="*/ 1525117 w 2647519"/>
                              <a:gd name="connsiteY673" fmla="*/ 15240 h 2612594"/>
                              <a:gd name="connsiteX674" fmla="*/ 1545120 w 2647519"/>
                              <a:gd name="connsiteY674" fmla="*/ 24765 h 2612594"/>
                              <a:gd name="connsiteX675" fmla="*/ 1569885 w 2647519"/>
                              <a:gd name="connsiteY675" fmla="*/ 20002 h 2612594"/>
                              <a:gd name="connsiteX676" fmla="*/ 1607032 w 2647519"/>
                              <a:gd name="connsiteY676" fmla="*/ 28575 h 2612594"/>
                              <a:gd name="connsiteX677" fmla="*/ 1629892 w 2647519"/>
                              <a:gd name="connsiteY677" fmla="*/ 35242 h 2612594"/>
                              <a:gd name="connsiteX678" fmla="*/ 1628940 w 2647519"/>
                              <a:gd name="connsiteY678" fmla="*/ 36195 h 2612594"/>
                              <a:gd name="connsiteX679" fmla="*/ 1627987 w 2647519"/>
                              <a:gd name="connsiteY679" fmla="*/ 42862 h 2612594"/>
                              <a:gd name="connsiteX680" fmla="*/ 1588935 w 2647519"/>
                              <a:gd name="connsiteY680" fmla="*/ 40005 h 2612594"/>
                              <a:gd name="connsiteX681" fmla="*/ 1575600 w 2647519"/>
                              <a:gd name="connsiteY681" fmla="*/ 36195 h 2612594"/>
                              <a:gd name="connsiteX682" fmla="*/ 1562265 w 2647519"/>
                              <a:gd name="connsiteY682" fmla="*/ 33337 h 2612594"/>
                              <a:gd name="connsiteX683" fmla="*/ 1536547 w 2647519"/>
                              <a:gd name="connsiteY683" fmla="*/ 27622 h 2612594"/>
                              <a:gd name="connsiteX684" fmla="*/ 1510830 w 2647519"/>
                              <a:gd name="connsiteY684" fmla="*/ 21907 h 2612594"/>
                              <a:gd name="connsiteX685" fmla="*/ 1484160 w 2647519"/>
                              <a:gd name="connsiteY685" fmla="*/ 18097 h 2612594"/>
                              <a:gd name="connsiteX686" fmla="*/ 1454633 w 2647519"/>
                              <a:gd name="connsiteY686" fmla="*/ 18097 h 2612594"/>
                              <a:gd name="connsiteX687" fmla="*/ 1430820 w 2647519"/>
                              <a:gd name="connsiteY687" fmla="*/ 18097 h 2612594"/>
                              <a:gd name="connsiteX688" fmla="*/ 1393673 w 2647519"/>
                              <a:gd name="connsiteY688" fmla="*/ 18097 h 2612594"/>
                              <a:gd name="connsiteX689" fmla="*/ 1391928 w 2647519"/>
                              <a:gd name="connsiteY689" fmla="*/ 17540 h 2612594"/>
                              <a:gd name="connsiteX690" fmla="*/ 1375575 w 2647519"/>
                              <a:gd name="connsiteY690" fmla="*/ 25717 h 2612594"/>
                              <a:gd name="connsiteX691" fmla="*/ 1381290 w 2647519"/>
                              <a:gd name="connsiteY691" fmla="*/ 35242 h 2612594"/>
                              <a:gd name="connsiteX692" fmla="*/ 1438440 w 2647519"/>
                              <a:gd name="connsiteY692" fmla="*/ 46672 h 2612594"/>
                              <a:gd name="connsiteX693" fmla="*/ 1413008 w 2647519"/>
                              <a:gd name="connsiteY693" fmla="*/ 47116 h 2612594"/>
                              <a:gd name="connsiteX694" fmla="*/ 1413437 w 2647519"/>
                              <a:gd name="connsiteY694" fmla="*/ 47149 h 2612594"/>
                              <a:gd name="connsiteX695" fmla="*/ 1440345 w 2647519"/>
                              <a:gd name="connsiteY695" fmla="*/ 46672 h 2612594"/>
                              <a:gd name="connsiteX696" fmla="*/ 1463205 w 2647519"/>
                              <a:gd name="connsiteY696" fmla="*/ 49530 h 2612594"/>
                              <a:gd name="connsiteX697" fmla="*/ 1507020 w 2647519"/>
                              <a:gd name="connsiteY697" fmla="*/ 58102 h 2612594"/>
                              <a:gd name="connsiteX698" fmla="*/ 1527975 w 2647519"/>
                              <a:gd name="connsiteY698" fmla="*/ 60960 h 2612594"/>
                              <a:gd name="connsiteX699" fmla="*/ 1563218 w 2647519"/>
                              <a:gd name="connsiteY699" fmla="*/ 68580 h 2612594"/>
                              <a:gd name="connsiteX700" fmla="*/ 1599413 w 2647519"/>
                              <a:gd name="connsiteY700" fmla="*/ 76200 h 2612594"/>
                              <a:gd name="connsiteX701" fmla="*/ 1634655 w 2647519"/>
                              <a:gd name="connsiteY701" fmla="*/ 84772 h 2612594"/>
                              <a:gd name="connsiteX702" fmla="*/ 1669898 w 2647519"/>
                              <a:gd name="connsiteY702" fmla="*/ 95250 h 2612594"/>
                              <a:gd name="connsiteX703" fmla="*/ 1687043 w 2647519"/>
                              <a:gd name="connsiteY703" fmla="*/ 100012 h 2612594"/>
                              <a:gd name="connsiteX704" fmla="*/ 1704188 w 2647519"/>
                              <a:gd name="connsiteY704" fmla="*/ 105727 h 2612594"/>
                              <a:gd name="connsiteX705" fmla="*/ 1704409 w 2647519"/>
                              <a:gd name="connsiteY705" fmla="*/ 105929 h 2612594"/>
                              <a:gd name="connsiteX706" fmla="*/ 1716704 w 2647519"/>
                              <a:gd name="connsiteY706" fmla="*/ 108049 h 2612594"/>
                              <a:gd name="connsiteX707" fmla="*/ 1746499 w 2647519"/>
                              <a:gd name="connsiteY707" fmla="*/ 119121 h 2612594"/>
                              <a:gd name="connsiteX708" fmla="*/ 1750661 w 2647519"/>
                              <a:gd name="connsiteY708" fmla="*/ 125427 h 2612594"/>
                              <a:gd name="connsiteX709" fmla="*/ 1751813 w 2647519"/>
                              <a:gd name="connsiteY709" fmla="*/ 125730 h 2612594"/>
                              <a:gd name="connsiteX710" fmla="*/ 1778483 w 2647519"/>
                              <a:gd name="connsiteY710" fmla="*/ 136207 h 2612594"/>
                              <a:gd name="connsiteX711" fmla="*/ 1801343 w 2647519"/>
                              <a:gd name="connsiteY711" fmla="*/ 145732 h 2612594"/>
                              <a:gd name="connsiteX712" fmla="*/ 1824203 w 2647519"/>
                              <a:gd name="connsiteY712" fmla="*/ 156210 h 2612594"/>
                              <a:gd name="connsiteX713" fmla="*/ 1841348 w 2647519"/>
                              <a:gd name="connsiteY713" fmla="*/ 165735 h 2612594"/>
                              <a:gd name="connsiteX714" fmla="*/ 1852778 w 2647519"/>
                              <a:gd name="connsiteY714" fmla="*/ 171450 h 2612594"/>
                              <a:gd name="connsiteX715" fmla="*/ 1865160 w 2647519"/>
                              <a:gd name="connsiteY715" fmla="*/ 178117 h 2612594"/>
                              <a:gd name="connsiteX716" fmla="*/ 1907070 w 2647519"/>
                              <a:gd name="connsiteY716" fmla="*/ 201930 h 2612594"/>
                              <a:gd name="connsiteX717" fmla="*/ 1960410 w 2647519"/>
                              <a:gd name="connsiteY717" fmla="*/ 236220 h 2612594"/>
                              <a:gd name="connsiteX718" fmla="*/ 1988033 w 2647519"/>
                              <a:gd name="connsiteY718" fmla="*/ 255270 h 2612594"/>
                              <a:gd name="connsiteX719" fmla="*/ 1988833 w 2647519"/>
                              <a:gd name="connsiteY719" fmla="*/ 255841 h 2612594"/>
                              <a:gd name="connsiteX720" fmla="*/ 2002949 w 2647519"/>
                              <a:gd name="connsiteY720" fmla="*/ 264417 h 2612594"/>
                              <a:gd name="connsiteX721" fmla="*/ 2540483 w 2647519"/>
                              <a:gd name="connsiteY721" fmla="*/ 1275397 h 2612594"/>
                              <a:gd name="connsiteX722" fmla="*/ 2540081 w 2647519"/>
                              <a:gd name="connsiteY722" fmla="*/ 1283368 h 2612594"/>
                              <a:gd name="connsiteX723" fmla="*/ 2550960 w 2647519"/>
                              <a:gd name="connsiteY723" fmla="*/ 1284922 h 2612594"/>
                              <a:gd name="connsiteX724" fmla="*/ 2561437 w 2647519"/>
                              <a:gd name="connsiteY724" fmla="*/ 1292542 h 2612594"/>
                              <a:gd name="connsiteX725" fmla="*/ 2566200 w 2647519"/>
                              <a:gd name="connsiteY725" fmla="*/ 1318259 h 2612594"/>
                              <a:gd name="connsiteX726" fmla="*/ 2584297 w 2647519"/>
                              <a:gd name="connsiteY726" fmla="*/ 1348739 h 2612594"/>
                              <a:gd name="connsiteX727" fmla="*/ 2591918 w 2647519"/>
                              <a:gd name="connsiteY727" fmla="*/ 1349432 h 2612594"/>
                              <a:gd name="connsiteX728" fmla="*/ 2591918 w 2647519"/>
                              <a:gd name="connsiteY728" fmla="*/ 1342072 h 2612594"/>
                              <a:gd name="connsiteX729" fmla="*/ 2599661 w 2647519"/>
                              <a:gd name="connsiteY729" fmla="*/ 1320563 h 2612594"/>
                              <a:gd name="connsiteX730" fmla="*/ 2599537 w 2647519"/>
                              <a:gd name="connsiteY730" fmla="*/ 1316355 h 2612594"/>
                              <a:gd name="connsiteX731" fmla="*/ 2607157 w 2647519"/>
                              <a:gd name="connsiteY731" fmla="*/ 1290637 h 2612594"/>
                              <a:gd name="connsiteX732" fmla="*/ 2617635 w 2647519"/>
                              <a:gd name="connsiteY732" fmla="*/ 1290637 h 2612594"/>
                              <a:gd name="connsiteX733" fmla="*/ 2633827 w 2647519"/>
                              <a:gd name="connsiteY733" fmla="*/ 1280160 h 2612594"/>
                              <a:gd name="connsiteX734" fmla="*/ 2635732 w 2647519"/>
                              <a:gd name="connsiteY734" fmla="*/ 1322070 h 2612594"/>
                              <a:gd name="connsiteX735" fmla="*/ 2630970 w 2647519"/>
                              <a:gd name="connsiteY735" fmla="*/ 1342072 h 2612594"/>
                              <a:gd name="connsiteX736" fmla="*/ 2625255 w 2647519"/>
                              <a:gd name="connsiteY736" fmla="*/ 1361122 h 2612594"/>
                              <a:gd name="connsiteX737" fmla="*/ 2622397 w 2647519"/>
                              <a:gd name="connsiteY737" fmla="*/ 1392555 h 2612594"/>
                              <a:gd name="connsiteX738" fmla="*/ 2621445 w 2647519"/>
                              <a:gd name="connsiteY738" fmla="*/ 1408747 h 2612594"/>
                              <a:gd name="connsiteX739" fmla="*/ 2619540 w 2647519"/>
                              <a:gd name="connsiteY739" fmla="*/ 1424940 h 2612594"/>
                              <a:gd name="connsiteX740" fmla="*/ 2615479 w 2647519"/>
                              <a:gd name="connsiteY740" fmla="*/ 1427648 h 2612594"/>
                              <a:gd name="connsiteX741" fmla="*/ 2615730 w 2647519"/>
                              <a:gd name="connsiteY741" fmla="*/ 1428749 h 2612594"/>
                              <a:gd name="connsiteX742" fmla="*/ 2619621 w 2647519"/>
                              <a:gd name="connsiteY742" fmla="*/ 1426155 h 2612594"/>
                              <a:gd name="connsiteX743" fmla="*/ 2621445 w 2647519"/>
                              <a:gd name="connsiteY743" fmla="*/ 1410652 h 2612594"/>
                              <a:gd name="connsiteX744" fmla="*/ 2622397 w 2647519"/>
                              <a:gd name="connsiteY744" fmla="*/ 1394460 h 2612594"/>
                              <a:gd name="connsiteX745" fmla="*/ 2625255 w 2647519"/>
                              <a:gd name="connsiteY745" fmla="*/ 1363027 h 2612594"/>
                              <a:gd name="connsiteX746" fmla="*/ 2630970 w 2647519"/>
                              <a:gd name="connsiteY746" fmla="*/ 1343977 h 2612594"/>
                              <a:gd name="connsiteX747" fmla="*/ 2635732 w 2647519"/>
                              <a:gd name="connsiteY747" fmla="*/ 1323975 h 2612594"/>
                              <a:gd name="connsiteX748" fmla="*/ 2643352 w 2647519"/>
                              <a:gd name="connsiteY748" fmla="*/ 1329690 h 2612594"/>
                              <a:gd name="connsiteX749" fmla="*/ 2642400 w 2647519"/>
                              <a:gd name="connsiteY749" fmla="*/ 1343977 h 2612594"/>
                              <a:gd name="connsiteX750" fmla="*/ 2640495 w 2647519"/>
                              <a:gd name="connsiteY750" fmla="*/ 1358265 h 2612594"/>
                              <a:gd name="connsiteX751" fmla="*/ 2639542 w 2647519"/>
                              <a:gd name="connsiteY751" fmla="*/ 1384935 h 2612594"/>
                              <a:gd name="connsiteX752" fmla="*/ 2637637 w 2647519"/>
                              <a:gd name="connsiteY752" fmla="*/ 1416367 h 2612594"/>
                              <a:gd name="connsiteX753" fmla="*/ 2632875 w 2647519"/>
                              <a:gd name="connsiteY753" fmla="*/ 1449705 h 2612594"/>
                              <a:gd name="connsiteX754" fmla="*/ 2627160 w 2647519"/>
                              <a:gd name="connsiteY754" fmla="*/ 1484947 h 2612594"/>
                              <a:gd name="connsiteX755" fmla="*/ 2620492 w 2647519"/>
                              <a:gd name="connsiteY755" fmla="*/ 1519237 h 2612594"/>
                              <a:gd name="connsiteX756" fmla="*/ 2608110 w 2647519"/>
                              <a:gd name="connsiteY756" fmla="*/ 1591627 h 2612594"/>
                              <a:gd name="connsiteX757" fmla="*/ 2596680 w 2647519"/>
                              <a:gd name="connsiteY757" fmla="*/ 1598295 h 2612594"/>
                              <a:gd name="connsiteX758" fmla="*/ 2582392 w 2647519"/>
                              <a:gd name="connsiteY758" fmla="*/ 1640205 h 2612594"/>
                              <a:gd name="connsiteX759" fmla="*/ 2578582 w 2647519"/>
                              <a:gd name="connsiteY759" fmla="*/ 1680210 h 2612594"/>
                              <a:gd name="connsiteX760" fmla="*/ 2576677 w 2647519"/>
                              <a:gd name="connsiteY760" fmla="*/ 1685925 h 2612594"/>
                              <a:gd name="connsiteX761" fmla="*/ 2560485 w 2647519"/>
                              <a:gd name="connsiteY761" fmla="*/ 1729740 h 2612594"/>
                              <a:gd name="connsiteX762" fmla="*/ 2555722 w 2647519"/>
                              <a:gd name="connsiteY762" fmla="*/ 1733550 h 2612594"/>
                              <a:gd name="connsiteX763" fmla="*/ 2535720 w 2647519"/>
                              <a:gd name="connsiteY763" fmla="*/ 1780222 h 2612594"/>
                              <a:gd name="connsiteX764" fmla="*/ 2556675 w 2647519"/>
                              <a:gd name="connsiteY764" fmla="*/ 1733550 h 2612594"/>
                              <a:gd name="connsiteX765" fmla="*/ 2561437 w 2647519"/>
                              <a:gd name="connsiteY765" fmla="*/ 1729740 h 2612594"/>
                              <a:gd name="connsiteX766" fmla="*/ 2530957 w 2647519"/>
                              <a:gd name="connsiteY766" fmla="*/ 1816417 h 2612594"/>
                              <a:gd name="connsiteX767" fmla="*/ 2514765 w 2647519"/>
                              <a:gd name="connsiteY767" fmla="*/ 1824990 h 2612594"/>
                              <a:gd name="connsiteX768" fmla="*/ 2511407 w 2647519"/>
                              <a:gd name="connsiteY768" fmla="*/ 1831707 h 2612594"/>
                              <a:gd name="connsiteX769" fmla="*/ 2511908 w 2647519"/>
                              <a:gd name="connsiteY769" fmla="*/ 1832609 h 2612594"/>
                              <a:gd name="connsiteX770" fmla="*/ 2515718 w 2647519"/>
                              <a:gd name="connsiteY770" fmla="*/ 1824989 h 2612594"/>
                              <a:gd name="connsiteX771" fmla="*/ 2531910 w 2647519"/>
                              <a:gd name="connsiteY771" fmla="*/ 1816417 h 2612594"/>
                              <a:gd name="connsiteX772" fmla="*/ 2520480 w 2647519"/>
                              <a:gd name="connsiteY772" fmla="*/ 1848802 h 2612594"/>
                              <a:gd name="connsiteX773" fmla="*/ 2499525 w 2647519"/>
                              <a:gd name="connsiteY773" fmla="*/ 1886902 h 2612594"/>
                              <a:gd name="connsiteX774" fmla="*/ 2489048 w 2647519"/>
                              <a:gd name="connsiteY774" fmla="*/ 1905952 h 2612594"/>
                              <a:gd name="connsiteX775" fmla="*/ 2477618 w 2647519"/>
                              <a:gd name="connsiteY775" fmla="*/ 1925002 h 2612594"/>
                              <a:gd name="connsiteX776" fmla="*/ 2469045 w 2647519"/>
                              <a:gd name="connsiteY776" fmla="*/ 1939289 h 2612594"/>
                              <a:gd name="connsiteX777" fmla="*/ 2456663 w 2647519"/>
                              <a:gd name="connsiteY777" fmla="*/ 1966912 h 2612594"/>
                              <a:gd name="connsiteX778" fmla="*/ 2443328 w 2647519"/>
                              <a:gd name="connsiteY778" fmla="*/ 1993582 h 2612594"/>
                              <a:gd name="connsiteX779" fmla="*/ 2422373 w 2647519"/>
                              <a:gd name="connsiteY779" fmla="*/ 2022157 h 2612594"/>
                              <a:gd name="connsiteX780" fmla="*/ 2401418 w 2647519"/>
                              <a:gd name="connsiteY780" fmla="*/ 2048827 h 2612594"/>
                              <a:gd name="connsiteX781" fmla="*/ 2402291 w 2647519"/>
                              <a:gd name="connsiteY781" fmla="*/ 2047029 h 2612594"/>
                              <a:gd name="connsiteX782" fmla="*/ 2378557 w 2647519"/>
                              <a:gd name="connsiteY782" fmla="*/ 2079307 h 2612594"/>
                              <a:gd name="connsiteX783" fmla="*/ 2327122 w 2647519"/>
                              <a:gd name="connsiteY783" fmla="*/ 2135505 h 2612594"/>
                              <a:gd name="connsiteX784" fmla="*/ 2316996 w 2647519"/>
                              <a:gd name="connsiteY784" fmla="*/ 2151085 h 2612594"/>
                              <a:gd name="connsiteX785" fmla="*/ 2327122 w 2647519"/>
                              <a:gd name="connsiteY785" fmla="*/ 2136457 h 2612594"/>
                              <a:gd name="connsiteX786" fmla="*/ 2378557 w 2647519"/>
                              <a:gd name="connsiteY786" fmla="*/ 2080259 h 2612594"/>
                              <a:gd name="connsiteX787" fmla="*/ 2339505 w 2647519"/>
                              <a:gd name="connsiteY787" fmla="*/ 2139314 h 2612594"/>
                              <a:gd name="connsiteX788" fmla="*/ 2319383 w 2647519"/>
                              <a:gd name="connsiteY788" fmla="*/ 2160389 h 2612594"/>
                              <a:gd name="connsiteX789" fmla="*/ 2303230 w 2647519"/>
                              <a:gd name="connsiteY789" fmla="*/ 2172263 h 2612594"/>
                              <a:gd name="connsiteX790" fmla="*/ 2302357 w 2647519"/>
                              <a:gd name="connsiteY790" fmla="*/ 2173605 h 2612594"/>
                              <a:gd name="connsiteX791" fmla="*/ 2292258 w 2647519"/>
                              <a:gd name="connsiteY791" fmla="*/ 2181374 h 2612594"/>
                              <a:gd name="connsiteX792" fmla="*/ 2291880 w 2647519"/>
                              <a:gd name="connsiteY792" fmla="*/ 2184082 h 2612594"/>
                              <a:gd name="connsiteX793" fmla="*/ 2247112 w 2647519"/>
                              <a:gd name="connsiteY793" fmla="*/ 2229802 h 2612594"/>
                              <a:gd name="connsiteX794" fmla="*/ 2199487 w 2647519"/>
                              <a:gd name="connsiteY794" fmla="*/ 2273617 h 2612594"/>
                              <a:gd name="connsiteX795" fmla="*/ 2197285 w 2647519"/>
                              <a:gd name="connsiteY795" fmla="*/ 2275215 h 2612594"/>
                              <a:gd name="connsiteX796" fmla="*/ 2181390 w 2647519"/>
                              <a:gd name="connsiteY796" fmla="*/ 2295524 h 2612594"/>
                              <a:gd name="connsiteX797" fmla="*/ 2143290 w 2647519"/>
                              <a:gd name="connsiteY797" fmla="*/ 2324099 h 2612594"/>
                              <a:gd name="connsiteX798" fmla="*/ 2107681 w 2647519"/>
                              <a:gd name="connsiteY798" fmla="*/ 2350806 h 2612594"/>
                              <a:gd name="connsiteX799" fmla="*/ 2107553 w 2647519"/>
                              <a:gd name="connsiteY799" fmla="*/ 2350961 h 2612594"/>
                              <a:gd name="connsiteX800" fmla="*/ 2143290 w 2647519"/>
                              <a:gd name="connsiteY800" fmla="*/ 2325052 h 2612594"/>
                              <a:gd name="connsiteX801" fmla="*/ 2181390 w 2647519"/>
                              <a:gd name="connsiteY801" fmla="*/ 2296477 h 2612594"/>
                              <a:gd name="connsiteX802" fmla="*/ 2149957 w 2647519"/>
                              <a:gd name="connsiteY802" fmla="*/ 2327909 h 2612594"/>
                              <a:gd name="connsiteX803" fmla="*/ 2124359 w 2647519"/>
                              <a:gd name="connsiteY803" fmla="*/ 2344578 h 2612594"/>
                              <a:gd name="connsiteX804" fmla="*/ 2106651 w 2647519"/>
                              <a:gd name="connsiteY804" fmla="*/ 2352057 h 2612594"/>
                              <a:gd name="connsiteX805" fmla="*/ 2106142 w 2647519"/>
                              <a:gd name="connsiteY805" fmla="*/ 2352675 h 2612594"/>
                              <a:gd name="connsiteX806" fmla="*/ 2087092 w 2647519"/>
                              <a:gd name="connsiteY806" fmla="*/ 2365057 h 2612594"/>
                              <a:gd name="connsiteX807" fmla="*/ 2079914 w 2647519"/>
                              <a:gd name="connsiteY807" fmla="*/ 2368384 h 2612594"/>
                              <a:gd name="connsiteX808" fmla="*/ 2061852 w 2647519"/>
                              <a:gd name="connsiteY808" fmla="*/ 2383036 h 2612594"/>
                              <a:gd name="connsiteX809" fmla="*/ 2044230 w 2647519"/>
                              <a:gd name="connsiteY809" fmla="*/ 2395537 h 2612594"/>
                              <a:gd name="connsiteX810" fmla="*/ 2017560 w 2647519"/>
                              <a:gd name="connsiteY810" fmla="*/ 2412682 h 2612594"/>
                              <a:gd name="connsiteX811" fmla="*/ 2008988 w 2647519"/>
                              <a:gd name="connsiteY811" fmla="*/ 2413635 h 2612594"/>
                              <a:gd name="connsiteX812" fmla="*/ 1999460 w 2647519"/>
                              <a:gd name="connsiteY812" fmla="*/ 2417870 h 2612594"/>
                              <a:gd name="connsiteX813" fmla="*/ 1997979 w 2647519"/>
                              <a:gd name="connsiteY813" fmla="*/ 2418995 h 2612594"/>
                              <a:gd name="connsiteX814" fmla="*/ 2009940 w 2647519"/>
                              <a:gd name="connsiteY814" fmla="*/ 2414587 h 2612594"/>
                              <a:gd name="connsiteX815" fmla="*/ 2018513 w 2647519"/>
                              <a:gd name="connsiteY815" fmla="*/ 2413635 h 2612594"/>
                              <a:gd name="connsiteX816" fmla="*/ 1984223 w 2647519"/>
                              <a:gd name="connsiteY816" fmla="*/ 2439352 h 2612594"/>
                              <a:gd name="connsiteX817" fmla="*/ 1962315 w 2647519"/>
                              <a:gd name="connsiteY817" fmla="*/ 2450783 h 2612594"/>
                              <a:gd name="connsiteX818" fmla="*/ 1940408 w 2647519"/>
                              <a:gd name="connsiteY818" fmla="*/ 2461260 h 2612594"/>
                              <a:gd name="connsiteX819" fmla="*/ 1924934 w 2647519"/>
                              <a:gd name="connsiteY819" fmla="*/ 2463581 h 2612594"/>
                              <a:gd name="connsiteX820" fmla="*/ 1922310 w 2647519"/>
                              <a:gd name="connsiteY820" fmla="*/ 2465070 h 2612594"/>
                              <a:gd name="connsiteX821" fmla="*/ 1849920 w 2647519"/>
                              <a:gd name="connsiteY821" fmla="*/ 2496502 h 2612594"/>
                              <a:gd name="connsiteX822" fmla="*/ 1846229 w 2647519"/>
                              <a:gd name="connsiteY822" fmla="*/ 2497341 h 2612594"/>
                              <a:gd name="connsiteX823" fmla="*/ 1824203 w 2647519"/>
                              <a:gd name="connsiteY823" fmla="*/ 2511742 h 2612594"/>
                              <a:gd name="connsiteX824" fmla="*/ 1836585 w 2647519"/>
                              <a:gd name="connsiteY824" fmla="*/ 2515552 h 2612594"/>
                              <a:gd name="connsiteX825" fmla="*/ 1790865 w 2647519"/>
                              <a:gd name="connsiteY825" fmla="*/ 2535555 h 2612594"/>
                              <a:gd name="connsiteX826" fmla="*/ 1794675 w 2647519"/>
                              <a:gd name="connsiteY826" fmla="*/ 2522220 h 2612594"/>
                              <a:gd name="connsiteX827" fmla="*/ 1779435 w 2647519"/>
                              <a:gd name="connsiteY827" fmla="*/ 2527935 h 2612594"/>
                              <a:gd name="connsiteX828" fmla="*/ 1765148 w 2647519"/>
                              <a:gd name="connsiteY828" fmla="*/ 2532697 h 2612594"/>
                              <a:gd name="connsiteX829" fmla="*/ 1735620 w 2647519"/>
                              <a:gd name="connsiteY829" fmla="*/ 2542222 h 2612594"/>
                              <a:gd name="connsiteX830" fmla="*/ 1731675 w 2647519"/>
                              <a:gd name="connsiteY830" fmla="*/ 2537487 h 2612594"/>
                              <a:gd name="connsiteX831" fmla="*/ 1717522 w 2647519"/>
                              <a:gd name="connsiteY831" fmla="*/ 2540317 h 2612594"/>
                              <a:gd name="connsiteX832" fmla="*/ 1700377 w 2647519"/>
                              <a:gd name="connsiteY832" fmla="*/ 2544127 h 2612594"/>
                              <a:gd name="connsiteX833" fmla="*/ 1665135 w 2647519"/>
                              <a:gd name="connsiteY833" fmla="*/ 2552700 h 2612594"/>
                              <a:gd name="connsiteX834" fmla="*/ 1663973 w 2647519"/>
                              <a:gd name="connsiteY834" fmla="*/ 2553240 h 2612594"/>
                              <a:gd name="connsiteX835" fmla="*/ 1697520 w 2647519"/>
                              <a:gd name="connsiteY835" fmla="*/ 2545079 h 2612594"/>
                              <a:gd name="connsiteX836" fmla="*/ 1714665 w 2647519"/>
                              <a:gd name="connsiteY836" fmla="*/ 2541269 h 2612594"/>
                              <a:gd name="connsiteX837" fmla="*/ 1728952 w 2647519"/>
                              <a:gd name="connsiteY837" fmla="*/ 2538412 h 2612594"/>
                              <a:gd name="connsiteX838" fmla="*/ 1734667 w 2647519"/>
                              <a:gd name="connsiteY838" fmla="*/ 2543174 h 2612594"/>
                              <a:gd name="connsiteX839" fmla="*/ 1764195 w 2647519"/>
                              <a:gd name="connsiteY839" fmla="*/ 2533649 h 2612594"/>
                              <a:gd name="connsiteX840" fmla="*/ 1778482 w 2647519"/>
                              <a:gd name="connsiteY840" fmla="*/ 2528887 h 2612594"/>
                              <a:gd name="connsiteX841" fmla="*/ 1793722 w 2647519"/>
                              <a:gd name="connsiteY841" fmla="*/ 2523172 h 2612594"/>
                              <a:gd name="connsiteX842" fmla="*/ 1789912 w 2647519"/>
                              <a:gd name="connsiteY842" fmla="*/ 2536507 h 2612594"/>
                              <a:gd name="connsiteX843" fmla="*/ 1749907 w 2647519"/>
                              <a:gd name="connsiteY843" fmla="*/ 2555557 h 2612594"/>
                              <a:gd name="connsiteX844" fmla="*/ 1747946 w 2647519"/>
                              <a:gd name="connsiteY844" fmla="*/ 2555008 h 2612594"/>
                              <a:gd name="connsiteX845" fmla="*/ 1720380 w 2647519"/>
                              <a:gd name="connsiteY845" fmla="*/ 2566034 h 2612594"/>
                              <a:gd name="connsiteX846" fmla="*/ 1697520 w 2647519"/>
                              <a:gd name="connsiteY846" fmla="*/ 2572702 h 2612594"/>
                              <a:gd name="connsiteX847" fmla="*/ 1663230 w 2647519"/>
                              <a:gd name="connsiteY847" fmla="*/ 2581274 h 2612594"/>
                              <a:gd name="connsiteX848" fmla="*/ 1649062 w 2647519"/>
                              <a:gd name="connsiteY848" fmla="*/ 2580084 h 2612594"/>
                              <a:gd name="connsiteX849" fmla="*/ 1619428 w 2647519"/>
                              <a:gd name="connsiteY849" fmla="*/ 2585850 h 2612594"/>
                              <a:gd name="connsiteX850" fmla="*/ 1618462 w 2647519"/>
                              <a:gd name="connsiteY850" fmla="*/ 2587942 h 2612594"/>
                              <a:gd name="connsiteX851" fmla="*/ 1539405 w 2647519"/>
                              <a:gd name="connsiteY851" fmla="*/ 2603182 h 2612594"/>
                              <a:gd name="connsiteX852" fmla="*/ 1521307 w 2647519"/>
                              <a:gd name="connsiteY852" fmla="*/ 2598419 h 2612594"/>
                              <a:gd name="connsiteX853" fmla="*/ 1506067 w 2647519"/>
                              <a:gd name="connsiteY853" fmla="*/ 2598419 h 2612594"/>
                              <a:gd name="connsiteX854" fmla="*/ 1479397 w 2647519"/>
                              <a:gd name="connsiteY854" fmla="*/ 2606992 h 2612594"/>
                              <a:gd name="connsiteX855" fmla="*/ 1455585 w 2647519"/>
                              <a:gd name="connsiteY855" fmla="*/ 2608897 h 2612594"/>
                              <a:gd name="connsiteX856" fmla="*/ 1431772 w 2647519"/>
                              <a:gd name="connsiteY856" fmla="*/ 2609849 h 2612594"/>
                              <a:gd name="connsiteX857" fmla="*/ 1429185 w 2647519"/>
                              <a:gd name="connsiteY857" fmla="*/ 2608741 h 2612594"/>
                              <a:gd name="connsiteX858" fmla="*/ 1407484 w 2647519"/>
                              <a:gd name="connsiteY858" fmla="*/ 2612588 h 2612594"/>
                              <a:gd name="connsiteX859" fmla="*/ 1381290 w 2647519"/>
                              <a:gd name="connsiteY859" fmla="*/ 2607944 h 2612594"/>
                              <a:gd name="connsiteX860" fmla="*/ 1382243 w 2647519"/>
                              <a:gd name="connsiteY860" fmla="*/ 2606992 h 2612594"/>
                              <a:gd name="connsiteX861" fmla="*/ 1387005 w 2647519"/>
                              <a:gd name="connsiteY861" fmla="*/ 2600324 h 2612594"/>
                              <a:gd name="connsiteX862" fmla="*/ 1365098 w 2647519"/>
                              <a:gd name="connsiteY862" fmla="*/ 2597467 h 2612594"/>
                              <a:gd name="connsiteX863" fmla="*/ 1375575 w 2647519"/>
                              <a:gd name="connsiteY863" fmla="*/ 2591752 h 2612594"/>
                              <a:gd name="connsiteX864" fmla="*/ 1407008 w 2647519"/>
                              <a:gd name="connsiteY864" fmla="*/ 2590799 h 2612594"/>
                              <a:gd name="connsiteX865" fmla="*/ 1437488 w 2647519"/>
                              <a:gd name="connsiteY865" fmla="*/ 2589847 h 2612594"/>
                              <a:gd name="connsiteX866" fmla="*/ 1481302 w 2647519"/>
                              <a:gd name="connsiteY866" fmla="*/ 2590799 h 2612594"/>
                              <a:gd name="connsiteX867" fmla="*/ 1511782 w 2647519"/>
                              <a:gd name="connsiteY867" fmla="*/ 2587942 h 2612594"/>
                              <a:gd name="connsiteX868" fmla="*/ 1568932 w 2647519"/>
                              <a:gd name="connsiteY868" fmla="*/ 2575559 h 2612594"/>
                              <a:gd name="connsiteX869" fmla="*/ 1607032 w 2647519"/>
                              <a:gd name="connsiteY869" fmla="*/ 2566987 h 2612594"/>
                              <a:gd name="connsiteX870" fmla="*/ 1635607 w 2647519"/>
                              <a:gd name="connsiteY870" fmla="*/ 2566034 h 2612594"/>
                              <a:gd name="connsiteX871" fmla="*/ 1637595 w 2647519"/>
                              <a:gd name="connsiteY871" fmla="*/ 2565111 h 2612594"/>
                              <a:gd name="connsiteX872" fmla="*/ 1609890 w 2647519"/>
                              <a:gd name="connsiteY872" fmla="*/ 2566035 h 2612594"/>
                              <a:gd name="connsiteX873" fmla="*/ 1571790 w 2647519"/>
                              <a:gd name="connsiteY873" fmla="*/ 2574607 h 2612594"/>
                              <a:gd name="connsiteX874" fmla="*/ 1514640 w 2647519"/>
                              <a:gd name="connsiteY874" fmla="*/ 2586990 h 2612594"/>
                              <a:gd name="connsiteX875" fmla="*/ 1484160 w 2647519"/>
                              <a:gd name="connsiteY875" fmla="*/ 2589847 h 2612594"/>
                              <a:gd name="connsiteX876" fmla="*/ 1440345 w 2647519"/>
                              <a:gd name="connsiteY876" fmla="*/ 2588895 h 2612594"/>
                              <a:gd name="connsiteX877" fmla="*/ 1409865 w 2647519"/>
                              <a:gd name="connsiteY877" fmla="*/ 2589847 h 2612594"/>
                              <a:gd name="connsiteX878" fmla="*/ 1378432 w 2647519"/>
                              <a:gd name="connsiteY878" fmla="*/ 2590800 h 2612594"/>
                              <a:gd name="connsiteX879" fmla="*/ 1379385 w 2647519"/>
                              <a:gd name="connsiteY879" fmla="*/ 2586990 h 2612594"/>
                              <a:gd name="connsiteX880" fmla="*/ 1386052 w 2647519"/>
                              <a:gd name="connsiteY880" fmla="*/ 2577465 h 2612594"/>
                              <a:gd name="connsiteX881" fmla="*/ 1679422 w 2647519"/>
                              <a:gd name="connsiteY881" fmla="*/ 2528887 h 2612594"/>
                              <a:gd name="connsiteX882" fmla="*/ 1878495 w 2647519"/>
                              <a:gd name="connsiteY882" fmla="*/ 2453640 h 2612594"/>
                              <a:gd name="connsiteX883" fmla="*/ 1930882 w 2647519"/>
                              <a:gd name="connsiteY883" fmla="*/ 2426017 h 2612594"/>
                              <a:gd name="connsiteX884" fmla="*/ 1960410 w 2647519"/>
                              <a:gd name="connsiteY884" fmla="*/ 2410777 h 2612594"/>
                              <a:gd name="connsiteX885" fmla="*/ 1990890 w 2647519"/>
                              <a:gd name="connsiteY885" fmla="*/ 2394585 h 2612594"/>
                              <a:gd name="connsiteX886" fmla="*/ 2048040 w 2647519"/>
                              <a:gd name="connsiteY886" fmla="*/ 2360295 h 2612594"/>
                              <a:gd name="connsiteX887" fmla="*/ 2093760 w 2647519"/>
                              <a:gd name="connsiteY887" fmla="*/ 2325052 h 2612594"/>
                              <a:gd name="connsiteX888" fmla="*/ 2179485 w 2647519"/>
                              <a:gd name="connsiteY888" fmla="*/ 2258377 h 2612594"/>
                              <a:gd name="connsiteX889" fmla="*/ 2203297 w 2647519"/>
                              <a:gd name="connsiteY889" fmla="*/ 2239327 h 2612594"/>
                              <a:gd name="connsiteX890" fmla="*/ 2226157 w 2647519"/>
                              <a:gd name="connsiteY890" fmla="*/ 2219325 h 2612594"/>
                              <a:gd name="connsiteX891" fmla="*/ 2260447 w 2647519"/>
                              <a:gd name="connsiteY891" fmla="*/ 2187892 h 2612594"/>
                              <a:gd name="connsiteX892" fmla="*/ 2274735 w 2647519"/>
                              <a:gd name="connsiteY892" fmla="*/ 2164080 h 2612594"/>
                              <a:gd name="connsiteX893" fmla="*/ 2295258 w 2647519"/>
                              <a:gd name="connsiteY893" fmla="*/ 2145267 h 2612594"/>
                              <a:gd name="connsiteX894" fmla="*/ 2295423 w 2647519"/>
                              <a:gd name="connsiteY894" fmla="*/ 2144085 h 2612594"/>
                              <a:gd name="connsiteX895" fmla="*/ 2275688 w 2647519"/>
                              <a:gd name="connsiteY895" fmla="*/ 2162175 h 2612594"/>
                              <a:gd name="connsiteX896" fmla="*/ 2261400 w 2647519"/>
                              <a:gd name="connsiteY896" fmla="*/ 2185987 h 2612594"/>
                              <a:gd name="connsiteX897" fmla="*/ 2227110 w 2647519"/>
                              <a:gd name="connsiteY897" fmla="*/ 2217420 h 2612594"/>
                              <a:gd name="connsiteX898" fmla="*/ 2204250 w 2647519"/>
                              <a:gd name="connsiteY898" fmla="*/ 2237422 h 2612594"/>
                              <a:gd name="connsiteX899" fmla="*/ 2180438 w 2647519"/>
                              <a:gd name="connsiteY899" fmla="*/ 2256472 h 2612594"/>
                              <a:gd name="connsiteX900" fmla="*/ 2094713 w 2647519"/>
                              <a:gd name="connsiteY900" fmla="*/ 2323147 h 2612594"/>
                              <a:gd name="connsiteX901" fmla="*/ 2048993 w 2647519"/>
                              <a:gd name="connsiteY901" fmla="*/ 2358390 h 2612594"/>
                              <a:gd name="connsiteX902" fmla="*/ 1991843 w 2647519"/>
                              <a:gd name="connsiteY902" fmla="*/ 2392680 h 2612594"/>
                              <a:gd name="connsiteX903" fmla="*/ 1961363 w 2647519"/>
                              <a:gd name="connsiteY903" fmla="*/ 2408872 h 2612594"/>
                              <a:gd name="connsiteX904" fmla="*/ 1931835 w 2647519"/>
                              <a:gd name="connsiteY904" fmla="*/ 2424112 h 2612594"/>
                              <a:gd name="connsiteX905" fmla="*/ 1879448 w 2647519"/>
                              <a:gd name="connsiteY905" fmla="*/ 2451735 h 2612594"/>
                              <a:gd name="connsiteX906" fmla="*/ 1680375 w 2647519"/>
                              <a:gd name="connsiteY906" fmla="*/ 2526982 h 2612594"/>
                              <a:gd name="connsiteX907" fmla="*/ 1387005 w 2647519"/>
                              <a:gd name="connsiteY907" fmla="*/ 2575560 h 2612594"/>
                              <a:gd name="connsiteX908" fmla="*/ 1365098 w 2647519"/>
                              <a:gd name="connsiteY908" fmla="*/ 2575560 h 2612594"/>
                              <a:gd name="connsiteX909" fmla="*/ 1362240 w 2647519"/>
                              <a:gd name="connsiteY909" fmla="*/ 2567940 h 2612594"/>
                              <a:gd name="connsiteX910" fmla="*/ 1339380 w 2647519"/>
                              <a:gd name="connsiteY910" fmla="*/ 2566987 h 2612594"/>
                              <a:gd name="connsiteX911" fmla="*/ 1318425 w 2647519"/>
                              <a:gd name="connsiteY911" fmla="*/ 2575560 h 2612594"/>
                              <a:gd name="connsiteX912" fmla="*/ 1257465 w 2647519"/>
                              <a:gd name="connsiteY912" fmla="*/ 2576512 h 2612594"/>
                              <a:gd name="connsiteX913" fmla="*/ 1212698 w 2647519"/>
                              <a:gd name="connsiteY913" fmla="*/ 2574607 h 2612594"/>
                              <a:gd name="connsiteX914" fmla="*/ 1190790 w 2647519"/>
                              <a:gd name="connsiteY914" fmla="*/ 2572702 h 2612594"/>
                              <a:gd name="connsiteX915" fmla="*/ 1168883 w 2647519"/>
                              <a:gd name="connsiteY915" fmla="*/ 2568892 h 2612594"/>
                              <a:gd name="connsiteX916" fmla="*/ 1182080 w 2647519"/>
                              <a:gd name="connsiteY916" fmla="*/ 2554816 h 2612594"/>
                              <a:gd name="connsiteX917" fmla="*/ 1179360 w 2647519"/>
                              <a:gd name="connsiteY917" fmla="*/ 2555557 h 2612594"/>
                              <a:gd name="connsiteX918" fmla="*/ 1130192 w 2647519"/>
                              <a:gd name="connsiteY918" fmla="*/ 2546452 h 2612594"/>
                              <a:gd name="connsiteX919" fmla="*/ 1127925 w 2647519"/>
                              <a:gd name="connsiteY919" fmla="*/ 2546985 h 2612594"/>
                              <a:gd name="connsiteX920" fmla="*/ 1033628 w 2647519"/>
                              <a:gd name="connsiteY920" fmla="*/ 2529840 h 2612594"/>
                              <a:gd name="connsiteX921" fmla="*/ 996480 w 2647519"/>
                              <a:gd name="connsiteY921" fmla="*/ 2522220 h 2612594"/>
                              <a:gd name="connsiteX922" fmla="*/ 964095 w 2647519"/>
                              <a:gd name="connsiteY922" fmla="*/ 2516505 h 2612594"/>
                              <a:gd name="connsiteX923" fmla="*/ 925043 w 2647519"/>
                              <a:gd name="connsiteY923" fmla="*/ 2498407 h 2612594"/>
                              <a:gd name="connsiteX924" fmla="*/ 876465 w 2647519"/>
                              <a:gd name="connsiteY924" fmla="*/ 2480310 h 2612594"/>
                              <a:gd name="connsiteX925" fmla="*/ 825983 w 2647519"/>
                              <a:gd name="connsiteY925" fmla="*/ 2460307 h 2612594"/>
                              <a:gd name="connsiteX926" fmla="*/ 834555 w 2647519"/>
                              <a:gd name="connsiteY926" fmla="*/ 2453640 h 2612594"/>
                              <a:gd name="connsiteX927" fmla="*/ 869798 w 2647519"/>
                              <a:gd name="connsiteY927" fmla="*/ 2460307 h 2612594"/>
                              <a:gd name="connsiteX928" fmla="*/ 885038 w 2647519"/>
                              <a:gd name="connsiteY928" fmla="*/ 2473642 h 2612594"/>
                              <a:gd name="connsiteX929" fmla="*/ 937425 w 2647519"/>
                              <a:gd name="connsiteY929" fmla="*/ 2488882 h 2612594"/>
                              <a:gd name="connsiteX930" fmla="*/ 1041248 w 2647519"/>
                              <a:gd name="connsiteY930" fmla="*/ 2515552 h 2612594"/>
                              <a:gd name="connsiteX931" fmla="*/ 1066965 w 2647519"/>
                              <a:gd name="connsiteY931" fmla="*/ 2520315 h 2612594"/>
                              <a:gd name="connsiteX932" fmla="*/ 1094588 w 2647519"/>
                              <a:gd name="connsiteY932" fmla="*/ 2525077 h 2612594"/>
                              <a:gd name="connsiteX933" fmla="*/ 1125068 w 2647519"/>
                              <a:gd name="connsiteY933" fmla="*/ 2531745 h 2612594"/>
                              <a:gd name="connsiteX934" fmla="*/ 1158657 w 2647519"/>
                              <a:gd name="connsiteY934" fmla="*/ 2539008 h 2612594"/>
                              <a:gd name="connsiteX935" fmla="*/ 1161262 w 2647519"/>
                              <a:gd name="connsiteY935" fmla="*/ 2538412 h 2612594"/>
                              <a:gd name="connsiteX936" fmla="*/ 1192695 w 2647519"/>
                              <a:gd name="connsiteY936" fmla="*/ 2543175 h 2612594"/>
                              <a:gd name="connsiteX937" fmla="*/ 1193647 w 2647519"/>
                              <a:gd name="connsiteY937" fmla="*/ 2541270 h 2612594"/>
                              <a:gd name="connsiteX938" fmla="*/ 1239367 w 2647519"/>
                              <a:gd name="connsiteY938" fmla="*/ 2543175 h 2612594"/>
                              <a:gd name="connsiteX939" fmla="*/ 1246987 w 2647519"/>
                              <a:gd name="connsiteY939" fmla="*/ 2544127 h 2612594"/>
                              <a:gd name="connsiteX940" fmla="*/ 1317472 w 2647519"/>
                              <a:gd name="connsiteY940" fmla="*/ 2544127 h 2612594"/>
                              <a:gd name="connsiteX941" fmla="*/ 1368907 w 2647519"/>
                              <a:gd name="connsiteY941" fmla="*/ 2546032 h 2612594"/>
                              <a:gd name="connsiteX942" fmla="*/ 1429867 w 2647519"/>
                              <a:gd name="connsiteY942" fmla="*/ 2541270 h 2612594"/>
                              <a:gd name="connsiteX943" fmla="*/ 1437487 w 2647519"/>
                              <a:gd name="connsiteY943" fmla="*/ 2541270 h 2612594"/>
                              <a:gd name="connsiteX944" fmla="*/ 1440345 w 2647519"/>
                              <a:gd name="connsiteY944" fmla="*/ 2548890 h 2612594"/>
                              <a:gd name="connsiteX945" fmla="*/ 1500352 w 2647519"/>
                              <a:gd name="connsiteY945" fmla="*/ 2541270 h 2612594"/>
                              <a:gd name="connsiteX946" fmla="*/ 1540357 w 2647519"/>
                              <a:gd name="connsiteY946" fmla="*/ 2531745 h 2612594"/>
                              <a:gd name="connsiteX947" fmla="*/ 1563217 w 2647519"/>
                              <a:gd name="connsiteY947" fmla="*/ 2527935 h 2612594"/>
                              <a:gd name="connsiteX948" fmla="*/ 1577505 w 2647519"/>
                              <a:gd name="connsiteY948" fmla="*/ 2526030 h 2612594"/>
                              <a:gd name="connsiteX949" fmla="*/ 1608937 w 2647519"/>
                              <a:gd name="connsiteY949" fmla="*/ 2518410 h 2612594"/>
                              <a:gd name="connsiteX950" fmla="*/ 1634655 w 2647519"/>
                              <a:gd name="connsiteY950" fmla="*/ 2512695 h 2612594"/>
                              <a:gd name="connsiteX951" fmla="*/ 1660372 w 2647519"/>
                              <a:gd name="connsiteY951" fmla="*/ 2506027 h 2612594"/>
                              <a:gd name="connsiteX952" fmla="*/ 1707545 w 2647519"/>
                              <a:gd name="connsiteY952" fmla="*/ 2497863 h 2612594"/>
                              <a:gd name="connsiteX953" fmla="*/ 1713713 w 2647519"/>
                              <a:gd name="connsiteY953" fmla="*/ 2495550 h 2612594"/>
                              <a:gd name="connsiteX954" fmla="*/ 1664183 w 2647519"/>
                              <a:gd name="connsiteY954" fmla="*/ 2504122 h 2612594"/>
                              <a:gd name="connsiteX955" fmla="*/ 1638465 w 2647519"/>
                              <a:gd name="connsiteY955" fmla="*/ 2510790 h 2612594"/>
                              <a:gd name="connsiteX956" fmla="*/ 1612748 w 2647519"/>
                              <a:gd name="connsiteY956" fmla="*/ 2516505 h 2612594"/>
                              <a:gd name="connsiteX957" fmla="*/ 1581315 w 2647519"/>
                              <a:gd name="connsiteY957" fmla="*/ 2524125 h 2612594"/>
                              <a:gd name="connsiteX958" fmla="*/ 1567028 w 2647519"/>
                              <a:gd name="connsiteY958" fmla="*/ 2526030 h 2612594"/>
                              <a:gd name="connsiteX959" fmla="*/ 1544168 w 2647519"/>
                              <a:gd name="connsiteY959" fmla="*/ 2529840 h 2612594"/>
                              <a:gd name="connsiteX960" fmla="*/ 1482255 w 2647519"/>
                              <a:gd name="connsiteY960" fmla="*/ 2535555 h 2612594"/>
                              <a:gd name="connsiteX961" fmla="*/ 1440345 w 2647519"/>
                              <a:gd name="connsiteY961" fmla="*/ 2539365 h 2612594"/>
                              <a:gd name="connsiteX962" fmla="*/ 1432725 w 2647519"/>
                              <a:gd name="connsiteY962" fmla="*/ 2539365 h 2612594"/>
                              <a:gd name="connsiteX963" fmla="*/ 1371765 w 2647519"/>
                              <a:gd name="connsiteY963" fmla="*/ 2544127 h 2612594"/>
                              <a:gd name="connsiteX964" fmla="*/ 1320330 w 2647519"/>
                              <a:gd name="connsiteY964" fmla="*/ 2542222 h 2612594"/>
                              <a:gd name="connsiteX965" fmla="*/ 1249845 w 2647519"/>
                              <a:gd name="connsiteY965" fmla="*/ 2542222 h 2612594"/>
                              <a:gd name="connsiteX966" fmla="*/ 1242225 w 2647519"/>
                              <a:gd name="connsiteY966" fmla="*/ 2541270 h 2612594"/>
                              <a:gd name="connsiteX967" fmla="*/ 1212698 w 2647519"/>
                              <a:gd name="connsiteY967" fmla="*/ 2528887 h 2612594"/>
                              <a:gd name="connsiteX968" fmla="*/ 1196505 w 2647519"/>
                              <a:gd name="connsiteY968" fmla="*/ 2539365 h 2612594"/>
                              <a:gd name="connsiteX969" fmla="*/ 1196464 w 2647519"/>
                              <a:gd name="connsiteY969" fmla="*/ 2539447 h 2612594"/>
                              <a:gd name="connsiteX970" fmla="*/ 1209840 w 2647519"/>
                              <a:gd name="connsiteY970" fmla="*/ 2530792 h 2612594"/>
                              <a:gd name="connsiteX971" fmla="*/ 1239368 w 2647519"/>
                              <a:gd name="connsiteY971" fmla="*/ 2543174 h 2612594"/>
                              <a:gd name="connsiteX972" fmla="*/ 1193648 w 2647519"/>
                              <a:gd name="connsiteY972" fmla="*/ 2541269 h 2612594"/>
                              <a:gd name="connsiteX973" fmla="*/ 1194008 w 2647519"/>
                              <a:gd name="connsiteY973" fmla="*/ 2541036 h 2612594"/>
                              <a:gd name="connsiteX974" fmla="*/ 1164120 w 2647519"/>
                              <a:gd name="connsiteY974" fmla="*/ 2536507 h 2612594"/>
                              <a:gd name="connsiteX975" fmla="*/ 1128878 w 2647519"/>
                              <a:gd name="connsiteY975" fmla="*/ 2528887 h 2612594"/>
                              <a:gd name="connsiteX976" fmla="*/ 1098398 w 2647519"/>
                              <a:gd name="connsiteY976" fmla="*/ 2522220 h 2612594"/>
                              <a:gd name="connsiteX977" fmla="*/ 1070775 w 2647519"/>
                              <a:gd name="connsiteY977" fmla="*/ 2517457 h 2612594"/>
                              <a:gd name="connsiteX978" fmla="*/ 1045058 w 2647519"/>
                              <a:gd name="connsiteY978" fmla="*/ 2512695 h 2612594"/>
                              <a:gd name="connsiteX979" fmla="*/ 941235 w 2647519"/>
                              <a:gd name="connsiteY979" fmla="*/ 2486025 h 2612594"/>
                              <a:gd name="connsiteX980" fmla="*/ 888848 w 2647519"/>
                              <a:gd name="connsiteY980" fmla="*/ 2470785 h 2612594"/>
                              <a:gd name="connsiteX981" fmla="*/ 873608 w 2647519"/>
                              <a:gd name="connsiteY981" fmla="*/ 2457450 h 2612594"/>
                              <a:gd name="connsiteX982" fmla="*/ 838365 w 2647519"/>
                              <a:gd name="connsiteY982" fmla="*/ 2450782 h 2612594"/>
                              <a:gd name="connsiteX983" fmla="*/ 785978 w 2647519"/>
                              <a:gd name="connsiteY983" fmla="*/ 2424112 h 2612594"/>
                              <a:gd name="connsiteX984" fmla="*/ 770738 w 2647519"/>
                              <a:gd name="connsiteY984" fmla="*/ 2425065 h 2612594"/>
                              <a:gd name="connsiteX985" fmla="*/ 716445 w 2647519"/>
                              <a:gd name="connsiteY985" fmla="*/ 2397442 h 2612594"/>
                              <a:gd name="connsiteX986" fmla="*/ 706920 w 2647519"/>
                              <a:gd name="connsiteY986" fmla="*/ 2380297 h 2612594"/>
                              <a:gd name="connsiteX987" fmla="*/ 708825 w 2647519"/>
                              <a:gd name="connsiteY987" fmla="*/ 2379345 h 2612594"/>
                              <a:gd name="connsiteX988" fmla="*/ 742163 w 2647519"/>
                              <a:gd name="connsiteY988" fmla="*/ 2397442 h 2612594"/>
                              <a:gd name="connsiteX989" fmla="*/ 775500 w 2647519"/>
                              <a:gd name="connsiteY989" fmla="*/ 2415540 h 2612594"/>
                              <a:gd name="connsiteX990" fmla="*/ 785025 w 2647519"/>
                              <a:gd name="connsiteY990" fmla="*/ 2409825 h 2612594"/>
                              <a:gd name="connsiteX991" fmla="*/ 745973 w 2647519"/>
                              <a:gd name="connsiteY991" fmla="*/ 2384107 h 2612594"/>
                              <a:gd name="connsiteX992" fmla="*/ 713588 w 2647519"/>
                              <a:gd name="connsiteY992" fmla="*/ 2369820 h 2612594"/>
                              <a:gd name="connsiteX993" fmla="*/ 668820 w 2647519"/>
                              <a:gd name="connsiteY993" fmla="*/ 2344102 h 2612594"/>
                              <a:gd name="connsiteX994" fmla="*/ 630720 w 2647519"/>
                              <a:gd name="connsiteY994" fmla="*/ 2319337 h 2612594"/>
                              <a:gd name="connsiteX995" fmla="*/ 570713 w 2647519"/>
                              <a:gd name="connsiteY995" fmla="*/ 2293620 h 2612594"/>
                              <a:gd name="connsiteX996" fmla="*/ 547853 w 2647519"/>
                              <a:gd name="connsiteY996" fmla="*/ 2274570 h 2612594"/>
                              <a:gd name="connsiteX997" fmla="*/ 552615 w 2647519"/>
                              <a:gd name="connsiteY997" fmla="*/ 2272665 h 2612594"/>
                              <a:gd name="connsiteX998" fmla="*/ 575475 w 2647519"/>
                              <a:gd name="connsiteY998" fmla="*/ 2279332 h 2612594"/>
                              <a:gd name="connsiteX999" fmla="*/ 527850 w 2647519"/>
                              <a:gd name="connsiteY999" fmla="*/ 2229802 h 2612594"/>
                              <a:gd name="connsiteX1000" fmla="*/ 501180 w 2647519"/>
                              <a:gd name="connsiteY1000" fmla="*/ 2207895 h 2612594"/>
                              <a:gd name="connsiteX1001" fmla="*/ 476415 w 2647519"/>
                              <a:gd name="connsiteY1001" fmla="*/ 2185987 h 2612594"/>
                              <a:gd name="connsiteX1002" fmla="*/ 444983 w 2647519"/>
                              <a:gd name="connsiteY1002" fmla="*/ 2160270 h 2612594"/>
                              <a:gd name="connsiteX1003" fmla="*/ 399263 w 2647519"/>
                              <a:gd name="connsiteY1003" fmla="*/ 2109787 h 2612594"/>
                              <a:gd name="connsiteX1004" fmla="*/ 396126 w 2647519"/>
                              <a:gd name="connsiteY1004" fmla="*/ 2099983 h 2612594"/>
                              <a:gd name="connsiteX1005" fmla="*/ 386880 w 2647519"/>
                              <a:gd name="connsiteY1005" fmla="*/ 2090737 h 2612594"/>
                              <a:gd name="connsiteX1006" fmla="*/ 355448 w 2647519"/>
                              <a:gd name="connsiteY1006" fmla="*/ 2056447 h 2612594"/>
                              <a:gd name="connsiteX1007" fmla="*/ 351638 w 2647519"/>
                              <a:gd name="connsiteY1007" fmla="*/ 2039302 h 2612594"/>
                              <a:gd name="connsiteX1008" fmla="*/ 339255 w 2647519"/>
                              <a:gd name="connsiteY1008" fmla="*/ 2022157 h 2612594"/>
                              <a:gd name="connsiteX1009" fmla="*/ 337780 w 2647519"/>
                              <a:gd name="connsiteY1009" fmla="*/ 2019844 h 2612594"/>
                              <a:gd name="connsiteX1010" fmla="*/ 323062 w 2647519"/>
                              <a:gd name="connsiteY1010" fmla="*/ 2009774 h 2612594"/>
                              <a:gd name="connsiteX1011" fmla="*/ 294487 w 2647519"/>
                              <a:gd name="connsiteY1011" fmla="*/ 1968817 h 2612594"/>
                              <a:gd name="connsiteX1012" fmla="*/ 278295 w 2647519"/>
                              <a:gd name="connsiteY1012" fmla="*/ 1930717 h 2612594"/>
                              <a:gd name="connsiteX1013" fmla="*/ 276390 w 2647519"/>
                              <a:gd name="connsiteY1013" fmla="*/ 1930717 h 2612594"/>
                              <a:gd name="connsiteX1014" fmla="*/ 254483 w 2647519"/>
                              <a:gd name="connsiteY1014" fmla="*/ 1888807 h 2612594"/>
                              <a:gd name="connsiteX1015" fmla="*/ 233528 w 2647519"/>
                              <a:gd name="connsiteY1015" fmla="*/ 1846897 h 2612594"/>
                              <a:gd name="connsiteX1016" fmla="*/ 211620 w 2647519"/>
                              <a:gd name="connsiteY1016" fmla="*/ 1798320 h 2612594"/>
                              <a:gd name="connsiteX1017" fmla="*/ 191618 w 2647519"/>
                              <a:gd name="connsiteY1017" fmla="*/ 1748790 h 2612594"/>
                              <a:gd name="connsiteX1018" fmla="*/ 211620 w 2647519"/>
                              <a:gd name="connsiteY1018" fmla="*/ 1782127 h 2612594"/>
                              <a:gd name="connsiteX1019" fmla="*/ 231623 w 2647519"/>
                              <a:gd name="connsiteY1019" fmla="*/ 1824037 h 2612594"/>
                              <a:gd name="connsiteX1020" fmla="*/ 238290 w 2647519"/>
                              <a:gd name="connsiteY1020" fmla="*/ 1846897 h 2612594"/>
                              <a:gd name="connsiteX1021" fmla="*/ 241046 w 2647519"/>
                              <a:gd name="connsiteY1021" fmla="*/ 1850938 h 2612594"/>
                              <a:gd name="connsiteX1022" fmla="*/ 237654 w 2647519"/>
                              <a:gd name="connsiteY1022" fmla="*/ 1833303 h 2612594"/>
                              <a:gd name="connsiteX1023" fmla="*/ 228809 w 2647519"/>
                              <a:gd name="connsiteY1023" fmla="*/ 1817250 h 2612594"/>
                              <a:gd name="connsiteX1024" fmla="*/ 214411 w 2647519"/>
                              <a:gd name="connsiteY1024" fmla="*/ 1784874 h 2612594"/>
                              <a:gd name="connsiteX1025" fmla="*/ 197332 w 2647519"/>
                              <a:gd name="connsiteY1025" fmla="*/ 1756409 h 2612594"/>
                              <a:gd name="connsiteX1026" fmla="*/ 176377 w 2647519"/>
                              <a:gd name="connsiteY1026" fmla="*/ 1699259 h 2612594"/>
                              <a:gd name="connsiteX1027" fmla="*/ 158424 w 2647519"/>
                              <a:gd name="connsiteY1027" fmla="*/ 1640674 h 2612594"/>
                              <a:gd name="connsiteX1028" fmla="*/ 152529 w 2647519"/>
                              <a:gd name="connsiteY1028" fmla="*/ 1623596 h 2612594"/>
                              <a:gd name="connsiteX1029" fmla="*/ 126853 w 2647519"/>
                              <a:gd name="connsiteY1029" fmla="*/ 1521108 h 2612594"/>
                              <a:gd name="connsiteX1030" fmla="*/ 115498 w 2647519"/>
                              <a:gd name="connsiteY1030" fmla="*/ 1446707 h 2612594"/>
                              <a:gd name="connsiteX1031" fmla="*/ 115417 w 2647519"/>
                              <a:gd name="connsiteY1031" fmla="*/ 1448752 h 2612594"/>
                              <a:gd name="connsiteX1032" fmla="*/ 116370 w 2647519"/>
                              <a:gd name="connsiteY1032" fmla="*/ 1463992 h 2612594"/>
                              <a:gd name="connsiteX1033" fmla="*/ 121132 w 2647519"/>
                              <a:gd name="connsiteY1033" fmla="*/ 1499235 h 2612594"/>
                              <a:gd name="connsiteX1034" fmla="*/ 126847 w 2647519"/>
                              <a:gd name="connsiteY1034" fmla="*/ 1535430 h 2612594"/>
                              <a:gd name="connsiteX1035" fmla="*/ 117322 w 2647519"/>
                              <a:gd name="connsiteY1035" fmla="*/ 1503997 h 2612594"/>
                              <a:gd name="connsiteX1036" fmla="*/ 110655 w 2647519"/>
                              <a:gd name="connsiteY1036" fmla="*/ 1463992 h 2612594"/>
                              <a:gd name="connsiteX1037" fmla="*/ 103035 w 2647519"/>
                              <a:gd name="connsiteY1037" fmla="*/ 1463992 h 2612594"/>
                              <a:gd name="connsiteX1038" fmla="*/ 98272 w 2647519"/>
                              <a:gd name="connsiteY1038" fmla="*/ 1427797 h 2612594"/>
                              <a:gd name="connsiteX1039" fmla="*/ 91605 w 2647519"/>
                              <a:gd name="connsiteY1039" fmla="*/ 1404937 h 2612594"/>
                              <a:gd name="connsiteX1040" fmla="*/ 85890 w 2647519"/>
                              <a:gd name="connsiteY1040" fmla="*/ 1383030 h 2612594"/>
                              <a:gd name="connsiteX1041" fmla="*/ 69697 w 2647519"/>
                              <a:gd name="connsiteY1041" fmla="*/ 1365885 h 2612594"/>
                              <a:gd name="connsiteX1042" fmla="*/ 64935 w 2647519"/>
                              <a:gd name="connsiteY1042" fmla="*/ 1365885 h 2612594"/>
                              <a:gd name="connsiteX1043" fmla="*/ 60172 w 2647519"/>
                              <a:gd name="connsiteY1043" fmla="*/ 1342072 h 2612594"/>
                              <a:gd name="connsiteX1044" fmla="*/ 58267 w 2647519"/>
                              <a:gd name="connsiteY1044" fmla="*/ 1311592 h 2612594"/>
                              <a:gd name="connsiteX1045" fmla="*/ 62077 w 2647519"/>
                              <a:gd name="connsiteY1045" fmla="*/ 1268730 h 2612594"/>
                              <a:gd name="connsiteX1046" fmla="*/ 63982 w 2647519"/>
                              <a:gd name="connsiteY1046" fmla="*/ 1253490 h 2612594"/>
                              <a:gd name="connsiteX1047" fmla="*/ 67226 w 2647519"/>
                              <a:gd name="connsiteY1047" fmla="*/ 1243037 h 2612594"/>
                              <a:gd name="connsiteX1048" fmla="*/ 65649 w 2647519"/>
                              <a:gd name="connsiteY1048" fmla="*/ 1219200 h 2612594"/>
                              <a:gd name="connsiteX1049" fmla="*/ 67792 w 2647519"/>
                              <a:gd name="connsiteY1049" fmla="*/ 1183957 h 2612594"/>
                              <a:gd name="connsiteX1050" fmla="*/ 71602 w 2647519"/>
                              <a:gd name="connsiteY1050" fmla="*/ 1176814 h 2612594"/>
                              <a:gd name="connsiteX1051" fmla="*/ 71602 w 2647519"/>
                              <a:gd name="connsiteY1051" fmla="*/ 1172527 h 2612594"/>
                              <a:gd name="connsiteX1052" fmla="*/ 63982 w 2647519"/>
                              <a:gd name="connsiteY1052" fmla="*/ 1186815 h 2612594"/>
                              <a:gd name="connsiteX1053" fmla="*/ 57315 w 2647519"/>
                              <a:gd name="connsiteY1053" fmla="*/ 1177290 h 2612594"/>
                              <a:gd name="connsiteX1054" fmla="*/ 44932 w 2647519"/>
                              <a:gd name="connsiteY1054" fmla="*/ 1160145 h 2612594"/>
                              <a:gd name="connsiteX1055" fmla="*/ 42670 w 2647519"/>
                              <a:gd name="connsiteY1055" fmla="*/ 1146572 h 2612594"/>
                              <a:gd name="connsiteX1056" fmla="*/ 42075 w 2647519"/>
                              <a:gd name="connsiteY1056" fmla="*/ 1147762 h 2612594"/>
                              <a:gd name="connsiteX1057" fmla="*/ 38265 w 2647519"/>
                              <a:gd name="connsiteY1057" fmla="*/ 1185862 h 2612594"/>
                              <a:gd name="connsiteX1058" fmla="*/ 35407 w 2647519"/>
                              <a:gd name="connsiteY1058" fmla="*/ 1223962 h 2612594"/>
                              <a:gd name="connsiteX1059" fmla="*/ 32550 w 2647519"/>
                              <a:gd name="connsiteY1059" fmla="*/ 1253490 h 2612594"/>
                              <a:gd name="connsiteX1060" fmla="*/ 32550 w 2647519"/>
                              <a:gd name="connsiteY1060" fmla="*/ 1314449 h 2612594"/>
                              <a:gd name="connsiteX1061" fmla="*/ 33502 w 2647519"/>
                              <a:gd name="connsiteY1061" fmla="*/ 1345882 h 2612594"/>
                              <a:gd name="connsiteX1062" fmla="*/ 35407 w 2647519"/>
                              <a:gd name="connsiteY1062" fmla="*/ 1377314 h 2612594"/>
                              <a:gd name="connsiteX1063" fmla="*/ 26835 w 2647519"/>
                              <a:gd name="connsiteY1063" fmla="*/ 1406842 h 2612594"/>
                              <a:gd name="connsiteX1064" fmla="*/ 24930 w 2647519"/>
                              <a:gd name="connsiteY1064" fmla="*/ 1406842 h 2612594"/>
                              <a:gd name="connsiteX1065" fmla="*/ 19215 w 2647519"/>
                              <a:gd name="connsiteY1065" fmla="*/ 1349692 h 2612594"/>
                              <a:gd name="connsiteX1066" fmla="*/ 19215 w 2647519"/>
                              <a:gd name="connsiteY1066" fmla="*/ 1290637 h 2612594"/>
                              <a:gd name="connsiteX1067" fmla="*/ 23977 w 2647519"/>
                              <a:gd name="connsiteY1067" fmla="*/ 1244917 h 2612594"/>
                              <a:gd name="connsiteX1068" fmla="*/ 32546 w 2647519"/>
                              <a:gd name="connsiteY1068" fmla="*/ 1253485 h 2612594"/>
                              <a:gd name="connsiteX1069" fmla="*/ 24930 w 2647519"/>
                              <a:gd name="connsiteY1069" fmla="*/ 1243965 h 2612594"/>
                              <a:gd name="connsiteX1070" fmla="*/ 23025 w 2647519"/>
                              <a:gd name="connsiteY1070" fmla="*/ 1209675 h 2612594"/>
                              <a:gd name="connsiteX1071" fmla="*/ 24930 w 2647519"/>
                              <a:gd name="connsiteY1071" fmla="*/ 1157287 h 2612594"/>
                              <a:gd name="connsiteX1072" fmla="*/ 25882 w 2647519"/>
                              <a:gd name="connsiteY1072" fmla="*/ 1143000 h 2612594"/>
                              <a:gd name="connsiteX1073" fmla="*/ 28740 w 2647519"/>
                              <a:gd name="connsiteY1073" fmla="*/ 1119187 h 2612594"/>
                              <a:gd name="connsiteX1074" fmla="*/ 40170 w 2647519"/>
                              <a:gd name="connsiteY1074" fmla="*/ 1076325 h 2612594"/>
                              <a:gd name="connsiteX1075" fmla="*/ 45865 w 2647519"/>
                              <a:gd name="connsiteY1075" fmla="*/ 1047851 h 2612594"/>
                              <a:gd name="connsiteX1076" fmla="*/ 43980 w 2647519"/>
                              <a:gd name="connsiteY1076" fmla="*/ 1041082 h 2612594"/>
                              <a:gd name="connsiteX1077" fmla="*/ 37312 w 2647519"/>
                              <a:gd name="connsiteY1077" fmla="*/ 1079182 h 2612594"/>
                              <a:gd name="connsiteX1078" fmla="*/ 25882 w 2647519"/>
                              <a:gd name="connsiteY1078" fmla="*/ 1122045 h 2612594"/>
                              <a:gd name="connsiteX1079" fmla="*/ 23025 w 2647519"/>
                              <a:gd name="connsiteY1079" fmla="*/ 1145857 h 2612594"/>
                              <a:gd name="connsiteX1080" fmla="*/ 22072 w 2647519"/>
                              <a:gd name="connsiteY1080" fmla="*/ 1160145 h 2612594"/>
                              <a:gd name="connsiteX1081" fmla="*/ 20167 w 2647519"/>
                              <a:gd name="connsiteY1081" fmla="*/ 1212532 h 2612594"/>
                              <a:gd name="connsiteX1082" fmla="*/ 22072 w 2647519"/>
                              <a:gd name="connsiteY1082" fmla="*/ 1246822 h 2612594"/>
                              <a:gd name="connsiteX1083" fmla="*/ 17310 w 2647519"/>
                              <a:gd name="connsiteY1083" fmla="*/ 1292542 h 2612594"/>
                              <a:gd name="connsiteX1084" fmla="*/ 17310 w 2647519"/>
                              <a:gd name="connsiteY1084" fmla="*/ 1351597 h 2612594"/>
                              <a:gd name="connsiteX1085" fmla="*/ 23025 w 2647519"/>
                              <a:gd name="connsiteY1085" fmla="*/ 1408747 h 2612594"/>
                              <a:gd name="connsiteX1086" fmla="*/ 24930 w 2647519"/>
                              <a:gd name="connsiteY1086" fmla="*/ 1408747 h 2612594"/>
                              <a:gd name="connsiteX1087" fmla="*/ 37312 w 2647519"/>
                              <a:gd name="connsiteY1087" fmla="*/ 1463040 h 2612594"/>
                              <a:gd name="connsiteX1088" fmla="*/ 43980 w 2647519"/>
                              <a:gd name="connsiteY1088" fmla="*/ 1507807 h 2612594"/>
                              <a:gd name="connsiteX1089" fmla="*/ 58267 w 2647519"/>
                              <a:gd name="connsiteY1089" fmla="*/ 1553527 h 2612594"/>
                              <a:gd name="connsiteX1090" fmla="*/ 80770 w 2647519"/>
                              <a:gd name="connsiteY1090" fmla="*/ 1651843 h 2612594"/>
                              <a:gd name="connsiteX1091" fmla="*/ 82734 w 2647519"/>
                              <a:gd name="connsiteY1091" fmla="*/ 1670685 h 2612594"/>
                              <a:gd name="connsiteX1092" fmla="*/ 86843 w 2647519"/>
                              <a:gd name="connsiteY1092" fmla="*/ 1670685 h 2612594"/>
                              <a:gd name="connsiteX1093" fmla="*/ 107798 w 2647519"/>
                              <a:gd name="connsiteY1093" fmla="*/ 1721167 h 2612594"/>
                              <a:gd name="connsiteX1094" fmla="*/ 115418 w 2647519"/>
                              <a:gd name="connsiteY1094" fmla="*/ 1746885 h 2612594"/>
                              <a:gd name="connsiteX1095" fmla="*/ 101130 w 2647519"/>
                              <a:gd name="connsiteY1095" fmla="*/ 1724977 h 2612594"/>
                              <a:gd name="connsiteX1096" fmla="*/ 85890 w 2647519"/>
                              <a:gd name="connsiteY1096" fmla="*/ 1690687 h 2612594"/>
                              <a:gd name="connsiteX1097" fmla="*/ 84938 w 2647519"/>
                              <a:gd name="connsiteY1097" fmla="*/ 1700212 h 2612594"/>
                              <a:gd name="connsiteX1098" fmla="*/ 76651 w 2647519"/>
                              <a:gd name="connsiteY1098" fmla="*/ 1674524 h 2612594"/>
                              <a:gd name="connsiteX1099" fmla="*/ 70650 w 2647519"/>
                              <a:gd name="connsiteY1099" fmla="*/ 1675447 h 2612594"/>
                              <a:gd name="connsiteX1100" fmla="*/ 63982 w 2647519"/>
                              <a:gd name="connsiteY1100" fmla="*/ 1653540 h 2612594"/>
                              <a:gd name="connsiteX1101" fmla="*/ 41122 w 2647519"/>
                              <a:gd name="connsiteY1101" fmla="*/ 1601152 h 2612594"/>
                              <a:gd name="connsiteX1102" fmla="*/ 26835 w 2647519"/>
                              <a:gd name="connsiteY1102" fmla="*/ 1554480 h 2612594"/>
                              <a:gd name="connsiteX1103" fmla="*/ 25882 w 2647519"/>
                              <a:gd name="connsiteY1103" fmla="*/ 1515427 h 2612594"/>
                              <a:gd name="connsiteX1104" fmla="*/ 19215 w 2647519"/>
                              <a:gd name="connsiteY1104" fmla="*/ 1469707 h 2612594"/>
                              <a:gd name="connsiteX1105" fmla="*/ 14452 w 2647519"/>
                              <a:gd name="connsiteY1105" fmla="*/ 1423987 h 2612594"/>
                              <a:gd name="connsiteX1106" fmla="*/ 3975 w 2647519"/>
                              <a:gd name="connsiteY1106" fmla="*/ 1390650 h 2612594"/>
                              <a:gd name="connsiteX1107" fmla="*/ 10642 w 2647519"/>
                              <a:gd name="connsiteY1107" fmla="*/ 1213485 h 2612594"/>
                              <a:gd name="connsiteX1108" fmla="*/ 17310 w 2647519"/>
                              <a:gd name="connsiteY1108" fmla="*/ 1167765 h 2612594"/>
                              <a:gd name="connsiteX1109" fmla="*/ 11595 w 2647519"/>
                              <a:gd name="connsiteY1109" fmla="*/ 1143000 h 2612594"/>
                              <a:gd name="connsiteX1110" fmla="*/ 23025 w 2647519"/>
                              <a:gd name="connsiteY1110" fmla="*/ 1074420 h 2612594"/>
                              <a:gd name="connsiteX1111" fmla="*/ 25882 w 2647519"/>
                              <a:gd name="connsiteY1111" fmla="*/ 1058227 h 2612594"/>
                              <a:gd name="connsiteX1112" fmla="*/ 33502 w 2647519"/>
                              <a:gd name="connsiteY1112" fmla="*/ 1002982 h 2612594"/>
                              <a:gd name="connsiteX1113" fmla="*/ 53505 w 2647519"/>
                              <a:gd name="connsiteY1113" fmla="*/ 962977 h 2612594"/>
                              <a:gd name="connsiteX1114" fmla="*/ 48742 w 2647519"/>
                              <a:gd name="connsiteY1114" fmla="*/ 1017270 h 2612594"/>
                              <a:gd name="connsiteX1115" fmla="*/ 53503 w 2647519"/>
                              <a:gd name="connsiteY1115" fmla="*/ 1007964 h 2612594"/>
                              <a:gd name="connsiteX1116" fmla="*/ 56362 w 2647519"/>
                              <a:gd name="connsiteY1116" fmla="*/ 985718 h 2612594"/>
                              <a:gd name="connsiteX1117" fmla="*/ 57315 w 2647519"/>
                              <a:gd name="connsiteY1117" fmla="*/ 961072 h 2612594"/>
                              <a:gd name="connsiteX1118" fmla="*/ 65887 w 2647519"/>
                              <a:gd name="connsiteY1118" fmla="*/ 929639 h 2612594"/>
                              <a:gd name="connsiteX1119" fmla="*/ 79222 w 2647519"/>
                              <a:gd name="connsiteY1119" fmla="*/ 882014 h 2612594"/>
                              <a:gd name="connsiteX1120" fmla="*/ 95415 w 2647519"/>
                              <a:gd name="connsiteY1120" fmla="*/ 833437 h 2612594"/>
                              <a:gd name="connsiteX1121" fmla="*/ 96628 w 2647519"/>
                              <a:gd name="connsiteY1121" fmla="*/ 832072 h 2612594"/>
                              <a:gd name="connsiteX1122" fmla="*/ 103988 w 2647519"/>
                              <a:gd name="connsiteY1122" fmla="*/ 793432 h 2612594"/>
                              <a:gd name="connsiteX1123" fmla="*/ 114465 w 2647519"/>
                              <a:gd name="connsiteY1123" fmla="*/ 765809 h 2612594"/>
                              <a:gd name="connsiteX1124" fmla="*/ 126848 w 2647519"/>
                              <a:gd name="connsiteY1124" fmla="*/ 742949 h 2612594"/>
                              <a:gd name="connsiteX1125" fmla="*/ 151613 w 2647519"/>
                              <a:gd name="connsiteY1125" fmla="*/ 695324 h 2612594"/>
                              <a:gd name="connsiteX1126" fmla="*/ 171615 w 2647519"/>
                              <a:gd name="connsiteY1126" fmla="*/ 652462 h 2612594"/>
                              <a:gd name="connsiteX1127" fmla="*/ 200190 w 2647519"/>
                              <a:gd name="connsiteY1127" fmla="*/ 597217 h 2612594"/>
                              <a:gd name="connsiteX1128" fmla="*/ 221145 w 2647519"/>
                              <a:gd name="connsiteY1128" fmla="*/ 573404 h 2612594"/>
                              <a:gd name="connsiteX1129" fmla="*/ 238290 w 2647519"/>
                              <a:gd name="connsiteY1129" fmla="*/ 540067 h 2612594"/>
                              <a:gd name="connsiteX1130" fmla="*/ 252578 w 2647519"/>
                              <a:gd name="connsiteY1130" fmla="*/ 519112 h 2612594"/>
                              <a:gd name="connsiteX1131" fmla="*/ 267818 w 2647519"/>
                              <a:gd name="connsiteY1131" fmla="*/ 511492 h 2612594"/>
                              <a:gd name="connsiteX1132" fmla="*/ 271628 w 2647519"/>
                              <a:gd name="connsiteY1132" fmla="*/ 505777 h 2612594"/>
                              <a:gd name="connsiteX1133" fmla="*/ 286868 w 2647519"/>
                              <a:gd name="connsiteY1133" fmla="*/ 475297 h 2612594"/>
                              <a:gd name="connsiteX1134" fmla="*/ 316395 w 2647519"/>
                              <a:gd name="connsiteY1134" fmla="*/ 441007 h 2612594"/>
                              <a:gd name="connsiteX1135" fmla="*/ 317199 w 2647519"/>
                              <a:gd name="connsiteY1135" fmla="*/ 455339 h 2612594"/>
                              <a:gd name="connsiteX1136" fmla="*/ 315045 w 2647519"/>
                              <a:gd name="connsiteY1136" fmla="*/ 461363 h 2612594"/>
                              <a:gd name="connsiteX1137" fmla="*/ 345922 w 2647519"/>
                              <a:gd name="connsiteY1137" fmla="*/ 429577 h 2612594"/>
                              <a:gd name="connsiteX1138" fmla="*/ 361162 w 2647519"/>
                              <a:gd name="connsiteY1138" fmla="*/ 409575 h 2612594"/>
                              <a:gd name="connsiteX1139" fmla="*/ 381165 w 2647519"/>
                              <a:gd name="connsiteY1139" fmla="*/ 390525 h 2612594"/>
                              <a:gd name="connsiteX1140" fmla="*/ 382889 w 2647519"/>
                              <a:gd name="connsiteY1140" fmla="*/ 392440 h 2612594"/>
                              <a:gd name="connsiteX1141" fmla="*/ 382118 w 2647519"/>
                              <a:gd name="connsiteY1141" fmla="*/ 391477 h 2612594"/>
                              <a:gd name="connsiteX1142" fmla="*/ 406883 w 2647519"/>
                              <a:gd name="connsiteY1142" fmla="*/ 366712 h 2612594"/>
                              <a:gd name="connsiteX1143" fmla="*/ 431648 w 2647519"/>
                              <a:gd name="connsiteY1143" fmla="*/ 343852 h 2612594"/>
                              <a:gd name="connsiteX1144" fmla="*/ 458318 w 2647519"/>
                              <a:gd name="connsiteY1144" fmla="*/ 315277 h 2612594"/>
                              <a:gd name="connsiteX1145" fmla="*/ 495465 w 2647519"/>
                              <a:gd name="connsiteY1145" fmla="*/ 287654 h 2612594"/>
                              <a:gd name="connsiteX1146" fmla="*/ 535470 w 2647519"/>
                              <a:gd name="connsiteY1146" fmla="*/ 258127 h 2612594"/>
                              <a:gd name="connsiteX1147" fmla="*/ 559389 w 2647519"/>
                              <a:gd name="connsiteY1147" fmla="*/ 241440 h 2612594"/>
                              <a:gd name="connsiteX1148" fmla="*/ 575475 w 2647519"/>
                              <a:gd name="connsiteY1148" fmla="*/ 226694 h 2612594"/>
                              <a:gd name="connsiteX1149" fmla="*/ 604050 w 2647519"/>
                              <a:gd name="connsiteY1149" fmla="*/ 209549 h 2612594"/>
                              <a:gd name="connsiteX1150" fmla="*/ 634530 w 2647519"/>
                              <a:gd name="connsiteY1150" fmla="*/ 193357 h 2612594"/>
                              <a:gd name="connsiteX1151" fmla="*/ 638565 w 2647519"/>
                              <a:gd name="connsiteY1151" fmla="*/ 191282 h 2612594"/>
                              <a:gd name="connsiteX1152" fmla="*/ 648937 w 2647519"/>
                              <a:gd name="connsiteY1152" fmla="*/ 181094 h 2612594"/>
                              <a:gd name="connsiteX1153" fmla="*/ 665963 w 2647519"/>
                              <a:gd name="connsiteY1153" fmla="*/ 168592 h 2612594"/>
                              <a:gd name="connsiteX1154" fmla="*/ 684656 w 2647519"/>
                              <a:gd name="connsiteY1154" fmla="*/ 159067 h 2612594"/>
                              <a:gd name="connsiteX1155" fmla="*/ 697880 w 2647519"/>
                              <a:gd name="connsiteY1155" fmla="*/ 156023 h 2612594"/>
                              <a:gd name="connsiteX1156" fmla="*/ 700252 w 2647519"/>
                              <a:gd name="connsiteY1156" fmla="*/ 154304 h 2612594"/>
                              <a:gd name="connsiteX1157" fmla="*/ 959332 w 2647519"/>
                              <a:gd name="connsiteY1157" fmla="*/ 49529 h 2612594"/>
                              <a:gd name="connsiteX1158" fmla="*/ 968945 w 2647519"/>
                              <a:gd name="connsiteY1158" fmla="*/ 47439 h 2612594"/>
                              <a:gd name="connsiteX1159" fmla="*/ 995527 w 2647519"/>
                              <a:gd name="connsiteY1159" fmla="*/ 38099 h 2612594"/>
                              <a:gd name="connsiteX1160" fmla="*/ 1013863 w 2647519"/>
                              <a:gd name="connsiteY1160" fmla="*/ 34408 h 2612594"/>
                              <a:gd name="connsiteX1161" fmla="*/ 1023424 w 2647519"/>
                              <a:gd name="connsiteY1161" fmla="*/ 34327 h 2612594"/>
                              <a:gd name="connsiteX1162" fmla="*/ 1026960 w 2647519"/>
                              <a:gd name="connsiteY1162" fmla="*/ 33337 h 2612594"/>
                              <a:gd name="connsiteX1163" fmla="*/ 1244130 w 2647519"/>
                              <a:gd name="connsiteY1163" fmla="*/ 4762 h 2612594"/>
                              <a:gd name="connsiteX1164" fmla="*/ 1305804 w 2647519"/>
                              <a:gd name="connsiteY1164" fmla="*/ 4524 h 2612594"/>
                              <a:gd name="connsiteX1165" fmla="*/ 1371765 w 2647519"/>
                              <a:gd name="connsiteY1165" fmla="*/ 5714 h 2612594"/>
                              <a:gd name="connsiteX1166" fmla="*/ 1372993 w 2647519"/>
                              <a:gd name="connsiteY1166" fmla="*/ 6635 h 2612594"/>
                              <a:gd name="connsiteX1167" fmla="*/ 1405103 w 2647519"/>
                              <a:gd name="connsiteY1167" fmla="*/ 2857 h 2612594"/>
                              <a:gd name="connsiteX1168" fmla="*/ 1434630 w 2647519"/>
                              <a:gd name="connsiteY1168" fmla="*/ 7619 h 2612594"/>
                              <a:gd name="connsiteX1169" fmla="*/ 1464158 w 2647519"/>
                              <a:gd name="connsiteY1169" fmla="*/ 13334 h 2612594"/>
                              <a:gd name="connsiteX1170" fmla="*/ 1479392 w 2647519"/>
                              <a:gd name="connsiteY1170" fmla="*/ 16797 h 2612594"/>
                              <a:gd name="connsiteX1171" fmla="*/ 1463205 w 2647519"/>
                              <a:gd name="connsiteY1171" fmla="*/ 12382 h 2612594"/>
                              <a:gd name="connsiteX1172" fmla="*/ 1433677 w 2647519"/>
                              <a:gd name="connsiteY1172" fmla="*/ 6667 h 2612594"/>
                              <a:gd name="connsiteX1173" fmla="*/ 1404150 w 2647519"/>
                              <a:gd name="connsiteY1173" fmla="*/ 1905 h 2612594"/>
                              <a:gd name="connsiteX1174" fmla="*/ 1404150 w 2647519"/>
                              <a:gd name="connsiteY1174" fmla="*/ 0 h 26125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  <a:cxn ang="0">
                                <a:pos x="connsiteX326" y="connsiteY326"/>
                              </a:cxn>
                              <a:cxn ang="0">
                                <a:pos x="connsiteX327" y="connsiteY327"/>
                              </a:cxn>
                              <a:cxn ang="0">
                                <a:pos x="connsiteX328" y="connsiteY328"/>
                              </a:cxn>
                              <a:cxn ang="0">
                                <a:pos x="connsiteX329" y="connsiteY329"/>
                              </a:cxn>
                              <a:cxn ang="0">
                                <a:pos x="connsiteX330" y="connsiteY330"/>
                              </a:cxn>
                              <a:cxn ang="0">
                                <a:pos x="connsiteX331" y="connsiteY331"/>
                              </a:cxn>
                              <a:cxn ang="0">
                                <a:pos x="connsiteX332" y="connsiteY332"/>
                              </a:cxn>
                              <a:cxn ang="0">
                                <a:pos x="connsiteX333" y="connsiteY333"/>
                              </a:cxn>
                              <a:cxn ang="0">
                                <a:pos x="connsiteX334" y="connsiteY334"/>
                              </a:cxn>
                              <a:cxn ang="0">
                                <a:pos x="connsiteX335" y="connsiteY335"/>
                              </a:cxn>
                              <a:cxn ang="0">
                                <a:pos x="connsiteX336" y="connsiteY336"/>
                              </a:cxn>
                              <a:cxn ang="0">
                                <a:pos x="connsiteX337" y="connsiteY337"/>
                              </a:cxn>
                              <a:cxn ang="0">
                                <a:pos x="connsiteX338" y="connsiteY338"/>
                              </a:cxn>
                              <a:cxn ang="0">
                                <a:pos x="connsiteX339" y="connsiteY339"/>
                              </a:cxn>
                              <a:cxn ang="0">
                                <a:pos x="connsiteX340" y="connsiteY340"/>
                              </a:cxn>
                              <a:cxn ang="0">
                                <a:pos x="connsiteX341" y="connsiteY341"/>
                              </a:cxn>
                              <a:cxn ang="0">
                                <a:pos x="connsiteX342" y="connsiteY342"/>
                              </a:cxn>
                              <a:cxn ang="0">
                                <a:pos x="connsiteX343" y="connsiteY343"/>
                              </a:cxn>
                              <a:cxn ang="0">
                                <a:pos x="connsiteX344" y="connsiteY344"/>
                              </a:cxn>
                              <a:cxn ang="0">
                                <a:pos x="connsiteX345" y="connsiteY345"/>
                              </a:cxn>
                              <a:cxn ang="0">
                                <a:pos x="connsiteX346" y="connsiteY346"/>
                              </a:cxn>
                              <a:cxn ang="0">
                                <a:pos x="connsiteX347" y="connsiteY347"/>
                              </a:cxn>
                              <a:cxn ang="0">
                                <a:pos x="connsiteX348" y="connsiteY348"/>
                              </a:cxn>
                              <a:cxn ang="0">
                                <a:pos x="connsiteX349" y="connsiteY349"/>
                              </a:cxn>
                              <a:cxn ang="0">
                                <a:pos x="connsiteX350" y="connsiteY350"/>
                              </a:cxn>
                              <a:cxn ang="0">
                                <a:pos x="connsiteX351" y="connsiteY351"/>
                              </a:cxn>
                              <a:cxn ang="0">
                                <a:pos x="connsiteX352" y="connsiteY352"/>
                              </a:cxn>
                              <a:cxn ang="0">
                                <a:pos x="connsiteX353" y="connsiteY353"/>
                              </a:cxn>
                              <a:cxn ang="0">
                                <a:pos x="connsiteX354" y="connsiteY354"/>
                              </a:cxn>
                              <a:cxn ang="0">
                                <a:pos x="connsiteX355" y="connsiteY355"/>
                              </a:cxn>
                              <a:cxn ang="0">
                                <a:pos x="connsiteX356" y="connsiteY356"/>
                              </a:cxn>
                              <a:cxn ang="0">
                                <a:pos x="connsiteX357" y="connsiteY357"/>
                              </a:cxn>
                              <a:cxn ang="0">
                                <a:pos x="connsiteX358" y="connsiteY358"/>
                              </a:cxn>
                              <a:cxn ang="0">
                                <a:pos x="connsiteX359" y="connsiteY359"/>
                              </a:cxn>
                              <a:cxn ang="0">
                                <a:pos x="connsiteX360" y="connsiteY360"/>
                              </a:cxn>
                              <a:cxn ang="0">
                                <a:pos x="connsiteX361" y="connsiteY361"/>
                              </a:cxn>
                              <a:cxn ang="0">
                                <a:pos x="connsiteX362" y="connsiteY362"/>
                              </a:cxn>
                              <a:cxn ang="0">
                                <a:pos x="connsiteX363" y="connsiteY363"/>
                              </a:cxn>
                              <a:cxn ang="0">
                                <a:pos x="connsiteX364" y="connsiteY364"/>
                              </a:cxn>
                              <a:cxn ang="0">
                                <a:pos x="connsiteX365" y="connsiteY365"/>
                              </a:cxn>
                              <a:cxn ang="0">
                                <a:pos x="connsiteX366" y="connsiteY366"/>
                              </a:cxn>
                              <a:cxn ang="0">
                                <a:pos x="connsiteX367" y="connsiteY367"/>
                              </a:cxn>
                              <a:cxn ang="0">
                                <a:pos x="connsiteX368" y="connsiteY368"/>
                              </a:cxn>
                              <a:cxn ang="0">
                                <a:pos x="connsiteX369" y="connsiteY369"/>
                              </a:cxn>
                              <a:cxn ang="0">
                                <a:pos x="connsiteX370" y="connsiteY370"/>
                              </a:cxn>
                              <a:cxn ang="0">
                                <a:pos x="connsiteX371" y="connsiteY371"/>
                              </a:cxn>
                              <a:cxn ang="0">
                                <a:pos x="connsiteX372" y="connsiteY372"/>
                              </a:cxn>
                              <a:cxn ang="0">
                                <a:pos x="connsiteX373" y="connsiteY373"/>
                              </a:cxn>
                              <a:cxn ang="0">
                                <a:pos x="connsiteX374" y="connsiteY374"/>
                              </a:cxn>
                              <a:cxn ang="0">
                                <a:pos x="connsiteX375" y="connsiteY375"/>
                              </a:cxn>
                              <a:cxn ang="0">
                                <a:pos x="connsiteX376" y="connsiteY376"/>
                              </a:cxn>
                              <a:cxn ang="0">
                                <a:pos x="connsiteX377" y="connsiteY377"/>
                              </a:cxn>
                              <a:cxn ang="0">
                                <a:pos x="connsiteX378" y="connsiteY378"/>
                              </a:cxn>
                              <a:cxn ang="0">
                                <a:pos x="connsiteX379" y="connsiteY379"/>
                              </a:cxn>
                              <a:cxn ang="0">
                                <a:pos x="connsiteX380" y="connsiteY380"/>
                              </a:cxn>
                              <a:cxn ang="0">
                                <a:pos x="connsiteX381" y="connsiteY381"/>
                              </a:cxn>
                              <a:cxn ang="0">
                                <a:pos x="connsiteX382" y="connsiteY382"/>
                              </a:cxn>
                              <a:cxn ang="0">
                                <a:pos x="connsiteX383" y="connsiteY383"/>
                              </a:cxn>
                              <a:cxn ang="0">
                                <a:pos x="connsiteX384" y="connsiteY384"/>
                              </a:cxn>
                              <a:cxn ang="0">
                                <a:pos x="connsiteX385" y="connsiteY385"/>
                              </a:cxn>
                              <a:cxn ang="0">
                                <a:pos x="connsiteX386" y="connsiteY386"/>
                              </a:cxn>
                              <a:cxn ang="0">
                                <a:pos x="connsiteX387" y="connsiteY387"/>
                              </a:cxn>
                              <a:cxn ang="0">
                                <a:pos x="connsiteX388" y="connsiteY388"/>
                              </a:cxn>
                              <a:cxn ang="0">
                                <a:pos x="connsiteX389" y="connsiteY389"/>
                              </a:cxn>
                              <a:cxn ang="0">
                                <a:pos x="connsiteX390" y="connsiteY390"/>
                              </a:cxn>
                              <a:cxn ang="0">
                                <a:pos x="connsiteX391" y="connsiteY391"/>
                              </a:cxn>
                              <a:cxn ang="0">
                                <a:pos x="connsiteX392" y="connsiteY392"/>
                              </a:cxn>
                              <a:cxn ang="0">
                                <a:pos x="connsiteX393" y="connsiteY393"/>
                              </a:cxn>
                              <a:cxn ang="0">
                                <a:pos x="connsiteX394" y="connsiteY394"/>
                              </a:cxn>
                              <a:cxn ang="0">
                                <a:pos x="connsiteX395" y="connsiteY395"/>
                              </a:cxn>
                              <a:cxn ang="0">
                                <a:pos x="connsiteX396" y="connsiteY396"/>
                              </a:cxn>
                              <a:cxn ang="0">
                                <a:pos x="connsiteX397" y="connsiteY397"/>
                              </a:cxn>
                              <a:cxn ang="0">
                                <a:pos x="connsiteX398" y="connsiteY398"/>
                              </a:cxn>
                              <a:cxn ang="0">
                                <a:pos x="connsiteX399" y="connsiteY399"/>
                              </a:cxn>
                              <a:cxn ang="0">
                                <a:pos x="connsiteX400" y="connsiteY400"/>
                              </a:cxn>
                              <a:cxn ang="0">
                                <a:pos x="connsiteX401" y="connsiteY401"/>
                              </a:cxn>
                              <a:cxn ang="0">
                                <a:pos x="connsiteX402" y="connsiteY402"/>
                              </a:cxn>
                              <a:cxn ang="0">
                                <a:pos x="connsiteX403" y="connsiteY403"/>
                              </a:cxn>
                              <a:cxn ang="0">
                                <a:pos x="connsiteX404" y="connsiteY404"/>
                              </a:cxn>
                              <a:cxn ang="0">
                                <a:pos x="connsiteX405" y="connsiteY405"/>
                              </a:cxn>
                              <a:cxn ang="0">
                                <a:pos x="connsiteX406" y="connsiteY406"/>
                              </a:cxn>
                              <a:cxn ang="0">
                                <a:pos x="connsiteX407" y="connsiteY407"/>
                              </a:cxn>
                              <a:cxn ang="0">
                                <a:pos x="connsiteX408" y="connsiteY408"/>
                              </a:cxn>
                              <a:cxn ang="0">
                                <a:pos x="connsiteX409" y="connsiteY409"/>
                              </a:cxn>
                              <a:cxn ang="0">
                                <a:pos x="connsiteX410" y="connsiteY410"/>
                              </a:cxn>
                              <a:cxn ang="0">
                                <a:pos x="connsiteX411" y="connsiteY411"/>
                              </a:cxn>
                              <a:cxn ang="0">
                                <a:pos x="connsiteX412" y="connsiteY412"/>
                              </a:cxn>
                              <a:cxn ang="0">
                                <a:pos x="connsiteX413" y="connsiteY413"/>
                              </a:cxn>
                              <a:cxn ang="0">
                                <a:pos x="connsiteX414" y="connsiteY414"/>
                              </a:cxn>
                              <a:cxn ang="0">
                                <a:pos x="connsiteX415" y="connsiteY415"/>
                              </a:cxn>
                              <a:cxn ang="0">
                                <a:pos x="connsiteX416" y="connsiteY416"/>
                              </a:cxn>
                              <a:cxn ang="0">
                                <a:pos x="connsiteX417" y="connsiteY417"/>
                              </a:cxn>
                              <a:cxn ang="0">
                                <a:pos x="connsiteX418" y="connsiteY418"/>
                              </a:cxn>
                              <a:cxn ang="0">
                                <a:pos x="connsiteX419" y="connsiteY419"/>
                              </a:cxn>
                              <a:cxn ang="0">
                                <a:pos x="connsiteX420" y="connsiteY420"/>
                              </a:cxn>
                              <a:cxn ang="0">
                                <a:pos x="connsiteX421" y="connsiteY421"/>
                              </a:cxn>
                              <a:cxn ang="0">
                                <a:pos x="connsiteX422" y="connsiteY422"/>
                              </a:cxn>
                              <a:cxn ang="0">
                                <a:pos x="connsiteX423" y="connsiteY423"/>
                              </a:cxn>
                              <a:cxn ang="0">
                                <a:pos x="connsiteX424" y="connsiteY424"/>
                              </a:cxn>
                              <a:cxn ang="0">
                                <a:pos x="connsiteX425" y="connsiteY425"/>
                              </a:cxn>
                              <a:cxn ang="0">
                                <a:pos x="connsiteX426" y="connsiteY426"/>
                              </a:cxn>
                              <a:cxn ang="0">
                                <a:pos x="connsiteX427" y="connsiteY427"/>
                              </a:cxn>
                              <a:cxn ang="0">
                                <a:pos x="connsiteX428" y="connsiteY428"/>
                              </a:cxn>
                              <a:cxn ang="0">
                                <a:pos x="connsiteX429" y="connsiteY429"/>
                              </a:cxn>
                              <a:cxn ang="0">
                                <a:pos x="connsiteX430" y="connsiteY430"/>
                              </a:cxn>
                              <a:cxn ang="0">
                                <a:pos x="connsiteX431" y="connsiteY431"/>
                              </a:cxn>
                              <a:cxn ang="0">
                                <a:pos x="connsiteX432" y="connsiteY432"/>
                              </a:cxn>
                              <a:cxn ang="0">
                                <a:pos x="connsiteX433" y="connsiteY433"/>
                              </a:cxn>
                              <a:cxn ang="0">
                                <a:pos x="connsiteX434" y="connsiteY434"/>
                              </a:cxn>
                              <a:cxn ang="0">
                                <a:pos x="connsiteX435" y="connsiteY435"/>
                              </a:cxn>
                              <a:cxn ang="0">
                                <a:pos x="connsiteX436" y="connsiteY436"/>
                              </a:cxn>
                              <a:cxn ang="0">
                                <a:pos x="connsiteX437" y="connsiteY437"/>
                              </a:cxn>
                              <a:cxn ang="0">
                                <a:pos x="connsiteX438" y="connsiteY438"/>
                              </a:cxn>
                              <a:cxn ang="0">
                                <a:pos x="connsiteX439" y="connsiteY439"/>
                              </a:cxn>
                              <a:cxn ang="0">
                                <a:pos x="connsiteX440" y="connsiteY440"/>
                              </a:cxn>
                              <a:cxn ang="0">
                                <a:pos x="connsiteX441" y="connsiteY441"/>
                              </a:cxn>
                              <a:cxn ang="0">
                                <a:pos x="connsiteX442" y="connsiteY442"/>
                              </a:cxn>
                              <a:cxn ang="0">
                                <a:pos x="connsiteX443" y="connsiteY443"/>
                              </a:cxn>
                              <a:cxn ang="0">
                                <a:pos x="connsiteX444" y="connsiteY444"/>
                              </a:cxn>
                              <a:cxn ang="0">
                                <a:pos x="connsiteX445" y="connsiteY445"/>
                              </a:cxn>
                              <a:cxn ang="0">
                                <a:pos x="connsiteX446" y="connsiteY446"/>
                              </a:cxn>
                              <a:cxn ang="0">
                                <a:pos x="connsiteX447" y="connsiteY447"/>
                              </a:cxn>
                              <a:cxn ang="0">
                                <a:pos x="connsiteX448" y="connsiteY448"/>
                              </a:cxn>
                              <a:cxn ang="0">
                                <a:pos x="connsiteX449" y="connsiteY449"/>
                              </a:cxn>
                              <a:cxn ang="0">
                                <a:pos x="connsiteX450" y="connsiteY450"/>
                              </a:cxn>
                              <a:cxn ang="0">
                                <a:pos x="connsiteX451" y="connsiteY451"/>
                              </a:cxn>
                              <a:cxn ang="0">
                                <a:pos x="connsiteX452" y="connsiteY452"/>
                              </a:cxn>
                              <a:cxn ang="0">
                                <a:pos x="connsiteX453" y="connsiteY453"/>
                              </a:cxn>
                              <a:cxn ang="0">
                                <a:pos x="connsiteX454" y="connsiteY454"/>
                              </a:cxn>
                              <a:cxn ang="0">
                                <a:pos x="connsiteX455" y="connsiteY455"/>
                              </a:cxn>
                              <a:cxn ang="0">
                                <a:pos x="connsiteX456" y="connsiteY456"/>
                              </a:cxn>
                              <a:cxn ang="0">
                                <a:pos x="connsiteX457" y="connsiteY457"/>
                              </a:cxn>
                              <a:cxn ang="0">
                                <a:pos x="connsiteX458" y="connsiteY458"/>
                              </a:cxn>
                              <a:cxn ang="0">
                                <a:pos x="connsiteX459" y="connsiteY459"/>
                              </a:cxn>
                              <a:cxn ang="0">
                                <a:pos x="connsiteX460" y="connsiteY460"/>
                              </a:cxn>
                              <a:cxn ang="0">
                                <a:pos x="connsiteX461" y="connsiteY461"/>
                              </a:cxn>
                              <a:cxn ang="0">
                                <a:pos x="connsiteX462" y="connsiteY462"/>
                              </a:cxn>
                              <a:cxn ang="0">
                                <a:pos x="connsiteX463" y="connsiteY463"/>
                              </a:cxn>
                              <a:cxn ang="0">
                                <a:pos x="connsiteX464" y="connsiteY464"/>
                              </a:cxn>
                              <a:cxn ang="0">
                                <a:pos x="connsiteX465" y="connsiteY465"/>
                              </a:cxn>
                              <a:cxn ang="0">
                                <a:pos x="connsiteX466" y="connsiteY466"/>
                              </a:cxn>
                              <a:cxn ang="0">
                                <a:pos x="connsiteX467" y="connsiteY467"/>
                              </a:cxn>
                              <a:cxn ang="0">
                                <a:pos x="connsiteX468" y="connsiteY468"/>
                              </a:cxn>
                              <a:cxn ang="0">
                                <a:pos x="connsiteX469" y="connsiteY469"/>
                              </a:cxn>
                              <a:cxn ang="0">
                                <a:pos x="connsiteX470" y="connsiteY470"/>
                              </a:cxn>
                              <a:cxn ang="0">
                                <a:pos x="connsiteX471" y="connsiteY471"/>
                              </a:cxn>
                              <a:cxn ang="0">
                                <a:pos x="connsiteX472" y="connsiteY472"/>
                              </a:cxn>
                              <a:cxn ang="0">
                                <a:pos x="connsiteX473" y="connsiteY473"/>
                              </a:cxn>
                              <a:cxn ang="0">
                                <a:pos x="connsiteX474" y="connsiteY474"/>
                              </a:cxn>
                              <a:cxn ang="0">
                                <a:pos x="connsiteX475" y="connsiteY475"/>
                              </a:cxn>
                              <a:cxn ang="0">
                                <a:pos x="connsiteX476" y="connsiteY476"/>
                              </a:cxn>
                              <a:cxn ang="0">
                                <a:pos x="connsiteX477" y="connsiteY477"/>
                              </a:cxn>
                              <a:cxn ang="0">
                                <a:pos x="connsiteX478" y="connsiteY478"/>
                              </a:cxn>
                              <a:cxn ang="0">
                                <a:pos x="connsiteX479" y="connsiteY479"/>
                              </a:cxn>
                              <a:cxn ang="0">
                                <a:pos x="connsiteX480" y="connsiteY480"/>
                              </a:cxn>
                              <a:cxn ang="0">
                                <a:pos x="connsiteX481" y="connsiteY481"/>
                              </a:cxn>
                              <a:cxn ang="0">
                                <a:pos x="connsiteX482" y="connsiteY482"/>
                              </a:cxn>
                              <a:cxn ang="0">
                                <a:pos x="connsiteX483" y="connsiteY483"/>
                              </a:cxn>
                              <a:cxn ang="0">
                                <a:pos x="connsiteX484" y="connsiteY484"/>
                              </a:cxn>
                              <a:cxn ang="0">
                                <a:pos x="connsiteX485" y="connsiteY485"/>
                              </a:cxn>
                              <a:cxn ang="0">
                                <a:pos x="connsiteX486" y="connsiteY486"/>
                              </a:cxn>
                              <a:cxn ang="0">
                                <a:pos x="connsiteX487" y="connsiteY487"/>
                              </a:cxn>
                              <a:cxn ang="0">
                                <a:pos x="connsiteX488" y="connsiteY488"/>
                              </a:cxn>
                              <a:cxn ang="0">
                                <a:pos x="connsiteX489" y="connsiteY489"/>
                              </a:cxn>
                              <a:cxn ang="0">
                                <a:pos x="connsiteX490" y="connsiteY490"/>
                              </a:cxn>
                              <a:cxn ang="0">
                                <a:pos x="connsiteX491" y="connsiteY491"/>
                              </a:cxn>
                              <a:cxn ang="0">
                                <a:pos x="connsiteX492" y="connsiteY492"/>
                              </a:cxn>
                              <a:cxn ang="0">
                                <a:pos x="connsiteX493" y="connsiteY493"/>
                              </a:cxn>
                              <a:cxn ang="0">
                                <a:pos x="connsiteX494" y="connsiteY494"/>
                              </a:cxn>
                              <a:cxn ang="0">
                                <a:pos x="connsiteX495" y="connsiteY495"/>
                              </a:cxn>
                              <a:cxn ang="0">
                                <a:pos x="connsiteX496" y="connsiteY496"/>
                              </a:cxn>
                              <a:cxn ang="0">
                                <a:pos x="connsiteX497" y="connsiteY497"/>
                              </a:cxn>
                              <a:cxn ang="0">
                                <a:pos x="connsiteX498" y="connsiteY498"/>
                              </a:cxn>
                              <a:cxn ang="0">
                                <a:pos x="connsiteX499" y="connsiteY499"/>
                              </a:cxn>
                              <a:cxn ang="0">
                                <a:pos x="connsiteX500" y="connsiteY500"/>
                              </a:cxn>
                              <a:cxn ang="0">
                                <a:pos x="connsiteX501" y="connsiteY501"/>
                              </a:cxn>
                              <a:cxn ang="0">
                                <a:pos x="connsiteX502" y="connsiteY502"/>
                              </a:cxn>
                              <a:cxn ang="0">
                                <a:pos x="connsiteX503" y="connsiteY503"/>
                              </a:cxn>
                              <a:cxn ang="0">
                                <a:pos x="connsiteX504" y="connsiteY504"/>
                              </a:cxn>
                              <a:cxn ang="0">
                                <a:pos x="connsiteX505" y="connsiteY505"/>
                              </a:cxn>
                              <a:cxn ang="0">
                                <a:pos x="connsiteX506" y="connsiteY506"/>
                              </a:cxn>
                              <a:cxn ang="0">
                                <a:pos x="connsiteX507" y="connsiteY507"/>
                              </a:cxn>
                              <a:cxn ang="0">
                                <a:pos x="connsiteX508" y="connsiteY508"/>
                              </a:cxn>
                              <a:cxn ang="0">
                                <a:pos x="connsiteX509" y="connsiteY509"/>
                              </a:cxn>
                              <a:cxn ang="0">
                                <a:pos x="connsiteX510" y="connsiteY510"/>
                              </a:cxn>
                              <a:cxn ang="0">
                                <a:pos x="connsiteX511" y="connsiteY511"/>
                              </a:cxn>
                              <a:cxn ang="0">
                                <a:pos x="connsiteX512" y="connsiteY512"/>
                              </a:cxn>
                              <a:cxn ang="0">
                                <a:pos x="connsiteX513" y="connsiteY513"/>
                              </a:cxn>
                              <a:cxn ang="0">
                                <a:pos x="connsiteX514" y="connsiteY514"/>
                              </a:cxn>
                              <a:cxn ang="0">
                                <a:pos x="connsiteX515" y="connsiteY515"/>
                              </a:cxn>
                              <a:cxn ang="0">
                                <a:pos x="connsiteX516" y="connsiteY516"/>
                              </a:cxn>
                              <a:cxn ang="0">
                                <a:pos x="connsiteX517" y="connsiteY517"/>
                              </a:cxn>
                              <a:cxn ang="0">
                                <a:pos x="connsiteX518" y="connsiteY518"/>
                              </a:cxn>
                              <a:cxn ang="0">
                                <a:pos x="connsiteX519" y="connsiteY519"/>
                              </a:cxn>
                              <a:cxn ang="0">
                                <a:pos x="connsiteX520" y="connsiteY520"/>
                              </a:cxn>
                              <a:cxn ang="0">
                                <a:pos x="connsiteX521" y="connsiteY521"/>
                              </a:cxn>
                              <a:cxn ang="0">
                                <a:pos x="connsiteX522" y="connsiteY522"/>
                              </a:cxn>
                              <a:cxn ang="0">
                                <a:pos x="connsiteX523" y="connsiteY523"/>
                              </a:cxn>
                              <a:cxn ang="0">
                                <a:pos x="connsiteX524" y="connsiteY524"/>
                              </a:cxn>
                              <a:cxn ang="0">
                                <a:pos x="connsiteX525" y="connsiteY525"/>
                              </a:cxn>
                              <a:cxn ang="0">
                                <a:pos x="connsiteX526" y="connsiteY526"/>
                              </a:cxn>
                              <a:cxn ang="0">
                                <a:pos x="connsiteX527" y="connsiteY527"/>
                              </a:cxn>
                              <a:cxn ang="0">
                                <a:pos x="connsiteX528" y="connsiteY528"/>
                              </a:cxn>
                              <a:cxn ang="0">
                                <a:pos x="connsiteX529" y="connsiteY529"/>
                              </a:cxn>
                              <a:cxn ang="0">
                                <a:pos x="connsiteX530" y="connsiteY530"/>
                              </a:cxn>
                              <a:cxn ang="0">
                                <a:pos x="connsiteX531" y="connsiteY531"/>
                              </a:cxn>
                              <a:cxn ang="0">
                                <a:pos x="connsiteX532" y="connsiteY532"/>
                              </a:cxn>
                              <a:cxn ang="0">
                                <a:pos x="connsiteX533" y="connsiteY533"/>
                              </a:cxn>
                              <a:cxn ang="0">
                                <a:pos x="connsiteX534" y="connsiteY534"/>
                              </a:cxn>
                              <a:cxn ang="0">
                                <a:pos x="connsiteX535" y="connsiteY535"/>
                              </a:cxn>
                              <a:cxn ang="0">
                                <a:pos x="connsiteX536" y="connsiteY536"/>
                              </a:cxn>
                              <a:cxn ang="0">
                                <a:pos x="connsiteX537" y="connsiteY537"/>
                              </a:cxn>
                              <a:cxn ang="0">
                                <a:pos x="connsiteX538" y="connsiteY538"/>
                              </a:cxn>
                              <a:cxn ang="0">
                                <a:pos x="connsiteX539" y="connsiteY539"/>
                              </a:cxn>
                              <a:cxn ang="0">
                                <a:pos x="connsiteX540" y="connsiteY540"/>
                              </a:cxn>
                              <a:cxn ang="0">
                                <a:pos x="connsiteX541" y="connsiteY541"/>
                              </a:cxn>
                              <a:cxn ang="0">
                                <a:pos x="connsiteX542" y="connsiteY542"/>
                              </a:cxn>
                              <a:cxn ang="0">
                                <a:pos x="connsiteX543" y="connsiteY543"/>
                              </a:cxn>
                              <a:cxn ang="0">
                                <a:pos x="connsiteX544" y="connsiteY544"/>
                              </a:cxn>
                              <a:cxn ang="0">
                                <a:pos x="connsiteX545" y="connsiteY545"/>
                              </a:cxn>
                              <a:cxn ang="0">
                                <a:pos x="connsiteX546" y="connsiteY546"/>
                              </a:cxn>
                              <a:cxn ang="0">
                                <a:pos x="connsiteX547" y="connsiteY547"/>
                              </a:cxn>
                              <a:cxn ang="0">
                                <a:pos x="connsiteX548" y="connsiteY548"/>
                              </a:cxn>
                              <a:cxn ang="0">
                                <a:pos x="connsiteX549" y="connsiteY549"/>
                              </a:cxn>
                              <a:cxn ang="0">
                                <a:pos x="connsiteX550" y="connsiteY550"/>
                              </a:cxn>
                              <a:cxn ang="0">
                                <a:pos x="connsiteX551" y="connsiteY551"/>
                              </a:cxn>
                              <a:cxn ang="0">
                                <a:pos x="connsiteX552" y="connsiteY552"/>
                              </a:cxn>
                              <a:cxn ang="0">
                                <a:pos x="connsiteX553" y="connsiteY553"/>
                              </a:cxn>
                              <a:cxn ang="0">
                                <a:pos x="connsiteX554" y="connsiteY554"/>
                              </a:cxn>
                              <a:cxn ang="0">
                                <a:pos x="connsiteX555" y="connsiteY555"/>
                              </a:cxn>
                              <a:cxn ang="0">
                                <a:pos x="connsiteX556" y="connsiteY556"/>
                              </a:cxn>
                              <a:cxn ang="0">
                                <a:pos x="connsiteX557" y="connsiteY557"/>
                              </a:cxn>
                              <a:cxn ang="0">
                                <a:pos x="connsiteX558" y="connsiteY558"/>
                              </a:cxn>
                              <a:cxn ang="0">
                                <a:pos x="connsiteX559" y="connsiteY559"/>
                              </a:cxn>
                              <a:cxn ang="0">
                                <a:pos x="connsiteX560" y="connsiteY560"/>
                              </a:cxn>
                              <a:cxn ang="0">
                                <a:pos x="connsiteX561" y="connsiteY561"/>
                              </a:cxn>
                              <a:cxn ang="0">
                                <a:pos x="connsiteX562" y="connsiteY562"/>
                              </a:cxn>
                              <a:cxn ang="0">
                                <a:pos x="connsiteX563" y="connsiteY563"/>
                              </a:cxn>
                              <a:cxn ang="0">
                                <a:pos x="connsiteX564" y="connsiteY564"/>
                              </a:cxn>
                              <a:cxn ang="0">
                                <a:pos x="connsiteX565" y="connsiteY565"/>
                              </a:cxn>
                              <a:cxn ang="0">
                                <a:pos x="connsiteX566" y="connsiteY566"/>
                              </a:cxn>
                              <a:cxn ang="0">
                                <a:pos x="connsiteX567" y="connsiteY567"/>
                              </a:cxn>
                              <a:cxn ang="0">
                                <a:pos x="connsiteX568" y="connsiteY568"/>
                              </a:cxn>
                              <a:cxn ang="0">
                                <a:pos x="connsiteX569" y="connsiteY569"/>
                              </a:cxn>
                              <a:cxn ang="0">
                                <a:pos x="connsiteX570" y="connsiteY570"/>
                              </a:cxn>
                              <a:cxn ang="0">
                                <a:pos x="connsiteX571" y="connsiteY571"/>
                              </a:cxn>
                              <a:cxn ang="0">
                                <a:pos x="connsiteX572" y="connsiteY572"/>
                              </a:cxn>
                              <a:cxn ang="0">
                                <a:pos x="connsiteX573" y="connsiteY573"/>
                              </a:cxn>
                              <a:cxn ang="0">
                                <a:pos x="connsiteX574" y="connsiteY574"/>
                              </a:cxn>
                              <a:cxn ang="0">
                                <a:pos x="connsiteX575" y="connsiteY575"/>
                              </a:cxn>
                              <a:cxn ang="0">
                                <a:pos x="connsiteX576" y="connsiteY576"/>
                              </a:cxn>
                              <a:cxn ang="0">
                                <a:pos x="connsiteX577" y="connsiteY577"/>
                              </a:cxn>
                              <a:cxn ang="0">
                                <a:pos x="connsiteX578" y="connsiteY578"/>
                              </a:cxn>
                              <a:cxn ang="0">
                                <a:pos x="connsiteX579" y="connsiteY579"/>
                              </a:cxn>
                              <a:cxn ang="0">
                                <a:pos x="connsiteX580" y="connsiteY580"/>
                              </a:cxn>
                              <a:cxn ang="0">
                                <a:pos x="connsiteX581" y="connsiteY581"/>
                              </a:cxn>
                              <a:cxn ang="0">
                                <a:pos x="connsiteX582" y="connsiteY582"/>
                              </a:cxn>
                              <a:cxn ang="0">
                                <a:pos x="connsiteX583" y="connsiteY583"/>
                              </a:cxn>
                              <a:cxn ang="0">
                                <a:pos x="connsiteX584" y="connsiteY584"/>
                              </a:cxn>
                              <a:cxn ang="0">
                                <a:pos x="connsiteX585" y="connsiteY585"/>
                              </a:cxn>
                              <a:cxn ang="0">
                                <a:pos x="connsiteX586" y="connsiteY586"/>
                              </a:cxn>
                              <a:cxn ang="0">
                                <a:pos x="connsiteX587" y="connsiteY587"/>
                              </a:cxn>
                              <a:cxn ang="0">
                                <a:pos x="connsiteX588" y="connsiteY588"/>
                              </a:cxn>
                              <a:cxn ang="0">
                                <a:pos x="connsiteX589" y="connsiteY589"/>
                              </a:cxn>
                              <a:cxn ang="0">
                                <a:pos x="connsiteX590" y="connsiteY590"/>
                              </a:cxn>
                              <a:cxn ang="0">
                                <a:pos x="connsiteX591" y="connsiteY591"/>
                              </a:cxn>
                              <a:cxn ang="0">
                                <a:pos x="connsiteX592" y="connsiteY592"/>
                              </a:cxn>
                              <a:cxn ang="0">
                                <a:pos x="connsiteX593" y="connsiteY593"/>
                              </a:cxn>
                              <a:cxn ang="0">
                                <a:pos x="connsiteX594" y="connsiteY594"/>
                              </a:cxn>
                              <a:cxn ang="0">
                                <a:pos x="connsiteX595" y="connsiteY595"/>
                              </a:cxn>
                              <a:cxn ang="0">
                                <a:pos x="connsiteX596" y="connsiteY596"/>
                              </a:cxn>
                              <a:cxn ang="0">
                                <a:pos x="connsiteX597" y="connsiteY597"/>
                              </a:cxn>
                              <a:cxn ang="0">
                                <a:pos x="connsiteX598" y="connsiteY598"/>
                              </a:cxn>
                              <a:cxn ang="0">
                                <a:pos x="connsiteX599" y="connsiteY599"/>
                              </a:cxn>
                              <a:cxn ang="0">
                                <a:pos x="connsiteX600" y="connsiteY600"/>
                              </a:cxn>
                              <a:cxn ang="0">
                                <a:pos x="connsiteX601" y="connsiteY601"/>
                              </a:cxn>
                              <a:cxn ang="0">
                                <a:pos x="connsiteX602" y="connsiteY602"/>
                              </a:cxn>
                              <a:cxn ang="0">
                                <a:pos x="connsiteX603" y="connsiteY603"/>
                              </a:cxn>
                              <a:cxn ang="0">
                                <a:pos x="connsiteX604" y="connsiteY604"/>
                              </a:cxn>
                              <a:cxn ang="0">
                                <a:pos x="connsiteX605" y="connsiteY605"/>
                              </a:cxn>
                              <a:cxn ang="0">
                                <a:pos x="connsiteX606" y="connsiteY606"/>
                              </a:cxn>
                              <a:cxn ang="0">
                                <a:pos x="connsiteX607" y="connsiteY607"/>
                              </a:cxn>
                              <a:cxn ang="0">
                                <a:pos x="connsiteX608" y="connsiteY608"/>
                              </a:cxn>
                              <a:cxn ang="0">
                                <a:pos x="connsiteX609" y="connsiteY609"/>
                              </a:cxn>
                              <a:cxn ang="0">
                                <a:pos x="connsiteX610" y="connsiteY610"/>
                              </a:cxn>
                              <a:cxn ang="0">
                                <a:pos x="connsiteX611" y="connsiteY611"/>
                              </a:cxn>
                              <a:cxn ang="0">
                                <a:pos x="connsiteX612" y="connsiteY612"/>
                              </a:cxn>
                              <a:cxn ang="0">
                                <a:pos x="connsiteX613" y="connsiteY613"/>
                              </a:cxn>
                              <a:cxn ang="0">
                                <a:pos x="connsiteX614" y="connsiteY614"/>
                              </a:cxn>
                              <a:cxn ang="0">
                                <a:pos x="connsiteX615" y="connsiteY615"/>
                              </a:cxn>
                              <a:cxn ang="0">
                                <a:pos x="connsiteX616" y="connsiteY616"/>
                              </a:cxn>
                              <a:cxn ang="0">
                                <a:pos x="connsiteX617" y="connsiteY617"/>
                              </a:cxn>
                              <a:cxn ang="0">
                                <a:pos x="connsiteX618" y="connsiteY618"/>
                              </a:cxn>
                              <a:cxn ang="0">
                                <a:pos x="connsiteX619" y="connsiteY619"/>
                              </a:cxn>
                              <a:cxn ang="0">
                                <a:pos x="connsiteX620" y="connsiteY620"/>
                              </a:cxn>
                              <a:cxn ang="0">
                                <a:pos x="connsiteX621" y="connsiteY621"/>
                              </a:cxn>
                              <a:cxn ang="0">
                                <a:pos x="connsiteX622" y="connsiteY622"/>
                              </a:cxn>
                              <a:cxn ang="0">
                                <a:pos x="connsiteX623" y="connsiteY623"/>
                              </a:cxn>
                              <a:cxn ang="0">
                                <a:pos x="connsiteX624" y="connsiteY624"/>
                              </a:cxn>
                              <a:cxn ang="0">
                                <a:pos x="connsiteX625" y="connsiteY625"/>
                              </a:cxn>
                              <a:cxn ang="0">
                                <a:pos x="connsiteX626" y="connsiteY626"/>
                              </a:cxn>
                              <a:cxn ang="0">
                                <a:pos x="connsiteX627" y="connsiteY627"/>
                              </a:cxn>
                              <a:cxn ang="0">
                                <a:pos x="connsiteX628" y="connsiteY628"/>
                              </a:cxn>
                              <a:cxn ang="0">
                                <a:pos x="connsiteX629" y="connsiteY629"/>
                              </a:cxn>
                              <a:cxn ang="0">
                                <a:pos x="connsiteX630" y="connsiteY630"/>
                              </a:cxn>
                              <a:cxn ang="0">
                                <a:pos x="connsiteX631" y="connsiteY631"/>
                              </a:cxn>
                              <a:cxn ang="0">
                                <a:pos x="connsiteX632" y="connsiteY632"/>
                              </a:cxn>
                              <a:cxn ang="0">
                                <a:pos x="connsiteX633" y="connsiteY633"/>
                              </a:cxn>
                              <a:cxn ang="0">
                                <a:pos x="connsiteX634" y="connsiteY634"/>
                              </a:cxn>
                              <a:cxn ang="0">
                                <a:pos x="connsiteX635" y="connsiteY635"/>
                              </a:cxn>
                              <a:cxn ang="0">
                                <a:pos x="connsiteX636" y="connsiteY636"/>
                              </a:cxn>
                              <a:cxn ang="0">
                                <a:pos x="connsiteX637" y="connsiteY637"/>
                              </a:cxn>
                              <a:cxn ang="0">
                                <a:pos x="connsiteX638" y="connsiteY638"/>
                              </a:cxn>
                              <a:cxn ang="0">
                                <a:pos x="connsiteX639" y="connsiteY639"/>
                              </a:cxn>
                              <a:cxn ang="0">
                                <a:pos x="connsiteX640" y="connsiteY640"/>
                              </a:cxn>
                              <a:cxn ang="0">
                                <a:pos x="connsiteX641" y="connsiteY641"/>
                              </a:cxn>
                              <a:cxn ang="0">
                                <a:pos x="connsiteX642" y="connsiteY642"/>
                              </a:cxn>
                              <a:cxn ang="0">
                                <a:pos x="connsiteX643" y="connsiteY643"/>
                              </a:cxn>
                              <a:cxn ang="0">
                                <a:pos x="connsiteX644" y="connsiteY644"/>
                              </a:cxn>
                              <a:cxn ang="0">
                                <a:pos x="connsiteX645" y="connsiteY645"/>
                              </a:cxn>
                              <a:cxn ang="0">
                                <a:pos x="connsiteX646" y="connsiteY646"/>
                              </a:cxn>
                              <a:cxn ang="0">
                                <a:pos x="connsiteX647" y="connsiteY647"/>
                              </a:cxn>
                              <a:cxn ang="0">
                                <a:pos x="connsiteX648" y="connsiteY648"/>
                              </a:cxn>
                              <a:cxn ang="0">
                                <a:pos x="connsiteX649" y="connsiteY649"/>
                              </a:cxn>
                              <a:cxn ang="0">
                                <a:pos x="connsiteX650" y="connsiteY650"/>
                              </a:cxn>
                              <a:cxn ang="0">
                                <a:pos x="connsiteX651" y="connsiteY651"/>
                              </a:cxn>
                              <a:cxn ang="0">
                                <a:pos x="connsiteX652" y="connsiteY652"/>
                              </a:cxn>
                              <a:cxn ang="0">
                                <a:pos x="connsiteX653" y="connsiteY653"/>
                              </a:cxn>
                              <a:cxn ang="0">
                                <a:pos x="connsiteX654" y="connsiteY654"/>
                              </a:cxn>
                              <a:cxn ang="0">
                                <a:pos x="connsiteX655" y="connsiteY655"/>
                              </a:cxn>
                              <a:cxn ang="0">
                                <a:pos x="connsiteX656" y="connsiteY656"/>
                              </a:cxn>
                              <a:cxn ang="0">
                                <a:pos x="connsiteX657" y="connsiteY657"/>
                              </a:cxn>
                              <a:cxn ang="0">
                                <a:pos x="connsiteX658" y="connsiteY658"/>
                              </a:cxn>
                              <a:cxn ang="0">
                                <a:pos x="connsiteX659" y="connsiteY659"/>
                              </a:cxn>
                              <a:cxn ang="0">
                                <a:pos x="connsiteX660" y="connsiteY660"/>
                              </a:cxn>
                              <a:cxn ang="0">
                                <a:pos x="connsiteX661" y="connsiteY661"/>
                              </a:cxn>
                              <a:cxn ang="0">
                                <a:pos x="connsiteX662" y="connsiteY662"/>
                              </a:cxn>
                              <a:cxn ang="0">
                                <a:pos x="connsiteX663" y="connsiteY663"/>
                              </a:cxn>
                              <a:cxn ang="0">
                                <a:pos x="connsiteX664" y="connsiteY664"/>
                              </a:cxn>
                              <a:cxn ang="0">
                                <a:pos x="connsiteX665" y="connsiteY665"/>
                              </a:cxn>
                              <a:cxn ang="0">
                                <a:pos x="connsiteX666" y="connsiteY666"/>
                              </a:cxn>
                              <a:cxn ang="0">
                                <a:pos x="connsiteX667" y="connsiteY667"/>
                              </a:cxn>
                              <a:cxn ang="0">
                                <a:pos x="connsiteX668" y="connsiteY668"/>
                              </a:cxn>
                              <a:cxn ang="0">
                                <a:pos x="connsiteX669" y="connsiteY669"/>
                              </a:cxn>
                              <a:cxn ang="0">
                                <a:pos x="connsiteX670" y="connsiteY670"/>
                              </a:cxn>
                              <a:cxn ang="0">
                                <a:pos x="connsiteX671" y="connsiteY671"/>
                              </a:cxn>
                              <a:cxn ang="0">
                                <a:pos x="connsiteX672" y="connsiteY672"/>
                              </a:cxn>
                              <a:cxn ang="0">
                                <a:pos x="connsiteX673" y="connsiteY673"/>
                              </a:cxn>
                              <a:cxn ang="0">
                                <a:pos x="connsiteX674" y="connsiteY674"/>
                              </a:cxn>
                              <a:cxn ang="0">
                                <a:pos x="connsiteX675" y="connsiteY675"/>
                              </a:cxn>
                              <a:cxn ang="0">
                                <a:pos x="connsiteX676" y="connsiteY676"/>
                              </a:cxn>
                              <a:cxn ang="0">
                                <a:pos x="connsiteX677" y="connsiteY677"/>
                              </a:cxn>
                              <a:cxn ang="0">
                                <a:pos x="connsiteX678" y="connsiteY678"/>
                              </a:cxn>
                              <a:cxn ang="0">
                                <a:pos x="connsiteX679" y="connsiteY679"/>
                              </a:cxn>
                              <a:cxn ang="0">
                                <a:pos x="connsiteX680" y="connsiteY680"/>
                              </a:cxn>
                              <a:cxn ang="0">
                                <a:pos x="connsiteX681" y="connsiteY681"/>
                              </a:cxn>
                              <a:cxn ang="0">
                                <a:pos x="connsiteX682" y="connsiteY682"/>
                              </a:cxn>
                              <a:cxn ang="0">
                                <a:pos x="connsiteX683" y="connsiteY683"/>
                              </a:cxn>
                              <a:cxn ang="0">
                                <a:pos x="connsiteX684" y="connsiteY684"/>
                              </a:cxn>
                              <a:cxn ang="0">
                                <a:pos x="connsiteX685" y="connsiteY685"/>
                              </a:cxn>
                              <a:cxn ang="0">
                                <a:pos x="connsiteX686" y="connsiteY686"/>
                              </a:cxn>
                              <a:cxn ang="0">
                                <a:pos x="connsiteX687" y="connsiteY687"/>
                              </a:cxn>
                              <a:cxn ang="0">
                                <a:pos x="connsiteX688" y="connsiteY688"/>
                              </a:cxn>
                              <a:cxn ang="0">
                                <a:pos x="connsiteX689" y="connsiteY689"/>
                              </a:cxn>
                              <a:cxn ang="0">
                                <a:pos x="connsiteX690" y="connsiteY690"/>
                              </a:cxn>
                              <a:cxn ang="0">
                                <a:pos x="connsiteX691" y="connsiteY691"/>
                              </a:cxn>
                              <a:cxn ang="0">
                                <a:pos x="connsiteX692" y="connsiteY692"/>
                              </a:cxn>
                              <a:cxn ang="0">
                                <a:pos x="connsiteX693" y="connsiteY693"/>
                              </a:cxn>
                              <a:cxn ang="0">
                                <a:pos x="connsiteX694" y="connsiteY694"/>
                              </a:cxn>
                              <a:cxn ang="0">
                                <a:pos x="connsiteX695" y="connsiteY695"/>
                              </a:cxn>
                              <a:cxn ang="0">
                                <a:pos x="connsiteX696" y="connsiteY696"/>
                              </a:cxn>
                              <a:cxn ang="0">
                                <a:pos x="connsiteX697" y="connsiteY697"/>
                              </a:cxn>
                              <a:cxn ang="0">
                                <a:pos x="connsiteX698" y="connsiteY698"/>
                              </a:cxn>
                              <a:cxn ang="0">
                                <a:pos x="connsiteX699" y="connsiteY699"/>
                              </a:cxn>
                              <a:cxn ang="0">
                                <a:pos x="connsiteX700" y="connsiteY700"/>
                              </a:cxn>
                              <a:cxn ang="0">
                                <a:pos x="connsiteX701" y="connsiteY701"/>
                              </a:cxn>
                              <a:cxn ang="0">
                                <a:pos x="connsiteX702" y="connsiteY702"/>
                              </a:cxn>
                              <a:cxn ang="0">
                                <a:pos x="connsiteX703" y="connsiteY703"/>
                              </a:cxn>
                              <a:cxn ang="0">
                                <a:pos x="connsiteX704" y="connsiteY704"/>
                              </a:cxn>
                              <a:cxn ang="0">
                                <a:pos x="connsiteX705" y="connsiteY705"/>
                              </a:cxn>
                              <a:cxn ang="0">
                                <a:pos x="connsiteX706" y="connsiteY706"/>
                              </a:cxn>
                              <a:cxn ang="0">
                                <a:pos x="connsiteX707" y="connsiteY707"/>
                              </a:cxn>
                              <a:cxn ang="0">
                                <a:pos x="connsiteX708" y="connsiteY708"/>
                              </a:cxn>
                              <a:cxn ang="0">
                                <a:pos x="connsiteX709" y="connsiteY709"/>
                              </a:cxn>
                              <a:cxn ang="0">
                                <a:pos x="connsiteX710" y="connsiteY710"/>
                              </a:cxn>
                              <a:cxn ang="0">
                                <a:pos x="connsiteX711" y="connsiteY711"/>
                              </a:cxn>
                              <a:cxn ang="0">
                                <a:pos x="connsiteX712" y="connsiteY712"/>
                              </a:cxn>
                              <a:cxn ang="0">
                                <a:pos x="connsiteX713" y="connsiteY713"/>
                              </a:cxn>
                              <a:cxn ang="0">
                                <a:pos x="connsiteX714" y="connsiteY714"/>
                              </a:cxn>
                              <a:cxn ang="0">
                                <a:pos x="connsiteX715" y="connsiteY715"/>
                              </a:cxn>
                              <a:cxn ang="0">
                                <a:pos x="connsiteX716" y="connsiteY716"/>
                              </a:cxn>
                              <a:cxn ang="0">
                                <a:pos x="connsiteX717" y="connsiteY717"/>
                              </a:cxn>
                              <a:cxn ang="0">
                                <a:pos x="connsiteX718" y="connsiteY718"/>
                              </a:cxn>
                              <a:cxn ang="0">
                                <a:pos x="connsiteX719" y="connsiteY719"/>
                              </a:cxn>
                              <a:cxn ang="0">
                                <a:pos x="connsiteX720" y="connsiteY720"/>
                              </a:cxn>
                              <a:cxn ang="0">
                                <a:pos x="connsiteX721" y="connsiteY721"/>
                              </a:cxn>
                              <a:cxn ang="0">
                                <a:pos x="connsiteX722" y="connsiteY722"/>
                              </a:cxn>
                              <a:cxn ang="0">
                                <a:pos x="connsiteX723" y="connsiteY723"/>
                              </a:cxn>
                              <a:cxn ang="0">
                                <a:pos x="connsiteX724" y="connsiteY724"/>
                              </a:cxn>
                              <a:cxn ang="0">
                                <a:pos x="connsiteX725" y="connsiteY725"/>
                              </a:cxn>
                              <a:cxn ang="0">
                                <a:pos x="connsiteX726" y="connsiteY726"/>
                              </a:cxn>
                              <a:cxn ang="0">
                                <a:pos x="connsiteX727" y="connsiteY727"/>
                              </a:cxn>
                              <a:cxn ang="0">
                                <a:pos x="connsiteX728" y="connsiteY728"/>
                              </a:cxn>
                              <a:cxn ang="0">
                                <a:pos x="connsiteX729" y="connsiteY729"/>
                              </a:cxn>
                              <a:cxn ang="0">
                                <a:pos x="connsiteX730" y="connsiteY730"/>
                              </a:cxn>
                              <a:cxn ang="0">
                                <a:pos x="connsiteX731" y="connsiteY731"/>
                              </a:cxn>
                              <a:cxn ang="0">
                                <a:pos x="connsiteX732" y="connsiteY732"/>
                              </a:cxn>
                              <a:cxn ang="0">
                                <a:pos x="connsiteX733" y="connsiteY733"/>
                              </a:cxn>
                              <a:cxn ang="0">
                                <a:pos x="connsiteX734" y="connsiteY734"/>
                              </a:cxn>
                              <a:cxn ang="0">
                                <a:pos x="connsiteX735" y="connsiteY735"/>
                              </a:cxn>
                              <a:cxn ang="0">
                                <a:pos x="connsiteX736" y="connsiteY736"/>
                              </a:cxn>
                              <a:cxn ang="0">
                                <a:pos x="connsiteX737" y="connsiteY737"/>
                              </a:cxn>
                              <a:cxn ang="0">
                                <a:pos x="connsiteX738" y="connsiteY738"/>
                              </a:cxn>
                              <a:cxn ang="0">
                                <a:pos x="connsiteX739" y="connsiteY739"/>
                              </a:cxn>
                              <a:cxn ang="0">
                                <a:pos x="connsiteX740" y="connsiteY740"/>
                              </a:cxn>
                              <a:cxn ang="0">
                                <a:pos x="connsiteX741" y="connsiteY741"/>
                              </a:cxn>
                              <a:cxn ang="0">
                                <a:pos x="connsiteX742" y="connsiteY742"/>
                              </a:cxn>
                              <a:cxn ang="0">
                                <a:pos x="connsiteX743" y="connsiteY743"/>
                              </a:cxn>
                              <a:cxn ang="0">
                                <a:pos x="connsiteX744" y="connsiteY744"/>
                              </a:cxn>
                              <a:cxn ang="0">
                                <a:pos x="connsiteX745" y="connsiteY745"/>
                              </a:cxn>
                              <a:cxn ang="0">
                                <a:pos x="connsiteX746" y="connsiteY746"/>
                              </a:cxn>
                              <a:cxn ang="0">
                                <a:pos x="connsiteX747" y="connsiteY747"/>
                              </a:cxn>
                              <a:cxn ang="0">
                                <a:pos x="connsiteX748" y="connsiteY748"/>
                              </a:cxn>
                              <a:cxn ang="0">
                                <a:pos x="connsiteX749" y="connsiteY749"/>
                              </a:cxn>
                              <a:cxn ang="0">
                                <a:pos x="connsiteX750" y="connsiteY750"/>
                              </a:cxn>
                              <a:cxn ang="0">
                                <a:pos x="connsiteX751" y="connsiteY751"/>
                              </a:cxn>
                              <a:cxn ang="0">
                                <a:pos x="connsiteX752" y="connsiteY752"/>
                              </a:cxn>
                              <a:cxn ang="0">
                                <a:pos x="connsiteX753" y="connsiteY753"/>
                              </a:cxn>
                              <a:cxn ang="0">
                                <a:pos x="connsiteX754" y="connsiteY754"/>
                              </a:cxn>
                              <a:cxn ang="0">
                                <a:pos x="connsiteX755" y="connsiteY755"/>
                              </a:cxn>
                              <a:cxn ang="0">
                                <a:pos x="connsiteX756" y="connsiteY756"/>
                              </a:cxn>
                              <a:cxn ang="0">
                                <a:pos x="connsiteX757" y="connsiteY757"/>
                              </a:cxn>
                              <a:cxn ang="0">
                                <a:pos x="connsiteX758" y="connsiteY758"/>
                              </a:cxn>
                              <a:cxn ang="0">
                                <a:pos x="connsiteX759" y="connsiteY759"/>
                              </a:cxn>
                              <a:cxn ang="0">
                                <a:pos x="connsiteX760" y="connsiteY760"/>
                              </a:cxn>
                              <a:cxn ang="0">
                                <a:pos x="connsiteX761" y="connsiteY761"/>
                              </a:cxn>
                              <a:cxn ang="0">
                                <a:pos x="connsiteX762" y="connsiteY762"/>
                              </a:cxn>
                              <a:cxn ang="0">
                                <a:pos x="connsiteX763" y="connsiteY763"/>
                              </a:cxn>
                              <a:cxn ang="0">
                                <a:pos x="connsiteX764" y="connsiteY764"/>
                              </a:cxn>
                              <a:cxn ang="0">
                                <a:pos x="connsiteX765" y="connsiteY765"/>
                              </a:cxn>
                              <a:cxn ang="0">
                                <a:pos x="connsiteX766" y="connsiteY766"/>
                              </a:cxn>
                              <a:cxn ang="0">
                                <a:pos x="connsiteX767" y="connsiteY767"/>
                              </a:cxn>
                              <a:cxn ang="0">
                                <a:pos x="connsiteX768" y="connsiteY768"/>
                              </a:cxn>
                              <a:cxn ang="0">
                                <a:pos x="connsiteX769" y="connsiteY769"/>
                              </a:cxn>
                              <a:cxn ang="0">
                                <a:pos x="connsiteX770" y="connsiteY770"/>
                              </a:cxn>
                              <a:cxn ang="0">
                                <a:pos x="connsiteX771" y="connsiteY771"/>
                              </a:cxn>
                              <a:cxn ang="0">
                                <a:pos x="connsiteX772" y="connsiteY772"/>
                              </a:cxn>
                              <a:cxn ang="0">
                                <a:pos x="connsiteX773" y="connsiteY773"/>
                              </a:cxn>
                              <a:cxn ang="0">
                                <a:pos x="connsiteX774" y="connsiteY774"/>
                              </a:cxn>
                              <a:cxn ang="0">
                                <a:pos x="connsiteX775" y="connsiteY775"/>
                              </a:cxn>
                              <a:cxn ang="0">
                                <a:pos x="connsiteX776" y="connsiteY776"/>
                              </a:cxn>
                              <a:cxn ang="0">
                                <a:pos x="connsiteX777" y="connsiteY777"/>
                              </a:cxn>
                              <a:cxn ang="0">
                                <a:pos x="connsiteX778" y="connsiteY778"/>
                              </a:cxn>
                              <a:cxn ang="0">
                                <a:pos x="connsiteX779" y="connsiteY779"/>
                              </a:cxn>
                              <a:cxn ang="0">
                                <a:pos x="connsiteX780" y="connsiteY780"/>
                              </a:cxn>
                              <a:cxn ang="0">
                                <a:pos x="connsiteX781" y="connsiteY781"/>
                              </a:cxn>
                              <a:cxn ang="0">
                                <a:pos x="connsiteX782" y="connsiteY782"/>
                              </a:cxn>
                              <a:cxn ang="0">
                                <a:pos x="connsiteX783" y="connsiteY783"/>
                              </a:cxn>
                              <a:cxn ang="0">
                                <a:pos x="connsiteX784" y="connsiteY784"/>
                              </a:cxn>
                              <a:cxn ang="0">
                                <a:pos x="connsiteX785" y="connsiteY785"/>
                              </a:cxn>
                              <a:cxn ang="0">
                                <a:pos x="connsiteX786" y="connsiteY786"/>
                              </a:cxn>
                              <a:cxn ang="0">
                                <a:pos x="connsiteX787" y="connsiteY787"/>
                              </a:cxn>
                              <a:cxn ang="0">
                                <a:pos x="connsiteX788" y="connsiteY788"/>
                              </a:cxn>
                              <a:cxn ang="0">
                                <a:pos x="connsiteX789" y="connsiteY789"/>
                              </a:cxn>
                              <a:cxn ang="0">
                                <a:pos x="connsiteX790" y="connsiteY790"/>
                              </a:cxn>
                              <a:cxn ang="0">
                                <a:pos x="connsiteX791" y="connsiteY791"/>
                              </a:cxn>
                              <a:cxn ang="0">
                                <a:pos x="connsiteX792" y="connsiteY792"/>
                              </a:cxn>
                              <a:cxn ang="0">
                                <a:pos x="connsiteX793" y="connsiteY793"/>
                              </a:cxn>
                              <a:cxn ang="0">
                                <a:pos x="connsiteX794" y="connsiteY794"/>
                              </a:cxn>
                              <a:cxn ang="0">
                                <a:pos x="connsiteX795" y="connsiteY795"/>
                              </a:cxn>
                              <a:cxn ang="0">
                                <a:pos x="connsiteX796" y="connsiteY796"/>
                              </a:cxn>
                              <a:cxn ang="0">
                                <a:pos x="connsiteX797" y="connsiteY797"/>
                              </a:cxn>
                              <a:cxn ang="0">
                                <a:pos x="connsiteX798" y="connsiteY798"/>
                              </a:cxn>
                              <a:cxn ang="0">
                                <a:pos x="connsiteX799" y="connsiteY799"/>
                              </a:cxn>
                              <a:cxn ang="0">
                                <a:pos x="connsiteX800" y="connsiteY800"/>
                              </a:cxn>
                              <a:cxn ang="0">
                                <a:pos x="connsiteX801" y="connsiteY801"/>
                              </a:cxn>
                              <a:cxn ang="0">
                                <a:pos x="connsiteX802" y="connsiteY802"/>
                              </a:cxn>
                              <a:cxn ang="0">
                                <a:pos x="connsiteX803" y="connsiteY803"/>
                              </a:cxn>
                              <a:cxn ang="0">
                                <a:pos x="connsiteX804" y="connsiteY804"/>
                              </a:cxn>
                              <a:cxn ang="0">
                                <a:pos x="connsiteX805" y="connsiteY805"/>
                              </a:cxn>
                              <a:cxn ang="0">
                                <a:pos x="connsiteX806" y="connsiteY806"/>
                              </a:cxn>
                              <a:cxn ang="0">
                                <a:pos x="connsiteX807" y="connsiteY807"/>
                              </a:cxn>
                              <a:cxn ang="0">
                                <a:pos x="connsiteX808" y="connsiteY808"/>
                              </a:cxn>
                              <a:cxn ang="0">
                                <a:pos x="connsiteX809" y="connsiteY809"/>
                              </a:cxn>
                              <a:cxn ang="0">
                                <a:pos x="connsiteX810" y="connsiteY810"/>
                              </a:cxn>
                              <a:cxn ang="0">
                                <a:pos x="connsiteX811" y="connsiteY811"/>
                              </a:cxn>
                              <a:cxn ang="0">
                                <a:pos x="connsiteX812" y="connsiteY812"/>
                              </a:cxn>
                              <a:cxn ang="0">
                                <a:pos x="connsiteX813" y="connsiteY813"/>
                              </a:cxn>
                              <a:cxn ang="0">
                                <a:pos x="connsiteX814" y="connsiteY814"/>
                              </a:cxn>
                              <a:cxn ang="0">
                                <a:pos x="connsiteX815" y="connsiteY815"/>
                              </a:cxn>
                              <a:cxn ang="0">
                                <a:pos x="connsiteX816" y="connsiteY816"/>
                              </a:cxn>
                              <a:cxn ang="0">
                                <a:pos x="connsiteX817" y="connsiteY817"/>
                              </a:cxn>
                              <a:cxn ang="0">
                                <a:pos x="connsiteX818" y="connsiteY818"/>
                              </a:cxn>
                              <a:cxn ang="0">
                                <a:pos x="connsiteX819" y="connsiteY819"/>
                              </a:cxn>
                              <a:cxn ang="0">
                                <a:pos x="connsiteX820" y="connsiteY820"/>
                              </a:cxn>
                              <a:cxn ang="0">
                                <a:pos x="connsiteX821" y="connsiteY821"/>
                              </a:cxn>
                              <a:cxn ang="0">
                                <a:pos x="connsiteX822" y="connsiteY822"/>
                              </a:cxn>
                              <a:cxn ang="0">
                                <a:pos x="connsiteX823" y="connsiteY823"/>
                              </a:cxn>
                              <a:cxn ang="0">
                                <a:pos x="connsiteX824" y="connsiteY824"/>
                              </a:cxn>
                              <a:cxn ang="0">
                                <a:pos x="connsiteX825" y="connsiteY825"/>
                              </a:cxn>
                              <a:cxn ang="0">
                                <a:pos x="connsiteX826" y="connsiteY826"/>
                              </a:cxn>
                              <a:cxn ang="0">
                                <a:pos x="connsiteX827" y="connsiteY827"/>
                              </a:cxn>
                              <a:cxn ang="0">
                                <a:pos x="connsiteX828" y="connsiteY828"/>
                              </a:cxn>
                              <a:cxn ang="0">
                                <a:pos x="connsiteX829" y="connsiteY829"/>
                              </a:cxn>
                              <a:cxn ang="0">
                                <a:pos x="connsiteX830" y="connsiteY830"/>
                              </a:cxn>
                              <a:cxn ang="0">
                                <a:pos x="connsiteX831" y="connsiteY831"/>
                              </a:cxn>
                              <a:cxn ang="0">
                                <a:pos x="connsiteX832" y="connsiteY832"/>
                              </a:cxn>
                              <a:cxn ang="0">
                                <a:pos x="connsiteX833" y="connsiteY833"/>
                              </a:cxn>
                              <a:cxn ang="0">
                                <a:pos x="connsiteX834" y="connsiteY834"/>
                              </a:cxn>
                              <a:cxn ang="0">
                                <a:pos x="connsiteX835" y="connsiteY835"/>
                              </a:cxn>
                              <a:cxn ang="0">
                                <a:pos x="connsiteX836" y="connsiteY836"/>
                              </a:cxn>
                              <a:cxn ang="0">
                                <a:pos x="connsiteX837" y="connsiteY837"/>
                              </a:cxn>
                              <a:cxn ang="0">
                                <a:pos x="connsiteX838" y="connsiteY838"/>
                              </a:cxn>
                              <a:cxn ang="0">
                                <a:pos x="connsiteX839" y="connsiteY839"/>
                              </a:cxn>
                              <a:cxn ang="0">
                                <a:pos x="connsiteX840" y="connsiteY840"/>
                              </a:cxn>
                              <a:cxn ang="0">
                                <a:pos x="connsiteX841" y="connsiteY841"/>
                              </a:cxn>
                              <a:cxn ang="0">
                                <a:pos x="connsiteX842" y="connsiteY842"/>
                              </a:cxn>
                              <a:cxn ang="0">
                                <a:pos x="connsiteX843" y="connsiteY843"/>
                              </a:cxn>
                              <a:cxn ang="0">
                                <a:pos x="connsiteX844" y="connsiteY844"/>
                              </a:cxn>
                              <a:cxn ang="0">
                                <a:pos x="connsiteX845" y="connsiteY845"/>
                              </a:cxn>
                              <a:cxn ang="0">
                                <a:pos x="connsiteX846" y="connsiteY846"/>
                              </a:cxn>
                              <a:cxn ang="0">
                                <a:pos x="connsiteX847" y="connsiteY847"/>
                              </a:cxn>
                              <a:cxn ang="0">
                                <a:pos x="connsiteX848" y="connsiteY848"/>
                              </a:cxn>
                              <a:cxn ang="0">
                                <a:pos x="connsiteX849" y="connsiteY849"/>
                              </a:cxn>
                              <a:cxn ang="0">
                                <a:pos x="connsiteX850" y="connsiteY850"/>
                              </a:cxn>
                              <a:cxn ang="0">
                                <a:pos x="connsiteX851" y="connsiteY851"/>
                              </a:cxn>
                              <a:cxn ang="0">
                                <a:pos x="connsiteX852" y="connsiteY852"/>
                              </a:cxn>
                              <a:cxn ang="0">
                                <a:pos x="connsiteX853" y="connsiteY853"/>
                              </a:cxn>
                              <a:cxn ang="0">
                                <a:pos x="connsiteX854" y="connsiteY854"/>
                              </a:cxn>
                              <a:cxn ang="0">
                                <a:pos x="connsiteX855" y="connsiteY855"/>
                              </a:cxn>
                              <a:cxn ang="0">
                                <a:pos x="connsiteX856" y="connsiteY856"/>
                              </a:cxn>
                              <a:cxn ang="0">
                                <a:pos x="connsiteX857" y="connsiteY857"/>
                              </a:cxn>
                              <a:cxn ang="0">
                                <a:pos x="connsiteX858" y="connsiteY858"/>
                              </a:cxn>
                              <a:cxn ang="0">
                                <a:pos x="connsiteX859" y="connsiteY859"/>
                              </a:cxn>
                              <a:cxn ang="0">
                                <a:pos x="connsiteX860" y="connsiteY860"/>
                              </a:cxn>
                              <a:cxn ang="0">
                                <a:pos x="connsiteX861" y="connsiteY861"/>
                              </a:cxn>
                              <a:cxn ang="0">
                                <a:pos x="connsiteX862" y="connsiteY862"/>
                              </a:cxn>
                              <a:cxn ang="0">
                                <a:pos x="connsiteX863" y="connsiteY863"/>
                              </a:cxn>
                              <a:cxn ang="0">
                                <a:pos x="connsiteX864" y="connsiteY864"/>
                              </a:cxn>
                              <a:cxn ang="0">
                                <a:pos x="connsiteX865" y="connsiteY865"/>
                              </a:cxn>
                              <a:cxn ang="0">
                                <a:pos x="connsiteX866" y="connsiteY866"/>
                              </a:cxn>
                              <a:cxn ang="0">
                                <a:pos x="connsiteX867" y="connsiteY867"/>
                              </a:cxn>
                              <a:cxn ang="0">
                                <a:pos x="connsiteX868" y="connsiteY868"/>
                              </a:cxn>
                              <a:cxn ang="0">
                                <a:pos x="connsiteX869" y="connsiteY869"/>
                              </a:cxn>
                              <a:cxn ang="0">
                                <a:pos x="connsiteX870" y="connsiteY870"/>
                              </a:cxn>
                              <a:cxn ang="0">
                                <a:pos x="connsiteX871" y="connsiteY871"/>
                              </a:cxn>
                              <a:cxn ang="0">
                                <a:pos x="connsiteX872" y="connsiteY872"/>
                              </a:cxn>
                              <a:cxn ang="0">
                                <a:pos x="connsiteX873" y="connsiteY873"/>
                              </a:cxn>
                              <a:cxn ang="0">
                                <a:pos x="connsiteX874" y="connsiteY874"/>
                              </a:cxn>
                              <a:cxn ang="0">
                                <a:pos x="connsiteX875" y="connsiteY875"/>
                              </a:cxn>
                              <a:cxn ang="0">
                                <a:pos x="connsiteX876" y="connsiteY876"/>
                              </a:cxn>
                              <a:cxn ang="0">
                                <a:pos x="connsiteX877" y="connsiteY877"/>
                              </a:cxn>
                              <a:cxn ang="0">
                                <a:pos x="connsiteX878" y="connsiteY878"/>
                              </a:cxn>
                              <a:cxn ang="0">
                                <a:pos x="connsiteX879" y="connsiteY879"/>
                              </a:cxn>
                              <a:cxn ang="0">
                                <a:pos x="connsiteX880" y="connsiteY880"/>
                              </a:cxn>
                              <a:cxn ang="0">
                                <a:pos x="connsiteX881" y="connsiteY881"/>
                              </a:cxn>
                              <a:cxn ang="0">
                                <a:pos x="connsiteX882" y="connsiteY882"/>
                              </a:cxn>
                              <a:cxn ang="0">
                                <a:pos x="connsiteX883" y="connsiteY883"/>
                              </a:cxn>
                              <a:cxn ang="0">
                                <a:pos x="connsiteX884" y="connsiteY884"/>
                              </a:cxn>
                              <a:cxn ang="0">
                                <a:pos x="connsiteX885" y="connsiteY885"/>
                              </a:cxn>
                              <a:cxn ang="0">
                                <a:pos x="connsiteX886" y="connsiteY886"/>
                              </a:cxn>
                              <a:cxn ang="0">
                                <a:pos x="connsiteX887" y="connsiteY887"/>
                              </a:cxn>
                              <a:cxn ang="0">
                                <a:pos x="connsiteX888" y="connsiteY888"/>
                              </a:cxn>
                              <a:cxn ang="0">
                                <a:pos x="connsiteX889" y="connsiteY889"/>
                              </a:cxn>
                              <a:cxn ang="0">
                                <a:pos x="connsiteX890" y="connsiteY890"/>
                              </a:cxn>
                              <a:cxn ang="0">
                                <a:pos x="connsiteX891" y="connsiteY891"/>
                              </a:cxn>
                              <a:cxn ang="0">
                                <a:pos x="connsiteX892" y="connsiteY892"/>
                              </a:cxn>
                              <a:cxn ang="0">
                                <a:pos x="connsiteX893" y="connsiteY893"/>
                              </a:cxn>
                              <a:cxn ang="0">
                                <a:pos x="connsiteX894" y="connsiteY894"/>
                              </a:cxn>
                              <a:cxn ang="0">
                                <a:pos x="connsiteX895" y="connsiteY895"/>
                              </a:cxn>
                              <a:cxn ang="0">
                                <a:pos x="connsiteX896" y="connsiteY896"/>
                              </a:cxn>
                              <a:cxn ang="0">
                                <a:pos x="connsiteX897" y="connsiteY897"/>
                              </a:cxn>
                              <a:cxn ang="0">
                                <a:pos x="connsiteX898" y="connsiteY898"/>
                              </a:cxn>
                              <a:cxn ang="0">
                                <a:pos x="connsiteX899" y="connsiteY899"/>
                              </a:cxn>
                              <a:cxn ang="0">
                                <a:pos x="connsiteX900" y="connsiteY900"/>
                              </a:cxn>
                              <a:cxn ang="0">
                                <a:pos x="connsiteX901" y="connsiteY901"/>
                              </a:cxn>
                              <a:cxn ang="0">
                                <a:pos x="connsiteX902" y="connsiteY902"/>
                              </a:cxn>
                              <a:cxn ang="0">
                                <a:pos x="connsiteX903" y="connsiteY903"/>
                              </a:cxn>
                              <a:cxn ang="0">
                                <a:pos x="connsiteX904" y="connsiteY904"/>
                              </a:cxn>
                              <a:cxn ang="0">
                                <a:pos x="connsiteX905" y="connsiteY905"/>
                              </a:cxn>
                              <a:cxn ang="0">
                                <a:pos x="connsiteX906" y="connsiteY906"/>
                              </a:cxn>
                              <a:cxn ang="0">
                                <a:pos x="connsiteX907" y="connsiteY907"/>
                              </a:cxn>
                              <a:cxn ang="0">
                                <a:pos x="connsiteX908" y="connsiteY908"/>
                              </a:cxn>
                              <a:cxn ang="0">
                                <a:pos x="connsiteX909" y="connsiteY909"/>
                              </a:cxn>
                              <a:cxn ang="0">
                                <a:pos x="connsiteX910" y="connsiteY910"/>
                              </a:cxn>
                              <a:cxn ang="0">
                                <a:pos x="connsiteX911" y="connsiteY911"/>
                              </a:cxn>
                              <a:cxn ang="0">
                                <a:pos x="connsiteX912" y="connsiteY912"/>
                              </a:cxn>
                              <a:cxn ang="0">
                                <a:pos x="connsiteX913" y="connsiteY913"/>
                              </a:cxn>
                              <a:cxn ang="0">
                                <a:pos x="connsiteX914" y="connsiteY914"/>
                              </a:cxn>
                              <a:cxn ang="0">
                                <a:pos x="connsiteX915" y="connsiteY915"/>
                              </a:cxn>
                              <a:cxn ang="0">
                                <a:pos x="connsiteX916" y="connsiteY916"/>
                              </a:cxn>
                              <a:cxn ang="0">
                                <a:pos x="connsiteX917" y="connsiteY917"/>
                              </a:cxn>
                              <a:cxn ang="0">
                                <a:pos x="connsiteX918" y="connsiteY918"/>
                              </a:cxn>
                              <a:cxn ang="0">
                                <a:pos x="connsiteX919" y="connsiteY919"/>
                              </a:cxn>
                              <a:cxn ang="0">
                                <a:pos x="connsiteX920" y="connsiteY920"/>
                              </a:cxn>
                              <a:cxn ang="0">
                                <a:pos x="connsiteX921" y="connsiteY921"/>
                              </a:cxn>
                              <a:cxn ang="0">
                                <a:pos x="connsiteX922" y="connsiteY922"/>
                              </a:cxn>
                              <a:cxn ang="0">
                                <a:pos x="connsiteX923" y="connsiteY923"/>
                              </a:cxn>
                              <a:cxn ang="0">
                                <a:pos x="connsiteX924" y="connsiteY924"/>
                              </a:cxn>
                              <a:cxn ang="0">
                                <a:pos x="connsiteX925" y="connsiteY925"/>
                              </a:cxn>
                              <a:cxn ang="0">
                                <a:pos x="connsiteX926" y="connsiteY926"/>
                              </a:cxn>
                              <a:cxn ang="0">
                                <a:pos x="connsiteX927" y="connsiteY927"/>
                              </a:cxn>
                              <a:cxn ang="0">
                                <a:pos x="connsiteX928" y="connsiteY928"/>
                              </a:cxn>
                              <a:cxn ang="0">
                                <a:pos x="connsiteX929" y="connsiteY929"/>
                              </a:cxn>
                              <a:cxn ang="0">
                                <a:pos x="connsiteX930" y="connsiteY930"/>
                              </a:cxn>
                              <a:cxn ang="0">
                                <a:pos x="connsiteX931" y="connsiteY931"/>
                              </a:cxn>
                              <a:cxn ang="0">
                                <a:pos x="connsiteX932" y="connsiteY932"/>
                              </a:cxn>
                              <a:cxn ang="0">
                                <a:pos x="connsiteX933" y="connsiteY933"/>
                              </a:cxn>
                              <a:cxn ang="0">
                                <a:pos x="connsiteX934" y="connsiteY934"/>
                              </a:cxn>
                              <a:cxn ang="0">
                                <a:pos x="connsiteX935" y="connsiteY935"/>
                              </a:cxn>
                              <a:cxn ang="0">
                                <a:pos x="connsiteX936" y="connsiteY936"/>
                              </a:cxn>
                              <a:cxn ang="0">
                                <a:pos x="connsiteX937" y="connsiteY937"/>
                              </a:cxn>
                              <a:cxn ang="0">
                                <a:pos x="connsiteX938" y="connsiteY938"/>
                              </a:cxn>
                              <a:cxn ang="0">
                                <a:pos x="connsiteX939" y="connsiteY939"/>
                              </a:cxn>
                              <a:cxn ang="0">
                                <a:pos x="connsiteX940" y="connsiteY940"/>
                              </a:cxn>
                              <a:cxn ang="0">
                                <a:pos x="connsiteX941" y="connsiteY941"/>
                              </a:cxn>
                              <a:cxn ang="0">
                                <a:pos x="connsiteX942" y="connsiteY942"/>
                              </a:cxn>
                              <a:cxn ang="0">
                                <a:pos x="connsiteX943" y="connsiteY943"/>
                              </a:cxn>
                              <a:cxn ang="0">
                                <a:pos x="connsiteX944" y="connsiteY944"/>
                              </a:cxn>
                              <a:cxn ang="0">
                                <a:pos x="connsiteX945" y="connsiteY945"/>
                              </a:cxn>
                              <a:cxn ang="0">
                                <a:pos x="connsiteX946" y="connsiteY946"/>
                              </a:cxn>
                              <a:cxn ang="0">
                                <a:pos x="connsiteX947" y="connsiteY947"/>
                              </a:cxn>
                              <a:cxn ang="0">
                                <a:pos x="connsiteX948" y="connsiteY948"/>
                              </a:cxn>
                              <a:cxn ang="0">
                                <a:pos x="connsiteX949" y="connsiteY949"/>
                              </a:cxn>
                              <a:cxn ang="0">
                                <a:pos x="connsiteX950" y="connsiteY950"/>
                              </a:cxn>
                              <a:cxn ang="0">
                                <a:pos x="connsiteX951" y="connsiteY951"/>
                              </a:cxn>
                              <a:cxn ang="0">
                                <a:pos x="connsiteX952" y="connsiteY952"/>
                              </a:cxn>
                              <a:cxn ang="0">
                                <a:pos x="connsiteX953" y="connsiteY953"/>
                              </a:cxn>
                              <a:cxn ang="0">
                                <a:pos x="connsiteX954" y="connsiteY954"/>
                              </a:cxn>
                              <a:cxn ang="0">
                                <a:pos x="connsiteX955" y="connsiteY955"/>
                              </a:cxn>
                              <a:cxn ang="0">
                                <a:pos x="connsiteX956" y="connsiteY956"/>
                              </a:cxn>
                              <a:cxn ang="0">
                                <a:pos x="connsiteX957" y="connsiteY957"/>
                              </a:cxn>
                              <a:cxn ang="0">
                                <a:pos x="connsiteX958" y="connsiteY958"/>
                              </a:cxn>
                              <a:cxn ang="0">
                                <a:pos x="connsiteX959" y="connsiteY959"/>
                              </a:cxn>
                              <a:cxn ang="0">
                                <a:pos x="connsiteX960" y="connsiteY960"/>
                              </a:cxn>
                              <a:cxn ang="0">
                                <a:pos x="connsiteX961" y="connsiteY961"/>
                              </a:cxn>
                              <a:cxn ang="0">
                                <a:pos x="connsiteX962" y="connsiteY962"/>
                              </a:cxn>
                              <a:cxn ang="0">
                                <a:pos x="connsiteX963" y="connsiteY963"/>
                              </a:cxn>
                              <a:cxn ang="0">
                                <a:pos x="connsiteX964" y="connsiteY964"/>
                              </a:cxn>
                              <a:cxn ang="0">
                                <a:pos x="connsiteX965" y="connsiteY965"/>
                              </a:cxn>
                              <a:cxn ang="0">
                                <a:pos x="connsiteX966" y="connsiteY966"/>
                              </a:cxn>
                              <a:cxn ang="0">
                                <a:pos x="connsiteX967" y="connsiteY967"/>
                              </a:cxn>
                              <a:cxn ang="0">
                                <a:pos x="connsiteX968" y="connsiteY968"/>
                              </a:cxn>
                              <a:cxn ang="0">
                                <a:pos x="connsiteX969" y="connsiteY969"/>
                              </a:cxn>
                              <a:cxn ang="0">
                                <a:pos x="connsiteX970" y="connsiteY970"/>
                              </a:cxn>
                              <a:cxn ang="0">
                                <a:pos x="connsiteX971" y="connsiteY971"/>
                              </a:cxn>
                              <a:cxn ang="0">
                                <a:pos x="connsiteX972" y="connsiteY972"/>
                              </a:cxn>
                              <a:cxn ang="0">
                                <a:pos x="connsiteX973" y="connsiteY973"/>
                              </a:cxn>
                              <a:cxn ang="0">
                                <a:pos x="connsiteX974" y="connsiteY974"/>
                              </a:cxn>
                              <a:cxn ang="0">
                                <a:pos x="connsiteX975" y="connsiteY975"/>
                              </a:cxn>
                              <a:cxn ang="0">
                                <a:pos x="connsiteX976" y="connsiteY976"/>
                              </a:cxn>
                              <a:cxn ang="0">
                                <a:pos x="connsiteX977" y="connsiteY977"/>
                              </a:cxn>
                              <a:cxn ang="0">
                                <a:pos x="connsiteX978" y="connsiteY978"/>
                              </a:cxn>
                              <a:cxn ang="0">
                                <a:pos x="connsiteX979" y="connsiteY979"/>
                              </a:cxn>
                              <a:cxn ang="0">
                                <a:pos x="connsiteX980" y="connsiteY980"/>
                              </a:cxn>
                              <a:cxn ang="0">
                                <a:pos x="connsiteX981" y="connsiteY981"/>
                              </a:cxn>
                              <a:cxn ang="0">
                                <a:pos x="connsiteX982" y="connsiteY982"/>
                              </a:cxn>
                              <a:cxn ang="0">
                                <a:pos x="connsiteX983" y="connsiteY983"/>
                              </a:cxn>
                              <a:cxn ang="0">
                                <a:pos x="connsiteX984" y="connsiteY984"/>
                              </a:cxn>
                              <a:cxn ang="0">
                                <a:pos x="connsiteX985" y="connsiteY985"/>
                              </a:cxn>
                              <a:cxn ang="0">
                                <a:pos x="connsiteX986" y="connsiteY986"/>
                              </a:cxn>
                              <a:cxn ang="0">
                                <a:pos x="connsiteX987" y="connsiteY987"/>
                              </a:cxn>
                              <a:cxn ang="0">
                                <a:pos x="connsiteX988" y="connsiteY988"/>
                              </a:cxn>
                              <a:cxn ang="0">
                                <a:pos x="connsiteX989" y="connsiteY989"/>
                              </a:cxn>
                              <a:cxn ang="0">
                                <a:pos x="connsiteX990" y="connsiteY990"/>
                              </a:cxn>
                              <a:cxn ang="0">
                                <a:pos x="connsiteX991" y="connsiteY991"/>
                              </a:cxn>
                              <a:cxn ang="0">
                                <a:pos x="connsiteX992" y="connsiteY992"/>
                              </a:cxn>
                              <a:cxn ang="0">
                                <a:pos x="connsiteX993" y="connsiteY993"/>
                              </a:cxn>
                              <a:cxn ang="0">
                                <a:pos x="connsiteX994" y="connsiteY994"/>
                              </a:cxn>
                              <a:cxn ang="0">
                                <a:pos x="connsiteX995" y="connsiteY995"/>
                              </a:cxn>
                              <a:cxn ang="0">
                                <a:pos x="connsiteX996" y="connsiteY996"/>
                              </a:cxn>
                              <a:cxn ang="0">
                                <a:pos x="connsiteX997" y="connsiteY997"/>
                              </a:cxn>
                              <a:cxn ang="0">
                                <a:pos x="connsiteX998" y="connsiteY998"/>
                              </a:cxn>
                              <a:cxn ang="0">
                                <a:pos x="connsiteX999" y="connsiteY999"/>
                              </a:cxn>
                              <a:cxn ang="0">
                                <a:pos x="connsiteX1000" y="connsiteY1000"/>
                              </a:cxn>
                              <a:cxn ang="0">
                                <a:pos x="connsiteX1001" y="connsiteY1001"/>
                              </a:cxn>
                              <a:cxn ang="0">
                                <a:pos x="connsiteX1002" y="connsiteY1002"/>
                              </a:cxn>
                              <a:cxn ang="0">
                                <a:pos x="connsiteX1003" y="connsiteY1003"/>
                              </a:cxn>
                              <a:cxn ang="0">
                                <a:pos x="connsiteX1004" y="connsiteY1004"/>
                              </a:cxn>
                              <a:cxn ang="0">
                                <a:pos x="connsiteX1005" y="connsiteY1005"/>
                              </a:cxn>
                              <a:cxn ang="0">
                                <a:pos x="connsiteX1006" y="connsiteY1006"/>
                              </a:cxn>
                              <a:cxn ang="0">
                                <a:pos x="connsiteX1007" y="connsiteY1007"/>
                              </a:cxn>
                              <a:cxn ang="0">
                                <a:pos x="connsiteX1008" y="connsiteY1008"/>
                              </a:cxn>
                              <a:cxn ang="0">
                                <a:pos x="connsiteX1009" y="connsiteY1009"/>
                              </a:cxn>
                              <a:cxn ang="0">
                                <a:pos x="connsiteX1010" y="connsiteY1010"/>
                              </a:cxn>
                              <a:cxn ang="0">
                                <a:pos x="connsiteX1011" y="connsiteY1011"/>
                              </a:cxn>
                              <a:cxn ang="0">
                                <a:pos x="connsiteX1012" y="connsiteY1012"/>
                              </a:cxn>
                              <a:cxn ang="0">
                                <a:pos x="connsiteX1013" y="connsiteY1013"/>
                              </a:cxn>
                              <a:cxn ang="0">
                                <a:pos x="connsiteX1014" y="connsiteY1014"/>
                              </a:cxn>
                              <a:cxn ang="0">
                                <a:pos x="connsiteX1015" y="connsiteY1015"/>
                              </a:cxn>
                              <a:cxn ang="0">
                                <a:pos x="connsiteX1016" y="connsiteY1016"/>
                              </a:cxn>
                              <a:cxn ang="0">
                                <a:pos x="connsiteX1017" y="connsiteY1017"/>
                              </a:cxn>
                              <a:cxn ang="0">
                                <a:pos x="connsiteX1018" y="connsiteY1018"/>
                              </a:cxn>
                              <a:cxn ang="0">
                                <a:pos x="connsiteX1019" y="connsiteY1019"/>
                              </a:cxn>
                              <a:cxn ang="0">
                                <a:pos x="connsiteX1020" y="connsiteY1020"/>
                              </a:cxn>
                              <a:cxn ang="0">
                                <a:pos x="connsiteX1021" y="connsiteY1021"/>
                              </a:cxn>
                              <a:cxn ang="0">
                                <a:pos x="connsiteX1022" y="connsiteY1022"/>
                              </a:cxn>
                              <a:cxn ang="0">
                                <a:pos x="connsiteX1023" y="connsiteY1023"/>
                              </a:cxn>
                              <a:cxn ang="0">
                                <a:pos x="connsiteX1024" y="connsiteY1024"/>
                              </a:cxn>
                              <a:cxn ang="0">
                                <a:pos x="connsiteX1025" y="connsiteY1025"/>
                              </a:cxn>
                              <a:cxn ang="0">
                                <a:pos x="connsiteX1026" y="connsiteY1026"/>
                              </a:cxn>
                              <a:cxn ang="0">
                                <a:pos x="connsiteX1027" y="connsiteY1027"/>
                              </a:cxn>
                              <a:cxn ang="0">
                                <a:pos x="connsiteX1028" y="connsiteY1028"/>
                              </a:cxn>
                              <a:cxn ang="0">
                                <a:pos x="connsiteX1029" y="connsiteY1029"/>
                              </a:cxn>
                              <a:cxn ang="0">
                                <a:pos x="connsiteX1030" y="connsiteY1030"/>
                              </a:cxn>
                              <a:cxn ang="0">
                                <a:pos x="connsiteX1031" y="connsiteY1031"/>
                              </a:cxn>
                              <a:cxn ang="0">
                                <a:pos x="connsiteX1032" y="connsiteY1032"/>
                              </a:cxn>
                              <a:cxn ang="0">
                                <a:pos x="connsiteX1033" y="connsiteY1033"/>
                              </a:cxn>
                              <a:cxn ang="0">
                                <a:pos x="connsiteX1034" y="connsiteY1034"/>
                              </a:cxn>
                              <a:cxn ang="0">
                                <a:pos x="connsiteX1035" y="connsiteY1035"/>
                              </a:cxn>
                              <a:cxn ang="0">
                                <a:pos x="connsiteX1036" y="connsiteY1036"/>
                              </a:cxn>
                              <a:cxn ang="0">
                                <a:pos x="connsiteX1037" y="connsiteY1037"/>
                              </a:cxn>
                              <a:cxn ang="0">
                                <a:pos x="connsiteX1038" y="connsiteY1038"/>
                              </a:cxn>
                              <a:cxn ang="0">
                                <a:pos x="connsiteX1039" y="connsiteY1039"/>
                              </a:cxn>
                              <a:cxn ang="0">
                                <a:pos x="connsiteX1040" y="connsiteY1040"/>
                              </a:cxn>
                              <a:cxn ang="0">
                                <a:pos x="connsiteX1041" y="connsiteY1041"/>
                              </a:cxn>
                              <a:cxn ang="0">
                                <a:pos x="connsiteX1042" y="connsiteY1042"/>
                              </a:cxn>
                              <a:cxn ang="0">
                                <a:pos x="connsiteX1043" y="connsiteY1043"/>
                              </a:cxn>
                              <a:cxn ang="0">
                                <a:pos x="connsiteX1044" y="connsiteY1044"/>
                              </a:cxn>
                              <a:cxn ang="0">
                                <a:pos x="connsiteX1045" y="connsiteY1045"/>
                              </a:cxn>
                              <a:cxn ang="0">
                                <a:pos x="connsiteX1046" y="connsiteY1046"/>
                              </a:cxn>
                              <a:cxn ang="0">
                                <a:pos x="connsiteX1047" y="connsiteY1047"/>
                              </a:cxn>
                              <a:cxn ang="0">
                                <a:pos x="connsiteX1048" y="connsiteY1048"/>
                              </a:cxn>
                              <a:cxn ang="0">
                                <a:pos x="connsiteX1049" y="connsiteY1049"/>
                              </a:cxn>
                              <a:cxn ang="0">
                                <a:pos x="connsiteX1050" y="connsiteY1050"/>
                              </a:cxn>
                              <a:cxn ang="0">
                                <a:pos x="connsiteX1051" y="connsiteY1051"/>
                              </a:cxn>
                              <a:cxn ang="0">
                                <a:pos x="connsiteX1052" y="connsiteY1052"/>
                              </a:cxn>
                              <a:cxn ang="0">
                                <a:pos x="connsiteX1053" y="connsiteY1053"/>
                              </a:cxn>
                              <a:cxn ang="0">
                                <a:pos x="connsiteX1054" y="connsiteY1054"/>
                              </a:cxn>
                              <a:cxn ang="0">
                                <a:pos x="connsiteX1055" y="connsiteY1055"/>
                              </a:cxn>
                              <a:cxn ang="0">
                                <a:pos x="connsiteX1056" y="connsiteY1056"/>
                              </a:cxn>
                              <a:cxn ang="0">
                                <a:pos x="connsiteX1057" y="connsiteY1057"/>
                              </a:cxn>
                              <a:cxn ang="0">
                                <a:pos x="connsiteX1058" y="connsiteY1058"/>
                              </a:cxn>
                              <a:cxn ang="0">
                                <a:pos x="connsiteX1059" y="connsiteY1059"/>
                              </a:cxn>
                              <a:cxn ang="0">
                                <a:pos x="connsiteX1060" y="connsiteY1060"/>
                              </a:cxn>
                              <a:cxn ang="0">
                                <a:pos x="connsiteX1061" y="connsiteY1061"/>
                              </a:cxn>
                              <a:cxn ang="0">
                                <a:pos x="connsiteX1062" y="connsiteY1062"/>
                              </a:cxn>
                              <a:cxn ang="0">
                                <a:pos x="connsiteX1063" y="connsiteY1063"/>
                              </a:cxn>
                              <a:cxn ang="0">
                                <a:pos x="connsiteX1064" y="connsiteY1064"/>
                              </a:cxn>
                              <a:cxn ang="0">
                                <a:pos x="connsiteX1065" y="connsiteY1065"/>
                              </a:cxn>
                              <a:cxn ang="0">
                                <a:pos x="connsiteX1066" y="connsiteY1066"/>
                              </a:cxn>
                              <a:cxn ang="0">
                                <a:pos x="connsiteX1067" y="connsiteY1067"/>
                              </a:cxn>
                              <a:cxn ang="0">
                                <a:pos x="connsiteX1068" y="connsiteY1068"/>
                              </a:cxn>
                              <a:cxn ang="0">
                                <a:pos x="connsiteX1069" y="connsiteY1069"/>
                              </a:cxn>
                              <a:cxn ang="0">
                                <a:pos x="connsiteX1070" y="connsiteY1070"/>
                              </a:cxn>
                              <a:cxn ang="0">
                                <a:pos x="connsiteX1071" y="connsiteY1071"/>
                              </a:cxn>
                              <a:cxn ang="0">
                                <a:pos x="connsiteX1072" y="connsiteY1072"/>
                              </a:cxn>
                              <a:cxn ang="0">
                                <a:pos x="connsiteX1073" y="connsiteY1073"/>
                              </a:cxn>
                              <a:cxn ang="0">
                                <a:pos x="connsiteX1074" y="connsiteY1074"/>
                              </a:cxn>
                              <a:cxn ang="0">
                                <a:pos x="connsiteX1075" y="connsiteY1075"/>
                              </a:cxn>
                              <a:cxn ang="0">
                                <a:pos x="connsiteX1076" y="connsiteY1076"/>
                              </a:cxn>
                              <a:cxn ang="0">
                                <a:pos x="connsiteX1077" y="connsiteY1077"/>
                              </a:cxn>
                              <a:cxn ang="0">
                                <a:pos x="connsiteX1078" y="connsiteY1078"/>
                              </a:cxn>
                              <a:cxn ang="0">
                                <a:pos x="connsiteX1079" y="connsiteY1079"/>
                              </a:cxn>
                              <a:cxn ang="0">
                                <a:pos x="connsiteX1080" y="connsiteY1080"/>
                              </a:cxn>
                              <a:cxn ang="0">
                                <a:pos x="connsiteX1081" y="connsiteY1081"/>
                              </a:cxn>
                              <a:cxn ang="0">
                                <a:pos x="connsiteX1082" y="connsiteY1082"/>
                              </a:cxn>
                              <a:cxn ang="0">
                                <a:pos x="connsiteX1083" y="connsiteY1083"/>
                              </a:cxn>
                              <a:cxn ang="0">
                                <a:pos x="connsiteX1084" y="connsiteY1084"/>
                              </a:cxn>
                              <a:cxn ang="0">
                                <a:pos x="connsiteX1085" y="connsiteY1085"/>
                              </a:cxn>
                              <a:cxn ang="0">
                                <a:pos x="connsiteX1086" y="connsiteY1086"/>
                              </a:cxn>
                              <a:cxn ang="0">
                                <a:pos x="connsiteX1087" y="connsiteY1087"/>
                              </a:cxn>
                              <a:cxn ang="0">
                                <a:pos x="connsiteX1088" y="connsiteY1088"/>
                              </a:cxn>
                              <a:cxn ang="0">
                                <a:pos x="connsiteX1089" y="connsiteY1089"/>
                              </a:cxn>
                              <a:cxn ang="0">
                                <a:pos x="connsiteX1090" y="connsiteY1090"/>
                              </a:cxn>
                              <a:cxn ang="0">
                                <a:pos x="connsiteX1091" y="connsiteY1091"/>
                              </a:cxn>
                              <a:cxn ang="0">
                                <a:pos x="connsiteX1092" y="connsiteY1092"/>
                              </a:cxn>
                              <a:cxn ang="0">
                                <a:pos x="connsiteX1093" y="connsiteY1093"/>
                              </a:cxn>
                              <a:cxn ang="0">
                                <a:pos x="connsiteX1094" y="connsiteY1094"/>
                              </a:cxn>
                              <a:cxn ang="0">
                                <a:pos x="connsiteX1095" y="connsiteY1095"/>
                              </a:cxn>
                              <a:cxn ang="0">
                                <a:pos x="connsiteX1096" y="connsiteY1096"/>
                              </a:cxn>
                              <a:cxn ang="0">
                                <a:pos x="connsiteX1097" y="connsiteY1097"/>
                              </a:cxn>
                              <a:cxn ang="0">
                                <a:pos x="connsiteX1098" y="connsiteY1098"/>
                              </a:cxn>
                              <a:cxn ang="0">
                                <a:pos x="connsiteX1099" y="connsiteY1099"/>
                              </a:cxn>
                              <a:cxn ang="0">
                                <a:pos x="connsiteX1100" y="connsiteY1100"/>
                              </a:cxn>
                              <a:cxn ang="0">
                                <a:pos x="connsiteX1101" y="connsiteY1101"/>
                              </a:cxn>
                              <a:cxn ang="0">
                                <a:pos x="connsiteX1102" y="connsiteY1102"/>
                              </a:cxn>
                              <a:cxn ang="0">
                                <a:pos x="connsiteX1103" y="connsiteY1103"/>
                              </a:cxn>
                              <a:cxn ang="0">
                                <a:pos x="connsiteX1104" y="connsiteY1104"/>
                              </a:cxn>
                              <a:cxn ang="0">
                                <a:pos x="connsiteX1105" y="connsiteY1105"/>
                              </a:cxn>
                              <a:cxn ang="0">
                                <a:pos x="connsiteX1106" y="connsiteY1106"/>
                              </a:cxn>
                              <a:cxn ang="0">
                                <a:pos x="connsiteX1107" y="connsiteY1107"/>
                              </a:cxn>
                              <a:cxn ang="0">
                                <a:pos x="connsiteX1108" y="connsiteY1108"/>
                              </a:cxn>
                              <a:cxn ang="0">
                                <a:pos x="connsiteX1109" y="connsiteY1109"/>
                              </a:cxn>
                              <a:cxn ang="0">
                                <a:pos x="connsiteX1110" y="connsiteY1110"/>
                              </a:cxn>
                              <a:cxn ang="0">
                                <a:pos x="connsiteX1111" y="connsiteY1111"/>
                              </a:cxn>
                              <a:cxn ang="0">
                                <a:pos x="connsiteX1112" y="connsiteY1112"/>
                              </a:cxn>
                              <a:cxn ang="0">
                                <a:pos x="connsiteX1113" y="connsiteY1113"/>
                              </a:cxn>
                              <a:cxn ang="0">
                                <a:pos x="connsiteX1114" y="connsiteY1114"/>
                              </a:cxn>
                              <a:cxn ang="0">
                                <a:pos x="connsiteX1115" y="connsiteY1115"/>
                              </a:cxn>
                              <a:cxn ang="0">
                                <a:pos x="connsiteX1116" y="connsiteY1116"/>
                              </a:cxn>
                              <a:cxn ang="0">
                                <a:pos x="connsiteX1117" y="connsiteY1117"/>
                              </a:cxn>
                              <a:cxn ang="0">
                                <a:pos x="connsiteX1118" y="connsiteY1118"/>
                              </a:cxn>
                              <a:cxn ang="0">
                                <a:pos x="connsiteX1119" y="connsiteY1119"/>
                              </a:cxn>
                              <a:cxn ang="0">
                                <a:pos x="connsiteX1120" y="connsiteY1120"/>
                              </a:cxn>
                              <a:cxn ang="0">
                                <a:pos x="connsiteX1121" y="connsiteY1121"/>
                              </a:cxn>
                              <a:cxn ang="0">
                                <a:pos x="connsiteX1122" y="connsiteY1122"/>
                              </a:cxn>
                              <a:cxn ang="0">
                                <a:pos x="connsiteX1123" y="connsiteY1123"/>
                              </a:cxn>
                              <a:cxn ang="0">
                                <a:pos x="connsiteX1124" y="connsiteY1124"/>
                              </a:cxn>
                              <a:cxn ang="0">
                                <a:pos x="connsiteX1125" y="connsiteY1125"/>
                              </a:cxn>
                              <a:cxn ang="0">
                                <a:pos x="connsiteX1126" y="connsiteY1126"/>
                              </a:cxn>
                              <a:cxn ang="0">
                                <a:pos x="connsiteX1127" y="connsiteY1127"/>
                              </a:cxn>
                              <a:cxn ang="0">
                                <a:pos x="connsiteX1128" y="connsiteY1128"/>
                              </a:cxn>
                              <a:cxn ang="0">
                                <a:pos x="connsiteX1129" y="connsiteY1129"/>
                              </a:cxn>
                              <a:cxn ang="0">
                                <a:pos x="connsiteX1130" y="connsiteY1130"/>
                              </a:cxn>
                              <a:cxn ang="0">
                                <a:pos x="connsiteX1131" y="connsiteY1131"/>
                              </a:cxn>
                              <a:cxn ang="0">
                                <a:pos x="connsiteX1132" y="connsiteY1132"/>
                              </a:cxn>
                              <a:cxn ang="0">
                                <a:pos x="connsiteX1133" y="connsiteY1133"/>
                              </a:cxn>
                              <a:cxn ang="0">
                                <a:pos x="connsiteX1134" y="connsiteY1134"/>
                              </a:cxn>
                              <a:cxn ang="0">
                                <a:pos x="connsiteX1135" y="connsiteY1135"/>
                              </a:cxn>
                              <a:cxn ang="0">
                                <a:pos x="connsiteX1136" y="connsiteY1136"/>
                              </a:cxn>
                              <a:cxn ang="0">
                                <a:pos x="connsiteX1137" y="connsiteY1137"/>
                              </a:cxn>
                              <a:cxn ang="0">
                                <a:pos x="connsiteX1138" y="connsiteY1138"/>
                              </a:cxn>
                              <a:cxn ang="0">
                                <a:pos x="connsiteX1139" y="connsiteY1139"/>
                              </a:cxn>
                              <a:cxn ang="0">
                                <a:pos x="connsiteX1140" y="connsiteY1140"/>
                              </a:cxn>
                              <a:cxn ang="0">
                                <a:pos x="connsiteX1141" y="connsiteY1141"/>
                              </a:cxn>
                              <a:cxn ang="0">
                                <a:pos x="connsiteX1142" y="connsiteY1142"/>
                              </a:cxn>
                              <a:cxn ang="0">
                                <a:pos x="connsiteX1143" y="connsiteY1143"/>
                              </a:cxn>
                              <a:cxn ang="0">
                                <a:pos x="connsiteX1144" y="connsiteY1144"/>
                              </a:cxn>
                              <a:cxn ang="0">
                                <a:pos x="connsiteX1145" y="connsiteY1145"/>
                              </a:cxn>
                              <a:cxn ang="0">
                                <a:pos x="connsiteX1146" y="connsiteY1146"/>
                              </a:cxn>
                              <a:cxn ang="0">
                                <a:pos x="connsiteX1147" y="connsiteY1147"/>
                              </a:cxn>
                              <a:cxn ang="0">
                                <a:pos x="connsiteX1148" y="connsiteY1148"/>
                              </a:cxn>
                              <a:cxn ang="0">
                                <a:pos x="connsiteX1149" y="connsiteY1149"/>
                              </a:cxn>
                              <a:cxn ang="0">
                                <a:pos x="connsiteX1150" y="connsiteY1150"/>
                              </a:cxn>
                              <a:cxn ang="0">
                                <a:pos x="connsiteX1151" y="connsiteY1151"/>
                              </a:cxn>
                              <a:cxn ang="0">
                                <a:pos x="connsiteX1152" y="connsiteY1152"/>
                              </a:cxn>
                              <a:cxn ang="0">
                                <a:pos x="connsiteX1153" y="connsiteY1153"/>
                              </a:cxn>
                              <a:cxn ang="0">
                                <a:pos x="connsiteX1154" y="connsiteY1154"/>
                              </a:cxn>
                              <a:cxn ang="0">
                                <a:pos x="connsiteX1155" y="connsiteY1155"/>
                              </a:cxn>
                              <a:cxn ang="0">
                                <a:pos x="connsiteX1156" y="connsiteY1156"/>
                              </a:cxn>
                              <a:cxn ang="0">
                                <a:pos x="connsiteX1157" y="connsiteY1157"/>
                              </a:cxn>
                              <a:cxn ang="0">
                                <a:pos x="connsiteX1158" y="connsiteY1158"/>
                              </a:cxn>
                              <a:cxn ang="0">
                                <a:pos x="connsiteX1159" y="connsiteY1159"/>
                              </a:cxn>
                              <a:cxn ang="0">
                                <a:pos x="connsiteX1160" y="connsiteY1160"/>
                              </a:cxn>
                              <a:cxn ang="0">
                                <a:pos x="connsiteX1161" y="connsiteY1161"/>
                              </a:cxn>
                              <a:cxn ang="0">
                                <a:pos x="connsiteX1162" y="connsiteY1162"/>
                              </a:cxn>
                              <a:cxn ang="0">
                                <a:pos x="connsiteX1163" y="connsiteY1163"/>
                              </a:cxn>
                              <a:cxn ang="0">
                                <a:pos x="connsiteX1164" y="connsiteY1164"/>
                              </a:cxn>
                              <a:cxn ang="0">
                                <a:pos x="connsiteX1165" y="connsiteY1165"/>
                              </a:cxn>
                              <a:cxn ang="0">
                                <a:pos x="connsiteX1166" y="connsiteY1166"/>
                              </a:cxn>
                              <a:cxn ang="0">
                                <a:pos x="connsiteX1167" y="connsiteY1167"/>
                              </a:cxn>
                              <a:cxn ang="0">
                                <a:pos x="connsiteX1168" y="connsiteY1168"/>
                              </a:cxn>
                              <a:cxn ang="0">
                                <a:pos x="connsiteX1169" y="connsiteY1169"/>
                              </a:cxn>
                              <a:cxn ang="0">
                                <a:pos x="connsiteX1170" y="connsiteY1170"/>
                              </a:cxn>
                              <a:cxn ang="0">
                                <a:pos x="connsiteX1171" y="connsiteY1171"/>
                              </a:cxn>
                              <a:cxn ang="0">
                                <a:pos x="connsiteX1172" y="connsiteY1172"/>
                              </a:cxn>
                              <a:cxn ang="0">
                                <a:pos x="connsiteX1173" y="connsiteY1173"/>
                              </a:cxn>
                              <a:cxn ang="0">
                                <a:pos x="connsiteX1174" y="connsiteY1174"/>
                              </a:cxn>
                            </a:cxnLst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alpha val="36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38" name="フリーフォーム:図形 10"/>
                        <wps:cNvSpPr/>
                        <wps:spPr>
                          <a:xfrm rot="10800000" flipH="1" flipV="1">
                            <a:off x="-218232" y="1395762"/>
                            <a:ext cx="449816" cy="443984"/>
                          </a:xfrm>
                          <a:custGeom>
                            <a:avLst/>
                            <a:gdLst>
                              <a:gd name="connsiteX0" fmla="*/ 1439383 w 2647519"/>
                              <a:gd name="connsiteY0" fmla="*/ 2598425 h 2612594"/>
                              <a:gd name="connsiteX1" fmla="*/ 1427010 w 2647519"/>
                              <a:gd name="connsiteY1" fmla="*/ 2605087 h 2612594"/>
                              <a:gd name="connsiteX2" fmla="*/ 1427751 w 2647519"/>
                              <a:gd name="connsiteY2" fmla="*/ 2605405 h 2612594"/>
                              <a:gd name="connsiteX3" fmla="*/ 1542263 w 2647519"/>
                              <a:gd name="connsiteY3" fmla="*/ 2530792 h 2612594"/>
                              <a:gd name="connsiteX4" fmla="*/ 1502258 w 2647519"/>
                              <a:gd name="connsiteY4" fmla="*/ 2540317 h 2612594"/>
                              <a:gd name="connsiteX5" fmla="*/ 1442250 w 2647519"/>
                              <a:gd name="connsiteY5" fmla="*/ 2547937 h 2612594"/>
                              <a:gd name="connsiteX6" fmla="*/ 1439393 w 2647519"/>
                              <a:gd name="connsiteY6" fmla="*/ 2540317 h 2612594"/>
                              <a:gd name="connsiteX7" fmla="*/ 1481303 w 2647519"/>
                              <a:gd name="connsiteY7" fmla="*/ 2536507 h 2612594"/>
                              <a:gd name="connsiteX8" fmla="*/ 1542263 w 2647519"/>
                              <a:gd name="connsiteY8" fmla="*/ 2530792 h 2612594"/>
                              <a:gd name="connsiteX9" fmla="*/ 1646324 w 2647519"/>
                              <a:gd name="connsiteY9" fmla="*/ 2520821 h 2612594"/>
                              <a:gd name="connsiteX10" fmla="*/ 1643880 w 2647519"/>
                              <a:gd name="connsiteY10" fmla="*/ 2521511 h 2612594"/>
                              <a:gd name="connsiteX11" fmla="*/ 1645133 w 2647519"/>
                              <a:gd name="connsiteY11" fmla="*/ 2521267 h 2612594"/>
                              <a:gd name="connsiteX12" fmla="*/ 899801 w 2647519"/>
                              <a:gd name="connsiteY12" fmla="*/ 2506503 h 2612594"/>
                              <a:gd name="connsiteX13" fmla="*/ 942187 w 2647519"/>
                              <a:gd name="connsiteY13" fmla="*/ 2517457 h 2612594"/>
                              <a:gd name="connsiteX14" fmla="*/ 960285 w 2647519"/>
                              <a:gd name="connsiteY14" fmla="*/ 2518409 h 2612594"/>
                              <a:gd name="connsiteX15" fmla="*/ 1010767 w 2647519"/>
                              <a:gd name="connsiteY15" fmla="*/ 2543175 h 2612594"/>
                              <a:gd name="connsiteX16" fmla="*/ 1033627 w 2647519"/>
                              <a:gd name="connsiteY16" fmla="*/ 2547937 h 2612594"/>
                              <a:gd name="connsiteX17" fmla="*/ 1035057 w 2647519"/>
                              <a:gd name="connsiteY17" fmla="*/ 2548414 h 2612594"/>
                              <a:gd name="connsiteX18" fmla="*/ 1040295 w 2647519"/>
                              <a:gd name="connsiteY18" fmla="*/ 2543175 h 2612594"/>
                              <a:gd name="connsiteX19" fmla="*/ 1060297 w 2647519"/>
                              <a:gd name="connsiteY19" fmla="*/ 2548890 h 2612594"/>
                              <a:gd name="connsiteX20" fmla="*/ 1080300 w 2647519"/>
                              <a:gd name="connsiteY20" fmla="*/ 2553652 h 2612594"/>
                              <a:gd name="connsiteX21" fmla="*/ 1119713 w 2647519"/>
                              <a:gd name="connsiteY21" fmla="*/ 2562818 h 2612594"/>
                              <a:gd name="connsiteX22" fmla="*/ 1120305 w 2647519"/>
                              <a:gd name="connsiteY22" fmla="*/ 2562225 h 2612594"/>
                              <a:gd name="connsiteX23" fmla="*/ 1166025 w 2647519"/>
                              <a:gd name="connsiteY23" fmla="*/ 2569845 h 2612594"/>
                              <a:gd name="connsiteX24" fmla="*/ 1187932 w 2647519"/>
                              <a:gd name="connsiteY24" fmla="*/ 2573655 h 2612594"/>
                              <a:gd name="connsiteX25" fmla="*/ 1209840 w 2647519"/>
                              <a:gd name="connsiteY25" fmla="*/ 2575560 h 2612594"/>
                              <a:gd name="connsiteX26" fmla="*/ 1254607 w 2647519"/>
                              <a:gd name="connsiteY26" fmla="*/ 2577465 h 2612594"/>
                              <a:gd name="connsiteX27" fmla="*/ 1315567 w 2647519"/>
                              <a:gd name="connsiteY27" fmla="*/ 2576512 h 2612594"/>
                              <a:gd name="connsiteX28" fmla="*/ 1318213 w 2647519"/>
                              <a:gd name="connsiteY28" fmla="*/ 2576512 h 2612594"/>
                              <a:gd name="connsiteX29" fmla="*/ 1324140 w 2647519"/>
                              <a:gd name="connsiteY29" fmla="*/ 2573178 h 2612594"/>
                              <a:gd name="connsiteX30" fmla="*/ 1337475 w 2647519"/>
                              <a:gd name="connsiteY30" fmla="*/ 2568892 h 2612594"/>
                              <a:gd name="connsiteX31" fmla="*/ 1351048 w 2647519"/>
                              <a:gd name="connsiteY31" fmla="*/ 2568654 h 2612594"/>
                              <a:gd name="connsiteX32" fmla="*/ 1360335 w 2647519"/>
                              <a:gd name="connsiteY32" fmla="*/ 2569844 h 2612594"/>
                              <a:gd name="connsiteX33" fmla="*/ 1362835 w 2647519"/>
                              <a:gd name="connsiteY33" fmla="*/ 2576512 h 2612594"/>
                              <a:gd name="connsiteX34" fmla="*/ 1384147 w 2647519"/>
                              <a:gd name="connsiteY34" fmla="*/ 2576512 h 2612594"/>
                              <a:gd name="connsiteX35" fmla="*/ 1377480 w 2647519"/>
                              <a:gd name="connsiteY35" fmla="*/ 2586037 h 2612594"/>
                              <a:gd name="connsiteX36" fmla="*/ 1373670 w 2647519"/>
                              <a:gd name="connsiteY36" fmla="*/ 2590800 h 2612594"/>
                              <a:gd name="connsiteX37" fmla="*/ 1361287 w 2647519"/>
                              <a:gd name="connsiteY37" fmla="*/ 2596515 h 2612594"/>
                              <a:gd name="connsiteX38" fmla="*/ 1338427 w 2647519"/>
                              <a:gd name="connsiteY38" fmla="*/ 2596515 h 2612594"/>
                              <a:gd name="connsiteX39" fmla="*/ 1308900 w 2647519"/>
                              <a:gd name="connsiteY39" fmla="*/ 2594610 h 2612594"/>
                              <a:gd name="connsiteX40" fmla="*/ 1245082 w 2647519"/>
                              <a:gd name="connsiteY40" fmla="*/ 2592705 h 2612594"/>
                              <a:gd name="connsiteX41" fmla="*/ 1197457 w 2647519"/>
                              <a:gd name="connsiteY41" fmla="*/ 2588895 h 2612594"/>
                              <a:gd name="connsiteX42" fmla="*/ 1155547 w 2647519"/>
                              <a:gd name="connsiteY42" fmla="*/ 2583180 h 2612594"/>
                              <a:gd name="connsiteX43" fmla="*/ 1113637 w 2647519"/>
                              <a:gd name="connsiteY43" fmla="*/ 2576512 h 2612594"/>
                              <a:gd name="connsiteX44" fmla="*/ 1049820 w 2647519"/>
                              <a:gd name="connsiteY44" fmla="*/ 2566987 h 2612594"/>
                              <a:gd name="connsiteX45" fmla="*/ 1000290 w 2647519"/>
                              <a:gd name="connsiteY45" fmla="*/ 2550795 h 2612594"/>
                              <a:gd name="connsiteX46" fmla="*/ 1000863 w 2647519"/>
                              <a:gd name="connsiteY46" fmla="*/ 2550379 h 2612594"/>
                              <a:gd name="connsiteX47" fmla="*/ 971715 w 2647519"/>
                              <a:gd name="connsiteY47" fmla="*/ 2541270 h 2612594"/>
                              <a:gd name="connsiteX48" fmla="*/ 945997 w 2647519"/>
                              <a:gd name="connsiteY48" fmla="*/ 2529840 h 2612594"/>
                              <a:gd name="connsiteX49" fmla="*/ 916470 w 2647519"/>
                              <a:gd name="connsiteY49" fmla="*/ 2520315 h 2612594"/>
                              <a:gd name="connsiteX50" fmla="*/ 885990 w 2647519"/>
                              <a:gd name="connsiteY50" fmla="*/ 2509837 h 2612594"/>
                              <a:gd name="connsiteX51" fmla="*/ 899801 w 2647519"/>
                              <a:gd name="connsiteY51" fmla="*/ 2506503 h 2612594"/>
                              <a:gd name="connsiteX52" fmla="*/ 1460492 w 2647519"/>
                              <a:gd name="connsiteY52" fmla="*/ 2486082 h 2612594"/>
                              <a:gd name="connsiteX53" fmla="*/ 1445939 w 2647519"/>
                              <a:gd name="connsiteY53" fmla="*/ 2488303 h 2612594"/>
                              <a:gd name="connsiteX54" fmla="*/ 1345293 w 2647519"/>
                              <a:gd name="connsiteY54" fmla="*/ 2493385 h 2612594"/>
                              <a:gd name="connsiteX55" fmla="*/ 1378432 w 2647519"/>
                              <a:gd name="connsiteY55" fmla="*/ 2497454 h 2612594"/>
                              <a:gd name="connsiteX56" fmla="*/ 1387005 w 2647519"/>
                              <a:gd name="connsiteY56" fmla="*/ 2495549 h 2612594"/>
                              <a:gd name="connsiteX57" fmla="*/ 1446060 w 2647519"/>
                              <a:gd name="connsiteY57" fmla="*/ 2488882 h 2612594"/>
                              <a:gd name="connsiteX58" fmla="*/ 1455778 w 2647519"/>
                              <a:gd name="connsiteY58" fmla="*/ 2486992 h 2612594"/>
                              <a:gd name="connsiteX59" fmla="*/ 1550918 w 2647519"/>
                              <a:gd name="connsiteY59" fmla="*/ 2472281 h 2612594"/>
                              <a:gd name="connsiteX60" fmla="*/ 1501488 w 2647519"/>
                              <a:gd name="connsiteY60" fmla="*/ 2479825 h 2612594"/>
                              <a:gd name="connsiteX61" fmla="*/ 1518450 w 2647519"/>
                              <a:gd name="connsiteY61" fmla="*/ 2480309 h 2612594"/>
                              <a:gd name="connsiteX62" fmla="*/ 1542858 w 2647519"/>
                              <a:gd name="connsiteY62" fmla="*/ 2475785 h 2612594"/>
                              <a:gd name="connsiteX63" fmla="*/ 1731355 w 2647519"/>
                              <a:gd name="connsiteY63" fmla="*/ 2470078 h 2612594"/>
                              <a:gd name="connsiteX64" fmla="*/ 1576323 w 2647519"/>
                              <a:gd name="connsiteY64" fmla="*/ 2511364 h 2612594"/>
                              <a:gd name="connsiteX65" fmla="*/ 1654777 w 2647519"/>
                              <a:gd name="connsiteY65" fmla="*/ 2493883 h 2612594"/>
                              <a:gd name="connsiteX66" fmla="*/ 737400 w 2647519"/>
                              <a:gd name="connsiteY66" fmla="*/ 2450782 h 2612594"/>
                              <a:gd name="connsiteX67" fmla="*/ 846937 w 2647519"/>
                              <a:gd name="connsiteY67" fmla="*/ 2497454 h 2612594"/>
                              <a:gd name="connsiteX68" fmla="*/ 885990 w 2647519"/>
                              <a:gd name="connsiteY68" fmla="*/ 2509837 h 2612594"/>
                              <a:gd name="connsiteX69" fmla="*/ 915517 w 2647519"/>
                              <a:gd name="connsiteY69" fmla="*/ 2520314 h 2612594"/>
                              <a:gd name="connsiteX70" fmla="*/ 945045 w 2647519"/>
                              <a:gd name="connsiteY70" fmla="*/ 2529839 h 2612594"/>
                              <a:gd name="connsiteX71" fmla="*/ 970762 w 2647519"/>
                              <a:gd name="connsiteY71" fmla="*/ 2541269 h 2612594"/>
                              <a:gd name="connsiteX72" fmla="*/ 965047 w 2647519"/>
                              <a:gd name="connsiteY72" fmla="*/ 2546032 h 2612594"/>
                              <a:gd name="connsiteX73" fmla="*/ 949807 w 2647519"/>
                              <a:gd name="connsiteY73" fmla="*/ 2543174 h 2612594"/>
                              <a:gd name="connsiteX74" fmla="*/ 895515 w 2647519"/>
                              <a:gd name="connsiteY74" fmla="*/ 2523172 h 2612594"/>
                              <a:gd name="connsiteX75" fmla="*/ 868845 w 2647519"/>
                              <a:gd name="connsiteY75" fmla="*/ 2512694 h 2612594"/>
                              <a:gd name="connsiteX76" fmla="*/ 842175 w 2647519"/>
                              <a:gd name="connsiteY76" fmla="*/ 2501264 h 2612594"/>
                              <a:gd name="connsiteX77" fmla="*/ 806932 w 2647519"/>
                              <a:gd name="connsiteY77" fmla="*/ 2488882 h 2612594"/>
                              <a:gd name="connsiteX78" fmla="*/ 776452 w 2647519"/>
                              <a:gd name="connsiteY78" fmla="*/ 2475547 h 2612594"/>
                              <a:gd name="connsiteX79" fmla="*/ 752640 w 2647519"/>
                              <a:gd name="connsiteY79" fmla="*/ 2463164 h 2612594"/>
                              <a:gd name="connsiteX80" fmla="*/ 737400 w 2647519"/>
                              <a:gd name="connsiteY80" fmla="*/ 2450782 h 2612594"/>
                              <a:gd name="connsiteX81" fmla="*/ 782168 w 2647519"/>
                              <a:gd name="connsiteY81" fmla="*/ 2426970 h 2612594"/>
                              <a:gd name="connsiteX82" fmla="*/ 834555 w 2647519"/>
                              <a:gd name="connsiteY82" fmla="*/ 2453640 h 2612594"/>
                              <a:gd name="connsiteX83" fmla="*/ 827888 w 2647519"/>
                              <a:gd name="connsiteY83" fmla="*/ 2457450 h 2612594"/>
                              <a:gd name="connsiteX84" fmla="*/ 766928 w 2647519"/>
                              <a:gd name="connsiteY84" fmla="*/ 2427922 h 2612594"/>
                              <a:gd name="connsiteX85" fmla="*/ 782168 w 2647519"/>
                              <a:gd name="connsiteY85" fmla="*/ 2426970 h 2612594"/>
                              <a:gd name="connsiteX86" fmla="*/ 588810 w 2647519"/>
                              <a:gd name="connsiteY86" fmla="*/ 2362200 h 2612594"/>
                              <a:gd name="connsiteX87" fmla="*/ 653580 w 2647519"/>
                              <a:gd name="connsiteY87" fmla="*/ 2398395 h 2612594"/>
                              <a:gd name="connsiteX88" fmla="*/ 666915 w 2647519"/>
                              <a:gd name="connsiteY88" fmla="*/ 2413635 h 2612594"/>
                              <a:gd name="connsiteX89" fmla="*/ 636435 w 2647519"/>
                              <a:gd name="connsiteY89" fmla="*/ 2397442 h 2612594"/>
                              <a:gd name="connsiteX90" fmla="*/ 613575 w 2647519"/>
                              <a:gd name="connsiteY90" fmla="*/ 2383155 h 2612594"/>
                              <a:gd name="connsiteX91" fmla="*/ 588810 w 2647519"/>
                              <a:gd name="connsiteY91" fmla="*/ 2362200 h 2612594"/>
                              <a:gd name="connsiteX92" fmla="*/ 702387 w 2647519"/>
                              <a:gd name="connsiteY92" fmla="*/ 2337759 h 2612594"/>
                              <a:gd name="connsiteX93" fmla="*/ 702396 w 2647519"/>
                              <a:gd name="connsiteY93" fmla="*/ 2338030 h 2612594"/>
                              <a:gd name="connsiteX94" fmla="*/ 705613 w 2647519"/>
                              <a:gd name="connsiteY94" fmla="*/ 2341924 h 2612594"/>
                              <a:gd name="connsiteX95" fmla="*/ 705967 w 2647519"/>
                              <a:gd name="connsiteY95" fmla="*/ 2340292 h 2612594"/>
                              <a:gd name="connsiteX96" fmla="*/ 2093409 w 2647519"/>
                              <a:gd name="connsiteY96" fmla="*/ 2275234 h 2612594"/>
                              <a:gd name="connsiteX97" fmla="*/ 2089950 w 2647519"/>
                              <a:gd name="connsiteY97" fmla="*/ 2275522 h 2612594"/>
                              <a:gd name="connsiteX98" fmla="*/ 2032800 w 2647519"/>
                              <a:gd name="connsiteY98" fmla="*/ 2316480 h 2612594"/>
                              <a:gd name="connsiteX99" fmla="*/ 1976602 w 2647519"/>
                              <a:gd name="connsiteY99" fmla="*/ 2346960 h 2612594"/>
                              <a:gd name="connsiteX100" fmla="*/ 1936597 w 2647519"/>
                              <a:gd name="connsiteY100" fmla="*/ 2370772 h 2612594"/>
                              <a:gd name="connsiteX101" fmla="*/ 1914690 w 2647519"/>
                              <a:gd name="connsiteY101" fmla="*/ 2380297 h 2612594"/>
                              <a:gd name="connsiteX102" fmla="*/ 1891830 w 2647519"/>
                              <a:gd name="connsiteY102" fmla="*/ 2389822 h 2612594"/>
                              <a:gd name="connsiteX103" fmla="*/ 1864207 w 2647519"/>
                              <a:gd name="connsiteY103" fmla="*/ 2404110 h 2612594"/>
                              <a:gd name="connsiteX104" fmla="*/ 1843252 w 2647519"/>
                              <a:gd name="connsiteY104" fmla="*/ 2416492 h 2612594"/>
                              <a:gd name="connsiteX105" fmla="*/ 1812772 w 2647519"/>
                              <a:gd name="connsiteY105" fmla="*/ 2428875 h 2612594"/>
                              <a:gd name="connsiteX106" fmla="*/ 1781340 w 2647519"/>
                              <a:gd name="connsiteY106" fmla="*/ 2440305 h 2612594"/>
                              <a:gd name="connsiteX107" fmla="*/ 1772767 w 2647519"/>
                              <a:gd name="connsiteY107" fmla="*/ 2448877 h 2612594"/>
                              <a:gd name="connsiteX108" fmla="*/ 1759432 w 2647519"/>
                              <a:gd name="connsiteY108" fmla="*/ 2453640 h 2612594"/>
                              <a:gd name="connsiteX109" fmla="*/ 1726095 w 2647519"/>
                              <a:gd name="connsiteY109" fmla="*/ 2459355 h 2612594"/>
                              <a:gd name="connsiteX110" fmla="*/ 1683232 w 2647519"/>
                              <a:gd name="connsiteY110" fmla="*/ 2472690 h 2612594"/>
                              <a:gd name="connsiteX111" fmla="*/ 1644180 w 2647519"/>
                              <a:gd name="connsiteY111" fmla="*/ 2485072 h 2612594"/>
                              <a:gd name="connsiteX112" fmla="*/ 1601317 w 2647519"/>
                              <a:gd name="connsiteY112" fmla="*/ 2497455 h 2612594"/>
                              <a:gd name="connsiteX113" fmla="*/ 1547977 w 2647519"/>
                              <a:gd name="connsiteY113" fmla="*/ 2510790 h 2612594"/>
                              <a:gd name="connsiteX114" fmla="*/ 1472730 w 2647519"/>
                              <a:gd name="connsiteY114" fmla="*/ 2523172 h 2612594"/>
                              <a:gd name="connsiteX115" fmla="*/ 1470825 w 2647519"/>
                              <a:gd name="connsiteY115" fmla="*/ 2526030 h 2612594"/>
                              <a:gd name="connsiteX116" fmla="*/ 1434646 w 2647519"/>
                              <a:gd name="connsiteY116" fmla="*/ 2535075 h 2612594"/>
                              <a:gd name="connsiteX117" fmla="*/ 1435583 w 2647519"/>
                              <a:gd name="connsiteY117" fmla="*/ 2535555 h 2612594"/>
                              <a:gd name="connsiteX118" fmla="*/ 1475761 w 2647519"/>
                              <a:gd name="connsiteY118" fmla="*/ 2525510 h 2612594"/>
                              <a:gd name="connsiteX119" fmla="*/ 1476540 w 2647519"/>
                              <a:gd name="connsiteY119" fmla="*/ 2523172 h 2612594"/>
                              <a:gd name="connsiteX120" fmla="*/ 1551788 w 2647519"/>
                              <a:gd name="connsiteY120" fmla="*/ 2510790 h 2612594"/>
                              <a:gd name="connsiteX121" fmla="*/ 1605128 w 2647519"/>
                              <a:gd name="connsiteY121" fmla="*/ 2497455 h 2612594"/>
                              <a:gd name="connsiteX122" fmla="*/ 1647990 w 2647519"/>
                              <a:gd name="connsiteY122" fmla="*/ 2485072 h 2612594"/>
                              <a:gd name="connsiteX123" fmla="*/ 1687043 w 2647519"/>
                              <a:gd name="connsiteY123" fmla="*/ 2472690 h 2612594"/>
                              <a:gd name="connsiteX124" fmla="*/ 1729905 w 2647519"/>
                              <a:gd name="connsiteY124" fmla="*/ 2459355 h 2612594"/>
                              <a:gd name="connsiteX125" fmla="*/ 1763243 w 2647519"/>
                              <a:gd name="connsiteY125" fmla="*/ 2453640 h 2612594"/>
                              <a:gd name="connsiteX126" fmla="*/ 1740675 w 2647519"/>
                              <a:gd name="connsiteY126" fmla="*/ 2467181 h 2612594"/>
                              <a:gd name="connsiteX127" fmla="*/ 1741335 w 2647519"/>
                              <a:gd name="connsiteY127" fmla="*/ 2466975 h 2612594"/>
                              <a:gd name="connsiteX128" fmla="*/ 1765148 w 2647519"/>
                              <a:gd name="connsiteY128" fmla="*/ 2452687 h 2612594"/>
                              <a:gd name="connsiteX129" fmla="*/ 1778483 w 2647519"/>
                              <a:gd name="connsiteY129" fmla="*/ 2447925 h 2612594"/>
                              <a:gd name="connsiteX130" fmla="*/ 1779371 w 2647519"/>
                              <a:gd name="connsiteY130" fmla="*/ 2447679 h 2612594"/>
                              <a:gd name="connsiteX131" fmla="*/ 1785150 w 2647519"/>
                              <a:gd name="connsiteY131" fmla="*/ 2441257 h 2612594"/>
                              <a:gd name="connsiteX132" fmla="*/ 1816583 w 2647519"/>
                              <a:gd name="connsiteY132" fmla="*/ 2429827 h 2612594"/>
                              <a:gd name="connsiteX133" fmla="*/ 1847063 w 2647519"/>
                              <a:gd name="connsiteY133" fmla="*/ 2417445 h 2612594"/>
                              <a:gd name="connsiteX134" fmla="*/ 1868018 w 2647519"/>
                              <a:gd name="connsiteY134" fmla="*/ 2405062 h 2612594"/>
                              <a:gd name="connsiteX135" fmla="*/ 1895640 w 2647519"/>
                              <a:gd name="connsiteY135" fmla="*/ 2390775 h 2612594"/>
                              <a:gd name="connsiteX136" fmla="*/ 1918500 w 2647519"/>
                              <a:gd name="connsiteY136" fmla="*/ 2381250 h 2612594"/>
                              <a:gd name="connsiteX137" fmla="*/ 1934176 w 2647519"/>
                              <a:gd name="connsiteY137" fmla="*/ 2374435 h 2612594"/>
                              <a:gd name="connsiteX138" fmla="*/ 1942313 w 2647519"/>
                              <a:gd name="connsiteY138" fmla="*/ 2368867 h 2612594"/>
                              <a:gd name="connsiteX139" fmla="*/ 1982318 w 2647519"/>
                              <a:gd name="connsiteY139" fmla="*/ 2345055 h 2612594"/>
                              <a:gd name="connsiteX140" fmla="*/ 2038515 w 2647519"/>
                              <a:gd name="connsiteY140" fmla="*/ 2314575 h 2612594"/>
                              <a:gd name="connsiteX141" fmla="*/ 460060 w 2647519"/>
                              <a:gd name="connsiteY141" fmla="*/ 2262062 h 2612594"/>
                              <a:gd name="connsiteX142" fmla="*/ 463676 w 2647519"/>
                              <a:gd name="connsiteY142" fmla="*/ 2265164 h 2612594"/>
                              <a:gd name="connsiteX143" fmla="*/ 464911 w 2647519"/>
                              <a:gd name="connsiteY143" fmla="*/ 2265793 h 2612594"/>
                              <a:gd name="connsiteX144" fmla="*/ 2099802 w 2647519"/>
                              <a:gd name="connsiteY144" fmla="*/ 2237197 h 2612594"/>
                              <a:gd name="connsiteX145" fmla="*/ 2099475 w 2647519"/>
                              <a:gd name="connsiteY145" fmla="*/ 2237422 h 2612594"/>
                              <a:gd name="connsiteX146" fmla="*/ 2099475 w 2647519"/>
                              <a:gd name="connsiteY146" fmla="*/ 2237694 h 2612594"/>
                              <a:gd name="connsiteX147" fmla="*/ 2100989 w 2647519"/>
                              <a:gd name="connsiteY147" fmla="*/ 2237910 h 2612594"/>
                              <a:gd name="connsiteX148" fmla="*/ 2101380 w 2647519"/>
                              <a:gd name="connsiteY148" fmla="*/ 2237422 h 2612594"/>
                              <a:gd name="connsiteX149" fmla="*/ 2120380 w 2647519"/>
                              <a:gd name="connsiteY149" fmla="*/ 2222979 h 2612594"/>
                              <a:gd name="connsiteX150" fmla="*/ 2114756 w 2647519"/>
                              <a:gd name="connsiteY150" fmla="*/ 2226864 h 2612594"/>
                              <a:gd name="connsiteX151" fmla="*/ 2113762 w 2647519"/>
                              <a:gd name="connsiteY151" fmla="*/ 2227897 h 2612594"/>
                              <a:gd name="connsiteX152" fmla="*/ 2117618 w 2647519"/>
                              <a:gd name="connsiteY152" fmla="*/ 2225429 h 2612594"/>
                              <a:gd name="connsiteX153" fmla="*/ 382287 w 2647519"/>
                              <a:gd name="connsiteY153" fmla="*/ 2175002 h 2612594"/>
                              <a:gd name="connsiteX154" fmla="*/ 418261 w 2647519"/>
                              <a:gd name="connsiteY154" fmla="*/ 2217358 h 2612594"/>
                              <a:gd name="connsiteX155" fmla="*/ 389737 w 2647519"/>
                              <a:gd name="connsiteY155" fmla="*/ 2183129 h 2612594"/>
                              <a:gd name="connsiteX156" fmla="*/ 2187820 w 2647519"/>
                              <a:gd name="connsiteY156" fmla="*/ 2174974 h 2612594"/>
                              <a:gd name="connsiteX157" fmla="*/ 2187735 w 2647519"/>
                              <a:gd name="connsiteY157" fmla="*/ 2175004 h 2612594"/>
                              <a:gd name="connsiteX158" fmla="*/ 2187105 w 2647519"/>
                              <a:gd name="connsiteY158" fmla="*/ 2179320 h 2612594"/>
                              <a:gd name="connsiteX159" fmla="*/ 2171865 w 2647519"/>
                              <a:gd name="connsiteY159" fmla="*/ 2196465 h 2612594"/>
                              <a:gd name="connsiteX160" fmla="*/ 2153767 w 2647519"/>
                              <a:gd name="connsiteY160" fmla="*/ 2216467 h 2612594"/>
                              <a:gd name="connsiteX161" fmla="*/ 2154858 w 2647519"/>
                              <a:gd name="connsiteY161" fmla="*/ 2216216 h 2612594"/>
                              <a:gd name="connsiteX162" fmla="*/ 2171865 w 2647519"/>
                              <a:gd name="connsiteY162" fmla="*/ 2197417 h 2612594"/>
                              <a:gd name="connsiteX163" fmla="*/ 2187105 w 2647519"/>
                              <a:gd name="connsiteY163" fmla="*/ 2180272 h 2612594"/>
                              <a:gd name="connsiteX164" fmla="*/ 2187820 w 2647519"/>
                              <a:gd name="connsiteY164" fmla="*/ 2174974 h 2612594"/>
                              <a:gd name="connsiteX165" fmla="*/ 475386 w 2647519"/>
                              <a:gd name="connsiteY165" fmla="*/ 2153525 h 2612594"/>
                              <a:gd name="connsiteX166" fmla="*/ 477272 w 2647519"/>
                              <a:gd name="connsiteY166" fmla="*/ 2155822 h 2612594"/>
                              <a:gd name="connsiteX167" fmla="*/ 477367 w 2647519"/>
                              <a:gd name="connsiteY167" fmla="*/ 2155507 h 2612594"/>
                              <a:gd name="connsiteX168" fmla="*/ 334493 w 2647519"/>
                              <a:gd name="connsiteY168" fmla="*/ 2131694 h 2612594"/>
                              <a:gd name="connsiteX169" fmla="*/ 359258 w 2647519"/>
                              <a:gd name="connsiteY169" fmla="*/ 2147887 h 2612594"/>
                              <a:gd name="connsiteX170" fmla="*/ 360474 w 2647519"/>
                              <a:gd name="connsiteY170" fmla="*/ 2149319 h 2612594"/>
                              <a:gd name="connsiteX171" fmla="*/ 371759 w 2647519"/>
                              <a:gd name="connsiteY171" fmla="*/ 2151816 h 2612594"/>
                              <a:gd name="connsiteX172" fmla="*/ 397357 w 2647519"/>
                              <a:gd name="connsiteY172" fmla="*/ 2175509 h 2612594"/>
                              <a:gd name="connsiteX173" fmla="*/ 432600 w 2647519"/>
                              <a:gd name="connsiteY173" fmla="*/ 2204084 h 2612594"/>
                              <a:gd name="connsiteX174" fmla="*/ 447840 w 2647519"/>
                              <a:gd name="connsiteY174" fmla="*/ 2225039 h 2612594"/>
                              <a:gd name="connsiteX175" fmla="*/ 456412 w 2647519"/>
                              <a:gd name="connsiteY175" fmla="*/ 2235517 h 2612594"/>
                              <a:gd name="connsiteX176" fmla="*/ 492607 w 2647519"/>
                              <a:gd name="connsiteY176" fmla="*/ 2265997 h 2612594"/>
                              <a:gd name="connsiteX177" fmla="*/ 482130 w 2647519"/>
                              <a:gd name="connsiteY177" fmla="*/ 2274569 h 2612594"/>
                              <a:gd name="connsiteX178" fmla="*/ 448422 w 2647519"/>
                              <a:gd name="connsiteY178" fmla="*/ 2237115 h 2612594"/>
                              <a:gd name="connsiteX179" fmla="*/ 446888 w 2647519"/>
                              <a:gd name="connsiteY179" fmla="*/ 2237422 h 2612594"/>
                              <a:gd name="connsiteX180" fmla="*/ 478787 w 2647519"/>
                              <a:gd name="connsiteY180" fmla="*/ 2272865 h 2612594"/>
                              <a:gd name="connsiteX181" fmla="*/ 482130 w 2647519"/>
                              <a:gd name="connsiteY181" fmla="*/ 2274569 h 2612594"/>
                              <a:gd name="connsiteX182" fmla="*/ 492608 w 2647519"/>
                              <a:gd name="connsiteY182" fmla="*/ 2265997 h 2612594"/>
                              <a:gd name="connsiteX183" fmla="*/ 583095 w 2647519"/>
                              <a:gd name="connsiteY183" fmla="*/ 2337434 h 2612594"/>
                              <a:gd name="connsiteX184" fmla="*/ 564998 w 2647519"/>
                              <a:gd name="connsiteY184" fmla="*/ 2343149 h 2612594"/>
                              <a:gd name="connsiteX185" fmla="*/ 571665 w 2647519"/>
                              <a:gd name="connsiteY185" fmla="*/ 2347912 h 2612594"/>
                              <a:gd name="connsiteX186" fmla="*/ 544995 w 2647519"/>
                              <a:gd name="connsiteY186" fmla="*/ 2348864 h 2612594"/>
                              <a:gd name="connsiteX187" fmla="*/ 527850 w 2647519"/>
                              <a:gd name="connsiteY187" fmla="*/ 2337434 h 2612594"/>
                              <a:gd name="connsiteX188" fmla="*/ 511658 w 2647519"/>
                              <a:gd name="connsiteY188" fmla="*/ 2325052 h 2612594"/>
                              <a:gd name="connsiteX189" fmla="*/ 471653 w 2647519"/>
                              <a:gd name="connsiteY189" fmla="*/ 2291714 h 2612594"/>
                              <a:gd name="connsiteX190" fmla="*/ 434505 w 2647519"/>
                              <a:gd name="connsiteY190" fmla="*/ 2258377 h 2612594"/>
                              <a:gd name="connsiteX191" fmla="*/ 400215 w 2647519"/>
                              <a:gd name="connsiteY191" fmla="*/ 2225039 h 2612594"/>
                              <a:gd name="connsiteX192" fmla="*/ 384023 w 2647519"/>
                              <a:gd name="connsiteY192" fmla="*/ 2208847 h 2612594"/>
                              <a:gd name="connsiteX193" fmla="*/ 368783 w 2647519"/>
                              <a:gd name="connsiteY193" fmla="*/ 2191702 h 2612594"/>
                              <a:gd name="connsiteX194" fmla="*/ 374498 w 2647519"/>
                              <a:gd name="connsiteY194" fmla="*/ 2184082 h 2612594"/>
                              <a:gd name="connsiteX195" fmla="*/ 393548 w 2647519"/>
                              <a:gd name="connsiteY195" fmla="*/ 2201227 h 2612594"/>
                              <a:gd name="connsiteX196" fmla="*/ 414503 w 2647519"/>
                              <a:gd name="connsiteY196" fmla="*/ 2217419 h 2612594"/>
                              <a:gd name="connsiteX197" fmla="*/ 440220 w 2647519"/>
                              <a:gd name="connsiteY197" fmla="*/ 2245042 h 2612594"/>
                              <a:gd name="connsiteX198" fmla="*/ 442406 w 2647519"/>
                              <a:gd name="connsiteY198" fmla="*/ 2246917 h 2612594"/>
                              <a:gd name="connsiteX199" fmla="*/ 414503 w 2647519"/>
                              <a:gd name="connsiteY199" fmla="*/ 2217419 h 2612594"/>
                              <a:gd name="connsiteX200" fmla="*/ 394500 w 2647519"/>
                              <a:gd name="connsiteY200" fmla="*/ 2201227 h 2612594"/>
                              <a:gd name="connsiteX201" fmla="*/ 375450 w 2647519"/>
                              <a:gd name="connsiteY201" fmla="*/ 2184082 h 2612594"/>
                              <a:gd name="connsiteX202" fmla="*/ 354495 w 2647519"/>
                              <a:gd name="connsiteY202" fmla="*/ 2158364 h 2612594"/>
                              <a:gd name="connsiteX203" fmla="*/ 334493 w 2647519"/>
                              <a:gd name="connsiteY203" fmla="*/ 2131694 h 2612594"/>
                              <a:gd name="connsiteX204" fmla="*/ 2432850 w 2647519"/>
                              <a:gd name="connsiteY204" fmla="*/ 1980247 h 2612594"/>
                              <a:gd name="connsiteX205" fmla="*/ 2432367 w 2647519"/>
                              <a:gd name="connsiteY205" fmla="*/ 1980454 h 2612594"/>
                              <a:gd name="connsiteX206" fmla="*/ 2421964 w 2647519"/>
                              <a:gd name="connsiteY206" fmla="*/ 2005422 h 2612594"/>
                              <a:gd name="connsiteX207" fmla="*/ 2422850 w 2647519"/>
                              <a:gd name="connsiteY207" fmla="*/ 1860918 h 2612594"/>
                              <a:gd name="connsiteX208" fmla="*/ 2397608 w 2647519"/>
                              <a:gd name="connsiteY208" fmla="*/ 1897379 h 2612594"/>
                              <a:gd name="connsiteX209" fmla="*/ 2385225 w 2647519"/>
                              <a:gd name="connsiteY209" fmla="*/ 1920239 h 2612594"/>
                              <a:gd name="connsiteX210" fmla="*/ 2372843 w 2647519"/>
                              <a:gd name="connsiteY210" fmla="*/ 1941194 h 2612594"/>
                              <a:gd name="connsiteX211" fmla="*/ 2343315 w 2647519"/>
                              <a:gd name="connsiteY211" fmla="*/ 1980247 h 2612594"/>
                              <a:gd name="connsiteX212" fmla="*/ 2317598 w 2647519"/>
                              <a:gd name="connsiteY212" fmla="*/ 2019299 h 2612594"/>
                              <a:gd name="connsiteX213" fmla="*/ 2294738 w 2647519"/>
                              <a:gd name="connsiteY213" fmla="*/ 2050732 h 2612594"/>
                              <a:gd name="connsiteX214" fmla="*/ 2292832 w 2647519"/>
                              <a:gd name="connsiteY214" fmla="*/ 2051897 h 2612594"/>
                              <a:gd name="connsiteX215" fmla="*/ 2291272 w 2647519"/>
                              <a:gd name="connsiteY215" fmla="*/ 2054208 h 2612594"/>
                              <a:gd name="connsiteX216" fmla="*/ 2293785 w 2647519"/>
                              <a:gd name="connsiteY216" fmla="*/ 2052637 h 2612594"/>
                              <a:gd name="connsiteX217" fmla="*/ 2316645 w 2647519"/>
                              <a:gd name="connsiteY217" fmla="*/ 2021205 h 2612594"/>
                              <a:gd name="connsiteX218" fmla="*/ 2342363 w 2647519"/>
                              <a:gd name="connsiteY218" fmla="*/ 1982152 h 2612594"/>
                              <a:gd name="connsiteX219" fmla="*/ 2371890 w 2647519"/>
                              <a:gd name="connsiteY219" fmla="*/ 1943100 h 2612594"/>
                              <a:gd name="connsiteX220" fmla="*/ 2384273 w 2647519"/>
                              <a:gd name="connsiteY220" fmla="*/ 1922145 h 2612594"/>
                              <a:gd name="connsiteX221" fmla="*/ 2396655 w 2647519"/>
                              <a:gd name="connsiteY221" fmla="*/ 1899285 h 2612594"/>
                              <a:gd name="connsiteX222" fmla="*/ 2422373 w 2647519"/>
                              <a:gd name="connsiteY222" fmla="*/ 1862137 h 2612594"/>
                              <a:gd name="connsiteX223" fmla="*/ 2521433 w 2647519"/>
                              <a:gd name="connsiteY223" fmla="*/ 1847850 h 2612594"/>
                              <a:gd name="connsiteX224" fmla="*/ 2509050 w 2647519"/>
                              <a:gd name="connsiteY224" fmla="*/ 1884997 h 2612594"/>
                              <a:gd name="connsiteX225" fmla="*/ 2487143 w 2647519"/>
                              <a:gd name="connsiteY225" fmla="*/ 1925002 h 2612594"/>
                              <a:gd name="connsiteX226" fmla="*/ 2465235 w 2647519"/>
                              <a:gd name="connsiteY226" fmla="*/ 1965960 h 2612594"/>
                              <a:gd name="connsiteX227" fmla="*/ 2445233 w 2647519"/>
                              <a:gd name="connsiteY227" fmla="*/ 1991677 h 2612594"/>
                              <a:gd name="connsiteX228" fmla="*/ 2458568 w 2647519"/>
                              <a:gd name="connsiteY228" fmla="*/ 1965007 h 2612594"/>
                              <a:gd name="connsiteX229" fmla="*/ 2469998 w 2647519"/>
                              <a:gd name="connsiteY229" fmla="*/ 1938337 h 2612594"/>
                              <a:gd name="connsiteX230" fmla="*/ 2478570 w 2647519"/>
                              <a:gd name="connsiteY230" fmla="*/ 1924050 h 2612594"/>
                              <a:gd name="connsiteX231" fmla="*/ 2490000 w 2647519"/>
                              <a:gd name="connsiteY231" fmla="*/ 1905000 h 2612594"/>
                              <a:gd name="connsiteX232" fmla="*/ 2500478 w 2647519"/>
                              <a:gd name="connsiteY232" fmla="*/ 1885950 h 2612594"/>
                              <a:gd name="connsiteX233" fmla="*/ 2521433 w 2647519"/>
                              <a:gd name="connsiteY233" fmla="*/ 1847850 h 2612594"/>
                              <a:gd name="connsiteX234" fmla="*/ 2459780 w 2647519"/>
                              <a:gd name="connsiteY234" fmla="*/ 1766202 h 2612594"/>
                              <a:gd name="connsiteX235" fmla="*/ 2436660 w 2647519"/>
                              <a:gd name="connsiteY235" fmla="*/ 1806892 h 2612594"/>
                              <a:gd name="connsiteX236" fmla="*/ 2436235 w 2647519"/>
                              <a:gd name="connsiteY236" fmla="*/ 1807870 h 2612594"/>
                              <a:gd name="connsiteX237" fmla="*/ 2459520 w 2647519"/>
                              <a:gd name="connsiteY237" fmla="*/ 1766887 h 2612594"/>
                              <a:gd name="connsiteX238" fmla="*/ 2472460 w 2647519"/>
                              <a:gd name="connsiteY238" fmla="*/ 1674043 h 2612594"/>
                              <a:gd name="connsiteX239" fmla="*/ 2444672 w 2647519"/>
                              <a:gd name="connsiteY239" fmla="*/ 1749965 h 2612594"/>
                              <a:gd name="connsiteX240" fmla="*/ 2386218 w 2647519"/>
                              <a:gd name="connsiteY240" fmla="*/ 1869449 h 2612594"/>
                              <a:gd name="connsiteX241" fmla="*/ 2377660 w 2647519"/>
                              <a:gd name="connsiteY241" fmla="*/ 1882980 h 2612594"/>
                              <a:gd name="connsiteX242" fmla="*/ 2377605 w 2647519"/>
                              <a:gd name="connsiteY242" fmla="*/ 1883092 h 2612594"/>
                              <a:gd name="connsiteX243" fmla="*/ 2357602 w 2647519"/>
                              <a:gd name="connsiteY243" fmla="*/ 1917382 h 2612594"/>
                              <a:gd name="connsiteX244" fmla="*/ 2337600 w 2647519"/>
                              <a:gd name="connsiteY244" fmla="*/ 1954530 h 2612594"/>
                              <a:gd name="connsiteX245" fmla="*/ 2314740 w 2647519"/>
                              <a:gd name="connsiteY245" fmla="*/ 1983105 h 2612594"/>
                              <a:gd name="connsiteX246" fmla="*/ 2295690 w 2647519"/>
                              <a:gd name="connsiteY246" fmla="*/ 2015490 h 2612594"/>
                              <a:gd name="connsiteX247" fmla="*/ 2183295 w 2647519"/>
                              <a:gd name="connsiteY247" fmla="*/ 2142172 h 2612594"/>
                              <a:gd name="connsiteX248" fmla="*/ 2146147 w 2647519"/>
                              <a:gd name="connsiteY248" fmla="*/ 2173605 h 2612594"/>
                              <a:gd name="connsiteX249" fmla="*/ 2142583 w 2647519"/>
                              <a:gd name="connsiteY249" fmla="*/ 2176315 h 2612594"/>
                              <a:gd name="connsiteX250" fmla="*/ 2141046 w 2647519"/>
                              <a:gd name="connsiteY250" fmla="*/ 2177871 h 2612594"/>
                              <a:gd name="connsiteX251" fmla="*/ 2125512 w 2647519"/>
                              <a:gd name="connsiteY251" fmla="*/ 2190534 h 2612594"/>
                              <a:gd name="connsiteX252" fmla="*/ 2112810 w 2647519"/>
                              <a:gd name="connsiteY252" fmla="*/ 2205037 h 2612594"/>
                              <a:gd name="connsiteX253" fmla="*/ 2066137 w 2647519"/>
                              <a:gd name="connsiteY253" fmla="*/ 2240280 h 2612594"/>
                              <a:gd name="connsiteX254" fmla="*/ 2058824 w 2647519"/>
                              <a:gd name="connsiteY254" fmla="*/ 2244900 h 2612594"/>
                              <a:gd name="connsiteX255" fmla="*/ 2038960 w 2647519"/>
                              <a:gd name="connsiteY255" fmla="*/ 2261093 h 2612594"/>
                              <a:gd name="connsiteX256" fmla="*/ 2036092 w 2647519"/>
                              <a:gd name="connsiteY256" fmla="*/ 2262956 h 2612594"/>
                              <a:gd name="connsiteX257" fmla="*/ 2031847 w 2647519"/>
                              <a:gd name="connsiteY257" fmla="*/ 2266950 h 2612594"/>
                              <a:gd name="connsiteX258" fmla="*/ 1994700 w 2647519"/>
                              <a:gd name="connsiteY258" fmla="*/ 2291715 h 2612594"/>
                              <a:gd name="connsiteX259" fmla="*/ 1957552 w 2647519"/>
                              <a:gd name="connsiteY259" fmla="*/ 2314575 h 2612594"/>
                              <a:gd name="connsiteX260" fmla="*/ 1953300 w 2647519"/>
                              <a:gd name="connsiteY260" fmla="*/ 2316730 h 2612594"/>
                              <a:gd name="connsiteX261" fmla="*/ 1928148 w 2647519"/>
                              <a:gd name="connsiteY261" fmla="*/ 2333067 h 2612594"/>
                              <a:gd name="connsiteX262" fmla="*/ 1920351 w 2647519"/>
                              <a:gd name="connsiteY262" fmla="*/ 2337000 h 2612594"/>
                              <a:gd name="connsiteX263" fmla="*/ 1912785 w 2647519"/>
                              <a:gd name="connsiteY263" fmla="*/ 2342197 h 2612594"/>
                              <a:gd name="connsiteX264" fmla="*/ 1887067 w 2647519"/>
                              <a:gd name="connsiteY264" fmla="*/ 2356485 h 2612594"/>
                              <a:gd name="connsiteX265" fmla="*/ 1863038 w 2647519"/>
                              <a:gd name="connsiteY265" fmla="*/ 2365909 h 2612594"/>
                              <a:gd name="connsiteX266" fmla="*/ 1809483 w 2647519"/>
                              <a:gd name="connsiteY266" fmla="*/ 2392922 h 2612594"/>
                              <a:gd name="connsiteX267" fmla="*/ 1683836 w 2647519"/>
                              <a:gd name="connsiteY267" fmla="*/ 2439784 h 2612594"/>
                              <a:gd name="connsiteX268" fmla="*/ 1596280 w 2647519"/>
                              <a:gd name="connsiteY268" fmla="*/ 2462297 h 2612594"/>
                              <a:gd name="connsiteX269" fmla="*/ 1667040 w 2647519"/>
                              <a:gd name="connsiteY269" fmla="*/ 2448877 h 2612594"/>
                              <a:gd name="connsiteX270" fmla="*/ 1680375 w 2647519"/>
                              <a:gd name="connsiteY270" fmla="*/ 2446019 h 2612594"/>
                              <a:gd name="connsiteX271" fmla="*/ 1723237 w 2647519"/>
                              <a:gd name="connsiteY271" fmla="*/ 2430779 h 2612594"/>
                              <a:gd name="connsiteX272" fmla="*/ 1749907 w 2647519"/>
                              <a:gd name="connsiteY272" fmla="*/ 2422207 h 2612594"/>
                              <a:gd name="connsiteX273" fmla="*/ 1792770 w 2647519"/>
                              <a:gd name="connsiteY273" fmla="*/ 2400299 h 2612594"/>
                              <a:gd name="connsiteX274" fmla="*/ 1841347 w 2647519"/>
                              <a:gd name="connsiteY274" fmla="*/ 2383154 h 2612594"/>
                              <a:gd name="connsiteX275" fmla="*/ 1872470 w 2647519"/>
                              <a:gd name="connsiteY275" fmla="*/ 2370949 h 2612594"/>
                              <a:gd name="connsiteX276" fmla="*/ 1886115 w 2647519"/>
                              <a:gd name="connsiteY276" fmla="*/ 2363152 h 2612594"/>
                              <a:gd name="connsiteX277" fmla="*/ 1898496 w 2647519"/>
                              <a:gd name="connsiteY277" fmla="*/ 2359343 h 2612594"/>
                              <a:gd name="connsiteX278" fmla="*/ 1915642 w 2647519"/>
                              <a:gd name="connsiteY278" fmla="*/ 2349817 h 2612594"/>
                              <a:gd name="connsiteX279" fmla="*/ 1920147 w 2647519"/>
                              <a:gd name="connsiteY279" fmla="*/ 2346686 h 2612594"/>
                              <a:gd name="connsiteX280" fmla="*/ 1931835 w 2647519"/>
                              <a:gd name="connsiteY280" fmla="*/ 2335530 h 2612594"/>
                              <a:gd name="connsiteX281" fmla="*/ 1957552 w 2647519"/>
                              <a:gd name="connsiteY281" fmla="*/ 2320290 h 2612594"/>
                              <a:gd name="connsiteX282" fmla="*/ 1986810 w 2647519"/>
                              <a:gd name="connsiteY282" fmla="*/ 2305948 h 2612594"/>
                              <a:gd name="connsiteX283" fmla="*/ 1997557 w 2647519"/>
                              <a:gd name="connsiteY283" fmla="*/ 2299334 h 2612594"/>
                              <a:gd name="connsiteX284" fmla="*/ 2034705 w 2647519"/>
                              <a:gd name="connsiteY284" fmla="*/ 2274569 h 2612594"/>
                              <a:gd name="connsiteX285" fmla="*/ 2050897 w 2647519"/>
                              <a:gd name="connsiteY285" fmla="*/ 2259329 h 2612594"/>
                              <a:gd name="connsiteX286" fmla="*/ 2068995 w 2647519"/>
                              <a:gd name="connsiteY286" fmla="*/ 2247899 h 2612594"/>
                              <a:gd name="connsiteX287" fmla="*/ 2115667 w 2647519"/>
                              <a:gd name="connsiteY287" fmla="*/ 2212657 h 2612594"/>
                              <a:gd name="connsiteX288" fmla="*/ 2149005 w 2647519"/>
                              <a:gd name="connsiteY288" fmla="*/ 2181224 h 2612594"/>
                              <a:gd name="connsiteX289" fmla="*/ 2186152 w 2647519"/>
                              <a:gd name="connsiteY289" fmla="*/ 2149792 h 2612594"/>
                              <a:gd name="connsiteX290" fmla="*/ 2298547 w 2647519"/>
                              <a:gd name="connsiteY290" fmla="*/ 2023109 h 2612594"/>
                              <a:gd name="connsiteX291" fmla="*/ 2314015 w 2647519"/>
                              <a:gd name="connsiteY291" fmla="*/ 1996814 h 2612594"/>
                              <a:gd name="connsiteX292" fmla="*/ 2314740 w 2647519"/>
                              <a:gd name="connsiteY292" fmla="*/ 1994534 h 2612594"/>
                              <a:gd name="connsiteX293" fmla="*/ 2339505 w 2647519"/>
                              <a:gd name="connsiteY293" fmla="*/ 1956434 h 2612594"/>
                              <a:gd name="connsiteX294" fmla="*/ 2347125 w 2647519"/>
                              <a:gd name="connsiteY294" fmla="*/ 1945004 h 2612594"/>
                              <a:gd name="connsiteX295" fmla="*/ 2357257 w 2647519"/>
                              <a:gd name="connsiteY295" fmla="*/ 1930951 h 2612594"/>
                              <a:gd name="connsiteX296" fmla="*/ 2360460 w 2647519"/>
                              <a:gd name="connsiteY296" fmla="*/ 1925002 h 2612594"/>
                              <a:gd name="connsiteX297" fmla="*/ 2380462 w 2647519"/>
                              <a:gd name="connsiteY297" fmla="*/ 1890712 h 2612594"/>
                              <a:gd name="connsiteX298" fmla="*/ 2419515 w 2647519"/>
                              <a:gd name="connsiteY298" fmla="*/ 1809749 h 2612594"/>
                              <a:gd name="connsiteX299" fmla="*/ 2457615 w 2647519"/>
                              <a:gd name="connsiteY299" fmla="*/ 1723072 h 2612594"/>
                              <a:gd name="connsiteX300" fmla="*/ 2468807 w 2647519"/>
                              <a:gd name="connsiteY300" fmla="*/ 1687829 h 2612594"/>
                              <a:gd name="connsiteX301" fmla="*/ 2576677 w 2647519"/>
                              <a:gd name="connsiteY301" fmla="*/ 1589722 h 2612594"/>
                              <a:gd name="connsiteX302" fmla="*/ 2573820 w 2647519"/>
                              <a:gd name="connsiteY302" fmla="*/ 1591627 h 2612594"/>
                              <a:gd name="connsiteX303" fmla="*/ 2573820 w 2647519"/>
                              <a:gd name="connsiteY303" fmla="*/ 1591627 h 2612594"/>
                              <a:gd name="connsiteX304" fmla="*/ 2585674 w 2647519"/>
                              <a:gd name="connsiteY304" fmla="*/ 1533271 h 2612594"/>
                              <a:gd name="connsiteX305" fmla="*/ 2585332 w 2647519"/>
                              <a:gd name="connsiteY305" fmla="*/ 1534956 h 2612594"/>
                              <a:gd name="connsiteX306" fmla="*/ 2588107 w 2647519"/>
                              <a:gd name="connsiteY306" fmla="*/ 1538287 h 2612594"/>
                              <a:gd name="connsiteX307" fmla="*/ 2596680 w 2647519"/>
                              <a:gd name="connsiteY307" fmla="*/ 1547812 h 2612594"/>
                              <a:gd name="connsiteX308" fmla="*/ 2602395 w 2647519"/>
                              <a:gd name="connsiteY308" fmla="*/ 1544002 h 2612594"/>
                              <a:gd name="connsiteX309" fmla="*/ 2602539 w 2647519"/>
                              <a:gd name="connsiteY309" fmla="*/ 1543271 h 2612594"/>
                              <a:gd name="connsiteX310" fmla="*/ 2598585 w 2647519"/>
                              <a:gd name="connsiteY310" fmla="*/ 1545907 h 2612594"/>
                              <a:gd name="connsiteX311" fmla="*/ 2589060 w 2647519"/>
                              <a:gd name="connsiteY311" fmla="*/ 1537334 h 2612594"/>
                              <a:gd name="connsiteX312" fmla="*/ 2577184 w 2647519"/>
                              <a:gd name="connsiteY312" fmla="*/ 1425070 h 2612594"/>
                              <a:gd name="connsiteX313" fmla="*/ 2576519 w 2647519"/>
                              <a:gd name="connsiteY313" fmla="*/ 1425107 h 2612594"/>
                              <a:gd name="connsiteX314" fmla="*/ 2575314 w 2647519"/>
                              <a:gd name="connsiteY314" fmla="*/ 1425174 h 2612594"/>
                              <a:gd name="connsiteX315" fmla="*/ 2575725 w 2647519"/>
                              <a:gd name="connsiteY315" fmla="*/ 1429702 h 2612594"/>
                              <a:gd name="connsiteX316" fmla="*/ 2574773 w 2647519"/>
                              <a:gd name="connsiteY316" fmla="*/ 1453515 h 2612594"/>
                              <a:gd name="connsiteX317" fmla="*/ 2570963 w 2647519"/>
                              <a:gd name="connsiteY317" fmla="*/ 1467802 h 2612594"/>
                              <a:gd name="connsiteX318" fmla="*/ 2548103 w 2647519"/>
                              <a:gd name="connsiteY318" fmla="*/ 1503997 h 2612594"/>
                              <a:gd name="connsiteX319" fmla="*/ 2542388 w 2647519"/>
                              <a:gd name="connsiteY319" fmla="*/ 1535430 h 2612594"/>
                              <a:gd name="connsiteX320" fmla="*/ 2536673 w 2647519"/>
                              <a:gd name="connsiteY320" fmla="*/ 1545907 h 2612594"/>
                              <a:gd name="connsiteX321" fmla="*/ 2527148 w 2647519"/>
                              <a:gd name="connsiteY321" fmla="*/ 1591627 h 2612594"/>
                              <a:gd name="connsiteX322" fmla="*/ 2516670 w 2647519"/>
                              <a:gd name="connsiteY322" fmla="*/ 1627822 h 2612594"/>
                              <a:gd name="connsiteX323" fmla="*/ 2505240 w 2647519"/>
                              <a:gd name="connsiteY323" fmla="*/ 1663065 h 2612594"/>
                              <a:gd name="connsiteX324" fmla="*/ 2498573 w 2647519"/>
                              <a:gd name="connsiteY324" fmla="*/ 1690687 h 2612594"/>
                              <a:gd name="connsiteX325" fmla="*/ 2490953 w 2647519"/>
                              <a:gd name="connsiteY325" fmla="*/ 1719262 h 2612594"/>
                              <a:gd name="connsiteX326" fmla="*/ 2497030 w 2647519"/>
                              <a:gd name="connsiteY326" fmla="*/ 1709810 h 2612594"/>
                              <a:gd name="connsiteX327" fmla="*/ 2502383 w 2647519"/>
                              <a:gd name="connsiteY327" fmla="*/ 1689734 h 2612594"/>
                              <a:gd name="connsiteX328" fmla="*/ 2507145 w 2647519"/>
                              <a:gd name="connsiteY328" fmla="*/ 1661159 h 2612594"/>
                              <a:gd name="connsiteX329" fmla="*/ 2518575 w 2647519"/>
                              <a:gd name="connsiteY329" fmla="*/ 1625917 h 2612594"/>
                              <a:gd name="connsiteX330" fmla="*/ 2529053 w 2647519"/>
                              <a:gd name="connsiteY330" fmla="*/ 1589722 h 2612594"/>
                              <a:gd name="connsiteX331" fmla="*/ 2538578 w 2647519"/>
                              <a:gd name="connsiteY331" fmla="*/ 1544002 h 2612594"/>
                              <a:gd name="connsiteX332" fmla="*/ 2544293 w 2647519"/>
                              <a:gd name="connsiteY332" fmla="*/ 1533524 h 2612594"/>
                              <a:gd name="connsiteX333" fmla="*/ 2550008 w 2647519"/>
                              <a:gd name="connsiteY333" fmla="*/ 1502092 h 2612594"/>
                              <a:gd name="connsiteX334" fmla="*/ 2572868 w 2647519"/>
                              <a:gd name="connsiteY334" fmla="*/ 1465897 h 2612594"/>
                              <a:gd name="connsiteX335" fmla="*/ 2557628 w 2647519"/>
                              <a:gd name="connsiteY335" fmla="*/ 1539239 h 2612594"/>
                              <a:gd name="connsiteX336" fmla="*/ 2546198 w 2647519"/>
                              <a:gd name="connsiteY336" fmla="*/ 1600199 h 2612594"/>
                              <a:gd name="connsiteX337" fmla="*/ 2520480 w 2647519"/>
                              <a:gd name="connsiteY337" fmla="*/ 1678304 h 2612594"/>
                              <a:gd name="connsiteX338" fmla="*/ 2515393 w 2647519"/>
                              <a:gd name="connsiteY338" fmla="*/ 1686218 h 2612594"/>
                              <a:gd name="connsiteX339" fmla="*/ 2513218 w 2647519"/>
                              <a:gd name="connsiteY339" fmla="*/ 1698069 h 2612594"/>
                              <a:gd name="connsiteX340" fmla="*/ 2506193 w 2647519"/>
                              <a:gd name="connsiteY340" fmla="*/ 1718310 h 2612594"/>
                              <a:gd name="connsiteX341" fmla="*/ 2479523 w 2647519"/>
                              <a:gd name="connsiteY341" fmla="*/ 1776412 h 2612594"/>
                              <a:gd name="connsiteX342" fmla="*/ 2467140 w 2647519"/>
                              <a:gd name="connsiteY342" fmla="*/ 1806892 h 2612594"/>
                              <a:gd name="connsiteX343" fmla="*/ 2459520 w 2647519"/>
                              <a:gd name="connsiteY343" fmla="*/ 1823085 h 2612594"/>
                              <a:gd name="connsiteX344" fmla="*/ 2449995 w 2647519"/>
                              <a:gd name="connsiteY344" fmla="*/ 1840230 h 2612594"/>
                              <a:gd name="connsiteX345" fmla="*/ 2424278 w 2647519"/>
                              <a:gd name="connsiteY345" fmla="*/ 1885950 h 2612594"/>
                              <a:gd name="connsiteX346" fmla="*/ 2396655 w 2647519"/>
                              <a:gd name="connsiteY346" fmla="*/ 1930717 h 2612594"/>
                              <a:gd name="connsiteX347" fmla="*/ 2361413 w 2647519"/>
                              <a:gd name="connsiteY347" fmla="*/ 1990725 h 2612594"/>
                              <a:gd name="connsiteX348" fmla="*/ 2322360 w 2647519"/>
                              <a:gd name="connsiteY348" fmla="*/ 2049780 h 2612594"/>
                              <a:gd name="connsiteX349" fmla="*/ 2296643 w 2647519"/>
                              <a:gd name="connsiteY349" fmla="*/ 2083117 h 2612594"/>
                              <a:gd name="connsiteX350" fmla="*/ 2269020 w 2647519"/>
                              <a:gd name="connsiteY350" fmla="*/ 2115502 h 2612594"/>
                              <a:gd name="connsiteX351" fmla="*/ 2259495 w 2647519"/>
                              <a:gd name="connsiteY351" fmla="*/ 2128837 h 2612594"/>
                              <a:gd name="connsiteX352" fmla="*/ 2249018 w 2647519"/>
                              <a:gd name="connsiteY352" fmla="*/ 2142172 h 2612594"/>
                              <a:gd name="connsiteX353" fmla="*/ 2232825 w 2647519"/>
                              <a:gd name="connsiteY353" fmla="*/ 2155507 h 2612594"/>
                              <a:gd name="connsiteX354" fmla="*/ 2206342 w 2647519"/>
                              <a:gd name="connsiteY354" fmla="*/ 2184829 h 2612594"/>
                              <a:gd name="connsiteX355" fmla="*/ 2207107 w 2647519"/>
                              <a:gd name="connsiteY355" fmla="*/ 2187892 h 2612594"/>
                              <a:gd name="connsiteX356" fmla="*/ 2179485 w 2647519"/>
                              <a:gd name="connsiteY356" fmla="*/ 2216467 h 2612594"/>
                              <a:gd name="connsiteX357" fmla="*/ 2149957 w 2647519"/>
                              <a:gd name="connsiteY357" fmla="*/ 2237422 h 2612594"/>
                              <a:gd name="connsiteX358" fmla="*/ 2126145 w 2647519"/>
                              <a:gd name="connsiteY358" fmla="*/ 2256472 h 2612594"/>
                              <a:gd name="connsiteX359" fmla="*/ 2103587 w 2647519"/>
                              <a:gd name="connsiteY359" fmla="*/ 2272957 h 2612594"/>
                              <a:gd name="connsiteX360" fmla="*/ 2107095 w 2647519"/>
                              <a:gd name="connsiteY360" fmla="*/ 2272665 h 2612594"/>
                              <a:gd name="connsiteX361" fmla="*/ 2131860 w 2647519"/>
                              <a:gd name="connsiteY361" fmla="*/ 2254567 h 2612594"/>
                              <a:gd name="connsiteX362" fmla="*/ 2155673 w 2647519"/>
                              <a:gd name="connsiteY362" fmla="*/ 2235517 h 2612594"/>
                              <a:gd name="connsiteX363" fmla="*/ 2185200 w 2647519"/>
                              <a:gd name="connsiteY363" fmla="*/ 2214562 h 2612594"/>
                              <a:gd name="connsiteX364" fmla="*/ 2212823 w 2647519"/>
                              <a:gd name="connsiteY364" fmla="*/ 2185987 h 2612594"/>
                              <a:gd name="connsiteX365" fmla="*/ 2211870 w 2647519"/>
                              <a:gd name="connsiteY365" fmla="*/ 2182177 h 2612594"/>
                              <a:gd name="connsiteX366" fmla="*/ 2238540 w 2647519"/>
                              <a:gd name="connsiteY366" fmla="*/ 2152650 h 2612594"/>
                              <a:gd name="connsiteX367" fmla="*/ 2254733 w 2647519"/>
                              <a:gd name="connsiteY367" fmla="*/ 2139315 h 2612594"/>
                              <a:gd name="connsiteX368" fmla="*/ 2265210 w 2647519"/>
                              <a:gd name="connsiteY368" fmla="*/ 2125980 h 2612594"/>
                              <a:gd name="connsiteX369" fmla="*/ 2274735 w 2647519"/>
                              <a:gd name="connsiteY369" fmla="*/ 2112645 h 2612594"/>
                              <a:gd name="connsiteX370" fmla="*/ 2302358 w 2647519"/>
                              <a:gd name="connsiteY370" fmla="*/ 2080260 h 2612594"/>
                              <a:gd name="connsiteX371" fmla="*/ 2328075 w 2647519"/>
                              <a:gd name="connsiteY371" fmla="*/ 2046922 h 2612594"/>
                              <a:gd name="connsiteX372" fmla="*/ 2367128 w 2647519"/>
                              <a:gd name="connsiteY372" fmla="*/ 1987867 h 2612594"/>
                              <a:gd name="connsiteX373" fmla="*/ 2402370 w 2647519"/>
                              <a:gd name="connsiteY373" fmla="*/ 1927860 h 2612594"/>
                              <a:gd name="connsiteX374" fmla="*/ 2429993 w 2647519"/>
                              <a:gd name="connsiteY374" fmla="*/ 1883092 h 2612594"/>
                              <a:gd name="connsiteX375" fmla="*/ 2455710 w 2647519"/>
                              <a:gd name="connsiteY375" fmla="*/ 1837372 h 2612594"/>
                              <a:gd name="connsiteX376" fmla="*/ 2465235 w 2647519"/>
                              <a:gd name="connsiteY376" fmla="*/ 1820227 h 2612594"/>
                              <a:gd name="connsiteX377" fmla="*/ 2472855 w 2647519"/>
                              <a:gd name="connsiteY377" fmla="*/ 1804035 h 2612594"/>
                              <a:gd name="connsiteX378" fmla="*/ 2485238 w 2647519"/>
                              <a:gd name="connsiteY378" fmla="*/ 1773555 h 2612594"/>
                              <a:gd name="connsiteX379" fmla="*/ 2511908 w 2647519"/>
                              <a:gd name="connsiteY379" fmla="*/ 1715452 h 2612594"/>
                              <a:gd name="connsiteX380" fmla="*/ 2522385 w 2647519"/>
                              <a:gd name="connsiteY380" fmla="*/ 1676400 h 2612594"/>
                              <a:gd name="connsiteX381" fmla="*/ 2548103 w 2647519"/>
                              <a:gd name="connsiteY381" fmla="*/ 1598295 h 2612594"/>
                              <a:gd name="connsiteX382" fmla="*/ 2559533 w 2647519"/>
                              <a:gd name="connsiteY382" fmla="*/ 1537335 h 2612594"/>
                              <a:gd name="connsiteX383" fmla="*/ 2574773 w 2647519"/>
                              <a:gd name="connsiteY383" fmla="*/ 1463992 h 2612594"/>
                              <a:gd name="connsiteX384" fmla="*/ 2578209 w 2647519"/>
                              <a:gd name="connsiteY384" fmla="*/ 1451109 h 2612594"/>
                              <a:gd name="connsiteX385" fmla="*/ 2575725 w 2647519"/>
                              <a:gd name="connsiteY385" fmla="*/ 1450657 h 2612594"/>
                              <a:gd name="connsiteX386" fmla="*/ 2576677 w 2647519"/>
                              <a:gd name="connsiteY386" fmla="*/ 1426845 h 2612594"/>
                              <a:gd name="connsiteX387" fmla="*/ 2597632 w 2647519"/>
                              <a:gd name="connsiteY387" fmla="*/ 1404937 h 2612594"/>
                              <a:gd name="connsiteX388" fmla="*/ 2586541 w 2647519"/>
                              <a:gd name="connsiteY388" fmla="*/ 1451152 h 2612594"/>
                              <a:gd name="connsiteX389" fmla="*/ 2586542 w 2647519"/>
                              <a:gd name="connsiteY389" fmla="*/ 1451152 h 2612594"/>
                              <a:gd name="connsiteX390" fmla="*/ 2597633 w 2647519"/>
                              <a:gd name="connsiteY390" fmla="*/ 1404938 h 2612594"/>
                              <a:gd name="connsiteX391" fmla="*/ 2606205 w 2647519"/>
                              <a:gd name="connsiteY391" fmla="*/ 1395412 h 2612594"/>
                              <a:gd name="connsiteX392" fmla="*/ 2600490 w 2647519"/>
                              <a:gd name="connsiteY392" fmla="*/ 1407795 h 2612594"/>
                              <a:gd name="connsiteX393" fmla="*/ 2599181 w 2647519"/>
                              <a:gd name="connsiteY393" fmla="*/ 1433750 h 2612594"/>
                              <a:gd name="connsiteX394" fmla="*/ 2598585 w 2647519"/>
                              <a:gd name="connsiteY394" fmla="*/ 1458277 h 2612594"/>
                              <a:gd name="connsiteX395" fmla="*/ 2589060 w 2647519"/>
                              <a:gd name="connsiteY395" fmla="*/ 1487586 h 2612594"/>
                              <a:gd name="connsiteX396" fmla="*/ 2589060 w 2647519"/>
                              <a:gd name="connsiteY396" fmla="*/ 1490934 h 2612594"/>
                              <a:gd name="connsiteX397" fmla="*/ 2600490 w 2647519"/>
                              <a:gd name="connsiteY397" fmla="*/ 1458277 h 2612594"/>
                              <a:gd name="connsiteX398" fmla="*/ 2602395 w 2647519"/>
                              <a:gd name="connsiteY398" fmla="*/ 1407794 h 2612594"/>
                              <a:gd name="connsiteX399" fmla="*/ 2606836 w 2647519"/>
                              <a:gd name="connsiteY399" fmla="*/ 1398173 h 2612594"/>
                              <a:gd name="connsiteX400" fmla="*/ 2565247 w 2647519"/>
                              <a:gd name="connsiteY400" fmla="*/ 1354454 h 2612594"/>
                              <a:gd name="connsiteX401" fmla="*/ 2559006 w 2647519"/>
                              <a:gd name="connsiteY401" fmla="*/ 1369207 h 2612594"/>
                              <a:gd name="connsiteX402" fmla="*/ 2556675 w 2647519"/>
                              <a:gd name="connsiteY402" fmla="*/ 1390650 h 2612594"/>
                              <a:gd name="connsiteX403" fmla="*/ 2553670 w 2647519"/>
                              <a:gd name="connsiteY403" fmla="*/ 1380633 h 2612594"/>
                              <a:gd name="connsiteX404" fmla="*/ 2552571 w 2647519"/>
                              <a:gd name="connsiteY404" fmla="*/ 1382047 h 2612594"/>
                              <a:gd name="connsiteX405" fmla="*/ 2555723 w 2647519"/>
                              <a:gd name="connsiteY405" fmla="*/ 1392555 h 2612594"/>
                              <a:gd name="connsiteX406" fmla="*/ 2553818 w 2647519"/>
                              <a:gd name="connsiteY406" fmla="*/ 1407795 h 2612594"/>
                              <a:gd name="connsiteX407" fmla="*/ 2557628 w 2647519"/>
                              <a:gd name="connsiteY407" fmla="*/ 1420177 h 2612594"/>
                              <a:gd name="connsiteX408" fmla="*/ 2560581 w 2647519"/>
                              <a:gd name="connsiteY408" fmla="*/ 1420013 h 2612594"/>
                              <a:gd name="connsiteX409" fmla="*/ 2558580 w 2647519"/>
                              <a:gd name="connsiteY409" fmla="*/ 1413509 h 2612594"/>
                              <a:gd name="connsiteX410" fmla="*/ 2560485 w 2647519"/>
                              <a:gd name="connsiteY410" fmla="*/ 1398269 h 2612594"/>
                              <a:gd name="connsiteX411" fmla="*/ 2565247 w 2647519"/>
                              <a:gd name="connsiteY411" fmla="*/ 1354454 h 2612594"/>
                              <a:gd name="connsiteX412" fmla="*/ 2645258 w 2647519"/>
                              <a:gd name="connsiteY412" fmla="*/ 1328737 h 2612594"/>
                              <a:gd name="connsiteX413" fmla="*/ 2647163 w 2647519"/>
                              <a:gd name="connsiteY413" fmla="*/ 1329689 h 2612594"/>
                              <a:gd name="connsiteX414" fmla="*/ 2646210 w 2647519"/>
                              <a:gd name="connsiteY414" fmla="*/ 1369694 h 2612594"/>
                              <a:gd name="connsiteX415" fmla="*/ 2647163 w 2647519"/>
                              <a:gd name="connsiteY415" fmla="*/ 1397317 h 2612594"/>
                              <a:gd name="connsiteX416" fmla="*/ 2644305 w 2647519"/>
                              <a:gd name="connsiteY416" fmla="*/ 1447799 h 2612594"/>
                              <a:gd name="connsiteX417" fmla="*/ 2641448 w 2647519"/>
                              <a:gd name="connsiteY417" fmla="*/ 1476374 h 2612594"/>
                              <a:gd name="connsiteX418" fmla="*/ 2632875 w 2647519"/>
                              <a:gd name="connsiteY418" fmla="*/ 1518284 h 2612594"/>
                              <a:gd name="connsiteX419" fmla="*/ 2630018 w 2647519"/>
                              <a:gd name="connsiteY419" fmla="*/ 1553527 h 2612594"/>
                              <a:gd name="connsiteX420" fmla="*/ 2615730 w 2647519"/>
                              <a:gd name="connsiteY420" fmla="*/ 1618297 h 2612594"/>
                              <a:gd name="connsiteX421" fmla="*/ 2602395 w 2647519"/>
                              <a:gd name="connsiteY421" fmla="*/ 1674494 h 2612594"/>
                              <a:gd name="connsiteX422" fmla="*/ 2578583 w 2647519"/>
                              <a:gd name="connsiteY422" fmla="*/ 1684972 h 2612594"/>
                              <a:gd name="connsiteX423" fmla="*/ 2580488 w 2647519"/>
                              <a:gd name="connsiteY423" fmla="*/ 1679257 h 2612594"/>
                              <a:gd name="connsiteX424" fmla="*/ 2584298 w 2647519"/>
                              <a:gd name="connsiteY424" fmla="*/ 1639252 h 2612594"/>
                              <a:gd name="connsiteX425" fmla="*/ 2598585 w 2647519"/>
                              <a:gd name="connsiteY425" fmla="*/ 1597342 h 2612594"/>
                              <a:gd name="connsiteX426" fmla="*/ 2610015 w 2647519"/>
                              <a:gd name="connsiteY426" fmla="*/ 1590675 h 2612594"/>
                              <a:gd name="connsiteX427" fmla="*/ 2610015 w 2647519"/>
                              <a:gd name="connsiteY427" fmla="*/ 1590674 h 2612594"/>
                              <a:gd name="connsiteX428" fmla="*/ 2622398 w 2647519"/>
                              <a:gd name="connsiteY428" fmla="*/ 1518284 h 2612594"/>
                              <a:gd name="connsiteX429" fmla="*/ 2629065 w 2647519"/>
                              <a:gd name="connsiteY429" fmla="*/ 1483994 h 2612594"/>
                              <a:gd name="connsiteX430" fmla="*/ 2634780 w 2647519"/>
                              <a:gd name="connsiteY430" fmla="*/ 1448752 h 2612594"/>
                              <a:gd name="connsiteX431" fmla="*/ 2639543 w 2647519"/>
                              <a:gd name="connsiteY431" fmla="*/ 1415414 h 2612594"/>
                              <a:gd name="connsiteX432" fmla="*/ 2641448 w 2647519"/>
                              <a:gd name="connsiteY432" fmla="*/ 1383982 h 2612594"/>
                              <a:gd name="connsiteX433" fmla="*/ 2642400 w 2647519"/>
                              <a:gd name="connsiteY433" fmla="*/ 1357312 h 2612594"/>
                              <a:gd name="connsiteX434" fmla="*/ 2644305 w 2647519"/>
                              <a:gd name="connsiteY434" fmla="*/ 1343024 h 2612594"/>
                              <a:gd name="connsiteX435" fmla="*/ 2645258 w 2647519"/>
                              <a:gd name="connsiteY435" fmla="*/ 1328737 h 2612594"/>
                              <a:gd name="connsiteX436" fmla="*/ 134151 w 2647519"/>
                              <a:gd name="connsiteY436" fmla="*/ 887095 h 2612594"/>
                              <a:gd name="connsiteX437" fmla="*/ 134625 w 2647519"/>
                              <a:gd name="connsiteY437" fmla="*/ 887332 h 2612594"/>
                              <a:gd name="connsiteX438" fmla="*/ 134670 w 2647519"/>
                              <a:gd name="connsiteY438" fmla="*/ 887199 h 2612594"/>
                              <a:gd name="connsiteX439" fmla="*/ 191618 w 2647519"/>
                              <a:gd name="connsiteY439" fmla="*/ 750570 h 2612594"/>
                              <a:gd name="connsiteX440" fmla="*/ 170663 w 2647519"/>
                              <a:gd name="connsiteY440" fmla="*/ 789622 h 2612594"/>
                              <a:gd name="connsiteX441" fmla="*/ 153518 w 2647519"/>
                              <a:gd name="connsiteY441" fmla="*/ 803910 h 2612594"/>
                              <a:gd name="connsiteX442" fmla="*/ 153477 w 2647519"/>
                              <a:gd name="connsiteY442" fmla="*/ 804822 h 2612594"/>
                              <a:gd name="connsiteX443" fmla="*/ 151819 w 2647519"/>
                              <a:gd name="connsiteY443" fmla="*/ 841286 h 2612594"/>
                              <a:gd name="connsiteX444" fmla="*/ 151867 w 2647519"/>
                              <a:gd name="connsiteY444" fmla="*/ 841199 h 2612594"/>
                              <a:gd name="connsiteX445" fmla="*/ 153518 w 2647519"/>
                              <a:gd name="connsiteY445" fmla="*/ 804862 h 2612594"/>
                              <a:gd name="connsiteX446" fmla="*/ 170663 w 2647519"/>
                              <a:gd name="connsiteY446" fmla="*/ 790574 h 2612594"/>
                              <a:gd name="connsiteX447" fmla="*/ 191618 w 2647519"/>
                              <a:gd name="connsiteY447" fmla="*/ 751522 h 2612594"/>
                              <a:gd name="connsiteX448" fmla="*/ 192332 w 2647519"/>
                              <a:gd name="connsiteY448" fmla="*/ 751998 h 2612594"/>
                              <a:gd name="connsiteX449" fmla="*/ 192689 w 2647519"/>
                              <a:gd name="connsiteY449" fmla="*/ 751284 h 2612594"/>
                              <a:gd name="connsiteX450" fmla="*/ 203047 w 2647519"/>
                              <a:gd name="connsiteY450" fmla="*/ 667702 h 2612594"/>
                              <a:gd name="connsiteX451" fmla="*/ 189712 w 2647519"/>
                              <a:gd name="connsiteY451" fmla="*/ 677227 h 2612594"/>
                              <a:gd name="connsiteX452" fmla="*/ 169710 w 2647519"/>
                              <a:gd name="connsiteY452" fmla="*/ 719137 h 2612594"/>
                              <a:gd name="connsiteX453" fmla="*/ 174286 w 2647519"/>
                              <a:gd name="connsiteY453" fmla="*/ 722798 h 2612594"/>
                              <a:gd name="connsiteX454" fmla="*/ 174435 w 2647519"/>
                              <a:gd name="connsiteY454" fmla="*/ 722155 h 2612594"/>
                              <a:gd name="connsiteX455" fmla="*/ 170663 w 2647519"/>
                              <a:gd name="connsiteY455" fmla="*/ 719137 h 2612594"/>
                              <a:gd name="connsiteX456" fmla="*/ 190665 w 2647519"/>
                              <a:gd name="connsiteY456" fmla="*/ 677227 h 2612594"/>
                              <a:gd name="connsiteX457" fmla="*/ 202473 w 2647519"/>
                              <a:gd name="connsiteY457" fmla="*/ 668793 h 2612594"/>
                              <a:gd name="connsiteX458" fmla="*/ 276390 w 2647519"/>
                              <a:gd name="connsiteY458" fmla="*/ 613410 h 2612594"/>
                              <a:gd name="connsiteX459" fmla="*/ 275187 w 2647519"/>
                              <a:gd name="connsiteY459" fmla="*/ 614373 h 2612594"/>
                              <a:gd name="connsiteX460" fmla="*/ 270080 w 2647519"/>
                              <a:gd name="connsiteY460" fmla="*/ 634008 h 2612594"/>
                              <a:gd name="connsiteX461" fmla="*/ 266865 w 2647519"/>
                              <a:gd name="connsiteY461" fmla="*/ 643890 h 2612594"/>
                              <a:gd name="connsiteX462" fmla="*/ 179235 w 2647519"/>
                              <a:gd name="connsiteY462" fmla="*/ 803910 h 2612594"/>
                              <a:gd name="connsiteX463" fmla="*/ 166852 w 2647519"/>
                              <a:gd name="connsiteY463" fmla="*/ 842962 h 2612594"/>
                              <a:gd name="connsiteX464" fmla="*/ 155422 w 2647519"/>
                              <a:gd name="connsiteY464" fmla="*/ 882967 h 2612594"/>
                              <a:gd name="connsiteX465" fmla="*/ 130657 w 2647519"/>
                              <a:gd name="connsiteY465" fmla="*/ 966787 h 2612594"/>
                              <a:gd name="connsiteX466" fmla="*/ 114465 w 2647519"/>
                              <a:gd name="connsiteY466" fmla="*/ 1023937 h 2612594"/>
                              <a:gd name="connsiteX467" fmla="*/ 106845 w 2647519"/>
                              <a:gd name="connsiteY467" fmla="*/ 1066800 h 2612594"/>
                              <a:gd name="connsiteX468" fmla="*/ 103035 w 2647519"/>
                              <a:gd name="connsiteY468" fmla="*/ 1088707 h 2612594"/>
                              <a:gd name="connsiteX469" fmla="*/ 100177 w 2647519"/>
                              <a:gd name="connsiteY469" fmla="*/ 1110615 h 2612594"/>
                              <a:gd name="connsiteX470" fmla="*/ 91605 w 2647519"/>
                              <a:gd name="connsiteY470" fmla="*/ 1169670 h 2612594"/>
                              <a:gd name="connsiteX471" fmla="*/ 88747 w 2647519"/>
                              <a:gd name="connsiteY471" fmla="*/ 1205865 h 2612594"/>
                              <a:gd name="connsiteX472" fmla="*/ 93510 w 2647519"/>
                              <a:gd name="connsiteY472" fmla="*/ 1243965 h 2612594"/>
                              <a:gd name="connsiteX473" fmla="*/ 95742 w 2647519"/>
                              <a:gd name="connsiteY473" fmla="*/ 1223205 h 2612594"/>
                              <a:gd name="connsiteX474" fmla="*/ 95415 w 2647519"/>
                              <a:gd name="connsiteY474" fmla="*/ 1216342 h 2612594"/>
                              <a:gd name="connsiteX475" fmla="*/ 99225 w 2647519"/>
                              <a:gd name="connsiteY475" fmla="*/ 1176337 h 2612594"/>
                              <a:gd name="connsiteX476" fmla="*/ 107797 w 2647519"/>
                              <a:gd name="connsiteY476" fmla="*/ 1117282 h 2612594"/>
                              <a:gd name="connsiteX477" fmla="*/ 114596 w 2647519"/>
                              <a:gd name="connsiteY477" fmla="*/ 1109123 h 2612594"/>
                              <a:gd name="connsiteX478" fmla="*/ 124469 w 2647519"/>
                              <a:gd name="connsiteY478" fmla="*/ 1043051 h 2612594"/>
                              <a:gd name="connsiteX479" fmla="*/ 123990 w 2647519"/>
                              <a:gd name="connsiteY479" fmla="*/ 1031557 h 2612594"/>
                              <a:gd name="connsiteX480" fmla="*/ 133400 w 2647519"/>
                              <a:gd name="connsiteY480" fmla="*/ 1004580 h 2612594"/>
                              <a:gd name="connsiteX481" fmla="*/ 138999 w 2647519"/>
                              <a:gd name="connsiteY481" fmla="*/ 981931 h 2612594"/>
                              <a:gd name="connsiteX482" fmla="*/ 137325 w 2647519"/>
                              <a:gd name="connsiteY482" fmla="*/ 985837 h 2612594"/>
                              <a:gd name="connsiteX483" fmla="*/ 131610 w 2647519"/>
                              <a:gd name="connsiteY483" fmla="*/ 983932 h 2612594"/>
                              <a:gd name="connsiteX484" fmla="*/ 117322 w 2647519"/>
                              <a:gd name="connsiteY484" fmla="*/ 1024890 h 2612594"/>
                              <a:gd name="connsiteX485" fmla="*/ 118275 w 2647519"/>
                              <a:gd name="connsiteY485" fmla="*/ 1047750 h 2612594"/>
                              <a:gd name="connsiteX486" fmla="*/ 111607 w 2647519"/>
                              <a:gd name="connsiteY486" fmla="*/ 1091565 h 2612594"/>
                              <a:gd name="connsiteX487" fmla="*/ 110655 w 2647519"/>
                              <a:gd name="connsiteY487" fmla="*/ 1099185 h 2612594"/>
                              <a:gd name="connsiteX488" fmla="*/ 101130 w 2647519"/>
                              <a:gd name="connsiteY488" fmla="*/ 1110615 h 2612594"/>
                              <a:gd name="connsiteX489" fmla="*/ 103987 w 2647519"/>
                              <a:gd name="connsiteY489" fmla="*/ 1088707 h 2612594"/>
                              <a:gd name="connsiteX490" fmla="*/ 107797 w 2647519"/>
                              <a:gd name="connsiteY490" fmla="*/ 1066800 h 2612594"/>
                              <a:gd name="connsiteX491" fmla="*/ 115417 w 2647519"/>
                              <a:gd name="connsiteY491" fmla="*/ 1023937 h 2612594"/>
                              <a:gd name="connsiteX492" fmla="*/ 131610 w 2647519"/>
                              <a:gd name="connsiteY492" fmla="*/ 966787 h 2612594"/>
                              <a:gd name="connsiteX493" fmla="*/ 156375 w 2647519"/>
                              <a:gd name="connsiteY493" fmla="*/ 882967 h 2612594"/>
                              <a:gd name="connsiteX494" fmla="*/ 167805 w 2647519"/>
                              <a:gd name="connsiteY494" fmla="*/ 842962 h 2612594"/>
                              <a:gd name="connsiteX495" fmla="*/ 180187 w 2647519"/>
                              <a:gd name="connsiteY495" fmla="*/ 803910 h 2612594"/>
                              <a:gd name="connsiteX496" fmla="*/ 267817 w 2647519"/>
                              <a:gd name="connsiteY496" fmla="*/ 643890 h 2612594"/>
                              <a:gd name="connsiteX497" fmla="*/ 276390 w 2647519"/>
                              <a:gd name="connsiteY497" fmla="*/ 613410 h 2612594"/>
                              <a:gd name="connsiteX498" fmla="*/ 293536 w 2647519"/>
                              <a:gd name="connsiteY498" fmla="*/ 518160 h 2612594"/>
                              <a:gd name="connsiteX499" fmla="*/ 293535 w 2647519"/>
                              <a:gd name="connsiteY499" fmla="*/ 518160 h 2612594"/>
                              <a:gd name="connsiteX500" fmla="*/ 298297 w 2647519"/>
                              <a:gd name="connsiteY500" fmla="*/ 521970 h 2612594"/>
                              <a:gd name="connsiteX501" fmla="*/ 298297 w 2647519"/>
                              <a:gd name="connsiteY501" fmla="*/ 521969 h 2612594"/>
                              <a:gd name="connsiteX502" fmla="*/ 465169 w 2647519"/>
                              <a:gd name="connsiteY502" fmla="*/ 382550 h 2612594"/>
                              <a:gd name="connsiteX503" fmla="*/ 464986 w 2647519"/>
                              <a:gd name="connsiteY503" fmla="*/ 382696 h 2612594"/>
                              <a:gd name="connsiteX504" fmla="*/ 464430 w 2647519"/>
                              <a:gd name="connsiteY504" fmla="*/ 383325 h 2612594"/>
                              <a:gd name="connsiteX505" fmla="*/ 456651 w 2647519"/>
                              <a:gd name="connsiteY505" fmla="*/ 391477 h 2612594"/>
                              <a:gd name="connsiteX506" fmla="*/ 454684 w 2647519"/>
                              <a:gd name="connsiteY506" fmla="*/ 394338 h 2612594"/>
                              <a:gd name="connsiteX507" fmla="*/ 453399 w 2647519"/>
                              <a:gd name="connsiteY507" fmla="*/ 395790 h 2612594"/>
                              <a:gd name="connsiteX508" fmla="*/ 447840 w 2647519"/>
                              <a:gd name="connsiteY508" fmla="*/ 403860 h 2612594"/>
                              <a:gd name="connsiteX509" fmla="*/ 389738 w 2647519"/>
                              <a:gd name="connsiteY509" fmla="*/ 472440 h 2612594"/>
                              <a:gd name="connsiteX510" fmla="*/ 373545 w 2647519"/>
                              <a:gd name="connsiteY510" fmla="*/ 491490 h 2612594"/>
                              <a:gd name="connsiteX511" fmla="*/ 357353 w 2647519"/>
                              <a:gd name="connsiteY511" fmla="*/ 511492 h 2612594"/>
                              <a:gd name="connsiteX512" fmla="*/ 285752 w 2647519"/>
                              <a:gd name="connsiteY512" fmla="*/ 590631 h 2612594"/>
                              <a:gd name="connsiteX513" fmla="*/ 358305 w 2647519"/>
                              <a:gd name="connsiteY513" fmla="*/ 510540 h 2612594"/>
                              <a:gd name="connsiteX514" fmla="*/ 374497 w 2647519"/>
                              <a:gd name="connsiteY514" fmla="*/ 490537 h 2612594"/>
                              <a:gd name="connsiteX515" fmla="*/ 390690 w 2647519"/>
                              <a:gd name="connsiteY515" fmla="*/ 471487 h 2612594"/>
                              <a:gd name="connsiteX516" fmla="*/ 448792 w 2647519"/>
                              <a:gd name="connsiteY516" fmla="*/ 402907 h 2612594"/>
                              <a:gd name="connsiteX517" fmla="*/ 454684 w 2647519"/>
                              <a:gd name="connsiteY517" fmla="*/ 394338 h 2612594"/>
                              <a:gd name="connsiteX518" fmla="*/ 464430 w 2647519"/>
                              <a:gd name="connsiteY518" fmla="*/ 383325 h 2612594"/>
                              <a:gd name="connsiteX519" fmla="*/ 489348 w 2647519"/>
                              <a:gd name="connsiteY519" fmla="*/ 316869 h 2612594"/>
                              <a:gd name="connsiteX520" fmla="*/ 481127 w 2647519"/>
                              <a:gd name="connsiteY520" fmla="*/ 319733 h 2612594"/>
                              <a:gd name="connsiteX521" fmla="*/ 475013 w 2647519"/>
                              <a:gd name="connsiteY521" fmla="*/ 322003 h 2612594"/>
                              <a:gd name="connsiteX522" fmla="*/ 473558 w 2647519"/>
                              <a:gd name="connsiteY522" fmla="*/ 323849 h 2612594"/>
                              <a:gd name="connsiteX523" fmla="*/ 463080 w 2647519"/>
                              <a:gd name="connsiteY523" fmla="*/ 333374 h 2612594"/>
                              <a:gd name="connsiteX524" fmla="*/ 436410 w 2647519"/>
                              <a:gd name="connsiteY524" fmla="*/ 350519 h 2612594"/>
                              <a:gd name="connsiteX525" fmla="*/ 418313 w 2647519"/>
                              <a:gd name="connsiteY525" fmla="*/ 370522 h 2612594"/>
                              <a:gd name="connsiteX526" fmla="*/ 401168 w 2647519"/>
                              <a:gd name="connsiteY526" fmla="*/ 390524 h 2612594"/>
                              <a:gd name="connsiteX527" fmla="*/ 389738 w 2647519"/>
                              <a:gd name="connsiteY527" fmla="*/ 401002 h 2612594"/>
                              <a:gd name="connsiteX528" fmla="*/ 389350 w 2647519"/>
                              <a:gd name="connsiteY528" fmla="*/ 400516 h 2612594"/>
                              <a:gd name="connsiteX529" fmla="*/ 378546 w 2647519"/>
                              <a:gd name="connsiteY529" fmla="*/ 413504 h 2612594"/>
                              <a:gd name="connsiteX530" fmla="*/ 360210 w 2647519"/>
                              <a:gd name="connsiteY530" fmla="*/ 436245 h 2612594"/>
                              <a:gd name="connsiteX531" fmla="*/ 330683 w 2647519"/>
                              <a:gd name="connsiteY531" fmla="*/ 468630 h 2612594"/>
                              <a:gd name="connsiteX532" fmla="*/ 335445 w 2647519"/>
                              <a:gd name="connsiteY532" fmla="*/ 474344 h 2612594"/>
                              <a:gd name="connsiteX533" fmla="*/ 335536 w 2647519"/>
                              <a:gd name="connsiteY533" fmla="*/ 474264 h 2612594"/>
                              <a:gd name="connsiteX534" fmla="*/ 331635 w 2647519"/>
                              <a:gd name="connsiteY534" fmla="*/ 469582 h 2612594"/>
                              <a:gd name="connsiteX535" fmla="*/ 361162 w 2647519"/>
                              <a:gd name="connsiteY535" fmla="*/ 437197 h 2612594"/>
                              <a:gd name="connsiteX536" fmla="*/ 390690 w 2647519"/>
                              <a:gd name="connsiteY536" fmla="*/ 401002 h 2612594"/>
                              <a:gd name="connsiteX537" fmla="*/ 402120 w 2647519"/>
                              <a:gd name="connsiteY537" fmla="*/ 390525 h 2612594"/>
                              <a:gd name="connsiteX538" fmla="*/ 419265 w 2647519"/>
                              <a:gd name="connsiteY538" fmla="*/ 370522 h 2612594"/>
                              <a:gd name="connsiteX539" fmla="*/ 437362 w 2647519"/>
                              <a:gd name="connsiteY539" fmla="*/ 350520 h 2612594"/>
                              <a:gd name="connsiteX540" fmla="*/ 464032 w 2647519"/>
                              <a:gd name="connsiteY540" fmla="*/ 333375 h 2612594"/>
                              <a:gd name="connsiteX541" fmla="*/ 474510 w 2647519"/>
                              <a:gd name="connsiteY541" fmla="*/ 323850 h 2612594"/>
                              <a:gd name="connsiteX542" fmla="*/ 485940 w 2647519"/>
                              <a:gd name="connsiteY542" fmla="*/ 319564 h 2612594"/>
                              <a:gd name="connsiteX543" fmla="*/ 489548 w 2647519"/>
                              <a:gd name="connsiteY543" fmla="*/ 318444 h 2612594"/>
                              <a:gd name="connsiteX544" fmla="*/ 1868970 w 2647519"/>
                              <a:gd name="connsiteY544" fmla="*/ 144780 h 2612594"/>
                              <a:gd name="connsiteX545" fmla="*/ 1917547 w 2647519"/>
                              <a:gd name="connsiteY545" fmla="*/ 166687 h 2612594"/>
                              <a:gd name="connsiteX546" fmla="*/ 1938502 w 2647519"/>
                              <a:gd name="connsiteY546" fmla="*/ 183832 h 2612594"/>
                              <a:gd name="connsiteX547" fmla="*/ 1891830 w 2647519"/>
                              <a:gd name="connsiteY547" fmla="*/ 160972 h 2612594"/>
                              <a:gd name="connsiteX548" fmla="*/ 1868970 w 2647519"/>
                              <a:gd name="connsiteY548" fmla="*/ 144780 h 2612594"/>
                              <a:gd name="connsiteX549" fmla="*/ 1710855 w 2647519"/>
                              <a:gd name="connsiteY549" fmla="*/ 75247 h 2612594"/>
                              <a:gd name="connsiteX550" fmla="*/ 1748955 w 2647519"/>
                              <a:gd name="connsiteY550" fmla="*/ 83819 h 2612594"/>
                              <a:gd name="connsiteX551" fmla="*/ 1802295 w 2647519"/>
                              <a:gd name="connsiteY551" fmla="*/ 110489 h 2612594"/>
                              <a:gd name="connsiteX552" fmla="*/ 1710855 w 2647519"/>
                              <a:gd name="connsiteY552" fmla="*/ 75247 h 2612594"/>
                              <a:gd name="connsiteX553" fmla="*/ 1137451 w 2647519"/>
                              <a:gd name="connsiteY553" fmla="*/ 68937 h 2612594"/>
                              <a:gd name="connsiteX554" fmla="*/ 1117448 w 2647519"/>
                              <a:gd name="connsiteY554" fmla="*/ 71437 h 2612594"/>
                              <a:gd name="connsiteX555" fmla="*/ 1074585 w 2647519"/>
                              <a:gd name="connsiteY555" fmla="*/ 77152 h 2612594"/>
                              <a:gd name="connsiteX556" fmla="*/ 1032675 w 2647519"/>
                              <a:gd name="connsiteY556" fmla="*/ 86677 h 2612594"/>
                              <a:gd name="connsiteX557" fmla="*/ 1014578 w 2647519"/>
                              <a:gd name="connsiteY557" fmla="*/ 92392 h 2612594"/>
                              <a:gd name="connsiteX558" fmla="*/ 993623 w 2647519"/>
                              <a:gd name="connsiteY558" fmla="*/ 98107 h 2612594"/>
                              <a:gd name="connsiteX559" fmla="*/ 947769 w 2647519"/>
                              <a:gd name="connsiteY559" fmla="*/ 107115 h 2612594"/>
                              <a:gd name="connsiteX560" fmla="*/ 939330 w 2647519"/>
                              <a:gd name="connsiteY560" fmla="*/ 110490 h 2612594"/>
                              <a:gd name="connsiteX561" fmla="*/ 881228 w 2647519"/>
                              <a:gd name="connsiteY561" fmla="*/ 130492 h 2612594"/>
                              <a:gd name="connsiteX562" fmla="*/ 824078 w 2647519"/>
                              <a:gd name="connsiteY562" fmla="*/ 153352 h 2612594"/>
                              <a:gd name="connsiteX563" fmla="*/ 784073 w 2647519"/>
                              <a:gd name="connsiteY563" fmla="*/ 171450 h 2612594"/>
                              <a:gd name="connsiteX564" fmla="*/ 757403 w 2647519"/>
                              <a:gd name="connsiteY564" fmla="*/ 181927 h 2612594"/>
                              <a:gd name="connsiteX565" fmla="*/ 691680 w 2647519"/>
                              <a:gd name="connsiteY565" fmla="*/ 212407 h 2612594"/>
                              <a:gd name="connsiteX566" fmla="*/ 660248 w 2647519"/>
                              <a:gd name="connsiteY566" fmla="*/ 232410 h 2612594"/>
                              <a:gd name="connsiteX567" fmla="*/ 629768 w 2647519"/>
                              <a:gd name="connsiteY567" fmla="*/ 252412 h 2612594"/>
                              <a:gd name="connsiteX568" fmla="*/ 581190 w 2647519"/>
                              <a:gd name="connsiteY568" fmla="*/ 288607 h 2612594"/>
                              <a:gd name="connsiteX569" fmla="*/ 535470 w 2647519"/>
                              <a:gd name="connsiteY569" fmla="*/ 324802 h 2612594"/>
                              <a:gd name="connsiteX570" fmla="*/ 491713 w 2647519"/>
                              <a:gd name="connsiteY570" fmla="*/ 362974 h 2612594"/>
                              <a:gd name="connsiteX571" fmla="*/ 495465 w 2647519"/>
                              <a:gd name="connsiteY571" fmla="*/ 367665 h 2612594"/>
                              <a:gd name="connsiteX572" fmla="*/ 504752 w 2647519"/>
                              <a:gd name="connsiteY572" fmla="*/ 361295 h 2612594"/>
                              <a:gd name="connsiteX573" fmla="*/ 512657 w 2647519"/>
                              <a:gd name="connsiteY573" fmla="*/ 355403 h 2612594"/>
                              <a:gd name="connsiteX574" fmla="*/ 541185 w 2647519"/>
                              <a:gd name="connsiteY574" fmla="*/ 330517 h 2612594"/>
                              <a:gd name="connsiteX575" fmla="*/ 586905 w 2647519"/>
                              <a:gd name="connsiteY575" fmla="*/ 294322 h 2612594"/>
                              <a:gd name="connsiteX576" fmla="*/ 635482 w 2647519"/>
                              <a:gd name="connsiteY576" fmla="*/ 258127 h 2612594"/>
                              <a:gd name="connsiteX577" fmla="*/ 665962 w 2647519"/>
                              <a:gd name="connsiteY577" fmla="*/ 238124 h 2612594"/>
                              <a:gd name="connsiteX578" fmla="*/ 697395 w 2647519"/>
                              <a:gd name="connsiteY578" fmla="*/ 218122 h 2612594"/>
                              <a:gd name="connsiteX579" fmla="*/ 763117 w 2647519"/>
                              <a:gd name="connsiteY579" fmla="*/ 187642 h 2612594"/>
                              <a:gd name="connsiteX580" fmla="*/ 788835 w 2647519"/>
                              <a:gd name="connsiteY580" fmla="*/ 174307 h 2612594"/>
                              <a:gd name="connsiteX581" fmla="*/ 828840 w 2647519"/>
                              <a:gd name="connsiteY581" fmla="*/ 156209 h 2612594"/>
                              <a:gd name="connsiteX582" fmla="*/ 885990 w 2647519"/>
                              <a:gd name="connsiteY582" fmla="*/ 133349 h 2612594"/>
                              <a:gd name="connsiteX583" fmla="*/ 944092 w 2647519"/>
                              <a:gd name="connsiteY583" fmla="*/ 113347 h 2612594"/>
                              <a:gd name="connsiteX584" fmla="*/ 968499 w 2647519"/>
                              <a:gd name="connsiteY584" fmla="*/ 108553 h 2612594"/>
                              <a:gd name="connsiteX585" fmla="*/ 980289 w 2647519"/>
                              <a:gd name="connsiteY585" fmla="*/ 104524 h 2612594"/>
                              <a:gd name="connsiteX586" fmla="*/ 1140765 w 2647519"/>
                              <a:gd name="connsiteY586" fmla="*/ 69904 h 2612594"/>
                              <a:gd name="connsiteX587" fmla="*/ 1478088 w 2647519"/>
                              <a:gd name="connsiteY587" fmla="*/ 48458 h 2612594"/>
                              <a:gd name="connsiteX588" fmla="*/ 1498447 w 2647519"/>
                              <a:gd name="connsiteY588" fmla="*/ 50482 h 2612594"/>
                              <a:gd name="connsiteX589" fmla="*/ 1526070 w 2647519"/>
                              <a:gd name="connsiteY589" fmla="*/ 60007 h 2612594"/>
                              <a:gd name="connsiteX590" fmla="*/ 1505115 w 2647519"/>
                              <a:gd name="connsiteY590" fmla="*/ 57150 h 2612594"/>
                              <a:gd name="connsiteX591" fmla="*/ 1461300 w 2647519"/>
                              <a:gd name="connsiteY591" fmla="*/ 48577 h 2612594"/>
                              <a:gd name="connsiteX592" fmla="*/ 1478088 w 2647519"/>
                              <a:gd name="connsiteY592" fmla="*/ 48458 h 2612594"/>
                              <a:gd name="connsiteX593" fmla="*/ 1588935 w 2647519"/>
                              <a:gd name="connsiteY593" fmla="*/ 40957 h 2612594"/>
                              <a:gd name="connsiteX594" fmla="*/ 1627987 w 2647519"/>
                              <a:gd name="connsiteY594" fmla="*/ 43814 h 2612594"/>
                              <a:gd name="connsiteX595" fmla="*/ 1675612 w 2647519"/>
                              <a:gd name="connsiteY595" fmla="*/ 62864 h 2612594"/>
                              <a:gd name="connsiteX596" fmla="*/ 1616557 w 2647519"/>
                              <a:gd name="connsiteY596" fmla="*/ 52387 h 2612594"/>
                              <a:gd name="connsiteX597" fmla="*/ 1588935 w 2647519"/>
                              <a:gd name="connsiteY597" fmla="*/ 40957 h 2612594"/>
                              <a:gd name="connsiteX598" fmla="*/ 1270324 w 2647519"/>
                              <a:gd name="connsiteY598" fmla="*/ 40719 h 2612594"/>
                              <a:gd name="connsiteX599" fmla="*/ 1160310 w 2647519"/>
                              <a:gd name="connsiteY599" fmla="*/ 46672 h 2612594"/>
                              <a:gd name="connsiteX600" fmla="*/ 1084110 w 2647519"/>
                              <a:gd name="connsiteY600" fmla="*/ 57149 h 2612594"/>
                              <a:gd name="connsiteX601" fmla="*/ 1047915 w 2647519"/>
                              <a:gd name="connsiteY601" fmla="*/ 66674 h 2612594"/>
                              <a:gd name="connsiteX602" fmla="*/ 1016482 w 2647519"/>
                              <a:gd name="connsiteY602" fmla="*/ 78104 h 2612594"/>
                              <a:gd name="connsiteX603" fmla="*/ 972667 w 2647519"/>
                              <a:gd name="connsiteY603" fmla="*/ 83819 h 2612594"/>
                              <a:gd name="connsiteX604" fmla="*/ 806932 w 2647519"/>
                              <a:gd name="connsiteY604" fmla="*/ 147637 h 2612594"/>
                              <a:gd name="connsiteX605" fmla="*/ 746925 w 2647519"/>
                              <a:gd name="connsiteY605" fmla="*/ 174307 h 2612594"/>
                              <a:gd name="connsiteX606" fmla="*/ 728827 w 2647519"/>
                              <a:gd name="connsiteY606" fmla="*/ 180974 h 2612594"/>
                              <a:gd name="connsiteX607" fmla="*/ 712635 w 2647519"/>
                              <a:gd name="connsiteY607" fmla="*/ 189547 h 2612594"/>
                              <a:gd name="connsiteX608" fmla="*/ 682155 w 2647519"/>
                              <a:gd name="connsiteY608" fmla="*/ 205739 h 2612594"/>
                              <a:gd name="connsiteX609" fmla="*/ 634530 w 2647519"/>
                              <a:gd name="connsiteY609" fmla="*/ 230504 h 2612594"/>
                              <a:gd name="connsiteX610" fmla="*/ 598335 w 2647519"/>
                              <a:gd name="connsiteY610" fmla="*/ 259079 h 2612594"/>
                              <a:gd name="connsiteX611" fmla="*/ 493560 w 2647519"/>
                              <a:gd name="connsiteY611" fmla="*/ 340994 h 2612594"/>
                              <a:gd name="connsiteX612" fmla="*/ 471664 w 2647519"/>
                              <a:gd name="connsiteY612" fmla="*/ 360034 h 2612594"/>
                              <a:gd name="connsiteX613" fmla="*/ 450243 w 2647519"/>
                              <a:gd name="connsiteY613" fmla="*/ 379593 h 2612594"/>
                              <a:gd name="connsiteX614" fmla="*/ 450697 w 2647519"/>
                              <a:gd name="connsiteY614" fmla="*/ 380047 h 2612594"/>
                              <a:gd name="connsiteX615" fmla="*/ 285915 w 2647519"/>
                              <a:gd name="connsiteY615" fmla="*/ 573404 h 2612594"/>
                              <a:gd name="connsiteX616" fmla="*/ 252577 w 2647519"/>
                              <a:gd name="connsiteY616" fmla="*/ 619124 h 2612594"/>
                              <a:gd name="connsiteX617" fmla="*/ 237337 w 2647519"/>
                              <a:gd name="connsiteY617" fmla="*/ 646747 h 2612594"/>
                              <a:gd name="connsiteX618" fmla="*/ 222097 w 2647519"/>
                              <a:gd name="connsiteY618" fmla="*/ 672464 h 2612594"/>
                              <a:gd name="connsiteX619" fmla="*/ 193522 w 2647519"/>
                              <a:gd name="connsiteY619" fmla="*/ 725804 h 2612594"/>
                              <a:gd name="connsiteX620" fmla="*/ 162439 w 2647519"/>
                              <a:gd name="connsiteY620" fmla="*/ 774785 h 2612594"/>
                              <a:gd name="connsiteX621" fmla="*/ 162090 w 2647519"/>
                              <a:gd name="connsiteY621" fmla="*/ 776287 h 2612594"/>
                              <a:gd name="connsiteX622" fmla="*/ 151612 w 2647519"/>
                              <a:gd name="connsiteY622" fmla="*/ 804862 h 2612594"/>
                              <a:gd name="connsiteX623" fmla="*/ 143992 w 2647519"/>
                              <a:gd name="connsiteY623" fmla="*/ 818197 h 2612594"/>
                              <a:gd name="connsiteX624" fmla="*/ 142087 w 2647519"/>
                              <a:gd name="connsiteY624" fmla="*/ 820102 h 2612594"/>
                              <a:gd name="connsiteX625" fmla="*/ 133634 w 2647519"/>
                              <a:gd name="connsiteY625" fmla="*/ 848201 h 2612594"/>
                              <a:gd name="connsiteX626" fmla="*/ 131610 w 2647519"/>
                              <a:gd name="connsiteY626" fmla="*/ 864870 h 2612594"/>
                              <a:gd name="connsiteX627" fmla="*/ 129705 w 2647519"/>
                              <a:gd name="connsiteY627" fmla="*/ 888682 h 2612594"/>
                              <a:gd name="connsiteX628" fmla="*/ 116370 w 2647519"/>
                              <a:gd name="connsiteY628" fmla="*/ 927735 h 2612594"/>
                              <a:gd name="connsiteX629" fmla="*/ 103987 w 2647519"/>
                              <a:gd name="connsiteY629" fmla="*/ 966787 h 2612594"/>
                              <a:gd name="connsiteX630" fmla="*/ 90652 w 2647519"/>
                              <a:gd name="connsiteY630" fmla="*/ 1023937 h 2612594"/>
                              <a:gd name="connsiteX631" fmla="*/ 83032 w 2647519"/>
                              <a:gd name="connsiteY631" fmla="*/ 1076325 h 2612594"/>
                              <a:gd name="connsiteX632" fmla="*/ 78270 w 2647519"/>
                              <a:gd name="connsiteY632" fmla="*/ 1128712 h 2612594"/>
                              <a:gd name="connsiteX633" fmla="*/ 84937 w 2647519"/>
                              <a:gd name="connsiteY633" fmla="*/ 1092517 h 2612594"/>
                              <a:gd name="connsiteX634" fmla="*/ 85555 w 2647519"/>
                              <a:gd name="connsiteY634" fmla="*/ 1089530 h 2612594"/>
                              <a:gd name="connsiteX635" fmla="*/ 86842 w 2647519"/>
                              <a:gd name="connsiteY635" fmla="*/ 1075372 h 2612594"/>
                              <a:gd name="connsiteX636" fmla="*/ 94462 w 2647519"/>
                              <a:gd name="connsiteY636" fmla="*/ 1022985 h 2612594"/>
                              <a:gd name="connsiteX637" fmla="*/ 96848 w 2647519"/>
                              <a:gd name="connsiteY637" fmla="*/ 1023781 h 2612594"/>
                              <a:gd name="connsiteX638" fmla="*/ 97055 w 2647519"/>
                              <a:gd name="connsiteY638" fmla="*/ 1022896 h 2612594"/>
                              <a:gd name="connsiteX639" fmla="*/ 94463 w 2647519"/>
                              <a:gd name="connsiteY639" fmla="*/ 1022032 h 2612594"/>
                              <a:gd name="connsiteX640" fmla="*/ 107798 w 2647519"/>
                              <a:gd name="connsiteY640" fmla="*/ 964882 h 2612594"/>
                              <a:gd name="connsiteX641" fmla="*/ 120180 w 2647519"/>
                              <a:gd name="connsiteY641" fmla="*/ 925829 h 2612594"/>
                              <a:gd name="connsiteX642" fmla="*/ 133454 w 2647519"/>
                              <a:gd name="connsiteY642" fmla="*/ 886956 h 2612594"/>
                              <a:gd name="connsiteX643" fmla="*/ 132563 w 2647519"/>
                              <a:gd name="connsiteY643" fmla="*/ 886777 h 2612594"/>
                              <a:gd name="connsiteX644" fmla="*/ 134468 w 2647519"/>
                              <a:gd name="connsiteY644" fmla="*/ 862965 h 2612594"/>
                              <a:gd name="connsiteX645" fmla="*/ 144945 w 2647519"/>
                              <a:gd name="connsiteY645" fmla="*/ 818197 h 2612594"/>
                              <a:gd name="connsiteX646" fmla="*/ 152565 w 2647519"/>
                              <a:gd name="connsiteY646" fmla="*/ 804862 h 2612594"/>
                              <a:gd name="connsiteX647" fmla="*/ 152821 w 2647519"/>
                              <a:gd name="connsiteY647" fmla="*/ 804166 h 2612594"/>
                              <a:gd name="connsiteX648" fmla="*/ 163043 w 2647519"/>
                              <a:gd name="connsiteY648" fmla="*/ 776287 h 2612594"/>
                              <a:gd name="connsiteX649" fmla="*/ 194475 w 2647519"/>
                              <a:gd name="connsiteY649" fmla="*/ 726757 h 2612594"/>
                              <a:gd name="connsiteX650" fmla="*/ 223050 w 2647519"/>
                              <a:gd name="connsiteY650" fmla="*/ 673417 h 2612594"/>
                              <a:gd name="connsiteX651" fmla="*/ 238290 w 2647519"/>
                              <a:gd name="connsiteY651" fmla="*/ 647700 h 2612594"/>
                              <a:gd name="connsiteX652" fmla="*/ 253530 w 2647519"/>
                              <a:gd name="connsiteY652" fmla="*/ 620077 h 2612594"/>
                              <a:gd name="connsiteX653" fmla="*/ 286868 w 2647519"/>
                              <a:gd name="connsiteY653" fmla="*/ 574357 h 2612594"/>
                              <a:gd name="connsiteX654" fmla="*/ 451650 w 2647519"/>
                              <a:gd name="connsiteY654" fmla="*/ 381000 h 2612594"/>
                              <a:gd name="connsiteX655" fmla="*/ 495465 w 2647519"/>
                              <a:gd name="connsiteY655" fmla="*/ 340995 h 2612594"/>
                              <a:gd name="connsiteX656" fmla="*/ 600240 w 2647519"/>
                              <a:gd name="connsiteY656" fmla="*/ 259080 h 2612594"/>
                              <a:gd name="connsiteX657" fmla="*/ 636435 w 2647519"/>
                              <a:gd name="connsiteY657" fmla="*/ 230505 h 2612594"/>
                              <a:gd name="connsiteX658" fmla="*/ 684060 w 2647519"/>
                              <a:gd name="connsiteY658" fmla="*/ 205740 h 2612594"/>
                              <a:gd name="connsiteX659" fmla="*/ 714540 w 2647519"/>
                              <a:gd name="connsiteY659" fmla="*/ 189547 h 2612594"/>
                              <a:gd name="connsiteX660" fmla="*/ 730733 w 2647519"/>
                              <a:gd name="connsiteY660" fmla="*/ 180975 h 2612594"/>
                              <a:gd name="connsiteX661" fmla="*/ 748830 w 2647519"/>
                              <a:gd name="connsiteY661" fmla="*/ 174307 h 2612594"/>
                              <a:gd name="connsiteX662" fmla="*/ 808838 w 2647519"/>
                              <a:gd name="connsiteY662" fmla="*/ 147637 h 2612594"/>
                              <a:gd name="connsiteX663" fmla="*/ 974573 w 2647519"/>
                              <a:gd name="connsiteY663" fmla="*/ 83820 h 2612594"/>
                              <a:gd name="connsiteX664" fmla="*/ 1018388 w 2647519"/>
                              <a:gd name="connsiteY664" fmla="*/ 78105 h 2612594"/>
                              <a:gd name="connsiteX665" fmla="*/ 1049820 w 2647519"/>
                              <a:gd name="connsiteY665" fmla="*/ 66675 h 2612594"/>
                              <a:gd name="connsiteX666" fmla="*/ 1086015 w 2647519"/>
                              <a:gd name="connsiteY666" fmla="*/ 57150 h 2612594"/>
                              <a:gd name="connsiteX667" fmla="*/ 1162215 w 2647519"/>
                              <a:gd name="connsiteY667" fmla="*/ 46672 h 2612594"/>
                              <a:gd name="connsiteX668" fmla="*/ 1272229 w 2647519"/>
                              <a:gd name="connsiteY668" fmla="*/ 41076 h 2612594"/>
                              <a:gd name="connsiteX669" fmla="*/ 1360655 w 2647519"/>
                              <a:gd name="connsiteY669" fmla="*/ 44043 h 2612594"/>
                              <a:gd name="connsiteX670" fmla="*/ 1404150 w 2647519"/>
                              <a:gd name="connsiteY670" fmla="*/ 0 h 2612594"/>
                              <a:gd name="connsiteX671" fmla="*/ 1448917 w 2647519"/>
                              <a:gd name="connsiteY671" fmla="*/ 2857 h 2612594"/>
                              <a:gd name="connsiteX672" fmla="*/ 1494637 w 2647519"/>
                              <a:gd name="connsiteY672" fmla="*/ 7620 h 2612594"/>
                              <a:gd name="connsiteX673" fmla="*/ 1525117 w 2647519"/>
                              <a:gd name="connsiteY673" fmla="*/ 15240 h 2612594"/>
                              <a:gd name="connsiteX674" fmla="*/ 1545120 w 2647519"/>
                              <a:gd name="connsiteY674" fmla="*/ 24765 h 2612594"/>
                              <a:gd name="connsiteX675" fmla="*/ 1569885 w 2647519"/>
                              <a:gd name="connsiteY675" fmla="*/ 20002 h 2612594"/>
                              <a:gd name="connsiteX676" fmla="*/ 1607032 w 2647519"/>
                              <a:gd name="connsiteY676" fmla="*/ 28575 h 2612594"/>
                              <a:gd name="connsiteX677" fmla="*/ 1629892 w 2647519"/>
                              <a:gd name="connsiteY677" fmla="*/ 35242 h 2612594"/>
                              <a:gd name="connsiteX678" fmla="*/ 1628940 w 2647519"/>
                              <a:gd name="connsiteY678" fmla="*/ 36195 h 2612594"/>
                              <a:gd name="connsiteX679" fmla="*/ 1627987 w 2647519"/>
                              <a:gd name="connsiteY679" fmla="*/ 42862 h 2612594"/>
                              <a:gd name="connsiteX680" fmla="*/ 1588935 w 2647519"/>
                              <a:gd name="connsiteY680" fmla="*/ 40005 h 2612594"/>
                              <a:gd name="connsiteX681" fmla="*/ 1575600 w 2647519"/>
                              <a:gd name="connsiteY681" fmla="*/ 36195 h 2612594"/>
                              <a:gd name="connsiteX682" fmla="*/ 1562265 w 2647519"/>
                              <a:gd name="connsiteY682" fmla="*/ 33337 h 2612594"/>
                              <a:gd name="connsiteX683" fmla="*/ 1536547 w 2647519"/>
                              <a:gd name="connsiteY683" fmla="*/ 27622 h 2612594"/>
                              <a:gd name="connsiteX684" fmla="*/ 1510830 w 2647519"/>
                              <a:gd name="connsiteY684" fmla="*/ 21907 h 2612594"/>
                              <a:gd name="connsiteX685" fmla="*/ 1484160 w 2647519"/>
                              <a:gd name="connsiteY685" fmla="*/ 18097 h 2612594"/>
                              <a:gd name="connsiteX686" fmla="*/ 1454633 w 2647519"/>
                              <a:gd name="connsiteY686" fmla="*/ 18097 h 2612594"/>
                              <a:gd name="connsiteX687" fmla="*/ 1430820 w 2647519"/>
                              <a:gd name="connsiteY687" fmla="*/ 18097 h 2612594"/>
                              <a:gd name="connsiteX688" fmla="*/ 1393673 w 2647519"/>
                              <a:gd name="connsiteY688" fmla="*/ 18097 h 2612594"/>
                              <a:gd name="connsiteX689" fmla="*/ 1391928 w 2647519"/>
                              <a:gd name="connsiteY689" fmla="*/ 17540 h 2612594"/>
                              <a:gd name="connsiteX690" fmla="*/ 1375575 w 2647519"/>
                              <a:gd name="connsiteY690" fmla="*/ 25717 h 2612594"/>
                              <a:gd name="connsiteX691" fmla="*/ 1381290 w 2647519"/>
                              <a:gd name="connsiteY691" fmla="*/ 35242 h 2612594"/>
                              <a:gd name="connsiteX692" fmla="*/ 1438440 w 2647519"/>
                              <a:gd name="connsiteY692" fmla="*/ 46672 h 2612594"/>
                              <a:gd name="connsiteX693" fmla="*/ 1413008 w 2647519"/>
                              <a:gd name="connsiteY693" fmla="*/ 47116 h 2612594"/>
                              <a:gd name="connsiteX694" fmla="*/ 1413437 w 2647519"/>
                              <a:gd name="connsiteY694" fmla="*/ 47149 h 2612594"/>
                              <a:gd name="connsiteX695" fmla="*/ 1440345 w 2647519"/>
                              <a:gd name="connsiteY695" fmla="*/ 46672 h 2612594"/>
                              <a:gd name="connsiteX696" fmla="*/ 1463205 w 2647519"/>
                              <a:gd name="connsiteY696" fmla="*/ 49530 h 2612594"/>
                              <a:gd name="connsiteX697" fmla="*/ 1507020 w 2647519"/>
                              <a:gd name="connsiteY697" fmla="*/ 58102 h 2612594"/>
                              <a:gd name="connsiteX698" fmla="*/ 1527975 w 2647519"/>
                              <a:gd name="connsiteY698" fmla="*/ 60960 h 2612594"/>
                              <a:gd name="connsiteX699" fmla="*/ 1563218 w 2647519"/>
                              <a:gd name="connsiteY699" fmla="*/ 68580 h 2612594"/>
                              <a:gd name="connsiteX700" fmla="*/ 1599413 w 2647519"/>
                              <a:gd name="connsiteY700" fmla="*/ 76200 h 2612594"/>
                              <a:gd name="connsiteX701" fmla="*/ 1634655 w 2647519"/>
                              <a:gd name="connsiteY701" fmla="*/ 84772 h 2612594"/>
                              <a:gd name="connsiteX702" fmla="*/ 1669898 w 2647519"/>
                              <a:gd name="connsiteY702" fmla="*/ 95250 h 2612594"/>
                              <a:gd name="connsiteX703" fmla="*/ 1687043 w 2647519"/>
                              <a:gd name="connsiteY703" fmla="*/ 100012 h 2612594"/>
                              <a:gd name="connsiteX704" fmla="*/ 1704188 w 2647519"/>
                              <a:gd name="connsiteY704" fmla="*/ 105727 h 2612594"/>
                              <a:gd name="connsiteX705" fmla="*/ 1704409 w 2647519"/>
                              <a:gd name="connsiteY705" fmla="*/ 105929 h 2612594"/>
                              <a:gd name="connsiteX706" fmla="*/ 1716704 w 2647519"/>
                              <a:gd name="connsiteY706" fmla="*/ 108049 h 2612594"/>
                              <a:gd name="connsiteX707" fmla="*/ 1746499 w 2647519"/>
                              <a:gd name="connsiteY707" fmla="*/ 119121 h 2612594"/>
                              <a:gd name="connsiteX708" fmla="*/ 1750661 w 2647519"/>
                              <a:gd name="connsiteY708" fmla="*/ 125427 h 2612594"/>
                              <a:gd name="connsiteX709" fmla="*/ 1751813 w 2647519"/>
                              <a:gd name="connsiteY709" fmla="*/ 125730 h 2612594"/>
                              <a:gd name="connsiteX710" fmla="*/ 1778483 w 2647519"/>
                              <a:gd name="connsiteY710" fmla="*/ 136207 h 2612594"/>
                              <a:gd name="connsiteX711" fmla="*/ 1801343 w 2647519"/>
                              <a:gd name="connsiteY711" fmla="*/ 145732 h 2612594"/>
                              <a:gd name="connsiteX712" fmla="*/ 1824203 w 2647519"/>
                              <a:gd name="connsiteY712" fmla="*/ 156210 h 2612594"/>
                              <a:gd name="connsiteX713" fmla="*/ 1841348 w 2647519"/>
                              <a:gd name="connsiteY713" fmla="*/ 165735 h 2612594"/>
                              <a:gd name="connsiteX714" fmla="*/ 1852778 w 2647519"/>
                              <a:gd name="connsiteY714" fmla="*/ 171450 h 2612594"/>
                              <a:gd name="connsiteX715" fmla="*/ 1865160 w 2647519"/>
                              <a:gd name="connsiteY715" fmla="*/ 178117 h 2612594"/>
                              <a:gd name="connsiteX716" fmla="*/ 1907070 w 2647519"/>
                              <a:gd name="connsiteY716" fmla="*/ 201930 h 2612594"/>
                              <a:gd name="connsiteX717" fmla="*/ 1960410 w 2647519"/>
                              <a:gd name="connsiteY717" fmla="*/ 236220 h 2612594"/>
                              <a:gd name="connsiteX718" fmla="*/ 1988033 w 2647519"/>
                              <a:gd name="connsiteY718" fmla="*/ 255270 h 2612594"/>
                              <a:gd name="connsiteX719" fmla="*/ 1988833 w 2647519"/>
                              <a:gd name="connsiteY719" fmla="*/ 255841 h 2612594"/>
                              <a:gd name="connsiteX720" fmla="*/ 2002949 w 2647519"/>
                              <a:gd name="connsiteY720" fmla="*/ 264417 h 2612594"/>
                              <a:gd name="connsiteX721" fmla="*/ 2540483 w 2647519"/>
                              <a:gd name="connsiteY721" fmla="*/ 1275397 h 2612594"/>
                              <a:gd name="connsiteX722" fmla="*/ 2540081 w 2647519"/>
                              <a:gd name="connsiteY722" fmla="*/ 1283368 h 2612594"/>
                              <a:gd name="connsiteX723" fmla="*/ 2550960 w 2647519"/>
                              <a:gd name="connsiteY723" fmla="*/ 1284922 h 2612594"/>
                              <a:gd name="connsiteX724" fmla="*/ 2561437 w 2647519"/>
                              <a:gd name="connsiteY724" fmla="*/ 1292542 h 2612594"/>
                              <a:gd name="connsiteX725" fmla="*/ 2566200 w 2647519"/>
                              <a:gd name="connsiteY725" fmla="*/ 1318259 h 2612594"/>
                              <a:gd name="connsiteX726" fmla="*/ 2584297 w 2647519"/>
                              <a:gd name="connsiteY726" fmla="*/ 1348739 h 2612594"/>
                              <a:gd name="connsiteX727" fmla="*/ 2591918 w 2647519"/>
                              <a:gd name="connsiteY727" fmla="*/ 1349432 h 2612594"/>
                              <a:gd name="connsiteX728" fmla="*/ 2591918 w 2647519"/>
                              <a:gd name="connsiteY728" fmla="*/ 1342072 h 2612594"/>
                              <a:gd name="connsiteX729" fmla="*/ 2599661 w 2647519"/>
                              <a:gd name="connsiteY729" fmla="*/ 1320563 h 2612594"/>
                              <a:gd name="connsiteX730" fmla="*/ 2599537 w 2647519"/>
                              <a:gd name="connsiteY730" fmla="*/ 1316355 h 2612594"/>
                              <a:gd name="connsiteX731" fmla="*/ 2607157 w 2647519"/>
                              <a:gd name="connsiteY731" fmla="*/ 1290637 h 2612594"/>
                              <a:gd name="connsiteX732" fmla="*/ 2617635 w 2647519"/>
                              <a:gd name="connsiteY732" fmla="*/ 1290637 h 2612594"/>
                              <a:gd name="connsiteX733" fmla="*/ 2633827 w 2647519"/>
                              <a:gd name="connsiteY733" fmla="*/ 1280160 h 2612594"/>
                              <a:gd name="connsiteX734" fmla="*/ 2635732 w 2647519"/>
                              <a:gd name="connsiteY734" fmla="*/ 1322070 h 2612594"/>
                              <a:gd name="connsiteX735" fmla="*/ 2630970 w 2647519"/>
                              <a:gd name="connsiteY735" fmla="*/ 1342072 h 2612594"/>
                              <a:gd name="connsiteX736" fmla="*/ 2625255 w 2647519"/>
                              <a:gd name="connsiteY736" fmla="*/ 1361122 h 2612594"/>
                              <a:gd name="connsiteX737" fmla="*/ 2622397 w 2647519"/>
                              <a:gd name="connsiteY737" fmla="*/ 1392555 h 2612594"/>
                              <a:gd name="connsiteX738" fmla="*/ 2621445 w 2647519"/>
                              <a:gd name="connsiteY738" fmla="*/ 1408747 h 2612594"/>
                              <a:gd name="connsiteX739" fmla="*/ 2619540 w 2647519"/>
                              <a:gd name="connsiteY739" fmla="*/ 1424940 h 2612594"/>
                              <a:gd name="connsiteX740" fmla="*/ 2615479 w 2647519"/>
                              <a:gd name="connsiteY740" fmla="*/ 1427648 h 2612594"/>
                              <a:gd name="connsiteX741" fmla="*/ 2615730 w 2647519"/>
                              <a:gd name="connsiteY741" fmla="*/ 1428749 h 2612594"/>
                              <a:gd name="connsiteX742" fmla="*/ 2619621 w 2647519"/>
                              <a:gd name="connsiteY742" fmla="*/ 1426155 h 2612594"/>
                              <a:gd name="connsiteX743" fmla="*/ 2621445 w 2647519"/>
                              <a:gd name="connsiteY743" fmla="*/ 1410652 h 2612594"/>
                              <a:gd name="connsiteX744" fmla="*/ 2622397 w 2647519"/>
                              <a:gd name="connsiteY744" fmla="*/ 1394460 h 2612594"/>
                              <a:gd name="connsiteX745" fmla="*/ 2625255 w 2647519"/>
                              <a:gd name="connsiteY745" fmla="*/ 1363027 h 2612594"/>
                              <a:gd name="connsiteX746" fmla="*/ 2630970 w 2647519"/>
                              <a:gd name="connsiteY746" fmla="*/ 1343977 h 2612594"/>
                              <a:gd name="connsiteX747" fmla="*/ 2635732 w 2647519"/>
                              <a:gd name="connsiteY747" fmla="*/ 1323975 h 2612594"/>
                              <a:gd name="connsiteX748" fmla="*/ 2643352 w 2647519"/>
                              <a:gd name="connsiteY748" fmla="*/ 1329690 h 2612594"/>
                              <a:gd name="connsiteX749" fmla="*/ 2642400 w 2647519"/>
                              <a:gd name="connsiteY749" fmla="*/ 1343977 h 2612594"/>
                              <a:gd name="connsiteX750" fmla="*/ 2640495 w 2647519"/>
                              <a:gd name="connsiteY750" fmla="*/ 1358265 h 2612594"/>
                              <a:gd name="connsiteX751" fmla="*/ 2639542 w 2647519"/>
                              <a:gd name="connsiteY751" fmla="*/ 1384935 h 2612594"/>
                              <a:gd name="connsiteX752" fmla="*/ 2637637 w 2647519"/>
                              <a:gd name="connsiteY752" fmla="*/ 1416367 h 2612594"/>
                              <a:gd name="connsiteX753" fmla="*/ 2632875 w 2647519"/>
                              <a:gd name="connsiteY753" fmla="*/ 1449705 h 2612594"/>
                              <a:gd name="connsiteX754" fmla="*/ 2627160 w 2647519"/>
                              <a:gd name="connsiteY754" fmla="*/ 1484947 h 2612594"/>
                              <a:gd name="connsiteX755" fmla="*/ 2620492 w 2647519"/>
                              <a:gd name="connsiteY755" fmla="*/ 1519237 h 2612594"/>
                              <a:gd name="connsiteX756" fmla="*/ 2608110 w 2647519"/>
                              <a:gd name="connsiteY756" fmla="*/ 1591627 h 2612594"/>
                              <a:gd name="connsiteX757" fmla="*/ 2596680 w 2647519"/>
                              <a:gd name="connsiteY757" fmla="*/ 1598295 h 2612594"/>
                              <a:gd name="connsiteX758" fmla="*/ 2582392 w 2647519"/>
                              <a:gd name="connsiteY758" fmla="*/ 1640205 h 2612594"/>
                              <a:gd name="connsiteX759" fmla="*/ 2578582 w 2647519"/>
                              <a:gd name="connsiteY759" fmla="*/ 1680210 h 2612594"/>
                              <a:gd name="connsiteX760" fmla="*/ 2576677 w 2647519"/>
                              <a:gd name="connsiteY760" fmla="*/ 1685925 h 2612594"/>
                              <a:gd name="connsiteX761" fmla="*/ 2560485 w 2647519"/>
                              <a:gd name="connsiteY761" fmla="*/ 1729740 h 2612594"/>
                              <a:gd name="connsiteX762" fmla="*/ 2555722 w 2647519"/>
                              <a:gd name="connsiteY762" fmla="*/ 1733550 h 2612594"/>
                              <a:gd name="connsiteX763" fmla="*/ 2535720 w 2647519"/>
                              <a:gd name="connsiteY763" fmla="*/ 1780222 h 2612594"/>
                              <a:gd name="connsiteX764" fmla="*/ 2556675 w 2647519"/>
                              <a:gd name="connsiteY764" fmla="*/ 1733550 h 2612594"/>
                              <a:gd name="connsiteX765" fmla="*/ 2561437 w 2647519"/>
                              <a:gd name="connsiteY765" fmla="*/ 1729740 h 2612594"/>
                              <a:gd name="connsiteX766" fmla="*/ 2530957 w 2647519"/>
                              <a:gd name="connsiteY766" fmla="*/ 1816417 h 2612594"/>
                              <a:gd name="connsiteX767" fmla="*/ 2514765 w 2647519"/>
                              <a:gd name="connsiteY767" fmla="*/ 1824990 h 2612594"/>
                              <a:gd name="connsiteX768" fmla="*/ 2511407 w 2647519"/>
                              <a:gd name="connsiteY768" fmla="*/ 1831707 h 2612594"/>
                              <a:gd name="connsiteX769" fmla="*/ 2511908 w 2647519"/>
                              <a:gd name="connsiteY769" fmla="*/ 1832609 h 2612594"/>
                              <a:gd name="connsiteX770" fmla="*/ 2515718 w 2647519"/>
                              <a:gd name="connsiteY770" fmla="*/ 1824989 h 2612594"/>
                              <a:gd name="connsiteX771" fmla="*/ 2531910 w 2647519"/>
                              <a:gd name="connsiteY771" fmla="*/ 1816417 h 2612594"/>
                              <a:gd name="connsiteX772" fmla="*/ 2520480 w 2647519"/>
                              <a:gd name="connsiteY772" fmla="*/ 1848802 h 2612594"/>
                              <a:gd name="connsiteX773" fmla="*/ 2499525 w 2647519"/>
                              <a:gd name="connsiteY773" fmla="*/ 1886902 h 2612594"/>
                              <a:gd name="connsiteX774" fmla="*/ 2489048 w 2647519"/>
                              <a:gd name="connsiteY774" fmla="*/ 1905952 h 2612594"/>
                              <a:gd name="connsiteX775" fmla="*/ 2477618 w 2647519"/>
                              <a:gd name="connsiteY775" fmla="*/ 1925002 h 2612594"/>
                              <a:gd name="connsiteX776" fmla="*/ 2469045 w 2647519"/>
                              <a:gd name="connsiteY776" fmla="*/ 1939289 h 2612594"/>
                              <a:gd name="connsiteX777" fmla="*/ 2456663 w 2647519"/>
                              <a:gd name="connsiteY777" fmla="*/ 1966912 h 2612594"/>
                              <a:gd name="connsiteX778" fmla="*/ 2443328 w 2647519"/>
                              <a:gd name="connsiteY778" fmla="*/ 1993582 h 2612594"/>
                              <a:gd name="connsiteX779" fmla="*/ 2422373 w 2647519"/>
                              <a:gd name="connsiteY779" fmla="*/ 2022157 h 2612594"/>
                              <a:gd name="connsiteX780" fmla="*/ 2401418 w 2647519"/>
                              <a:gd name="connsiteY780" fmla="*/ 2048827 h 2612594"/>
                              <a:gd name="connsiteX781" fmla="*/ 2402291 w 2647519"/>
                              <a:gd name="connsiteY781" fmla="*/ 2047029 h 2612594"/>
                              <a:gd name="connsiteX782" fmla="*/ 2378557 w 2647519"/>
                              <a:gd name="connsiteY782" fmla="*/ 2079307 h 2612594"/>
                              <a:gd name="connsiteX783" fmla="*/ 2327122 w 2647519"/>
                              <a:gd name="connsiteY783" fmla="*/ 2135505 h 2612594"/>
                              <a:gd name="connsiteX784" fmla="*/ 2316996 w 2647519"/>
                              <a:gd name="connsiteY784" fmla="*/ 2151085 h 2612594"/>
                              <a:gd name="connsiteX785" fmla="*/ 2327122 w 2647519"/>
                              <a:gd name="connsiteY785" fmla="*/ 2136457 h 2612594"/>
                              <a:gd name="connsiteX786" fmla="*/ 2378557 w 2647519"/>
                              <a:gd name="connsiteY786" fmla="*/ 2080259 h 2612594"/>
                              <a:gd name="connsiteX787" fmla="*/ 2339505 w 2647519"/>
                              <a:gd name="connsiteY787" fmla="*/ 2139314 h 2612594"/>
                              <a:gd name="connsiteX788" fmla="*/ 2319383 w 2647519"/>
                              <a:gd name="connsiteY788" fmla="*/ 2160389 h 2612594"/>
                              <a:gd name="connsiteX789" fmla="*/ 2303230 w 2647519"/>
                              <a:gd name="connsiteY789" fmla="*/ 2172263 h 2612594"/>
                              <a:gd name="connsiteX790" fmla="*/ 2302357 w 2647519"/>
                              <a:gd name="connsiteY790" fmla="*/ 2173605 h 2612594"/>
                              <a:gd name="connsiteX791" fmla="*/ 2292258 w 2647519"/>
                              <a:gd name="connsiteY791" fmla="*/ 2181374 h 2612594"/>
                              <a:gd name="connsiteX792" fmla="*/ 2291880 w 2647519"/>
                              <a:gd name="connsiteY792" fmla="*/ 2184082 h 2612594"/>
                              <a:gd name="connsiteX793" fmla="*/ 2247112 w 2647519"/>
                              <a:gd name="connsiteY793" fmla="*/ 2229802 h 2612594"/>
                              <a:gd name="connsiteX794" fmla="*/ 2199487 w 2647519"/>
                              <a:gd name="connsiteY794" fmla="*/ 2273617 h 2612594"/>
                              <a:gd name="connsiteX795" fmla="*/ 2197285 w 2647519"/>
                              <a:gd name="connsiteY795" fmla="*/ 2275215 h 2612594"/>
                              <a:gd name="connsiteX796" fmla="*/ 2181390 w 2647519"/>
                              <a:gd name="connsiteY796" fmla="*/ 2295524 h 2612594"/>
                              <a:gd name="connsiteX797" fmla="*/ 2143290 w 2647519"/>
                              <a:gd name="connsiteY797" fmla="*/ 2324099 h 2612594"/>
                              <a:gd name="connsiteX798" fmla="*/ 2107681 w 2647519"/>
                              <a:gd name="connsiteY798" fmla="*/ 2350806 h 2612594"/>
                              <a:gd name="connsiteX799" fmla="*/ 2107553 w 2647519"/>
                              <a:gd name="connsiteY799" fmla="*/ 2350961 h 2612594"/>
                              <a:gd name="connsiteX800" fmla="*/ 2143290 w 2647519"/>
                              <a:gd name="connsiteY800" fmla="*/ 2325052 h 2612594"/>
                              <a:gd name="connsiteX801" fmla="*/ 2181390 w 2647519"/>
                              <a:gd name="connsiteY801" fmla="*/ 2296477 h 2612594"/>
                              <a:gd name="connsiteX802" fmla="*/ 2149957 w 2647519"/>
                              <a:gd name="connsiteY802" fmla="*/ 2327909 h 2612594"/>
                              <a:gd name="connsiteX803" fmla="*/ 2124359 w 2647519"/>
                              <a:gd name="connsiteY803" fmla="*/ 2344578 h 2612594"/>
                              <a:gd name="connsiteX804" fmla="*/ 2106651 w 2647519"/>
                              <a:gd name="connsiteY804" fmla="*/ 2352057 h 2612594"/>
                              <a:gd name="connsiteX805" fmla="*/ 2106142 w 2647519"/>
                              <a:gd name="connsiteY805" fmla="*/ 2352675 h 2612594"/>
                              <a:gd name="connsiteX806" fmla="*/ 2087092 w 2647519"/>
                              <a:gd name="connsiteY806" fmla="*/ 2365057 h 2612594"/>
                              <a:gd name="connsiteX807" fmla="*/ 2079914 w 2647519"/>
                              <a:gd name="connsiteY807" fmla="*/ 2368384 h 2612594"/>
                              <a:gd name="connsiteX808" fmla="*/ 2061852 w 2647519"/>
                              <a:gd name="connsiteY808" fmla="*/ 2383036 h 2612594"/>
                              <a:gd name="connsiteX809" fmla="*/ 2044230 w 2647519"/>
                              <a:gd name="connsiteY809" fmla="*/ 2395537 h 2612594"/>
                              <a:gd name="connsiteX810" fmla="*/ 2017560 w 2647519"/>
                              <a:gd name="connsiteY810" fmla="*/ 2412682 h 2612594"/>
                              <a:gd name="connsiteX811" fmla="*/ 2008988 w 2647519"/>
                              <a:gd name="connsiteY811" fmla="*/ 2413635 h 2612594"/>
                              <a:gd name="connsiteX812" fmla="*/ 1999460 w 2647519"/>
                              <a:gd name="connsiteY812" fmla="*/ 2417870 h 2612594"/>
                              <a:gd name="connsiteX813" fmla="*/ 1997979 w 2647519"/>
                              <a:gd name="connsiteY813" fmla="*/ 2418995 h 2612594"/>
                              <a:gd name="connsiteX814" fmla="*/ 2009940 w 2647519"/>
                              <a:gd name="connsiteY814" fmla="*/ 2414587 h 2612594"/>
                              <a:gd name="connsiteX815" fmla="*/ 2018513 w 2647519"/>
                              <a:gd name="connsiteY815" fmla="*/ 2413635 h 2612594"/>
                              <a:gd name="connsiteX816" fmla="*/ 1984223 w 2647519"/>
                              <a:gd name="connsiteY816" fmla="*/ 2439352 h 2612594"/>
                              <a:gd name="connsiteX817" fmla="*/ 1962315 w 2647519"/>
                              <a:gd name="connsiteY817" fmla="*/ 2450783 h 2612594"/>
                              <a:gd name="connsiteX818" fmla="*/ 1940408 w 2647519"/>
                              <a:gd name="connsiteY818" fmla="*/ 2461260 h 2612594"/>
                              <a:gd name="connsiteX819" fmla="*/ 1924934 w 2647519"/>
                              <a:gd name="connsiteY819" fmla="*/ 2463581 h 2612594"/>
                              <a:gd name="connsiteX820" fmla="*/ 1922310 w 2647519"/>
                              <a:gd name="connsiteY820" fmla="*/ 2465070 h 2612594"/>
                              <a:gd name="connsiteX821" fmla="*/ 1849920 w 2647519"/>
                              <a:gd name="connsiteY821" fmla="*/ 2496502 h 2612594"/>
                              <a:gd name="connsiteX822" fmla="*/ 1846229 w 2647519"/>
                              <a:gd name="connsiteY822" fmla="*/ 2497341 h 2612594"/>
                              <a:gd name="connsiteX823" fmla="*/ 1824203 w 2647519"/>
                              <a:gd name="connsiteY823" fmla="*/ 2511742 h 2612594"/>
                              <a:gd name="connsiteX824" fmla="*/ 1836585 w 2647519"/>
                              <a:gd name="connsiteY824" fmla="*/ 2515552 h 2612594"/>
                              <a:gd name="connsiteX825" fmla="*/ 1790865 w 2647519"/>
                              <a:gd name="connsiteY825" fmla="*/ 2535555 h 2612594"/>
                              <a:gd name="connsiteX826" fmla="*/ 1794675 w 2647519"/>
                              <a:gd name="connsiteY826" fmla="*/ 2522220 h 2612594"/>
                              <a:gd name="connsiteX827" fmla="*/ 1779435 w 2647519"/>
                              <a:gd name="connsiteY827" fmla="*/ 2527935 h 2612594"/>
                              <a:gd name="connsiteX828" fmla="*/ 1765148 w 2647519"/>
                              <a:gd name="connsiteY828" fmla="*/ 2532697 h 2612594"/>
                              <a:gd name="connsiteX829" fmla="*/ 1735620 w 2647519"/>
                              <a:gd name="connsiteY829" fmla="*/ 2542222 h 2612594"/>
                              <a:gd name="connsiteX830" fmla="*/ 1731675 w 2647519"/>
                              <a:gd name="connsiteY830" fmla="*/ 2537487 h 2612594"/>
                              <a:gd name="connsiteX831" fmla="*/ 1717522 w 2647519"/>
                              <a:gd name="connsiteY831" fmla="*/ 2540317 h 2612594"/>
                              <a:gd name="connsiteX832" fmla="*/ 1700377 w 2647519"/>
                              <a:gd name="connsiteY832" fmla="*/ 2544127 h 2612594"/>
                              <a:gd name="connsiteX833" fmla="*/ 1665135 w 2647519"/>
                              <a:gd name="connsiteY833" fmla="*/ 2552700 h 2612594"/>
                              <a:gd name="connsiteX834" fmla="*/ 1663973 w 2647519"/>
                              <a:gd name="connsiteY834" fmla="*/ 2553240 h 2612594"/>
                              <a:gd name="connsiteX835" fmla="*/ 1697520 w 2647519"/>
                              <a:gd name="connsiteY835" fmla="*/ 2545079 h 2612594"/>
                              <a:gd name="connsiteX836" fmla="*/ 1714665 w 2647519"/>
                              <a:gd name="connsiteY836" fmla="*/ 2541269 h 2612594"/>
                              <a:gd name="connsiteX837" fmla="*/ 1728952 w 2647519"/>
                              <a:gd name="connsiteY837" fmla="*/ 2538412 h 2612594"/>
                              <a:gd name="connsiteX838" fmla="*/ 1734667 w 2647519"/>
                              <a:gd name="connsiteY838" fmla="*/ 2543174 h 2612594"/>
                              <a:gd name="connsiteX839" fmla="*/ 1764195 w 2647519"/>
                              <a:gd name="connsiteY839" fmla="*/ 2533649 h 2612594"/>
                              <a:gd name="connsiteX840" fmla="*/ 1778482 w 2647519"/>
                              <a:gd name="connsiteY840" fmla="*/ 2528887 h 2612594"/>
                              <a:gd name="connsiteX841" fmla="*/ 1793722 w 2647519"/>
                              <a:gd name="connsiteY841" fmla="*/ 2523172 h 2612594"/>
                              <a:gd name="connsiteX842" fmla="*/ 1789912 w 2647519"/>
                              <a:gd name="connsiteY842" fmla="*/ 2536507 h 2612594"/>
                              <a:gd name="connsiteX843" fmla="*/ 1749907 w 2647519"/>
                              <a:gd name="connsiteY843" fmla="*/ 2555557 h 2612594"/>
                              <a:gd name="connsiteX844" fmla="*/ 1747946 w 2647519"/>
                              <a:gd name="connsiteY844" fmla="*/ 2555008 h 2612594"/>
                              <a:gd name="connsiteX845" fmla="*/ 1720380 w 2647519"/>
                              <a:gd name="connsiteY845" fmla="*/ 2566034 h 2612594"/>
                              <a:gd name="connsiteX846" fmla="*/ 1697520 w 2647519"/>
                              <a:gd name="connsiteY846" fmla="*/ 2572702 h 2612594"/>
                              <a:gd name="connsiteX847" fmla="*/ 1663230 w 2647519"/>
                              <a:gd name="connsiteY847" fmla="*/ 2581274 h 2612594"/>
                              <a:gd name="connsiteX848" fmla="*/ 1649062 w 2647519"/>
                              <a:gd name="connsiteY848" fmla="*/ 2580084 h 2612594"/>
                              <a:gd name="connsiteX849" fmla="*/ 1619428 w 2647519"/>
                              <a:gd name="connsiteY849" fmla="*/ 2585850 h 2612594"/>
                              <a:gd name="connsiteX850" fmla="*/ 1618462 w 2647519"/>
                              <a:gd name="connsiteY850" fmla="*/ 2587942 h 2612594"/>
                              <a:gd name="connsiteX851" fmla="*/ 1539405 w 2647519"/>
                              <a:gd name="connsiteY851" fmla="*/ 2603182 h 2612594"/>
                              <a:gd name="connsiteX852" fmla="*/ 1521307 w 2647519"/>
                              <a:gd name="connsiteY852" fmla="*/ 2598419 h 2612594"/>
                              <a:gd name="connsiteX853" fmla="*/ 1506067 w 2647519"/>
                              <a:gd name="connsiteY853" fmla="*/ 2598419 h 2612594"/>
                              <a:gd name="connsiteX854" fmla="*/ 1479397 w 2647519"/>
                              <a:gd name="connsiteY854" fmla="*/ 2606992 h 2612594"/>
                              <a:gd name="connsiteX855" fmla="*/ 1455585 w 2647519"/>
                              <a:gd name="connsiteY855" fmla="*/ 2608897 h 2612594"/>
                              <a:gd name="connsiteX856" fmla="*/ 1431772 w 2647519"/>
                              <a:gd name="connsiteY856" fmla="*/ 2609849 h 2612594"/>
                              <a:gd name="connsiteX857" fmla="*/ 1429185 w 2647519"/>
                              <a:gd name="connsiteY857" fmla="*/ 2608741 h 2612594"/>
                              <a:gd name="connsiteX858" fmla="*/ 1407484 w 2647519"/>
                              <a:gd name="connsiteY858" fmla="*/ 2612588 h 2612594"/>
                              <a:gd name="connsiteX859" fmla="*/ 1381290 w 2647519"/>
                              <a:gd name="connsiteY859" fmla="*/ 2607944 h 2612594"/>
                              <a:gd name="connsiteX860" fmla="*/ 1382243 w 2647519"/>
                              <a:gd name="connsiteY860" fmla="*/ 2606992 h 2612594"/>
                              <a:gd name="connsiteX861" fmla="*/ 1387005 w 2647519"/>
                              <a:gd name="connsiteY861" fmla="*/ 2600324 h 2612594"/>
                              <a:gd name="connsiteX862" fmla="*/ 1365098 w 2647519"/>
                              <a:gd name="connsiteY862" fmla="*/ 2597467 h 2612594"/>
                              <a:gd name="connsiteX863" fmla="*/ 1375575 w 2647519"/>
                              <a:gd name="connsiteY863" fmla="*/ 2591752 h 2612594"/>
                              <a:gd name="connsiteX864" fmla="*/ 1407008 w 2647519"/>
                              <a:gd name="connsiteY864" fmla="*/ 2590799 h 2612594"/>
                              <a:gd name="connsiteX865" fmla="*/ 1437488 w 2647519"/>
                              <a:gd name="connsiteY865" fmla="*/ 2589847 h 2612594"/>
                              <a:gd name="connsiteX866" fmla="*/ 1481302 w 2647519"/>
                              <a:gd name="connsiteY866" fmla="*/ 2590799 h 2612594"/>
                              <a:gd name="connsiteX867" fmla="*/ 1511782 w 2647519"/>
                              <a:gd name="connsiteY867" fmla="*/ 2587942 h 2612594"/>
                              <a:gd name="connsiteX868" fmla="*/ 1568932 w 2647519"/>
                              <a:gd name="connsiteY868" fmla="*/ 2575559 h 2612594"/>
                              <a:gd name="connsiteX869" fmla="*/ 1607032 w 2647519"/>
                              <a:gd name="connsiteY869" fmla="*/ 2566987 h 2612594"/>
                              <a:gd name="connsiteX870" fmla="*/ 1635607 w 2647519"/>
                              <a:gd name="connsiteY870" fmla="*/ 2566034 h 2612594"/>
                              <a:gd name="connsiteX871" fmla="*/ 1637595 w 2647519"/>
                              <a:gd name="connsiteY871" fmla="*/ 2565111 h 2612594"/>
                              <a:gd name="connsiteX872" fmla="*/ 1609890 w 2647519"/>
                              <a:gd name="connsiteY872" fmla="*/ 2566035 h 2612594"/>
                              <a:gd name="connsiteX873" fmla="*/ 1571790 w 2647519"/>
                              <a:gd name="connsiteY873" fmla="*/ 2574607 h 2612594"/>
                              <a:gd name="connsiteX874" fmla="*/ 1514640 w 2647519"/>
                              <a:gd name="connsiteY874" fmla="*/ 2586990 h 2612594"/>
                              <a:gd name="connsiteX875" fmla="*/ 1484160 w 2647519"/>
                              <a:gd name="connsiteY875" fmla="*/ 2589847 h 2612594"/>
                              <a:gd name="connsiteX876" fmla="*/ 1440345 w 2647519"/>
                              <a:gd name="connsiteY876" fmla="*/ 2588895 h 2612594"/>
                              <a:gd name="connsiteX877" fmla="*/ 1409865 w 2647519"/>
                              <a:gd name="connsiteY877" fmla="*/ 2589847 h 2612594"/>
                              <a:gd name="connsiteX878" fmla="*/ 1378432 w 2647519"/>
                              <a:gd name="connsiteY878" fmla="*/ 2590800 h 2612594"/>
                              <a:gd name="connsiteX879" fmla="*/ 1379385 w 2647519"/>
                              <a:gd name="connsiteY879" fmla="*/ 2586990 h 2612594"/>
                              <a:gd name="connsiteX880" fmla="*/ 1386052 w 2647519"/>
                              <a:gd name="connsiteY880" fmla="*/ 2577465 h 2612594"/>
                              <a:gd name="connsiteX881" fmla="*/ 1679422 w 2647519"/>
                              <a:gd name="connsiteY881" fmla="*/ 2528887 h 2612594"/>
                              <a:gd name="connsiteX882" fmla="*/ 1878495 w 2647519"/>
                              <a:gd name="connsiteY882" fmla="*/ 2453640 h 2612594"/>
                              <a:gd name="connsiteX883" fmla="*/ 1930882 w 2647519"/>
                              <a:gd name="connsiteY883" fmla="*/ 2426017 h 2612594"/>
                              <a:gd name="connsiteX884" fmla="*/ 1960410 w 2647519"/>
                              <a:gd name="connsiteY884" fmla="*/ 2410777 h 2612594"/>
                              <a:gd name="connsiteX885" fmla="*/ 1990890 w 2647519"/>
                              <a:gd name="connsiteY885" fmla="*/ 2394585 h 2612594"/>
                              <a:gd name="connsiteX886" fmla="*/ 2048040 w 2647519"/>
                              <a:gd name="connsiteY886" fmla="*/ 2360295 h 2612594"/>
                              <a:gd name="connsiteX887" fmla="*/ 2093760 w 2647519"/>
                              <a:gd name="connsiteY887" fmla="*/ 2325052 h 2612594"/>
                              <a:gd name="connsiteX888" fmla="*/ 2179485 w 2647519"/>
                              <a:gd name="connsiteY888" fmla="*/ 2258377 h 2612594"/>
                              <a:gd name="connsiteX889" fmla="*/ 2203297 w 2647519"/>
                              <a:gd name="connsiteY889" fmla="*/ 2239327 h 2612594"/>
                              <a:gd name="connsiteX890" fmla="*/ 2226157 w 2647519"/>
                              <a:gd name="connsiteY890" fmla="*/ 2219325 h 2612594"/>
                              <a:gd name="connsiteX891" fmla="*/ 2260447 w 2647519"/>
                              <a:gd name="connsiteY891" fmla="*/ 2187892 h 2612594"/>
                              <a:gd name="connsiteX892" fmla="*/ 2274735 w 2647519"/>
                              <a:gd name="connsiteY892" fmla="*/ 2164080 h 2612594"/>
                              <a:gd name="connsiteX893" fmla="*/ 2295258 w 2647519"/>
                              <a:gd name="connsiteY893" fmla="*/ 2145267 h 2612594"/>
                              <a:gd name="connsiteX894" fmla="*/ 2295423 w 2647519"/>
                              <a:gd name="connsiteY894" fmla="*/ 2144085 h 2612594"/>
                              <a:gd name="connsiteX895" fmla="*/ 2275688 w 2647519"/>
                              <a:gd name="connsiteY895" fmla="*/ 2162175 h 2612594"/>
                              <a:gd name="connsiteX896" fmla="*/ 2261400 w 2647519"/>
                              <a:gd name="connsiteY896" fmla="*/ 2185987 h 2612594"/>
                              <a:gd name="connsiteX897" fmla="*/ 2227110 w 2647519"/>
                              <a:gd name="connsiteY897" fmla="*/ 2217420 h 2612594"/>
                              <a:gd name="connsiteX898" fmla="*/ 2204250 w 2647519"/>
                              <a:gd name="connsiteY898" fmla="*/ 2237422 h 2612594"/>
                              <a:gd name="connsiteX899" fmla="*/ 2180438 w 2647519"/>
                              <a:gd name="connsiteY899" fmla="*/ 2256472 h 2612594"/>
                              <a:gd name="connsiteX900" fmla="*/ 2094713 w 2647519"/>
                              <a:gd name="connsiteY900" fmla="*/ 2323147 h 2612594"/>
                              <a:gd name="connsiteX901" fmla="*/ 2048993 w 2647519"/>
                              <a:gd name="connsiteY901" fmla="*/ 2358390 h 2612594"/>
                              <a:gd name="connsiteX902" fmla="*/ 1991843 w 2647519"/>
                              <a:gd name="connsiteY902" fmla="*/ 2392680 h 2612594"/>
                              <a:gd name="connsiteX903" fmla="*/ 1961363 w 2647519"/>
                              <a:gd name="connsiteY903" fmla="*/ 2408872 h 2612594"/>
                              <a:gd name="connsiteX904" fmla="*/ 1931835 w 2647519"/>
                              <a:gd name="connsiteY904" fmla="*/ 2424112 h 2612594"/>
                              <a:gd name="connsiteX905" fmla="*/ 1879448 w 2647519"/>
                              <a:gd name="connsiteY905" fmla="*/ 2451735 h 2612594"/>
                              <a:gd name="connsiteX906" fmla="*/ 1680375 w 2647519"/>
                              <a:gd name="connsiteY906" fmla="*/ 2526982 h 2612594"/>
                              <a:gd name="connsiteX907" fmla="*/ 1387005 w 2647519"/>
                              <a:gd name="connsiteY907" fmla="*/ 2575560 h 2612594"/>
                              <a:gd name="connsiteX908" fmla="*/ 1365098 w 2647519"/>
                              <a:gd name="connsiteY908" fmla="*/ 2575560 h 2612594"/>
                              <a:gd name="connsiteX909" fmla="*/ 1362240 w 2647519"/>
                              <a:gd name="connsiteY909" fmla="*/ 2567940 h 2612594"/>
                              <a:gd name="connsiteX910" fmla="*/ 1339380 w 2647519"/>
                              <a:gd name="connsiteY910" fmla="*/ 2566987 h 2612594"/>
                              <a:gd name="connsiteX911" fmla="*/ 1318425 w 2647519"/>
                              <a:gd name="connsiteY911" fmla="*/ 2575560 h 2612594"/>
                              <a:gd name="connsiteX912" fmla="*/ 1257465 w 2647519"/>
                              <a:gd name="connsiteY912" fmla="*/ 2576512 h 2612594"/>
                              <a:gd name="connsiteX913" fmla="*/ 1212698 w 2647519"/>
                              <a:gd name="connsiteY913" fmla="*/ 2574607 h 2612594"/>
                              <a:gd name="connsiteX914" fmla="*/ 1190790 w 2647519"/>
                              <a:gd name="connsiteY914" fmla="*/ 2572702 h 2612594"/>
                              <a:gd name="connsiteX915" fmla="*/ 1168883 w 2647519"/>
                              <a:gd name="connsiteY915" fmla="*/ 2568892 h 2612594"/>
                              <a:gd name="connsiteX916" fmla="*/ 1182080 w 2647519"/>
                              <a:gd name="connsiteY916" fmla="*/ 2554816 h 2612594"/>
                              <a:gd name="connsiteX917" fmla="*/ 1179360 w 2647519"/>
                              <a:gd name="connsiteY917" fmla="*/ 2555557 h 2612594"/>
                              <a:gd name="connsiteX918" fmla="*/ 1130192 w 2647519"/>
                              <a:gd name="connsiteY918" fmla="*/ 2546452 h 2612594"/>
                              <a:gd name="connsiteX919" fmla="*/ 1127925 w 2647519"/>
                              <a:gd name="connsiteY919" fmla="*/ 2546985 h 2612594"/>
                              <a:gd name="connsiteX920" fmla="*/ 1033628 w 2647519"/>
                              <a:gd name="connsiteY920" fmla="*/ 2529840 h 2612594"/>
                              <a:gd name="connsiteX921" fmla="*/ 996480 w 2647519"/>
                              <a:gd name="connsiteY921" fmla="*/ 2522220 h 2612594"/>
                              <a:gd name="connsiteX922" fmla="*/ 964095 w 2647519"/>
                              <a:gd name="connsiteY922" fmla="*/ 2516505 h 2612594"/>
                              <a:gd name="connsiteX923" fmla="*/ 925043 w 2647519"/>
                              <a:gd name="connsiteY923" fmla="*/ 2498407 h 2612594"/>
                              <a:gd name="connsiteX924" fmla="*/ 876465 w 2647519"/>
                              <a:gd name="connsiteY924" fmla="*/ 2480310 h 2612594"/>
                              <a:gd name="connsiteX925" fmla="*/ 825983 w 2647519"/>
                              <a:gd name="connsiteY925" fmla="*/ 2460307 h 2612594"/>
                              <a:gd name="connsiteX926" fmla="*/ 834555 w 2647519"/>
                              <a:gd name="connsiteY926" fmla="*/ 2453640 h 2612594"/>
                              <a:gd name="connsiteX927" fmla="*/ 869798 w 2647519"/>
                              <a:gd name="connsiteY927" fmla="*/ 2460307 h 2612594"/>
                              <a:gd name="connsiteX928" fmla="*/ 885038 w 2647519"/>
                              <a:gd name="connsiteY928" fmla="*/ 2473642 h 2612594"/>
                              <a:gd name="connsiteX929" fmla="*/ 937425 w 2647519"/>
                              <a:gd name="connsiteY929" fmla="*/ 2488882 h 2612594"/>
                              <a:gd name="connsiteX930" fmla="*/ 1041248 w 2647519"/>
                              <a:gd name="connsiteY930" fmla="*/ 2515552 h 2612594"/>
                              <a:gd name="connsiteX931" fmla="*/ 1066965 w 2647519"/>
                              <a:gd name="connsiteY931" fmla="*/ 2520315 h 2612594"/>
                              <a:gd name="connsiteX932" fmla="*/ 1094588 w 2647519"/>
                              <a:gd name="connsiteY932" fmla="*/ 2525077 h 2612594"/>
                              <a:gd name="connsiteX933" fmla="*/ 1125068 w 2647519"/>
                              <a:gd name="connsiteY933" fmla="*/ 2531745 h 2612594"/>
                              <a:gd name="connsiteX934" fmla="*/ 1158657 w 2647519"/>
                              <a:gd name="connsiteY934" fmla="*/ 2539008 h 2612594"/>
                              <a:gd name="connsiteX935" fmla="*/ 1161262 w 2647519"/>
                              <a:gd name="connsiteY935" fmla="*/ 2538412 h 2612594"/>
                              <a:gd name="connsiteX936" fmla="*/ 1192695 w 2647519"/>
                              <a:gd name="connsiteY936" fmla="*/ 2543175 h 2612594"/>
                              <a:gd name="connsiteX937" fmla="*/ 1193647 w 2647519"/>
                              <a:gd name="connsiteY937" fmla="*/ 2541270 h 2612594"/>
                              <a:gd name="connsiteX938" fmla="*/ 1239367 w 2647519"/>
                              <a:gd name="connsiteY938" fmla="*/ 2543175 h 2612594"/>
                              <a:gd name="connsiteX939" fmla="*/ 1246987 w 2647519"/>
                              <a:gd name="connsiteY939" fmla="*/ 2544127 h 2612594"/>
                              <a:gd name="connsiteX940" fmla="*/ 1317472 w 2647519"/>
                              <a:gd name="connsiteY940" fmla="*/ 2544127 h 2612594"/>
                              <a:gd name="connsiteX941" fmla="*/ 1368907 w 2647519"/>
                              <a:gd name="connsiteY941" fmla="*/ 2546032 h 2612594"/>
                              <a:gd name="connsiteX942" fmla="*/ 1429867 w 2647519"/>
                              <a:gd name="connsiteY942" fmla="*/ 2541270 h 2612594"/>
                              <a:gd name="connsiteX943" fmla="*/ 1437487 w 2647519"/>
                              <a:gd name="connsiteY943" fmla="*/ 2541270 h 2612594"/>
                              <a:gd name="connsiteX944" fmla="*/ 1440345 w 2647519"/>
                              <a:gd name="connsiteY944" fmla="*/ 2548890 h 2612594"/>
                              <a:gd name="connsiteX945" fmla="*/ 1500352 w 2647519"/>
                              <a:gd name="connsiteY945" fmla="*/ 2541270 h 2612594"/>
                              <a:gd name="connsiteX946" fmla="*/ 1540357 w 2647519"/>
                              <a:gd name="connsiteY946" fmla="*/ 2531745 h 2612594"/>
                              <a:gd name="connsiteX947" fmla="*/ 1563217 w 2647519"/>
                              <a:gd name="connsiteY947" fmla="*/ 2527935 h 2612594"/>
                              <a:gd name="connsiteX948" fmla="*/ 1577505 w 2647519"/>
                              <a:gd name="connsiteY948" fmla="*/ 2526030 h 2612594"/>
                              <a:gd name="connsiteX949" fmla="*/ 1608937 w 2647519"/>
                              <a:gd name="connsiteY949" fmla="*/ 2518410 h 2612594"/>
                              <a:gd name="connsiteX950" fmla="*/ 1634655 w 2647519"/>
                              <a:gd name="connsiteY950" fmla="*/ 2512695 h 2612594"/>
                              <a:gd name="connsiteX951" fmla="*/ 1660372 w 2647519"/>
                              <a:gd name="connsiteY951" fmla="*/ 2506027 h 2612594"/>
                              <a:gd name="connsiteX952" fmla="*/ 1707545 w 2647519"/>
                              <a:gd name="connsiteY952" fmla="*/ 2497863 h 2612594"/>
                              <a:gd name="connsiteX953" fmla="*/ 1713713 w 2647519"/>
                              <a:gd name="connsiteY953" fmla="*/ 2495550 h 2612594"/>
                              <a:gd name="connsiteX954" fmla="*/ 1664183 w 2647519"/>
                              <a:gd name="connsiteY954" fmla="*/ 2504122 h 2612594"/>
                              <a:gd name="connsiteX955" fmla="*/ 1638465 w 2647519"/>
                              <a:gd name="connsiteY955" fmla="*/ 2510790 h 2612594"/>
                              <a:gd name="connsiteX956" fmla="*/ 1612748 w 2647519"/>
                              <a:gd name="connsiteY956" fmla="*/ 2516505 h 2612594"/>
                              <a:gd name="connsiteX957" fmla="*/ 1581315 w 2647519"/>
                              <a:gd name="connsiteY957" fmla="*/ 2524125 h 2612594"/>
                              <a:gd name="connsiteX958" fmla="*/ 1567028 w 2647519"/>
                              <a:gd name="connsiteY958" fmla="*/ 2526030 h 2612594"/>
                              <a:gd name="connsiteX959" fmla="*/ 1544168 w 2647519"/>
                              <a:gd name="connsiteY959" fmla="*/ 2529840 h 2612594"/>
                              <a:gd name="connsiteX960" fmla="*/ 1482255 w 2647519"/>
                              <a:gd name="connsiteY960" fmla="*/ 2535555 h 2612594"/>
                              <a:gd name="connsiteX961" fmla="*/ 1440345 w 2647519"/>
                              <a:gd name="connsiteY961" fmla="*/ 2539365 h 2612594"/>
                              <a:gd name="connsiteX962" fmla="*/ 1432725 w 2647519"/>
                              <a:gd name="connsiteY962" fmla="*/ 2539365 h 2612594"/>
                              <a:gd name="connsiteX963" fmla="*/ 1371765 w 2647519"/>
                              <a:gd name="connsiteY963" fmla="*/ 2544127 h 2612594"/>
                              <a:gd name="connsiteX964" fmla="*/ 1320330 w 2647519"/>
                              <a:gd name="connsiteY964" fmla="*/ 2542222 h 2612594"/>
                              <a:gd name="connsiteX965" fmla="*/ 1249845 w 2647519"/>
                              <a:gd name="connsiteY965" fmla="*/ 2542222 h 2612594"/>
                              <a:gd name="connsiteX966" fmla="*/ 1242225 w 2647519"/>
                              <a:gd name="connsiteY966" fmla="*/ 2541270 h 2612594"/>
                              <a:gd name="connsiteX967" fmla="*/ 1212698 w 2647519"/>
                              <a:gd name="connsiteY967" fmla="*/ 2528887 h 2612594"/>
                              <a:gd name="connsiteX968" fmla="*/ 1196505 w 2647519"/>
                              <a:gd name="connsiteY968" fmla="*/ 2539365 h 2612594"/>
                              <a:gd name="connsiteX969" fmla="*/ 1196464 w 2647519"/>
                              <a:gd name="connsiteY969" fmla="*/ 2539447 h 2612594"/>
                              <a:gd name="connsiteX970" fmla="*/ 1209840 w 2647519"/>
                              <a:gd name="connsiteY970" fmla="*/ 2530792 h 2612594"/>
                              <a:gd name="connsiteX971" fmla="*/ 1239368 w 2647519"/>
                              <a:gd name="connsiteY971" fmla="*/ 2543174 h 2612594"/>
                              <a:gd name="connsiteX972" fmla="*/ 1193648 w 2647519"/>
                              <a:gd name="connsiteY972" fmla="*/ 2541269 h 2612594"/>
                              <a:gd name="connsiteX973" fmla="*/ 1194008 w 2647519"/>
                              <a:gd name="connsiteY973" fmla="*/ 2541036 h 2612594"/>
                              <a:gd name="connsiteX974" fmla="*/ 1164120 w 2647519"/>
                              <a:gd name="connsiteY974" fmla="*/ 2536507 h 2612594"/>
                              <a:gd name="connsiteX975" fmla="*/ 1128878 w 2647519"/>
                              <a:gd name="connsiteY975" fmla="*/ 2528887 h 2612594"/>
                              <a:gd name="connsiteX976" fmla="*/ 1098398 w 2647519"/>
                              <a:gd name="connsiteY976" fmla="*/ 2522220 h 2612594"/>
                              <a:gd name="connsiteX977" fmla="*/ 1070775 w 2647519"/>
                              <a:gd name="connsiteY977" fmla="*/ 2517457 h 2612594"/>
                              <a:gd name="connsiteX978" fmla="*/ 1045058 w 2647519"/>
                              <a:gd name="connsiteY978" fmla="*/ 2512695 h 2612594"/>
                              <a:gd name="connsiteX979" fmla="*/ 941235 w 2647519"/>
                              <a:gd name="connsiteY979" fmla="*/ 2486025 h 2612594"/>
                              <a:gd name="connsiteX980" fmla="*/ 888848 w 2647519"/>
                              <a:gd name="connsiteY980" fmla="*/ 2470785 h 2612594"/>
                              <a:gd name="connsiteX981" fmla="*/ 873608 w 2647519"/>
                              <a:gd name="connsiteY981" fmla="*/ 2457450 h 2612594"/>
                              <a:gd name="connsiteX982" fmla="*/ 838365 w 2647519"/>
                              <a:gd name="connsiteY982" fmla="*/ 2450782 h 2612594"/>
                              <a:gd name="connsiteX983" fmla="*/ 785978 w 2647519"/>
                              <a:gd name="connsiteY983" fmla="*/ 2424112 h 2612594"/>
                              <a:gd name="connsiteX984" fmla="*/ 770738 w 2647519"/>
                              <a:gd name="connsiteY984" fmla="*/ 2425065 h 2612594"/>
                              <a:gd name="connsiteX985" fmla="*/ 716445 w 2647519"/>
                              <a:gd name="connsiteY985" fmla="*/ 2397442 h 2612594"/>
                              <a:gd name="connsiteX986" fmla="*/ 706920 w 2647519"/>
                              <a:gd name="connsiteY986" fmla="*/ 2380297 h 2612594"/>
                              <a:gd name="connsiteX987" fmla="*/ 708825 w 2647519"/>
                              <a:gd name="connsiteY987" fmla="*/ 2379345 h 2612594"/>
                              <a:gd name="connsiteX988" fmla="*/ 742163 w 2647519"/>
                              <a:gd name="connsiteY988" fmla="*/ 2397442 h 2612594"/>
                              <a:gd name="connsiteX989" fmla="*/ 775500 w 2647519"/>
                              <a:gd name="connsiteY989" fmla="*/ 2415540 h 2612594"/>
                              <a:gd name="connsiteX990" fmla="*/ 785025 w 2647519"/>
                              <a:gd name="connsiteY990" fmla="*/ 2409825 h 2612594"/>
                              <a:gd name="connsiteX991" fmla="*/ 745973 w 2647519"/>
                              <a:gd name="connsiteY991" fmla="*/ 2384107 h 2612594"/>
                              <a:gd name="connsiteX992" fmla="*/ 713588 w 2647519"/>
                              <a:gd name="connsiteY992" fmla="*/ 2369820 h 2612594"/>
                              <a:gd name="connsiteX993" fmla="*/ 668820 w 2647519"/>
                              <a:gd name="connsiteY993" fmla="*/ 2344102 h 2612594"/>
                              <a:gd name="connsiteX994" fmla="*/ 630720 w 2647519"/>
                              <a:gd name="connsiteY994" fmla="*/ 2319337 h 2612594"/>
                              <a:gd name="connsiteX995" fmla="*/ 570713 w 2647519"/>
                              <a:gd name="connsiteY995" fmla="*/ 2293620 h 2612594"/>
                              <a:gd name="connsiteX996" fmla="*/ 547853 w 2647519"/>
                              <a:gd name="connsiteY996" fmla="*/ 2274570 h 2612594"/>
                              <a:gd name="connsiteX997" fmla="*/ 552615 w 2647519"/>
                              <a:gd name="connsiteY997" fmla="*/ 2272665 h 2612594"/>
                              <a:gd name="connsiteX998" fmla="*/ 575475 w 2647519"/>
                              <a:gd name="connsiteY998" fmla="*/ 2279332 h 2612594"/>
                              <a:gd name="connsiteX999" fmla="*/ 527850 w 2647519"/>
                              <a:gd name="connsiteY999" fmla="*/ 2229802 h 2612594"/>
                              <a:gd name="connsiteX1000" fmla="*/ 501180 w 2647519"/>
                              <a:gd name="connsiteY1000" fmla="*/ 2207895 h 2612594"/>
                              <a:gd name="connsiteX1001" fmla="*/ 476415 w 2647519"/>
                              <a:gd name="connsiteY1001" fmla="*/ 2185987 h 2612594"/>
                              <a:gd name="connsiteX1002" fmla="*/ 444983 w 2647519"/>
                              <a:gd name="connsiteY1002" fmla="*/ 2160270 h 2612594"/>
                              <a:gd name="connsiteX1003" fmla="*/ 399263 w 2647519"/>
                              <a:gd name="connsiteY1003" fmla="*/ 2109787 h 2612594"/>
                              <a:gd name="connsiteX1004" fmla="*/ 396126 w 2647519"/>
                              <a:gd name="connsiteY1004" fmla="*/ 2099983 h 2612594"/>
                              <a:gd name="connsiteX1005" fmla="*/ 386880 w 2647519"/>
                              <a:gd name="connsiteY1005" fmla="*/ 2090737 h 2612594"/>
                              <a:gd name="connsiteX1006" fmla="*/ 355448 w 2647519"/>
                              <a:gd name="connsiteY1006" fmla="*/ 2056447 h 2612594"/>
                              <a:gd name="connsiteX1007" fmla="*/ 351638 w 2647519"/>
                              <a:gd name="connsiteY1007" fmla="*/ 2039302 h 2612594"/>
                              <a:gd name="connsiteX1008" fmla="*/ 339255 w 2647519"/>
                              <a:gd name="connsiteY1008" fmla="*/ 2022157 h 2612594"/>
                              <a:gd name="connsiteX1009" fmla="*/ 337780 w 2647519"/>
                              <a:gd name="connsiteY1009" fmla="*/ 2019844 h 2612594"/>
                              <a:gd name="connsiteX1010" fmla="*/ 323062 w 2647519"/>
                              <a:gd name="connsiteY1010" fmla="*/ 2009774 h 2612594"/>
                              <a:gd name="connsiteX1011" fmla="*/ 294487 w 2647519"/>
                              <a:gd name="connsiteY1011" fmla="*/ 1968817 h 2612594"/>
                              <a:gd name="connsiteX1012" fmla="*/ 278295 w 2647519"/>
                              <a:gd name="connsiteY1012" fmla="*/ 1930717 h 2612594"/>
                              <a:gd name="connsiteX1013" fmla="*/ 276390 w 2647519"/>
                              <a:gd name="connsiteY1013" fmla="*/ 1930717 h 2612594"/>
                              <a:gd name="connsiteX1014" fmla="*/ 254483 w 2647519"/>
                              <a:gd name="connsiteY1014" fmla="*/ 1888807 h 2612594"/>
                              <a:gd name="connsiteX1015" fmla="*/ 233528 w 2647519"/>
                              <a:gd name="connsiteY1015" fmla="*/ 1846897 h 2612594"/>
                              <a:gd name="connsiteX1016" fmla="*/ 211620 w 2647519"/>
                              <a:gd name="connsiteY1016" fmla="*/ 1798320 h 2612594"/>
                              <a:gd name="connsiteX1017" fmla="*/ 191618 w 2647519"/>
                              <a:gd name="connsiteY1017" fmla="*/ 1748790 h 2612594"/>
                              <a:gd name="connsiteX1018" fmla="*/ 211620 w 2647519"/>
                              <a:gd name="connsiteY1018" fmla="*/ 1782127 h 2612594"/>
                              <a:gd name="connsiteX1019" fmla="*/ 231623 w 2647519"/>
                              <a:gd name="connsiteY1019" fmla="*/ 1824037 h 2612594"/>
                              <a:gd name="connsiteX1020" fmla="*/ 238290 w 2647519"/>
                              <a:gd name="connsiteY1020" fmla="*/ 1846897 h 2612594"/>
                              <a:gd name="connsiteX1021" fmla="*/ 241046 w 2647519"/>
                              <a:gd name="connsiteY1021" fmla="*/ 1850938 h 2612594"/>
                              <a:gd name="connsiteX1022" fmla="*/ 237654 w 2647519"/>
                              <a:gd name="connsiteY1022" fmla="*/ 1833303 h 2612594"/>
                              <a:gd name="connsiteX1023" fmla="*/ 228809 w 2647519"/>
                              <a:gd name="connsiteY1023" fmla="*/ 1817250 h 2612594"/>
                              <a:gd name="connsiteX1024" fmla="*/ 214411 w 2647519"/>
                              <a:gd name="connsiteY1024" fmla="*/ 1784874 h 2612594"/>
                              <a:gd name="connsiteX1025" fmla="*/ 197332 w 2647519"/>
                              <a:gd name="connsiteY1025" fmla="*/ 1756409 h 2612594"/>
                              <a:gd name="connsiteX1026" fmla="*/ 176377 w 2647519"/>
                              <a:gd name="connsiteY1026" fmla="*/ 1699259 h 2612594"/>
                              <a:gd name="connsiteX1027" fmla="*/ 158424 w 2647519"/>
                              <a:gd name="connsiteY1027" fmla="*/ 1640674 h 2612594"/>
                              <a:gd name="connsiteX1028" fmla="*/ 152529 w 2647519"/>
                              <a:gd name="connsiteY1028" fmla="*/ 1623596 h 2612594"/>
                              <a:gd name="connsiteX1029" fmla="*/ 126853 w 2647519"/>
                              <a:gd name="connsiteY1029" fmla="*/ 1521108 h 2612594"/>
                              <a:gd name="connsiteX1030" fmla="*/ 115498 w 2647519"/>
                              <a:gd name="connsiteY1030" fmla="*/ 1446707 h 2612594"/>
                              <a:gd name="connsiteX1031" fmla="*/ 115417 w 2647519"/>
                              <a:gd name="connsiteY1031" fmla="*/ 1448752 h 2612594"/>
                              <a:gd name="connsiteX1032" fmla="*/ 116370 w 2647519"/>
                              <a:gd name="connsiteY1032" fmla="*/ 1463992 h 2612594"/>
                              <a:gd name="connsiteX1033" fmla="*/ 121132 w 2647519"/>
                              <a:gd name="connsiteY1033" fmla="*/ 1499235 h 2612594"/>
                              <a:gd name="connsiteX1034" fmla="*/ 126847 w 2647519"/>
                              <a:gd name="connsiteY1034" fmla="*/ 1535430 h 2612594"/>
                              <a:gd name="connsiteX1035" fmla="*/ 117322 w 2647519"/>
                              <a:gd name="connsiteY1035" fmla="*/ 1503997 h 2612594"/>
                              <a:gd name="connsiteX1036" fmla="*/ 110655 w 2647519"/>
                              <a:gd name="connsiteY1036" fmla="*/ 1463992 h 2612594"/>
                              <a:gd name="connsiteX1037" fmla="*/ 103035 w 2647519"/>
                              <a:gd name="connsiteY1037" fmla="*/ 1463992 h 2612594"/>
                              <a:gd name="connsiteX1038" fmla="*/ 98272 w 2647519"/>
                              <a:gd name="connsiteY1038" fmla="*/ 1427797 h 2612594"/>
                              <a:gd name="connsiteX1039" fmla="*/ 91605 w 2647519"/>
                              <a:gd name="connsiteY1039" fmla="*/ 1404937 h 2612594"/>
                              <a:gd name="connsiteX1040" fmla="*/ 85890 w 2647519"/>
                              <a:gd name="connsiteY1040" fmla="*/ 1383030 h 2612594"/>
                              <a:gd name="connsiteX1041" fmla="*/ 69697 w 2647519"/>
                              <a:gd name="connsiteY1041" fmla="*/ 1365885 h 2612594"/>
                              <a:gd name="connsiteX1042" fmla="*/ 64935 w 2647519"/>
                              <a:gd name="connsiteY1042" fmla="*/ 1365885 h 2612594"/>
                              <a:gd name="connsiteX1043" fmla="*/ 60172 w 2647519"/>
                              <a:gd name="connsiteY1043" fmla="*/ 1342072 h 2612594"/>
                              <a:gd name="connsiteX1044" fmla="*/ 58267 w 2647519"/>
                              <a:gd name="connsiteY1044" fmla="*/ 1311592 h 2612594"/>
                              <a:gd name="connsiteX1045" fmla="*/ 62077 w 2647519"/>
                              <a:gd name="connsiteY1045" fmla="*/ 1268730 h 2612594"/>
                              <a:gd name="connsiteX1046" fmla="*/ 63982 w 2647519"/>
                              <a:gd name="connsiteY1046" fmla="*/ 1253490 h 2612594"/>
                              <a:gd name="connsiteX1047" fmla="*/ 67226 w 2647519"/>
                              <a:gd name="connsiteY1047" fmla="*/ 1243037 h 2612594"/>
                              <a:gd name="connsiteX1048" fmla="*/ 65649 w 2647519"/>
                              <a:gd name="connsiteY1048" fmla="*/ 1219200 h 2612594"/>
                              <a:gd name="connsiteX1049" fmla="*/ 67792 w 2647519"/>
                              <a:gd name="connsiteY1049" fmla="*/ 1183957 h 2612594"/>
                              <a:gd name="connsiteX1050" fmla="*/ 71602 w 2647519"/>
                              <a:gd name="connsiteY1050" fmla="*/ 1176814 h 2612594"/>
                              <a:gd name="connsiteX1051" fmla="*/ 71602 w 2647519"/>
                              <a:gd name="connsiteY1051" fmla="*/ 1172527 h 2612594"/>
                              <a:gd name="connsiteX1052" fmla="*/ 63982 w 2647519"/>
                              <a:gd name="connsiteY1052" fmla="*/ 1186815 h 2612594"/>
                              <a:gd name="connsiteX1053" fmla="*/ 57315 w 2647519"/>
                              <a:gd name="connsiteY1053" fmla="*/ 1177290 h 2612594"/>
                              <a:gd name="connsiteX1054" fmla="*/ 44932 w 2647519"/>
                              <a:gd name="connsiteY1054" fmla="*/ 1160145 h 2612594"/>
                              <a:gd name="connsiteX1055" fmla="*/ 42670 w 2647519"/>
                              <a:gd name="connsiteY1055" fmla="*/ 1146572 h 2612594"/>
                              <a:gd name="connsiteX1056" fmla="*/ 42075 w 2647519"/>
                              <a:gd name="connsiteY1056" fmla="*/ 1147762 h 2612594"/>
                              <a:gd name="connsiteX1057" fmla="*/ 38265 w 2647519"/>
                              <a:gd name="connsiteY1057" fmla="*/ 1185862 h 2612594"/>
                              <a:gd name="connsiteX1058" fmla="*/ 35407 w 2647519"/>
                              <a:gd name="connsiteY1058" fmla="*/ 1223962 h 2612594"/>
                              <a:gd name="connsiteX1059" fmla="*/ 32550 w 2647519"/>
                              <a:gd name="connsiteY1059" fmla="*/ 1253490 h 2612594"/>
                              <a:gd name="connsiteX1060" fmla="*/ 32550 w 2647519"/>
                              <a:gd name="connsiteY1060" fmla="*/ 1314449 h 2612594"/>
                              <a:gd name="connsiteX1061" fmla="*/ 33502 w 2647519"/>
                              <a:gd name="connsiteY1061" fmla="*/ 1345882 h 2612594"/>
                              <a:gd name="connsiteX1062" fmla="*/ 35407 w 2647519"/>
                              <a:gd name="connsiteY1062" fmla="*/ 1377314 h 2612594"/>
                              <a:gd name="connsiteX1063" fmla="*/ 26835 w 2647519"/>
                              <a:gd name="connsiteY1063" fmla="*/ 1406842 h 2612594"/>
                              <a:gd name="connsiteX1064" fmla="*/ 24930 w 2647519"/>
                              <a:gd name="connsiteY1064" fmla="*/ 1406842 h 2612594"/>
                              <a:gd name="connsiteX1065" fmla="*/ 19215 w 2647519"/>
                              <a:gd name="connsiteY1065" fmla="*/ 1349692 h 2612594"/>
                              <a:gd name="connsiteX1066" fmla="*/ 19215 w 2647519"/>
                              <a:gd name="connsiteY1066" fmla="*/ 1290637 h 2612594"/>
                              <a:gd name="connsiteX1067" fmla="*/ 23977 w 2647519"/>
                              <a:gd name="connsiteY1067" fmla="*/ 1244917 h 2612594"/>
                              <a:gd name="connsiteX1068" fmla="*/ 32546 w 2647519"/>
                              <a:gd name="connsiteY1068" fmla="*/ 1253485 h 2612594"/>
                              <a:gd name="connsiteX1069" fmla="*/ 24930 w 2647519"/>
                              <a:gd name="connsiteY1069" fmla="*/ 1243965 h 2612594"/>
                              <a:gd name="connsiteX1070" fmla="*/ 23025 w 2647519"/>
                              <a:gd name="connsiteY1070" fmla="*/ 1209675 h 2612594"/>
                              <a:gd name="connsiteX1071" fmla="*/ 24930 w 2647519"/>
                              <a:gd name="connsiteY1071" fmla="*/ 1157287 h 2612594"/>
                              <a:gd name="connsiteX1072" fmla="*/ 25882 w 2647519"/>
                              <a:gd name="connsiteY1072" fmla="*/ 1143000 h 2612594"/>
                              <a:gd name="connsiteX1073" fmla="*/ 28740 w 2647519"/>
                              <a:gd name="connsiteY1073" fmla="*/ 1119187 h 2612594"/>
                              <a:gd name="connsiteX1074" fmla="*/ 40170 w 2647519"/>
                              <a:gd name="connsiteY1074" fmla="*/ 1076325 h 2612594"/>
                              <a:gd name="connsiteX1075" fmla="*/ 45865 w 2647519"/>
                              <a:gd name="connsiteY1075" fmla="*/ 1047851 h 2612594"/>
                              <a:gd name="connsiteX1076" fmla="*/ 43980 w 2647519"/>
                              <a:gd name="connsiteY1076" fmla="*/ 1041082 h 2612594"/>
                              <a:gd name="connsiteX1077" fmla="*/ 37312 w 2647519"/>
                              <a:gd name="connsiteY1077" fmla="*/ 1079182 h 2612594"/>
                              <a:gd name="connsiteX1078" fmla="*/ 25882 w 2647519"/>
                              <a:gd name="connsiteY1078" fmla="*/ 1122045 h 2612594"/>
                              <a:gd name="connsiteX1079" fmla="*/ 23025 w 2647519"/>
                              <a:gd name="connsiteY1079" fmla="*/ 1145857 h 2612594"/>
                              <a:gd name="connsiteX1080" fmla="*/ 22072 w 2647519"/>
                              <a:gd name="connsiteY1080" fmla="*/ 1160145 h 2612594"/>
                              <a:gd name="connsiteX1081" fmla="*/ 20167 w 2647519"/>
                              <a:gd name="connsiteY1081" fmla="*/ 1212532 h 2612594"/>
                              <a:gd name="connsiteX1082" fmla="*/ 22072 w 2647519"/>
                              <a:gd name="connsiteY1082" fmla="*/ 1246822 h 2612594"/>
                              <a:gd name="connsiteX1083" fmla="*/ 17310 w 2647519"/>
                              <a:gd name="connsiteY1083" fmla="*/ 1292542 h 2612594"/>
                              <a:gd name="connsiteX1084" fmla="*/ 17310 w 2647519"/>
                              <a:gd name="connsiteY1084" fmla="*/ 1351597 h 2612594"/>
                              <a:gd name="connsiteX1085" fmla="*/ 23025 w 2647519"/>
                              <a:gd name="connsiteY1085" fmla="*/ 1408747 h 2612594"/>
                              <a:gd name="connsiteX1086" fmla="*/ 24930 w 2647519"/>
                              <a:gd name="connsiteY1086" fmla="*/ 1408747 h 2612594"/>
                              <a:gd name="connsiteX1087" fmla="*/ 37312 w 2647519"/>
                              <a:gd name="connsiteY1087" fmla="*/ 1463040 h 2612594"/>
                              <a:gd name="connsiteX1088" fmla="*/ 43980 w 2647519"/>
                              <a:gd name="connsiteY1088" fmla="*/ 1507807 h 2612594"/>
                              <a:gd name="connsiteX1089" fmla="*/ 58267 w 2647519"/>
                              <a:gd name="connsiteY1089" fmla="*/ 1553527 h 2612594"/>
                              <a:gd name="connsiteX1090" fmla="*/ 80770 w 2647519"/>
                              <a:gd name="connsiteY1090" fmla="*/ 1651843 h 2612594"/>
                              <a:gd name="connsiteX1091" fmla="*/ 82734 w 2647519"/>
                              <a:gd name="connsiteY1091" fmla="*/ 1670685 h 2612594"/>
                              <a:gd name="connsiteX1092" fmla="*/ 86843 w 2647519"/>
                              <a:gd name="connsiteY1092" fmla="*/ 1670685 h 2612594"/>
                              <a:gd name="connsiteX1093" fmla="*/ 107798 w 2647519"/>
                              <a:gd name="connsiteY1093" fmla="*/ 1721167 h 2612594"/>
                              <a:gd name="connsiteX1094" fmla="*/ 115418 w 2647519"/>
                              <a:gd name="connsiteY1094" fmla="*/ 1746885 h 2612594"/>
                              <a:gd name="connsiteX1095" fmla="*/ 101130 w 2647519"/>
                              <a:gd name="connsiteY1095" fmla="*/ 1724977 h 2612594"/>
                              <a:gd name="connsiteX1096" fmla="*/ 85890 w 2647519"/>
                              <a:gd name="connsiteY1096" fmla="*/ 1690687 h 2612594"/>
                              <a:gd name="connsiteX1097" fmla="*/ 84938 w 2647519"/>
                              <a:gd name="connsiteY1097" fmla="*/ 1700212 h 2612594"/>
                              <a:gd name="connsiteX1098" fmla="*/ 76651 w 2647519"/>
                              <a:gd name="connsiteY1098" fmla="*/ 1674524 h 2612594"/>
                              <a:gd name="connsiteX1099" fmla="*/ 70650 w 2647519"/>
                              <a:gd name="connsiteY1099" fmla="*/ 1675447 h 2612594"/>
                              <a:gd name="connsiteX1100" fmla="*/ 63982 w 2647519"/>
                              <a:gd name="connsiteY1100" fmla="*/ 1653540 h 2612594"/>
                              <a:gd name="connsiteX1101" fmla="*/ 41122 w 2647519"/>
                              <a:gd name="connsiteY1101" fmla="*/ 1601152 h 2612594"/>
                              <a:gd name="connsiteX1102" fmla="*/ 26835 w 2647519"/>
                              <a:gd name="connsiteY1102" fmla="*/ 1554480 h 2612594"/>
                              <a:gd name="connsiteX1103" fmla="*/ 25882 w 2647519"/>
                              <a:gd name="connsiteY1103" fmla="*/ 1515427 h 2612594"/>
                              <a:gd name="connsiteX1104" fmla="*/ 19215 w 2647519"/>
                              <a:gd name="connsiteY1104" fmla="*/ 1469707 h 2612594"/>
                              <a:gd name="connsiteX1105" fmla="*/ 14452 w 2647519"/>
                              <a:gd name="connsiteY1105" fmla="*/ 1423987 h 2612594"/>
                              <a:gd name="connsiteX1106" fmla="*/ 3975 w 2647519"/>
                              <a:gd name="connsiteY1106" fmla="*/ 1390650 h 2612594"/>
                              <a:gd name="connsiteX1107" fmla="*/ 10642 w 2647519"/>
                              <a:gd name="connsiteY1107" fmla="*/ 1213485 h 2612594"/>
                              <a:gd name="connsiteX1108" fmla="*/ 17310 w 2647519"/>
                              <a:gd name="connsiteY1108" fmla="*/ 1167765 h 2612594"/>
                              <a:gd name="connsiteX1109" fmla="*/ 11595 w 2647519"/>
                              <a:gd name="connsiteY1109" fmla="*/ 1143000 h 2612594"/>
                              <a:gd name="connsiteX1110" fmla="*/ 23025 w 2647519"/>
                              <a:gd name="connsiteY1110" fmla="*/ 1074420 h 2612594"/>
                              <a:gd name="connsiteX1111" fmla="*/ 25882 w 2647519"/>
                              <a:gd name="connsiteY1111" fmla="*/ 1058227 h 2612594"/>
                              <a:gd name="connsiteX1112" fmla="*/ 33502 w 2647519"/>
                              <a:gd name="connsiteY1112" fmla="*/ 1002982 h 2612594"/>
                              <a:gd name="connsiteX1113" fmla="*/ 53505 w 2647519"/>
                              <a:gd name="connsiteY1113" fmla="*/ 962977 h 2612594"/>
                              <a:gd name="connsiteX1114" fmla="*/ 48742 w 2647519"/>
                              <a:gd name="connsiteY1114" fmla="*/ 1017270 h 2612594"/>
                              <a:gd name="connsiteX1115" fmla="*/ 53503 w 2647519"/>
                              <a:gd name="connsiteY1115" fmla="*/ 1007964 h 2612594"/>
                              <a:gd name="connsiteX1116" fmla="*/ 56362 w 2647519"/>
                              <a:gd name="connsiteY1116" fmla="*/ 985718 h 2612594"/>
                              <a:gd name="connsiteX1117" fmla="*/ 57315 w 2647519"/>
                              <a:gd name="connsiteY1117" fmla="*/ 961072 h 2612594"/>
                              <a:gd name="connsiteX1118" fmla="*/ 65887 w 2647519"/>
                              <a:gd name="connsiteY1118" fmla="*/ 929639 h 2612594"/>
                              <a:gd name="connsiteX1119" fmla="*/ 79222 w 2647519"/>
                              <a:gd name="connsiteY1119" fmla="*/ 882014 h 2612594"/>
                              <a:gd name="connsiteX1120" fmla="*/ 95415 w 2647519"/>
                              <a:gd name="connsiteY1120" fmla="*/ 833437 h 2612594"/>
                              <a:gd name="connsiteX1121" fmla="*/ 96628 w 2647519"/>
                              <a:gd name="connsiteY1121" fmla="*/ 832072 h 2612594"/>
                              <a:gd name="connsiteX1122" fmla="*/ 103988 w 2647519"/>
                              <a:gd name="connsiteY1122" fmla="*/ 793432 h 2612594"/>
                              <a:gd name="connsiteX1123" fmla="*/ 114465 w 2647519"/>
                              <a:gd name="connsiteY1123" fmla="*/ 765809 h 2612594"/>
                              <a:gd name="connsiteX1124" fmla="*/ 126848 w 2647519"/>
                              <a:gd name="connsiteY1124" fmla="*/ 742949 h 2612594"/>
                              <a:gd name="connsiteX1125" fmla="*/ 151613 w 2647519"/>
                              <a:gd name="connsiteY1125" fmla="*/ 695324 h 2612594"/>
                              <a:gd name="connsiteX1126" fmla="*/ 171615 w 2647519"/>
                              <a:gd name="connsiteY1126" fmla="*/ 652462 h 2612594"/>
                              <a:gd name="connsiteX1127" fmla="*/ 200190 w 2647519"/>
                              <a:gd name="connsiteY1127" fmla="*/ 597217 h 2612594"/>
                              <a:gd name="connsiteX1128" fmla="*/ 221145 w 2647519"/>
                              <a:gd name="connsiteY1128" fmla="*/ 573404 h 2612594"/>
                              <a:gd name="connsiteX1129" fmla="*/ 238290 w 2647519"/>
                              <a:gd name="connsiteY1129" fmla="*/ 540067 h 2612594"/>
                              <a:gd name="connsiteX1130" fmla="*/ 252578 w 2647519"/>
                              <a:gd name="connsiteY1130" fmla="*/ 519112 h 2612594"/>
                              <a:gd name="connsiteX1131" fmla="*/ 267818 w 2647519"/>
                              <a:gd name="connsiteY1131" fmla="*/ 511492 h 2612594"/>
                              <a:gd name="connsiteX1132" fmla="*/ 271628 w 2647519"/>
                              <a:gd name="connsiteY1132" fmla="*/ 505777 h 2612594"/>
                              <a:gd name="connsiteX1133" fmla="*/ 286868 w 2647519"/>
                              <a:gd name="connsiteY1133" fmla="*/ 475297 h 2612594"/>
                              <a:gd name="connsiteX1134" fmla="*/ 316395 w 2647519"/>
                              <a:gd name="connsiteY1134" fmla="*/ 441007 h 2612594"/>
                              <a:gd name="connsiteX1135" fmla="*/ 317199 w 2647519"/>
                              <a:gd name="connsiteY1135" fmla="*/ 455339 h 2612594"/>
                              <a:gd name="connsiteX1136" fmla="*/ 315045 w 2647519"/>
                              <a:gd name="connsiteY1136" fmla="*/ 461363 h 2612594"/>
                              <a:gd name="connsiteX1137" fmla="*/ 345922 w 2647519"/>
                              <a:gd name="connsiteY1137" fmla="*/ 429577 h 2612594"/>
                              <a:gd name="connsiteX1138" fmla="*/ 361162 w 2647519"/>
                              <a:gd name="connsiteY1138" fmla="*/ 409575 h 2612594"/>
                              <a:gd name="connsiteX1139" fmla="*/ 381165 w 2647519"/>
                              <a:gd name="connsiteY1139" fmla="*/ 390525 h 2612594"/>
                              <a:gd name="connsiteX1140" fmla="*/ 382889 w 2647519"/>
                              <a:gd name="connsiteY1140" fmla="*/ 392440 h 2612594"/>
                              <a:gd name="connsiteX1141" fmla="*/ 382118 w 2647519"/>
                              <a:gd name="connsiteY1141" fmla="*/ 391477 h 2612594"/>
                              <a:gd name="connsiteX1142" fmla="*/ 406883 w 2647519"/>
                              <a:gd name="connsiteY1142" fmla="*/ 366712 h 2612594"/>
                              <a:gd name="connsiteX1143" fmla="*/ 431648 w 2647519"/>
                              <a:gd name="connsiteY1143" fmla="*/ 343852 h 2612594"/>
                              <a:gd name="connsiteX1144" fmla="*/ 458318 w 2647519"/>
                              <a:gd name="connsiteY1144" fmla="*/ 315277 h 2612594"/>
                              <a:gd name="connsiteX1145" fmla="*/ 495465 w 2647519"/>
                              <a:gd name="connsiteY1145" fmla="*/ 287654 h 2612594"/>
                              <a:gd name="connsiteX1146" fmla="*/ 535470 w 2647519"/>
                              <a:gd name="connsiteY1146" fmla="*/ 258127 h 2612594"/>
                              <a:gd name="connsiteX1147" fmla="*/ 559389 w 2647519"/>
                              <a:gd name="connsiteY1147" fmla="*/ 241440 h 2612594"/>
                              <a:gd name="connsiteX1148" fmla="*/ 575475 w 2647519"/>
                              <a:gd name="connsiteY1148" fmla="*/ 226694 h 2612594"/>
                              <a:gd name="connsiteX1149" fmla="*/ 604050 w 2647519"/>
                              <a:gd name="connsiteY1149" fmla="*/ 209549 h 2612594"/>
                              <a:gd name="connsiteX1150" fmla="*/ 634530 w 2647519"/>
                              <a:gd name="connsiteY1150" fmla="*/ 193357 h 2612594"/>
                              <a:gd name="connsiteX1151" fmla="*/ 638565 w 2647519"/>
                              <a:gd name="connsiteY1151" fmla="*/ 191282 h 2612594"/>
                              <a:gd name="connsiteX1152" fmla="*/ 648937 w 2647519"/>
                              <a:gd name="connsiteY1152" fmla="*/ 181094 h 2612594"/>
                              <a:gd name="connsiteX1153" fmla="*/ 665963 w 2647519"/>
                              <a:gd name="connsiteY1153" fmla="*/ 168592 h 2612594"/>
                              <a:gd name="connsiteX1154" fmla="*/ 684656 w 2647519"/>
                              <a:gd name="connsiteY1154" fmla="*/ 159067 h 2612594"/>
                              <a:gd name="connsiteX1155" fmla="*/ 697880 w 2647519"/>
                              <a:gd name="connsiteY1155" fmla="*/ 156023 h 2612594"/>
                              <a:gd name="connsiteX1156" fmla="*/ 700252 w 2647519"/>
                              <a:gd name="connsiteY1156" fmla="*/ 154304 h 2612594"/>
                              <a:gd name="connsiteX1157" fmla="*/ 959332 w 2647519"/>
                              <a:gd name="connsiteY1157" fmla="*/ 49529 h 2612594"/>
                              <a:gd name="connsiteX1158" fmla="*/ 968945 w 2647519"/>
                              <a:gd name="connsiteY1158" fmla="*/ 47439 h 2612594"/>
                              <a:gd name="connsiteX1159" fmla="*/ 995527 w 2647519"/>
                              <a:gd name="connsiteY1159" fmla="*/ 38099 h 2612594"/>
                              <a:gd name="connsiteX1160" fmla="*/ 1013863 w 2647519"/>
                              <a:gd name="connsiteY1160" fmla="*/ 34408 h 2612594"/>
                              <a:gd name="connsiteX1161" fmla="*/ 1023424 w 2647519"/>
                              <a:gd name="connsiteY1161" fmla="*/ 34327 h 2612594"/>
                              <a:gd name="connsiteX1162" fmla="*/ 1026960 w 2647519"/>
                              <a:gd name="connsiteY1162" fmla="*/ 33337 h 2612594"/>
                              <a:gd name="connsiteX1163" fmla="*/ 1244130 w 2647519"/>
                              <a:gd name="connsiteY1163" fmla="*/ 4762 h 2612594"/>
                              <a:gd name="connsiteX1164" fmla="*/ 1305804 w 2647519"/>
                              <a:gd name="connsiteY1164" fmla="*/ 4524 h 2612594"/>
                              <a:gd name="connsiteX1165" fmla="*/ 1371765 w 2647519"/>
                              <a:gd name="connsiteY1165" fmla="*/ 5714 h 2612594"/>
                              <a:gd name="connsiteX1166" fmla="*/ 1372993 w 2647519"/>
                              <a:gd name="connsiteY1166" fmla="*/ 6635 h 2612594"/>
                              <a:gd name="connsiteX1167" fmla="*/ 1405103 w 2647519"/>
                              <a:gd name="connsiteY1167" fmla="*/ 2857 h 2612594"/>
                              <a:gd name="connsiteX1168" fmla="*/ 1434630 w 2647519"/>
                              <a:gd name="connsiteY1168" fmla="*/ 7619 h 2612594"/>
                              <a:gd name="connsiteX1169" fmla="*/ 1464158 w 2647519"/>
                              <a:gd name="connsiteY1169" fmla="*/ 13334 h 2612594"/>
                              <a:gd name="connsiteX1170" fmla="*/ 1479392 w 2647519"/>
                              <a:gd name="connsiteY1170" fmla="*/ 16797 h 2612594"/>
                              <a:gd name="connsiteX1171" fmla="*/ 1463205 w 2647519"/>
                              <a:gd name="connsiteY1171" fmla="*/ 12382 h 2612594"/>
                              <a:gd name="connsiteX1172" fmla="*/ 1433677 w 2647519"/>
                              <a:gd name="connsiteY1172" fmla="*/ 6667 h 2612594"/>
                              <a:gd name="connsiteX1173" fmla="*/ 1404150 w 2647519"/>
                              <a:gd name="connsiteY1173" fmla="*/ 1905 h 2612594"/>
                              <a:gd name="connsiteX1174" fmla="*/ 1404150 w 2647519"/>
                              <a:gd name="connsiteY1174" fmla="*/ 0 h 26125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  <a:cxn ang="0">
                                <a:pos x="connsiteX326" y="connsiteY326"/>
                              </a:cxn>
                              <a:cxn ang="0">
                                <a:pos x="connsiteX327" y="connsiteY327"/>
                              </a:cxn>
                              <a:cxn ang="0">
                                <a:pos x="connsiteX328" y="connsiteY328"/>
                              </a:cxn>
                              <a:cxn ang="0">
                                <a:pos x="connsiteX329" y="connsiteY329"/>
                              </a:cxn>
                              <a:cxn ang="0">
                                <a:pos x="connsiteX330" y="connsiteY330"/>
                              </a:cxn>
                              <a:cxn ang="0">
                                <a:pos x="connsiteX331" y="connsiteY331"/>
                              </a:cxn>
                              <a:cxn ang="0">
                                <a:pos x="connsiteX332" y="connsiteY332"/>
                              </a:cxn>
                              <a:cxn ang="0">
                                <a:pos x="connsiteX333" y="connsiteY333"/>
                              </a:cxn>
                              <a:cxn ang="0">
                                <a:pos x="connsiteX334" y="connsiteY334"/>
                              </a:cxn>
                              <a:cxn ang="0">
                                <a:pos x="connsiteX335" y="connsiteY335"/>
                              </a:cxn>
                              <a:cxn ang="0">
                                <a:pos x="connsiteX336" y="connsiteY336"/>
                              </a:cxn>
                              <a:cxn ang="0">
                                <a:pos x="connsiteX337" y="connsiteY337"/>
                              </a:cxn>
                              <a:cxn ang="0">
                                <a:pos x="connsiteX338" y="connsiteY338"/>
                              </a:cxn>
                              <a:cxn ang="0">
                                <a:pos x="connsiteX339" y="connsiteY339"/>
                              </a:cxn>
                              <a:cxn ang="0">
                                <a:pos x="connsiteX340" y="connsiteY340"/>
                              </a:cxn>
                              <a:cxn ang="0">
                                <a:pos x="connsiteX341" y="connsiteY341"/>
                              </a:cxn>
                              <a:cxn ang="0">
                                <a:pos x="connsiteX342" y="connsiteY342"/>
                              </a:cxn>
                              <a:cxn ang="0">
                                <a:pos x="connsiteX343" y="connsiteY343"/>
                              </a:cxn>
                              <a:cxn ang="0">
                                <a:pos x="connsiteX344" y="connsiteY344"/>
                              </a:cxn>
                              <a:cxn ang="0">
                                <a:pos x="connsiteX345" y="connsiteY345"/>
                              </a:cxn>
                              <a:cxn ang="0">
                                <a:pos x="connsiteX346" y="connsiteY346"/>
                              </a:cxn>
                              <a:cxn ang="0">
                                <a:pos x="connsiteX347" y="connsiteY347"/>
                              </a:cxn>
                              <a:cxn ang="0">
                                <a:pos x="connsiteX348" y="connsiteY348"/>
                              </a:cxn>
                              <a:cxn ang="0">
                                <a:pos x="connsiteX349" y="connsiteY349"/>
                              </a:cxn>
                              <a:cxn ang="0">
                                <a:pos x="connsiteX350" y="connsiteY350"/>
                              </a:cxn>
                              <a:cxn ang="0">
                                <a:pos x="connsiteX351" y="connsiteY351"/>
                              </a:cxn>
                              <a:cxn ang="0">
                                <a:pos x="connsiteX352" y="connsiteY352"/>
                              </a:cxn>
                              <a:cxn ang="0">
                                <a:pos x="connsiteX353" y="connsiteY353"/>
                              </a:cxn>
                              <a:cxn ang="0">
                                <a:pos x="connsiteX354" y="connsiteY354"/>
                              </a:cxn>
                              <a:cxn ang="0">
                                <a:pos x="connsiteX355" y="connsiteY355"/>
                              </a:cxn>
                              <a:cxn ang="0">
                                <a:pos x="connsiteX356" y="connsiteY356"/>
                              </a:cxn>
                              <a:cxn ang="0">
                                <a:pos x="connsiteX357" y="connsiteY357"/>
                              </a:cxn>
                              <a:cxn ang="0">
                                <a:pos x="connsiteX358" y="connsiteY358"/>
                              </a:cxn>
                              <a:cxn ang="0">
                                <a:pos x="connsiteX359" y="connsiteY359"/>
                              </a:cxn>
                              <a:cxn ang="0">
                                <a:pos x="connsiteX360" y="connsiteY360"/>
                              </a:cxn>
                              <a:cxn ang="0">
                                <a:pos x="connsiteX361" y="connsiteY361"/>
                              </a:cxn>
                              <a:cxn ang="0">
                                <a:pos x="connsiteX362" y="connsiteY362"/>
                              </a:cxn>
                              <a:cxn ang="0">
                                <a:pos x="connsiteX363" y="connsiteY363"/>
                              </a:cxn>
                              <a:cxn ang="0">
                                <a:pos x="connsiteX364" y="connsiteY364"/>
                              </a:cxn>
                              <a:cxn ang="0">
                                <a:pos x="connsiteX365" y="connsiteY365"/>
                              </a:cxn>
                              <a:cxn ang="0">
                                <a:pos x="connsiteX366" y="connsiteY366"/>
                              </a:cxn>
                              <a:cxn ang="0">
                                <a:pos x="connsiteX367" y="connsiteY367"/>
                              </a:cxn>
                              <a:cxn ang="0">
                                <a:pos x="connsiteX368" y="connsiteY368"/>
                              </a:cxn>
                              <a:cxn ang="0">
                                <a:pos x="connsiteX369" y="connsiteY369"/>
                              </a:cxn>
                              <a:cxn ang="0">
                                <a:pos x="connsiteX370" y="connsiteY370"/>
                              </a:cxn>
                              <a:cxn ang="0">
                                <a:pos x="connsiteX371" y="connsiteY371"/>
                              </a:cxn>
                              <a:cxn ang="0">
                                <a:pos x="connsiteX372" y="connsiteY372"/>
                              </a:cxn>
                              <a:cxn ang="0">
                                <a:pos x="connsiteX373" y="connsiteY373"/>
                              </a:cxn>
                              <a:cxn ang="0">
                                <a:pos x="connsiteX374" y="connsiteY374"/>
                              </a:cxn>
                              <a:cxn ang="0">
                                <a:pos x="connsiteX375" y="connsiteY375"/>
                              </a:cxn>
                              <a:cxn ang="0">
                                <a:pos x="connsiteX376" y="connsiteY376"/>
                              </a:cxn>
                              <a:cxn ang="0">
                                <a:pos x="connsiteX377" y="connsiteY377"/>
                              </a:cxn>
                              <a:cxn ang="0">
                                <a:pos x="connsiteX378" y="connsiteY378"/>
                              </a:cxn>
                              <a:cxn ang="0">
                                <a:pos x="connsiteX379" y="connsiteY379"/>
                              </a:cxn>
                              <a:cxn ang="0">
                                <a:pos x="connsiteX380" y="connsiteY380"/>
                              </a:cxn>
                              <a:cxn ang="0">
                                <a:pos x="connsiteX381" y="connsiteY381"/>
                              </a:cxn>
                              <a:cxn ang="0">
                                <a:pos x="connsiteX382" y="connsiteY382"/>
                              </a:cxn>
                              <a:cxn ang="0">
                                <a:pos x="connsiteX383" y="connsiteY383"/>
                              </a:cxn>
                              <a:cxn ang="0">
                                <a:pos x="connsiteX384" y="connsiteY384"/>
                              </a:cxn>
                              <a:cxn ang="0">
                                <a:pos x="connsiteX385" y="connsiteY385"/>
                              </a:cxn>
                              <a:cxn ang="0">
                                <a:pos x="connsiteX386" y="connsiteY386"/>
                              </a:cxn>
                              <a:cxn ang="0">
                                <a:pos x="connsiteX387" y="connsiteY387"/>
                              </a:cxn>
                              <a:cxn ang="0">
                                <a:pos x="connsiteX388" y="connsiteY388"/>
                              </a:cxn>
                              <a:cxn ang="0">
                                <a:pos x="connsiteX389" y="connsiteY389"/>
                              </a:cxn>
                              <a:cxn ang="0">
                                <a:pos x="connsiteX390" y="connsiteY390"/>
                              </a:cxn>
                              <a:cxn ang="0">
                                <a:pos x="connsiteX391" y="connsiteY391"/>
                              </a:cxn>
                              <a:cxn ang="0">
                                <a:pos x="connsiteX392" y="connsiteY392"/>
                              </a:cxn>
                              <a:cxn ang="0">
                                <a:pos x="connsiteX393" y="connsiteY393"/>
                              </a:cxn>
                              <a:cxn ang="0">
                                <a:pos x="connsiteX394" y="connsiteY394"/>
                              </a:cxn>
                              <a:cxn ang="0">
                                <a:pos x="connsiteX395" y="connsiteY395"/>
                              </a:cxn>
                              <a:cxn ang="0">
                                <a:pos x="connsiteX396" y="connsiteY396"/>
                              </a:cxn>
                              <a:cxn ang="0">
                                <a:pos x="connsiteX397" y="connsiteY397"/>
                              </a:cxn>
                              <a:cxn ang="0">
                                <a:pos x="connsiteX398" y="connsiteY398"/>
                              </a:cxn>
                              <a:cxn ang="0">
                                <a:pos x="connsiteX399" y="connsiteY399"/>
                              </a:cxn>
                              <a:cxn ang="0">
                                <a:pos x="connsiteX400" y="connsiteY400"/>
                              </a:cxn>
                              <a:cxn ang="0">
                                <a:pos x="connsiteX401" y="connsiteY401"/>
                              </a:cxn>
                              <a:cxn ang="0">
                                <a:pos x="connsiteX402" y="connsiteY402"/>
                              </a:cxn>
                              <a:cxn ang="0">
                                <a:pos x="connsiteX403" y="connsiteY403"/>
                              </a:cxn>
                              <a:cxn ang="0">
                                <a:pos x="connsiteX404" y="connsiteY404"/>
                              </a:cxn>
                              <a:cxn ang="0">
                                <a:pos x="connsiteX405" y="connsiteY405"/>
                              </a:cxn>
                              <a:cxn ang="0">
                                <a:pos x="connsiteX406" y="connsiteY406"/>
                              </a:cxn>
                              <a:cxn ang="0">
                                <a:pos x="connsiteX407" y="connsiteY407"/>
                              </a:cxn>
                              <a:cxn ang="0">
                                <a:pos x="connsiteX408" y="connsiteY408"/>
                              </a:cxn>
                              <a:cxn ang="0">
                                <a:pos x="connsiteX409" y="connsiteY409"/>
                              </a:cxn>
                              <a:cxn ang="0">
                                <a:pos x="connsiteX410" y="connsiteY410"/>
                              </a:cxn>
                              <a:cxn ang="0">
                                <a:pos x="connsiteX411" y="connsiteY411"/>
                              </a:cxn>
                              <a:cxn ang="0">
                                <a:pos x="connsiteX412" y="connsiteY412"/>
                              </a:cxn>
                              <a:cxn ang="0">
                                <a:pos x="connsiteX413" y="connsiteY413"/>
                              </a:cxn>
                              <a:cxn ang="0">
                                <a:pos x="connsiteX414" y="connsiteY414"/>
                              </a:cxn>
                              <a:cxn ang="0">
                                <a:pos x="connsiteX415" y="connsiteY415"/>
                              </a:cxn>
                              <a:cxn ang="0">
                                <a:pos x="connsiteX416" y="connsiteY416"/>
                              </a:cxn>
                              <a:cxn ang="0">
                                <a:pos x="connsiteX417" y="connsiteY417"/>
                              </a:cxn>
                              <a:cxn ang="0">
                                <a:pos x="connsiteX418" y="connsiteY418"/>
                              </a:cxn>
                              <a:cxn ang="0">
                                <a:pos x="connsiteX419" y="connsiteY419"/>
                              </a:cxn>
                              <a:cxn ang="0">
                                <a:pos x="connsiteX420" y="connsiteY420"/>
                              </a:cxn>
                              <a:cxn ang="0">
                                <a:pos x="connsiteX421" y="connsiteY421"/>
                              </a:cxn>
                              <a:cxn ang="0">
                                <a:pos x="connsiteX422" y="connsiteY422"/>
                              </a:cxn>
                              <a:cxn ang="0">
                                <a:pos x="connsiteX423" y="connsiteY423"/>
                              </a:cxn>
                              <a:cxn ang="0">
                                <a:pos x="connsiteX424" y="connsiteY424"/>
                              </a:cxn>
                              <a:cxn ang="0">
                                <a:pos x="connsiteX425" y="connsiteY425"/>
                              </a:cxn>
                              <a:cxn ang="0">
                                <a:pos x="connsiteX426" y="connsiteY426"/>
                              </a:cxn>
                              <a:cxn ang="0">
                                <a:pos x="connsiteX427" y="connsiteY427"/>
                              </a:cxn>
                              <a:cxn ang="0">
                                <a:pos x="connsiteX428" y="connsiteY428"/>
                              </a:cxn>
                              <a:cxn ang="0">
                                <a:pos x="connsiteX429" y="connsiteY429"/>
                              </a:cxn>
                              <a:cxn ang="0">
                                <a:pos x="connsiteX430" y="connsiteY430"/>
                              </a:cxn>
                              <a:cxn ang="0">
                                <a:pos x="connsiteX431" y="connsiteY431"/>
                              </a:cxn>
                              <a:cxn ang="0">
                                <a:pos x="connsiteX432" y="connsiteY432"/>
                              </a:cxn>
                              <a:cxn ang="0">
                                <a:pos x="connsiteX433" y="connsiteY433"/>
                              </a:cxn>
                              <a:cxn ang="0">
                                <a:pos x="connsiteX434" y="connsiteY434"/>
                              </a:cxn>
                              <a:cxn ang="0">
                                <a:pos x="connsiteX435" y="connsiteY435"/>
                              </a:cxn>
                              <a:cxn ang="0">
                                <a:pos x="connsiteX436" y="connsiteY436"/>
                              </a:cxn>
                              <a:cxn ang="0">
                                <a:pos x="connsiteX437" y="connsiteY437"/>
                              </a:cxn>
                              <a:cxn ang="0">
                                <a:pos x="connsiteX438" y="connsiteY438"/>
                              </a:cxn>
                              <a:cxn ang="0">
                                <a:pos x="connsiteX439" y="connsiteY439"/>
                              </a:cxn>
                              <a:cxn ang="0">
                                <a:pos x="connsiteX440" y="connsiteY440"/>
                              </a:cxn>
                              <a:cxn ang="0">
                                <a:pos x="connsiteX441" y="connsiteY441"/>
                              </a:cxn>
                              <a:cxn ang="0">
                                <a:pos x="connsiteX442" y="connsiteY442"/>
                              </a:cxn>
                              <a:cxn ang="0">
                                <a:pos x="connsiteX443" y="connsiteY443"/>
                              </a:cxn>
                              <a:cxn ang="0">
                                <a:pos x="connsiteX444" y="connsiteY444"/>
                              </a:cxn>
                              <a:cxn ang="0">
                                <a:pos x="connsiteX445" y="connsiteY445"/>
                              </a:cxn>
                              <a:cxn ang="0">
                                <a:pos x="connsiteX446" y="connsiteY446"/>
                              </a:cxn>
                              <a:cxn ang="0">
                                <a:pos x="connsiteX447" y="connsiteY447"/>
                              </a:cxn>
                              <a:cxn ang="0">
                                <a:pos x="connsiteX448" y="connsiteY448"/>
                              </a:cxn>
                              <a:cxn ang="0">
                                <a:pos x="connsiteX449" y="connsiteY449"/>
                              </a:cxn>
                              <a:cxn ang="0">
                                <a:pos x="connsiteX450" y="connsiteY450"/>
                              </a:cxn>
                              <a:cxn ang="0">
                                <a:pos x="connsiteX451" y="connsiteY451"/>
                              </a:cxn>
                              <a:cxn ang="0">
                                <a:pos x="connsiteX452" y="connsiteY452"/>
                              </a:cxn>
                              <a:cxn ang="0">
                                <a:pos x="connsiteX453" y="connsiteY453"/>
                              </a:cxn>
                              <a:cxn ang="0">
                                <a:pos x="connsiteX454" y="connsiteY454"/>
                              </a:cxn>
                              <a:cxn ang="0">
                                <a:pos x="connsiteX455" y="connsiteY455"/>
                              </a:cxn>
                              <a:cxn ang="0">
                                <a:pos x="connsiteX456" y="connsiteY456"/>
                              </a:cxn>
                              <a:cxn ang="0">
                                <a:pos x="connsiteX457" y="connsiteY457"/>
                              </a:cxn>
                              <a:cxn ang="0">
                                <a:pos x="connsiteX458" y="connsiteY458"/>
                              </a:cxn>
                              <a:cxn ang="0">
                                <a:pos x="connsiteX459" y="connsiteY459"/>
                              </a:cxn>
                              <a:cxn ang="0">
                                <a:pos x="connsiteX460" y="connsiteY460"/>
                              </a:cxn>
                              <a:cxn ang="0">
                                <a:pos x="connsiteX461" y="connsiteY461"/>
                              </a:cxn>
                              <a:cxn ang="0">
                                <a:pos x="connsiteX462" y="connsiteY462"/>
                              </a:cxn>
                              <a:cxn ang="0">
                                <a:pos x="connsiteX463" y="connsiteY463"/>
                              </a:cxn>
                              <a:cxn ang="0">
                                <a:pos x="connsiteX464" y="connsiteY464"/>
                              </a:cxn>
                              <a:cxn ang="0">
                                <a:pos x="connsiteX465" y="connsiteY465"/>
                              </a:cxn>
                              <a:cxn ang="0">
                                <a:pos x="connsiteX466" y="connsiteY466"/>
                              </a:cxn>
                              <a:cxn ang="0">
                                <a:pos x="connsiteX467" y="connsiteY467"/>
                              </a:cxn>
                              <a:cxn ang="0">
                                <a:pos x="connsiteX468" y="connsiteY468"/>
                              </a:cxn>
                              <a:cxn ang="0">
                                <a:pos x="connsiteX469" y="connsiteY469"/>
                              </a:cxn>
                              <a:cxn ang="0">
                                <a:pos x="connsiteX470" y="connsiteY470"/>
                              </a:cxn>
                              <a:cxn ang="0">
                                <a:pos x="connsiteX471" y="connsiteY471"/>
                              </a:cxn>
                              <a:cxn ang="0">
                                <a:pos x="connsiteX472" y="connsiteY472"/>
                              </a:cxn>
                              <a:cxn ang="0">
                                <a:pos x="connsiteX473" y="connsiteY473"/>
                              </a:cxn>
                              <a:cxn ang="0">
                                <a:pos x="connsiteX474" y="connsiteY474"/>
                              </a:cxn>
                              <a:cxn ang="0">
                                <a:pos x="connsiteX475" y="connsiteY475"/>
                              </a:cxn>
                              <a:cxn ang="0">
                                <a:pos x="connsiteX476" y="connsiteY476"/>
                              </a:cxn>
                              <a:cxn ang="0">
                                <a:pos x="connsiteX477" y="connsiteY477"/>
                              </a:cxn>
                              <a:cxn ang="0">
                                <a:pos x="connsiteX478" y="connsiteY478"/>
                              </a:cxn>
                              <a:cxn ang="0">
                                <a:pos x="connsiteX479" y="connsiteY479"/>
                              </a:cxn>
                              <a:cxn ang="0">
                                <a:pos x="connsiteX480" y="connsiteY480"/>
                              </a:cxn>
                              <a:cxn ang="0">
                                <a:pos x="connsiteX481" y="connsiteY481"/>
                              </a:cxn>
                              <a:cxn ang="0">
                                <a:pos x="connsiteX482" y="connsiteY482"/>
                              </a:cxn>
                              <a:cxn ang="0">
                                <a:pos x="connsiteX483" y="connsiteY483"/>
                              </a:cxn>
                              <a:cxn ang="0">
                                <a:pos x="connsiteX484" y="connsiteY484"/>
                              </a:cxn>
                              <a:cxn ang="0">
                                <a:pos x="connsiteX485" y="connsiteY485"/>
                              </a:cxn>
                              <a:cxn ang="0">
                                <a:pos x="connsiteX486" y="connsiteY486"/>
                              </a:cxn>
                              <a:cxn ang="0">
                                <a:pos x="connsiteX487" y="connsiteY487"/>
                              </a:cxn>
                              <a:cxn ang="0">
                                <a:pos x="connsiteX488" y="connsiteY488"/>
                              </a:cxn>
                              <a:cxn ang="0">
                                <a:pos x="connsiteX489" y="connsiteY489"/>
                              </a:cxn>
                              <a:cxn ang="0">
                                <a:pos x="connsiteX490" y="connsiteY490"/>
                              </a:cxn>
                              <a:cxn ang="0">
                                <a:pos x="connsiteX491" y="connsiteY491"/>
                              </a:cxn>
                              <a:cxn ang="0">
                                <a:pos x="connsiteX492" y="connsiteY492"/>
                              </a:cxn>
                              <a:cxn ang="0">
                                <a:pos x="connsiteX493" y="connsiteY493"/>
                              </a:cxn>
                              <a:cxn ang="0">
                                <a:pos x="connsiteX494" y="connsiteY494"/>
                              </a:cxn>
                              <a:cxn ang="0">
                                <a:pos x="connsiteX495" y="connsiteY495"/>
                              </a:cxn>
                              <a:cxn ang="0">
                                <a:pos x="connsiteX496" y="connsiteY496"/>
                              </a:cxn>
                              <a:cxn ang="0">
                                <a:pos x="connsiteX497" y="connsiteY497"/>
                              </a:cxn>
                              <a:cxn ang="0">
                                <a:pos x="connsiteX498" y="connsiteY498"/>
                              </a:cxn>
                              <a:cxn ang="0">
                                <a:pos x="connsiteX499" y="connsiteY499"/>
                              </a:cxn>
                              <a:cxn ang="0">
                                <a:pos x="connsiteX500" y="connsiteY500"/>
                              </a:cxn>
                              <a:cxn ang="0">
                                <a:pos x="connsiteX501" y="connsiteY501"/>
                              </a:cxn>
                              <a:cxn ang="0">
                                <a:pos x="connsiteX502" y="connsiteY502"/>
                              </a:cxn>
                              <a:cxn ang="0">
                                <a:pos x="connsiteX503" y="connsiteY503"/>
                              </a:cxn>
                              <a:cxn ang="0">
                                <a:pos x="connsiteX504" y="connsiteY504"/>
                              </a:cxn>
                              <a:cxn ang="0">
                                <a:pos x="connsiteX505" y="connsiteY505"/>
                              </a:cxn>
                              <a:cxn ang="0">
                                <a:pos x="connsiteX506" y="connsiteY506"/>
                              </a:cxn>
                              <a:cxn ang="0">
                                <a:pos x="connsiteX507" y="connsiteY507"/>
                              </a:cxn>
                              <a:cxn ang="0">
                                <a:pos x="connsiteX508" y="connsiteY508"/>
                              </a:cxn>
                              <a:cxn ang="0">
                                <a:pos x="connsiteX509" y="connsiteY509"/>
                              </a:cxn>
                              <a:cxn ang="0">
                                <a:pos x="connsiteX510" y="connsiteY510"/>
                              </a:cxn>
                              <a:cxn ang="0">
                                <a:pos x="connsiteX511" y="connsiteY511"/>
                              </a:cxn>
                              <a:cxn ang="0">
                                <a:pos x="connsiteX512" y="connsiteY512"/>
                              </a:cxn>
                              <a:cxn ang="0">
                                <a:pos x="connsiteX513" y="connsiteY513"/>
                              </a:cxn>
                              <a:cxn ang="0">
                                <a:pos x="connsiteX514" y="connsiteY514"/>
                              </a:cxn>
                              <a:cxn ang="0">
                                <a:pos x="connsiteX515" y="connsiteY515"/>
                              </a:cxn>
                              <a:cxn ang="0">
                                <a:pos x="connsiteX516" y="connsiteY516"/>
                              </a:cxn>
                              <a:cxn ang="0">
                                <a:pos x="connsiteX517" y="connsiteY517"/>
                              </a:cxn>
                              <a:cxn ang="0">
                                <a:pos x="connsiteX518" y="connsiteY518"/>
                              </a:cxn>
                              <a:cxn ang="0">
                                <a:pos x="connsiteX519" y="connsiteY519"/>
                              </a:cxn>
                              <a:cxn ang="0">
                                <a:pos x="connsiteX520" y="connsiteY520"/>
                              </a:cxn>
                              <a:cxn ang="0">
                                <a:pos x="connsiteX521" y="connsiteY521"/>
                              </a:cxn>
                              <a:cxn ang="0">
                                <a:pos x="connsiteX522" y="connsiteY522"/>
                              </a:cxn>
                              <a:cxn ang="0">
                                <a:pos x="connsiteX523" y="connsiteY523"/>
                              </a:cxn>
                              <a:cxn ang="0">
                                <a:pos x="connsiteX524" y="connsiteY524"/>
                              </a:cxn>
                              <a:cxn ang="0">
                                <a:pos x="connsiteX525" y="connsiteY525"/>
                              </a:cxn>
                              <a:cxn ang="0">
                                <a:pos x="connsiteX526" y="connsiteY526"/>
                              </a:cxn>
                              <a:cxn ang="0">
                                <a:pos x="connsiteX527" y="connsiteY527"/>
                              </a:cxn>
                              <a:cxn ang="0">
                                <a:pos x="connsiteX528" y="connsiteY528"/>
                              </a:cxn>
                              <a:cxn ang="0">
                                <a:pos x="connsiteX529" y="connsiteY529"/>
                              </a:cxn>
                              <a:cxn ang="0">
                                <a:pos x="connsiteX530" y="connsiteY530"/>
                              </a:cxn>
                              <a:cxn ang="0">
                                <a:pos x="connsiteX531" y="connsiteY531"/>
                              </a:cxn>
                              <a:cxn ang="0">
                                <a:pos x="connsiteX532" y="connsiteY532"/>
                              </a:cxn>
                              <a:cxn ang="0">
                                <a:pos x="connsiteX533" y="connsiteY533"/>
                              </a:cxn>
                              <a:cxn ang="0">
                                <a:pos x="connsiteX534" y="connsiteY534"/>
                              </a:cxn>
                              <a:cxn ang="0">
                                <a:pos x="connsiteX535" y="connsiteY535"/>
                              </a:cxn>
                              <a:cxn ang="0">
                                <a:pos x="connsiteX536" y="connsiteY536"/>
                              </a:cxn>
                              <a:cxn ang="0">
                                <a:pos x="connsiteX537" y="connsiteY537"/>
                              </a:cxn>
                              <a:cxn ang="0">
                                <a:pos x="connsiteX538" y="connsiteY538"/>
                              </a:cxn>
                              <a:cxn ang="0">
                                <a:pos x="connsiteX539" y="connsiteY539"/>
                              </a:cxn>
                              <a:cxn ang="0">
                                <a:pos x="connsiteX540" y="connsiteY540"/>
                              </a:cxn>
                              <a:cxn ang="0">
                                <a:pos x="connsiteX541" y="connsiteY541"/>
                              </a:cxn>
                              <a:cxn ang="0">
                                <a:pos x="connsiteX542" y="connsiteY542"/>
                              </a:cxn>
                              <a:cxn ang="0">
                                <a:pos x="connsiteX543" y="connsiteY543"/>
                              </a:cxn>
                              <a:cxn ang="0">
                                <a:pos x="connsiteX544" y="connsiteY544"/>
                              </a:cxn>
                              <a:cxn ang="0">
                                <a:pos x="connsiteX545" y="connsiteY545"/>
                              </a:cxn>
                              <a:cxn ang="0">
                                <a:pos x="connsiteX546" y="connsiteY546"/>
                              </a:cxn>
                              <a:cxn ang="0">
                                <a:pos x="connsiteX547" y="connsiteY547"/>
                              </a:cxn>
                              <a:cxn ang="0">
                                <a:pos x="connsiteX548" y="connsiteY548"/>
                              </a:cxn>
                              <a:cxn ang="0">
                                <a:pos x="connsiteX549" y="connsiteY549"/>
                              </a:cxn>
                              <a:cxn ang="0">
                                <a:pos x="connsiteX550" y="connsiteY550"/>
                              </a:cxn>
                              <a:cxn ang="0">
                                <a:pos x="connsiteX551" y="connsiteY551"/>
                              </a:cxn>
                              <a:cxn ang="0">
                                <a:pos x="connsiteX552" y="connsiteY552"/>
                              </a:cxn>
                              <a:cxn ang="0">
                                <a:pos x="connsiteX553" y="connsiteY553"/>
                              </a:cxn>
                              <a:cxn ang="0">
                                <a:pos x="connsiteX554" y="connsiteY554"/>
                              </a:cxn>
                              <a:cxn ang="0">
                                <a:pos x="connsiteX555" y="connsiteY555"/>
                              </a:cxn>
                              <a:cxn ang="0">
                                <a:pos x="connsiteX556" y="connsiteY556"/>
                              </a:cxn>
                              <a:cxn ang="0">
                                <a:pos x="connsiteX557" y="connsiteY557"/>
                              </a:cxn>
                              <a:cxn ang="0">
                                <a:pos x="connsiteX558" y="connsiteY558"/>
                              </a:cxn>
                              <a:cxn ang="0">
                                <a:pos x="connsiteX559" y="connsiteY559"/>
                              </a:cxn>
                              <a:cxn ang="0">
                                <a:pos x="connsiteX560" y="connsiteY560"/>
                              </a:cxn>
                              <a:cxn ang="0">
                                <a:pos x="connsiteX561" y="connsiteY561"/>
                              </a:cxn>
                              <a:cxn ang="0">
                                <a:pos x="connsiteX562" y="connsiteY562"/>
                              </a:cxn>
                              <a:cxn ang="0">
                                <a:pos x="connsiteX563" y="connsiteY563"/>
                              </a:cxn>
                              <a:cxn ang="0">
                                <a:pos x="connsiteX564" y="connsiteY564"/>
                              </a:cxn>
                              <a:cxn ang="0">
                                <a:pos x="connsiteX565" y="connsiteY565"/>
                              </a:cxn>
                              <a:cxn ang="0">
                                <a:pos x="connsiteX566" y="connsiteY566"/>
                              </a:cxn>
                              <a:cxn ang="0">
                                <a:pos x="connsiteX567" y="connsiteY567"/>
                              </a:cxn>
                              <a:cxn ang="0">
                                <a:pos x="connsiteX568" y="connsiteY568"/>
                              </a:cxn>
                              <a:cxn ang="0">
                                <a:pos x="connsiteX569" y="connsiteY569"/>
                              </a:cxn>
                              <a:cxn ang="0">
                                <a:pos x="connsiteX570" y="connsiteY570"/>
                              </a:cxn>
                              <a:cxn ang="0">
                                <a:pos x="connsiteX571" y="connsiteY571"/>
                              </a:cxn>
                              <a:cxn ang="0">
                                <a:pos x="connsiteX572" y="connsiteY572"/>
                              </a:cxn>
                              <a:cxn ang="0">
                                <a:pos x="connsiteX573" y="connsiteY573"/>
                              </a:cxn>
                              <a:cxn ang="0">
                                <a:pos x="connsiteX574" y="connsiteY574"/>
                              </a:cxn>
                              <a:cxn ang="0">
                                <a:pos x="connsiteX575" y="connsiteY575"/>
                              </a:cxn>
                              <a:cxn ang="0">
                                <a:pos x="connsiteX576" y="connsiteY576"/>
                              </a:cxn>
                              <a:cxn ang="0">
                                <a:pos x="connsiteX577" y="connsiteY577"/>
                              </a:cxn>
                              <a:cxn ang="0">
                                <a:pos x="connsiteX578" y="connsiteY578"/>
                              </a:cxn>
                              <a:cxn ang="0">
                                <a:pos x="connsiteX579" y="connsiteY579"/>
                              </a:cxn>
                              <a:cxn ang="0">
                                <a:pos x="connsiteX580" y="connsiteY580"/>
                              </a:cxn>
                              <a:cxn ang="0">
                                <a:pos x="connsiteX581" y="connsiteY581"/>
                              </a:cxn>
                              <a:cxn ang="0">
                                <a:pos x="connsiteX582" y="connsiteY582"/>
                              </a:cxn>
                              <a:cxn ang="0">
                                <a:pos x="connsiteX583" y="connsiteY583"/>
                              </a:cxn>
                              <a:cxn ang="0">
                                <a:pos x="connsiteX584" y="connsiteY584"/>
                              </a:cxn>
                              <a:cxn ang="0">
                                <a:pos x="connsiteX585" y="connsiteY585"/>
                              </a:cxn>
                              <a:cxn ang="0">
                                <a:pos x="connsiteX586" y="connsiteY586"/>
                              </a:cxn>
                              <a:cxn ang="0">
                                <a:pos x="connsiteX587" y="connsiteY587"/>
                              </a:cxn>
                              <a:cxn ang="0">
                                <a:pos x="connsiteX588" y="connsiteY588"/>
                              </a:cxn>
                              <a:cxn ang="0">
                                <a:pos x="connsiteX589" y="connsiteY589"/>
                              </a:cxn>
                              <a:cxn ang="0">
                                <a:pos x="connsiteX590" y="connsiteY590"/>
                              </a:cxn>
                              <a:cxn ang="0">
                                <a:pos x="connsiteX591" y="connsiteY591"/>
                              </a:cxn>
                              <a:cxn ang="0">
                                <a:pos x="connsiteX592" y="connsiteY592"/>
                              </a:cxn>
                              <a:cxn ang="0">
                                <a:pos x="connsiteX593" y="connsiteY593"/>
                              </a:cxn>
                              <a:cxn ang="0">
                                <a:pos x="connsiteX594" y="connsiteY594"/>
                              </a:cxn>
                              <a:cxn ang="0">
                                <a:pos x="connsiteX595" y="connsiteY595"/>
                              </a:cxn>
                              <a:cxn ang="0">
                                <a:pos x="connsiteX596" y="connsiteY596"/>
                              </a:cxn>
                              <a:cxn ang="0">
                                <a:pos x="connsiteX597" y="connsiteY597"/>
                              </a:cxn>
                              <a:cxn ang="0">
                                <a:pos x="connsiteX598" y="connsiteY598"/>
                              </a:cxn>
                              <a:cxn ang="0">
                                <a:pos x="connsiteX599" y="connsiteY599"/>
                              </a:cxn>
                              <a:cxn ang="0">
                                <a:pos x="connsiteX600" y="connsiteY600"/>
                              </a:cxn>
                              <a:cxn ang="0">
                                <a:pos x="connsiteX601" y="connsiteY601"/>
                              </a:cxn>
                              <a:cxn ang="0">
                                <a:pos x="connsiteX602" y="connsiteY602"/>
                              </a:cxn>
                              <a:cxn ang="0">
                                <a:pos x="connsiteX603" y="connsiteY603"/>
                              </a:cxn>
                              <a:cxn ang="0">
                                <a:pos x="connsiteX604" y="connsiteY604"/>
                              </a:cxn>
                              <a:cxn ang="0">
                                <a:pos x="connsiteX605" y="connsiteY605"/>
                              </a:cxn>
                              <a:cxn ang="0">
                                <a:pos x="connsiteX606" y="connsiteY606"/>
                              </a:cxn>
                              <a:cxn ang="0">
                                <a:pos x="connsiteX607" y="connsiteY607"/>
                              </a:cxn>
                              <a:cxn ang="0">
                                <a:pos x="connsiteX608" y="connsiteY608"/>
                              </a:cxn>
                              <a:cxn ang="0">
                                <a:pos x="connsiteX609" y="connsiteY609"/>
                              </a:cxn>
                              <a:cxn ang="0">
                                <a:pos x="connsiteX610" y="connsiteY610"/>
                              </a:cxn>
                              <a:cxn ang="0">
                                <a:pos x="connsiteX611" y="connsiteY611"/>
                              </a:cxn>
                              <a:cxn ang="0">
                                <a:pos x="connsiteX612" y="connsiteY612"/>
                              </a:cxn>
                              <a:cxn ang="0">
                                <a:pos x="connsiteX613" y="connsiteY613"/>
                              </a:cxn>
                              <a:cxn ang="0">
                                <a:pos x="connsiteX614" y="connsiteY614"/>
                              </a:cxn>
                              <a:cxn ang="0">
                                <a:pos x="connsiteX615" y="connsiteY615"/>
                              </a:cxn>
                              <a:cxn ang="0">
                                <a:pos x="connsiteX616" y="connsiteY616"/>
                              </a:cxn>
                              <a:cxn ang="0">
                                <a:pos x="connsiteX617" y="connsiteY617"/>
                              </a:cxn>
                              <a:cxn ang="0">
                                <a:pos x="connsiteX618" y="connsiteY618"/>
                              </a:cxn>
                              <a:cxn ang="0">
                                <a:pos x="connsiteX619" y="connsiteY619"/>
                              </a:cxn>
                              <a:cxn ang="0">
                                <a:pos x="connsiteX620" y="connsiteY620"/>
                              </a:cxn>
                              <a:cxn ang="0">
                                <a:pos x="connsiteX621" y="connsiteY621"/>
                              </a:cxn>
                              <a:cxn ang="0">
                                <a:pos x="connsiteX622" y="connsiteY622"/>
                              </a:cxn>
                              <a:cxn ang="0">
                                <a:pos x="connsiteX623" y="connsiteY623"/>
                              </a:cxn>
                              <a:cxn ang="0">
                                <a:pos x="connsiteX624" y="connsiteY624"/>
                              </a:cxn>
                              <a:cxn ang="0">
                                <a:pos x="connsiteX625" y="connsiteY625"/>
                              </a:cxn>
                              <a:cxn ang="0">
                                <a:pos x="connsiteX626" y="connsiteY626"/>
                              </a:cxn>
                              <a:cxn ang="0">
                                <a:pos x="connsiteX627" y="connsiteY627"/>
                              </a:cxn>
                              <a:cxn ang="0">
                                <a:pos x="connsiteX628" y="connsiteY628"/>
                              </a:cxn>
                              <a:cxn ang="0">
                                <a:pos x="connsiteX629" y="connsiteY629"/>
                              </a:cxn>
                              <a:cxn ang="0">
                                <a:pos x="connsiteX630" y="connsiteY630"/>
                              </a:cxn>
                              <a:cxn ang="0">
                                <a:pos x="connsiteX631" y="connsiteY631"/>
                              </a:cxn>
                              <a:cxn ang="0">
                                <a:pos x="connsiteX632" y="connsiteY632"/>
                              </a:cxn>
                              <a:cxn ang="0">
                                <a:pos x="connsiteX633" y="connsiteY633"/>
                              </a:cxn>
                              <a:cxn ang="0">
                                <a:pos x="connsiteX634" y="connsiteY634"/>
                              </a:cxn>
                              <a:cxn ang="0">
                                <a:pos x="connsiteX635" y="connsiteY635"/>
                              </a:cxn>
                              <a:cxn ang="0">
                                <a:pos x="connsiteX636" y="connsiteY636"/>
                              </a:cxn>
                              <a:cxn ang="0">
                                <a:pos x="connsiteX637" y="connsiteY637"/>
                              </a:cxn>
                              <a:cxn ang="0">
                                <a:pos x="connsiteX638" y="connsiteY638"/>
                              </a:cxn>
                              <a:cxn ang="0">
                                <a:pos x="connsiteX639" y="connsiteY639"/>
                              </a:cxn>
                              <a:cxn ang="0">
                                <a:pos x="connsiteX640" y="connsiteY640"/>
                              </a:cxn>
                              <a:cxn ang="0">
                                <a:pos x="connsiteX641" y="connsiteY641"/>
                              </a:cxn>
                              <a:cxn ang="0">
                                <a:pos x="connsiteX642" y="connsiteY642"/>
                              </a:cxn>
                              <a:cxn ang="0">
                                <a:pos x="connsiteX643" y="connsiteY643"/>
                              </a:cxn>
                              <a:cxn ang="0">
                                <a:pos x="connsiteX644" y="connsiteY644"/>
                              </a:cxn>
                              <a:cxn ang="0">
                                <a:pos x="connsiteX645" y="connsiteY645"/>
                              </a:cxn>
                              <a:cxn ang="0">
                                <a:pos x="connsiteX646" y="connsiteY646"/>
                              </a:cxn>
                              <a:cxn ang="0">
                                <a:pos x="connsiteX647" y="connsiteY647"/>
                              </a:cxn>
                              <a:cxn ang="0">
                                <a:pos x="connsiteX648" y="connsiteY648"/>
                              </a:cxn>
                              <a:cxn ang="0">
                                <a:pos x="connsiteX649" y="connsiteY649"/>
                              </a:cxn>
                              <a:cxn ang="0">
                                <a:pos x="connsiteX650" y="connsiteY650"/>
                              </a:cxn>
                              <a:cxn ang="0">
                                <a:pos x="connsiteX651" y="connsiteY651"/>
                              </a:cxn>
                              <a:cxn ang="0">
                                <a:pos x="connsiteX652" y="connsiteY652"/>
                              </a:cxn>
                              <a:cxn ang="0">
                                <a:pos x="connsiteX653" y="connsiteY653"/>
                              </a:cxn>
                              <a:cxn ang="0">
                                <a:pos x="connsiteX654" y="connsiteY654"/>
                              </a:cxn>
                              <a:cxn ang="0">
                                <a:pos x="connsiteX655" y="connsiteY655"/>
                              </a:cxn>
                              <a:cxn ang="0">
                                <a:pos x="connsiteX656" y="connsiteY656"/>
                              </a:cxn>
                              <a:cxn ang="0">
                                <a:pos x="connsiteX657" y="connsiteY657"/>
                              </a:cxn>
                              <a:cxn ang="0">
                                <a:pos x="connsiteX658" y="connsiteY658"/>
                              </a:cxn>
                              <a:cxn ang="0">
                                <a:pos x="connsiteX659" y="connsiteY659"/>
                              </a:cxn>
                              <a:cxn ang="0">
                                <a:pos x="connsiteX660" y="connsiteY660"/>
                              </a:cxn>
                              <a:cxn ang="0">
                                <a:pos x="connsiteX661" y="connsiteY661"/>
                              </a:cxn>
                              <a:cxn ang="0">
                                <a:pos x="connsiteX662" y="connsiteY662"/>
                              </a:cxn>
                              <a:cxn ang="0">
                                <a:pos x="connsiteX663" y="connsiteY663"/>
                              </a:cxn>
                              <a:cxn ang="0">
                                <a:pos x="connsiteX664" y="connsiteY664"/>
                              </a:cxn>
                              <a:cxn ang="0">
                                <a:pos x="connsiteX665" y="connsiteY665"/>
                              </a:cxn>
                              <a:cxn ang="0">
                                <a:pos x="connsiteX666" y="connsiteY666"/>
                              </a:cxn>
                              <a:cxn ang="0">
                                <a:pos x="connsiteX667" y="connsiteY667"/>
                              </a:cxn>
                              <a:cxn ang="0">
                                <a:pos x="connsiteX668" y="connsiteY668"/>
                              </a:cxn>
                              <a:cxn ang="0">
                                <a:pos x="connsiteX669" y="connsiteY669"/>
                              </a:cxn>
                              <a:cxn ang="0">
                                <a:pos x="connsiteX670" y="connsiteY670"/>
                              </a:cxn>
                              <a:cxn ang="0">
                                <a:pos x="connsiteX671" y="connsiteY671"/>
                              </a:cxn>
                              <a:cxn ang="0">
                                <a:pos x="connsiteX672" y="connsiteY672"/>
                              </a:cxn>
                              <a:cxn ang="0">
                                <a:pos x="connsiteX673" y="connsiteY673"/>
                              </a:cxn>
                              <a:cxn ang="0">
                                <a:pos x="connsiteX674" y="connsiteY674"/>
                              </a:cxn>
                              <a:cxn ang="0">
                                <a:pos x="connsiteX675" y="connsiteY675"/>
                              </a:cxn>
                              <a:cxn ang="0">
                                <a:pos x="connsiteX676" y="connsiteY676"/>
                              </a:cxn>
                              <a:cxn ang="0">
                                <a:pos x="connsiteX677" y="connsiteY677"/>
                              </a:cxn>
                              <a:cxn ang="0">
                                <a:pos x="connsiteX678" y="connsiteY678"/>
                              </a:cxn>
                              <a:cxn ang="0">
                                <a:pos x="connsiteX679" y="connsiteY679"/>
                              </a:cxn>
                              <a:cxn ang="0">
                                <a:pos x="connsiteX680" y="connsiteY680"/>
                              </a:cxn>
                              <a:cxn ang="0">
                                <a:pos x="connsiteX681" y="connsiteY681"/>
                              </a:cxn>
                              <a:cxn ang="0">
                                <a:pos x="connsiteX682" y="connsiteY682"/>
                              </a:cxn>
                              <a:cxn ang="0">
                                <a:pos x="connsiteX683" y="connsiteY683"/>
                              </a:cxn>
                              <a:cxn ang="0">
                                <a:pos x="connsiteX684" y="connsiteY684"/>
                              </a:cxn>
                              <a:cxn ang="0">
                                <a:pos x="connsiteX685" y="connsiteY685"/>
                              </a:cxn>
                              <a:cxn ang="0">
                                <a:pos x="connsiteX686" y="connsiteY686"/>
                              </a:cxn>
                              <a:cxn ang="0">
                                <a:pos x="connsiteX687" y="connsiteY687"/>
                              </a:cxn>
                              <a:cxn ang="0">
                                <a:pos x="connsiteX688" y="connsiteY688"/>
                              </a:cxn>
                              <a:cxn ang="0">
                                <a:pos x="connsiteX689" y="connsiteY689"/>
                              </a:cxn>
                              <a:cxn ang="0">
                                <a:pos x="connsiteX690" y="connsiteY690"/>
                              </a:cxn>
                              <a:cxn ang="0">
                                <a:pos x="connsiteX691" y="connsiteY691"/>
                              </a:cxn>
                              <a:cxn ang="0">
                                <a:pos x="connsiteX692" y="connsiteY692"/>
                              </a:cxn>
                              <a:cxn ang="0">
                                <a:pos x="connsiteX693" y="connsiteY693"/>
                              </a:cxn>
                              <a:cxn ang="0">
                                <a:pos x="connsiteX694" y="connsiteY694"/>
                              </a:cxn>
                              <a:cxn ang="0">
                                <a:pos x="connsiteX695" y="connsiteY695"/>
                              </a:cxn>
                              <a:cxn ang="0">
                                <a:pos x="connsiteX696" y="connsiteY696"/>
                              </a:cxn>
                              <a:cxn ang="0">
                                <a:pos x="connsiteX697" y="connsiteY697"/>
                              </a:cxn>
                              <a:cxn ang="0">
                                <a:pos x="connsiteX698" y="connsiteY698"/>
                              </a:cxn>
                              <a:cxn ang="0">
                                <a:pos x="connsiteX699" y="connsiteY699"/>
                              </a:cxn>
                              <a:cxn ang="0">
                                <a:pos x="connsiteX700" y="connsiteY700"/>
                              </a:cxn>
                              <a:cxn ang="0">
                                <a:pos x="connsiteX701" y="connsiteY701"/>
                              </a:cxn>
                              <a:cxn ang="0">
                                <a:pos x="connsiteX702" y="connsiteY702"/>
                              </a:cxn>
                              <a:cxn ang="0">
                                <a:pos x="connsiteX703" y="connsiteY703"/>
                              </a:cxn>
                              <a:cxn ang="0">
                                <a:pos x="connsiteX704" y="connsiteY704"/>
                              </a:cxn>
                              <a:cxn ang="0">
                                <a:pos x="connsiteX705" y="connsiteY705"/>
                              </a:cxn>
                              <a:cxn ang="0">
                                <a:pos x="connsiteX706" y="connsiteY706"/>
                              </a:cxn>
                              <a:cxn ang="0">
                                <a:pos x="connsiteX707" y="connsiteY707"/>
                              </a:cxn>
                              <a:cxn ang="0">
                                <a:pos x="connsiteX708" y="connsiteY708"/>
                              </a:cxn>
                              <a:cxn ang="0">
                                <a:pos x="connsiteX709" y="connsiteY709"/>
                              </a:cxn>
                              <a:cxn ang="0">
                                <a:pos x="connsiteX710" y="connsiteY710"/>
                              </a:cxn>
                              <a:cxn ang="0">
                                <a:pos x="connsiteX711" y="connsiteY711"/>
                              </a:cxn>
                              <a:cxn ang="0">
                                <a:pos x="connsiteX712" y="connsiteY712"/>
                              </a:cxn>
                              <a:cxn ang="0">
                                <a:pos x="connsiteX713" y="connsiteY713"/>
                              </a:cxn>
                              <a:cxn ang="0">
                                <a:pos x="connsiteX714" y="connsiteY714"/>
                              </a:cxn>
                              <a:cxn ang="0">
                                <a:pos x="connsiteX715" y="connsiteY715"/>
                              </a:cxn>
                              <a:cxn ang="0">
                                <a:pos x="connsiteX716" y="connsiteY716"/>
                              </a:cxn>
                              <a:cxn ang="0">
                                <a:pos x="connsiteX717" y="connsiteY717"/>
                              </a:cxn>
                              <a:cxn ang="0">
                                <a:pos x="connsiteX718" y="connsiteY718"/>
                              </a:cxn>
                              <a:cxn ang="0">
                                <a:pos x="connsiteX719" y="connsiteY719"/>
                              </a:cxn>
                              <a:cxn ang="0">
                                <a:pos x="connsiteX720" y="connsiteY720"/>
                              </a:cxn>
                              <a:cxn ang="0">
                                <a:pos x="connsiteX721" y="connsiteY721"/>
                              </a:cxn>
                              <a:cxn ang="0">
                                <a:pos x="connsiteX722" y="connsiteY722"/>
                              </a:cxn>
                              <a:cxn ang="0">
                                <a:pos x="connsiteX723" y="connsiteY723"/>
                              </a:cxn>
                              <a:cxn ang="0">
                                <a:pos x="connsiteX724" y="connsiteY724"/>
                              </a:cxn>
                              <a:cxn ang="0">
                                <a:pos x="connsiteX725" y="connsiteY725"/>
                              </a:cxn>
                              <a:cxn ang="0">
                                <a:pos x="connsiteX726" y="connsiteY726"/>
                              </a:cxn>
                              <a:cxn ang="0">
                                <a:pos x="connsiteX727" y="connsiteY727"/>
                              </a:cxn>
                              <a:cxn ang="0">
                                <a:pos x="connsiteX728" y="connsiteY728"/>
                              </a:cxn>
                              <a:cxn ang="0">
                                <a:pos x="connsiteX729" y="connsiteY729"/>
                              </a:cxn>
                              <a:cxn ang="0">
                                <a:pos x="connsiteX730" y="connsiteY730"/>
                              </a:cxn>
                              <a:cxn ang="0">
                                <a:pos x="connsiteX731" y="connsiteY731"/>
                              </a:cxn>
                              <a:cxn ang="0">
                                <a:pos x="connsiteX732" y="connsiteY732"/>
                              </a:cxn>
                              <a:cxn ang="0">
                                <a:pos x="connsiteX733" y="connsiteY733"/>
                              </a:cxn>
                              <a:cxn ang="0">
                                <a:pos x="connsiteX734" y="connsiteY734"/>
                              </a:cxn>
                              <a:cxn ang="0">
                                <a:pos x="connsiteX735" y="connsiteY735"/>
                              </a:cxn>
                              <a:cxn ang="0">
                                <a:pos x="connsiteX736" y="connsiteY736"/>
                              </a:cxn>
                              <a:cxn ang="0">
                                <a:pos x="connsiteX737" y="connsiteY737"/>
                              </a:cxn>
                              <a:cxn ang="0">
                                <a:pos x="connsiteX738" y="connsiteY738"/>
                              </a:cxn>
                              <a:cxn ang="0">
                                <a:pos x="connsiteX739" y="connsiteY739"/>
                              </a:cxn>
                              <a:cxn ang="0">
                                <a:pos x="connsiteX740" y="connsiteY740"/>
                              </a:cxn>
                              <a:cxn ang="0">
                                <a:pos x="connsiteX741" y="connsiteY741"/>
                              </a:cxn>
                              <a:cxn ang="0">
                                <a:pos x="connsiteX742" y="connsiteY742"/>
                              </a:cxn>
                              <a:cxn ang="0">
                                <a:pos x="connsiteX743" y="connsiteY743"/>
                              </a:cxn>
                              <a:cxn ang="0">
                                <a:pos x="connsiteX744" y="connsiteY744"/>
                              </a:cxn>
                              <a:cxn ang="0">
                                <a:pos x="connsiteX745" y="connsiteY745"/>
                              </a:cxn>
                              <a:cxn ang="0">
                                <a:pos x="connsiteX746" y="connsiteY746"/>
                              </a:cxn>
                              <a:cxn ang="0">
                                <a:pos x="connsiteX747" y="connsiteY747"/>
                              </a:cxn>
                              <a:cxn ang="0">
                                <a:pos x="connsiteX748" y="connsiteY748"/>
                              </a:cxn>
                              <a:cxn ang="0">
                                <a:pos x="connsiteX749" y="connsiteY749"/>
                              </a:cxn>
                              <a:cxn ang="0">
                                <a:pos x="connsiteX750" y="connsiteY750"/>
                              </a:cxn>
                              <a:cxn ang="0">
                                <a:pos x="connsiteX751" y="connsiteY751"/>
                              </a:cxn>
                              <a:cxn ang="0">
                                <a:pos x="connsiteX752" y="connsiteY752"/>
                              </a:cxn>
                              <a:cxn ang="0">
                                <a:pos x="connsiteX753" y="connsiteY753"/>
                              </a:cxn>
                              <a:cxn ang="0">
                                <a:pos x="connsiteX754" y="connsiteY754"/>
                              </a:cxn>
                              <a:cxn ang="0">
                                <a:pos x="connsiteX755" y="connsiteY755"/>
                              </a:cxn>
                              <a:cxn ang="0">
                                <a:pos x="connsiteX756" y="connsiteY756"/>
                              </a:cxn>
                              <a:cxn ang="0">
                                <a:pos x="connsiteX757" y="connsiteY757"/>
                              </a:cxn>
                              <a:cxn ang="0">
                                <a:pos x="connsiteX758" y="connsiteY758"/>
                              </a:cxn>
                              <a:cxn ang="0">
                                <a:pos x="connsiteX759" y="connsiteY759"/>
                              </a:cxn>
                              <a:cxn ang="0">
                                <a:pos x="connsiteX760" y="connsiteY760"/>
                              </a:cxn>
                              <a:cxn ang="0">
                                <a:pos x="connsiteX761" y="connsiteY761"/>
                              </a:cxn>
                              <a:cxn ang="0">
                                <a:pos x="connsiteX762" y="connsiteY762"/>
                              </a:cxn>
                              <a:cxn ang="0">
                                <a:pos x="connsiteX763" y="connsiteY763"/>
                              </a:cxn>
                              <a:cxn ang="0">
                                <a:pos x="connsiteX764" y="connsiteY764"/>
                              </a:cxn>
                              <a:cxn ang="0">
                                <a:pos x="connsiteX765" y="connsiteY765"/>
                              </a:cxn>
                              <a:cxn ang="0">
                                <a:pos x="connsiteX766" y="connsiteY766"/>
                              </a:cxn>
                              <a:cxn ang="0">
                                <a:pos x="connsiteX767" y="connsiteY767"/>
                              </a:cxn>
                              <a:cxn ang="0">
                                <a:pos x="connsiteX768" y="connsiteY768"/>
                              </a:cxn>
                              <a:cxn ang="0">
                                <a:pos x="connsiteX769" y="connsiteY769"/>
                              </a:cxn>
                              <a:cxn ang="0">
                                <a:pos x="connsiteX770" y="connsiteY770"/>
                              </a:cxn>
                              <a:cxn ang="0">
                                <a:pos x="connsiteX771" y="connsiteY771"/>
                              </a:cxn>
                              <a:cxn ang="0">
                                <a:pos x="connsiteX772" y="connsiteY772"/>
                              </a:cxn>
                              <a:cxn ang="0">
                                <a:pos x="connsiteX773" y="connsiteY773"/>
                              </a:cxn>
                              <a:cxn ang="0">
                                <a:pos x="connsiteX774" y="connsiteY774"/>
                              </a:cxn>
                              <a:cxn ang="0">
                                <a:pos x="connsiteX775" y="connsiteY775"/>
                              </a:cxn>
                              <a:cxn ang="0">
                                <a:pos x="connsiteX776" y="connsiteY776"/>
                              </a:cxn>
                              <a:cxn ang="0">
                                <a:pos x="connsiteX777" y="connsiteY777"/>
                              </a:cxn>
                              <a:cxn ang="0">
                                <a:pos x="connsiteX778" y="connsiteY778"/>
                              </a:cxn>
                              <a:cxn ang="0">
                                <a:pos x="connsiteX779" y="connsiteY779"/>
                              </a:cxn>
                              <a:cxn ang="0">
                                <a:pos x="connsiteX780" y="connsiteY780"/>
                              </a:cxn>
                              <a:cxn ang="0">
                                <a:pos x="connsiteX781" y="connsiteY781"/>
                              </a:cxn>
                              <a:cxn ang="0">
                                <a:pos x="connsiteX782" y="connsiteY782"/>
                              </a:cxn>
                              <a:cxn ang="0">
                                <a:pos x="connsiteX783" y="connsiteY783"/>
                              </a:cxn>
                              <a:cxn ang="0">
                                <a:pos x="connsiteX784" y="connsiteY784"/>
                              </a:cxn>
                              <a:cxn ang="0">
                                <a:pos x="connsiteX785" y="connsiteY785"/>
                              </a:cxn>
                              <a:cxn ang="0">
                                <a:pos x="connsiteX786" y="connsiteY786"/>
                              </a:cxn>
                              <a:cxn ang="0">
                                <a:pos x="connsiteX787" y="connsiteY787"/>
                              </a:cxn>
                              <a:cxn ang="0">
                                <a:pos x="connsiteX788" y="connsiteY788"/>
                              </a:cxn>
                              <a:cxn ang="0">
                                <a:pos x="connsiteX789" y="connsiteY789"/>
                              </a:cxn>
                              <a:cxn ang="0">
                                <a:pos x="connsiteX790" y="connsiteY790"/>
                              </a:cxn>
                              <a:cxn ang="0">
                                <a:pos x="connsiteX791" y="connsiteY791"/>
                              </a:cxn>
                              <a:cxn ang="0">
                                <a:pos x="connsiteX792" y="connsiteY792"/>
                              </a:cxn>
                              <a:cxn ang="0">
                                <a:pos x="connsiteX793" y="connsiteY793"/>
                              </a:cxn>
                              <a:cxn ang="0">
                                <a:pos x="connsiteX794" y="connsiteY794"/>
                              </a:cxn>
                              <a:cxn ang="0">
                                <a:pos x="connsiteX795" y="connsiteY795"/>
                              </a:cxn>
                              <a:cxn ang="0">
                                <a:pos x="connsiteX796" y="connsiteY796"/>
                              </a:cxn>
                              <a:cxn ang="0">
                                <a:pos x="connsiteX797" y="connsiteY797"/>
                              </a:cxn>
                              <a:cxn ang="0">
                                <a:pos x="connsiteX798" y="connsiteY798"/>
                              </a:cxn>
                              <a:cxn ang="0">
                                <a:pos x="connsiteX799" y="connsiteY799"/>
                              </a:cxn>
                              <a:cxn ang="0">
                                <a:pos x="connsiteX800" y="connsiteY800"/>
                              </a:cxn>
                              <a:cxn ang="0">
                                <a:pos x="connsiteX801" y="connsiteY801"/>
                              </a:cxn>
                              <a:cxn ang="0">
                                <a:pos x="connsiteX802" y="connsiteY802"/>
                              </a:cxn>
                              <a:cxn ang="0">
                                <a:pos x="connsiteX803" y="connsiteY803"/>
                              </a:cxn>
                              <a:cxn ang="0">
                                <a:pos x="connsiteX804" y="connsiteY804"/>
                              </a:cxn>
                              <a:cxn ang="0">
                                <a:pos x="connsiteX805" y="connsiteY805"/>
                              </a:cxn>
                              <a:cxn ang="0">
                                <a:pos x="connsiteX806" y="connsiteY806"/>
                              </a:cxn>
                              <a:cxn ang="0">
                                <a:pos x="connsiteX807" y="connsiteY807"/>
                              </a:cxn>
                              <a:cxn ang="0">
                                <a:pos x="connsiteX808" y="connsiteY808"/>
                              </a:cxn>
                              <a:cxn ang="0">
                                <a:pos x="connsiteX809" y="connsiteY809"/>
                              </a:cxn>
                              <a:cxn ang="0">
                                <a:pos x="connsiteX810" y="connsiteY810"/>
                              </a:cxn>
                              <a:cxn ang="0">
                                <a:pos x="connsiteX811" y="connsiteY811"/>
                              </a:cxn>
                              <a:cxn ang="0">
                                <a:pos x="connsiteX812" y="connsiteY812"/>
                              </a:cxn>
                              <a:cxn ang="0">
                                <a:pos x="connsiteX813" y="connsiteY813"/>
                              </a:cxn>
                              <a:cxn ang="0">
                                <a:pos x="connsiteX814" y="connsiteY814"/>
                              </a:cxn>
                              <a:cxn ang="0">
                                <a:pos x="connsiteX815" y="connsiteY815"/>
                              </a:cxn>
                              <a:cxn ang="0">
                                <a:pos x="connsiteX816" y="connsiteY816"/>
                              </a:cxn>
                              <a:cxn ang="0">
                                <a:pos x="connsiteX817" y="connsiteY817"/>
                              </a:cxn>
                              <a:cxn ang="0">
                                <a:pos x="connsiteX818" y="connsiteY818"/>
                              </a:cxn>
                              <a:cxn ang="0">
                                <a:pos x="connsiteX819" y="connsiteY819"/>
                              </a:cxn>
                              <a:cxn ang="0">
                                <a:pos x="connsiteX820" y="connsiteY820"/>
                              </a:cxn>
                              <a:cxn ang="0">
                                <a:pos x="connsiteX821" y="connsiteY821"/>
                              </a:cxn>
                              <a:cxn ang="0">
                                <a:pos x="connsiteX822" y="connsiteY822"/>
                              </a:cxn>
                              <a:cxn ang="0">
                                <a:pos x="connsiteX823" y="connsiteY823"/>
                              </a:cxn>
                              <a:cxn ang="0">
                                <a:pos x="connsiteX824" y="connsiteY824"/>
                              </a:cxn>
                              <a:cxn ang="0">
                                <a:pos x="connsiteX825" y="connsiteY825"/>
                              </a:cxn>
                              <a:cxn ang="0">
                                <a:pos x="connsiteX826" y="connsiteY826"/>
                              </a:cxn>
                              <a:cxn ang="0">
                                <a:pos x="connsiteX827" y="connsiteY827"/>
                              </a:cxn>
                              <a:cxn ang="0">
                                <a:pos x="connsiteX828" y="connsiteY828"/>
                              </a:cxn>
                              <a:cxn ang="0">
                                <a:pos x="connsiteX829" y="connsiteY829"/>
                              </a:cxn>
                              <a:cxn ang="0">
                                <a:pos x="connsiteX830" y="connsiteY830"/>
                              </a:cxn>
                              <a:cxn ang="0">
                                <a:pos x="connsiteX831" y="connsiteY831"/>
                              </a:cxn>
                              <a:cxn ang="0">
                                <a:pos x="connsiteX832" y="connsiteY832"/>
                              </a:cxn>
                              <a:cxn ang="0">
                                <a:pos x="connsiteX833" y="connsiteY833"/>
                              </a:cxn>
                              <a:cxn ang="0">
                                <a:pos x="connsiteX834" y="connsiteY834"/>
                              </a:cxn>
                              <a:cxn ang="0">
                                <a:pos x="connsiteX835" y="connsiteY835"/>
                              </a:cxn>
                              <a:cxn ang="0">
                                <a:pos x="connsiteX836" y="connsiteY836"/>
                              </a:cxn>
                              <a:cxn ang="0">
                                <a:pos x="connsiteX837" y="connsiteY837"/>
                              </a:cxn>
                              <a:cxn ang="0">
                                <a:pos x="connsiteX838" y="connsiteY838"/>
                              </a:cxn>
                              <a:cxn ang="0">
                                <a:pos x="connsiteX839" y="connsiteY839"/>
                              </a:cxn>
                              <a:cxn ang="0">
                                <a:pos x="connsiteX840" y="connsiteY840"/>
                              </a:cxn>
                              <a:cxn ang="0">
                                <a:pos x="connsiteX841" y="connsiteY841"/>
                              </a:cxn>
                              <a:cxn ang="0">
                                <a:pos x="connsiteX842" y="connsiteY842"/>
                              </a:cxn>
                              <a:cxn ang="0">
                                <a:pos x="connsiteX843" y="connsiteY843"/>
                              </a:cxn>
                              <a:cxn ang="0">
                                <a:pos x="connsiteX844" y="connsiteY844"/>
                              </a:cxn>
                              <a:cxn ang="0">
                                <a:pos x="connsiteX845" y="connsiteY845"/>
                              </a:cxn>
                              <a:cxn ang="0">
                                <a:pos x="connsiteX846" y="connsiteY846"/>
                              </a:cxn>
                              <a:cxn ang="0">
                                <a:pos x="connsiteX847" y="connsiteY847"/>
                              </a:cxn>
                              <a:cxn ang="0">
                                <a:pos x="connsiteX848" y="connsiteY848"/>
                              </a:cxn>
                              <a:cxn ang="0">
                                <a:pos x="connsiteX849" y="connsiteY849"/>
                              </a:cxn>
                              <a:cxn ang="0">
                                <a:pos x="connsiteX850" y="connsiteY850"/>
                              </a:cxn>
                              <a:cxn ang="0">
                                <a:pos x="connsiteX851" y="connsiteY851"/>
                              </a:cxn>
                              <a:cxn ang="0">
                                <a:pos x="connsiteX852" y="connsiteY852"/>
                              </a:cxn>
                              <a:cxn ang="0">
                                <a:pos x="connsiteX853" y="connsiteY853"/>
                              </a:cxn>
                              <a:cxn ang="0">
                                <a:pos x="connsiteX854" y="connsiteY854"/>
                              </a:cxn>
                              <a:cxn ang="0">
                                <a:pos x="connsiteX855" y="connsiteY855"/>
                              </a:cxn>
                              <a:cxn ang="0">
                                <a:pos x="connsiteX856" y="connsiteY856"/>
                              </a:cxn>
                              <a:cxn ang="0">
                                <a:pos x="connsiteX857" y="connsiteY857"/>
                              </a:cxn>
                              <a:cxn ang="0">
                                <a:pos x="connsiteX858" y="connsiteY858"/>
                              </a:cxn>
                              <a:cxn ang="0">
                                <a:pos x="connsiteX859" y="connsiteY859"/>
                              </a:cxn>
                              <a:cxn ang="0">
                                <a:pos x="connsiteX860" y="connsiteY860"/>
                              </a:cxn>
                              <a:cxn ang="0">
                                <a:pos x="connsiteX861" y="connsiteY861"/>
                              </a:cxn>
                              <a:cxn ang="0">
                                <a:pos x="connsiteX862" y="connsiteY862"/>
                              </a:cxn>
                              <a:cxn ang="0">
                                <a:pos x="connsiteX863" y="connsiteY863"/>
                              </a:cxn>
                              <a:cxn ang="0">
                                <a:pos x="connsiteX864" y="connsiteY864"/>
                              </a:cxn>
                              <a:cxn ang="0">
                                <a:pos x="connsiteX865" y="connsiteY865"/>
                              </a:cxn>
                              <a:cxn ang="0">
                                <a:pos x="connsiteX866" y="connsiteY866"/>
                              </a:cxn>
                              <a:cxn ang="0">
                                <a:pos x="connsiteX867" y="connsiteY867"/>
                              </a:cxn>
                              <a:cxn ang="0">
                                <a:pos x="connsiteX868" y="connsiteY868"/>
                              </a:cxn>
                              <a:cxn ang="0">
                                <a:pos x="connsiteX869" y="connsiteY869"/>
                              </a:cxn>
                              <a:cxn ang="0">
                                <a:pos x="connsiteX870" y="connsiteY870"/>
                              </a:cxn>
                              <a:cxn ang="0">
                                <a:pos x="connsiteX871" y="connsiteY871"/>
                              </a:cxn>
                              <a:cxn ang="0">
                                <a:pos x="connsiteX872" y="connsiteY872"/>
                              </a:cxn>
                              <a:cxn ang="0">
                                <a:pos x="connsiteX873" y="connsiteY873"/>
                              </a:cxn>
                              <a:cxn ang="0">
                                <a:pos x="connsiteX874" y="connsiteY874"/>
                              </a:cxn>
                              <a:cxn ang="0">
                                <a:pos x="connsiteX875" y="connsiteY875"/>
                              </a:cxn>
                              <a:cxn ang="0">
                                <a:pos x="connsiteX876" y="connsiteY876"/>
                              </a:cxn>
                              <a:cxn ang="0">
                                <a:pos x="connsiteX877" y="connsiteY877"/>
                              </a:cxn>
                              <a:cxn ang="0">
                                <a:pos x="connsiteX878" y="connsiteY878"/>
                              </a:cxn>
                              <a:cxn ang="0">
                                <a:pos x="connsiteX879" y="connsiteY879"/>
                              </a:cxn>
                              <a:cxn ang="0">
                                <a:pos x="connsiteX880" y="connsiteY880"/>
                              </a:cxn>
                              <a:cxn ang="0">
                                <a:pos x="connsiteX881" y="connsiteY881"/>
                              </a:cxn>
                              <a:cxn ang="0">
                                <a:pos x="connsiteX882" y="connsiteY882"/>
                              </a:cxn>
                              <a:cxn ang="0">
                                <a:pos x="connsiteX883" y="connsiteY883"/>
                              </a:cxn>
                              <a:cxn ang="0">
                                <a:pos x="connsiteX884" y="connsiteY884"/>
                              </a:cxn>
                              <a:cxn ang="0">
                                <a:pos x="connsiteX885" y="connsiteY885"/>
                              </a:cxn>
                              <a:cxn ang="0">
                                <a:pos x="connsiteX886" y="connsiteY886"/>
                              </a:cxn>
                              <a:cxn ang="0">
                                <a:pos x="connsiteX887" y="connsiteY887"/>
                              </a:cxn>
                              <a:cxn ang="0">
                                <a:pos x="connsiteX888" y="connsiteY888"/>
                              </a:cxn>
                              <a:cxn ang="0">
                                <a:pos x="connsiteX889" y="connsiteY889"/>
                              </a:cxn>
                              <a:cxn ang="0">
                                <a:pos x="connsiteX890" y="connsiteY890"/>
                              </a:cxn>
                              <a:cxn ang="0">
                                <a:pos x="connsiteX891" y="connsiteY891"/>
                              </a:cxn>
                              <a:cxn ang="0">
                                <a:pos x="connsiteX892" y="connsiteY892"/>
                              </a:cxn>
                              <a:cxn ang="0">
                                <a:pos x="connsiteX893" y="connsiteY893"/>
                              </a:cxn>
                              <a:cxn ang="0">
                                <a:pos x="connsiteX894" y="connsiteY894"/>
                              </a:cxn>
                              <a:cxn ang="0">
                                <a:pos x="connsiteX895" y="connsiteY895"/>
                              </a:cxn>
                              <a:cxn ang="0">
                                <a:pos x="connsiteX896" y="connsiteY896"/>
                              </a:cxn>
                              <a:cxn ang="0">
                                <a:pos x="connsiteX897" y="connsiteY897"/>
                              </a:cxn>
                              <a:cxn ang="0">
                                <a:pos x="connsiteX898" y="connsiteY898"/>
                              </a:cxn>
                              <a:cxn ang="0">
                                <a:pos x="connsiteX899" y="connsiteY899"/>
                              </a:cxn>
                              <a:cxn ang="0">
                                <a:pos x="connsiteX900" y="connsiteY900"/>
                              </a:cxn>
                              <a:cxn ang="0">
                                <a:pos x="connsiteX901" y="connsiteY901"/>
                              </a:cxn>
                              <a:cxn ang="0">
                                <a:pos x="connsiteX902" y="connsiteY902"/>
                              </a:cxn>
                              <a:cxn ang="0">
                                <a:pos x="connsiteX903" y="connsiteY903"/>
                              </a:cxn>
                              <a:cxn ang="0">
                                <a:pos x="connsiteX904" y="connsiteY904"/>
                              </a:cxn>
                              <a:cxn ang="0">
                                <a:pos x="connsiteX905" y="connsiteY905"/>
                              </a:cxn>
                              <a:cxn ang="0">
                                <a:pos x="connsiteX906" y="connsiteY906"/>
                              </a:cxn>
                              <a:cxn ang="0">
                                <a:pos x="connsiteX907" y="connsiteY907"/>
                              </a:cxn>
                              <a:cxn ang="0">
                                <a:pos x="connsiteX908" y="connsiteY908"/>
                              </a:cxn>
                              <a:cxn ang="0">
                                <a:pos x="connsiteX909" y="connsiteY909"/>
                              </a:cxn>
                              <a:cxn ang="0">
                                <a:pos x="connsiteX910" y="connsiteY910"/>
                              </a:cxn>
                              <a:cxn ang="0">
                                <a:pos x="connsiteX911" y="connsiteY911"/>
                              </a:cxn>
                              <a:cxn ang="0">
                                <a:pos x="connsiteX912" y="connsiteY912"/>
                              </a:cxn>
                              <a:cxn ang="0">
                                <a:pos x="connsiteX913" y="connsiteY913"/>
                              </a:cxn>
                              <a:cxn ang="0">
                                <a:pos x="connsiteX914" y="connsiteY914"/>
                              </a:cxn>
                              <a:cxn ang="0">
                                <a:pos x="connsiteX915" y="connsiteY915"/>
                              </a:cxn>
                              <a:cxn ang="0">
                                <a:pos x="connsiteX916" y="connsiteY916"/>
                              </a:cxn>
                              <a:cxn ang="0">
                                <a:pos x="connsiteX917" y="connsiteY917"/>
                              </a:cxn>
                              <a:cxn ang="0">
                                <a:pos x="connsiteX918" y="connsiteY918"/>
                              </a:cxn>
                              <a:cxn ang="0">
                                <a:pos x="connsiteX919" y="connsiteY919"/>
                              </a:cxn>
                              <a:cxn ang="0">
                                <a:pos x="connsiteX920" y="connsiteY920"/>
                              </a:cxn>
                              <a:cxn ang="0">
                                <a:pos x="connsiteX921" y="connsiteY921"/>
                              </a:cxn>
                              <a:cxn ang="0">
                                <a:pos x="connsiteX922" y="connsiteY922"/>
                              </a:cxn>
                              <a:cxn ang="0">
                                <a:pos x="connsiteX923" y="connsiteY923"/>
                              </a:cxn>
                              <a:cxn ang="0">
                                <a:pos x="connsiteX924" y="connsiteY924"/>
                              </a:cxn>
                              <a:cxn ang="0">
                                <a:pos x="connsiteX925" y="connsiteY925"/>
                              </a:cxn>
                              <a:cxn ang="0">
                                <a:pos x="connsiteX926" y="connsiteY926"/>
                              </a:cxn>
                              <a:cxn ang="0">
                                <a:pos x="connsiteX927" y="connsiteY927"/>
                              </a:cxn>
                              <a:cxn ang="0">
                                <a:pos x="connsiteX928" y="connsiteY928"/>
                              </a:cxn>
                              <a:cxn ang="0">
                                <a:pos x="connsiteX929" y="connsiteY929"/>
                              </a:cxn>
                              <a:cxn ang="0">
                                <a:pos x="connsiteX930" y="connsiteY930"/>
                              </a:cxn>
                              <a:cxn ang="0">
                                <a:pos x="connsiteX931" y="connsiteY931"/>
                              </a:cxn>
                              <a:cxn ang="0">
                                <a:pos x="connsiteX932" y="connsiteY932"/>
                              </a:cxn>
                              <a:cxn ang="0">
                                <a:pos x="connsiteX933" y="connsiteY933"/>
                              </a:cxn>
                              <a:cxn ang="0">
                                <a:pos x="connsiteX934" y="connsiteY934"/>
                              </a:cxn>
                              <a:cxn ang="0">
                                <a:pos x="connsiteX935" y="connsiteY935"/>
                              </a:cxn>
                              <a:cxn ang="0">
                                <a:pos x="connsiteX936" y="connsiteY936"/>
                              </a:cxn>
                              <a:cxn ang="0">
                                <a:pos x="connsiteX937" y="connsiteY937"/>
                              </a:cxn>
                              <a:cxn ang="0">
                                <a:pos x="connsiteX938" y="connsiteY938"/>
                              </a:cxn>
                              <a:cxn ang="0">
                                <a:pos x="connsiteX939" y="connsiteY939"/>
                              </a:cxn>
                              <a:cxn ang="0">
                                <a:pos x="connsiteX940" y="connsiteY940"/>
                              </a:cxn>
                              <a:cxn ang="0">
                                <a:pos x="connsiteX941" y="connsiteY941"/>
                              </a:cxn>
                              <a:cxn ang="0">
                                <a:pos x="connsiteX942" y="connsiteY942"/>
                              </a:cxn>
                              <a:cxn ang="0">
                                <a:pos x="connsiteX943" y="connsiteY943"/>
                              </a:cxn>
                              <a:cxn ang="0">
                                <a:pos x="connsiteX944" y="connsiteY944"/>
                              </a:cxn>
                              <a:cxn ang="0">
                                <a:pos x="connsiteX945" y="connsiteY945"/>
                              </a:cxn>
                              <a:cxn ang="0">
                                <a:pos x="connsiteX946" y="connsiteY946"/>
                              </a:cxn>
                              <a:cxn ang="0">
                                <a:pos x="connsiteX947" y="connsiteY947"/>
                              </a:cxn>
                              <a:cxn ang="0">
                                <a:pos x="connsiteX948" y="connsiteY948"/>
                              </a:cxn>
                              <a:cxn ang="0">
                                <a:pos x="connsiteX949" y="connsiteY949"/>
                              </a:cxn>
                              <a:cxn ang="0">
                                <a:pos x="connsiteX950" y="connsiteY950"/>
                              </a:cxn>
                              <a:cxn ang="0">
                                <a:pos x="connsiteX951" y="connsiteY951"/>
                              </a:cxn>
                              <a:cxn ang="0">
                                <a:pos x="connsiteX952" y="connsiteY952"/>
                              </a:cxn>
                              <a:cxn ang="0">
                                <a:pos x="connsiteX953" y="connsiteY953"/>
                              </a:cxn>
                              <a:cxn ang="0">
                                <a:pos x="connsiteX954" y="connsiteY954"/>
                              </a:cxn>
                              <a:cxn ang="0">
                                <a:pos x="connsiteX955" y="connsiteY955"/>
                              </a:cxn>
                              <a:cxn ang="0">
                                <a:pos x="connsiteX956" y="connsiteY956"/>
                              </a:cxn>
                              <a:cxn ang="0">
                                <a:pos x="connsiteX957" y="connsiteY957"/>
                              </a:cxn>
                              <a:cxn ang="0">
                                <a:pos x="connsiteX958" y="connsiteY958"/>
                              </a:cxn>
                              <a:cxn ang="0">
                                <a:pos x="connsiteX959" y="connsiteY959"/>
                              </a:cxn>
                              <a:cxn ang="0">
                                <a:pos x="connsiteX960" y="connsiteY960"/>
                              </a:cxn>
                              <a:cxn ang="0">
                                <a:pos x="connsiteX961" y="connsiteY961"/>
                              </a:cxn>
                              <a:cxn ang="0">
                                <a:pos x="connsiteX962" y="connsiteY962"/>
                              </a:cxn>
                              <a:cxn ang="0">
                                <a:pos x="connsiteX963" y="connsiteY963"/>
                              </a:cxn>
                              <a:cxn ang="0">
                                <a:pos x="connsiteX964" y="connsiteY964"/>
                              </a:cxn>
                              <a:cxn ang="0">
                                <a:pos x="connsiteX965" y="connsiteY965"/>
                              </a:cxn>
                              <a:cxn ang="0">
                                <a:pos x="connsiteX966" y="connsiteY966"/>
                              </a:cxn>
                              <a:cxn ang="0">
                                <a:pos x="connsiteX967" y="connsiteY967"/>
                              </a:cxn>
                              <a:cxn ang="0">
                                <a:pos x="connsiteX968" y="connsiteY968"/>
                              </a:cxn>
                              <a:cxn ang="0">
                                <a:pos x="connsiteX969" y="connsiteY969"/>
                              </a:cxn>
                              <a:cxn ang="0">
                                <a:pos x="connsiteX970" y="connsiteY970"/>
                              </a:cxn>
                              <a:cxn ang="0">
                                <a:pos x="connsiteX971" y="connsiteY971"/>
                              </a:cxn>
                              <a:cxn ang="0">
                                <a:pos x="connsiteX972" y="connsiteY972"/>
                              </a:cxn>
                              <a:cxn ang="0">
                                <a:pos x="connsiteX973" y="connsiteY973"/>
                              </a:cxn>
                              <a:cxn ang="0">
                                <a:pos x="connsiteX974" y="connsiteY974"/>
                              </a:cxn>
                              <a:cxn ang="0">
                                <a:pos x="connsiteX975" y="connsiteY975"/>
                              </a:cxn>
                              <a:cxn ang="0">
                                <a:pos x="connsiteX976" y="connsiteY976"/>
                              </a:cxn>
                              <a:cxn ang="0">
                                <a:pos x="connsiteX977" y="connsiteY977"/>
                              </a:cxn>
                              <a:cxn ang="0">
                                <a:pos x="connsiteX978" y="connsiteY978"/>
                              </a:cxn>
                              <a:cxn ang="0">
                                <a:pos x="connsiteX979" y="connsiteY979"/>
                              </a:cxn>
                              <a:cxn ang="0">
                                <a:pos x="connsiteX980" y="connsiteY980"/>
                              </a:cxn>
                              <a:cxn ang="0">
                                <a:pos x="connsiteX981" y="connsiteY981"/>
                              </a:cxn>
                              <a:cxn ang="0">
                                <a:pos x="connsiteX982" y="connsiteY982"/>
                              </a:cxn>
                              <a:cxn ang="0">
                                <a:pos x="connsiteX983" y="connsiteY983"/>
                              </a:cxn>
                              <a:cxn ang="0">
                                <a:pos x="connsiteX984" y="connsiteY984"/>
                              </a:cxn>
                              <a:cxn ang="0">
                                <a:pos x="connsiteX985" y="connsiteY985"/>
                              </a:cxn>
                              <a:cxn ang="0">
                                <a:pos x="connsiteX986" y="connsiteY986"/>
                              </a:cxn>
                              <a:cxn ang="0">
                                <a:pos x="connsiteX987" y="connsiteY987"/>
                              </a:cxn>
                              <a:cxn ang="0">
                                <a:pos x="connsiteX988" y="connsiteY988"/>
                              </a:cxn>
                              <a:cxn ang="0">
                                <a:pos x="connsiteX989" y="connsiteY989"/>
                              </a:cxn>
                              <a:cxn ang="0">
                                <a:pos x="connsiteX990" y="connsiteY990"/>
                              </a:cxn>
                              <a:cxn ang="0">
                                <a:pos x="connsiteX991" y="connsiteY991"/>
                              </a:cxn>
                              <a:cxn ang="0">
                                <a:pos x="connsiteX992" y="connsiteY992"/>
                              </a:cxn>
                              <a:cxn ang="0">
                                <a:pos x="connsiteX993" y="connsiteY993"/>
                              </a:cxn>
                              <a:cxn ang="0">
                                <a:pos x="connsiteX994" y="connsiteY994"/>
                              </a:cxn>
                              <a:cxn ang="0">
                                <a:pos x="connsiteX995" y="connsiteY995"/>
                              </a:cxn>
                              <a:cxn ang="0">
                                <a:pos x="connsiteX996" y="connsiteY996"/>
                              </a:cxn>
                              <a:cxn ang="0">
                                <a:pos x="connsiteX997" y="connsiteY997"/>
                              </a:cxn>
                              <a:cxn ang="0">
                                <a:pos x="connsiteX998" y="connsiteY998"/>
                              </a:cxn>
                              <a:cxn ang="0">
                                <a:pos x="connsiteX999" y="connsiteY999"/>
                              </a:cxn>
                              <a:cxn ang="0">
                                <a:pos x="connsiteX1000" y="connsiteY1000"/>
                              </a:cxn>
                              <a:cxn ang="0">
                                <a:pos x="connsiteX1001" y="connsiteY1001"/>
                              </a:cxn>
                              <a:cxn ang="0">
                                <a:pos x="connsiteX1002" y="connsiteY1002"/>
                              </a:cxn>
                              <a:cxn ang="0">
                                <a:pos x="connsiteX1003" y="connsiteY1003"/>
                              </a:cxn>
                              <a:cxn ang="0">
                                <a:pos x="connsiteX1004" y="connsiteY1004"/>
                              </a:cxn>
                              <a:cxn ang="0">
                                <a:pos x="connsiteX1005" y="connsiteY1005"/>
                              </a:cxn>
                              <a:cxn ang="0">
                                <a:pos x="connsiteX1006" y="connsiteY1006"/>
                              </a:cxn>
                              <a:cxn ang="0">
                                <a:pos x="connsiteX1007" y="connsiteY1007"/>
                              </a:cxn>
                              <a:cxn ang="0">
                                <a:pos x="connsiteX1008" y="connsiteY1008"/>
                              </a:cxn>
                              <a:cxn ang="0">
                                <a:pos x="connsiteX1009" y="connsiteY1009"/>
                              </a:cxn>
                              <a:cxn ang="0">
                                <a:pos x="connsiteX1010" y="connsiteY1010"/>
                              </a:cxn>
                              <a:cxn ang="0">
                                <a:pos x="connsiteX1011" y="connsiteY1011"/>
                              </a:cxn>
                              <a:cxn ang="0">
                                <a:pos x="connsiteX1012" y="connsiteY1012"/>
                              </a:cxn>
                              <a:cxn ang="0">
                                <a:pos x="connsiteX1013" y="connsiteY1013"/>
                              </a:cxn>
                              <a:cxn ang="0">
                                <a:pos x="connsiteX1014" y="connsiteY1014"/>
                              </a:cxn>
                              <a:cxn ang="0">
                                <a:pos x="connsiteX1015" y="connsiteY1015"/>
                              </a:cxn>
                              <a:cxn ang="0">
                                <a:pos x="connsiteX1016" y="connsiteY1016"/>
                              </a:cxn>
                              <a:cxn ang="0">
                                <a:pos x="connsiteX1017" y="connsiteY1017"/>
                              </a:cxn>
                              <a:cxn ang="0">
                                <a:pos x="connsiteX1018" y="connsiteY1018"/>
                              </a:cxn>
                              <a:cxn ang="0">
                                <a:pos x="connsiteX1019" y="connsiteY1019"/>
                              </a:cxn>
                              <a:cxn ang="0">
                                <a:pos x="connsiteX1020" y="connsiteY1020"/>
                              </a:cxn>
                              <a:cxn ang="0">
                                <a:pos x="connsiteX1021" y="connsiteY1021"/>
                              </a:cxn>
                              <a:cxn ang="0">
                                <a:pos x="connsiteX1022" y="connsiteY1022"/>
                              </a:cxn>
                              <a:cxn ang="0">
                                <a:pos x="connsiteX1023" y="connsiteY1023"/>
                              </a:cxn>
                              <a:cxn ang="0">
                                <a:pos x="connsiteX1024" y="connsiteY1024"/>
                              </a:cxn>
                              <a:cxn ang="0">
                                <a:pos x="connsiteX1025" y="connsiteY1025"/>
                              </a:cxn>
                              <a:cxn ang="0">
                                <a:pos x="connsiteX1026" y="connsiteY1026"/>
                              </a:cxn>
                              <a:cxn ang="0">
                                <a:pos x="connsiteX1027" y="connsiteY1027"/>
                              </a:cxn>
                              <a:cxn ang="0">
                                <a:pos x="connsiteX1028" y="connsiteY1028"/>
                              </a:cxn>
                              <a:cxn ang="0">
                                <a:pos x="connsiteX1029" y="connsiteY1029"/>
                              </a:cxn>
                              <a:cxn ang="0">
                                <a:pos x="connsiteX1030" y="connsiteY1030"/>
                              </a:cxn>
                              <a:cxn ang="0">
                                <a:pos x="connsiteX1031" y="connsiteY1031"/>
                              </a:cxn>
                              <a:cxn ang="0">
                                <a:pos x="connsiteX1032" y="connsiteY1032"/>
                              </a:cxn>
                              <a:cxn ang="0">
                                <a:pos x="connsiteX1033" y="connsiteY1033"/>
                              </a:cxn>
                              <a:cxn ang="0">
                                <a:pos x="connsiteX1034" y="connsiteY1034"/>
                              </a:cxn>
                              <a:cxn ang="0">
                                <a:pos x="connsiteX1035" y="connsiteY1035"/>
                              </a:cxn>
                              <a:cxn ang="0">
                                <a:pos x="connsiteX1036" y="connsiteY1036"/>
                              </a:cxn>
                              <a:cxn ang="0">
                                <a:pos x="connsiteX1037" y="connsiteY1037"/>
                              </a:cxn>
                              <a:cxn ang="0">
                                <a:pos x="connsiteX1038" y="connsiteY1038"/>
                              </a:cxn>
                              <a:cxn ang="0">
                                <a:pos x="connsiteX1039" y="connsiteY1039"/>
                              </a:cxn>
                              <a:cxn ang="0">
                                <a:pos x="connsiteX1040" y="connsiteY1040"/>
                              </a:cxn>
                              <a:cxn ang="0">
                                <a:pos x="connsiteX1041" y="connsiteY1041"/>
                              </a:cxn>
                              <a:cxn ang="0">
                                <a:pos x="connsiteX1042" y="connsiteY1042"/>
                              </a:cxn>
                              <a:cxn ang="0">
                                <a:pos x="connsiteX1043" y="connsiteY1043"/>
                              </a:cxn>
                              <a:cxn ang="0">
                                <a:pos x="connsiteX1044" y="connsiteY1044"/>
                              </a:cxn>
                              <a:cxn ang="0">
                                <a:pos x="connsiteX1045" y="connsiteY1045"/>
                              </a:cxn>
                              <a:cxn ang="0">
                                <a:pos x="connsiteX1046" y="connsiteY1046"/>
                              </a:cxn>
                              <a:cxn ang="0">
                                <a:pos x="connsiteX1047" y="connsiteY1047"/>
                              </a:cxn>
                              <a:cxn ang="0">
                                <a:pos x="connsiteX1048" y="connsiteY1048"/>
                              </a:cxn>
                              <a:cxn ang="0">
                                <a:pos x="connsiteX1049" y="connsiteY1049"/>
                              </a:cxn>
                              <a:cxn ang="0">
                                <a:pos x="connsiteX1050" y="connsiteY1050"/>
                              </a:cxn>
                              <a:cxn ang="0">
                                <a:pos x="connsiteX1051" y="connsiteY1051"/>
                              </a:cxn>
                              <a:cxn ang="0">
                                <a:pos x="connsiteX1052" y="connsiteY1052"/>
                              </a:cxn>
                              <a:cxn ang="0">
                                <a:pos x="connsiteX1053" y="connsiteY1053"/>
                              </a:cxn>
                              <a:cxn ang="0">
                                <a:pos x="connsiteX1054" y="connsiteY1054"/>
                              </a:cxn>
                              <a:cxn ang="0">
                                <a:pos x="connsiteX1055" y="connsiteY1055"/>
                              </a:cxn>
                              <a:cxn ang="0">
                                <a:pos x="connsiteX1056" y="connsiteY1056"/>
                              </a:cxn>
                              <a:cxn ang="0">
                                <a:pos x="connsiteX1057" y="connsiteY1057"/>
                              </a:cxn>
                              <a:cxn ang="0">
                                <a:pos x="connsiteX1058" y="connsiteY1058"/>
                              </a:cxn>
                              <a:cxn ang="0">
                                <a:pos x="connsiteX1059" y="connsiteY1059"/>
                              </a:cxn>
                              <a:cxn ang="0">
                                <a:pos x="connsiteX1060" y="connsiteY1060"/>
                              </a:cxn>
                              <a:cxn ang="0">
                                <a:pos x="connsiteX1061" y="connsiteY1061"/>
                              </a:cxn>
                              <a:cxn ang="0">
                                <a:pos x="connsiteX1062" y="connsiteY1062"/>
                              </a:cxn>
                              <a:cxn ang="0">
                                <a:pos x="connsiteX1063" y="connsiteY1063"/>
                              </a:cxn>
                              <a:cxn ang="0">
                                <a:pos x="connsiteX1064" y="connsiteY1064"/>
                              </a:cxn>
                              <a:cxn ang="0">
                                <a:pos x="connsiteX1065" y="connsiteY1065"/>
                              </a:cxn>
                              <a:cxn ang="0">
                                <a:pos x="connsiteX1066" y="connsiteY1066"/>
                              </a:cxn>
                              <a:cxn ang="0">
                                <a:pos x="connsiteX1067" y="connsiteY1067"/>
                              </a:cxn>
                              <a:cxn ang="0">
                                <a:pos x="connsiteX1068" y="connsiteY1068"/>
                              </a:cxn>
                              <a:cxn ang="0">
                                <a:pos x="connsiteX1069" y="connsiteY1069"/>
                              </a:cxn>
                              <a:cxn ang="0">
                                <a:pos x="connsiteX1070" y="connsiteY1070"/>
                              </a:cxn>
                              <a:cxn ang="0">
                                <a:pos x="connsiteX1071" y="connsiteY1071"/>
                              </a:cxn>
                              <a:cxn ang="0">
                                <a:pos x="connsiteX1072" y="connsiteY1072"/>
                              </a:cxn>
                              <a:cxn ang="0">
                                <a:pos x="connsiteX1073" y="connsiteY1073"/>
                              </a:cxn>
                              <a:cxn ang="0">
                                <a:pos x="connsiteX1074" y="connsiteY1074"/>
                              </a:cxn>
                              <a:cxn ang="0">
                                <a:pos x="connsiteX1075" y="connsiteY1075"/>
                              </a:cxn>
                              <a:cxn ang="0">
                                <a:pos x="connsiteX1076" y="connsiteY1076"/>
                              </a:cxn>
                              <a:cxn ang="0">
                                <a:pos x="connsiteX1077" y="connsiteY1077"/>
                              </a:cxn>
                              <a:cxn ang="0">
                                <a:pos x="connsiteX1078" y="connsiteY1078"/>
                              </a:cxn>
                              <a:cxn ang="0">
                                <a:pos x="connsiteX1079" y="connsiteY1079"/>
                              </a:cxn>
                              <a:cxn ang="0">
                                <a:pos x="connsiteX1080" y="connsiteY1080"/>
                              </a:cxn>
                              <a:cxn ang="0">
                                <a:pos x="connsiteX1081" y="connsiteY1081"/>
                              </a:cxn>
                              <a:cxn ang="0">
                                <a:pos x="connsiteX1082" y="connsiteY1082"/>
                              </a:cxn>
                              <a:cxn ang="0">
                                <a:pos x="connsiteX1083" y="connsiteY1083"/>
                              </a:cxn>
                              <a:cxn ang="0">
                                <a:pos x="connsiteX1084" y="connsiteY1084"/>
                              </a:cxn>
                              <a:cxn ang="0">
                                <a:pos x="connsiteX1085" y="connsiteY1085"/>
                              </a:cxn>
                              <a:cxn ang="0">
                                <a:pos x="connsiteX1086" y="connsiteY1086"/>
                              </a:cxn>
                              <a:cxn ang="0">
                                <a:pos x="connsiteX1087" y="connsiteY1087"/>
                              </a:cxn>
                              <a:cxn ang="0">
                                <a:pos x="connsiteX1088" y="connsiteY1088"/>
                              </a:cxn>
                              <a:cxn ang="0">
                                <a:pos x="connsiteX1089" y="connsiteY1089"/>
                              </a:cxn>
                              <a:cxn ang="0">
                                <a:pos x="connsiteX1090" y="connsiteY1090"/>
                              </a:cxn>
                              <a:cxn ang="0">
                                <a:pos x="connsiteX1091" y="connsiteY1091"/>
                              </a:cxn>
                              <a:cxn ang="0">
                                <a:pos x="connsiteX1092" y="connsiteY1092"/>
                              </a:cxn>
                              <a:cxn ang="0">
                                <a:pos x="connsiteX1093" y="connsiteY1093"/>
                              </a:cxn>
                              <a:cxn ang="0">
                                <a:pos x="connsiteX1094" y="connsiteY1094"/>
                              </a:cxn>
                              <a:cxn ang="0">
                                <a:pos x="connsiteX1095" y="connsiteY1095"/>
                              </a:cxn>
                              <a:cxn ang="0">
                                <a:pos x="connsiteX1096" y="connsiteY1096"/>
                              </a:cxn>
                              <a:cxn ang="0">
                                <a:pos x="connsiteX1097" y="connsiteY1097"/>
                              </a:cxn>
                              <a:cxn ang="0">
                                <a:pos x="connsiteX1098" y="connsiteY1098"/>
                              </a:cxn>
                              <a:cxn ang="0">
                                <a:pos x="connsiteX1099" y="connsiteY1099"/>
                              </a:cxn>
                              <a:cxn ang="0">
                                <a:pos x="connsiteX1100" y="connsiteY1100"/>
                              </a:cxn>
                              <a:cxn ang="0">
                                <a:pos x="connsiteX1101" y="connsiteY1101"/>
                              </a:cxn>
                              <a:cxn ang="0">
                                <a:pos x="connsiteX1102" y="connsiteY1102"/>
                              </a:cxn>
                              <a:cxn ang="0">
                                <a:pos x="connsiteX1103" y="connsiteY1103"/>
                              </a:cxn>
                              <a:cxn ang="0">
                                <a:pos x="connsiteX1104" y="connsiteY1104"/>
                              </a:cxn>
                              <a:cxn ang="0">
                                <a:pos x="connsiteX1105" y="connsiteY1105"/>
                              </a:cxn>
                              <a:cxn ang="0">
                                <a:pos x="connsiteX1106" y="connsiteY1106"/>
                              </a:cxn>
                              <a:cxn ang="0">
                                <a:pos x="connsiteX1107" y="connsiteY1107"/>
                              </a:cxn>
                              <a:cxn ang="0">
                                <a:pos x="connsiteX1108" y="connsiteY1108"/>
                              </a:cxn>
                              <a:cxn ang="0">
                                <a:pos x="connsiteX1109" y="connsiteY1109"/>
                              </a:cxn>
                              <a:cxn ang="0">
                                <a:pos x="connsiteX1110" y="connsiteY1110"/>
                              </a:cxn>
                              <a:cxn ang="0">
                                <a:pos x="connsiteX1111" y="connsiteY1111"/>
                              </a:cxn>
                              <a:cxn ang="0">
                                <a:pos x="connsiteX1112" y="connsiteY1112"/>
                              </a:cxn>
                              <a:cxn ang="0">
                                <a:pos x="connsiteX1113" y="connsiteY1113"/>
                              </a:cxn>
                              <a:cxn ang="0">
                                <a:pos x="connsiteX1114" y="connsiteY1114"/>
                              </a:cxn>
                              <a:cxn ang="0">
                                <a:pos x="connsiteX1115" y="connsiteY1115"/>
                              </a:cxn>
                              <a:cxn ang="0">
                                <a:pos x="connsiteX1116" y="connsiteY1116"/>
                              </a:cxn>
                              <a:cxn ang="0">
                                <a:pos x="connsiteX1117" y="connsiteY1117"/>
                              </a:cxn>
                              <a:cxn ang="0">
                                <a:pos x="connsiteX1118" y="connsiteY1118"/>
                              </a:cxn>
                              <a:cxn ang="0">
                                <a:pos x="connsiteX1119" y="connsiteY1119"/>
                              </a:cxn>
                              <a:cxn ang="0">
                                <a:pos x="connsiteX1120" y="connsiteY1120"/>
                              </a:cxn>
                              <a:cxn ang="0">
                                <a:pos x="connsiteX1121" y="connsiteY1121"/>
                              </a:cxn>
                              <a:cxn ang="0">
                                <a:pos x="connsiteX1122" y="connsiteY1122"/>
                              </a:cxn>
                              <a:cxn ang="0">
                                <a:pos x="connsiteX1123" y="connsiteY1123"/>
                              </a:cxn>
                              <a:cxn ang="0">
                                <a:pos x="connsiteX1124" y="connsiteY1124"/>
                              </a:cxn>
                              <a:cxn ang="0">
                                <a:pos x="connsiteX1125" y="connsiteY1125"/>
                              </a:cxn>
                              <a:cxn ang="0">
                                <a:pos x="connsiteX1126" y="connsiteY1126"/>
                              </a:cxn>
                              <a:cxn ang="0">
                                <a:pos x="connsiteX1127" y="connsiteY1127"/>
                              </a:cxn>
                              <a:cxn ang="0">
                                <a:pos x="connsiteX1128" y="connsiteY1128"/>
                              </a:cxn>
                              <a:cxn ang="0">
                                <a:pos x="connsiteX1129" y="connsiteY1129"/>
                              </a:cxn>
                              <a:cxn ang="0">
                                <a:pos x="connsiteX1130" y="connsiteY1130"/>
                              </a:cxn>
                              <a:cxn ang="0">
                                <a:pos x="connsiteX1131" y="connsiteY1131"/>
                              </a:cxn>
                              <a:cxn ang="0">
                                <a:pos x="connsiteX1132" y="connsiteY1132"/>
                              </a:cxn>
                              <a:cxn ang="0">
                                <a:pos x="connsiteX1133" y="connsiteY1133"/>
                              </a:cxn>
                              <a:cxn ang="0">
                                <a:pos x="connsiteX1134" y="connsiteY1134"/>
                              </a:cxn>
                              <a:cxn ang="0">
                                <a:pos x="connsiteX1135" y="connsiteY1135"/>
                              </a:cxn>
                              <a:cxn ang="0">
                                <a:pos x="connsiteX1136" y="connsiteY1136"/>
                              </a:cxn>
                              <a:cxn ang="0">
                                <a:pos x="connsiteX1137" y="connsiteY1137"/>
                              </a:cxn>
                              <a:cxn ang="0">
                                <a:pos x="connsiteX1138" y="connsiteY1138"/>
                              </a:cxn>
                              <a:cxn ang="0">
                                <a:pos x="connsiteX1139" y="connsiteY1139"/>
                              </a:cxn>
                              <a:cxn ang="0">
                                <a:pos x="connsiteX1140" y="connsiteY1140"/>
                              </a:cxn>
                              <a:cxn ang="0">
                                <a:pos x="connsiteX1141" y="connsiteY1141"/>
                              </a:cxn>
                              <a:cxn ang="0">
                                <a:pos x="connsiteX1142" y="connsiteY1142"/>
                              </a:cxn>
                              <a:cxn ang="0">
                                <a:pos x="connsiteX1143" y="connsiteY1143"/>
                              </a:cxn>
                              <a:cxn ang="0">
                                <a:pos x="connsiteX1144" y="connsiteY1144"/>
                              </a:cxn>
                              <a:cxn ang="0">
                                <a:pos x="connsiteX1145" y="connsiteY1145"/>
                              </a:cxn>
                              <a:cxn ang="0">
                                <a:pos x="connsiteX1146" y="connsiteY1146"/>
                              </a:cxn>
                              <a:cxn ang="0">
                                <a:pos x="connsiteX1147" y="connsiteY1147"/>
                              </a:cxn>
                              <a:cxn ang="0">
                                <a:pos x="connsiteX1148" y="connsiteY1148"/>
                              </a:cxn>
                              <a:cxn ang="0">
                                <a:pos x="connsiteX1149" y="connsiteY1149"/>
                              </a:cxn>
                              <a:cxn ang="0">
                                <a:pos x="connsiteX1150" y="connsiteY1150"/>
                              </a:cxn>
                              <a:cxn ang="0">
                                <a:pos x="connsiteX1151" y="connsiteY1151"/>
                              </a:cxn>
                              <a:cxn ang="0">
                                <a:pos x="connsiteX1152" y="connsiteY1152"/>
                              </a:cxn>
                              <a:cxn ang="0">
                                <a:pos x="connsiteX1153" y="connsiteY1153"/>
                              </a:cxn>
                              <a:cxn ang="0">
                                <a:pos x="connsiteX1154" y="connsiteY1154"/>
                              </a:cxn>
                              <a:cxn ang="0">
                                <a:pos x="connsiteX1155" y="connsiteY1155"/>
                              </a:cxn>
                              <a:cxn ang="0">
                                <a:pos x="connsiteX1156" y="connsiteY1156"/>
                              </a:cxn>
                              <a:cxn ang="0">
                                <a:pos x="connsiteX1157" y="connsiteY1157"/>
                              </a:cxn>
                              <a:cxn ang="0">
                                <a:pos x="connsiteX1158" y="connsiteY1158"/>
                              </a:cxn>
                              <a:cxn ang="0">
                                <a:pos x="connsiteX1159" y="connsiteY1159"/>
                              </a:cxn>
                              <a:cxn ang="0">
                                <a:pos x="connsiteX1160" y="connsiteY1160"/>
                              </a:cxn>
                              <a:cxn ang="0">
                                <a:pos x="connsiteX1161" y="connsiteY1161"/>
                              </a:cxn>
                              <a:cxn ang="0">
                                <a:pos x="connsiteX1162" y="connsiteY1162"/>
                              </a:cxn>
                              <a:cxn ang="0">
                                <a:pos x="connsiteX1163" y="connsiteY1163"/>
                              </a:cxn>
                              <a:cxn ang="0">
                                <a:pos x="connsiteX1164" y="connsiteY1164"/>
                              </a:cxn>
                              <a:cxn ang="0">
                                <a:pos x="connsiteX1165" y="connsiteY1165"/>
                              </a:cxn>
                              <a:cxn ang="0">
                                <a:pos x="connsiteX1166" y="connsiteY1166"/>
                              </a:cxn>
                              <a:cxn ang="0">
                                <a:pos x="connsiteX1167" y="connsiteY1167"/>
                              </a:cxn>
                              <a:cxn ang="0">
                                <a:pos x="connsiteX1168" y="connsiteY1168"/>
                              </a:cxn>
                              <a:cxn ang="0">
                                <a:pos x="connsiteX1169" y="connsiteY1169"/>
                              </a:cxn>
                              <a:cxn ang="0">
                                <a:pos x="connsiteX1170" y="connsiteY1170"/>
                              </a:cxn>
                              <a:cxn ang="0">
                                <a:pos x="connsiteX1171" y="connsiteY1171"/>
                              </a:cxn>
                              <a:cxn ang="0">
                                <a:pos x="connsiteX1172" y="connsiteY1172"/>
                              </a:cxn>
                              <a:cxn ang="0">
                                <a:pos x="connsiteX1173" y="connsiteY1173"/>
                              </a:cxn>
                              <a:cxn ang="0">
                                <a:pos x="connsiteX1174" y="connsiteY1174"/>
                              </a:cxn>
                            </a:cxnLst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alpha val="31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41" name="フリーフォーム:図形 10"/>
                        <wps:cNvSpPr/>
                        <wps:spPr>
                          <a:xfrm rot="10800000" flipH="1" flipV="1">
                            <a:off x="596689" y="461645"/>
                            <a:ext cx="280887" cy="277258"/>
                          </a:xfrm>
                          <a:custGeom>
                            <a:avLst/>
                            <a:gdLst>
                              <a:gd name="connsiteX0" fmla="*/ 1439383 w 2647519"/>
                              <a:gd name="connsiteY0" fmla="*/ 2598425 h 2612594"/>
                              <a:gd name="connsiteX1" fmla="*/ 1427010 w 2647519"/>
                              <a:gd name="connsiteY1" fmla="*/ 2605087 h 2612594"/>
                              <a:gd name="connsiteX2" fmla="*/ 1427751 w 2647519"/>
                              <a:gd name="connsiteY2" fmla="*/ 2605405 h 2612594"/>
                              <a:gd name="connsiteX3" fmla="*/ 1542263 w 2647519"/>
                              <a:gd name="connsiteY3" fmla="*/ 2530792 h 2612594"/>
                              <a:gd name="connsiteX4" fmla="*/ 1502258 w 2647519"/>
                              <a:gd name="connsiteY4" fmla="*/ 2540317 h 2612594"/>
                              <a:gd name="connsiteX5" fmla="*/ 1442250 w 2647519"/>
                              <a:gd name="connsiteY5" fmla="*/ 2547937 h 2612594"/>
                              <a:gd name="connsiteX6" fmla="*/ 1439393 w 2647519"/>
                              <a:gd name="connsiteY6" fmla="*/ 2540317 h 2612594"/>
                              <a:gd name="connsiteX7" fmla="*/ 1481303 w 2647519"/>
                              <a:gd name="connsiteY7" fmla="*/ 2536507 h 2612594"/>
                              <a:gd name="connsiteX8" fmla="*/ 1542263 w 2647519"/>
                              <a:gd name="connsiteY8" fmla="*/ 2530792 h 2612594"/>
                              <a:gd name="connsiteX9" fmla="*/ 1646324 w 2647519"/>
                              <a:gd name="connsiteY9" fmla="*/ 2520821 h 2612594"/>
                              <a:gd name="connsiteX10" fmla="*/ 1643880 w 2647519"/>
                              <a:gd name="connsiteY10" fmla="*/ 2521511 h 2612594"/>
                              <a:gd name="connsiteX11" fmla="*/ 1645133 w 2647519"/>
                              <a:gd name="connsiteY11" fmla="*/ 2521267 h 2612594"/>
                              <a:gd name="connsiteX12" fmla="*/ 899801 w 2647519"/>
                              <a:gd name="connsiteY12" fmla="*/ 2506503 h 2612594"/>
                              <a:gd name="connsiteX13" fmla="*/ 942187 w 2647519"/>
                              <a:gd name="connsiteY13" fmla="*/ 2517457 h 2612594"/>
                              <a:gd name="connsiteX14" fmla="*/ 960285 w 2647519"/>
                              <a:gd name="connsiteY14" fmla="*/ 2518409 h 2612594"/>
                              <a:gd name="connsiteX15" fmla="*/ 1010767 w 2647519"/>
                              <a:gd name="connsiteY15" fmla="*/ 2543175 h 2612594"/>
                              <a:gd name="connsiteX16" fmla="*/ 1033627 w 2647519"/>
                              <a:gd name="connsiteY16" fmla="*/ 2547937 h 2612594"/>
                              <a:gd name="connsiteX17" fmla="*/ 1035057 w 2647519"/>
                              <a:gd name="connsiteY17" fmla="*/ 2548414 h 2612594"/>
                              <a:gd name="connsiteX18" fmla="*/ 1040295 w 2647519"/>
                              <a:gd name="connsiteY18" fmla="*/ 2543175 h 2612594"/>
                              <a:gd name="connsiteX19" fmla="*/ 1060297 w 2647519"/>
                              <a:gd name="connsiteY19" fmla="*/ 2548890 h 2612594"/>
                              <a:gd name="connsiteX20" fmla="*/ 1080300 w 2647519"/>
                              <a:gd name="connsiteY20" fmla="*/ 2553652 h 2612594"/>
                              <a:gd name="connsiteX21" fmla="*/ 1119713 w 2647519"/>
                              <a:gd name="connsiteY21" fmla="*/ 2562818 h 2612594"/>
                              <a:gd name="connsiteX22" fmla="*/ 1120305 w 2647519"/>
                              <a:gd name="connsiteY22" fmla="*/ 2562225 h 2612594"/>
                              <a:gd name="connsiteX23" fmla="*/ 1166025 w 2647519"/>
                              <a:gd name="connsiteY23" fmla="*/ 2569845 h 2612594"/>
                              <a:gd name="connsiteX24" fmla="*/ 1187932 w 2647519"/>
                              <a:gd name="connsiteY24" fmla="*/ 2573655 h 2612594"/>
                              <a:gd name="connsiteX25" fmla="*/ 1209840 w 2647519"/>
                              <a:gd name="connsiteY25" fmla="*/ 2575560 h 2612594"/>
                              <a:gd name="connsiteX26" fmla="*/ 1254607 w 2647519"/>
                              <a:gd name="connsiteY26" fmla="*/ 2577465 h 2612594"/>
                              <a:gd name="connsiteX27" fmla="*/ 1315567 w 2647519"/>
                              <a:gd name="connsiteY27" fmla="*/ 2576512 h 2612594"/>
                              <a:gd name="connsiteX28" fmla="*/ 1318213 w 2647519"/>
                              <a:gd name="connsiteY28" fmla="*/ 2576512 h 2612594"/>
                              <a:gd name="connsiteX29" fmla="*/ 1324140 w 2647519"/>
                              <a:gd name="connsiteY29" fmla="*/ 2573178 h 2612594"/>
                              <a:gd name="connsiteX30" fmla="*/ 1337475 w 2647519"/>
                              <a:gd name="connsiteY30" fmla="*/ 2568892 h 2612594"/>
                              <a:gd name="connsiteX31" fmla="*/ 1351048 w 2647519"/>
                              <a:gd name="connsiteY31" fmla="*/ 2568654 h 2612594"/>
                              <a:gd name="connsiteX32" fmla="*/ 1360335 w 2647519"/>
                              <a:gd name="connsiteY32" fmla="*/ 2569844 h 2612594"/>
                              <a:gd name="connsiteX33" fmla="*/ 1362835 w 2647519"/>
                              <a:gd name="connsiteY33" fmla="*/ 2576512 h 2612594"/>
                              <a:gd name="connsiteX34" fmla="*/ 1384147 w 2647519"/>
                              <a:gd name="connsiteY34" fmla="*/ 2576512 h 2612594"/>
                              <a:gd name="connsiteX35" fmla="*/ 1377480 w 2647519"/>
                              <a:gd name="connsiteY35" fmla="*/ 2586037 h 2612594"/>
                              <a:gd name="connsiteX36" fmla="*/ 1373670 w 2647519"/>
                              <a:gd name="connsiteY36" fmla="*/ 2590800 h 2612594"/>
                              <a:gd name="connsiteX37" fmla="*/ 1361287 w 2647519"/>
                              <a:gd name="connsiteY37" fmla="*/ 2596515 h 2612594"/>
                              <a:gd name="connsiteX38" fmla="*/ 1338427 w 2647519"/>
                              <a:gd name="connsiteY38" fmla="*/ 2596515 h 2612594"/>
                              <a:gd name="connsiteX39" fmla="*/ 1308900 w 2647519"/>
                              <a:gd name="connsiteY39" fmla="*/ 2594610 h 2612594"/>
                              <a:gd name="connsiteX40" fmla="*/ 1245082 w 2647519"/>
                              <a:gd name="connsiteY40" fmla="*/ 2592705 h 2612594"/>
                              <a:gd name="connsiteX41" fmla="*/ 1197457 w 2647519"/>
                              <a:gd name="connsiteY41" fmla="*/ 2588895 h 2612594"/>
                              <a:gd name="connsiteX42" fmla="*/ 1155547 w 2647519"/>
                              <a:gd name="connsiteY42" fmla="*/ 2583180 h 2612594"/>
                              <a:gd name="connsiteX43" fmla="*/ 1113637 w 2647519"/>
                              <a:gd name="connsiteY43" fmla="*/ 2576512 h 2612594"/>
                              <a:gd name="connsiteX44" fmla="*/ 1049820 w 2647519"/>
                              <a:gd name="connsiteY44" fmla="*/ 2566987 h 2612594"/>
                              <a:gd name="connsiteX45" fmla="*/ 1000290 w 2647519"/>
                              <a:gd name="connsiteY45" fmla="*/ 2550795 h 2612594"/>
                              <a:gd name="connsiteX46" fmla="*/ 1000863 w 2647519"/>
                              <a:gd name="connsiteY46" fmla="*/ 2550379 h 2612594"/>
                              <a:gd name="connsiteX47" fmla="*/ 971715 w 2647519"/>
                              <a:gd name="connsiteY47" fmla="*/ 2541270 h 2612594"/>
                              <a:gd name="connsiteX48" fmla="*/ 945997 w 2647519"/>
                              <a:gd name="connsiteY48" fmla="*/ 2529840 h 2612594"/>
                              <a:gd name="connsiteX49" fmla="*/ 916470 w 2647519"/>
                              <a:gd name="connsiteY49" fmla="*/ 2520315 h 2612594"/>
                              <a:gd name="connsiteX50" fmla="*/ 885990 w 2647519"/>
                              <a:gd name="connsiteY50" fmla="*/ 2509837 h 2612594"/>
                              <a:gd name="connsiteX51" fmla="*/ 899801 w 2647519"/>
                              <a:gd name="connsiteY51" fmla="*/ 2506503 h 2612594"/>
                              <a:gd name="connsiteX52" fmla="*/ 1460492 w 2647519"/>
                              <a:gd name="connsiteY52" fmla="*/ 2486082 h 2612594"/>
                              <a:gd name="connsiteX53" fmla="*/ 1445939 w 2647519"/>
                              <a:gd name="connsiteY53" fmla="*/ 2488303 h 2612594"/>
                              <a:gd name="connsiteX54" fmla="*/ 1345293 w 2647519"/>
                              <a:gd name="connsiteY54" fmla="*/ 2493385 h 2612594"/>
                              <a:gd name="connsiteX55" fmla="*/ 1378432 w 2647519"/>
                              <a:gd name="connsiteY55" fmla="*/ 2497454 h 2612594"/>
                              <a:gd name="connsiteX56" fmla="*/ 1387005 w 2647519"/>
                              <a:gd name="connsiteY56" fmla="*/ 2495549 h 2612594"/>
                              <a:gd name="connsiteX57" fmla="*/ 1446060 w 2647519"/>
                              <a:gd name="connsiteY57" fmla="*/ 2488882 h 2612594"/>
                              <a:gd name="connsiteX58" fmla="*/ 1455778 w 2647519"/>
                              <a:gd name="connsiteY58" fmla="*/ 2486992 h 2612594"/>
                              <a:gd name="connsiteX59" fmla="*/ 1550918 w 2647519"/>
                              <a:gd name="connsiteY59" fmla="*/ 2472281 h 2612594"/>
                              <a:gd name="connsiteX60" fmla="*/ 1501488 w 2647519"/>
                              <a:gd name="connsiteY60" fmla="*/ 2479825 h 2612594"/>
                              <a:gd name="connsiteX61" fmla="*/ 1518450 w 2647519"/>
                              <a:gd name="connsiteY61" fmla="*/ 2480309 h 2612594"/>
                              <a:gd name="connsiteX62" fmla="*/ 1542858 w 2647519"/>
                              <a:gd name="connsiteY62" fmla="*/ 2475785 h 2612594"/>
                              <a:gd name="connsiteX63" fmla="*/ 1731355 w 2647519"/>
                              <a:gd name="connsiteY63" fmla="*/ 2470078 h 2612594"/>
                              <a:gd name="connsiteX64" fmla="*/ 1576323 w 2647519"/>
                              <a:gd name="connsiteY64" fmla="*/ 2511364 h 2612594"/>
                              <a:gd name="connsiteX65" fmla="*/ 1654777 w 2647519"/>
                              <a:gd name="connsiteY65" fmla="*/ 2493883 h 2612594"/>
                              <a:gd name="connsiteX66" fmla="*/ 737400 w 2647519"/>
                              <a:gd name="connsiteY66" fmla="*/ 2450782 h 2612594"/>
                              <a:gd name="connsiteX67" fmla="*/ 846937 w 2647519"/>
                              <a:gd name="connsiteY67" fmla="*/ 2497454 h 2612594"/>
                              <a:gd name="connsiteX68" fmla="*/ 885990 w 2647519"/>
                              <a:gd name="connsiteY68" fmla="*/ 2509837 h 2612594"/>
                              <a:gd name="connsiteX69" fmla="*/ 915517 w 2647519"/>
                              <a:gd name="connsiteY69" fmla="*/ 2520314 h 2612594"/>
                              <a:gd name="connsiteX70" fmla="*/ 945045 w 2647519"/>
                              <a:gd name="connsiteY70" fmla="*/ 2529839 h 2612594"/>
                              <a:gd name="connsiteX71" fmla="*/ 970762 w 2647519"/>
                              <a:gd name="connsiteY71" fmla="*/ 2541269 h 2612594"/>
                              <a:gd name="connsiteX72" fmla="*/ 965047 w 2647519"/>
                              <a:gd name="connsiteY72" fmla="*/ 2546032 h 2612594"/>
                              <a:gd name="connsiteX73" fmla="*/ 949807 w 2647519"/>
                              <a:gd name="connsiteY73" fmla="*/ 2543174 h 2612594"/>
                              <a:gd name="connsiteX74" fmla="*/ 895515 w 2647519"/>
                              <a:gd name="connsiteY74" fmla="*/ 2523172 h 2612594"/>
                              <a:gd name="connsiteX75" fmla="*/ 868845 w 2647519"/>
                              <a:gd name="connsiteY75" fmla="*/ 2512694 h 2612594"/>
                              <a:gd name="connsiteX76" fmla="*/ 842175 w 2647519"/>
                              <a:gd name="connsiteY76" fmla="*/ 2501264 h 2612594"/>
                              <a:gd name="connsiteX77" fmla="*/ 806932 w 2647519"/>
                              <a:gd name="connsiteY77" fmla="*/ 2488882 h 2612594"/>
                              <a:gd name="connsiteX78" fmla="*/ 776452 w 2647519"/>
                              <a:gd name="connsiteY78" fmla="*/ 2475547 h 2612594"/>
                              <a:gd name="connsiteX79" fmla="*/ 752640 w 2647519"/>
                              <a:gd name="connsiteY79" fmla="*/ 2463164 h 2612594"/>
                              <a:gd name="connsiteX80" fmla="*/ 737400 w 2647519"/>
                              <a:gd name="connsiteY80" fmla="*/ 2450782 h 2612594"/>
                              <a:gd name="connsiteX81" fmla="*/ 782168 w 2647519"/>
                              <a:gd name="connsiteY81" fmla="*/ 2426970 h 2612594"/>
                              <a:gd name="connsiteX82" fmla="*/ 834555 w 2647519"/>
                              <a:gd name="connsiteY82" fmla="*/ 2453640 h 2612594"/>
                              <a:gd name="connsiteX83" fmla="*/ 827888 w 2647519"/>
                              <a:gd name="connsiteY83" fmla="*/ 2457450 h 2612594"/>
                              <a:gd name="connsiteX84" fmla="*/ 766928 w 2647519"/>
                              <a:gd name="connsiteY84" fmla="*/ 2427922 h 2612594"/>
                              <a:gd name="connsiteX85" fmla="*/ 782168 w 2647519"/>
                              <a:gd name="connsiteY85" fmla="*/ 2426970 h 2612594"/>
                              <a:gd name="connsiteX86" fmla="*/ 588810 w 2647519"/>
                              <a:gd name="connsiteY86" fmla="*/ 2362200 h 2612594"/>
                              <a:gd name="connsiteX87" fmla="*/ 653580 w 2647519"/>
                              <a:gd name="connsiteY87" fmla="*/ 2398395 h 2612594"/>
                              <a:gd name="connsiteX88" fmla="*/ 666915 w 2647519"/>
                              <a:gd name="connsiteY88" fmla="*/ 2413635 h 2612594"/>
                              <a:gd name="connsiteX89" fmla="*/ 636435 w 2647519"/>
                              <a:gd name="connsiteY89" fmla="*/ 2397442 h 2612594"/>
                              <a:gd name="connsiteX90" fmla="*/ 613575 w 2647519"/>
                              <a:gd name="connsiteY90" fmla="*/ 2383155 h 2612594"/>
                              <a:gd name="connsiteX91" fmla="*/ 588810 w 2647519"/>
                              <a:gd name="connsiteY91" fmla="*/ 2362200 h 2612594"/>
                              <a:gd name="connsiteX92" fmla="*/ 702387 w 2647519"/>
                              <a:gd name="connsiteY92" fmla="*/ 2337759 h 2612594"/>
                              <a:gd name="connsiteX93" fmla="*/ 702396 w 2647519"/>
                              <a:gd name="connsiteY93" fmla="*/ 2338030 h 2612594"/>
                              <a:gd name="connsiteX94" fmla="*/ 705613 w 2647519"/>
                              <a:gd name="connsiteY94" fmla="*/ 2341924 h 2612594"/>
                              <a:gd name="connsiteX95" fmla="*/ 705967 w 2647519"/>
                              <a:gd name="connsiteY95" fmla="*/ 2340292 h 2612594"/>
                              <a:gd name="connsiteX96" fmla="*/ 2093409 w 2647519"/>
                              <a:gd name="connsiteY96" fmla="*/ 2275234 h 2612594"/>
                              <a:gd name="connsiteX97" fmla="*/ 2089950 w 2647519"/>
                              <a:gd name="connsiteY97" fmla="*/ 2275522 h 2612594"/>
                              <a:gd name="connsiteX98" fmla="*/ 2032800 w 2647519"/>
                              <a:gd name="connsiteY98" fmla="*/ 2316480 h 2612594"/>
                              <a:gd name="connsiteX99" fmla="*/ 1976602 w 2647519"/>
                              <a:gd name="connsiteY99" fmla="*/ 2346960 h 2612594"/>
                              <a:gd name="connsiteX100" fmla="*/ 1936597 w 2647519"/>
                              <a:gd name="connsiteY100" fmla="*/ 2370772 h 2612594"/>
                              <a:gd name="connsiteX101" fmla="*/ 1914690 w 2647519"/>
                              <a:gd name="connsiteY101" fmla="*/ 2380297 h 2612594"/>
                              <a:gd name="connsiteX102" fmla="*/ 1891830 w 2647519"/>
                              <a:gd name="connsiteY102" fmla="*/ 2389822 h 2612594"/>
                              <a:gd name="connsiteX103" fmla="*/ 1864207 w 2647519"/>
                              <a:gd name="connsiteY103" fmla="*/ 2404110 h 2612594"/>
                              <a:gd name="connsiteX104" fmla="*/ 1843252 w 2647519"/>
                              <a:gd name="connsiteY104" fmla="*/ 2416492 h 2612594"/>
                              <a:gd name="connsiteX105" fmla="*/ 1812772 w 2647519"/>
                              <a:gd name="connsiteY105" fmla="*/ 2428875 h 2612594"/>
                              <a:gd name="connsiteX106" fmla="*/ 1781340 w 2647519"/>
                              <a:gd name="connsiteY106" fmla="*/ 2440305 h 2612594"/>
                              <a:gd name="connsiteX107" fmla="*/ 1772767 w 2647519"/>
                              <a:gd name="connsiteY107" fmla="*/ 2448877 h 2612594"/>
                              <a:gd name="connsiteX108" fmla="*/ 1759432 w 2647519"/>
                              <a:gd name="connsiteY108" fmla="*/ 2453640 h 2612594"/>
                              <a:gd name="connsiteX109" fmla="*/ 1726095 w 2647519"/>
                              <a:gd name="connsiteY109" fmla="*/ 2459355 h 2612594"/>
                              <a:gd name="connsiteX110" fmla="*/ 1683232 w 2647519"/>
                              <a:gd name="connsiteY110" fmla="*/ 2472690 h 2612594"/>
                              <a:gd name="connsiteX111" fmla="*/ 1644180 w 2647519"/>
                              <a:gd name="connsiteY111" fmla="*/ 2485072 h 2612594"/>
                              <a:gd name="connsiteX112" fmla="*/ 1601317 w 2647519"/>
                              <a:gd name="connsiteY112" fmla="*/ 2497455 h 2612594"/>
                              <a:gd name="connsiteX113" fmla="*/ 1547977 w 2647519"/>
                              <a:gd name="connsiteY113" fmla="*/ 2510790 h 2612594"/>
                              <a:gd name="connsiteX114" fmla="*/ 1472730 w 2647519"/>
                              <a:gd name="connsiteY114" fmla="*/ 2523172 h 2612594"/>
                              <a:gd name="connsiteX115" fmla="*/ 1470825 w 2647519"/>
                              <a:gd name="connsiteY115" fmla="*/ 2526030 h 2612594"/>
                              <a:gd name="connsiteX116" fmla="*/ 1434646 w 2647519"/>
                              <a:gd name="connsiteY116" fmla="*/ 2535075 h 2612594"/>
                              <a:gd name="connsiteX117" fmla="*/ 1435583 w 2647519"/>
                              <a:gd name="connsiteY117" fmla="*/ 2535555 h 2612594"/>
                              <a:gd name="connsiteX118" fmla="*/ 1475761 w 2647519"/>
                              <a:gd name="connsiteY118" fmla="*/ 2525510 h 2612594"/>
                              <a:gd name="connsiteX119" fmla="*/ 1476540 w 2647519"/>
                              <a:gd name="connsiteY119" fmla="*/ 2523172 h 2612594"/>
                              <a:gd name="connsiteX120" fmla="*/ 1551788 w 2647519"/>
                              <a:gd name="connsiteY120" fmla="*/ 2510790 h 2612594"/>
                              <a:gd name="connsiteX121" fmla="*/ 1605128 w 2647519"/>
                              <a:gd name="connsiteY121" fmla="*/ 2497455 h 2612594"/>
                              <a:gd name="connsiteX122" fmla="*/ 1647990 w 2647519"/>
                              <a:gd name="connsiteY122" fmla="*/ 2485072 h 2612594"/>
                              <a:gd name="connsiteX123" fmla="*/ 1687043 w 2647519"/>
                              <a:gd name="connsiteY123" fmla="*/ 2472690 h 2612594"/>
                              <a:gd name="connsiteX124" fmla="*/ 1729905 w 2647519"/>
                              <a:gd name="connsiteY124" fmla="*/ 2459355 h 2612594"/>
                              <a:gd name="connsiteX125" fmla="*/ 1763243 w 2647519"/>
                              <a:gd name="connsiteY125" fmla="*/ 2453640 h 2612594"/>
                              <a:gd name="connsiteX126" fmla="*/ 1740675 w 2647519"/>
                              <a:gd name="connsiteY126" fmla="*/ 2467181 h 2612594"/>
                              <a:gd name="connsiteX127" fmla="*/ 1741335 w 2647519"/>
                              <a:gd name="connsiteY127" fmla="*/ 2466975 h 2612594"/>
                              <a:gd name="connsiteX128" fmla="*/ 1765148 w 2647519"/>
                              <a:gd name="connsiteY128" fmla="*/ 2452687 h 2612594"/>
                              <a:gd name="connsiteX129" fmla="*/ 1778483 w 2647519"/>
                              <a:gd name="connsiteY129" fmla="*/ 2447925 h 2612594"/>
                              <a:gd name="connsiteX130" fmla="*/ 1779371 w 2647519"/>
                              <a:gd name="connsiteY130" fmla="*/ 2447679 h 2612594"/>
                              <a:gd name="connsiteX131" fmla="*/ 1785150 w 2647519"/>
                              <a:gd name="connsiteY131" fmla="*/ 2441257 h 2612594"/>
                              <a:gd name="connsiteX132" fmla="*/ 1816583 w 2647519"/>
                              <a:gd name="connsiteY132" fmla="*/ 2429827 h 2612594"/>
                              <a:gd name="connsiteX133" fmla="*/ 1847063 w 2647519"/>
                              <a:gd name="connsiteY133" fmla="*/ 2417445 h 2612594"/>
                              <a:gd name="connsiteX134" fmla="*/ 1868018 w 2647519"/>
                              <a:gd name="connsiteY134" fmla="*/ 2405062 h 2612594"/>
                              <a:gd name="connsiteX135" fmla="*/ 1895640 w 2647519"/>
                              <a:gd name="connsiteY135" fmla="*/ 2390775 h 2612594"/>
                              <a:gd name="connsiteX136" fmla="*/ 1918500 w 2647519"/>
                              <a:gd name="connsiteY136" fmla="*/ 2381250 h 2612594"/>
                              <a:gd name="connsiteX137" fmla="*/ 1934176 w 2647519"/>
                              <a:gd name="connsiteY137" fmla="*/ 2374435 h 2612594"/>
                              <a:gd name="connsiteX138" fmla="*/ 1942313 w 2647519"/>
                              <a:gd name="connsiteY138" fmla="*/ 2368867 h 2612594"/>
                              <a:gd name="connsiteX139" fmla="*/ 1982318 w 2647519"/>
                              <a:gd name="connsiteY139" fmla="*/ 2345055 h 2612594"/>
                              <a:gd name="connsiteX140" fmla="*/ 2038515 w 2647519"/>
                              <a:gd name="connsiteY140" fmla="*/ 2314575 h 2612594"/>
                              <a:gd name="connsiteX141" fmla="*/ 460060 w 2647519"/>
                              <a:gd name="connsiteY141" fmla="*/ 2262062 h 2612594"/>
                              <a:gd name="connsiteX142" fmla="*/ 463676 w 2647519"/>
                              <a:gd name="connsiteY142" fmla="*/ 2265164 h 2612594"/>
                              <a:gd name="connsiteX143" fmla="*/ 464911 w 2647519"/>
                              <a:gd name="connsiteY143" fmla="*/ 2265793 h 2612594"/>
                              <a:gd name="connsiteX144" fmla="*/ 2099802 w 2647519"/>
                              <a:gd name="connsiteY144" fmla="*/ 2237197 h 2612594"/>
                              <a:gd name="connsiteX145" fmla="*/ 2099475 w 2647519"/>
                              <a:gd name="connsiteY145" fmla="*/ 2237422 h 2612594"/>
                              <a:gd name="connsiteX146" fmla="*/ 2099475 w 2647519"/>
                              <a:gd name="connsiteY146" fmla="*/ 2237694 h 2612594"/>
                              <a:gd name="connsiteX147" fmla="*/ 2100989 w 2647519"/>
                              <a:gd name="connsiteY147" fmla="*/ 2237910 h 2612594"/>
                              <a:gd name="connsiteX148" fmla="*/ 2101380 w 2647519"/>
                              <a:gd name="connsiteY148" fmla="*/ 2237422 h 2612594"/>
                              <a:gd name="connsiteX149" fmla="*/ 2120380 w 2647519"/>
                              <a:gd name="connsiteY149" fmla="*/ 2222979 h 2612594"/>
                              <a:gd name="connsiteX150" fmla="*/ 2114756 w 2647519"/>
                              <a:gd name="connsiteY150" fmla="*/ 2226864 h 2612594"/>
                              <a:gd name="connsiteX151" fmla="*/ 2113762 w 2647519"/>
                              <a:gd name="connsiteY151" fmla="*/ 2227897 h 2612594"/>
                              <a:gd name="connsiteX152" fmla="*/ 2117618 w 2647519"/>
                              <a:gd name="connsiteY152" fmla="*/ 2225429 h 2612594"/>
                              <a:gd name="connsiteX153" fmla="*/ 382287 w 2647519"/>
                              <a:gd name="connsiteY153" fmla="*/ 2175002 h 2612594"/>
                              <a:gd name="connsiteX154" fmla="*/ 418261 w 2647519"/>
                              <a:gd name="connsiteY154" fmla="*/ 2217358 h 2612594"/>
                              <a:gd name="connsiteX155" fmla="*/ 389737 w 2647519"/>
                              <a:gd name="connsiteY155" fmla="*/ 2183129 h 2612594"/>
                              <a:gd name="connsiteX156" fmla="*/ 2187820 w 2647519"/>
                              <a:gd name="connsiteY156" fmla="*/ 2174974 h 2612594"/>
                              <a:gd name="connsiteX157" fmla="*/ 2187735 w 2647519"/>
                              <a:gd name="connsiteY157" fmla="*/ 2175004 h 2612594"/>
                              <a:gd name="connsiteX158" fmla="*/ 2187105 w 2647519"/>
                              <a:gd name="connsiteY158" fmla="*/ 2179320 h 2612594"/>
                              <a:gd name="connsiteX159" fmla="*/ 2171865 w 2647519"/>
                              <a:gd name="connsiteY159" fmla="*/ 2196465 h 2612594"/>
                              <a:gd name="connsiteX160" fmla="*/ 2153767 w 2647519"/>
                              <a:gd name="connsiteY160" fmla="*/ 2216467 h 2612594"/>
                              <a:gd name="connsiteX161" fmla="*/ 2154858 w 2647519"/>
                              <a:gd name="connsiteY161" fmla="*/ 2216216 h 2612594"/>
                              <a:gd name="connsiteX162" fmla="*/ 2171865 w 2647519"/>
                              <a:gd name="connsiteY162" fmla="*/ 2197417 h 2612594"/>
                              <a:gd name="connsiteX163" fmla="*/ 2187105 w 2647519"/>
                              <a:gd name="connsiteY163" fmla="*/ 2180272 h 2612594"/>
                              <a:gd name="connsiteX164" fmla="*/ 2187820 w 2647519"/>
                              <a:gd name="connsiteY164" fmla="*/ 2174974 h 2612594"/>
                              <a:gd name="connsiteX165" fmla="*/ 475386 w 2647519"/>
                              <a:gd name="connsiteY165" fmla="*/ 2153525 h 2612594"/>
                              <a:gd name="connsiteX166" fmla="*/ 477272 w 2647519"/>
                              <a:gd name="connsiteY166" fmla="*/ 2155822 h 2612594"/>
                              <a:gd name="connsiteX167" fmla="*/ 477367 w 2647519"/>
                              <a:gd name="connsiteY167" fmla="*/ 2155507 h 2612594"/>
                              <a:gd name="connsiteX168" fmla="*/ 334493 w 2647519"/>
                              <a:gd name="connsiteY168" fmla="*/ 2131694 h 2612594"/>
                              <a:gd name="connsiteX169" fmla="*/ 359258 w 2647519"/>
                              <a:gd name="connsiteY169" fmla="*/ 2147887 h 2612594"/>
                              <a:gd name="connsiteX170" fmla="*/ 360474 w 2647519"/>
                              <a:gd name="connsiteY170" fmla="*/ 2149319 h 2612594"/>
                              <a:gd name="connsiteX171" fmla="*/ 371759 w 2647519"/>
                              <a:gd name="connsiteY171" fmla="*/ 2151816 h 2612594"/>
                              <a:gd name="connsiteX172" fmla="*/ 397357 w 2647519"/>
                              <a:gd name="connsiteY172" fmla="*/ 2175509 h 2612594"/>
                              <a:gd name="connsiteX173" fmla="*/ 432600 w 2647519"/>
                              <a:gd name="connsiteY173" fmla="*/ 2204084 h 2612594"/>
                              <a:gd name="connsiteX174" fmla="*/ 447840 w 2647519"/>
                              <a:gd name="connsiteY174" fmla="*/ 2225039 h 2612594"/>
                              <a:gd name="connsiteX175" fmla="*/ 456412 w 2647519"/>
                              <a:gd name="connsiteY175" fmla="*/ 2235517 h 2612594"/>
                              <a:gd name="connsiteX176" fmla="*/ 492607 w 2647519"/>
                              <a:gd name="connsiteY176" fmla="*/ 2265997 h 2612594"/>
                              <a:gd name="connsiteX177" fmla="*/ 482130 w 2647519"/>
                              <a:gd name="connsiteY177" fmla="*/ 2274569 h 2612594"/>
                              <a:gd name="connsiteX178" fmla="*/ 448422 w 2647519"/>
                              <a:gd name="connsiteY178" fmla="*/ 2237115 h 2612594"/>
                              <a:gd name="connsiteX179" fmla="*/ 446888 w 2647519"/>
                              <a:gd name="connsiteY179" fmla="*/ 2237422 h 2612594"/>
                              <a:gd name="connsiteX180" fmla="*/ 478787 w 2647519"/>
                              <a:gd name="connsiteY180" fmla="*/ 2272865 h 2612594"/>
                              <a:gd name="connsiteX181" fmla="*/ 482130 w 2647519"/>
                              <a:gd name="connsiteY181" fmla="*/ 2274569 h 2612594"/>
                              <a:gd name="connsiteX182" fmla="*/ 492608 w 2647519"/>
                              <a:gd name="connsiteY182" fmla="*/ 2265997 h 2612594"/>
                              <a:gd name="connsiteX183" fmla="*/ 583095 w 2647519"/>
                              <a:gd name="connsiteY183" fmla="*/ 2337434 h 2612594"/>
                              <a:gd name="connsiteX184" fmla="*/ 564998 w 2647519"/>
                              <a:gd name="connsiteY184" fmla="*/ 2343149 h 2612594"/>
                              <a:gd name="connsiteX185" fmla="*/ 571665 w 2647519"/>
                              <a:gd name="connsiteY185" fmla="*/ 2347912 h 2612594"/>
                              <a:gd name="connsiteX186" fmla="*/ 544995 w 2647519"/>
                              <a:gd name="connsiteY186" fmla="*/ 2348864 h 2612594"/>
                              <a:gd name="connsiteX187" fmla="*/ 527850 w 2647519"/>
                              <a:gd name="connsiteY187" fmla="*/ 2337434 h 2612594"/>
                              <a:gd name="connsiteX188" fmla="*/ 511658 w 2647519"/>
                              <a:gd name="connsiteY188" fmla="*/ 2325052 h 2612594"/>
                              <a:gd name="connsiteX189" fmla="*/ 471653 w 2647519"/>
                              <a:gd name="connsiteY189" fmla="*/ 2291714 h 2612594"/>
                              <a:gd name="connsiteX190" fmla="*/ 434505 w 2647519"/>
                              <a:gd name="connsiteY190" fmla="*/ 2258377 h 2612594"/>
                              <a:gd name="connsiteX191" fmla="*/ 400215 w 2647519"/>
                              <a:gd name="connsiteY191" fmla="*/ 2225039 h 2612594"/>
                              <a:gd name="connsiteX192" fmla="*/ 384023 w 2647519"/>
                              <a:gd name="connsiteY192" fmla="*/ 2208847 h 2612594"/>
                              <a:gd name="connsiteX193" fmla="*/ 368783 w 2647519"/>
                              <a:gd name="connsiteY193" fmla="*/ 2191702 h 2612594"/>
                              <a:gd name="connsiteX194" fmla="*/ 374498 w 2647519"/>
                              <a:gd name="connsiteY194" fmla="*/ 2184082 h 2612594"/>
                              <a:gd name="connsiteX195" fmla="*/ 393548 w 2647519"/>
                              <a:gd name="connsiteY195" fmla="*/ 2201227 h 2612594"/>
                              <a:gd name="connsiteX196" fmla="*/ 414503 w 2647519"/>
                              <a:gd name="connsiteY196" fmla="*/ 2217419 h 2612594"/>
                              <a:gd name="connsiteX197" fmla="*/ 440220 w 2647519"/>
                              <a:gd name="connsiteY197" fmla="*/ 2245042 h 2612594"/>
                              <a:gd name="connsiteX198" fmla="*/ 442406 w 2647519"/>
                              <a:gd name="connsiteY198" fmla="*/ 2246917 h 2612594"/>
                              <a:gd name="connsiteX199" fmla="*/ 414503 w 2647519"/>
                              <a:gd name="connsiteY199" fmla="*/ 2217419 h 2612594"/>
                              <a:gd name="connsiteX200" fmla="*/ 394500 w 2647519"/>
                              <a:gd name="connsiteY200" fmla="*/ 2201227 h 2612594"/>
                              <a:gd name="connsiteX201" fmla="*/ 375450 w 2647519"/>
                              <a:gd name="connsiteY201" fmla="*/ 2184082 h 2612594"/>
                              <a:gd name="connsiteX202" fmla="*/ 354495 w 2647519"/>
                              <a:gd name="connsiteY202" fmla="*/ 2158364 h 2612594"/>
                              <a:gd name="connsiteX203" fmla="*/ 334493 w 2647519"/>
                              <a:gd name="connsiteY203" fmla="*/ 2131694 h 2612594"/>
                              <a:gd name="connsiteX204" fmla="*/ 2432850 w 2647519"/>
                              <a:gd name="connsiteY204" fmla="*/ 1980247 h 2612594"/>
                              <a:gd name="connsiteX205" fmla="*/ 2432367 w 2647519"/>
                              <a:gd name="connsiteY205" fmla="*/ 1980454 h 2612594"/>
                              <a:gd name="connsiteX206" fmla="*/ 2421964 w 2647519"/>
                              <a:gd name="connsiteY206" fmla="*/ 2005422 h 2612594"/>
                              <a:gd name="connsiteX207" fmla="*/ 2422850 w 2647519"/>
                              <a:gd name="connsiteY207" fmla="*/ 1860918 h 2612594"/>
                              <a:gd name="connsiteX208" fmla="*/ 2397608 w 2647519"/>
                              <a:gd name="connsiteY208" fmla="*/ 1897379 h 2612594"/>
                              <a:gd name="connsiteX209" fmla="*/ 2385225 w 2647519"/>
                              <a:gd name="connsiteY209" fmla="*/ 1920239 h 2612594"/>
                              <a:gd name="connsiteX210" fmla="*/ 2372843 w 2647519"/>
                              <a:gd name="connsiteY210" fmla="*/ 1941194 h 2612594"/>
                              <a:gd name="connsiteX211" fmla="*/ 2343315 w 2647519"/>
                              <a:gd name="connsiteY211" fmla="*/ 1980247 h 2612594"/>
                              <a:gd name="connsiteX212" fmla="*/ 2317598 w 2647519"/>
                              <a:gd name="connsiteY212" fmla="*/ 2019299 h 2612594"/>
                              <a:gd name="connsiteX213" fmla="*/ 2294738 w 2647519"/>
                              <a:gd name="connsiteY213" fmla="*/ 2050732 h 2612594"/>
                              <a:gd name="connsiteX214" fmla="*/ 2292832 w 2647519"/>
                              <a:gd name="connsiteY214" fmla="*/ 2051897 h 2612594"/>
                              <a:gd name="connsiteX215" fmla="*/ 2291272 w 2647519"/>
                              <a:gd name="connsiteY215" fmla="*/ 2054208 h 2612594"/>
                              <a:gd name="connsiteX216" fmla="*/ 2293785 w 2647519"/>
                              <a:gd name="connsiteY216" fmla="*/ 2052637 h 2612594"/>
                              <a:gd name="connsiteX217" fmla="*/ 2316645 w 2647519"/>
                              <a:gd name="connsiteY217" fmla="*/ 2021205 h 2612594"/>
                              <a:gd name="connsiteX218" fmla="*/ 2342363 w 2647519"/>
                              <a:gd name="connsiteY218" fmla="*/ 1982152 h 2612594"/>
                              <a:gd name="connsiteX219" fmla="*/ 2371890 w 2647519"/>
                              <a:gd name="connsiteY219" fmla="*/ 1943100 h 2612594"/>
                              <a:gd name="connsiteX220" fmla="*/ 2384273 w 2647519"/>
                              <a:gd name="connsiteY220" fmla="*/ 1922145 h 2612594"/>
                              <a:gd name="connsiteX221" fmla="*/ 2396655 w 2647519"/>
                              <a:gd name="connsiteY221" fmla="*/ 1899285 h 2612594"/>
                              <a:gd name="connsiteX222" fmla="*/ 2422373 w 2647519"/>
                              <a:gd name="connsiteY222" fmla="*/ 1862137 h 2612594"/>
                              <a:gd name="connsiteX223" fmla="*/ 2521433 w 2647519"/>
                              <a:gd name="connsiteY223" fmla="*/ 1847850 h 2612594"/>
                              <a:gd name="connsiteX224" fmla="*/ 2509050 w 2647519"/>
                              <a:gd name="connsiteY224" fmla="*/ 1884997 h 2612594"/>
                              <a:gd name="connsiteX225" fmla="*/ 2487143 w 2647519"/>
                              <a:gd name="connsiteY225" fmla="*/ 1925002 h 2612594"/>
                              <a:gd name="connsiteX226" fmla="*/ 2465235 w 2647519"/>
                              <a:gd name="connsiteY226" fmla="*/ 1965960 h 2612594"/>
                              <a:gd name="connsiteX227" fmla="*/ 2445233 w 2647519"/>
                              <a:gd name="connsiteY227" fmla="*/ 1991677 h 2612594"/>
                              <a:gd name="connsiteX228" fmla="*/ 2458568 w 2647519"/>
                              <a:gd name="connsiteY228" fmla="*/ 1965007 h 2612594"/>
                              <a:gd name="connsiteX229" fmla="*/ 2469998 w 2647519"/>
                              <a:gd name="connsiteY229" fmla="*/ 1938337 h 2612594"/>
                              <a:gd name="connsiteX230" fmla="*/ 2478570 w 2647519"/>
                              <a:gd name="connsiteY230" fmla="*/ 1924050 h 2612594"/>
                              <a:gd name="connsiteX231" fmla="*/ 2490000 w 2647519"/>
                              <a:gd name="connsiteY231" fmla="*/ 1905000 h 2612594"/>
                              <a:gd name="connsiteX232" fmla="*/ 2500478 w 2647519"/>
                              <a:gd name="connsiteY232" fmla="*/ 1885950 h 2612594"/>
                              <a:gd name="connsiteX233" fmla="*/ 2521433 w 2647519"/>
                              <a:gd name="connsiteY233" fmla="*/ 1847850 h 2612594"/>
                              <a:gd name="connsiteX234" fmla="*/ 2459780 w 2647519"/>
                              <a:gd name="connsiteY234" fmla="*/ 1766202 h 2612594"/>
                              <a:gd name="connsiteX235" fmla="*/ 2436660 w 2647519"/>
                              <a:gd name="connsiteY235" fmla="*/ 1806892 h 2612594"/>
                              <a:gd name="connsiteX236" fmla="*/ 2436235 w 2647519"/>
                              <a:gd name="connsiteY236" fmla="*/ 1807870 h 2612594"/>
                              <a:gd name="connsiteX237" fmla="*/ 2459520 w 2647519"/>
                              <a:gd name="connsiteY237" fmla="*/ 1766887 h 2612594"/>
                              <a:gd name="connsiteX238" fmla="*/ 2472460 w 2647519"/>
                              <a:gd name="connsiteY238" fmla="*/ 1674043 h 2612594"/>
                              <a:gd name="connsiteX239" fmla="*/ 2444672 w 2647519"/>
                              <a:gd name="connsiteY239" fmla="*/ 1749965 h 2612594"/>
                              <a:gd name="connsiteX240" fmla="*/ 2386218 w 2647519"/>
                              <a:gd name="connsiteY240" fmla="*/ 1869449 h 2612594"/>
                              <a:gd name="connsiteX241" fmla="*/ 2377660 w 2647519"/>
                              <a:gd name="connsiteY241" fmla="*/ 1882980 h 2612594"/>
                              <a:gd name="connsiteX242" fmla="*/ 2377605 w 2647519"/>
                              <a:gd name="connsiteY242" fmla="*/ 1883092 h 2612594"/>
                              <a:gd name="connsiteX243" fmla="*/ 2357602 w 2647519"/>
                              <a:gd name="connsiteY243" fmla="*/ 1917382 h 2612594"/>
                              <a:gd name="connsiteX244" fmla="*/ 2337600 w 2647519"/>
                              <a:gd name="connsiteY244" fmla="*/ 1954530 h 2612594"/>
                              <a:gd name="connsiteX245" fmla="*/ 2314740 w 2647519"/>
                              <a:gd name="connsiteY245" fmla="*/ 1983105 h 2612594"/>
                              <a:gd name="connsiteX246" fmla="*/ 2295690 w 2647519"/>
                              <a:gd name="connsiteY246" fmla="*/ 2015490 h 2612594"/>
                              <a:gd name="connsiteX247" fmla="*/ 2183295 w 2647519"/>
                              <a:gd name="connsiteY247" fmla="*/ 2142172 h 2612594"/>
                              <a:gd name="connsiteX248" fmla="*/ 2146147 w 2647519"/>
                              <a:gd name="connsiteY248" fmla="*/ 2173605 h 2612594"/>
                              <a:gd name="connsiteX249" fmla="*/ 2142583 w 2647519"/>
                              <a:gd name="connsiteY249" fmla="*/ 2176315 h 2612594"/>
                              <a:gd name="connsiteX250" fmla="*/ 2141046 w 2647519"/>
                              <a:gd name="connsiteY250" fmla="*/ 2177871 h 2612594"/>
                              <a:gd name="connsiteX251" fmla="*/ 2125512 w 2647519"/>
                              <a:gd name="connsiteY251" fmla="*/ 2190534 h 2612594"/>
                              <a:gd name="connsiteX252" fmla="*/ 2112810 w 2647519"/>
                              <a:gd name="connsiteY252" fmla="*/ 2205037 h 2612594"/>
                              <a:gd name="connsiteX253" fmla="*/ 2066137 w 2647519"/>
                              <a:gd name="connsiteY253" fmla="*/ 2240280 h 2612594"/>
                              <a:gd name="connsiteX254" fmla="*/ 2058824 w 2647519"/>
                              <a:gd name="connsiteY254" fmla="*/ 2244900 h 2612594"/>
                              <a:gd name="connsiteX255" fmla="*/ 2038960 w 2647519"/>
                              <a:gd name="connsiteY255" fmla="*/ 2261093 h 2612594"/>
                              <a:gd name="connsiteX256" fmla="*/ 2036092 w 2647519"/>
                              <a:gd name="connsiteY256" fmla="*/ 2262956 h 2612594"/>
                              <a:gd name="connsiteX257" fmla="*/ 2031847 w 2647519"/>
                              <a:gd name="connsiteY257" fmla="*/ 2266950 h 2612594"/>
                              <a:gd name="connsiteX258" fmla="*/ 1994700 w 2647519"/>
                              <a:gd name="connsiteY258" fmla="*/ 2291715 h 2612594"/>
                              <a:gd name="connsiteX259" fmla="*/ 1957552 w 2647519"/>
                              <a:gd name="connsiteY259" fmla="*/ 2314575 h 2612594"/>
                              <a:gd name="connsiteX260" fmla="*/ 1953300 w 2647519"/>
                              <a:gd name="connsiteY260" fmla="*/ 2316730 h 2612594"/>
                              <a:gd name="connsiteX261" fmla="*/ 1928148 w 2647519"/>
                              <a:gd name="connsiteY261" fmla="*/ 2333067 h 2612594"/>
                              <a:gd name="connsiteX262" fmla="*/ 1920351 w 2647519"/>
                              <a:gd name="connsiteY262" fmla="*/ 2337000 h 2612594"/>
                              <a:gd name="connsiteX263" fmla="*/ 1912785 w 2647519"/>
                              <a:gd name="connsiteY263" fmla="*/ 2342197 h 2612594"/>
                              <a:gd name="connsiteX264" fmla="*/ 1887067 w 2647519"/>
                              <a:gd name="connsiteY264" fmla="*/ 2356485 h 2612594"/>
                              <a:gd name="connsiteX265" fmla="*/ 1863038 w 2647519"/>
                              <a:gd name="connsiteY265" fmla="*/ 2365909 h 2612594"/>
                              <a:gd name="connsiteX266" fmla="*/ 1809483 w 2647519"/>
                              <a:gd name="connsiteY266" fmla="*/ 2392922 h 2612594"/>
                              <a:gd name="connsiteX267" fmla="*/ 1683836 w 2647519"/>
                              <a:gd name="connsiteY267" fmla="*/ 2439784 h 2612594"/>
                              <a:gd name="connsiteX268" fmla="*/ 1596280 w 2647519"/>
                              <a:gd name="connsiteY268" fmla="*/ 2462297 h 2612594"/>
                              <a:gd name="connsiteX269" fmla="*/ 1667040 w 2647519"/>
                              <a:gd name="connsiteY269" fmla="*/ 2448877 h 2612594"/>
                              <a:gd name="connsiteX270" fmla="*/ 1680375 w 2647519"/>
                              <a:gd name="connsiteY270" fmla="*/ 2446019 h 2612594"/>
                              <a:gd name="connsiteX271" fmla="*/ 1723237 w 2647519"/>
                              <a:gd name="connsiteY271" fmla="*/ 2430779 h 2612594"/>
                              <a:gd name="connsiteX272" fmla="*/ 1749907 w 2647519"/>
                              <a:gd name="connsiteY272" fmla="*/ 2422207 h 2612594"/>
                              <a:gd name="connsiteX273" fmla="*/ 1792770 w 2647519"/>
                              <a:gd name="connsiteY273" fmla="*/ 2400299 h 2612594"/>
                              <a:gd name="connsiteX274" fmla="*/ 1841347 w 2647519"/>
                              <a:gd name="connsiteY274" fmla="*/ 2383154 h 2612594"/>
                              <a:gd name="connsiteX275" fmla="*/ 1872470 w 2647519"/>
                              <a:gd name="connsiteY275" fmla="*/ 2370949 h 2612594"/>
                              <a:gd name="connsiteX276" fmla="*/ 1886115 w 2647519"/>
                              <a:gd name="connsiteY276" fmla="*/ 2363152 h 2612594"/>
                              <a:gd name="connsiteX277" fmla="*/ 1898496 w 2647519"/>
                              <a:gd name="connsiteY277" fmla="*/ 2359343 h 2612594"/>
                              <a:gd name="connsiteX278" fmla="*/ 1915642 w 2647519"/>
                              <a:gd name="connsiteY278" fmla="*/ 2349817 h 2612594"/>
                              <a:gd name="connsiteX279" fmla="*/ 1920147 w 2647519"/>
                              <a:gd name="connsiteY279" fmla="*/ 2346686 h 2612594"/>
                              <a:gd name="connsiteX280" fmla="*/ 1931835 w 2647519"/>
                              <a:gd name="connsiteY280" fmla="*/ 2335530 h 2612594"/>
                              <a:gd name="connsiteX281" fmla="*/ 1957552 w 2647519"/>
                              <a:gd name="connsiteY281" fmla="*/ 2320290 h 2612594"/>
                              <a:gd name="connsiteX282" fmla="*/ 1986810 w 2647519"/>
                              <a:gd name="connsiteY282" fmla="*/ 2305948 h 2612594"/>
                              <a:gd name="connsiteX283" fmla="*/ 1997557 w 2647519"/>
                              <a:gd name="connsiteY283" fmla="*/ 2299334 h 2612594"/>
                              <a:gd name="connsiteX284" fmla="*/ 2034705 w 2647519"/>
                              <a:gd name="connsiteY284" fmla="*/ 2274569 h 2612594"/>
                              <a:gd name="connsiteX285" fmla="*/ 2050897 w 2647519"/>
                              <a:gd name="connsiteY285" fmla="*/ 2259329 h 2612594"/>
                              <a:gd name="connsiteX286" fmla="*/ 2068995 w 2647519"/>
                              <a:gd name="connsiteY286" fmla="*/ 2247899 h 2612594"/>
                              <a:gd name="connsiteX287" fmla="*/ 2115667 w 2647519"/>
                              <a:gd name="connsiteY287" fmla="*/ 2212657 h 2612594"/>
                              <a:gd name="connsiteX288" fmla="*/ 2149005 w 2647519"/>
                              <a:gd name="connsiteY288" fmla="*/ 2181224 h 2612594"/>
                              <a:gd name="connsiteX289" fmla="*/ 2186152 w 2647519"/>
                              <a:gd name="connsiteY289" fmla="*/ 2149792 h 2612594"/>
                              <a:gd name="connsiteX290" fmla="*/ 2298547 w 2647519"/>
                              <a:gd name="connsiteY290" fmla="*/ 2023109 h 2612594"/>
                              <a:gd name="connsiteX291" fmla="*/ 2314015 w 2647519"/>
                              <a:gd name="connsiteY291" fmla="*/ 1996814 h 2612594"/>
                              <a:gd name="connsiteX292" fmla="*/ 2314740 w 2647519"/>
                              <a:gd name="connsiteY292" fmla="*/ 1994534 h 2612594"/>
                              <a:gd name="connsiteX293" fmla="*/ 2339505 w 2647519"/>
                              <a:gd name="connsiteY293" fmla="*/ 1956434 h 2612594"/>
                              <a:gd name="connsiteX294" fmla="*/ 2347125 w 2647519"/>
                              <a:gd name="connsiteY294" fmla="*/ 1945004 h 2612594"/>
                              <a:gd name="connsiteX295" fmla="*/ 2357257 w 2647519"/>
                              <a:gd name="connsiteY295" fmla="*/ 1930951 h 2612594"/>
                              <a:gd name="connsiteX296" fmla="*/ 2360460 w 2647519"/>
                              <a:gd name="connsiteY296" fmla="*/ 1925002 h 2612594"/>
                              <a:gd name="connsiteX297" fmla="*/ 2380462 w 2647519"/>
                              <a:gd name="connsiteY297" fmla="*/ 1890712 h 2612594"/>
                              <a:gd name="connsiteX298" fmla="*/ 2419515 w 2647519"/>
                              <a:gd name="connsiteY298" fmla="*/ 1809749 h 2612594"/>
                              <a:gd name="connsiteX299" fmla="*/ 2457615 w 2647519"/>
                              <a:gd name="connsiteY299" fmla="*/ 1723072 h 2612594"/>
                              <a:gd name="connsiteX300" fmla="*/ 2468807 w 2647519"/>
                              <a:gd name="connsiteY300" fmla="*/ 1687829 h 2612594"/>
                              <a:gd name="connsiteX301" fmla="*/ 2576677 w 2647519"/>
                              <a:gd name="connsiteY301" fmla="*/ 1589722 h 2612594"/>
                              <a:gd name="connsiteX302" fmla="*/ 2573820 w 2647519"/>
                              <a:gd name="connsiteY302" fmla="*/ 1591627 h 2612594"/>
                              <a:gd name="connsiteX303" fmla="*/ 2573820 w 2647519"/>
                              <a:gd name="connsiteY303" fmla="*/ 1591627 h 2612594"/>
                              <a:gd name="connsiteX304" fmla="*/ 2585674 w 2647519"/>
                              <a:gd name="connsiteY304" fmla="*/ 1533271 h 2612594"/>
                              <a:gd name="connsiteX305" fmla="*/ 2585332 w 2647519"/>
                              <a:gd name="connsiteY305" fmla="*/ 1534956 h 2612594"/>
                              <a:gd name="connsiteX306" fmla="*/ 2588107 w 2647519"/>
                              <a:gd name="connsiteY306" fmla="*/ 1538287 h 2612594"/>
                              <a:gd name="connsiteX307" fmla="*/ 2596680 w 2647519"/>
                              <a:gd name="connsiteY307" fmla="*/ 1547812 h 2612594"/>
                              <a:gd name="connsiteX308" fmla="*/ 2602395 w 2647519"/>
                              <a:gd name="connsiteY308" fmla="*/ 1544002 h 2612594"/>
                              <a:gd name="connsiteX309" fmla="*/ 2602539 w 2647519"/>
                              <a:gd name="connsiteY309" fmla="*/ 1543271 h 2612594"/>
                              <a:gd name="connsiteX310" fmla="*/ 2598585 w 2647519"/>
                              <a:gd name="connsiteY310" fmla="*/ 1545907 h 2612594"/>
                              <a:gd name="connsiteX311" fmla="*/ 2589060 w 2647519"/>
                              <a:gd name="connsiteY311" fmla="*/ 1537334 h 2612594"/>
                              <a:gd name="connsiteX312" fmla="*/ 2577184 w 2647519"/>
                              <a:gd name="connsiteY312" fmla="*/ 1425070 h 2612594"/>
                              <a:gd name="connsiteX313" fmla="*/ 2576519 w 2647519"/>
                              <a:gd name="connsiteY313" fmla="*/ 1425107 h 2612594"/>
                              <a:gd name="connsiteX314" fmla="*/ 2575314 w 2647519"/>
                              <a:gd name="connsiteY314" fmla="*/ 1425174 h 2612594"/>
                              <a:gd name="connsiteX315" fmla="*/ 2575725 w 2647519"/>
                              <a:gd name="connsiteY315" fmla="*/ 1429702 h 2612594"/>
                              <a:gd name="connsiteX316" fmla="*/ 2574773 w 2647519"/>
                              <a:gd name="connsiteY316" fmla="*/ 1453515 h 2612594"/>
                              <a:gd name="connsiteX317" fmla="*/ 2570963 w 2647519"/>
                              <a:gd name="connsiteY317" fmla="*/ 1467802 h 2612594"/>
                              <a:gd name="connsiteX318" fmla="*/ 2548103 w 2647519"/>
                              <a:gd name="connsiteY318" fmla="*/ 1503997 h 2612594"/>
                              <a:gd name="connsiteX319" fmla="*/ 2542388 w 2647519"/>
                              <a:gd name="connsiteY319" fmla="*/ 1535430 h 2612594"/>
                              <a:gd name="connsiteX320" fmla="*/ 2536673 w 2647519"/>
                              <a:gd name="connsiteY320" fmla="*/ 1545907 h 2612594"/>
                              <a:gd name="connsiteX321" fmla="*/ 2527148 w 2647519"/>
                              <a:gd name="connsiteY321" fmla="*/ 1591627 h 2612594"/>
                              <a:gd name="connsiteX322" fmla="*/ 2516670 w 2647519"/>
                              <a:gd name="connsiteY322" fmla="*/ 1627822 h 2612594"/>
                              <a:gd name="connsiteX323" fmla="*/ 2505240 w 2647519"/>
                              <a:gd name="connsiteY323" fmla="*/ 1663065 h 2612594"/>
                              <a:gd name="connsiteX324" fmla="*/ 2498573 w 2647519"/>
                              <a:gd name="connsiteY324" fmla="*/ 1690687 h 2612594"/>
                              <a:gd name="connsiteX325" fmla="*/ 2490953 w 2647519"/>
                              <a:gd name="connsiteY325" fmla="*/ 1719262 h 2612594"/>
                              <a:gd name="connsiteX326" fmla="*/ 2497030 w 2647519"/>
                              <a:gd name="connsiteY326" fmla="*/ 1709810 h 2612594"/>
                              <a:gd name="connsiteX327" fmla="*/ 2502383 w 2647519"/>
                              <a:gd name="connsiteY327" fmla="*/ 1689734 h 2612594"/>
                              <a:gd name="connsiteX328" fmla="*/ 2507145 w 2647519"/>
                              <a:gd name="connsiteY328" fmla="*/ 1661159 h 2612594"/>
                              <a:gd name="connsiteX329" fmla="*/ 2518575 w 2647519"/>
                              <a:gd name="connsiteY329" fmla="*/ 1625917 h 2612594"/>
                              <a:gd name="connsiteX330" fmla="*/ 2529053 w 2647519"/>
                              <a:gd name="connsiteY330" fmla="*/ 1589722 h 2612594"/>
                              <a:gd name="connsiteX331" fmla="*/ 2538578 w 2647519"/>
                              <a:gd name="connsiteY331" fmla="*/ 1544002 h 2612594"/>
                              <a:gd name="connsiteX332" fmla="*/ 2544293 w 2647519"/>
                              <a:gd name="connsiteY332" fmla="*/ 1533524 h 2612594"/>
                              <a:gd name="connsiteX333" fmla="*/ 2550008 w 2647519"/>
                              <a:gd name="connsiteY333" fmla="*/ 1502092 h 2612594"/>
                              <a:gd name="connsiteX334" fmla="*/ 2572868 w 2647519"/>
                              <a:gd name="connsiteY334" fmla="*/ 1465897 h 2612594"/>
                              <a:gd name="connsiteX335" fmla="*/ 2557628 w 2647519"/>
                              <a:gd name="connsiteY335" fmla="*/ 1539239 h 2612594"/>
                              <a:gd name="connsiteX336" fmla="*/ 2546198 w 2647519"/>
                              <a:gd name="connsiteY336" fmla="*/ 1600199 h 2612594"/>
                              <a:gd name="connsiteX337" fmla="*/ 2520480 w 2647519"/>
                              <a:gd name="connsiteY337" fmla="*/ 1678304 h 2612594"/>
                              <a:gd name="connsiteX338" fmla="*/ 2515393 w 2647519"/>
                              <a:gd name="connsiteY338" fmla="*/ 1686218 h 2612594"/>
                              <a:gd name="connsiteX339" fmla="*/ 2513218 w 2647519"/>
                              <a:gd name="connsiteY339" fmla="*/ 1698069 h 2612594"/>
                              <a:gd name="connsiteX340" fmla="*/ 2506193 w 2647519"/>
                              <a:gd name="connsiteY340" fmla="*/ 1718310 h 2612594"/>
                              <a:gd name="connsiteX341" fmla="*/ 2479523 w 2647519"/>
                              <a:gd name="connsiteY341" fmla="*/ 1776412 h 2612594"/>
                              <a:gd name="connsiteX342" fmla="*/ 2467140 w 2647519"/>
                              <a:gd name="connsiteY342" fmla="*/ 1806892 h 2612594"/>
                              <a:gd name="connsiteX343" fmla="*/ 2459520 w 2647519"/>
                              <a:gd name="connsiteY343" fmla="*/ 1823085 h 2612594"/>
                              <a:gd name="connsiteX344" fmla="*/ 2449995 w 2647519"/>
                              <a:gd name="connsiteY344" fmla="*/ 1840230 h 2612594"/>
                              <a:gd name="connsiteX345" fmla="*/ 2424278 w 2647519"/>
                              <a:gd name="connsiteY345" fmla="*/ 1885950 h 2612594"/>
                              <a:gd name="connsiteX346" fmla="*/ 2396655 w 2647519"/>
                              <a:gd name="connsiteY346" fmla="*/ 1930717 h 2612594"/>
                              <a:gd name="connsiteX347" fmla="*/ 2361413 w 2647519"/>
                              <a:gd name="connsiteY347" fmla="*/ 1990725 h 2612594"/>
                              <a:gd name="connsiteX348" fmla="*/ 2322360 w 2647519"/>
                              <a:gd name="connsiteY348" fmla="*/ 2049780 h 2612594"/>
                              <a:gd name="connsiteX349" fmla="*/ 2296643 w 2647519"/>
                              <a:gd name="connsiteY349" fmla="*/ 2083117 h 2612594"/>
                              <a:gd name="connsiteX350" fmla="*/ 2269020 w 2647519"/>
                              <a:gd name="connsiteY350" fmla="*/ 2115502 h 2612594"/>
                              <a:gd name="connsiteX351" fmla="*/ 2259495 w 2647519"/>
                              <a:gd name="connsiteY351" fmla="*/ 2128837 h 2612594"/>
                              <a:gd name="connsiteX352" fmla="*/ 2249018 w 2647519"/>
                              <a:gd name="connsiteY352" fmla="*/ 2142172 h 2612594"/>
                              <a:gd name="connsiteX353" fmla="*/ 2232825 w 2647519"/>
                              <a:gd name="connsiteY353" fmla="*/ 2155507 h 2612594"/>
                              <a:gd name="connsiteX354" fmla="*/ 2206342 w 2647519"/>
                              <a:gd name="connsiteY354" fmla="*/ 2184829 h 2612594"/>
                              <a:gd name="connsiteX355" fmla="*/ 2207107 w 2647519"/>
                              <a:gd name="connsiteY355" fmla="*/ 2187892 h 2612594"/>
                              <a:gd name="connsiteX356" fmla="*/ 2179485 w 2647519"/>
                              <a:gd name="connsiteY356" fmla="*/ 2216467 h 2612594"/>
                              <a:gd name="connsiteX357" fmla="*/ 2149957 w 2647519"/>
                              <a:gd name="connsiteY357" fmla="*/ 2237422 h 2612594"/>
                              <a:gd name="connsiteX358" fmla="*/ 2126145 w 2647519"/>
                              <a:gd name="connsiteY358" fmla="*/ 2256472 h 2612594"/>
                              <a:gd name="connsiteX359" fmla="*/ 2103587 w 2647519"/>
                              <a:gd name="connsiteY359" fmla="*/ 2272957 h 2612594"/>
                              <a:gd name="connsiteX360" fmla="*/ 2107095 w 2647519"/>
                              <a:gd name="connsiteY360" fmla="*/ 2272665 h 2612594"/>
                              <a:gd name="connsiteX361" fmla="*/ 2131860 w 2647519"/>
                              <a:gd name="connsiteY361" fmla="*/ 2254567 h 2612594"/>
                              <a:gd name="connsiteX362" fmla="*/ 2155673 w 2647519"/>
                              <a:gd name="connsiteY362" fmla="*/ 2235517 h 2612594"/>
                              <a:gd name="connsiteX363" fmla="*/ 2185200 w 2647519"/>
                              <a:gd name="connsiteY363" fmla="*/ 2214562 h 2612594"/>
                              <a:gd name="connsiteX364" fmla="*/ 2212823 w 2647519"/>
                              <a:gd name="connsiteY364" fmla="*/ 2185987 h 2612594"/>
                              <a:gd name="connsiteX365" fmla="*/ 2211870 w 2647519"/>
                              <a:gd name="connsiteY365" fmla="*/ 2182177 h 2612594"/>
                              <a:gd name="connsiteX366" fmla="*/ 2238540 w 2647519"/>
                              <a:gd name="connsiteY366" fmla="*/ 2152650 h 2612594"/>
                              <a:gd name="connsiteX367" fmla="*/ 2254733 w 2647519"/>
                              <a:gd name="connsiteY367" fmla="*/ 2139315 h 2612594"/>
                              <a:gd name="connsiteX368" fmla="*/ 2265210 w 2647519"/>
                              <a:gd name="connsiteY368" fmla="*/ 2125980 h 2612594"/>
                              <a:gd name="connsiteX369" fmla="*/ 2274735 w 2647519"/>
                              <a:gd name="connsiteY369" fmla="*/ 2112645 h 2612594"/>
                              <a:gd name="connsiteX370" fmla="*/ 2302358 w 2647519"/>
                              <a:gd name="connsiteY370" fmla="*/ 2080260 h 2612594"/>
                              <a:gd name="connsiteX371" fmla="*/ 2328075 w 2647519"/>
                              <a:gd name="connsiteY371" fmla="*/ 2046922 h 2612594"/>
                              <a:gd name="connsiteX372" fmla="*/ 2367128 w 2647519"/>
                              <a:gd name="connsiteY372" fmla="*/ 1987867 h 2612594"/>
                              <a:gd name="connsiteX373" fmla="*/ 2402370 w 2647519"/>
                              <a:gd name="connsiteY373" fmla="*/ 1927860 h 2612594"/>
                              <a:gd name="connsiteX374" fmla="*/ 2429993 w 2647519"/>
                              <a:gd name="connsiteY374" fmla="*/ 1883092 h 2612594"/>
                              <a:gd name="connsiteX375" fmla="*/ 2455710 w 2647519"/>
                              <a:gd name="connsiteY375" fmla="*/ 1837372 h 2612594"/>
                              <a:gd name="connsiteX376" fmla="*/ 2465235 w 2647519"/>
                              <a:gd name="connsiteY376" fmla="*/ 1820227 h 2612594"/>
                              <a:gd name="connsiteX377" fmla="*/ 2472855 w 2647519"/>
                              <a:gd name="connsiteY377" fmla="*/ 1804035 h 2612594"/>
                              <a:gd name="connsiteX378" fmla="*/ 2485238 w 2647519"/>
                              <a:gd name="connsiteY378" fmla="*/ 1773555 h 2612594"/>
                              <a:gd name="connsiteX379" fmla="*/ 2511908 w 2647519"/>
                              <a:gd name="connsiteY379" fmla="*/ 1715452 h 2612594"/>
                              <a:gd name="connsiteX380" fmla="*/ 2522385 w 2647519"/>
                              <a:gd name="connsiteY380" fmla="*/ 1676400 h 2612594"/>
                              <a:gd name="connsiteX381" fmla="*/ 2548103 w 2647519"/>
                              <a:gd name="connsiteY381" fmla="*/ 1598295 h 2612594"/>
                              <a:gd name="connsiteX382" fmla="*/ 2559533 w 2647519"/>
                              <a:gd name="connsiteY382" fmla="*/ 1537335 h 2612594"/>
                              <a:gd name="connsiteX383" fmla="*/ 2574773 w 2647519"/>
                              <a:gd name="connsiteY383" fmla="*/ 1463992 h 2612594"/>
                              <a:gd name="connsiteX384" fmla="*/ 2578209 w 2647519"/>
                              <a:gd name="connsiteY384" fmla="*/ 1451109 h 2612594"/>
                              <a:gd name="connsiteX385" fmla="*/ 2575725 w 2647519"/>
                              <a:gd name="connsiteY385" fmla="*/ 1450657 h 2612594"/>
                              <a:gd name="connsiteX386" fmla="*/ 2576677 w 2647519"/>
                              <a:gd name="connsiteY386" fmla="*/ 1426845 h 2612594"/>
                              <a:gd name="connsiteX387" fmla="*/ 2597632 w 2647519"/>
                              <a:gd name="connsiteY387" fmla="*/ 1404937 h 2612594"/>
                              <a:gd name="connsiteX388" fmla="*/ 2586541 w 2647519"/>
                              <a:gd name="connsiteY388" fmla="*/ 1451152 h 2612594"/>
                              <a:gd name="connsiteX389" fmla="*/ 2586542 w 2647519"/>
                              <a:gd name="connsiteY389" fmla="*/ 1451152 h 2612594"/>
                              <a:gd name="connsiteX390" fmla="*/ 2597633 w 2647519"/>
                              <a:gd name="connsiteY390" fmla="*/ 1404938 h 2612594"/>
                              <a:gd name="connsiteX391" fmla="*/ 2606205 w 2647519"/>
                              <a:gd name="connsiteY391" fmla="*/ 1395412 h 2612594"/>
                              <a:gd name="connsiteX392" fmla="*/ 2600490 w 2647519"/>
                              <a:gd name="connsiteY392" fmla="*/ 1407795 h 2612594"/>
                              <a:gd name="connsiteX393" fmla="*/ 2599181 w 2647519"/>
                              <a:gd name="connsiteY393" fmla="*/ 1433750 h 2612594"/>
                              <a:gd name="connsiteX394" fmla="*/ 2598585 w 2647519"/>
                              <a:gd name="connsiteY394" fmla="*/ 1458277 h 2612594"/>
                              <a:gd name="connsiteX395" fmla="*/ 2589060 w 2647519"/>
                              <a:gd name="connsiteY395" fmla="*/ 1487586 h 2612594"/>
                              <a:gd name="connsiteX396" fmla="*/ 2589060 w 2647519"/>
                              <a:gd name="connsiteY396" fmla="*/ 1490934 h 2612594"/>
                              <a:gd name="connsiteX397" fmla="*/ 2600490 w 2647519"/>
                              <a:gd name="connsiteY397" fmla="*/ 1458277 h 2612594"/>
                              <a:gd name="connsiteX398" fmla="*/ 2602395 w 2647519"/>
                              <a:gd name="connsiteY398" fmla="*/ 1407794 h 2612594"/>
                              <a:gd name="connsiteX399" fmla="*/ 2606836 w 2647519"/>
                              <a:gd name="connsiteY399" fmla="*/ 1398173 h 2612594"/>
                              <a:gd name="connsiteX400" fmla="*/ 2565247 w 2647519"/>
                              <a:gd name="connsiteY400" fmla="*/ 1354454 h 2612594"/>
                              <a:gd name="connsiteX401" fmla="*/ 2559006 w 2647519"/>
                              <a:gd name="connsiteY401" fmla="*/ 1369207 h 2612594"/>
                              <a:gd name="connsiteX402" fmla="*/ 2556675 w 2647519"/>
                              <a:gd name="connsiteY402" fmla="*/ 1390650 h 2612594"/>
                              <a:gd name="connsiteX403" fmla="*/ 2553670 w 2647519"/>
                              <a:gd name="connsiteY403" fmla="*/ 1380633 h 2612594"/>
                              <a:gd name="connsiteX404" fmla="*/ 2552571 w 2647519"/>
                              <a:gd name="connsiteY404" fmla="*/ 1382047 h 2612594"/>
                              <a:gd name="connsiteX405" fmla="*/ 2555723 w 2647519"/>
                              <a:gd name="connsiteY405" fmla="*/ 1392555 h 2612594"/>
                              <a:gd name="connsiteX406" fmla="*/ 2553818 w 2647519"/>
                              <a:gd name="connsiteY406" fmla="*/ 1407795 h 2612594"/>
                              <a:gd name="connsiteX407" fmla="*/ 2557628 w 2647519"/>
                              <a:gd name="connsiteY407" fmla="*/ 1420177 h 2612594"/>
                              <a:gd name="connsiteX408" fmla="*/ 2560581 w 2647519"/>
                              <a:gd name="connsiteY408" fmla="*/ 1420013 h 2612594"/>
                              <a:gd name="connsiteX409" fmla="*/ 2558580 w 2647519"/>
                              <a:gd name="connsiteY409" fmla="*/ 1413509 h 2612594"/>
                              <a:gd name="connsiteX410" fmla="*/ 2560485 w 2647519"/>
                              <a:gd name="connsiteY410" fmla="*/ 1398269 h 2612594"/>
                              <a:gd name="connsiteX411" fmla="*/ 2565247 w 2647519"/>
                              <a:gd name="connsiteY411" fmla="*/ 1354454 h 2612594"/>
                              <a:gd name="connsiteX412" fmla="*/ 2645258 w 2647519"/>
                              <a:gd name="connsiteY412" fmla="*/ 1328737 h 2612594"/>
                              <a:gd name="connsiteX413" fmla="*/ 2647163 w 2647519"/>
                              <a:gd name="connsiteY413" fmla="*/ 1329689 h 2612594"/>
                              <a:gd name="connsiteX414" fmla="*/ 2646210 w 2647519"/>
                              <a:gd name="connsiteY414" fmla="*/ 1369694 h 2612594"/>
                              <a:gd name="connsiteX415" fmla="*/ 2647163 w 2647519"/>
                              <a:gd name="connsiteY415" fmla="*/ 1397317 h 2612594"/>
                              <a:gd name="connsiteX416" fmla="*/ 2644305 w 2647519"/>
                              <a:gd name="connsiteY416" fmla="*/ 1447799 h 2612594"/>
                              <a:gd name="connsiteX417" fmla="*/ 2641448 w 2647519"/>
                              <a:gd name="connsiteY417" fmla="*/ 1476374 h 2612594"/>
                              <a:gd name="connsiteX418" fmla="*/ 2632875 w 2647519"/>
                              <a:gd name="connsiteY418" fmla="*/ 1518284 h 2612594"/>
                              <a:gd name="connsiteX419" fmla="*/ 2630018 w 2647519"/>
                              <a:gd name="connsiteY419" fmla="*/ 1553527 h 2612594"/>
                              <a:gd name="connsiteX420" fmla="*/ 2615730 w 2647519"/>
                              <a:gd name="connsiteY420" fmla="*/ 1618297 h 2612594"/>
                              <a:gd name="connsiteX421" fmla="*/ 2602395 w 2647519"/>
                              <a:gd name="connsiteY421" fmla="*/ 1674494 h 2612594"/>
                              <a:gd name="connsiteX422" fmla="*/ 2578583 w 2647519"/>
                              <a:gd name="connsiteY422" fmla="*/ 1684972 h 2612594"/>
                              <a:gd name="connsiteX423" fmla="*/ 2580488 w 2647519"/>
                              <a:gd name="connsiteY423" fmla="*/ 1679257 h 2612594"/>
                              <a:gd name="connsiteX424" fmla="*/ 2584298 w 2647519"/>
                              <a:gd name="connsiteY424" fmla="*/ 1639252 h 2612594"/>
                              <a:gd name="connsiteX425" fmla="*/ 2598585 w 2647519"/>
                              <a:gd name="connsiteY425" fmla="*/ 1597342 h 2612594"/>
                              <a:gd name="connsiteX426" fmla="*/ 2610015 w 2647519"/>
                              <a:gd name="connsiteY426" fmla="*/ 1590675 h 2612594"/>
                              <a:gd name="connsiteX427" fmla="*/ 2610015 w 2647519"/>
                              <a:gd name="connsiteY427" fmla="*/ 1590674 h 2612594"/>
                              <a:gd name="connsiteX428" fmla="*/ 2622398 w 2647519"/>
                              <a:gd name="connsiteY428" fmla="*/ 1518284 h 2612594"/>
                              <a:gd name="connsiteX429" fmla="*/ 2629065 w 2647519"/>
                              <a:gd name="connsiteY429" fmla="*/ 1483994 h 2612594"/>
                              <a:gd name="connsiteX430" fmla="*/ 2634780 w 2647519"/>
                              <a:gd name="connsiteY430" fmla="*/ 1448752 h 2612594"/>
                              <a:gd name="connsiteX431" fmla="*/ 2639543 w 2647519"/>
                              <a:gd name="connsiteY431" fmla="*/ 1415414 h 2612594"/>
                              <a:gd name="connsiteX432" fmla="*/ 2641448 w 2647519"/>
                              <a:gd name="connsiteY432" fmla="*/ 1383982 h 2612594"/>
                              <a:gd name="connsiteX433" fmla="*/ 2642400 w 2647519"/>
                              <a:gd name="connsiteY433" fmla="*/ 1357312 h 2612594"/>
                              <a:gd name="connsiteX434" fmla="*/ 2644305 w 2647519"/>
                              <a:gd name="connsiteY434" fmla="*/ 1343024 h 2612594"/>
                              <a:gd name="connsiteX435" fmla="*/ 2645258 w 2647519"/>
                              <a:gd name="connsiteY435" fmla="*/ 1328737 h 2612594"/>
                              <a:gd name="connsiteX436" fmla="*/ 134151 w 2647519"/>
                              <a:gd name="connsiteY436" fmla="*/ 887095 h 2612594"/>
                              <a:gd name="connsiteX437" fmla="*/ 134625 w 2647519"/>
                              <a:gd name="connsiteY437" fmla="*/ 887332 h 2612594"/>
                              <a:gd name="connsiteX438" fmla="*/ 134670 w 2647519"/>
                              <a:gd name="connsiteY438" fmla="*/ 887199 h 2612594"/>
                              <a:gd name="connsiteX439" fmla="*/ 191618 w 2647519"/>
                              <a:gd name="connsiteY439" fmla="*/ 750570 h 2612594"/>
                              <a:gd name="connsiteX440" fmla="*/ 170663 w 2647519"/>
                              <a:gd name="connsiteY440" fmla="*/ 789622 h 2612594"/>
                              <a:gd name="connsiteX441" fmla="*/ 153518 w 2647519"/>
                              <a:gd name="connsiteY441" fmla="*/ 803910 h 2612594"/>
                              <a:gd name="connsiteX442" fmla="*/ 153477 w 2647519"/>
                              <a:gd name="connsiteY442" fmla="*/ 804822 h 2612594"/>
                              <a:gd name="connsiteX443" fmla="*/ 151819 w 2647519"/>
                              <a:gd name="connsiteY443" fmla="*/ 841286 h 2612594"/>
                              <a:gd name="connsiteX444" fmla="*/ 151867 w 2647519"/>
                              <a:gd name="connsiteY444" fmla="*/ 841199 h 2612594"/>
                              <a:gd name="connsiteX445" fmla="*/ 153518 w 2647519"/>
                              <a:gd name="connsiteY445" fmla="*/ 804862 h 2612594"/>
                              <a:gd name="connsiteX446" fmla="*/ 170663 w 2647519"/>
                              <a:gd name="connsiteY446" fmla="*/ 790574 h 2612594"/>
                              <a:gd name="connsiteX447" fmla="*/ 191618 w 2647519"/>
                              <a:gd name="connsiteY447" fmla="*/ 751522 h 2612594"/>
                              <a:gd name="connsiteX448" fmla="*/ 192332 w 2647519"/>
                              <a:gd name="connsiteY448" fmla="*/ 751998 h 2612594"/>
                              <a:gd name="connsiteX449" fmla="*/ 192689 w 2647519"/>
                              <a:gd name="connsiteY449" fmla="*/ 751284 h 2612594"/>
                              <a:gd name="connsiteX450" fmla="*/ 203047 w 2647519"/>
                              <a:gd name="connsiteY450" fmla="*/ 667702 h 2612594"/>
                              <a:gd name="connsiteX451" fmla="*/ 189712 w 2647519"/>
                              <a:gd name="connsiteY451" fmla="*/ 677227 h 2612594"/>
                              <a:gd name="connsiteX452" fmla="*/ 169710 w 2647519"/>
                              <a:gd name="connsiteY452" fmla="*/ 719137 h 2612594"/>
                              <a:gd name="connsiteX453" fmla="*/ 174286 w 2647519"/>
                              <a:gd name="connsiteY453" fmla="*/ 722798 h 2612594"/>
                              <a:gd name="connsiteX454" fmla="*/ 174435 w 2647519"/>
                              <a:gd name="connsiteY454" fmla="*/ 722155 h 2612594"/>
                              <a:gd name="connsiteX455" fmla="*/ 170663 w 2647519"/>
                              <a:gd name="connsiteY455" fmla="*/ 719137 h 2612594"/>
                              <a:gd name="connsiteX456" fmla="*/ 190665 w 2647519"/>
                              <a:gd name="connsiteY456" fmla="*/ 677227 h 2612594"/>
                              <a:gd name="connsiteX457" fmla="*/ 202473 w 2647519"/>
                              <a:gd name="connsiteY457" fmla="*/ 668793 h 2612594"/>
                              <a:gd name="connsiteX458" fmla="*/ 276390 w 2647519"/>
                              <a:gd name="connsiteY458" fmla="*/ 613410 h 2612594"/>
                              <a:gd name="connsiteX459" fmla="*/ 275187 w 2647519"/>
                              <a:gd name="connsiteY459" fmla="*/ 614373 h 2612594"/>
                              <a:gd name="connsiteX460" fmla="*/ 270080 w 2647519"/>
                              <a:gd name="connsiteY460" fmla="*/ 634008 h 2612594"/>
                              <a:gd name="connsiteX461" fmla="*/ 266865 w 2647519"/>
                              <a:gd name="connsiteY461" fmla="*/ 643890 h 2612594"/>
                              <a:gd name="connsiteX462" fmla="*/ 179235 w 2647519"/>
                              <a:gd name="connsiteY462" fmla="*/ 803910 h 2612594"/>
                              <a:gd name="connsiteX463" fmla="*/ 166852 w 2647519"/>
                              <a:gd name="connsiteY463" fmla="*/ 842962 h 2612594"/>
                              <a:gd name="connsiteX464" fmla="*/ 155422 w 2647519"/>
                              <a:gd name="connsiteY464" fmla="*/ 882967 h 2612594"/>
                              <a:gd name="connsiteX465" fmla="*/ 130657 w 2647519"/>
                              <a:gd name="connsiteY465" fmla="*/ 966787 h 2612594"/>
                              <a:gd name="connsiteX466" fmla="*/ 114465 w 2647519"/>
                              <a:gd name="connsiteY466" fmla="*/ 1023937 h 2612594"/>
                              <a:gd name="connsiteX467" fmla="*/ 106845 w 2647519"/>
                              <a:gd name="connsiteY467" fmla="*/ 1066800 h 2612594"/>
                              <a:gd name="connsiteX468" fmla="*/ 103035 w 2647519"/>
                              <a:gd name="connsiteY468" fmla="*/ 1088707 h 2612594"/>
                              <a:gd name="connsiteX469" fmla="*/ 100177 w 2647519"/>
                              <a:gd name="connsiteY469" fmla="*/ 1110615 h 2612594"/>
                              <a:gd name="connsiteX470" fmla="*/ 91605 w 2647519"/>
                              <a:gd name="connsiteY470" fmla="*/ 1169670 h 2612594"/>
                              <a:gd name="connsiteX471" fmla="*/ 88747 w 2647519"/>
                              <a:gd name="connsiteY471" fmla="*/ 1205865 h 2612594"/>
                              <a:gd name="connsiteX472" fmla="*/ 93510 w 2647519"/>
                              <a:gd name="connsiteY472" fmla="*/ 1243965 h 2612594"/>
                              <a:gd name="connsiteX473" fmla="*/ 95742 w 2647519"/>
                              <a:gd name="connsiteY473" fmla="*/ 1223205 h 2612594"/>
                              <a:gd name="connsiteX474" fmla="*/ 95415 w 2647519"/>
                              <a:gd name="connsiteY474" fmla="*/ 1216342 h 2612594"/>
                              <a:gd name="connsiteX475" fmla="*/ 99225 w 2647519"/>
                              <a:gd name="connsiteY475" fmla="*/ 1176337 h 2612594"/>
                              <a:gd name="connsiteX476" fmla="*/ 107797 w 2647519"/>
                              <a:gd name="connsiteY476" fmla="*/ 1117282 h 2612594"/>
                              <a:gd name="connsiteX477" fmla="*/ 114596 w 2647519"/>
                              <a:gd name="connsiteY477" fmla="*/ 1109123 h 2612594"/>
                              <a:gd name="connsiteX478" fmla="*/ 124469 w 2647519"/>
                              <a:gd name="connsiteY478" fmla="*/ 1043051 h 2612594"/>
                              <a:gd name="connsiteX479" fmla="*/ 123990 w 2647519"/>
                              <a:gd name="connsiteY479" fmla="*/ 1031557 h 2612594"/>
                              <a:gd name="connsiteX480" fmla="*/ 133400 w 2647519"/>
                              <a:gd name="connsiteY480" fmla="*/ 1004580 h 2612594"/>
                              <a:gd name="connsiteX481" fmla="*/ 138999 w 2647519"/>
                              <a:gd name="connsiteY481" fmla="*/ 981931 h 2612594"/>
                              <a:gd name="connsiteX482" fmla="*/ 137325 w 2647519"/>
                              <a:gd name="connsiteY482" fmla="*/ 985837 h 2612594"/>
                              <a:gd name="connsiteX483" fmla="*/ 131610 w 2647519"/>
                              <a:gd name="connsiteY483" fmla="*/ 983932 h 2612594"/>
                              <a:gd name="connsiteX484" fmla="*/ 117322 w 2647519"/>
                              <a:gd name="connsiteY484" fmla="*/ 1024890 h 2612594"/>
                              <a:gd name="connsiteX485" fmla="*/ 118275 w 2647519"/>
                              <a:gd name="connsiteY485" fmla="*/ 1047750 h 2612594"/>
                              <a:gd name="connsiteX486" fmla="*/ 111607 w 2647519"/>
                              <a:gd name="connsiteY486" fmla="*/ 1091565 h 2612594"/>
                              <a:gd name="connsiteX487" fmla="*/ 110655 w 2647519"/>
                              <a:gd name="connsiteY487" fmla="*/ 1099185 h 2612594"/>
                              <a:gd name="connsiteX488" fmla="*/ 101130 w 2647519"/>
                              <a:gd name="connsiteY488" fmla="*/ 1110615 h 2612594"/>
                              <a:gd name="connsiteX489" fmla="*/ 103987 w 2647519"/>
                              <a:gd name="connsiteY489" fmla="*/ 1088707 h 2612594"/>
                              <a:gd name="connsiteX490" fmla="*/ 107797 w 2647519"/>
                              <a:gd name="connsiteY490" fmla="*/ 1066800 h 2612594"/>
                              <a:gd name="connsiteX491" fmla="*/ 115417 w 2647519"/>
                              <a:gd name="connsiteY491" fmla="*/ 1023937 h 2612594"/>
                              <a:gd name="connsiteX492" fmla="*/ 131610 w 2647519"/>
                              <a:gd name="connsiteY492" fmla="*/ 966787 h 2612594"/>
                              <a:gd name="connsiteX493" fmla="*/ 156375 w 2647519"/>
                              <a:gd name="connsiteY493" fmla="*/ 882967 h 2612594"/>
                              <a:gd name="connsiteX494" fmla="*/ 167805 w 2647519"/>
                              <a:gd name="connsiteY494" fmla="*/ 842962 h 2612594"/>
                              <a:gd name="connsiteX495" fmla="*/ 180187 w 2647519"/>
                              <a:gd name="connsiteY495" fmla="*/ 803910 h 2612594"/>
                              <a:gd name="connsiteX496" fmla="*/ 267817 w 2647519"/>
                              <a:gd name="connsiteY496" fmla="*/ 643890 h 2612594"/>
                              <a:gd name="connsiteX497" fmla="*/ 276390 w 2647519"/>
                              <a:gd name="connsiteY497" fmla="*/ 613410 h 2612594"/>
                              <a:gd name="connsiteX498" fmla="*/ 293536 w 2647519"/>
                              <a:gd name="connsiteY498" fmla="*/ 518160 h 2612594"/>
                              <a:gd name="connsiteX499" fmla="*/ 293535 w 2647519"/>
                              <a:gd name="connsiteY499" fmla="*/ 518160 h 2612594"/>
                              <a:gd name="connsiteX500" fmla="*/ 298297 w 2647519"/>
                              <a:gd name="connsiteY500" fmla="*/ 521970 h 2612594"/>
                              <a:gd name="connsiteX501" fmla="*/ 298297 w 2647519"/>
                              <a:gd name="connsiteY501" fmla="*/ 521969 h 2612594"/>
                              <a:gd name="connsiteX502" fmla="*/ 465169 w 2647519"/>
                              <a:gd name="connsiteY502" fmla="*/ 382550 h 2612594"/>
                              <a:gd name="connsiteX503" fmla="*/ 464986 w 2647519"/>
                              <a:gd name="connsiteY503" fmla="*/ 382696 h 2612594"/>
                              <a:gd name="connsiteX504" fmla="*/ 464430 w 2647519"/>
                              <a:gd name="connsiteY504" fmla="*/ 383325 h 2612594"/>
                              <a:gd name="connsiteX505" fmla="*/ 456651 w 2647519"/>
                              <a:gd name="connsiteY505" fmla="*/ 391477 h 2612594"/>
                              <a:gd name="connsiteX506" fmla="*/ 454684 w 2647519"/>
                              <a:gd name="connsiteY506" fmla="*/ 394338 h 2612594"/>
                              <a:gd name="connsiteX507" fmla="*/ 453399 w 2647519"/>
                              <a:gd name="connsiteY507" fmla="*/ 395790 h 2612594"/>
                              <a:gd name="connsiteX508" fmla="*/ 447840 w 2647519"/>
                              <a:gd name="connsiteY508" fmla="*/ 403860 h 2612594"/>
                              <a:gd name="connsiteX509" fmla="*/ 389738 w 2647519"/>
                              <a:gd name="connsiteY509" fmla="*/ 472440 h 2612594"/>
                              <a:gd name="connsiteX510" fmla="*/ 373545 w 2647519"/>
                              <a:gd name="connsiteY510" fmla="*/ 491490 h 2612594"/>
                              <a:gd name="connsiteX511" fmla="*/ 357353 w 2647519"/>
                              <a:gd name="connsiteY511" fmla="*/ 511492 h 2612594"/>
                              <a:gd name="connsiteX512" fmla="*/ 285752 w 2647519"/>
                              <a:gd name="connsiteY512" fmla="*/ 590631 h 2612594"/>
                              <a:gd name="connsiteX513" fmla="*/ 358305 w 2647519"/>
                              <a:gd name="connsiteY513" fmla="*/ 510540 h 2612594"/>
                              <a:gd name="connsiteX514" fmla="*/ 374497 w 2647519"/>
                              <a:gd name="connsiteY514" fmla="*/ 490537 h 2612594"/>
                              <a:gd name="connsiteX515" fmla="*/ 390690 w 2647519"/>
                              <a:gd name="connsiteY515" fmla="*/ 471487 h 2612594"/>
                              <a:gd name="connsiteX516" fmla="*/ 448792 w 2647519"/>
                              <a:gd name="connsiteY516" fmla="*/ 402907 h 2612594"/>
                              <a:gd name="connsiteX517" fmla="*/ 454684 w 2647519"/>
                              <a:gd name="connsiteY517" fmla="*/ 394338 h 2612594"/>
                              <a:gd name="connsiteX518" fmla="*/ 464430 w 2647519"/>
                              <a:gd name="connsiteY518" fmla="*/ 383325 h 2612594"/>
                              <a:gd name="connsiteX519" fmla="*/ 489348 w 2647519"/>
                              <a:gd name="connsiteY519" fmla="*/ 316869 h 2612594"/>
                              <a:gd name="connsiteX520" fmla="*/ 481127 w 2647519"/>
                              <a:gd name="connsiteY520" fmla="*/ 319733 h 2612594"/>
                              <a:gd name="connsiteX521" fmla="*/ 475013 w 2647519"/>
                              <a:gd name="connsiteY521" fmla="*/ 322003 h 2612594"/>
                              <a:gd name="connsiteX522" fmla="*/ 473558 w 2647519"/>
                              <a:gd name="connsiteY522" fmla="*/ 323849 h 2612594"/>
                              <a:gd name="connsiteX523" fmla="*/ 463080 w 2647519"/>
                              <a:gd name="connsiteY523" fmla="*/ 333374 h 2612594"/>
                              <a:gd name="connsiteX524" fmla="*/ 436410 w 2647519"/>
                              <a:gd name="connsiteY524" fmla="*/ 350519 h 2612594"/>
                              <a:gd name="connsiteX525" fmla="*/ 418313 w 2647519"/>
                              <a:gd name="connsiteY525" fmla="*/ 370522 h 2612594"/>
                              <a:gd name="connsiteX526" fmla="*/ 401168 w 2647519"/>
                              <a:gd name="connsiteY526" fmla="*/ 390524 h 2612594"/>
                              <a:gd name="connsiteX527" fmla="*/ 389738 w 2647519"/>
                              <a:gd name="connsiteY527" fmla="*/ 401002 h 2612594"/>
                              <a:gd name="connsiteX528" fmla="*/ 389350 w 2647519"/>
                              <a:gd name="connsiteY528" fmla="*/ 400516 h 2612594"/>
                              <a:gd name="connsiteX529" fmla="*/ 378546 w 2647519"/>
                              <a:gd name="connsiteY529" fmla="*/ 413504 h 2612594"/>
                              <a:gd name="connsiteX530" fmla="*/ 360210 w 2647519"/>
                              <a:gd name="connsiteY530" fmla="*/ 436245 h 2612594"/>
                              <a:gd name="connsiteX531" fmla="*/ 330683 w 2647519"/>
                              <a:gd name="connsiteY531" fmla="*/ 468630 h 2612594"/>
                              <a:gd name="connsiteX532" fmla="*/ 335445 w 2647519"/>
                              <a:gd name="connsiteY532" fmla="*/ 474344 h 2612594"/>
                              <a:gd name="connsiteX533" fmla="*/ 335536 w 2647519"/>
                              <a:gd name="connsiteY533" fmla="*/ 474264 h 2612594"/>
                              <a:gd name="connsiteX534" fmla="*/ 331635 w 2647519"/>
                              <a:gd name="connsiteY534" fmla="*/ 469582 h 2612594"/>
                              <a:gd name="connsiteX535" fmla="*/ 361162 w 2647519"/>
                              <a:gd name="connsiteY535" fmla="*/ 437197 h 2612594"/>
                              <a:gd name="connsiteX536" fmla="*/ 390690 w 2647519"/>
                              <a:gd name="connsiteY536" fmla="*/ 401002 h 2612594"/>
                              <a:gd name="connsiteX537" fmla="*/ 402120 w 2647519"/>
                              <a:gd name="connsiteY537" fmla="*/ 390525 h 2612594"/>
                              <a:gd name="connsiteX538" fmla="*/ 419265 w 2647519"/>
                              <a:gd name="connsiteY538" fmla="*/ 370522 h 2612594"/>
                              <a:gd name="connsiteX539" fmla="*/ 437362 w 2647519"/>
                              <a:gd name="connsiteY539" fmla="*/ 350520 h 2612594"/>
                              <a:gd name="connsiteX540" fmla="*/ 464032 w 2647519"/>
                              <a:gd name="connsiteY540" fmla="*/ 333375 h 2612594"/>
                              <a:gd name="connsiteX541" fmla="*/ 474510 w 2647519"/>
                              <a:gd name="connsiteY541" fmla="*/ 323850 h 2612594"/>
                              <a:gd name="connsiteX542" fmla="*/ 485940 w 2647519"/>
                              <a:gd name="connsiteY542" fmla="*/ 319564 h 2612594"/>
                              <a:gd name="connsiteX543" fmla="*/ 489548 w 2647519"/>
                              <a:gd name="connsiteY543" fmla="*/ 318444 h 2612594"/>
                              <a:gd name="connsiteX544" fmla="*/ 1868970 w 2647519"/>
                              <a:gd name="connsiteY544" fmla="*/ 144780 h 2612594"/>
                              <a:gd name="connsiteX545" fmla="*/ 1917547 w 2647519"/>
                              <a:gd name="connsiteY545" fmla="*/ 166687 h 2612594"/>
                              <a:gd name="connsiteX546" fmla="*/ 1938502 w 2647519"/>
                              <a:gd name="connsiteY546" fmla="*/ 183832 h 2612594"/>
                              <a:gd name="connsiteX547" fmla="*/ 1891830 w 2647519"/>
                              <a:gd name="connsiteY547" fmla="*/ 160972 h 2612594"/>
                              <a:gd name="connsiteX548" fmla="*/ 1868970 w 2647519"/>
                              <a:gd name="connsiteY548" fmla="*/ 144780 h 2612594"/>
                              <a:gd name="connsiteX549" fmla="*/ 1710855 w 2647519"/>
                              <a:gd name="connsiteY549" fmla="*/ 75247 h 2612594"/>
                              <a:gd name="connsiteX550" fmla="*/ 1748955 w 2647519"/>
                              <a:gd name="connsiteY550" fmla="*/ 83819 h 2612594"/>
                              <a:gd name="connsiteX551" fmla="*/ 1802295 w 2647519"/>
                              <a:gd name="connsiteY551" fmla="*/ 110489 h 2612594"/>
                              <a:gd name="connsiteX552" fmla="*/ 1710855 w 2647519"/>
                              <a:gd name="connsiteY552" fmla="*/ 75247 h 2612594"/>
                              <a:gd name="connsiteX553" fmla="*/ 1137451 w 2647519"/>
                              <a:gd name="connsiteY553" fmla="*/ 68937 h 2612594"/>
                              <a:gd name="connsiteX554" fmla="*/ 1117448 w 2647519"/>
                              <a:gd name="connsiteY554" fmla="*/ 71437 h 2612594"/>
                              <a:gd name="connsiteX555" fmla="*/ 1074585 w 2647519"/>
                              <a:gd name="connsiteY555" fmla="*/ 77152 h 2612594"/>
                              <a:gd name="connsiteX556" fmla="*/ 1032675 w 2647519"/>
                              <a:gd name="connsiteY556" fmla="*/ 86677 h 2612594"/>
                              <a:gd name="connsiteX557" fmla="*/ 1014578 w 2647519"/>
                              <a:gd name="connsiteY557" fmla="*/ 92392 h 2612594"/>
                              <a:gd name="connsiteX558" fmla="*/ 993623 w 2647519"/>
                              <a:gd name="connsiteY558" fmla="*/ 98107 h 2612594"/>
                              <a:gd name="connsiteX559" fmla="*/ 947769 w 2647519"/>
                              <a:gd name="connsiteY559" fmla="*/ 107115 h 2612594"/>
                              <a:gd name="connsiteX560" fmla="*/ 939330 w 2647519"/>
                              <a:gd name="connsiteY560" fmla="*/ 110490 h 2612594"/>
                              <a:gd name="connsiteX561" fmla="*/ 881228 w 2647519"/>
                              <a:gd name="connsiteY561" fmla="*/ 130492 h 2612594"/>
                              <a:gd name="connsiteX562" fmla="*/ 824078 w 2647519"/>
                              <a:gd name="connsiteY562" fmla="*/ 153352 h 2612594"/>
                              <a:gd name="connsiteX563" fmla="*/ 784073 w 2647519"/>
                              <a:gd name="connsiteY563" fmla="*/ 171450 h 2612594"/>
                              <a:gd name="connsiteX564" fmla="*/ 757403 w 2647519"/>
                              <a:gd name="connsiteY564" fmla="*/ 181927 h 2612594"/>
                              <a:gd name="connsiteX565" fmla="*/ 691680 w 2647519"/>
                              <a:gd name="connsiteY565" fmla="*/ 212407 h 2612594"/>
                              <a:gd name="connsiteX566" fmla="*/ 660248 w 2647519"/>
                              <a:gd name="connsiteY566" fmla="*/ 232410 h 2612594"/>
                              <a:gd name="connsiteX567" fmla="*/ 629768 w 2647519"/>
                              <a:gd name="connsiteY567" fmla="*/ 252412 h 2612594"/>
                              <a:gd name="connsiteX568" fmla="*/ 581190 w 2647519"/>
                              <a:gd name="connsiteY568" fmla="*/ 288607 h 2612594"/>
                              <a:gd name="connsiteX569" fmla="*/ 535470 w 2647519"/>
                              <a:gd name="connsiteY569" fmla="*/ 324802 h 2612594"/>
                              <a:gd name="connsiteX570" fmla="*/ 491713 w 2647519"/>
                              <a:gd name="connsiteY570" fmla="*/ 362974 h 2612594"/>
                              <a:gd name="connsiteX571" fmla="*/ 495465 w 2647519"/>
                              <a:gd name="connsiteY571" fmla="*/ 367665 h 2612594"/>
                              <a:gd name="connsiteX572" fmla="*/ 504752 w 2647519"/>
                              <a:gd name="connsiteY572" fmla="*/ 361295 h 2612594"/>
                              <a:gd name="connsiteX573" fmla="*/ 512657 w 2647519"/>
                              <a:gd name="connsiteY573" fmla="*/ 355403 h 2612594"/>
                              <a:gd name="connsiteX574" fmla="*/ 541185 w 2647519"/>
                              <a:gd name="connsiteY574" fmla="*/ 330517 h 2612594"/>
                              <a:gd name="connsiteX575" fmla="*/ 586905 w 2647519"/>
                              <a:gd name="connsiteY575" fmla="*/ 294322 h 2612594"/>
                              <a:gd name="connsiteX576" fmla="*/ 635482 w 2647519"/>
                              <a:gd name="connsiteY576" fmla="*/ 258127 h 2612594"/>
                              <a:gd name="connsiteX577" fmla="*/ 665962 w 2647519"/>
                              <a:gd name="connsiteY577" fmla="*/ 238124 h 2612594"/>
                              <a:gd name="connsiteX578" fmla="*/ 697395 w 2647519"/>
                              <a:gd name="connsiteY578" fmla="*/ 218122 h 2612594"/>
                              <a:gd name="connsiteX579" fmla="*/ 763117 w 2647519"/>
                              <a:gd name="connsiteY579" fmla="*/ 187642 h 2612594"/>
                              <a:gd name="connsiteX580" fmla="*/ 788835 w 2647519"/>
                              <a:gd name="connsiteY580" fmla="*/ 174307 h 2612594"/>
                              <a:gd name="connsiteX581" fmla="*/ 828840 w 2647519"/>
                              <a:gd name="connsiteY581" fmla="*/ 156209 h 2612594"/>
                              <a:gd name="connsiteX582" fmla="*/ 885990 w 2647519"/>
                              <a:gd name="connsiteY582" fmla="*/ 133349 h 2612594"/>
                              <a:gd name="connsiteX583" fmla="*/ 944092 w 2647519"/>
                              <a:gd name="connsiteY583" fmla="*/ 113347 h 2612594"/>
                              <a:gd name="connsiteX584" fmla="*/ 968499 w 2647519"/>
                              <a:gd name="connsiteY584" fmla="*/ 108553 h 2612594"/>
                              <a:gd name="connsiteX585" fmla="*/ 980289 w 2647519"/>
                              <a:gd name="connsiteY585" fmla="*/ 104524 h 2612594"/>
                              <a:gd name="connsiteX586" fmla="*/ 1140765 w 2647519"/>
                              <a:gd name="connsiteY586" fmla="*/ 69904 h 2612594"/>
                              <a:gd name="connsiteX587" fmla="*/ 1478088 w 2647519"/>
                              <a:gd name="connsiteY587" fmla="*/ 48458 h 2612594"/>
                              <a:gd name="connsiteX588" fmla="*/ 1498447 w 2647519"/>
                              <a:gd name="connsiteY588" fmla="*/ 50482 h 2612594"/>
                              <a:gd name="connsiteX589" fmla="*/ 1526070 w 2647519"/>
                              <a:gd name="connsiteY589" fmla="*/ 60007 h 2612594"/>
                              <a:gd name="connsiteX590" fmla="*/ 1505115 w 2647519"/>
                              <a:gd name="connsiteY590" fmla="*/ 57150 h 2612594"/>
                              <a:gd name="connsiteX591" fmla="*/ 1461300 w 2647519"/>
                              <a:gd name="connsiteY591" fmla="*/ 48577 h 2612594"/>
                              <a:gd name="connsiteX592" fmla="*/ 1478088 w 2647519"/>
                              <a:gd name="connsiteY592" fmla="*/ 48458 h 2612594"/>
                              <a:gd name="connsiteX593" fmla="*/ 1588935 w 2647519"/>
                              <a:gd name="connsiteY593" fmla="*/ 40957 h 2612594"/>
                              <a:gd name="connsiteX594" fmla="*/ 1627987 w 2647519"/>
                              <a:gd name="connsiteY594" fmla="*/ 43814 h 2612594"/>
                              <a:gd name="connsiteX595" fmla="*/ 1675612 w 2647519"/>
                              <a:gd name="connsiteY595" fmla="*/ 62864 h 2612594"/>
                              <a:gd name="connsiteX596" fmla="*/ 1616557 w 2647519"/>
                              <a:gd name="connsiteY596" fmla="*/ 52387 h 2612594"/>
                              <a:gd name="connsiteX597" fmla="*/ 1588935 w 2647519"/>
                              <a:gd name="connsiteY597" fmla="*/ 40957 h 2612594"/>
                              <a:gd name="connsiteX598" fmla="*/ 1270324 w 2647519"/>
                              <a:gd name="connsiteY598" fmla="*/ 40719 h 2612594"/>
                              <a:gd name="connsiteX599" fmla="*/ 1160310 w 2647519"/>
                              <a:gd name="connsiteY599" fmla="*/ 46672 h 2612594"/>
                              <a:gd name="connsiteX600" fmla="*/ 1084110 w 2647519"/>
                              <a:gd name="connsiteY600" fmla="*/ 57149 h 2612594"/>
                              <a:gd name="connsiteX601" fmla="*/ 1047915 w 2647519"/>
                              <a:gd name="connsiteY601" fmla="*/ 66674 h 2612594"/>
                              <a:gd name="connsiteX602" fmla="*/ 1016482 w 2647519"/>
                              <a:gd name="connsiteY602" fmla="*/ 78104 h 2612594"/>
                              <a:gd name="connsiteX603" fmla="*/ 972667 w 2647519"/>
                              <a:gd name="connsiteY603" fmla="*/ 83819 h 2612594"/>
                              <a:gd name="connsiteX604" fmla="*/ 806932 w 2647519"/>
                              <a:gd name="connsiteY604" fmla="*/ 147637 h 2612594"/>
                              <a:gd name="connsiteX605" fmla="*/ 746925 w 2647519"/>
                              <a:gd name="connsiteY605" fmla="*/ 174307 h 2612594"/>
                              <a:gd name="connsiteX606" fmla="*/ 728827 w 2647519"/>
                              <a:gd name="connsiteY606" fmla="*/ 180974 h 2612594"/>
                              <a:gd name="connsiteX607" fmla="*/ 712635 w 2647519"/>
                              <a:gd name="connsiteY607" fmla="*/ 189547 h 2612594"/>
                              <a:gd name="connsiteX608" fmla="*/ 682155 w 2647519"/>
                              <a:gd name="connsiteY608" fmla="*/ 205739 h 2612594"/>
                              <a:gd name="connsiteX609" fmla="*/ 634530 w 2647519"/>
                              <a:gd name="connsiteY609" fmla="*/ 230504 h 2612594"/>
                              <a:gd name="connsiteX610" fmla="*/ 598335 w 2647519"/>
                              <a:gd name="connsiteY610" fmla="*/ 259079 h 2612594"/>
                              <a:gd name="connsiteX611" fmla="*/ 493560 w 2647519"/>
                              <a:gd name="connsiteY611" fmla="*/ 340994 h 2612594"/>
                              <a:gd name="connsiteX612" fmla="*/ 471664 w 2647519"/>
                              <a:gd name="connsiteY612" fmla="*/ 360034 h 2612594"/>
                              <a:gd name="connsiteX613" fmla="*/ 450243 w 2647519"/>
                              <a:gd name="connsiteY613" fmla="*/ 379593 h 2612594"/>
                              <a:gd name="connsiteX614" fmla="*/ 450697 w 2647519"/>
                              <a:gd name="connsiteY614" fmla="*/ 380047 h 2612594"/>
                              <a:gd name="connsiteX615" fmla="*/ 285915 w 2647519"/>
                              <a:gd name="connsiteY615" fmla="*/ 573404 h 2612594"/>
                              <a:gd name="connsiteX616" fmla="*/ 252577 w 2647519"/>
                              <a:gd name="connsiteY616" fmla="*/ 619124 h 2612594"/>
                              <a:gd name="connsiteX617" fmla="*/ 237337 w 2647519"/>
                              <a:gd name="connsiteY617" fmla="*/ 646747 h 2612594"/>
                              <a:gd name="connsiteX618" fmla="*/ 222097 w 2647519"/>
                              <a:gd name="connsiteY618" fmla="*/ 672464 h 2612594"/>
                              <a:gd name="connsiteX619" fmla="*/ 193522 w 2647519"/>
                              <a:gd name="connsiteY619" fmla="*/ 725804 h 2612594"/>
                              <a:gd name="connsiteX620" fmla="*/ 162439 w 2647519"/>
                              <a:gd name="connsiteY620" fmla="*/ 774785 h 2612594"/>
                              <a:gd name="connsiteX621" fmla="*/ 162090 w 2647519"/>
                              <a:gd name="connsiteY621" fmla="*/ 776287 h 2612594"/>
                              <a:gd name="connsiteX622" fmla="*/ 151612 w 2647519"/>
                              <a:gd name="connsiteY622" fmla="*/ 804862 h 2612594"/>
                              <a:gd name="connsiteX623" fmla="*/ 143992 w 2647519"/>
                              <a:gd name="connsiteY623" fmla="*/ 818197 h 2612594"/>
                              <a:gd name="connsiteX624" fmla="*/ 142087 w 2647519"/>
                              <a:gd name="connsiteY624" fmla="*/ 820102 h 2612594"/>
                              <a:gd name="connsiteX625" fmla="*/ 133634 w 2647519"/>
                              <a:gd name="connsiteY625" fmla="*/ 848201 h 2612594"/>
                              <a:gd name="connsiteX626" fmla="*/ 131610 w 2647519"/>
                              <a:gd name="connsiteY626" fmla="*/ 864870 h 2612594"/>
                              <a:gd name="connsiteX627" fmla="*/ 129705 w 2647519"/>
                              <a:gd name="connsiteY627" fmla="*/ 888682 h 2612594"/>
                              <a:gd name="connsiteX628" fmla="*/ 116370 w 2647519"/>
                              <a:gd name="connsiteY628" fmla="*/ 927735 h 2612594"/>
                              <a:gd name="connsiteX629" fmla="*/ 103987 w 2647519"/>
                              <a:gd name="connsiteY629" fmla="*/ 966787 h 2612594"/>
                              <a:gd name="connsiteX630" fmla="*/ 90652 w 2647519"/>
                              <a:gd name="connsiteY630" fmla="*/ 1023937 h 2612594"/>
                              <a:gd name="connsiteX631" fmla="*/ 83032 w 2647519"/>
                              <a:gd name="connsiteY631" fmla="*/ 1076325 h 2612594"/>
                              <a:gd name="connsiteX632" fmla="*/ 78270 w 2647519"/>
                              <a:gd name="connsiteY632" fmla="*/ 1128712 h 2612594"/>
                              <a:gd name="connsiteX633" fmla="*/ 84937 w 2647519"/>
                              <a:gd name="connsiteY633" fmla="*/ 1092517 h 2612594"/>
                              <a:gd name="connsiteX634" fmla="*/ 85555 w 2647519"/>
                              <a:gd name="connsiteY634" fmla="*/ 1089530 h 2612594"/>
                              <a:gd name="connsiteX635" fmla="*/ 86842 w 2647519"/>
                              <a:gd name="connsiteY635" fmla="*/ 1075372 h 2612594"/>
                              <a:gd name="connsiteX636" fmla="*/ 94462 w 2647519"/>
                              <a:gd name="connsiteY636" fmla="*/ 1022985 h 2612594"/>
                              <a:gd name="connsiteX637" fmla="*/ 96848 w 2647519"/>
                              <a:gd name="connsiteY637" fmla="*/ 1023781 h 2612594"/>
                              <a:gd name="connsiteX638" fmla="*/ 97055 w 2647519"/>
                              <a:gd name="connsiteY638" fmla="*/ 1022896 h 2612594"/>
                              <a:gd name="connsiteX639" fmla="*/ 94463 w 2647519"/>
                              <a:gd name="connsiteY639" fmla="*/ 1022032 h 2612594"/>
                              <a:gd name="connsiteX640" fmla="*/ 107798 w 2647519"/>
                              <a:gd name="connsiteY640" fmla="*/ 964882 h 2612594"/>
                              <a:gd name="connsiteX641" fmla="*/ 120180 w 2647519"/>
                              <a:gd name="connsiteY641" fmla="*/ 925829 h 2612594"/>
                              <a:gd name="connsiteX642" fmla="*/ 133454 w 2647519"/>
                              <a:gd name="connsiteY642" fmla="*/ 886956 h 2612594"/>
                              <a:gd name="connsiteX643" fmla="*/ 132563 w 2647519"/>
                              <a:gd name="connsiteY643" fmla="*/ 886777 h 2612594"/>
                              <a:gd name="connsiteX644" fmla="*/ 134468 w 2647519"/>
                              <a:gd name="connsiteY644" fmla="*/ 862965 h 2612594"/>
                              <a:gd name="connsiteX645" fmla="*/ 144945 w 2647519"/>
                              <a:gd name="connsiteY645" fmla="*/ 818197 h 2612594"/>
                              <a:gd name="connsiteX646" fmla="*/ 152565 w 2647519"/>
                              <a:gd name="connsiteY646" fmla="*/ 804862 h 2612594"/>
                              <a:gd name="connsiteX647" fmla="*/ 152821 w 2647519"/>
                              <a:gd name="connsiteY647" fmla="*/ 804166 h 2612594"/>
                              <a:gd name="connsiteX648" fmla="*/ 163043 w 2647519"/>
                              <a:gd name="connsiteY648" fmla="*/ 776287 h 2612594"/>
                              <a:gd name="connsiteX649" fmla="*/ 194475 w 2647519"/>
                              <a:gd name="connsiteY649" fmla="*/ 726757 h 2612594"/>
                              <a:gd name="connsiteX650" fmla="*/ 223050 w 2647519"/>
                              <a:gd name="connsiteY650" fmla="*/ 673417 h 2612594"/>
                              <a:gd name="connsiteX651" fmla="*/ 238290 w 2647519"/>
                              <a:gd name="connsiteY651" fmla="*/ 647700 h 2612594"/>
                              <a:gd name="connsiteX652" fmla="*/ 253530 w 2647519"/>
                              <a:gd name="connsiteY652" fmla="*/ 620077 h 2612594"/>
                              <a:gd name="connsiteX653" fmla="*/ 286868 w 2647519"/>
                              <a:gd name="connsiteY653" fmla="*/ 574357 h 2612594"/>
                              <a:gd name="connsiteX654" fmla="*/ 451650 w 2647519"/>
                              <a:gd name="connsiteY654" fmla="*/ 381000 h 2612594"/>
                              <a:gd name="connsiteX655" fmla="*/ 495465 w 2647519"/>
                              <a:gd name="connsiteY655" fmla="*/ 340995 h 2612594"/>
                              <a:gd name="connsiteX656" fmla="*/ 600240 w 2647519"/>
                              <a:gd name="connsiteY656" fmla="*/ 259080 h 2612594"/>
                              <a:gd name="connsiteX657" fmla="*/ 636435 w 2647519"/>
                              <a:gd name="connsiteY657" fmla="*/ 230505 h 2612594"/>
                              <a:gd name="connsiteX658" fmla="*/ 684060 w 2647519"/>
                              <a:gd name="connsiteY658" fmla="*/ 205740 h 2612594"/>
                              <a:gd name="connsiteX659" fmla="*/ 714540 w 2647519"/>
                              <a:gd name="connsiteY659" fmla="*/ 189547 h 2612594"/>
                              <a:gd name="connsiteX660" fmla="*/ 730733 w 2647519"/>
                              <a:gd name="connsiteY660" fmla="*/ 180975 h 2612594"/>
                              <a:gd name="connsiteX661" fmla="*/ 748830 w 2647519"/>
                              <a:gd name="connsiteY661" fmla="*/ 174307 h 2612594"/>
                              <a:gd name="connsiteX662" fmla="*/ 808838 w 2647519"/>
                              <a:gd name="connsiteY662" fmla="*/ 147637 h 2612594"/>
                              <a:gd name="connsiteX663" fmla="*/ 974573 w 2647519"/>
                              <a:gd name="connsiteY663" fmla="*/ 83820 h 2612594"/>
                              <a:gd name="connsiteX664" fmla="*/ 1018388 w 2647519"/>
                              <a:gd name="connsiteY664" fmla="*/ 78105 h 2612594"/>
                              <a:gd name="connsiteX665" fmla="*/ 1049820 w 2647519"/>
                              <a:gd name="connsiteY665" fmla="*/ 66675 h 2612594"/>
                              <a:gd name="connsiteX666" fmla="*/ 1086015 w 2647519"/>
                              <a:gd name="connsiteY666" fmla="*/ 57150 h 2612594"/>
                              <a:gd name="connsiteX667" fmla="*/ 1162215 w 2647519"/>
                              <a:gd name="connsiteY667" fmla="*/ 46672 h 2612594"/>
                              <a:gd name="connsiteX668" fmla="*/ 1272229 w 2647519"/>
                              <a:gd name="connsiteY668" fmla="*/ 41076 h 2612594"/>
                              <a:gd name="connsiteX669" fmla="*/ 1360655 w 2647519"/>
                              <a:gd name="connsiteY669" fmla="*/ 44043 h 2612594"/>
                              <a:gd name="connsiteX670" fmla="*/ 1404150 w 2647519"/>
                              <a:gd name="connsiteY670" fmla="*/ 0 h 2612594"/>
                              <a:gd name="connsiteX671" fmla="*/ 1448917 w 2647519"/>
                              <a:gd name="connsiteY671" fmla="*/ 2857 h 2612594"/>
                              <a:gd name="connsiteX672" fmla="*/ 1494637 w 2647519"/>
                              <a:gd name="connsiteY672" fmla="*/ 7620 h 2612594"/>
                              <a:gd name="connsiteX673" fmla="*/ 1525117 w 2647519"/>
                              <a:gd name="connsiteY673" fmla="*/ 15240 h 2612594"/>
                              <a:gd name="connsiteX674" fmla="*/ 1545120 w 2647519"/>
                              <a:gd name="connsiteY674" fmla="*/ 24765 h 2612594"/>
                              <a:gd name="connsiteX675" fmla="*/ 1569885 w 2647519"/>
                              <a:gd name="connsiteY675" fmla="*/ 20002 h 2612594"/>
                              <a:gd name="connsiteX676" fmla="*/ 1607032 w 2647519"/>
                              <a:gd name="connsiteY676" fmla="*/ 28575 h 2612594"/>
                              <a:gd name="connsiteX677" fmla="*/ 1629892 w 2647519"/>
                              <a:gd name="connsiteY677" fmla="*/ 35242 h 2612594"/>
                              <a:gd name="connsiteX678" fmla="*/ 1628940 w 2647519"/>
                              <a:gd name="connsiteY678" fmla="*/ 36195 h 2612594"/>
                              <a:gd name="connsiteX679" fmla="*/ 1627987 w 2647519"/>
                              <a:gd name="connsiteY679" fmla="*/ 42862 h 2612594"/>
                              <a:gd name="connsiteX680" fmla="*/ 1588935 w 2647519"/>
                              <a:gd name="connsiteY680" fmla="*/ 40005 h 2612594"/>
                              <a:gd name="connsiteX681" fmla="*/ 1575600 w 2647519"/>
                              <a:gd name="connsiteY681" fmla="*/ 36195 h 2612594"/>
                              <a:gd name="connsiteX682" fmla="*/ 1562265 w 2647519"/>
                              <a:gd name="connsiteY682" fmla="*/ 33337 h 2612594"/>
                              <a:gd name="connsiteX683" fmla="*/ 1536547 w 2647519"/>
                              <a:gd name="connsiteY683" fmla="*/ 27622 h 2612594"/>
                              <a:gd name="connsiteX684" fmla="*/ 1510830 w 2647519"/>
                              <a:gd name="connsiteY684" fmla="*/ 21907 h 2612594"/>
                              <a:gd name="connsiteX685" fmla="*/ 1484160 w 2647519"/>
                              <a:gd name="connsiteY685" fmla="*/ 18097 h 2612594"/>
                              <a:gd name="connsiteX686" fmla="*/ 1454633 w 2647519"/>
                              <a:gd name="connsiteY686" fmla="*/ 18097 h 2612594"/>
                              <a:gd name="connsiteX687" fmla="*/ 1430820 w 2647519"/>
                              <a:gd name="connsiteY687" fmla="*/ 18097 h 2612594"/>
                              <a:gd name="connsiteX688" fmla="*/ 1393673 w 2647519"/>
                              <a:gd name="connsiteY688" fmla="*/ 18097 h 2612594"/>
                              <a:gd name="connsiteX689" fmla="*/ 1391928 w 2647519"/>
                              <a:gd name="connsiteY689" fmla="*/ 17540 h 2612594"/>
                              <a:gd name="connsiteX690" fmla="*/ 1375575 w 2647519"/>
                              <a:gd name="connsiteY690" fmla="*/ 25717 h 2612594"/>
                              <a:gd name="connsiteX691" fmla="*/ 1381290 w 2647519"/>
                              <a:gd name="connsiteY691" fmla="*/ 35242 h 2612594"/>
                              <a:gd name="connsiteX692" fmla="*/ 1438440 w 2647519"/>
                              <a:gd name="connsiteY692" fmla="*/ 46672 h 2612594"/>
                              <a:gd name="connsiteX693" fmla="*/ 1413008 w 2647519"/>
                              <a:gd name="connsiteY693" fmla="*/ 47116 h 2612594"/>
                              <a:gd name="connsiteX694" fmla="*/ 1413437 w 2647519"/>
                              <a:gd name="connsiteY694" fmla="*/ 47149 h 2612594"/>
                              <a:gd name="connsiteX695" fmla="*/ 1440345 w 2647519"/>
                              <a:gd name="connsiteY695" fmla="*/ 46672 h 2612594"/>
                              <a:gd name="connsiteX696" fmla="*/ 1463205 w 2647519"/>
                              <a:gd name="connsiteY696" fmla="*/ 49530 h 2612594"/>
                              <a:gd name="connsiteX697" fmla="*/ 1507020 w 2647519"/>
                              <a:gd name="connsiteY697" fmla="*/ 58102 h 2612594"/>
                              <a:gd name="connsiteX698" fmla="*/ 1527975 w 2647519"/>
                              <a:gd name="connsiteY698" fmla="*/ 60960 h 2612594"/>
                              <a:gd name="connsiteX699" fmla="*/ 1563218 w 2647519"/>
                              <a:gd name="connsiteY699" fmla="*/ 68580 h 2612594"/>
                              <a:gd name="connsiteX700" fmla="*/ 1599413 w 2647519"/>
                              <a:gd name="connsiteY700" fmla="*/ 76200 h 2612594"/>
                              <a:gd name="connsiteX701" fmla="*/ 1634655 w 2647519"/>
                              <a:gd name="connsiteY701" fmla="*/ 84772 h 2612594"/>
                              <a:gd name="connsiteX702" fmla="*/ 1669898 w 2647519"/>
                              <a:gd name="connsiteY702" fmla="*/ 95250 h 2612594"/>
                              <a:gd name="connsiteX703" fmla="*/ 1687043 w 2647519"/>
                              <a:gd name="connsiteY703" fmla="*/ 100012 h 2612594"/>
                              <a:gd name="connsiteX704" fmla="*/ 1704188 w 2647519"/>
                              <a:gd name="connsiteY704" fmla="*/ 105727 h 2612594"/>
                              <a:gd name="connsiteX705" fmla="*/ 1704409 w 2647519"/>
                              <a:gd name="connsiteY705" fmla="*/ 105929 h 2612594"/>
                              <a:gd name="connsiteX706" fmla="*/ 1716704 w 2647519"/>
                              <a:gd name="connsiteY706" fmla="*/ 108049 h 2612594"/>
                              <a:gd name="connsiteX707" fmla="*/ 1746499 w 2647519"/>
                              <a:gd name="connsiteY707" fmla="*/ 119121 h 2612594"/>
                              <a:gd name="connsiteX708" fmla="*/ 1750661 w 2647519"/>
                              <a:gd name="connsiteY708" fmla="*/ 125427 h 2612594"/>
                              <a:gd name="connsiteX709" fmla="*/ 1751813 w 2647519"/>
                              <a:gd name="connsiteY709" fmla="*/ 125730 h 2612594"/>
                              <a:gd name="connsiteX710" fmla="*/ 1778483 w 2647519"/>
                              <a:gd name="connsiteY710" fmla="*/ 136207 h 2612594"/>
                              <a:gd name="connsiteX711" fmla="*/ 1801343 w 2647519"/>
                              <a:gd name="connsiteY711" fmla="*/ 145732 h 2612594"/>
                              <a:gd name="connsiteX712" fmla="*/ 1824203 w 2647519"/>
                              <a:gd name="connsiteY712" fmla="*/ 156210 h 2612594"/>
                              <a:gd name="connsiteX713" fmla="*/ 1841348 w 2647519"/>
                              <a:gd name="connsiteY713" fmla="*/ 165735 h 2612594"/>
                              <a:gd name="connsiteX714" fmla="*/ 1852778 w 2647519"/>
                              <a:gd name="connsiteY714" fmla="*/ 171450 h 2612594"/>
                              <a:gd name="connsiteX715" fmla="*/ 1865160 w 2647519"/>
                              <a:gd name="connsiteY715" fmla="*/ 178117 h 2612594"/>
                              <a:gd name="connsiteX716" fmla="*/ 1907070 w 2647519"/>
                              <a:gd name="connsiteY716" fmla="*/ 201930 h 2612594"/>
                              <a:gd name="connsiteX717" fmla="*/ 1960410 w 2647519"/>
                              <a:gd name="connsiteY717" fmla="*/ 236220 h 2612594"/>
                              <a:gd name="connsiteX718" fmla="*/ 1988033 w 2647519"/>
                              <a:gd name="connsiteY718" fmla="*/ 255270 h 2612594"/>
                              <a:gd name="connsiteX719" fmla="*/ 1988833 w 2647519"/>
                              <a:gd name="connsiteY719" fmla="*/ 255841 h 2612594"/>
                              <a:gd name="connsiteX720" fmla="*/ 2002949 w 2647519"/>
                              <a:gd name="connsiteY720" fmla="*/ 264417 h 2612594"/>
                              <a:gd name="connsiteX721" fmla="*/ 2540483 w 2647519"/>
                              <a:gd name="connsiteY721" fmla="*/ 1275397 h 2612594"/>
                              <a:gd name="connsiteX722" fmla="*/ 2540081 w 2647519"/>
                              <a:gd name="connsiteY722" fmla="*/ 1283368 h 2612594"/>
                              <a:gd name="connsiteX723" fmla="*/ 2550960 w 2647519"/>
                              <a:gd name="connsiteY723" fmla="*/ 1284922 h 2612594"/>
                              <a:gd name="connsiteX724" fmla="*/ 2561437 w 2647519"/>
                              <a:gd name="connsiteY724" fmla="*/ 1292542 h 2612594"/>
                              <a:gd name="connsiteX725" fmla="*/ 2566200 w 2647519"/>
                              <a:gd name="connsiteY725" fmla="*/ 1318259 h 2612594"/>
                              <a:gd name="connsiteX726" fmla="*/ 2584297 w 2647519"/>
                              <a:gd name="connsiteY726" fmla="*/ 1348739 h 2612594"/>
                              <a:gd name="connsiteX727" fmla="*/ 2591918 w 2647519"/>
                              <a:gd name="connsiteY727" fmla="*/ 1349432 h 2612594"/>
                              <a:gd name="connsiteX728" fmla="*/ 2591918 w 2647519"/>
                              <a:gd name="connsiteY728" fmla="*/ 1342072 h 2612594"/>
                              <a:gd name="connsiteX729" fmla="*/ 2599661 w 2647519"/>
                              <a:gd name="connsiteY729" fmla="*/ 1320563 h 2612594"/>
                              <a:gd name="connsiteX730" fmla="*/ 2599537 w 2647519"/>
                              <a:gd name="connsiteY730" fmla="*/ 1316355 h 2612594"/>
                              <a:gd name="connsiteX731" fmla="*/ 2607157 w 2647519"/>
                              <a:gd name="connsiteY731" fmla="*/ 1290637 h 2612594"/>
                              <a:gd name="connsiteX732" fmla="*/ 2617635 w 2647519"/>
                              <a:gd name="connsiteY732" fmla="*/ 1290637 h 2612594"/>
                              <a:gd name="connsiteX733" fmla="*/ 2633827 w 2647519"/>
                              <a:gd name="connsiteY733" fmla="*/ 1280160 h 2612594"/>
                              <a:gd name="connsiteX734" fmla="*/ 2635732 w 2647519"/>
                              <a:gd name="connsiteY734" fmla="*/ 1322070 h 2612594"/>
                              <a:gd name="connsiteX735" fmla="*/ 2630970 w 2647519"/>
                              <a:gd name="connsiteY735" fmla="*/ 1342072 h 2612594"/>
                              <a:gd name="connsiteX736" fmla="*/ 2625255 w 2647519"/>
                              <a:gd name="connsiteY736" fmla="*/ 1361122 h 2612594"/>
                              <a:gd name="connsiteX737" fmla="*/ 2622397 w 2647519"/>
                              <a:gd name="connsiteY737" fmla="*/ 1392555 h 2612594"/>
                              <a:gd name="connsiteX738" fmla="*/ 2621445 w 2647519"/>
                              <a:gd name="connsiteY738" fmla="*/ 1408747 h 2612594"/>
                              <a:gd name="connsiteX739" fmla="*/ 2619540 w 2647519"/>
                              <a:gd name="connsiteY739" fmla="*/ 1424940 h 2612594"/>
                              <a:gd name="connsiteX740" fmla="*/ 2615479 w 2647519"/>
                              <a:gd name="connsiteY740" fmla="*/ 1427648 h 2612594"/>
                              <a:gd name="connsiteX741" fmla="*/ 2615730 w 2647519"/>
                              <a:gd name="connsiteY741" fmla="*/ 1428749 h 2612594"/>
                              <a:gd name="connsiteX742" fmla="*/ 2619621 w 2647519"/>
                              <a:gd name="connsiteY742" fmla="*/ 1426155 h 2612594"/>
                              <a:gd name="connsiteX743" fmla="*/ 2621445 w 2647519"/>
                              <a:gd name="connsiteY743" fmla="*/ 1410652 h 2612594"/>
                              <a:gd name="connsiteX744" fmla="*/ 2622397 w 2647519"/>
                              <a:gd name="connsiteY744" fmla="*/ 1394460 h 2612594"/>
                              <a:gd name="connsiteX745" fmla="*/ 2625255 w 2647519"/>
                              <a:gd name="connsiteY745" fmla="*/ 1363027 h 2612594"/>
                              <a:gd name="connsiteX746" fmla="*/ 2630970 w 2647519"/>
                              <a:gd name="connsiteY746" fmla="*/ 1343977 h 2612594"/>
                              <a:gd name="connsiteX747" fmla="*/ 2635732 w 2647519"/>
                              <a:gd name="connsiteY747" fmla="*/ 1323975 h 2612594"/>
                              <a:gd name="connsiteX748" fmla="*/ 2643352 w 2647519"/>
                              <a:gd name="connsiteY748" fmla="*/ 1329690 h 2612594"/>
                              <a:gd name="connsiteX749" fmla="*/ 2642400 w 2647519"/>
                              <a:gd name="connsiteY749" fmla="*/ 1343977 h 2612594"/>
                              <a:gd name="connsiteX750" fmla="*/ 2640495 w 2647519"/>
                              <a:gd name="connsiteY750" fmla="*/ 1358265 h 2612594"/>
                              <a:gd name="connsiteX751" fmla="*/ 2639542 w 2647519"/>
                              <a:gd name="connsiteY751" fmla="*/ 1384935 h 2612594"/>
                              <a:gd name="connsiteX752" fmla="*/ 2637637 w 2647519"/>
                              <a:gd name="connsiteY752" fmla="*/ 1416367 h 2612594"/>
                              <a:gd name="connsiteX753" fmla="*/ 2632875 w 2647519"/>
                              <a:gd name="connsiteY753" fmla="*/ 1449705 h 2612594"/>
                              <a:gd name="connsiteX754" fmla="*/ 2627160 w 2647519"/>
                              <a:gd name="connsiteY754" fmla="*/ 1484947 h 2612594"/>
                              <a:gd name="connsiteX755" fmla="*/ 2620492 w 2647519"/>
                              <a:gd name="connsiteY755" fmla="*/ 1519237 h 2612594"/>
                              <a:gd name="connsiteX756" fmla="*/ 2608110 w 2647519"/>
                              <a:gd name="connsiteY756" fmla="*/ 1591627 h 2612594"/>
                              <a:gd name="connsiteX757" fmla="*/ 2596680 w 2647519"/>
                              <a:gd name="connsiteY757" fmla="*/ 1598295 h 2612594"/>
                              <a:gd name="connsiteX758" fmla="*/ 2582392 w 2647519"/>
                              <a:gd name="connsiteY758" fmla="*/ 1640205 h 2612594"/>
                              <a:gd name="connsiteX759" fmla="*/ 2578582 w 2647519"/>
                              <a:gd name="connsiteY759" fmla="*/ 1680210 h 2612594"/>
                              <a:gd name="connsiteX760" fmla="*/ 2576677 w 2647519"/>
                              <a:gd name="connsiteY760" fmla="*/ 1685925 h 2612594"/>
                              <a:gd name="connsiteX761" fmla="*/ 2560485 w 2647519"/>
                              <a:gd name="connsiteY761" fmla="*/ 1729740 h 2612594"/>
                              <a:gd name="connsiteX762" fmla="*/ 2555722 w 2647519"/>
                              <a:gd name="connsiteY762" fmla="*/ 1733550 h 2612594"/>
                              <a:gd name="connsiteX763" fmla="*/ 2535720 w 2647519"/>
                              <a:gd name="connsiteY763" fmla="*/ 1780222 h 2612594"/>
                              <a:gd name="connsiteX764" fmla="*/ 2556675 w 2647519"/>
                              <a:gd name="connsiteY764" fmla="*/ 1733550 h 2612594"/>
                              <a:gd name="connsiteX765" fmla="*/ 2561437 w 2647519"/>
                              <a:gd name="connsiteY765" fmla="*/ 1729740 h 2612594"/>
                              <a:gd name="connsiteX766" fmla="*/ 2530957 w 2647519"/>
                              <a:gd name="connsiteY766" fmla="*/ 1816417 h 2612594"/>
                              <a:gd name="connsiteX767" fmla="*/ 2514765 w 2647519"/>
                              <a:gd name="connsiteY767" fmla="*/ 1824990 h 2612594"/>
                              <a:gd name="connsiteX768" fmla="*/ 2511407 w 2647519"/>
                              <a:gd name="connsiteY768" fmla="*/ 1831707 h 2612594"/>
                              <a:gd name="connsiteX769" fmla="*/ 2511908 w 2647519"/>
                              <a:gd name="connsiteY769" fmla="*/ 1832609 h 2612594"/>
                              <a:gd name="connsiteX770" fmla="*/ 2515718 w 2647519"/>
                              <a:gd name="connsiteY770" fmla="*/ 1824989 h 2612594"/>
                              <a:gd name="connsiteX771" fmla="*/ 2531910 w 2647519"/>
                              <a:gd name="connsiteY771" fmla="*/ 1816417 h 2612594"/>
                              <a:gd name="connsiteX772" fmla="*/ 2520480 w 2647519"/>
                              <a:gd name="connsiteY772" fmla="*/ 1848802 h 2612594"/>
                              <a:gd name="connsiteX773" fmla="*/ 2499525 w 2647519"/>
                              <a:gd name="connsiteY773" fmla="*/ 1886902 h 2612594"/>
                              <a:gd name="connsiteX774" fmla="*/ 2489048 w 2647519"/>
                              <a:gd name="connsiteY774" fmla="*/ 1905952 h 2612594"/>
                              <a:gd name="connsiteX775" fmla="*/ 2477618 w 2647519"/>
                              <a:gd name="connsiteY775" fmla="*/ 1925002 h 2612594"/>
                              <a:gd name="connsiteX776" fmla="*/ 2469045 w 2647519"/>
                              <a:gd name="connsiteY776" fmla="*/ 1939289 h 2612594"/>
                              <a:gd name="connsiteX777" fmla="*/ 2456663 w 2647519"/>
                              <a:gd name="connsiteY777" fmla="*/ 1966912 h 2612594"/>
                              <a:gd name="connsiteX778" fmla="*/ 2443328 w 2647519"/>
                              <a:gd name="connsiteY778" fmla="*/ 1993582 h 2612594"/>
                              <a:gd name="connsiteX779" fmla="*/ 2422373 w 2647519"/>
                              <a:gd name="connsiteY779" fmla="*/ 2022157 h 2612594"/>
                              <a:gd name="connsiteX780" fmla="*/ 2401418 w 2647519"/>
                              <a:gd name="connsiteY780" fmla="*/ 2048827 h 2612594"/>
                              <a:gd name="connsiteX781" fmla="*/ 2402291 w 2647519"/>
                              <a:gd name="connsiteY781" fmla="*/ 2047029 h 2612594"/>
                              <a:gd name="connsiteX782" fmla="*/ 2378557 w 2647519"/>
                              <a:gd name="connsiteY782" fmla="*/ 2079307 h 2612594"/>
                              <a:gd name="connsiteX783" fmla="*/ 2327122 w 2647519"/>
                              <a:gd name="connsiteY783" fmla="*/ 2135505 h 2612594"/>
                              <a:gd name="connsiteX784" fmla="*/ 2316996 w 2647519"/>
                              <a:gd name="connsiteY784" fmla="*/ 2151085 h 2612594"/>
                              <a:gd name="connsiteX785" fmla="*/ 2327122 w 2647519"/>
                              <a:gd name="connsiteY785" fmla="*/ 2136457 h 2612594"/>
                              <a:gd name="connsiteX786" fmla="*/ 2378557 w 2647519"/>
                              <a:gd name="connsiteY786" fmla="*/ 2080259 h 2612594"/>
                              <a:gd name="connsiteX787" fmla="*/ 2339505 w 2647519"/>
                              <a:gd name="connsiteY787" fmla="*/ 2139314 h 2612594"/>
                              <a:gd name="connsiteX788" fmla="*/ 2319383 w 2647519"/>
                              <a:gd name="connsiteY788" fmla="*/ 2160389 h 2612594"/>
                              <a:gd name="connsiteX789" fmla="*/ 2303230 w 2647519"/>
                              <a:gd name="connsiteY789" fmla="*/ 2172263 h 2612594"/>
                              <a:gd name="connsiteX790" fmla="*/ 2302357 w 2647519"/>
                              <a:gd name="connsiteY790" fmla="*/ 2173605 h 2612594"/>
                              <a:gd name="connsiteX791" fmla="*/ 2292258 w 2647519"/>
                              <a:gd name="connsiteY791" fmla="*/ 2181374 h 2612594"/>
                              <a:gd name="connsiteX792" fmla="*/ 2291880 w 2647519"/>
                              <a:gd name="connsiteY792" fmla="*/ 2184082 h 2612594"/>
                              <a:gd name="connsiteX793" fmla="*/ 2247112 w 2647519"/>
                              <a:gd name="connsiteY793" fmla="*/ 2229802 h 2612594"/>
                              <a:gd name="connsiteX794" fmla="*/ 2199487 w 2647519"/>
                              <a:gd name="connsiteY794" fmla="*/ 2273617 h 2612594"/>
                              <a:gd name="connsiteX795" fmla="*/ 2197285 w 2647519"/>
                              <a:gd name="connsiteY795" fmla="*/ 2275215 h 2612594"/>
                              <a:gd name="connsiteX796" fmla="*/ 2181390 w 2647519"/>
                              <a:gd name="connsiteY796" fmla="*/ 2295524 h 2612594"/>
                              <a:gd name="connsiteX797" fmla="*/ 2143290 w 2647519"/>
                              <a:gd name="connsiteY797" fmla="*/ 2324099 h 2612594"/>
                              <a:gd name="connsiteX798" fmla="*/ 2107681 w 2647519"/>
                              <a:gd name="connsiteY798" fmla="*/ 2350806 h 2612594"/>
                              <a:gd name="connsiteX799" fmla="*/ 2107553 w 2647519"/>
                              <a:gd name="connsiteY799" fmla="*/ 2350961 h 2612594"/>
                              <a:gd name="connsiteX800" fmla="*/ 2143290 w 2647519"/>
                              <a:gd name="connsiteY800" fmla="*/ 2325052 h 2612594"/>
                              <a:gd name="connsiteX801" fmla="*/ 2181390 w 2647519"/>
                              <a:gd name="connsiteY801" fmla="*/ 2296477 h 2612594"/>
                              <a:gd name="connsiteX802" fmla="*/ 2149957 w 2647519"/>
                              <a:gd name="connsiteY802" fmla="*/ 2327909 h 2612594"/>
                              <a:gd name="connsiteX803" fmla="*/ 2124359 w 2647519"/>
                              <a:gd name="connsiteY803" fmla="*/ 2344578 h 2612594"/>
                              <a:gd name="connsiteX804" fmla="*/ 2106651 w 2647519"/>
                              <a:gd name="connsiteY804" fmla="*/ 2352057 h 2612594"/>
                              <a:gd name="connsiteX805" fmla="*/ 2106142 w 2647519"/>
                              <a:gd name="connsiteY805" fmla="*/ 2352675 h 2612594"/>
                              <a:gd name="connsiteX806" fmla="*/ 2087092 w 2647519"/>
                              <a:gd name="connsiteY806" fmla="*/ 2365057 h 2612594"/>
                              <a:gd name="connsiteX807" fmla="*/ 2079914 w 2647519"/>
                              <a:gd name="connsiteY807" fmla="*/ 2368384 h 2612594"/>
                              <a:gd name="connsiteX808" fmla="*/ 2061852 w 2647519"/>
                              <a:gd name="connsiteY808" fmla="*/ 2383036 h 2612594"/>
                              <a:gd name="connsiteX809" fmla="*/ 2044230 w 2647519"/>
                              <a:gd name="connsiteY809" fmla="*/ 2395537 h 2612594"/>
                              <a:gd name="connsiteX810" fmla="*/ 2017560 w 2647519"/>
                              <a:gd name="connsiteY810" fmla="*/ 2412682 h 2612594"/>
                              <a:gd name="connsiteX811" fmla="*/ 2008988 w 2647519"/>
                              <a:gd name="connsiteY811" fmla="*/ 2413635 h 2612594"/>
                              <a:gd name="connsiteX812" fmla="*/ 1999460 w 2647519"/>
                              <a:gd name="connsiteY812" fmla="*/ 2417870 h 2612594"/>
                              <a:gd name="connsiteX813" fmla="*/ 1997979 w 2647519"/>
                              <a:gd name="connsiteY813" fmla="*/ 2418995 h 2612594"/>
                              <a:gd name="connsiteX814" fmla="*/ 2009940 w 2647519"/>
                              <a:gd name="connsiteY814" fmla="*/ 2414587 h 2612594"/>
                              <a:gd name="connsiteX815" fmla="*/ 2018513 w 2647519"/>
                              <a:gd name="connsiteY815" fmla="*/ 2413635 h 2612594"/>
                              <a:gd name="connsiteX816" fmla="*/ 1984223 w 2647519"/>
                              <a:gd name="connsiteY816" fmla="*/ 2439352 h 2612594"/>
                              <a:gd name="connsiteX817" fmla="*/ 1962315 w 2647519"/>
                              <a:gd name="connsiteY817" fmla="*/ 2450783 h 2612594"/>
                              <a:gd name="connsiteX818" fmla="*/ 1940408 w 2647519"/>
                              <a:gd name="connsiteY818" fmla="*/ 2461260 h 2612594"/>
                              <a:gd name="connsiteX819" fmla="*/ 1924934 w 2647519"/>
                              <a:gd name="connsiteY819" fmla="*/ 2463581 h 2612594"/>
                              <a:gd name="connsiteX820" fmla="*/ 1922310 w 2647519"/>
                              <a:gd name="connsiteY820" fmla="*/ 2465070 h 2612594"/>
                              <a:gd name="connsiteX821" fmla="*/ 1849920 w 2647519"/>
                              <a:gd name="connsiteY821" fmla="*/ 2496502 h 2612594"/>
                              <a:gd name="connsiteX822" fmla="*/ 1846229 w 2647519"/>
                              <a:gd name="connsiteY822" fmla="*/ 2497341 h 2612594"/>
                              <a:gd name="connsiteX823" fmla="*/ 1824203 w 2647519"/>
                              <a:gd name="connsiteY823" fmla="*/ 2511742 h 2612594"/>
                              <a:gd name="connsiteX824" fmla="*/ 1836585 w 2647519"/>
                              <a:gd name="connsiteY824" fmla="*/ 2515552 h 2612594"/>
                              <a:gd name="connsiteX825" fmla="*/ 1790865 w 2647519"/>
                              <a:gd name="connsiteY825" fmla="*/ 2535555 h 2612594"/>
                              <a:gd name="connsiteX826" fmla="*/ 1794675 w 2647519"/>
                              <a:gd name="connsiteY826" fmla="*/ 2522220 h 2612594"/>
                              <a:gd name="connsiteX827" fmla="*/ 1779435 w 2647519"/>
                              <a:gd name="connsiteY827" fmla="*/ 2527935 h 2612594"/>
                              <a:gd name="connsiteX828" fmla="*/ 1765148 w 2647519"/>
                              <a:gd name="connsiteY828" fmla="*/ 2532697 h 2612594"/>
                              <a:gd name="connsiteX829" fmla="*/ 1735620 w 2647519"/>
                              <a:gd name="connsiteY829" fmla="*/ 2542222 h 2612594"/>
                              <a:gd name="connsiteX830" fmla="*/ 1731675 w 2647519"/>
                              <a:gd name="connsiteY830" fmla="*/ 2537487 h 2612594"/>
                              <a:gd name="connsiteX831" fmla="*/ 1717522 w 2647519"/>
                              <a:gd name="connsiteY831" fmla="*/ 2540317 h 2612594"/>
                              <a:gd name="connsiteX832" fmla="*/ 1700377 w 2647519"/>
                              <a:gd name="connsiteY832" fmla="*/ 2544127 h 2612594"/>
                              <a:gd name="connsiteX833" fmla="*/ 1665135 w 2647519"/>
                              <a:gd name="connsiteY833" fmla="*/ 2552700 h 2612594"/>
                              <a:gd name="connsiteX834" fmla="*/ 1663973 w 2647519"/>
                              <a:gd name="connsiteY834" fmla="*/ 2553240 h 2612594"/>
                              <a:gd name="connsiteX835" fmla="*/ 1697520 w 2647519"/>
                              <a:gd name="connsiteY835" fmla="*/ 2545079 h 2612594"/>
                              <a:gd name="connsiteX836" fmla="*/ 1714665 w 2647519"/>
                              <a:gd name="connsiteY836" fmla="*/ 2541269 h 2612594"/>
                              <a:gd name="connsiteX837" fmla="*/ 1728952 w 2647519"/>
                              <a:gd name="connsiteY837" fmla="*/ 2538412 h 2612594"/>
                              <a:gd name="connsiteX838" fmla="*/ 1734667 w 2647519"/>
                              <a:gd name="connsiteY838" fmla="*/ 2543174 h 2612594"/>
                              <a:gd name="connsiteX839" fmla="*/ 1764195 w 2647519"/>
                              <a:gd name="connsiteY839" fmla="*/ 2533649 h 2612594"/>
                              <a:gd name="connsiteX840" fmla="*/ 1778482 w 2647519"/>
                              <a:gd name="connsiteY840" fmla="*/ 2528887 h 2612594"/>
                              <a:gd name="connsiteX841" fmla="*/ 1793722 w 2647519"/>
                              <a:gd name="connsiteY841" fmla="*/ 2523172 h 2612594"/>
                              <a:gd name="connsiteX842" fmla="*/ 1789912 w 2647519"/>
                              <a:gd name="connsiteY842" fmla="*/ 2536507 h 2612594"/>
                              <a:gd name="connsiteX843" fmla="*/ 1749907 w 2647519"/>
                              <a:gd name="connsiteY843" fmla="*/ 2555557 h 2612594"/>
                              <a:gd name="connsiteX844" fmla="*/ 1747946 w 2647519"/>
                              <a:gd name="connsiteY844" fmla="*/ 2555008 h 2612594"/>
                              <a:gd name="connsiteX845" fmla="*/ 1720380 w 2647519"/>
                              <a:gd name="connsiteY845" fmla="*/ 2566034 h 2612594"/>
                              <a:gd name="connsiteX846" fmla="*/ 1697520 w 2647519"/>
                              <a:gd name="connsiteY846" fmla="*/ 2572702 h 2612594"/>
                              <a:gd name="connsiteX847" fmla="*/ 1663230 w 2647519"/>
                              <a:gd name="connsiteY847" fmla="*/ 2581274 h 2612594"/>
                              <a:gd name="connsiteX848" fmla="*/ 1649062 w 2647519"/>
                              <a:gd name="connsiteY848" fmla="*/ 2580084 h 2612594"/>
                              <a:gd name="connsiteX849" fmla="*/ 1619428 w 2647519"/>
                              <a:gd name="connsiteY849" fmla="*/ 2585850 h 2612594"/>
                              <a:gd name="connsiteX850" fmla="*/ 1618462 w 2647519"/>
                              <a:gd name="connsiteY850" fmla="*/ 2587942 h 2612594"/>
                              <a:gd name="connsiteX851" fmla="*/ 1539405 w 2647519"/>
                              <a:gd name="connsiteY851" fmla="*/ 2603182 h 2612594"/>
                              <a:gd name="connsiteX852" fmla="*/ 1521307 w 2647519"/>
                              <a:gd name="connsiteY852" fmla="*/ 2598419 h 2612594"/>
                              <a:gd name="connsiteX853" fmla="*/ 1506067 w 2647519"/>
                              <a:gd name="connsiteY853" fmla="*/ 2598419 h 2612594"/>
                              <a:gd name="connsiteX854" fmla="*/ 1479397 w 2647519"/>
                              <a:gd name="connsiteY854" fmla="*/ 2606992 h 2612594"/>
                              <a:gd name="connsiteX855" fmla="*/ 1455585 w 2647519"/>
                              <a:gd name="connsiteY855" fmla="*/ 2608897 h 2612594"/>
                              <a:gd name="connsiteX856" fmla="*/ 1431772 w 2647519"/>
                              <a:gd name="connsiteY856" fmla="*/ 2609849 h 2612594"/>
                              <a:gd name="connsiteX857" fmla="*/ 1429185 w 2647519"/>
                              <a:gd name="connsiteY857" fmla="*/ 2608741 h 2612594"/>
                              <a:gd name="connsiteX858" fmla="*/ 1407484 w 2647519"/>
                              <a:gd name="connsiteY858" fmla="*/ 2612588 h 2612594"/>
                              <a:gd name="connsiteX859" fmla="*/ 1381290 w 2647519"/>
                              <a:gd name="connsiteY859" fmla="*/ 2607944 h 2612594"/>
                              <a:gd name="connsiteX860" fmla="*/ 1382243 w 2647519"/>
                              <a:gd name="connsiteY860" fmla="*/ 2606992 h 2612594"/>
                              <a:gd name="connsiteX861" fmla="*/ 1387005 w 2647519"/>
                              <a:gd name="connsiteY861" fmla="*/ 2600324 h 2612594"/>
                              <a:gd name="connsiteX862" fmla="*/ 1365098 w 2647519"/>
                              <a:gd name="connsiteY862" fmla="*/ 2597467 h 2612594"/>
                              <a:gd name="connsiteX863" fmla="*/ 1375575 w 2647519"/>
                              <a:gd name="connsiteY863" fmla="*/ 2591752 h 2612594"/>
                              <a:gd name="connsiteX864" fmla="*/ 1407008 w 2647519"/>
                              <a:gd name="connsiteY864" fmla="*/ 2590799 h 2612594"/>
                              <a:gd name="connsiteX865" fmla="*/ 1437488 w 2647519"/>
                              <a:gd name="connsiteY865" fmla="*/ 2589847 h 2612594"/>
                              <a:gd name="connsiteX866" fmla="*/ 1481302 w 2647519"/>
                              <a:gd name="connsiteY866" fmla="*/ 2590799 h 2612594"/>
                              <a:gd name="connsiteX867" fmla="*/ 1511782 w 2647519"/>
                              <a:gd name="connsiteY867" fmla="*/ 2587942 h 2612594"/>
                              <a:gd name="connsiteX868" fmla="*/ 1568932 w 2647519"/>
                              <a:gd name="connsiteY868" fmla="*/ 2575559 h 2612594"/>
                              <a:gd name="connsiteX869" fmla="*/ 1607032 w 2647519"/>
                              <a:gd name="connsiteY869" fmla="*/ 2566987 h 2612594"/>
                              <a:gd name="connsiteX870" fmla="*/ 1635607 w 2647519"/>
                              <a:gd name="connsiteY870" fmla="*/ 2566034 h 2612594"/>
                              <a:gd name="connsiteX871" fmla="*/ 1637595 w 2647519"/>
                              <a:gd name="connsiteY871" fmla="*/ 2565111 h 2612594"/>
                              <a:gd name="connsiteX872" fmla="*/ 1609890 w 2647519"/>
                              <a:gd name="connsiteY872" fmla="*/ 2566035 h 2612594"/>
                              <a:gd name="connsiteX873" fmla="*/ 1571790 w 2647519"/>
                              <a:gd name="connsiteY873" fmla="*/ 2574607 h 2612594"/>
                              <a:gd name="connsiteX874" fmla="*/ 1514640 w 2647519"/>
                              <a:gd name="connsiteY874" fmla="*/ 2586990 h 2612594"/>
                              <a:gd name="connsiteX875" fmla="*/ 1484160 w 2647519"/>
                              <a:gd name="connsiteY875" fmla="*/ 2589847 h 2612594"/>
                              <a:gd name="connsiteX876" fmla="*/ 1440345 w 2647519"/>
                              <a:gd name="connsiteY876" fmla="*/ 2588895 h 2612594"/>
                              <a:gd name="connsiteX877" fmla="*/ 1409865 w 2647519"/>
                              <a:gd name="connsiteY877" fmla="*/ 2589847 h 2612594"/>
                              <a:gd name="connsiteX878" fmla="*/ 1378432 w 2647519"/>
                              <a:gd name="connsiteY878" fmla="*/ 2590800 h 2612594"/>
                              <a:gd name="connsiteX879" fmla="*/ 1379385 w 2647519"/>
                              <a:gd name="connsiteY879" fmla="*/ 2586990 h 2612594"/>
                              <a:gd name="connsiteX880" fmla="*/ 1386052 w 2647519"/>
                              <a:gd name="connsiteY880" fmla="*/ 2577465 h 2612594"/>
                              <a:gd name="connsiteX881" fmla="*/ 1679422 w 2647519"/>
                              <a:gd name="connsiteY881" fmla="*/ 2528887 h 2612594"/>
                              <a:gd name="connsiteX882" fmla="*/ 1878495 w 2647519"/>
                              <a:gd name="connsiteY882" fmla="*/ 2453640 h 2612594"/>
                              <a:gd name="connsiteX883" fmla="*/ 1930882 w 2647519"/>
                              <a:gd name="connsiteY883" fmla="*/ 2426017 h 2612594"/>
                              <a:gd name="connsiteX884" fmla="*/ 1960410 w 2647519"/>
                              <a:gd name="connsiteY884" fmla="*/ 2410777 h 2612594"/>
                              <a:gd name="connsiteX885" fmla="*/ 1990890 w 2647519"/>
                              <a:gd name="connsiteY885" fmla="*/ 2394585 h 2612594"/>
                              <a:gd name="connsiteX886" fmla="*/ 2048040 w 2647519"/>
                              <a:gd name="connsiteY886" fmla="*/ 2360295 h 2612594"/>
                              <a:gd name="connsiteX887" fmla="*/ 2093760 w 2647519"/>
                              <a:gd name="connsiteY887" fmla="*/ 2325052 h 2612594"/>
                              <a:gd name="connsiteX888" fmla="*/ 2179485 w 2647519"/>
                              <a:gd name="connsiteY888" fmla="*/ 2258377 h 2612594"/>
                              <a:gd name="connsiteX889" fmla="*/ 2203297 w 2647519"/>
                              <a:gd name="connsiteY889" fmla="*/ 2239327 h 2612594"/>
                              <a:gd name="connsiteX890" fmla="*/ 2226157 w 2647519"/>
                              <a:gd name="connsiteY890" fmla="*/ 2219325 h 2612594"/>
                              <a:gd name="connsiteX891" fmla="*/ 2260447 w 2647519"/>
                              <a:gd name="connsiteY891" fmla="*/ 2187892 h 2612594"/>
                              <a:gd name="connsiteX892" fmla="*/ 2274735 w 2647519"/>
                              <a:gd name="connsiteY892" fmla="*/ 2164080 h 2612594"/>
                              <a:gd name="connsiteX893" fmla="*/ 2295258 w 2647519"/>
                              <a:gd name="connsiteY893" fmla="*/ 2145267 h 2612594"/>
                              <a:gd name="connsiteX894" fmla="*/ 2295423 w 2647519"/>
                              <a:gd name="connsiteY894" fmla="*/ 2144085 h 2612594"/>
                              <a:gd name="connsiteX895" fmla="*/ 2275688 w 2647519"/>
                              <a:gd name="connsiteY895" fmla="*/ 2162175 h 2612594"/>
                              <a:gd name="connsiteX896" fmla="*/ 2261400 w 2647519"/>
                              <a:gd name="connsiteY896" fmla="*/ 2185987 h 2612594"/>
                              <a:gd name="connsiteX897" fmla="*/ 2227110 w 2647519"/>
                              <a:gd name="connsiteY897" fmla="*/ 2217420 h 2612594"/>
                              <a:gd name="connsiteX898" fmla="*/ 2204250 w 2647519"/>
                              <a:gd name="connsiteY898" fmla="*/ 2237422 h 2612594"/>
                              <a:gd name="connsiteX899" fmla="*/ 2180438 w 2647519"/>
                              <a:gd name="connsiteY899" fmla="*/ 2256472 h 2612594"/>
                              <a:gd name="connsiteX900" fmla="*/ 2094713 w 2647519"/>
                              <a:gd name="connsiteY900" fmla="*/ 2323147 h 2612594"/>
                              <a:gd name="connsiteX901" fmla="*/ 2048993 w 2647519"/>
                              <a:gd name="connsiteY901" fmla="*/ 2358390 h 2612594"/>
                              <a:gd name="connsiteX902" fmla="*/ 1991843 w 2647519"/>
                              <a:gd name="connsiteY902" fmla="*/ 2392680 h 2612594"/>
                              <a:gd name="connsiteX903" fmla="*/ 1961363 w 2647519"/>
                              <a:gd name="connsiteY903" fmla="*/ 2408872 h 2612594"/>
                              <a:gd name="connsiteX904" fmla="*/ 1931835 w 2647519"/>
                              <a:gd name="connsiteY904" fmla="*/ 2424112 h 2612594"/>
                              <a:gd name="connsiteX905" fmla="*/ 1879448 w 2647519"/>
                              <a:gd name="connsiteY905" fmla="*/ 2451735 h 2612594"/>
                              <a:gd name="connsiteX906" fmla="*/ 1680375 w 2647519"/>
                              <a:gd name="connsiteY906" fmla="*/ 2526982 h 2612594"/>
                              <a:gd name="connsiteX907" fmla="*/ 1387005 w 2647519"/>
                              <a:gd name="connsiteY907" fmla="*/ 2575560 h 2612594"/>
                              <a:gd name="connsiteX908" fmla="*/ 1365098 w 2647519"/>
                              <a:gd name="connsiteY908" fmla="*/ 2575560 h 2612594"/>
                              <a:gd name="connsiteX909" fmla="*/ 1362240 w 2647519"/>
                              <a:gd name="connsiteY909" fmla="*/ 2567940 h 2612594"/>
                              <a:gd name="connsiteX910" fmla="*/ 1339380 w 2647519"/>
                              <a:gd name="connsiteY910" fmla="*/ 2566987 h 2612594"/>
                              <a:gd name="connsiteX911" fmla="*/ 1318425 w 2647519"/>
                              <a:gd name="connsiteY911" fmla="*/ 2575560 h 2612594"/>
                              <a:gd name="connsiteX912" fmla="*/ 1257465 w 2647519"/>
                              <a:gd name="connsiteY912" fmla="*/ 2576512 h 2612594"/>
                              <a:gd name="connsiteX913" fmla="*/ 1212698 w 2647519"/>
                              <a:gd name="connsiteY913" fmla="*/ 2574607 h 2612594"/>
                              <a:gd name="connsiteX914" fmla="*/ 1190790 w 2647519"/>
                              <a:gd name="connsiteY914" fmla="*/ 2572702 h 2612594"/>
                              <a:gd name="connsiteX915" fmla="*/ 1168883 w 2647519"/>
                              <a:gd name="connsiteY915" fmla="*/ 2568892 h 2612594"/>
                              <a:gd name="connsiteX916" fmla="*/ 1182080 w 2647519"/>
                              <a:gd name="connsiteY916" fmla="*/ 2554816 h 2612594"/>
                              <a:gd name="connsiteX917" fmla="*/ 1179360 w 2647519"/>
                              <a:gd name="connsiteY917" fmla="*/ 2555557 h 2612594"/>
                              <a:gd name="connsiteX918" fmla="*/ 1130192 w 2647519"/>
                              <a:gd name="connsiteY918" fmla="*/ 2546452 h 2612594"/>
                              <a:gd name="connsiteX919" fmla="*/ 1127925 w 2647519"/>
                              <a:gd name="connsiteY919" fmla="*/ 2546985 h 2612594"/>
                              <a:gd name="connsiteX920" fmla="*/ 1033628 w 2647519"/>
                              <a:gd name="connsiteY920" fmla="*/ 2529840 h 2612594"/>
                              <a:gd name="connsiteX921" fmla="*/ 996480 w 2647519"/>
                              <a:gd name="connsiteY921" fmla="*/ 2522220 h 2612594"/>
                              <a:gd name="connsiteX922" fmla="*/ 964095 w 2647519"/>
                              <a:gd name="connsiteY922" fmla="*/ 2516505 h 2612594"/>
                              <a:gd name="connsiteX923" fmla="*/ 925043 w 2647519"/>
                              <a:gd name="connsiteY923" fmla="*/ 2498407 h 2612594"/>
                              <a:gd name="connsiteX924" fmla="*/ 876465 w 2647519"/>
                              <a:gd name="connsiteY924" fmla="*/ 2480310 h 2612594"/>
                              <a:gd name="connsiteX925" fmla="*/ 825983 w 2647519"/>
                              <a:gd name="connsiteY925" fmla="*/ 2460307 h 2612594"/>
                              <a:gd name="connsiteX926" fmla="*/ 834555 w 2647519"/>
                              <a:gd name="connsiteY926" fmla="*/ 2453640 h 2612594"/>
                              <a:gd name="connsiteX927" fmla="*/ 869798 w 2647519"/>
                              <a:gd name="connsiteY927" fmla="*/ 2460307 h 2612594"/>
                              <a:gd name="connsiteX928" fmla="*/ 885038 w 2647519"/>
                              <a:gd name="connsiteY928" fmla="*/ 2473642 h 2612594"/>
                              <a:gd name="connsiteX929" fmla="*/ 937425 w 2647519"/>
                              <a:gd name="connsiteY929" fmla="*/ 2488882 h 2612594"/>
                              <a:gd name="connsiteX930" fmla="*/ 1041248 w 2647519"/>
                              <a:gd name="connsiteY930" fmla="*/ 2515552 h 2612594"/>
                              <a:gd name="connsiteX931" fmla="*/ 1066965 w 2647519"/>
                              <a:gd name="connsiteY931" fmla="*/ 2520315 h 2612594"/>
                              <a:gd name="connsiteX932" fmla="*/ 1094588 w 2647519"/>
                              <a:gd name="connsiteY932" fmla="*/ 2525077 h 2612594"/>
                              <a:gd name="connsiteX933" fmla="*/ 1125068 w 2647519"/>
                              <a:gd name="connsiteY933" fmla="*/ 2531745 h 2612594"/>
                              <a:gd name="connsiteX934" fmla="*/ 1158657 w 2647519"/>
                              <a:gd name="connsiteY934" fmla="*/ 2539008 h 2612594"/>
                              <a:gd name="connsiteX935" fmla="*/ 1161262 w 2647519"/>
                              <a:gd name="connsiteY935" fmla="*/ 2538412 h 2612594"/>
                              <a:gd name="connsiteX936" fmla="*/ 1192695 w 2647519"/>
                              <a:gd name="connsiteY936" fmla="*/ 2543175 h 2612594"/>
                              <a:gd name="connsiteX937" fmla="*/ 1193647 w 2647519"/>
                              <a:gd name="connsiteY937" fmla="*/ 2541270 h 2612594"/>
                              <a:gd name="connsiteX938" fmla="*/ 1239367 w 2647519"/>
                              <a:gd name="connsiteY938" fmla="*/ 2543175 h 2612594"/>
                              <a:gd name="connsiteX939" fmla="*/ 1246987 w 2647519"/>
                              <a:gd name="connsiteY939" fmla="*/ 2544127 h 2612594"/>
                              <a:gd name="connsiteX940" fmla="*/ 1317472 w 2647519"/>
                              <a:gd name="connsiteY940" fmla="*/ 2544127 h 2612594"/>
                              <a:gd name="connsiteX941" fmla="*/ 1368907 w 2647519"/>
                              <a:gd name="connsiteY941" fmla="*/ 2546032 h 2612594"/>
                              <a:gd name="connsiteX942" fmla="*/ 1429867 w 2647519"/>
                              <a:gd name="connsiteY942" fmla="*/ 2541270 h 2612594"/>
                              <a:gd name="connsiteX943" fmla="*/ 1437487 w 2647519"/>
                              <a:gd name="connsiteY943" fmla="*/ 2541270 h 2612594"/>
                              <a:gd name="connsiteX944" fmla="*/ 1440345 w 2647519"/>
                              <a:gd name="connsiteY944" fmla="*/ 2548890 h 2612594"/>
                              <a:gd name="connsiteX945" fmla="*/ 1500352 w 2647519"/>
                              <a:gd name="connsiteY945" fmla="*/ 2541270 h 2612594"/>
                              <a:gd name="connsiteX946" fmla="*/ 1540357 w 2647519"/>
                              <a:gd name="connsiteY946" fmla="*/ 2531745 h 2612594"/>
                              <a:gd name="connsiteX947" fmla="*/ 1563217 w 2647519"/>
                              <a:gd name="connsiteY947" fmla="*/ 2527935 h 2612594"/>
                              <a:gd name="connsiteX948" fmla="*/ 1577505 w 2647519"/>
                              <a:gd name="connsiteY948" fmla="*/ 2526030 h 2612594"/>
                              <a:gd name="connsiteX949" fmla="*/ 1608937 w 2647519"/>
                              <a:gd name="connsiteY949" fmla="*/ 2518410 h 2612594"/>
                              <a:gd name="connsiteX950" fmla="*/ 1634655 w 2647519"/>
                              <a:gd name="connsiteY950" fmla="*/ 2512695 h 2612594"/>
                              <a:gd name="connsiteX951" fmla="*/ 1660372 w 2647519"/>
                              <a:gd name="connsiteY951" fmla="*/ 2506027 h 2612594"/>
                              <a:gd name="connsiteX952" fmla="*/ 1707545 w 2647519"/>
                              <a:gd name="connsiteY952" fmla="*/ 2497863 h 2612594"/>
                              <a:gd name="connsiteX953" fmla="*/ 1713713 w 2647519"/>
                              <a:gd name="connsiteY953" fmla="*/ 2495550 h 2612594"/>
                              <a:gd name="connsiteX954" fmla="*/ 1664183 w 2647519"/>
                              <a:gd name="connsiteY954" fmla="*/ 2504122 h 2612594"/>
                              <a:gd name="connsiteX955" fmla="*/ 1638465 w 2647519"/>
                              <a:gd name="connsiteY955" fmla="*/ 2510790 h 2612594"/>
                              <a:gd name="connsiteX956" fmla="*/ 1612748 w 2647519"/>
                              <a:gd name="connsiteY956" fmla="*/ 2516505 h 2612594"/>
                              <a:gd name="connsiteX957" fmla="*/ 1581315 w 2647519"/>
                              <a:gd name="connsiteY957" fmla="*/ 2524125 h 2612594"/>
                              <a:gd name="connsiteX958" fmla="*/ 1567028 w 2647519"/>
                              <a:gd name="connsiteY958" fmla="*/ 2526030 h 2612594"/>
                              <a:gd name="connsiteX959" fmla="*/ 1544168 w 2647519"/>
                              <a:gd name="connsiteY959" fmla="*/ 2529840 h 2612594"/>
                              <a:gd name="connsiteX960" fmla="*/ 1482255 w 2647519"/>
                              <a:gd name="connsiteY960" fmla="*/ 2535555 h 2612594"/>
                              <a:gd name="connsiteX961" fmla="*/ 1440345 w 2647519"/>
                              <a:gd name="connsiteY961" fmla="*/ 2539365 h 2612594"/>
                              <a:gd name="connsiteX962" fmla="*/ 1432725 w 2647519"/>
                              <a:gd name="connsiteY962" fmla="*/ 2539365 h 2612594"/>
                              <a:gd name="connsiteX963" fmla="*/ 1371765 w 2647519"/>
                              <a:gd name="connsiteY963" fmla="*/ 2544127 h 2612594"/>
                              <a:gd name="connsiteX964" fmla="*/ 1320330 w 2647519"/>
                              <a:gd name="connsiteY964" fmla="*/ 2542222 h 2612594"/>
                              <a:gd name="connsiteX965" fmla="*/ 1249845 w 2647519"/>
                              <a:gd name="connsiteY965" fmla="*/ 2542222 h 2612594"/>
                              <a:gd name="connsiteX966" fmla="*/ 1242225 w 2647519"/>
                              <a:gd name="connsiteY966" fmla="*/ 2541270 h 2612594"/>
                              <a:gd name="connsiteX967" fmla="*/ 1212698 w 2647519"/>
                              <a:gd name="connsiteY967" fmla="*/ 2528887 h 2612594"/>
                              <a:gd name="connsiteX968" fmla="*/ 1196505 w 2647519"/>
                              <a:gd name="connsiteY968" fmla="*/ 2539365 h 2612594"/>
                              <a:gd name="connsiteX969" fmla="*/ 1196464 w 2647519"/>
                              <a:gd name="connsiteY969" fmla="*/ 2539447 h 2612594"/>
                              <a:gd name="connsiteX970" fmla="*/ 1209840 w 2647519"/>
                              <a:gd name="connsiteY970" fmla="*/ 2530792 h 2612594"/>
                              <a:gd name="connsiteX971" fmla="*/ 1239368 w 2647519"/>
                              <a:gd name="connsiteY971" fmla="*/ 2543174 h 2612594"/>
                              <a:gd name="connsiteX972" fmla="*/ 1193648 w 2647519"/>
                              <a:gd name="connsiteY972" fmla="*/ 2541269 h 2612594"/>
                              <a:gd name="connsiteX973" fmla="*/ 1194008 w 2647519"/>
                              <a:gd name="connsiteY973" fmla="*/ 2541036 h 2612594"/>
                              <a:gd name="connsiteX974" fmla="*/ 1164120 w 2647519"/>
                              <a:gd name="connsiteY974" fmla="*/ 2536507 h 2612594"/>
                              <a:gd name="connsiteX975" fmla="*/ 1128878 w 2647519"/>
                              <a:gd name="connsiteY975" fmla="*/ 2528887 h 2612594"/>
                              <a:gd name="connsiteX976" fmla="*/ 1098398 w 2647519"/>
                              <a:gd name="connsiteY976" fmla="*/ 2522220 h 2612594"/>
                              <a:gd name="connsiteX977" fmla="*/ 1070775 w 2647519"/>
                              <a:gd name="connsiteY977" fmla="*/ 2517457 h 2612594"/>
                              <a:gd name="connsiteX978" fmla="*/ 1045058 w 2647519"/>
                              <a:gd name="connsiteY978" fmla="*/ 2512695 h 2612594"/>
                              <a:gd name="connsiteX979" fmla="*/ 941235 w 2647519"/>
                              <a:gd name="connsiteY979" fmla="*/ 2486025 h 2612594"/>
                              <a:gd name="connsiteX980" fmla="*/ 888848 w 2647519"/>
                              <a:gd name="connsiteY980" fmla="*/ 2470785 h 2612594"/>
                              <a:gd name="connsiteX981" fmla="*/ 873608 w 2647519"/>
                              <a:gd name="connsiteY981" fmla="*/ 2457450 h 2612594"/>
                              <a:gd name="connsiteX982" fmla="*/ 838365 w 2647519"/>
                              <a:gd name="connsiteY982" fmla="*/ 2450782 h 2612594"/>
                              <a:gd name="connsiteX983" fmla="*/ 785978 w 2647519"/>
                              <a:gd name="connsiteY983" fmla="*/ 2424112 h 2612594"/>
                              <a:gd name="connsiteX984" fmla="*/ 770738 w 2647519"/>
                              <a:gd name="connsiteY984" fmla="*/ 2425065 h 2612594"/>
                              <a:gd name="connsiteX985" fmla="*/ 716445 w 2647519"/>
                              <a:gd name="connsiteY985" fmla="*/ 2397442 h 2612594"/>
                              <a:gd name="connsiteX986" fmla="*/ 706920 w 2647519"/>
                              <a:gd name="connsiteY986" fmla="*/ 2380297 h 2612594"/>
                              <a:gd name="connsiteX987" fmla="*/ 708825 w 2647519"/>
                              <a:gd name="connsiteY987" fmla="*/ 2379345 h 2612594"/>
                              <a:gd name="connsiteX988" fmla="*/ 742163 w 2647519"/>
                              <a:gd name="connsiteY988" fmla="*/ 2397442 h 2612594"/>
                              <a:gd name="connsiteX989" fmla="*/ 775500 w 2647519"/>
                              <a:gd name="connsiteY989" fmla="*/ 2415540 h 2612594"/>
                              <a:gd name="connsiteX990" fmla="*/ 785025 w 2647519"/>
                              <a:gd name="connsiteY990" fmla="*/ 2409825 h 2612594"/>
                              <a:gd name="connsiteX991" fmla="*/ 745973 w 2647519"/>
                              <a:gd name="connsiteY991" fmla="*/ 2384107 h 2612594"/>
                              <a:gd name="connsiteX992" fmla="*/ 713588 w 2647519"/>
                              <a:gd name="connsiteY992" fmla="*/ 2369820 h 2612594"/>
                              <a:gd name="connsiteX993" fmla="*/ 668820 w 2647519"/>
                              <a:gd name="connsiteY993" fmla="*/ 2344102 h 2612594"/>
                              <a:gd name="connsiteX994" fmla="*/ 630720 w 2647519"/>
                              <a:gd name="connsiteY994" fmla="*/ 2319337 h 2612594"/>
                              <a:gd name="connsiteX995" fmla="*/ 570713 w 2647519"/>
                              <a:gd name="connsiteY995" fmla="*/ 2293620 h 2612594"/>
                              <a:gd name="connsiteX996" fmla="*/ 547853 w 2647519"/>
                              <a:gd name="connsiteY996" fmla="*/ 2274570 h 2612594"/>
                              <a:gd name="connsiteX997" fmla="*/ 552615 w 2647519"/>
                              <a:gd name="connsiteY997" fmla="*/ 2272665 h 2612594"/>
                              <a:gd name="connsiteX998" fmla="*/ 575475 w 2647519"/>
                              <a:gd name="connsiteY998" fmla="*/ 2279332 h 2612594"/>
                              <a:gd name="connsiteX999" fmla="*/ 527850 w 2647519"/>
                              <a:gd name="connsiteY999" fmla="*/ 2229802 h 2612594"/>
                              <a:gd name="connsiteX1000" fmla="*/ 501180 w 2647519"/>
                              <a:gd name="connsiteY1000" fmla="*/ 2207895 h 2612594"/>
                              <a:gd name="connsiteX1001" fmla="*/ 476415 w 2647519"/>
                              <a:gd name="connsiteY1001" fmla="*/ 2185987 h 2612594"/>
                              <a:gd name="connsiteX1002" fmla="*/ 444983 w 2647519"/>
                              <a:gd name="connsiteY1002" fmla="*/ 2160270 h 2612594"/>
                              <a:gd name="connsiteX1003" fmla="*/ 399263 w 2647519"/>
                              <a:gd name="connsiteY1003" fmla="*/ 2109787 h 2612594"/>
                              <a:gd name="connsiteX1004" fmla="*/ 396126 w 2647519"/>
                              <a:gd name="connsiteY1004" fmla="*/ 2099983 h 2612594"/>
                              <a:gd name="connsiteX1005" fmla="*/ 386880 w 2647519"/>
                              <a:gd name="connsiteY1005" fmla="*/ 2090737 h 2612594"/>
                              <a:gd name="connsiteX1006" fmla="*/ 355448 w 2647519"/>
                              <a:gd name="connsiteY1006" fmla="*/ 2056447 h 2612594"/>
                              <a:gd name="connsiteX1007" fmla="*/ 351638 w 2647519"/>
                              <a:gd name="connsiteY1007" fmla="*/ 2039302 h 2612594"/>
                              <a:gd name="connsiteX1008" fmla="*/ 339255 w 2647519"/>
                              <a:gd name="connsiteY1008" fmla="*/ 2022157 h 2612594"/>
                              <a:gd name="connsiteX1009" fmla="*/ 337780 w 2647519"/>
                              <a:gd name="connsiteY1009" fmla="*/ 2019844 h 2612594"/>
                              <a:gd name="connsiteX1010" fmla="*/ 323062 w 2647519"/>
                              <a:gd name="connsiteY1010" fmla="*/ 2009774 h 2612594"/>
                              <a:gd name="connsiteX1011" fmla="*/ 294487 w 2647519"/>
                              <a:gd name="connsiteY1011" fmla="*/ 1968817 h 2612594"/>
                              <a:gd name="connsiteX1012" fmla="*/ 278295 w 2647519"/>
                              <a:gd name="connsiteY1012" fmla="*/ 1930717 h 2612594"/>
                              <a:gd name="connsiteX1013" fmla="*/ 276390 w 2647519"/>
                              <a:gd name="connsiteY1013" fmla="*/ 1930717 h 2612594"/>
                              <a:gd name="connsiteX1014" fmla="*/ 254483 w 2647519"/>
                              <a:gd name="connsiteY1014" fmla="*/ 1888807 h 2612594"/>
                              <a:gd name="connsiteX1015" fmla="*/ 233528 w 2647519"/>
                              <a:gd name="connsiteY1015" fmla="*/ 1846897 h 2612594"/>
                              <a:gd name="connsiteX1016" fmla="*/ 211620 w 2647519"/>
                              <a:gd name="connsiteY1016" fmla="*/ 1798320 h 2612594"/>
                              <a:gd name="connsiteX1017" fmla="*/ 191618 w 2647519"/>
                              <a:gd name="connsiteY1017" fmla="*/ 1748790 h 2612594"/>
                              <a:gd name="connsiteX1018" fmla="*/ 211620 w 2647519"/>
                              <a:gd name="connsiteY1018" fmla="*/ 1782127 h 2612594"/>
                              <a:gd name="connsiteX1019" fmla="*/ 231623 w 2647519"/>
                              <a:gd name="connsiteY1019" fmla="*/ 1824037 h 2612594"/>
                              <a:gd name="connsiteX1020" fmla="*/ 238290 w 2647519"/>
                              <a:gd name="connsiteY1020" fmla="*/ 1846897 h 2612594"/>
                              <a:gd name="connsiteX1021" fmla="*/ 241046 w 2647519"/>
                              <a:gd name="connsiteY1021" fmla="*/ 1850938 h 2612594"/>
                              <a:gd name="connsiteX1022" fmla="*/ 237654 w 2647519"/>
                              <a:gd name="connsiteY1022" fmla="*/ 1833303 h 2612594"/>
                              <a:gd name="connsiteX1023" fmla="*/ 228809 w 2647519"/>
                              <a:gd name="connsiteY1023" fmla="*/ 1817250 h 2612594"/>
                              <a:gd name="connsiteX1024" fmla="*/ 214411 w 2647519"/>
                              <a:gd name="connsiteY1024" fmla="*/ 1784874 h 2612594"/>
                              <a:gd name="connsiteX1025" fmla="*/ 197332 w 2647519"/>
                              <a:gd name="connsiteY1025" fmla="*/ 1756409 h 2612594"/>
                              <a:gd name="connsiteX1026" fmla="*/ 176377 w 2647519"/>
                              <a:gd name="connsiteY1026" fmla="*/ 1699259 h 2612594"/>
                              <a:gd name="connsiteX1027" fmla="*/ 158424 w 2647519"/>
                              <a:gd name="connsiteY1027" fmla="*/ 1640674 h 2612594"/>
                              <a:gd name="connsiteX1028" fmla="*/ 152529 w 2647519"/>
                              <a:gd name="connsiteY1028" fmla="*/ 1623596 h 2612594"/>
                              <a:gd name="connsiteX1029" fmla="*/ 126853 w 2647519"/>
                              <a:gd name="connsiteY1029" fmla="*/ 1521108 h 2612594"/>
                              <a:gd name="connsiteX1030" fmla="*/ 115498 w 2647519"/>
                              <a:gd name="connsiteY1030" fmla="*/ 1446707 h 2612594"/>
                              <a:gd name="connsiteX1031" fmla="*/ 115417 w 2647519"/>
                              <a:gd name="connsiteY1031" fmla="*/ 1448752 h 2612594"/>
                              <a:gd name="connsiteX1032" fmla="*/ 116370 w 2647519"/>
                              <a:gd name="connsiteY1032" fmla="*/ 1463992 h 2612594"/>
                              <a:gd name="connsiteX1033" fmla="*/ 121132 w 2647519"/>
                              <a:gd name="connsiteY1033" fmla="*/ 1499235 h 2612594"/>
                              <a:gd name="connsiteX1034" fmla="*/ 126847 w 2647519"/>
                              <a:gd name="connsiteY1034" fmla="*/ 1535430 h 2612594"/>
                              <a:gd name="connsiteX1035" fmla="*/ 117322 w 2647519"/>
                              <a:gd name="connsiteY1035" fmla="*/ 1503997 h 2612594"/>
                              <a:gd name="connsiteX1036" fmla="*/ 110655 w 2647519"/>
                              <a:gd name="connsiteY1036" fmla="*/ 1463992 h 2612594"/>
                              <a:gd name="connsiteX1037" fmla="*/ 103035 w 2647519"/>
                              <a:gd name="connsiteY1037" fmla="*/ 1463992 h 2612594"/>
                              <a:gd name="connsiteX1038" fmla="*/ 98272 w 2647519"/>
                              <a:gd name="connsiteY1038" fmla="*/ 1427797 h 2612594"/>
                              <a:gd name="connsiteX1039" fmla="*/ 91605 w 2647519"/>
                              <a:gd name="connsiteY1039" fmla="*/ 1404937 h 2612594"/>
                              <a:gd name="connsiteX1040" fmla="*/ 85890 w 2647519"/>
                              <a:gd name="connsiteY1040" fmla="*/ 1383030 h 2612594"/>
                              <a:gd name="connsiteX1041" fmla="*/ 69697 w 2647519"/>
                              <a:gd name="connsiteY1041" fmla="*/ 1365885 h 2612594"/>
                              <a:gd name="connsiteX1042" fmla="*/ 64935 w 2647519"/>
                              <a:gd name="connsiteY1042" fmla="*/ 1365885 h 2612594"/>
                              <a:gd name="connsiteX1043" fmla="*/ 60172 w 2647519"/>
                              <a:gd name="connsiteY1043" fmla="*/ 1342072 h 2612594"/>
                              <a:gd name="connsiteX1044" fmla="*/ 58267 w 2647519"/>
                              <a:gd name="connsiteY1044" fmla="*/ 1311592 h 2612594"/>
                              <a:gd name="connsiteX1045" fmla="*/ 62077 w 2647519"/>
                              <a:gd name="connsiteY1045" fmla="*/ 1268730 h 2612594"/>
                              <a:gd name="connsiteX1046" fmla="*/ 63982 w 2647519"/>
                              <a:gd name="connsiteY1046" fmla="*/ 1253490 h 2612594"/>
                              <a:gd name="connsiteX1047" fmla="*/ 67226 w 2647519"/>
                              <a:gd name="connsiteY1047" fmla="*/ 1243037 h 2612594"/>
                              <a:gd name="connsiteX1048" fmla="*/ 65649 w 2647519"/>
                              <a:gd name="connsiteY1048" fmla="*/ 1219200 h 2612594"/>
                              <a:gd name="connsiteX1049" fmla="*/ 67792 w 2647519"/>
                              <a:gd name="connsiteY1049" fmla="*/ 1183957 h 2612594"/>
                              <a:gd name="connsiteX1050" fmla="*/ 71602 w 2647519"/>
                              <a:gd name="connsiteY1050" fmla="*/ 1176814 h 2612594"/>
                              <a:gd name="connsiteX1051" fmla="*/ 71602 w 2647519"/>
                              <a:gd name="connsiteY1051" fmla="*/ 1172527 h 2612594"/>
                              <a:gd name="connsiteX1052" fmla="*/ 63982 w 2647519"/>
                              <a:gd name="connsiteY1052" fmla="*/ 1186815 h 2612594"/>
                              <a:gd name="connsiteX1053" fmla="*/ 57315 w 2647519"/>
                              <a:gd name="connsiteY1053" fmla="*/ 1177290 h 2612594"/>
                              <a:gd name="connsiteX1054" fmla="*/ 44932 w 2647519"/>
                              <a:gd name="connsiteY1054" fmla="*/ 1160145 h 2612594"/>
                              <a:gd name="connsiteX1055" fmla="*/ 42670 w 2647519"/>
                              <a:gd name="connsiteY1055" fmla="*/ 1146572 h 2612594"/>
                              <a:gd name="connsiteX1056" fmla="*/ 42075 w 2647519"/>
                              <a:gd name="connsiteY1056" fmla="*/ 1147762 h 2612594"/>
                              <a:gd name="connsiteX1057" fmla="*/ 38265 w 2647519"/>
                              <a:gd name="connsiteY1057" fmla="*/ 1185862 h 2612594"/>
                              <a:gd name="connsiteX1058" fmla="*/ 35407 w 2647519"/>
                              <a:gd name="connsiteY1058" fmla="*/ 1223962 h 2612594"/>
                              <a:gd name="connsiteX1059" fmla="*/ 32550 w 2647519"/>
                              <a:gd name="connsiteY1059" fmla="*/ 1253490 h 2612594"/>
                              <a:gd name="connsiteX1060" fmla="*/ 32550 w 2647519"/>
                              <a:gd name="connsiteY1060" fmla="*/ 1314449 h 2612594"/>
                              <a:gd name="connsiteX1061" fmla="*/ 33502 w 2647519"/>
                              <a:gd name="connsiteY1061" fmla="*/ 1345882 h 2612594"/>
                              <a:gd name="connsiteX1062" fmla="*/ 35407 w 2647519"/>
                              <a:gd name="connsiteY1062" fmla="*/ 1377314 h 2612594"/>
                              <a:gd name="connsiteX1063" fmla="*/ 26835 w 2647519"/>
                              <a:gd name="connsiteY1063" fmla="*/ 1406842 h 2612594"/>
                              <a:gd name="connsiteX1064" fmla="*/ 24930 w 2647519"/>
                              <a:gd name="connsiteY1064" fmla="*/ 1406842 h 2612594"/>
                              <a:gd name="connsiteX1065" fmla="*/ 19215 w 2647519"/>
                              <a:gd name="connsiteY1065" fmla="*/ 1349692 h 2612594"/>
                              <a:gd name="connsiteX1066" fmla="*/ 19215 w 2647519"/>
                              <a:gd name="connsiteY1066" fmla="*/ 1290637 h 2612594"/>
                              <a:gd name="connsiteX1067" fmla="*/ 23977 w 2647519"/>
                              <a:gd name="connsiteY1067" fmla="*/ 1244917 h 2612594"/>
                              <a:gd name="connsiteX1068" fmla="*/ 32546 w 2647519"/>
                              <a:gd name="connsiteY1068" fmla="*/ 1253485 h 2612594"/>
                              <a:gd name="connsiteX1069" fmla="*/ 24930 w 2647519"/>
                              <a:gd name="connsiteY1069" fmla="*/ 1243965 h 2612594"/>
                              <a:gd name="connsiteX1070" fmla="*/ 23025 w 2647519"/>
                              <a:gd name="connsiteY1070" fmla="*/ 1209675 h 2612594"/>
                              <a:gd name="connsiteX1071" fmla="*/ 24930 w 2647519"/>
                              <a:gd name="connsiteY1071" fmla="*/ 1157287 h 2612594"/>
                              <a:gd name="connsiteX1072" fmla="*/ 25882 w 2647519"/>
                              <a:gd name="connsiteY1072" fmla="*/ 1143000 h 2612594"/>
                              <a:gd name="connsiteX1073" fmla="*/ 28740 w 2647519"/>
                              <a:gd name="connsiteY1073" fmla="*/ 1119187 h 2612594"/>
                              <a:gd name="connsiteX1074" fmla="*/ 40170 w 2647519"/>
                              <a:gd name="connsiteY1074" fmla="*/ 1076325 h 2612594"/>
                              <a:gd name="connsiteX1075" fmla="*/ 45865 w 2647519"/>
                              <a:gd name="connsiteY1075" fmla="*/ 1047851 h 2612594"/>
                              <a:gd name="connsiteX1076" fmla="*/ 43980 w 2647519"/>
                              <a:gd name="connsiteY1076" fmla="*/ 1041082 h 2612594"/>
                              <a:gd name="connsiteX1077" fmla="*/ 37312 w 2647519"/>
                              <a:gd name="connsiteY1077" fmla="*/ 1079182 h 2612594"/>
                              <a:gd name="connsiteX1078" fmla="*/ 25882 w 2647519"/>
                              <a:gd name="connsiteY1078" fmla="*/ 1122045 h 2612594"/>
                              <a:gd name="connsiteX1079" fmla="*/ 23025 w 2647519"/>
                              <a:gd name="connsiteY1079" fmla="*/ 1145857 h 2612594"/>
                              <a:gd name="connsiteX1080" fmla="*/ 22072 w 2647519"/>
                              <a:gd name="connsiteY1080" fmla="*/ 1160145 h 2612594"/>
                              <a:gd name="connsiteX1081" fmla="*/ 20167 w 2647519"/>
                              <a:gd name="connsiteY1081" fmla="*/ 1212532 h 2612594"/>
                              <a:gd name="connsiteX1082" fmla="*/ 22072 w 2647519"/>
                              <a:gd name="connsiteY1082" fmla="*/ 1246822 h 2612594"/>
                              <a:gd name="connsiteX1083" fmla="*/ 17310 w 2647519"/>
                              <a:gd name="connsiteY1083" fmla="*/ 1292542 h 2612594"/>
                              <a:gd name="connsiteX1084" fmla="*/ 17310 w 2647519"/>
                              <a:gd name="connsiteY1084" fmla="*/ 1351597 h 2612594"/>
                              <a:gd name="connsiteX1085" fmla="*/ 23025 w 2647519"/>
                              <a:gd name="connsiteY1085" fmla="*/ 1408747 h 2612594"/>
                              <a:gd name="connsiteX1086" fmla="*/ 24930 w 2647519"/>
                              <a:gd name="connsiteY1086" fmla="*/ 1408747 h 2612594"/>
                              <a:gd name="connsiteX1087" fmla="*/ 37312 w 2647519"/>
                              <a:gd name="connsiteY1087" fmla="*/ 1463040 h 2612594"/>
                              <a:gd name="connsiteX1088" fmla="*/ 43980 w 2647519"/>
                              <a:gd name="connsiteY1088" fmla="*/ 1507807 h 2612594"/>
                              <a:gd name="connsiteX1089" fmla="*/ 58267 w 2647519"/>
                              <a:gd name="connsiteY1089" fmla="*/ 1553527 h 2612594"/>
                              <a:gd name="connsiteX1090" fmla="*/ 80770 w 2647519"/>
                              <a:gd name="connsiteY1090" fmla="*/ 1651843 h 2612594"/>
                              <a:gd name="connsiteX1091" fmla="*/ 82734 w 2647519"/>
                              <a:gd name="connsiteY1091" fmla="*/ 1670685 h 2612594"/>
                              <a:gd name="connsiteX1092" fmla="*/ 86843 w 2647519"/>
                              <a:gd name="connsiteY1092" fmla="*/ 1670685 h 2612594"/>
                              <a:gd name="connsiteX1093" fmla="*/ 107798 w 2647519"/>
                              <a:gd name="connsiteY1093" fmla="*/ 1721167 h 2612594"/>
                              <a:gd name="connsiteX1094" fmla="*/ 115418 w 2647519"/>
                              <a:gd name="connsiteY1094" fmla="*/ 1746885 h 2612594"/>
                              <a:gd name="connsiteX1095" fmla="*/ 101130 w 2647519"/>
                              <a:gd name="connsiteY1095" fmla="*/ 1724977 h 2612594"/>
                              <a:gd name="connsiteX1096" fmla="*/ 85890 w 2647519"/>
                              <a:gd name="connsiteY1096" fmla="*/ 1690687 h 2612594"/>
                              <a:gd name="connsiteX1097" fmla="*/ 84938 w 2647519"/>
                              <a:gd name="connsiteY1097" fmla="*/ 1700212 h 2612594"/>
                              <a:gd name="connsiteX1098" fmla="*/ 76651 w 2647519"/>
                              <a:gd name="connsiteY1098" fmla="*/ 1674524 h 2612594"/>
                              <a:gd name="connsiteX1099" fmla="*/ 70650 w 2647519"/>
                              <a:gd name="connsiteY1099" fmla="*/ 1675447 h 2612594"/>
                              <a:gd name="connsiteX1100" fmla="*/ 63982 w 2647519"/>
                              <a:gd name="connsiteY1100" fmla="*/ 1653540 h 2612594"/>
                              <a:gd name="connsiteX1101" fmla="*/ 41122 w 2647519"/>
                              <a:gd name="connsiteY1101" fmla="*/ 1601152 h 2612594"/>
                              <a:gd name="connsiteX1102" fmla="*/ 26835 w 2647519"/>
                              <a:gd name="connsiteY1102" fmla="*/ 1554480 h 2612594"/>
                              <a:gd name="connsiteX1103" fmla="*/ 25882 w 2647519"/>
                              <a:gd name="connsiteY1103" fmla="*/ 1515427 h 2612594"/>
                              <a:gd name="connsiteX1104" fmla="*/ 19215 w 2647519"/>
                              <a:gd name="connsiteY1104" fmla="*/ 1469707 h 2612594"/>
                              <a:gd name="connsiteX1105" fmla="*/ 14452 w 2647519"/>
                              <a:gd name="connsiteY1105" fmla="*/ 1423987 h 2612594"/>
                              <a:gd name="connsiteX1106" fmla="*/ 3975 w 2647519"/>
                              <a:gd name="connsiteY1106" fmla="*/ 1390650 h 2612594"/>
                              <a:gd name="connsiteX1107" fmla="*/ 10642 w 2647519"/>
                              <a:gd name="connsiteY1107" fmla="*/ 1213485 h 2612594"/>
                              <a:gd name="connsiteX1108" fmla="*/ 17310 w 2647519"/>
                              <a:gd name="connsiteY1108" fmla="*/ 1167765 h 2612594"/>
                              <a:gd name="connsiteX1109" fmla="*/ 11595 w 2647519"/>
                              <a:gd name="connsiteY1109" fmla="*/ 1143000 h 2612594"/>
                              <a:gd name="connsiteX1110" fmla="*/ 23025 w 2647519"/>
                              <a:gd name="connsiteY1110" fmla="*/ 1074420 h 2612594"/>
                              <a:gd name="connsiteX1111" fmla="*/ 25882 w 2647519"/>
                              <a:gd name="connsiteY1111" fmla="*/ 1058227 h 2612594"/>
                              <a:gd name="connsiteX1112" fmla="*/ 33502 w 2647519"/>
                              <a:gd name="connsiteY1112" fmla="*/ 1002982 h 2612594"/>
                              <a:gd name="connsiteX1113" fmla="*/ 53505 w 2647519"/>
                              <a:gd name="connsiteY1113" fmla="*/ 962977 h 2612594"/>
                              <a:gd name="connsiteX1114" fmla="*/ 48742 w 2647519"/>
                              <a:gd name="connsiteY1114" fmla="*/ 1017270 h 2612594"/>
                              <a:gd name="connsiteX1115" fmla="*/ 53503 w 2647519"/>
                              <a:gd name="connsiteY1115" fmla="*/ 1007964 h 2612594"/>
                              <a:gd name="connsiteX1116" fmla="*/ 56362 w 2647519"/>
                              <a:gd name="connsiteY1116" fmla="*/ 985718 h 2612594"/>
                              <a:gd name="connsiteX1117" fmla="*/ 57315 w 2647519"/>
                              <a:gd name="connsiteY1117" fmla="*/ 961072 h 2612594"/>
                              <a:gd name="connsiteX1118" fmla="*/ 65887 w 2647519"/>
                              <a:gd name="connsiteY1118" fmla="*/ 929639 h 2612594"/>
                              <a:gd name="connsiteX1119" fmla="*/ 79222 w 2647519"/>
                              <a:gd name="connsiteY1119" fmla="*/ 882014 h 2612594"/>
                              <a:gd name="connsiteX1120" fmla="*/ 95415 w 2647519"/>
                              <a:gd name="connsiteY1120" fmla="*/ 833437 h 2612594"/>
                              <a:gd name="connsiteX1121" fmla="*/ 96628 w 2647519"/>
                              <a:gd name="connsiteY1121" fmla="*/ 832072 h 2612594"/>
                              <a:gd name="connsiteX1122" fmla="*/ 103988 w 2647519"/>
                              <a:gd name="connsiteY1122" fmla="*/ 793432 h 2612594"/>
                              <a:gd name="connsiteX1123" fmla="*/ 114465 w 2647519"/>
                              <a:gd name="connsiteY1123" fmla="*/ 765809 h 2612594"/>
                              <a:gd name="connsiteX1124" fmla="*/ 126848 w 2647519"/>
                              <a:gd name="connsiteY1124" fmla="*/ 742949 h 2612594"/>
                              <a:gd name="connsiteX1125" fmla="*/ 151613 w 2647519"/>
                              <a:gd name="connsiteY1125" fmla="*/ 695324 h 2612594"/>
                              <a:gd name="connsiteX1126" fmla="*/ 171615 w 2647519"/>
                              <a:gd name="connsiteY1126" fmla="*/ 652462 h 2612594"/>
                              <a:gd name="connsiteX1127" fmla="*/ 200190 w 2647519"/>
                              <a:gd name="connsiteY1127" fmla="*/ 597217 h 2612594"/>
                              <a:gd name="connsiteX1128" fmla="*/ 221145 w 2647519"/>
                              <a:gd name="connsiteY1128" fmla="*/ 573404 h 2612594"/>
                              <a:gd name="connsiteX1129" fmla="*/ 238290 w 2647519"/>
                              <a:gd name="connsiteY1129" fmla="*/ 540067 h 2612594"/>
                              <a:gd name="connsiteX1130" fmla="*/ 252578 w 2647519"/>
                              <a:gd name="connsiteY1130" fmla="*/ 519112 h 2612594"/>
                              <a:gd name="connsiteX1131" fmla="*/ 267818 w 2647519"/>
                              <a:gd name="connsiteY1131" fmla="*/ 511492 h 2612594"/>
                              <a:gd name="connsiteX1132" fmla="*/ 271628 w 2647519"/>
                              <a:gd name="connsiteY1132" fmla="*/ 505777 h 2612594"/>
                              <a:gd name="connsiteX1133" fmla="*/ 286868 w 2647519"/>
                              <a:gd name="connsiteY1133" fmla="*/ 475297 h 2612594"/>
                              <a:gd name="connsiteX1134" fmla="*/ 316395 w 2647519"/>
                              <a:gd name="connsiteY1134" fmla="*/ 441007 h 2612594"/>
                              <a:gd name="connsiteX1135" fmla="*/ 317199 w 2647519"/>
                              <a:gd name="connsiteY1135" fmla="*/ 455339 h 2612594"/>
                              <a:gd name="connsiteX1136" fmla="*/ 315045 w 2647519"/>
                              <a:gd name="connsiteY1136" fmla="*/ 461363 h 2612594"/>
                              <a:gd name="connsiteX1137" fmla="*/ 345922 w 2647519"/>
                              <a:gd name="connsiteY1137" fmla="*/ 429577 h 2612594"/>
                              <a:gd name="connsiteX1138" fmla="*/ 361162 w 2647519"/>
                              <a:gd name="connsiteY1138" fmla="*/ 409575 h 2612594"/>
                              <a:gd name="connsiteX1139" fmla="*/ 381165 w 2647519"/>
                              <a:gd name="connsiteY1139" fmla="*/ 390525 h 2612594"/>
                              <a:gd name="connsiteX1140" fmla="*/ 382889 w 2647519"/>
                              <a:gd name="connsiteY1140" fmla="*/ 392440 h 2612594"/>
                              <a:gd name="connsiteX1141" fmla="*/ 382118 w 2647519"/>
                              <a:gd name="connsiteY1141" fmla="*/ 391477 h 2612594"/>
                              <a:gd name="connsiteX1142" fmla="*/ 406883 w 2647519"/>
                              <a:gd name="connsiteY1142" fmla="*/ 366712 h 2612594"/>
                              <a:gd name="connsiteX1143" fmla="*/ 431648 w 2647519"/>
                              <a:gd name="connsiteY1143" fmla="*/ 343852 h 2612594"/>
                              <a:gd name="connsiteX1144" fmla="*/ 458318 w 2647519"/>
                              <a:gd name="connsiteY1144" fmla="*/ 315277 h 2612594"/>
                              <a:gd name="connsiteX1145" fmla="*/ 495465 w 2647519"/>
                              <a:gd name="connsiteY1145" fmla="*/ 287654 h 2612594"/>
                              <a:gd name="connsiteX1146" fmla="*/ 535470 w 2647519"/>
                              <a:gd name="connsiteY1146" fmla="*/ 258127 h 2612594"/>
                              <a:gd name="connsiteX1147" fmla="*/ 559389 w 2647519"/>
                              <a:gd name="connsiteY1147" fmla="*/ 241440 h 2612594"/>
                              <a:gd name="connsiteX1148" fmla="*/ 575475 w 2647519"/>
                              <a:gd name="connsiteY1148" fmla="*/ 226694 h 2612594"/>
                              <a:gd name="connsiteX1149" fmla="*/ 604050 w 2647519"/>
                              <a:gd name="connsiteY1149" fmla="*/ 209549 h 2612594"/>
                              <a:gd name="connsiteX1150" fmla="*/ 634530 w 2647519"/>
                              <a:gd name="connsiteY1150" fmla="*/ 193357 h 2612594"/>
                              <a:gd name="connsiteX1151" fmla="*/ 638565 w 2647519"/>
                              <a:gd name="connsiteY1151" fmla="*/ 191282 h 2612594"/>
                              <a:gd name="connsiteX1152" fmla="*/ 648937 w 2647519"/>
                              <a:gd name="connsiteY1152" fmla="*/ 181094 h 2612594"/>
                              <a:gd name="connsiteX1153" fmla="*/ 665963 w 2647519"/>
                              <a:gd name="connsiteY1153" fmla="*/ 168592 h 2612594"/>
                              <a:gd name="connsiteX1154" fmla="*/ 684656 w 2647519"/>
                              <a:gd name="connsiteY1154" fmla="*/ 159067 h 2612594"/>
                              <a:gd name="connsiteX1155" fmla="*/ 697880 w 2647519"/>
                              <a:gd name="connsiteY1155" fmla="*/ 156023 h 2612594"/>
                              <a:gd name="connsiteX1156" fmla="*/ 700252 w 2647519"/>
                              <a:gd name="connsiteY1156" fmla="*/ 154304 h 2612594"/>
                              <a:gd name="connsiteX1157" fmla="*/ 959332 w 2647519"/>
                              <a:gd name="connsiteY1157" fmla="*/ 49529 h 2612594"/>
                              <a:gd name="connsiteX1158" fmla="*/ 968945 w 2647519"/>
                              <a:gd name="connsiteY1158" fmla="*/ 47439 h 2612594"/>
                              <a:gd name="connsiteX1159" fmla="*/ 995527 w 2647519"/>
                              <a:gd name="connsiteY1159" fmla="*/ 38099 h 2612594"/>
                              <a:gd name="connsiteX1160" fmla="*/ 1013863 w 2647519"/>
                              <a:gd name="connsiteY1160" fmla="*/ 34408 h 2612594"/>
                              <a:gd name="connsiteX1161" fmla="*/ 1023424 w 2647519"/>
                              <a:gd name="connsiteY1161" fmla="*/ 34327 h 2612594"/>
                              <a:gd name="connsiteX1162" fmla="*/ 1026960 w 2647519"/>
                              <a:gd name="connsiteY1162" fmla="*/ 33337 h 2612594"/>
                              <a:gd name="connsiteX1163" fmla="*/ 1244130 w 2647519"/>
                              <a:gd name="connsiteY1163" fmla="*/ 4762 h 2612594"/>
                              <a:gd name="connsiteX1164" fmla="*/ 1305804 w 2647519"/>
                              <a:gd name="connsiteY1164" fmla="*/ 4524 h 2612594"/>
                              <a:gd name="connsiteX1165" fmla="*/ 1371765 w 2647519"/>
                              <a:gd name="connsiteY1165" fmla="*/ 5714 h 2612594"/>
                              <a:gd name="connsiteX1166" fmla="*/ 1372993 w 2647519"/>
                              <a:gd name="connsiteY1166" fmla="*/ 6635 h 2612594"/>
                              <a:gd name="connsiteX1167" fmla="*/ 1405103 w 2647519"/>
                              <a:gd name="connsiteY1167" fmla="*/ 2857 h 2612594"/>
                              <a:gd name="connsiteX1168" fmla="*/ 1434630 w 2647519"/>
                              <a:gd name="connsiteY1168" fmla="*/ 7619 h 2612594"/>
                              <a:gd name="connsiteX1169" fmla="*/ 1464158 w 2647519"/>
                              <a:gd name="connsiteY1169" fmla="*/ 13334 h 2612594"/>
                              <a:gd name="connsiteX1170" fmla="*/ 1479392 w 2647519"/>
                              <a:gd name="connsiteY1170" fmla="*/ 16797 h 2612594"/>
                              <a:gd name="connsiteX1171" fmla="*/ 1463205 w 2647519"/>
                              <a:gd name="connsiteY1171" fmla="*/ 12382 h 2612594"/>
                              <a:gd name="connsiteX1172" fmla="*/ 1433677 w 2647519"/>
                              <a:gd name="connsiteY1172" fmla="*/ 6667 h 2612594"/>
                              <a:gd name="connsiteX1173" fmla="*/ 1404150 w 2647519"/>
                              <a:gd name="connsiteY1173" fmla="*/ 1905 h 2612594"/>
                              <a:gd name="connsiteX1174" fmla="*/ 1404150 w 2647519"/>
                              <a:gd name="connsiteY1174" fmla="*/ 0 h 26125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  <a:cxn ang="0">
                                <a:pos x="connsiteX326" y="connsiteY326"/>
                              </a:cxn>
                              <a:cxn ang="0">
                                <a:pos x="connsiteX327" y="connsiteY327"/>
                              </a:cxn>
                              <a:cxn ang="0">
                                <a:pos x="connsiteX328" y="connsiteY328"/>
                              </a:cxn>
                              <a:cxn ang="0">
                                <a:pos x="connsiteX329" y="connsiteY329"/>
                              </a:cxn>
                              <a:cxn ang="0">
                                <a:pos x="connsiteX330" y="connsiteY330"/>
                              </a:cxn>
                              <a:cxn ang="0">
                                <a:pos x="connsiteX331" y="connsiteY331"/>
                              </a:cxn>
                              <a:cxn ang="0">
                                <a:pos x="connsiteX332" y="connsiteY332"/>
                              </a:cxn>
                              <a:cxn ang="0">
                                <a:pos x="connsiteX333" y="connsiteY333"/>
                              </a:cxn>
                              <a:cxn ang="0">
                                <a:pos x="connsiteX334" y="connsiteY334"/>
                              </a:cxn>
                              <a:cxn ang="0">
                                <a:pos x="connsiteX335" y="connsiteY335"/>
                              </a:cxn>
                              <a:cxn ang="0">
                                <a:pos x="connsiteX336" y="connsiteY336"/>
                              </a:cxn>
                              <a:cxn ang="0">
                                <a:pos x="connsiteX337" y="connsiteY337"/>
                              </a:cxn>
                              <a:cxn ang="0">
                                <a:pos x="connsiteX338" y="connsiteY338"/>
                              </a:cxn>
                              <a:cxn ang="0">
                                <a:pos x="connsiteX339" y="connsiteY339"/>
                              </a:cxn>
                              <a:cxn ang="0">
                                <a:pos x="connsiteX340" y="connsiteY340"/>
                              </a:cxn>
                              <a:cxn ang="0">
                                <a:pos x="connsiteX341" y="connsiteY341"/>
                              </a:cxn>
                              <a:cxn ang="0">
                                <a:pos x="connsiteX342" y="connsiteY342"/>
                              </a:cxn>
                              <a:cxn ang="0">
                                <a:pos x="connsiteX343" y="connsiteY343"/>
                              </a:cxn>
                              <a:cxn ang="0">
                                <a:pos x="connsiteX344" y="connsiteY344"/>
                              </a:cxn>
                              <a:cxn ang="0">
                                <a:pos x="connsiteX345" y="connsiteY345"/>
                              </a:cxn>
                              <a:cxn ang="0">
                                <a:pos x="connsiteX346" y="connsiteY346"/>
                              </a:cxn>
                              <a:cxn ang="0">
                                <a:pos x="connsiteX347" y="connsiteY347"/>
                              </a:cxn>
                              <a:cxn ang="0">
                                <a:pos x="connsiteX348" y="connsiteY348"/>
                              </a:cxn>
                              <a:cxn ang="0">
                                <a:pos x="connsiteX349" y="connsiteY349"/>
                              </a:cxn>
                              <a:cxn ang="0">
                                <a:pos x="connsiteX350" y="connsiteY350"/>
                              </a:cxn>
                              <a:cxn ang="0">
                                <a:pos x="connsiteX351" y="connsiteY351"/>
                              </a:cxn>
                              <a:cxn ang="0">
                                <a:pos x="connsiteX352" y="connsiteY352"/>
                              </a:cxn>
                              <a:cxn ang="0">
                                <a:pos x="connsiteX353" y="connsiteY353"/>
                              </a:cxn>
                              <a:cxn ang="0">
                                <a:pos x="connsiteX354" y="connsiteY354"/>
                              </a:cxn>
                              <a:cxn ang="0">
                                <a:pos x="connsiteX355" y="connsiteY355"/>
                              </a:cxn>
                              <a:cxn ang="0">
                                <a:pos x="connsiteX356" y="connsiteY356"/>
                              </a:cxn>
                              <a:cxn ang="0">
                                <a:pos x="connsiteX357" y="connsiteY357"/>
                              </a:cxn>
                              <a:cxn ang="0">
                                <a:pos x="connsiteX358" y="connsiteY358"/>
                              </a:cxn>
                              <a:cxn ang="0">
                                <a:pos x="connsiteX359" y="connsiteY359"/>
                              </a:cxn>
                              <a:cxn ang="0">
                                <a:pos x="connsiteX360" y="connsiteY360"/>
                              </a:cxn>
                              <a:cxn ang="0">
                                <a:pos x="connsiteX361" y="connsiteY361"/>
                              </a:cxn>
                              <a:cxn ang="0">
                                <a:pos x="connsiteX362" y="connsiteY362"/>
                              </a:cxn>
                              <a:cxn ang="0">
                                <a:pos x="connsiteX363" y="connsiteY363"/>
                              </a:cxn>
                              <a:cxn ang="0">
                                <a:pos x="connsiteX364" y="connsiteY364"/>
                              </a:cxn>
                              <a:cxn ang="0">
                                <a:pos x="connsiteX365" y="connsiteY365"/>
                              </a:cxn>
                              <a:cxn ang="0">
                                <a:pos x="connsiteX366" y="connsiteY366"/>
                              </a:cxn>
                              <a:cxn ang="0">
                                <a:pos x="connsiteX367" y="connsiteY367"/>
                              </a:cxn>
                              <a:cxn ang="0">
                                <a:pos x="connsiteX368" y="connsiteY368"/>
                              </a:cxn>
                              <a:cxn ang="0">
                                <a:pos x="connsiteX369" y="connsiteY369"/>
                              </a:cxn>
                              <a:cxn ang="0">
                                <a:pos x="connsiteX370" y="connsiteY370"/>
                              </a:cxn>
                              <a:cxn ang="0">
                                <a:pos x="connsiteX371" y="connsiteY371"/>
                              </a:cxn>
                              <a:cxn ang="0">
                                <a:pos x="connsiteX372" y="connsiteY372"/>
                              </a:cxn>
                              <a:cxn ang="0">
                                <a:pos x="connsiteX373" y="connsiteY373"/>
                              </a:cxn>
                              <a:cxn ang="0">
                                <a:pos x="connsiteX374" y="connsiteY374"/>
                              </a:cxn>
                              <a:cxn ang="0">
                                <a:pos x="connsiteX375" y="connsiteY375"/>
                              </a:cxn>
                              <a:cxn ang="0">
                                <a:pos x="connsiteX376" y="connsiteY376"/>
                              </a:cxn>
                              <a:cxn ang="0">
                                <a:pos x="connsiteX377" y="connsiteY377"/>
                              </a:cxn>
                              <a:cxn ang="0">
                                <a:pos x="connsiteX378" y="connsiteY378"/>
                              </a:cxn>
                              <a:cxn ang="0">
                                <a:pos x="connsiteX379" y="connsiteY379"/>
                              </a:cxn>
                              <a:cxn ang="0">
                                <a:pos x="connsiteX380" y="connsiteY380"/>
                              </a:cxn>
                              <a:cxn ang="0">
                                <a:pos x="connsiteX381" y="connsiteY381"/>
                              </a:cxn>
                              <a:cxn ang="0">
                                <a:pos x="connsiteX382" y="connsiteY382"/>
                              </a:cxn>
                              <a:cxn ang="0">
                                <a:pos x="connsiteX383" y="connsiteY383"/>
                              </a:cxn>
                              <a:cxn ang="0">
                                <a:pos x="connsiteX384" y="connsiteY384"/>
                              </a:cxn>
                              <a:cxn ang="0">
                                <a:pos x="connsiteX385" y="connsiteY385"/>
                              </a:cxn>
                              <a:cxn ang="0">
                                <a:pos x="connsiteX386" y="connsiteY386"/>
                              </a:cxn>
                              <a:cxn ang="0">
                                <a:pos x="connsiteX387" y="connsiteY387"/>
                              </a:cxn>
                              <a:cxn ang="0">
                                <a:pos x="connsiteX388" y="connsiteY388"/>
                              </a:cxn>
                              <a:cxn ang="0">
                                <a:pos x="connsiteX389" y="connsiteY389"/>
                              </a:cxn>
                              <a:cxn ang="0">
                                <a:pos x="connsiteX390" y="connsiteY390"/>
                              </a:cxn>
                              <a:cxn ang="0">
                                <a:pos x="connsiteX391" y="connsiteY391"/>
                              </a:cxn>
                              <a:cxn ang="0">
                                <a:pos x="connsiteX392" y="connsiteY392"/>
                              </a:cxn>
                              <a:cxn ang="0">
                                <a:pos x="connsiteX393" y="connsiteY393"/>
                              </a:cxn>
                              <a:cxn ang="0">
                                <a:pos x="connsiteX394" y="connsiteY394"/>
                              </a:cxn>
                              <a:cxn ang="0">
                                <a:pos x="connsiteX395" y="connsiteY395"/>
                              </a:cxn>
                              <a:cxn ang="0">
                                <a:pos x="connsiteX396" y="connsiteY396"/>
                              </a:cxn>
                              <a:cxn ang="0">
                                <a:pos x="connsiteX397" y="connsiteY397"/>
                              </a:cxn>
                              <a:cxn ang="0">
                                <a:pos x="connsiteX398" y="connsiteY398"/>
                              </a:cxn>
                              <a:cxn ang="0">
                                <a:pos x="connsiteX399" y="connsiteY399"/>
                              </a:cxn>
                              <a:cxn ang="0">
                                <a:pos x="connsiteX400" y="connsiteY400"/>
                              </a:cxn>
                              <a:cxn ang="0">
                                <a:pos x="connsiteX401" y="connsiteY401"/>
                              </a:cxn>
                              <a:cxn ang="0">
                                <a:pos x="connsiteX402" y="connsiteY402"/>
                              </a:cxn>
                              <a:cxn ang="0">
                                <a:pos x="connsiteX403" y="connsiteY403"/>
                              </a:cxn>
                              <a:cxn ang="0">
                                <a:pos x="connsiteX404" y="connsiteY404"/>
                              </a:cxn>
                              <a:cxn ang="0">
                                <a:pos x="connsiteX405" y="connsiteY405"/>
                              </a:cxn>
                              <a:cxn ang="0">
                                <a:pos x="connsiteX406" y="connsiteY406"/>
                              </a:cxn>
                              <a:cxn ang="0">
                                <a:pos x="connsiteX407" y="connsiteY407"/>
                              </a:cxn>
                              <a:cxn ang="0">
                                <a:pos x="connsiteX408" y="connsiteY408"/>
                              </a:cxn>
                              <a:cxn ang="0">
                                <a:pos x="connsiteX409" y="connsiteY409"/>
                              </a:cxn>
                              <a:cxn ang="0">
                                <a:pos x="connsiteX410" y="connsiteY410"/>
                              </a:cxn>
                              <a:cxn ang="0">
                                <a:pos x="connsiteX411" y="connsiteY411"/>
                              </a:cxn>
                              <a:cxn ang="0">
                                <a:pos x="connsiteX412" y="connsiteY412"/>
                              </a:cxn>
                              <a:cxn ang="0">
                                <a:pos x="connsiteX413" y="connsiteY413"/>
                              </a:cxn>
                              <a:cxn ang="0">
                                <a:pos x="connsiteX414" y="connsiteY414"/>
                              </a:cxn>
                              <a:cxn ang="0">
                                <a:pos x="connsiteX415" y="connsiteY415"/>
                              </a:cxn>
                              <a:cxn ang="0">
                                <a:pos x="connsiteX416" y="connsiteY416"/>
                              </a:cxn>
                              <a:cxn ang="0">
                                <a:pos x="connsiteX417" y="connsiteY417"/>
                              </a:cxn>
                              <a:cxn ang="0">
                                <a:pos x="connsiteX418" y="connsiteY418"/>
                              </a:cxn>
                              <a:cxn ang="0">
                                <a:pos x="connsiteX419" y="connsiteY419"/>
                              </a:cxn>
                              <a:cxn ang="0">
                                <a:pos x="connsiteX420" y="connsiteY420"/>
                              </a:cxn>
                              <a:cxn ang="0">
                                <a:pos x="connsiteX421" y="connsiteY421"/>
                              </a:cxn>
                              <a:cxn ang="0">
                                <a:pos x="connsiteX422" y="connsiteY422"/>
                              </a:cxn>
                              <a:cxn ang="0">
                                <a:pos x="connsiteX423" y="connsiteY423"/>
                              </a:cxn>
                              <a:cxn ang="0">
                                <a:pos x="connsiteX424" y="connsiteY424"/>
                              </a:cxn>
                              <a:cxn ang="0">
                                <a:pos x="connsiteX425" y="connsiteY425"/>
                              </a:cxn>
                              <a:cxn ang="0">
                                <a:pos x="connsiteX426" y="connsiteY426"/>
                              </a:cxn>
                              <a:cxn ang="0">
                                <a:pos x="connsiteX427" y="connsiteY427"/>
                              </a:cxn>
                              <a:cxn ang="0">
                                <a:pos x="connsiteX428" y="connsiteY428"/>
                              </a:cxn>
                              <a:cxn ang="0">
                                <a:pos x="connsiteX429" y="connsiteY429"/>
                              </a:cxn>
                              <a:cxn ang="0">
                                <a:pos x="connsiteX430" y="connsiteY430"/>
                              </a:cxn>
                              <a:cxn ang="0">
                                <a:pos x="connsiteX431" y="connsiteY431"/>
                              </a:cxn>
                              <a:cxn ang="0">
                                <a:pos x="connsiteX432" y="connsiteY432"/>
                              </a:cxn>
                              <a:cxn ang="0">
                                <a:pos x="connsiteX433" y="connsiteY433"/>
                              </a:cxn>
                              <a:cxn ang="0">
                                <a:pos x="connsiteX434" y="connsiteY434"/>
                              </a:cxn>
                              <a:cxn ang="0">
                                <a:pos x="connsiteX435" y="connsiteY435"/>
                              </a:cxn>
                              <a:cxn ang="0">
                                <a:pos x="connsiteX436" y="connsiteY436"/>
                              </a:cxn>
                              <a:cxn ang="0">
                                <a:pos x="connsiteX437" y="connsiteY437"/>
                              </a:cxn>
                              <a:cxn ang="0">
                                <a:pos x="connsiteX438" y="connsiteY438"/>
                              </a:cxn>
                              <a:cxn ang="0">
                                <a:pos x="connsiteX439" y="connsiteY439"/>
                              </a:cxn>
                              <a:cxn ang="0">
                                <a:pos x="connsiteX440" y="connsiteY440"/>
                              </a:cxn>
                              <a:cxn ang="0">
                                <a:pos x="connsiteX441" y="connsiteY441"/>
                              </a:cxn>
                              <a:cxn ang="0">
                                <a:pos x="connsiteX442" y="connsiteY442"/>
                              </a:cxn>
                              <a:cxn ang="0">
                                <a:pos x="connsiteX443" y="connsiteY443"/>
                              </a:cxn>
                              <a:cxn ang="0">
                                <a:pos x="connsiteX444" y="connsiteY444"/>
                              </a:cxn>
                              <a:cxn ang="0">
                                <a:pos x="connsiteX445" y="connsiteY445"/>
                              </a:cxn>
                              <a:cxn ang="0">
                                <a:pos x="connsiteX446" y="connsiteY446"/>
                              </a:cxn>
                              <a:cxn ang="0">
                                <a:pos x="connsiteX447" y="connsiteY447"/>
                              </a:cxn>
                              <a:cxn ang="0">
                                <a:pos x="connsiteX448" y="connsiteY448"/>
                              </a:cxn>
                              <a:cxn ang="0">
                                <a:pos x="connsiteX449" y="connsiteY449"/>
                              </a:cxn>
                              <a:cxn ang="0">
                                <a:pos x="connsiteX450" y="connsiteY450"/>
                              </a:cxn>
                              <a:cxn ang="0">
                                <a:pos x="connsiteX451" y="connsiteY451"/>
                              </a:cxn>
                              <a:cxn ang="0">
                                <a:pos x="connsiteX452" y="connsiteY452"/>
                              </a:cxn>
                              <a:cxn ang="0">
                                <a:pos x="connsiteX453" y="connsiteY453"/>
                              </a:cxn>
                              <a:cxn ang="0">
                                <a:pos x="connsiteX454" y="connsiteY454"/>
                              </a:cxn>
                              <a:cxn ang="0">
                                <a:pos x="connsiteX455" y="connsiteY455"/>
                              </a:cxn>
                              <a:cxn ang="0">
                                <a:pos x="connsiteX456" y="connsiteY456"/>
                              </a:cxn>
                              <a:cxn ang="0">
                                <a:pos x="connsiteX457" y="connsiteY457"/>
                              </a:cxn>
                              <a:cxn ang="0">
                                <a:pos x="connsiteX458" y="connsiteY458"/>
                              </a:cxn>
                              <a:cxn ang="0">
                                <a:pos x="connsiteX459" y="connsiteY459"/>
                              </a:cxn>
                              <a:cxn ang="0">
                                <a:pos x="connsiteX460" y="connsiteY460"/>
                              </a:cxn>
                              <a:cxn ang="0">
                                <a:pos x="connsiteX461" y="connsiteY461"/>
                              </a:cxn>
                              <a:cxn ang="0">
                                <a:pos x="connsiteX462" y="connsiteY462"/>
                              </a:cxn>
                              <a:cxn ang="0">
                                <a:pos x="connsiteX463" y="connsiteY463"/>
                              </a:cxn>
                              <a:cxn ang="0">
                                <a:pos x="connsiteX464" y="connsiteY464"/>
                              </a:cxn>
                              <a:cxn ang="0">
                                <a:pos x="connsiteX465" y="connsiteY465"/>
                              </a:cxn>
                              <a:cxn ang="0">
                                <a:pos x="connsiteX466" y="connsiteY466"/>
                              </a:cxn>
                              <a:cxn ang="0">
                                <a:pos x="connsiteX467" y="connsiteY467"/>
                              </a:cxn>
                              <a:cxn ang="0">
                                <a:pos x="connsiteX468" y="connsiteY468"/>
                              </a:cxn>
                              <a:cxn ang="0">
                                <a:pos x="connsiteX469" y="connsiteY469"/>
                              </a:cxn>
                              <a:cxn ang="0">
                                <a:pos x="connsiteX470" y="connsiteY470"/>
                              </a:cxn>
                              <a:cxn ang="0">
                                <a:pos x="connsiteX471" y="connsiteY471"/>
                              </a:cxn>
                              <a:cxn ang="0">
                                <a:pos x="connsiteX472" y="connsiteY472"/>
                              </a:cxn>
                              <a:cxn ang="0">
                                <a:pos x="connsiteX473" y="connsiteY473"/>
                              </a:cxn>
                              <a:cxn ang="0">
                                <a:pos x="connsiteX474" y="connsiteY474"/>
                              </a:cxn>
                              <a:cxn ang="0">
                                <a:pos x="connsiteX475" y="connsiteY475"/>
                              </a:cxn>
                              <a:cxn ang="0">
                                <a:pos x="connsiteX476" y="connsiteY476"/>
                              </a:cxn>
                              <a:cxn ang="0">
                                <a:pos x="connsiteX477" y="connsiteY477"/>
                              </a:cxn>
                              <a:cxn ang="0">
                                <a:pos x="connsiteX478" y="connsiteY478"/>
                              </a:cxn>
                              <a:cxn ang="0">
                                <a:pos x="connsiteX479" y="connsiteY479"/>
                              </a:cxn>
                              <a:cxn ang="0">
                                <a:pos x="connsiteX480" y="connsiteY480"/>
                              </a:cxn>
                              <a:cxn ang="0">
                                <a:pos x="connsiteX481" y="connsiteY481"/>
                              </a:cxn>
                              <a:cxn ang="0">
                                <a:pos x="connsiteX482" y="connsiteY482"/>
                              </a:cxn>
                              <a:cxn ang="0">
                                <a:pos x="connsiteX483" y="connsiteY483"/>
                              </a:cxn>
                              <a:cxn ang="0">
                                <a:pos x="connsiteX484" y="connsiteY484"/>
                              </a:cxn>
                              <a:cxn ang="0">
                                <a:pos x="connsiteX485" y="connsiteY485"/>
                              </a:cxn>
                              <a:cxn ang="0">
                                <a:pos x="connsiteX486" y="connsiteY486"/>
                              </a:cxn>
                              <a:cxn ang="0">
                                <a:pos x="connsiteX487" y="connsiteY487"/>
                              </a:cxn>
                              <a:cxn ang="0">
                                <a:pos x="connsiteX488" y="connsiteY488"/>
                              </a:cxn>
                              <a:cxn ang="0">
                                <a:pos x="connsiteX489" y="connsiteY489"/>
                              </a:cxn>
                              <a:cxn ang="0">
                                <a:pos x="connsiteX490" y="connsiteY490"/>
                              </a:cxn>
                              <a:cxn ang="0">
                                <a:pos x="connsiteX491" y="connsiteY491"/>
                              </a:cxn>
                              <a:cxn ang="0">
                                <a:pos x="connsiteX492" y="connsiteY492"/>
                              </a:cxn>
                              <a:cxn ang="0">
                                <a:pos x="connsiteX493" y="connsiteY493"/>
                              </a:cxn>
                              <a:cxn ang="0">
                                <a:pos x="connsiteX494" y="connsiteY494"/>
                              </a:cxn>
                              <a:cxn ang="0">
                                <a:pos x="connsiteX495" y="connsiteY495"/>
                              </a:cxn>
                              <a:cxn ang="0">
                                <a:pos x="connsiteX496" y="connsiteY496"/>
                              </a:cxn>
                              <a:cxn ang="0">
                                <a:pos x="connsiteX497" y="connsiteY497"/>
                              </a:cxn>
                              <a:cxn ang="0">
                                <a:pos x="connsiteX498" y="connsiteY498"/>
                              </a:cxn>
                              <a:cxn ang="0">
                                <a:pos x="connsiteX499" y="connsiteY499"/>
                              </a:cxn>
                              <a:cxn ang="0">
                                <a:pos x="connsiteX500" y="connsiteY500"/>
                              </a:cxn>
                              <a:cxn ang="0">
                                <a:pos x="connsiteX501" y="connsiteY501"/>
                              </a:cxn>
                              <a:cxn ang="0">
                                <a:pos x="connsiteX502" y="connsiteY502"/>
                              </a:cxn>
                              <a:cxn ang="0">
                                <a:pos x="connsiteX503" y="connsiteY503"/>
                              </a:cxn>
                              <a:cxn ang="0">
                                <a:pos x="connsiteX504" y="connsiteY504"/>
                              </a:cxn>
                              <a:cxn ang="0">
                                <a:pos x="connsiteX505" y="connsiteY505"/>
                              </a:cxn>
                              <a:cxn ang="0">
                                <a:pos x="connsiteX506" y="connsiteY506"/>
                              </a:cxn>
                              <a:cxn ang="0">
                                <a:pos x="connsiteX507" y="connsiteY507"/>
                              </a:cxn>
                              <a:cxn ang="0">
                                <a:pos x="connsiteX508" y="connsiteY508"/>
                              </a:cxn>
                              <a:cxn ang="0">
                                <a:pos x="connsiteX509" y="connsiteY509"/>
                              </a:cxn>
                              <a:cxn ang="0">
                                <a:pos x="connsiteX510" y="connsiteY510"/>
                              </a:cxn>
                              <a:cxn ang="0">
                                <a:pos x="connsiteX511" y="connsiteY511"/>
                              </a:cxn>
                              <a:cxn ang="0">
                                <a:pos x="connsiteX512" y="connsiteY512"/>
                              </a:cxn>
                              <a:cxn ang="0">
                                <a:pos x="connsiteX513" y="connsiteY513"/>
                              </a:cxn>
                              <a:cxn ang="0">
                                <a:pos x="connsiteX514" y="connsiteY514"/>
                              </a:cxn>
                              <a:cxn ang="0">
                                <a:pos x="connsiteX515" y="connsiteY515"/>
                              </a:cxn>
                              <a:cxn ang="0">
                                <a:pos x="connsiteX516" y="connsiteY516"/>
                              </a:cxn>
                              <a:cxn ang="0">
                                <a:pos x="connsiteX517" y="connsiteY517"/>
                              </a:cxn>
                              <a:cxn ang="0">
                                <a:pos x="connsiteX518" y="connsiteY518"/>
                              </a:cxn>
                              <a:cxn ang="0">
                                <a:pos x="connsiteX519" y="connsiteY519"/>
                              </a:cxn>
                              <a:cxn ang="0">
                                <a:pos x="connsiteX520" y="connsiteY520"/>
                              </a:cxn>
                              <a:cxn ang="0">
                                <a:pos x="connsiteX521" y="connsiteY521"/>
                              </a:cxn>
                              <a:cxn ang="0">
                                <a:pos x="connsiteX522" y="connsiteY522"/>
                              </a:cxn>
                              <a:cxn ang="0">
                                <a:pos x="connsiteX523" y="connsiteY523"/>
                              </a:cxn>
                              <a:cxn ang="0">
                                <a:pos x="connsiteX524" y="connsiteY524"/>
                              </a:cxn>
                              <a:cxn ang="0">
                                <a:pos x="connsiteX525" y="connsiteY525"/>
                              </a:cxn>
                              <a:cxn ang="0">
                                <a:pos x="connsiteX526" y="connsiteY526"/>
                              </a:cxn>
                              <a:cxn ang="0">
                                <a:pos x="connsiteX527" y="connsiteY527"/>
                              </a:cxn>
                              <a:cxn ang="0">
                                <a:pos x="connsiteX528" y="connsiteY528"/>
                              </a:cxn>
                              <a:cxn ang="0">
                                <a:pos x="connsiteX529" y="connsiteY529"/>
                              </a:cxn>
                              <a:cxn ang="0">
                                <a:pos x="connsiteX530" y="connsiteY530"/>
                              </a:cxn>
                              <a:cxn ang="0">
                                <a:pos x="connsiteX531" y="connsiteY531"/>
                              </a:cxn>
                              <a:cxn ang="0">
                                <a:pos x="connsiteX532" y="connsiteY532"/>
                              </a:cxn>
                              <a:cxn ang="0">
                                <a:pos x="connsiteX533" y="connsiteY533"/>
                              </a:cxn>
                              <a:cxn ang="0">
                                <a:pos x="connsiteX534" y="connsiteY534"/>
                              </a:cxn>
                              <a:cxn ang="0">
                                <a:pos x="connsiteX535" y="connsiteY535"/>
                              </a:cxn>
                              <a:cxn ang="0">
                                <a:pos x="connsiteX536" y="connsiteY536"/>
                              </a:cxn>
                              <a:cxn ang="0">
                                <a:pos x="connsiteX537" y="connsiteY537"/>
                              </a:cxn>
                              <a:cxn ang="0">
                                <a:pos x="connsiteX538" y="connsiteY538"/>
                              </a:cxn>
                              <a:cxn ang="0">
                                <a:pos x="connsiteX539" y="connsiteY539"/>
                              </a:cxn>
                              <a:cxn ang="0">
                                <a:pos x="connsiteX540" y="connsiteY540"/>
                              </a:cxn>
                              <a:cxn ang="0">
                                <a:pos x="connsiteX541" y="connsiteY541"/>
                              </a:cxn>
                              <a:cxn ang="0">
                                <a:pos x="connsiteX542" y="connsiteY542"/>
                              </a:cxn>
                              <a:cxn ang="0">
                                <a:pos x="connsiteX543" y="connsiteY543"/>
                              </a:cxn>
                              <a:cxn ang="0">
                                <a:pos x="connsiteX544" y="connsiteY544"/>
                              </a:cxn>
                              <a:cxn ang="0">
                                <a:pos x="connsiteX545" y="connsiteY545"/>
                              </a:cxn>
                              <a:cxn ang="0">
                                <a:pos x="connsiteX546" y="connsiteY546"/>
                              </a:cxn>
                              <a:cxn ang="0">
                                <a:pos x="connsiteX547" y="connsiteY547"/>
                              </a:cxn>
                              <a:cxn ang="0">
                                <a:pos x="connsiteX548" y="connsiteY548"/>
                              </a:cxn>
                              <a:cxn ang="0">
                                <a:pos x="connsiteX549" y="connsiteY549"/>
                              </a:cxn>
                              <a:cxn ang="0">
                                <a:pos x="connsiteX550" y="connsiteY550"/>
                              </a:cxn>
                              <a:cxn ang="0">
                                <a:pos x="connsiteX551" y="connsiteY551"/>
                              </a:cxn>
                              <a:cxn ang="0">
                                <a:pos x="connsiteX552" y="connsiteY552"/>
                              </a:cxn>
                              <a:cxn ang="0">
                                <a:pos x="connsiteX553" y="connsiteY553"/>
                              </a:cxn>
                              <a:cxn ang="0">
                                <a:pos x="connsiteX554" y="connsiteY554"/>
                              </a:cxn>
                              <a:cxn ang="0">
                                <a:pos x="connsiteX555" y="connsiteY555"/>
                              </a:cxn>
                              <a:cxn ang="0">
                                <a:pos x="connsiteX556" y="connsiteY556"/>
                              </a:cxn>
                              <a:cxn ang="0">
                                <a:pos x="connsiteX557" y="connsiteY557"/>
                              </a:cxn>
                              <a:cxn ang="0">
                                <a:pos x="connsiteX558" y="connsiteY558"/>
                              </a:cxn>
                              <a:cxn ang="0">
                                <a:pos x="connsiteX559" y="connsiteY559"/>
                              </a:cxn>
                              <a:cxn ang="0">
                                <a:pos x="connsiteX560" y="connsiteY560"/>
                              </a:cxn>
                              <a:cxn ang="0">
                                <a:pos x="connsiteX561" y="connsiteY561"/>
                              </a:cxn>
                              <a:cxn ang="0">
                                <a:pos x="connsiteX562" y="connsiteY562"/>
                              </a:cxn>
                              <a:cxn ang="0">
                                <a:pos x="connsiteX563" y="connsiteY563"/>
                              </a:cxn>
                              <a:cxn ang="0">
                                <a:pos x="connsiteX564" y="connsiteY564"/>
                              </a:cxn>
                              <a:cxn ang="0">
                                <a:pos x="connsiteX565" y="connsiteY565"/>
                              </a:cxn>
                              <a:cxn ang="0">
                                <a:pos x="connsiteX566" y="connsiteY566"/>
                              </a:cxn>
                              <a:cxn ang="0">
                                <a:pos x="connsiteX567" y="connsiteY567"/>
                              </a:cxn>
                              <a:cxn ang="0">
                                <a:pos x="connsiteX568" y="connsiteY568"/>
                              </a:cxn>
                              <a:cxn ang="0">
                                <a:pos x="connsiteX569" y="connsiteY569"/>
                              </a:cxn>
                              <a:cxn ang="0">
                                <a:pos x="connsiteX570" y="connsiteY570"/>
                              </a:cxn>
                              <a:cxn ang="0">
                                <a:pos x="connsiteX571" y="connsiteY571"/>
                              </a:cxn>
                              <a:cxn ang="0">
                                <a:pos x="connsiteX572" y="connsiteY572"/>
                              </a:cxn>
                              <a:cxn ang="0">
                                <a:pos x="connsiteX573" y="connsiteY573"/>
                              </a:cxn>
                              <a:cxn ang="0">
                                <a:pos x="connsiteX574" y="connsiteY574"/>
                              </a:cxn>
                              <a:cxn ang="0">
                                <a:pos x="connsiteX575" y="connsiteY575"/>
                              </a:cxn>
                              <a:cxn ang="0">
                                <a:pos x="connsiteX576" y="connsiteY576"/>
                              </a:cxn>
                              <a:cxn ang="0">
                                <a:pos x="connsiteX577" y="connsiteY577"/>
                              </a:cxn>
                              <a:cxn ang="0">
                                <a:pos x="connsiteX578" y="connsiteY578"/>
                              </a:cxn>
                              <a:cxn ang="0">
                                <a:pos x="connsiteX579" y="connsiteY579"/>
                              </a:cxn>
                              <a:cxn ang="0">
                                <a:pos x="connsiteX580" y="connsiteY580"/>
                              </a:cxn>
                              <a:cxn ang="0">
                                <a:pos x="connsiteX581" y="connsiteY581"/>
                              </a:cxn>
                              <a:cxn ang="0">
                                <a:pos x="connsiteX582" y="connsiteY582"/>
                              </a:cxn>
                              <a:cxn ang="0">
                                <a:pos x="connsiteX583" y="connsiteY583"/>
                              </a:cxn>
                              <a:cxn ang="0">
                                <a:pos x="connsiteX584" y="connsiteY584"/>
                              </a:cxn>
                              <a:cxn ang="0">
                                <a:pos x="connsiteX585" y="connsiteY585"/>
                              </a:cxn>
                              <a:cxn ang="0">
                                <a:pos x="connsiteX586" y="connsiteY586"/>
                              </a:cxn>
                              <a:cxn ang="0">
                                <a:pos x="connsiteX587" y="connsiteY587"/>
                              </a:cxn>
                              <a:cxn ang="0">
                                <a:pos x="connsiteX588" y="connsiteY588"/>
                              </a:cxn>
                              <a:cxn ang="0">
                                <a:pos x="connsiteX589" y="connsiteY589"/>
                              </a:cxn>
                              <a:cxn ang="0">
                                <a:pos x="connsiteX590" y="connsiteY590"/>
                              </a:cxn>
                              <a:cxn ang="0">
                                <a:pos x="connsiteX591" y="connsiteY591"/>
                              </a:cxn>
                              <a:cxn ang="0">
                                <a:pos x="connsiteX592" y="connsiteY592"/>
                              </a:cxn>
                              <a:cxn ang="0">
                                <a:pos x="connsiteX593" y="connsiteY593"/>
                              </a:cxn>
                              <a:cxn ang="0">
                                <a:pos x="connsiteX594" y="connsiteY594"/>
                              </a:cxn>
                              <a:cxn ang="0">
                                <a:pos x="connsiteX595" y="connsiteY595"/>
                              </a:cxn>
                              <a:cxn ang="0">
                                <a:pos x="connsiteX596" y="connsiteY596"/>
                              </a:cxn>
                              <a:cxn ang="0">
                                <a:pos x="connsiteX597" y="connsiteY597"/>
                              </a:cxn>
                              <a:cxn ang="0">
                                <a:pos x="connsiteX598" y="connsiteY598"/>
                              </a:cxn>
                              <a:cxn ang="0">
                                <a:pos x="connsiteX599" y="connsiteY599"/>
                              </a:cxn>
                              <a:cxn ang="0">
                                <a:pos x="connsiteX600" y="connsiteY600"/>
                              </a:cxn>
                              <a:cxn ang="0">
                                <a:pos x="connsiteX601" y="connsiteY601"/>
                              </a:cxn>
                              <a:cxn ang="0">
                                <a:pos x="connsiteX602" y="connsiteY602"/>
                              </a:cxn>
                              <a:cxn ang="0">
                                <a:pos x="connsiteX603" y="connsiteY603"/>
                              </a:cxn>
                              <a:cxn ang="0">
                                <a:pos x="connsiteX604" y="connsiteY604"/>
                              </a:cxn>
                              <a:cxn ang="0">
                                <a:pos x="connsiteX605" y="connsiteY605"/>
                              </a:cxn>
                              <a:cxn ang="0">
                                <a:pos x="connsiteX606" y="connsiteY606"/>
                              </a:cxn>
                              <a:cxn ang="0">
                                <a:pos x="connsiteX607" y="connsiteY607"/>
                              </a:cxn>
                              <a:cxn ang="0">
                                <a:pos x="connsiteX608" y="connsiteY608"/>
                              </a:cxn>
                              <a:cxn ang="0">
                                <a:pos x="connsiteX609" y="connsiteY609"/>
                              </a:cxn>
                              <a:cxn ang="0">
                                <a:pos x="connsiteX610" y="connsiteY610"/>
                              </a:cxn>
                              <a:cxn ang="0">
                                <a:pos x="connsiteX611" y="connsiteY611"/>
                              </a:cxn>
                              <a:cxn ang="0">
                                <a:pos x="connsiteX612" y="connsiteY612"/>
                              </a:cxn>
                              <a:cxn ang="0">
                                <a:pos x="connsiteX613" y="connsiteY613"/>
                              </a:cxn>
                              <a:cxn ang="0">
                                <a:pos x="connsiteX614" y="connsiteY614"/>
                              </a:cxn>
                              <a:cxn ang="0">
                                <a:pos x="connsiteX615" y="connsiteY615"/>
                              </a:cxn>
                              <a:cxn ang="0">
                                <a:pos x="connsiteX616" y="connsiteY616"/>
                              </a:cxn>
                              <a:cxn ang="0">
                                <a:pos x="connsiteX617" y="connsiteY617"/>
                              </a:cxn>
                              <a:cxn ang="0">
                                <a:pos x="connsiteX618" y="connsiteY618"/>
                              </a:cxn>
                              <a:cxn ang="0">
                                <a:pos x="connsiteX619" y="connsiteY619"/>
                              </a:cxn>
                              <a:cxn ang="0">
                                <a:pos x="connsiteX620" y="connsiteY620"/>
                              </a:cxn>
                              <a:cxn ang="0">
                                <a:pos x="connsiteX621" y="connsiteY621"/>
                              </a:cxn>
                              <a:cxn ang="0">
                                <a:pos x="connsiteX622" y="connsiteY622"/>
                              </a:cxn>
                              <a:cxn ang="0">
                                <a:pos x="connsiteX623" y="connsiteY623"/>
                              </a:cxn>
                              <a:cxn ang="0">
                                <a:pos x="connsiteX624" y="connsiteY624"/>
                              </a:cxn>
                              <a:cxn ang="0">
                                <a:pos x="connsiteX625" y="connsiteY625"/>
                              </a:cxn>
                              <a:cxn ang="0">
                                <a:pos x="connsiteX626" y="connsiteY626"/>
                              </a:cxn>
                              <a:cxn ang="0">
                                <a:pos x="connsiteX627" y="connsiteY627"/>
                              </a:cxn>
                              <a:cxn ang="0">
                                <a:pos x="connsiteX628" y="connsiteY628"/>
                              </a:cxn>
                              <a:cxn ang="0">
                                <a:pos x="connsiteX629" y="connsiteY629"/>
                              </a:cxn>
                              <a:cxn ang="0">
                                <a:pos x="connsiteX630" y="connsiteY630"/>
                              </a:cxn>
                              <a:cxn ang="0">
                                <a:pos x="connsiteX631" y="connsiteY631"/>
                              </a:cxn>
                              <a:cxn ang="0">
                                <a:pos x="connsiteX632" y="connsiteY632"/>
                              </a:cxn>
                              <a:cxn ang="0">
                                <a:pos x="connsiteX633" y="connsiteY633"/>
                              </a:cxn>
                              <a:cxn ang="0">
                                <a:pos x="connsiteX634" y="connsiteY634"/>
                              </a:cxn>
                              <a:cxn ang="0">
                                <a:pos x="connsiteX635" y="connsiteY635"/>
                              </a:cxn>
                              <a:cxn ang="0">
                                <a:pos x="connsiteX636" y="connsiteY636"/>
                              </a:cxn>
                              <a:cxn ang="0">
                                <a:pos x="connsiteX637" y="connsiteY637"/>
                              </a:cxn>
                              <a:cxn ang="0">
                                <a:pos x="connsiteX638" y="connsiteY638"/>
                              </a:cxn>
                              <a:cxn ang="0">
                                <a:pos x="connsiteX639" y="connsiteY639"/>
                              </a:cxn>
                              <a:cxn ang="0">
                                <a:pos x="connsiteX640" y="connsiteY640"/>
                              </a:cxn>
                              <a:cxn ang="0">
                                <a:pos x="connsiteX641" y="connsiteY641"/>
                              </a:cxn>
                              <a:cxn ang="0">
                                <a:pos x="connsiteX642" y="connsiteY642"/>
                              </a:cxn>
                              <a:cxn ang="0">
                                <a:pos x="connsiteX643" y="connsiteY643"/>
                              </a:cxn>
                              <a:cxn ang="0">
                                <a:pos x="connsiteX644" y="connsiteY644"/>
                              </a:cxn>
                              <a:cxn ang="0">
                                <a:pos x="connsiteX645" y="connsiteY645"/>
                              </a:cxn>
                              <a:cxn ang="0">
                                <a:pos x="connsiteX646" y="connsiteY646"/>
                              </a:cxn>
                              <a:cxn ang="0">
                                <a:pos x="connsiteX647" y="connsiteY647"/>
                              </a:cxn>
                              <a:cxn ang="0">
                                <a:pos x="connsiteX648" y="connsiteY648"/>
                              </a:cxn>
                              <a:cxn ang="0">
                                <a:pos x="connsiteX649" y="connsiteY649"/>
                              </a:cxn>
                              <a:cxn ang="0">
                                <a:pos x="connsiteX650" y="connsiteY650"/>
                              </a:cxn>
                              <a:cxn ang="0">
                                <a:pos x="connsiteX651" y="connsiteY651"/>
                              </a:cxn>
                              <a:cxn ang="0">
                                <a:pos x="connsiteX652" y="connsiteY652"/>
                              </a:cxn>
                              <a:cxn ang="0">
                                <a:pos x="connsiteX653" y="connsiteY653"/>
                              </a:cxn>
                              <a:cxn ang="0">
                                <a:pos x="connsiteX654" y="connsiteY654"/>
                              </a:cxn>
                              <a:cxn ang="0">
                                <a:pos x="connsiteX655" y="connsiteY655"/>
                              </a:cxn>
                              <a:cxn ang="0">
                                <a:pos x="connsiteX656" y="connsiteY656"/>
                              </a:cxn>
                              <a:cxn ang="0">
                                <a:pos x="connsiteX657" y="connsiteY657"/>
                              </a:cxn>
                              <a:cxn ang="0">
                                <a:pos x="connsiteX658" y="connsiteY658"/>
                              </a:cxn>
                              <a:cxn ang="0">
                                <a:pos x="connsiteX659" y="connsiteY659"/>
                              </a:cxn>
                              <a:cxn ang="0">
                                <a:pos x="connsiteX660" y="connsiteY660"/>
                              </a:cxn>
                              <a:cxn ang="0">
                                <a:pos x="connsiteX661" y="connsiteY661"/>
                              </a:cxn>
                              <a:cxn ang="0">
                                <a:pos x="connsiteX662" y="connsiteY662"/>
                              </a:cxn>
                              <a:cxn ang="0">
                                <a:pos x="connsiteX663" y="connsiteY663"/>
                              </a:cxn>
                              <a:cxn ang="0">
                                <a:pos x="connsiteX664" y="connsiteY664"/>
                              </a:cxn>
                              <a:cxn ang="0">
                                <a:pos x="connsiteX665" y="connsiteY665"/>
                              </a:cxn>
                              <a:cxn ang="0">
                                <a:pos x="connsiteX666" y="connsiteY666"/>
                              </a:cxn>
                              <a:cxn ang="0">
                                <a:pos x="connsiteX667" y="connsiteY667"/>
                              </a:cxn>
                              <a:cxn ang="0">
                                <a:pos x="connsiteX668" y="connsiteY668"/>
                              </a:cxn>
                              <a:cxn ang="0">
                                <a:pos x="connsiteX669" y="connsiteY669"/>
                              </a:cxn>
                              <a:cxn ang="0">
                                <a:pos x="connsiteX670" y="connsiteY670"/>
                              </a:cxn>
                              <a:cxn ang="0">
                                <a:pos x="connsiteX671" y="connsiteY671"/>
                              </a:cxn>
                              <a:cxn ang="0">
                                <a:pos x="connsiteX672" y="connsiteY672"/>
                              </a:cxn>
                              <a:cxn ang="0">
                                <a:pos x="connsiteX673" y="connsiteY673"/>
                              </a:cxn>
                              <a:cxn ang="0">
                                <a:pos x="connsiteX674" y="connsiteY674"/>
                              </a:cxn>
                              <a:cxn ang="0">
                                <a:pos x="connsiteX675" y="connsiteY675"/>
                              </a:cxn>
                              <a:cxn ang="0">
                                <a:pos x="connsiteX676" y="connsiteY676"/>
                              </a:cxn>
                              <a:cxn ang="0">
                                <a:pos x="connsiteX677" y="connsiteY677"/>
                              </a:cxn>
                              <a:cxn ang="0">
                                <a:pos x="connsiteX678" y="connsiteY678"/>
                              </a:cxn>
                              <a:cxn ang="0">
                                <a:pos x="connsiteX679" y="connsiteY679"/>
                              </a:cxn>
                              <a:cxn ang="0">
                                <a:pos x="connsiteX680" y="connsiteY680"/>
                              </a:cxn>
                              <a:cxn ang="0">
                                <a:pos x="connsiteX681" y="connsiteY681"/>
                              </a:cxn>
                              <a:cxn ang="0">
                                <a:pos x="connsiteX682" y="connsiteY682"/>
                              </a:cxn>
                              <a:cxn ang="0">
                                <a:pos x="connsiteX683" y="connsiteY683"/>
                              </a:cxn>
                              <a:cxn ang="0">
                                <a:pos x="connsiteX684" y="connsiteY684"/>
                              </a:cxn>
                              <a:cxn ang="0">
                                <a:pos x="connsiteX685" y="connsiteY685"/>
                              </a:cxn>
                              <a:cxn ang="0">
                                <a:pos x="connsiteX686" y="connsiteY686"/>
                              </a:cxn>
                              <a:cxn ang="0">
                                <a:pos x="connsiteX687" y="connsiteY687"/>
                              </a:cxn>
                              <a:cxn ang="0">
                                <a:pos x="connsiteX688" y="connsiteY688"/>
                              </a:cxn>
                              <a:cxn ang="0">
                                <a:pos x="connsiteX689" y="connsiteY689"/>
                              </a:cxn>
                              <a:cxn ang="0">
                                <a:pos x="connsiteX690" y="connsiteY690"/>
                              </a:cxn>
                              <a:cxn ang="0">
                                <a:pos x="connsiteX691" y="connsiteY691"/>
                              </a:cxn>
                              <a:cxn ang="0">
                                <a:pos x="connsiteX692" y="connsiteY692"/>
                              </a:cxn>
                              <a:cxn ang="0">
                                <a:pos x="connsiteX693" y="connsiteY693"/>
                              </a:cxn>
                              <a:cxn ang="0">
                                <a:pos x="connsiteX694" y="connsiteY694"/>
                              </a:cxn>
                              <a:cxn ang="0">
                                <a:pos x="connsiteX695" y="connsiteY695"/>
                              </a:cxn>
                              <a:cxn ang="0">
                                <a:pos x="connsiteX696" y="connsiteY696"/>
                              </a:cxn>
                              <a:cxn ang="0">
                                <a:pos x="connsiteX697" y="connsiteY697"/>
                              </a:cxn>
                              <a:cxn ang="0">
                                <a:pos x="connsiteX698" y="connsiteY698"/>
                              </a:cxn>
                              <a:cxn ang="0">
                                <a:pos x="connsiteX699" y="connsiteY699"/>
                              </a:cxn>
                              <a:cxn ang="0">
                                <a:pos x="connsiteX700" y="connsiteY700"/>
                              </a:cxn>
                              <a:cxn ang="0">
                                <a:pos x="connsiteX701" y="connsiteY701"/>
                              </a:cxn>
                              <a:cxn ang="0">
                                <a:pos x="connsiteX702" y="connsiteY702"/>
                              </a:cxn>
                              <a:cxn ang="0">
                                <a:pos x="connsiteX703" y="connsiteY703"/>
                              </a:cxn>
                              <a:cxn ang="0">
                                <a:pos x="connsiteX704" y="connsiteY704"/>
                              </a:cxn>
                              <a:cxn ang="0">
                                <a:pos x="connsiteX705" y="connsiteY705"/>
                              </a:cxn>
                              <a:cxn ang="0">
                                <a:pos x="connsiteX706" y="connsiteY706"/>
                              </a:cxn>
                              <a:cxn ang="0">
                                <a:pos x="connsiteX707" y="connsiteY707"/>
                              </a:cxn>
                              <a:cxn ang="0">
                                <a:pos x="connsiteX708" y="connsiteY708"/>
                              </a:cxn>
                              <a:cxn ang="0">
                                <a:pos x="connsiteX709" y="connsiteY709"/>
                              </a:cxn>
                              <a:cxn ang="0">
                                <a:pos x="connsiteX710" y="connsiteY710"/>
                              </a:cxn>
                              <a:cxn ang="0">
                                <a:pos x="connsiteX711" y="connsiteY711"/>
                              </a:cxn>
                              <a:cxn ang="0">
                                <a:pos x="connsiteX712" y="connsiteY712"/>
                              </a:cxn>
                              <a:cxn ang="0">
                                <a:pos x="connsiteX713" y="connsiteY713"/>
                              </a:cxn>
                              <a:cxn ang="0">
                                <a:pos x="connsiteX714" y="connsiteY714"/>
                              </a:cxn>
                              <a:cxn ang="0">
                                <a:pos x="connsiteX715" y="connsiteY715"/>
                              </a:cxn>
                              <a:cxn ang="0">
                                <a:pos x="connsiteX716" y="connsiteY716"/>
                              </a:cxn>
                              <a:cxn ang="0">
                                <a:pos x="connsiteX717" y="connsiteY717"/>
                              </a:cxn>
                              <a:cxn ang="0">
                                <a:pos x="connsiteX718" y="connsiteY718"/>
                              </a:cxn>
                              <a:cxn ang="0">
                                <a:pos x="connsiteX719" y="connsiteY719"/>
                              </a:cxn>
                              <a:cxn ang="0">
                                <a:pos x="connsiteX720" y="connsiteY720"/>
                              </a:cxn>
                              <a:cxn ang="0">
                                <a:pos x="connsiteX721" y="connsiteY721"/>
                              </a:cxn>
                              <a:cxn ang="0">
                                <a:pos x="connsiteX722" y="connsiteY722"/>
                              </a:cxn>
                              <a:cxn ang="0">
                                <a:pos x="connsiteX723" y="connsiteY723"/>
                              </a:cxn>
                              <a:cxn ang="0">
                                <a:pos x="connsiteX724" y="connsiteY724"/>
                              </a:cxn>
                              <a:cxn ang="0">
                                <a:pos x="connsiteX725" y="connsiteY725"/>
                              </a:cxn>
                              <a:cxn ang="0">
                                <a:pos x="connsiteX726" y="connsiteY726"/>
                              </a:cxn>
                              <a:cxn ang="0">
                                <a:pos x="connsiteX727" y="connsiteY727"/>
                              </a:cxn>
                              <a:cxn ang="0">
                                <a:pos x="connsiteX728" y="connsiteY728"/>
                              </a:cxn>
                              <a:cxn ang="0">
                                <a:pos x="connsiteX729" y="connsiteY729"/>
                              </a:cxn>
                              <a:cxn ang="0">
                                <a:pos x="connsiteX730" y="connsiteY730"/>
                              </a:cxn>
                              <a:cxn ang="0">
                                <a:pos x="connsiteX731" y="connsiteY731"/>
                              </a:cxn>
                              <a:cxn ang="0">
                                <a:pos x="connsiteX732" y="connsiteY732"/>
                              </a:cxn>
                              <a:cxn ang="0">
                                <a:pos x="connsiteX733" y="connsiteY733"/>
                              </a:cxn>
                              <a:cxn ang="0">
                                <a:pos x="connsiteX734" y="connsiteY734"/>
                              </a:cxn>
                              <a:cxn ang="0">
                                <a:pos x="connsiteX735" y="connsiteY735"/>
                              </a:cxn>
                              <a:cxn ang="0">
                                <a:pos x="connsiteX736" y="connsiteY736"/>
                              </a:cxn>
                              <a:cxn ang="0">
                                <a:pos x="connsiteX737" y="connsiteY737"/>
                              </a:cxn>
                              <a:cxn ang="0">
                                <a:pos x="connsiteX738" y="connsiteY738"/>
                              </a:cxn>
                              <a:cxn ang="0">
                                <a:pos x="connsiteX739" y="connsiteY739"/>
                              </a:cxn>
                              <a:cxn ang="0">
                                <a:pos x="connsiteX740" y="connsiteY740"/>
                              </a:cxn>
                              <a:cxn ang="0">
                                <a:pos x="connsiteX741" y="connsiteY741"/>
                              </a:cxn>
                              <a:cxn ang="0">
                                <a:pos x="connsiteX742" y="connsiteY742"/>
                              </a:cxn>
                              <a:cxn ang="0">
                                <a:pos x="connsiteX743" y="connsiteY743"/>
                              </a:cxn>
                              <a:cxn ang="0">
                                <a:pos x="connsiteX744" y="connsiteY744"/>
                              </a:cxn>
                              <a:cxn ang="0">
                                <a:pos x="connsiteX745" y="connsiteY745"/>
                              </a:cxn>
                              <a:cxn ang="0">
                                <a:pos x="connsiteX746" y="connsiteY746"/>
                              </a:cxn>
                              <a:cxn ang="0">
                                <a:pos x="connsiteX747" y="connsiteY747"/>
                              </a:cxn>
                              <a:cxn ang="0">
                                <a:pos x="connsiteX748" y="connsiteY748"/>
                              </a:cxn>
                              <a:cxn ang="0">
                                <a:pos x="connsiteX749" y="connsiteY749"/>
                              </a:cxn>
                              <a:cxn ang="0">
                                <a:pos x="connsiteX750" y="connsiteY750"/>
                              </a:cxn>
                              <a:cxn ang="0">
                                <a:pos x="connsiteX751" y="connsiteY751"/>
                              </a:cxn>
                              <a:cxn ang="0">
                                <a:pos x="connsiteX752" y="connsiteY752"/>
                              </a:cxn>
                              <a:cxn ang="0">
                                <a:pos x="connsiteX753" y="connsiteY753"/>
                              </a:cxn>
                              <a:cxn ang="0">
                                <a:pos x="connsiteX754" y="connsiteY754"/>
                              </a:cxn>
                              <a:cxn ang="0">
                                <a:pos x="connsiteX755" y="connsiteY755"/>
                              </a:cxn>
                              <a:cxn ang="0">
                                <a:pos x="connsiteX756" y="connsiteY756"/>
                              </a:cxn>
                              <a:cxn ang="0">
                                <a:pos x="connsiteX757" y="connsiteY757"/>
                              </a:cxn>
                              <a:cxn ang="0">
                                <a:pos x="connsiteX758" y="connsiteY758"/>
                              </a:cxn>
                              <a:cxn ang="0">
                                <a:pos x="connsiteX759" y="connsiteY759"/>
                              </a:cxn>
                              <a:cxn ang="0">
                                <a:pos x="connsiteX760" y="connsiteY760"/>
                              </a:cxn>
                              <a:cxn ang="0">
                                <a:pos x="connsiteX761" y="connsiteY761"/>
                              </a:cxn>
                              <a:cxn ang="0">
                                <a:pos x="connsiteX762" y="connsiteY762"/>
                              </a:cxn>
                              <a:cxn ang="0">
                                <a:pos x="connsiteX763" y="connsiteY763"/>
                              </a:cxn>
                              <a:cxn ang="0">
                                <a:pos x="connsiteX764" y="connsiteY764"/>
                              </a:cxn>
                              <a:cxn ang="0">
                                <a:pos x="connsiteX765" y="connsiteY765"/>
                              </a:cxn>
                              <a:cxn ang="0">
                                <a:pos x="connsiteX766" y="connsiteY766"/>
                              </a:cxn>
                              <a:cxn ang="0">
                                <a:pos x="connsiteX767" y="connsiteY767"/>
                              </a:cxn>
                              <a:cxn ang="0">
                                <a:pos x="connsiteX768" y="connsiteY768"/>
                              </a:cxn>
                              <a:cxn ang="0">
                                <a:pos x="connsiteX769" y="connsiteY769"/>
                              </a:cxn>
                              <a:cxn ang="0">
                                <a:pos x="connsiteX770" y="connsiteY770"/>
                              </a:cxn>
                              <a:cxn ang="0">
                                <a:pos x="connsiteX771" y="connsiteY771"/>
                              </a:cxn>
                              <a:cxn ang="0">
                                <a:pos x="connsiteX772" y="connsiteY772"/>
                              </a:cxn>
                              <a:cxn ang="0">
                                <a:pos x="connsiteX773" y="connsiteY773"/>
                              </a:cxn>
                              <a:cxn ang="0">
                                <a:pos x="connsiteX774" y="connsiteY774"/>
                              </a:cxn>
                              <a:cxn ang="0">
                                <a:pos x="connsiteX775" y="connsiteY775"/>
                              </a:cxn>
                              <a:cxn ang="0">
                                <a:pos x="connsiteX776" y="connsiteY776"/>
                              </a:cxn>
                              <a:cxn ang="0">
                                <a:pos x="connsiteX777" y="connsiteY777"/>
                              </a:cxn>
                              <a:cxn ang="0">
                                <a:pos x="connsiteX778" y="connsiteY778"/>
                              </a:cxn>
                              <a:cxn ang="0">
                                <a:pos x="connsiteX779" y="connsiteY779"/>
                              </a:cxn>
                              <a:cxn ang="0">
                                <a:pos x="connsiteX780" y="connsiteY780"/>
                              </a:cxn>
                              <a:cxn ang="0">
                                <a:pos x="connsiteX781" y="connsiteY781"/>
                              </a:cxn>
                              <a:cxn ang="0">
                                <a:pos x="connsiteX782" y="connsiteY782"/>
                              </a:cxn>
                              <a:cxn ang="0">
                                <a:pos x="connsiteX783" y="connsiteY783"/>
                              </a:cxn>
                              <a:cxn ang="0">
                                <a:pos x="connsiteX784" y="connsiteY784"/>
                              </a:cxn>
                              <a:cxn ang="0">
                                <a:pos x="connsiteX785" y="connsiteY785"/>
                              </a:cxn>
                              <a:cxn ang="0">
                                <a:pos x="connsiteX786" y="connsiteY786"/>
                              </a:cxn>
                              <a:cxn ang="0">
                                <a:pos x="connsiteX787" y="connsiteY787"/>
                              </a:cxn>
                              <a:cxn ang="0">
                                <a:pos x="connsiteX788" y="connsiteY788"/>
                              </a:cxn>
                              <a:cxn ang="0">
                                <a:pos x="connsiteX789" y="connsiteY789"/>
                              </a:cxn>
                              <a:cxn ang="0">
                                <a:pos x="connsiteX790" y="connsiteY790"/>
                              </a:cxn>
                              <a:cxn ang="0">
                                <a:pos x="connsiteX791" y="connsiteY791"/>
                              </a:cxn>
                              <a:cxn ang="0">
                                <a:pos x="connsiteX792" y="connsiteY792"/>
                              </a:cxn>
                              <a:cxn ang="0">
                                <a:pos x="connsiteX793" y="connsiteY793"/>
                              </a:cxn>
                              <a:cxn ang="0">
                                <a:pos x="connsiteX794" y="connsiteY794"/>
                              </a:cxn>
                              <a:cxn ang="0">
                                <a:pos x="connsiteX795" y="connsiteY795"/>
                              </a:cxn>
                              <a:cxn ang="0">
                                <a:pos x="connsiteX796" y="connsiteY796"/>
                              </a:cxn>
                              <a:cxn ang="0">
                                <a:pos x="connsiteX797" y="connsiteY797"/>
                              </a:cxn>
                              <a:cxn ang="0">
                                <a:pos x="connsiteX798" y="connsiteY798"/>
                              </a:cxn>
                              <a:cxn ang="0">
                                <a:pos x="connsiteX799" y="connsiteY799"/>
                              </a:cxn>
                              <a:cxn ang="0">
                                <a:pos x="connsiteX800" y="connsiteY800"/>
                              </a:cxn>
                              <a:cxn ang="0">
                                <a:pos x="connsiteX801" y="connsiteY801"/>
                              </a:cxn>
                              <a:cxn ang="0">
                                <a:pos x="connsiteX802" y="connsiteY802"/>
                              </a:cxn>
                              <a:cxn ang="0">
                                <a:pos x="connsiteX803" y="connsiteY803"/>
                              </a:cxn>
                              <a:cxn ang="0">
                                <a:pos x="connsiteX804" y="connsiteY804"/>
                              </a:cxn>
                              <a:cxn ang="0">
                                <a:pos x="connsiteX805" y="connsiteY805"/>
                              </a:cxn>
                              <a:cxn ang="0">
                                <a:pos x="connsiteX806" y="connsiteY806"/>
                              </a:cxn>
                              <a:cxn ang="0">
                                <a:pos x="connsiteX807" y="connsiteY807"/>
                              </a:cxn>
                              <a:cxn ang="0">
                                <a:pos x="connsiteX808" y="connsiteY808"/>
                              </a:cxn>
                              <a:cxn ang="0">
                                <a:pos x="connsiteX809" y="connsiteY809"/>
                              </a:cxn>
                              <a:cxn ang="0">
                                <a:pos x="connsiteX810" y="connsiteY810"/>
                              </a:cxn>
                              <a:cxn ang="0">
                                <a:pos x="connsiteX811" y="connsiteY811"/>
                              </a:cxn>
                              <a:cxn ang="0">
                                <a:pos x="connsiteX812" y="connsiteY812"/>
                              </a:cxn>
                              <a:cxn ang="0">
                                <a:pos x="connsiteX813" y="connsiteY813"/>
                              </a:cxn>
                              <a:cxn ang="0">
                                <a:pos x="connsiteX814" y="connsiteY814"/>
                              </a:cxn>
                              <a:cxn ang="0">
                                <a:pos x="connsiteX815" y="connsiteY815"/>
                              </a:cxn>
                              <a:cxn ang="0">
                                <a:pos x="connsiteX816" y="connsiteY816"/>
                              </a:cxn>
                              <a:cxn ang="0">
                                <a:pos x="connsiteX817" y="connsiteY817"/>
                              </a:cxn>
                              <a:cxn ang="0">
                                <a:pos x="connsiteX818" y="connsiteY818"/>
                              </a:cxn>
                              <a:cxn ang="0">
                                <a:pos x="connsiteX819" y="connsiteY819"/>
                              </a:cxn>
                              <a:cxn ang="0">
                                <a:pos x="connsiteX820" y="connsiteY820"/>
                              </a:cxn>
                              <a:cxn ang="0">
                                <a:pos x="connsiteX821" y="connsiteY821"/>
                              </a:cxn>
                              <a:cxn ang="0">
                                <a:pos x="connsiteX822" y="connsiteY822"/>
                              </a:cxn>
                              <a:cxn ang="0">
                                <a:pos x="connsiteX823" y="connsiteY823"/>
                              </a:cxn>
                              <a:cxn ang="0">
                                <a:pos x="connsiteX824" y="connsiteY824"/>
                              </a:cxn>
                              <a:cxn ang="0">
                                <a:pos x="connsiteX825" y="connsiteY825"/>
                              </a:cxn>
                              <a:cxn ang="0">
                                <a:pos x="connsiteX826" y="connsiteY826"/>
                              </a:cxn>
                              <a:cxn ang="0">
                                <a:pos x="connsiteX827" y="connsiteY827"/>
                              </a:cxn>
                              <a:cxn ang="0">
                                <a:pos x="connsiteX828" y="connsiteY828"/>
                              </a:cxn>
                              <a:cxn ang="0">
                                <a:pos x="connsiteX829" y="connsiteY829"/>
                              </a:cxn>
                              <a:cxn ang="0">
                                <a:pos x="connsiteX830" y="connsiteY830"/>
                              </a:cxn>
                              <a:cxn ang="0">
                                <a:pos x="connsiteX831" y="connsiteY831"/>
                              </a:cxn>
                              <a:cxn ang="0">
                                <a:pos x="connsiteX832" y="connsiteY832"/>
                              </a:cxn>
                              <a:cxn ang="0">
                                <a:pos x="connsiteX833" y="connsiteY833"/>
                              </a:cxn>
                              <a:cxn ang="0">
                                <a:pos x="connsiteX834" y="connsiteY834"/>
                              </a:cxn>
                              <a:cxn ang="0">
                                <a:pos x="connsiteX835" y="connsiteY835"/>
                              </a:cxn>
                              <a:cxn ang="0">
                                <a:pos x="connsiteX836" y="connsiteY836"/>
                              </a:cxn>
                              <a:cxn ang="0">
                                <a:pos x="connsiteX837" y="connsiteY837"/>
                              </a:cxn>
                              <a:cxn ang="0">
                                <a:pos x="connsiteX838" y="connsiteY838"/>
                              </a:cxn>
                              <a:cxn ang="0">
                                <a:pos x="connsiteX839" y="connsiteY839"/>
                              </a:cxn>
                              <a:cxn ang="0">
                                <a:pos x="connsiteX840" y="connsiteY840"/>
                              </a:cxn>
                              <a:cxn ang="0">
                                <a:pos x="connsiteX841" y="connsiteY841"/>
                              </a:cxn>
                              <a:cxn ang="0">
                                <a:pos x="connsiteX842" y="connsiteY842"/>
                              </a:cxn>
                              <a:cxn ang="0">
                                <a:pos x="connsiteX843" y="connsiteY843"/>
                              </a:cxn>
                              <a:cxn ang="0">
                                <a:pos x="connsiteX844" y="connsiteY844"/>
                              </a:cxn>
                              <a:cxn ang="0">
                                <a:pos x="connsiteX845" y="connsiteY845"/>
                              </a:cxn>
                              <a:cxn ang="0">
                                <a:pos x="connsiteX846" y="connsiteY846"/>
                              </a:cxn>
                              <a:cxn ang="0">
                                <a:pos x="connsiteX847" y="connsiteY847"/>
                              </a:cxn>
                              <a:cxn ang="0">
                                <a:pos x="connsiteX848" y="connsiteY848"/>
                              </a:cxn>
                              <a:cxn ang="0">
                                <a:pos x="connsiteX849" y="connsiteY849"/>
                              </a:cxn>
                              <a:cxn ang="0">
                                <a:pos x="connsiteX850" y="connsiteY850"/>
                              </a:cxn>
                              <a:cxn ang="0">
                                <a:pos x="connsiteX851" y="connsiteY851"/>
                              </a:cxn>
                              <a:cxn ang="0">
                                <a:pos x="connsiteX852" y="connsiteY852"/>
                              </a:cxn>
                              <a:cxn ang="0">
                                <a:pos x="connsiteX853" y="connsiteY853"/>
                              </a:cxn>
                              <a:cxn ang="0">
                                <a:pos x="connsiteX854" y="connsiteY854"/>
                              </a:cxn>
                              <a:cxn ang="0">
                                <a:pos x="connsiteX855" y="connsiteY855"/>
                              </a:cxn>
                              <a:cxn ang="0">
                                <a:pos x="connsiteX856" y="connsiteY856"/>
                              </a:cxn>
                              <a:cxn ang="0">
                                <a:pos x="connsiteX857" y="connsiteY857"/>
                              </a:cxn>
                              <a:cxn ang="0">
                                <a:pos x="connsiteX858" y="connsiteY858"/>
                              </a:cxn>
                              <a:cxn ang="0">
                                <a:pos x="connsiteX859" y="connsiteY859"/>
                              </a:cxn>
                              <a:cxn ang="0">
                                <a:pos x="connsiteX860" y="connsiteY860"/>
                              </a:cxn>
                              <a:cxn ang="0">
                                <a:pos x="connsiteX861" y="connsiteY861"/>
                              </a:cxn>
                              <a:cxn ang="0">
                                <a:pos x="connsiteX862" y="connsiteY862"/>
                              </a:cxn>
                              <a:cxn ang="0">
                                <a:pos x="connsiteX863" y="connsiteY863"/>
                              </a:cxn>
                              <a:cxn ang="0">
                                <a:pos x="connsiteX864" y="connsiteY864"/>
                              </a:cxn>
                              <a:cxn ang="0">
                                <a:pos x="connsiteX865" y="connsiteY865"/>
                              </a:cxn>
                              <a:cxn ang="0">
                                <a:pos x="connsiteX866" y="connsiteY866"/>
                              </a:cxn>
                              <a:cxn ang="0">
                                <a:pos x="connsiteX867" y="connsiteY867"/>
                              </a:cxn>
                              <a:cxn ang="0">
                                <a:pos x="connsiteX868" y="connsiteY868"/>
                              </a:cxn>
                              <a:cxn ang="0">
                                <a:pos x="connsiteX869" y="connsiteY869"/>
                              </a:cxn>
                              <a:cxn ang="0">
                                <a:pos x="connsiteX870" y="connsiteY870"/>
                              </a:cxn>
                              <a:cxn ang="0">
                                <a:pos x="connsiteX871" y="connsiteY871"/>
                              </a:cxn>
                              <a:cxn ang="0">
                                <a:pos x="connsiteX872" y="connsiteY872"/>
                              </a:cxn>
                              <a:cxn ang="0">
                                <a:pos x="connsiteX873" y="connsiteY873"/>
                              </a:cxn>
                              <a:cxn ang="0">
                                <a:pos x="connsiteX874" y="connsiteY874"/>
                              </a:cxn>
                              <a:cxn ang="0">
                                <a:pos x="connsiteX875" y="connsiteY875"/>
                              </a:cxn>
                              <a:cxn ang="0">
                                <a:pos x="connsiteX876" y="connsiteY876"/>
                              </a:cxn>
                              <a:cxn ang="0">
                                <a:pos x="connsiteX877" y="connsiteY877"/>
                              </a:cxn>
                              <a:cxn ang="0">
                                <a:pos x="connsiteX878" y="connsiteY878"/>
                              </a:cxn>
                              <a:cxn ang="0">
                                <a:pos x="connsiteX879" y="connsiteY879"/>
                              </a:cxn>
                              <a:cxn ang="0">
                                <a:pos x="connsiteX880" y="connsiteY880"/>
                              </a:cxn>
                              <a:cxn ang="0">
                                <a:pos x="connsiteX881" y="connsiteY881"/>
                              </a:cxn>
                              <a:cxn ang="0">
                                <a:pos x="connsiteX882" y="connsiteY882"/>
                              </a:cxn>
                              <a:cxn ang="0">
                                <a:pos x="connsiteX883" y="connsiteY883"/>
                              </a:cxn>
                              <a:cxn ang="0">
                                <a:pos x="connsiteX884" y="connsiteY884"/>
                              </a:cxn>
                              <a:cxn ang="0">
                                <a:pos x="connsiteX885" y="connsiteY885"/>
                              </a:cxn>
                              <a:cxn ang="0">
                                <a:pos x="connsiteX886" y="connsiteY886"/>
                              </a:cxn>
                              <a:cxn ang="0">
                                <a:pos x="connsiteX887" y="connsiteY887"/>
                              </a:cxn>
                              <a:cxn ang="0">
                                <a:pos x="connsiteX888" y="connsiteY888"/>
                              </a:cxn>
                              <a:cxn ang="0">
                                <a:pos x="connsiteX889" y="connsiteY889"/>
                              </a:cxn>
                              <a:cxn ang="0">
                                <a:pos x="connsiteX890" y="connsiteY890"/>
                              </a:cxn>
                              <a:cxn ang="0">
                                <a:pos x="connsiteX891" y="connsiteY891"/>
                              </a:cxn>
                              <a:cxn ang="0">
                                <a:pos x="connsiteX892" y="connsiteY892"/>
                              </a:cxn>
                              <a:cxn ang="0">
                                <a:pos x="connsiteX893" y="connsiteY893"/>
                              </a:cxn>
                              <a:cxn ang="0">
                                <a:pos x="connsiteX894" y="connsiteY894"/>
                              </a:cxn>
                              <a:cxn ang="0">
                                <a:pos x="connsiteX895" y="connsiteY895"/>
                              </a:cxn>
                              <a:cxn ang="0">
                                <a:pos x="connsiteX896" y="connsiteY896"/>
                              </a:cxn>
                              <a:cxn ang="0">
                                <a:pos x="connsiteX897" y="connsiteY897"/>
                              </a:cxn>
                              <a:cxn ang="0">
                                <a:pos x="connsiteX898" y="connsiteY898"/>
                              </a:cxn>
                              <a:cxn ang="0">
                                <a:pos x="connsiteX899" y="connsiteY899"/>
                              </a:cxn>
                              <a:cxn ang="0">
                                <a:pos x="connsiteX900" y="connsiteY900"/>
                              </a:cxn>
                              <a:cxn ang="0">
                                <a:pos x="connsiteX901" y="connsiteY901"/>
                              </a:cxn>
                              <a:cxn ang="0">
                                <a:pos x="connsiteX902" y="connsiteY902"/>
                              </a:cxn>
                              <a:cxn ang="0">
                                <a:pos x="connsiteX903" y="connsiteY903"/>
                              </a:cxn>
                              <a:cxn ang="0">
                                <a:pos x="connsiteX904" y="connsiteY904"/>
                              </a:cxn>
                              <a:cxn ang="0">
                                <a:pos x="connsiteX905" y="connsiteY905"/>
                              </a:cxn>
                              <a:cxn ang="0">
                                <a:pos x="connsiteX906" y="connsiteY906"/>
                              </a:cxn>
                              <a:cxn ang="0">
                                <a:pos x="connsiteX907" y="connsiteY907"/>
                              </a:cxn>
                              <a:cxn ang="0">
                                <a:pos x="connsiteX908" y="connsiteY908"/>
                              </a:cxn>
                              <a:cxn ang="0">
                                <a:pos x="connsiteX909" y="connsiteY909"/>
                              </a:cxn>
                              <a:cxn ang="0">
                                <a:pos x="connsiteX910" y="connsiteY910"/>
                              </a:cxn>
                              <a:cxn ang="0">
                                <a:pos x="connsiteX911" y="connsiteY911"/>
                              </a:cxn>
                              <a:cxn ang="0">
                                <a:pos x="connsiteX912" y="connsiteY912"/>
                              </a:cxn>
                              <a:cxn ang="0">
                                <a:pos x="connsiteX913" y="connsiteY913"/>
                              </a:cxn>
                              <a:cxn ang="0">
                                <a:pos x="connsiteX914" y="connsiteY914"/>
                              </a:cxn>
                              <a:cxn ang="0">
                                <a:pos x="connsiteX915" y="connsiteY915"/>
                              </a:cxn>
                              <a:cxn ang="0">
                                <a:pos x="connsiteX916" y="connsiteY916"/>
                              </a:cxn>
                              <a:cxn ang="0">
                                <a:pos x="connsiteX917" y="connsiteY917"/>
                              </a:cxn>
                              <a:cxn ang="0">
                                <a:pos x="connsiteX918" y="connsiteY918"/>
                              </a:cxn>
                              <a:cxn ang="0">
                                <a:pos x="connsiteX919" y="connsiteY919"/>
                              </a:cxn>
                              <a:cxn ang="0">
                                <a:pos x="connsiteX920" y="connsiteY920"/>
                              </a:cxn>
                              <a:cxn ang="0">
                                <a:pos x="connsiteX921" y="connsiteY921"/>
                              </a:cxn>
                              <a:cxn ang="0">
                                <a:pos x="connsiteX922" y="connsiteY922"/>
                              </a:cxn>
                              <a:cxn ang="0">
                                <a:pos x="connsiteX923" y="connsiteY923"/>
                              </a:cxn>
                              <a:cxn ang="0">
                                <a:pos x="connsiteX924" y="connsiteY924"/>
                              </a:cxn>
                              <a:cxn ang="0">
                                <a:pos x="connsiteX925" y="connsiteY925"/>
                              </a:cxn>
                              <a:cxn ang="0">
                                <a:pos x="connsiteX926" y="connsiteY926"/>
                              </a:cxn>
                              <a:cxn ang="0">
                                <a:pos x="connsiteX927" y="connsiteY927"/>
                              </a:cxn>
                              <a:cxn ang="0">
                                <a:pos x="connsiteX928" y="connsiteY928"/>
                              </a:cxn>
                              <a:cxn ang="0">
                                <a:pos x="connsiteX929" y="connsiteY929"/>
                              </a:cxn>
                              <a:cxn ang="0">
                                <a:pos x="connsiteX930" y="connsiteY930"/>
                              </a:cxn>
                              <a:cxn ang="0">
                                <a:pos x="connsiteX931" y="connsiteY931"/>
                              </a:cxn>
                              <a:cxn ang="0">
                                <a:pos x="connsiteX932" y="connsiteY932"/>
                              </a:cxn>
                              <a:cxn ang="0">
                                <a:pos x="connsiteX933" y="connsiteY933"/>
                              </a:cxn>
                              <a:cxn ang="0">
                                <a:pos x="connsiteX934" y="connsiteY934"/>
                              </a:cxn>
                              <a:cxn ang="0">
                                <a:pos x="connsiteX935" y="connsiteY935"/>
                              </a:cxn>
                              <a:cxn ang="0">
                                <a:pos x="connsiteX936" y="connsiteY936"/>
                              </a:cxn>
                              <a:cxn ang="0">
                                <a:pos x="connsiteX937" y="connsiteY937"/>
                              </a:cxn>
                              <a:cxn ang="0">
                                <a:pos x="connsiteX938" y="connsiteY938"/>
                              </a:cxn>
                              <a:cxn ang="0">
                                <a:pos x="connsiteX939" y="connsiteY939"/>
                              </a:cxn>
                              <a:cxn ang="0">
                                <a:pos x="connsiteX940" y="connsiteY940"/>
                              </a:cxn>
                              <a:cxn ang="0">
                                <a:pos x="connsiteX941" y="connsiteY941"/>
                              </a:cxn>
                              <a:cxn ang="0">
                                <a:pos x="connsiteX942" y="connsiteY942"/>
                              </a:cxn>
                              <a:cxn ang="0">
                                <a:pos x="connsiteX943" y="connsiteY943"/>
                              </a:cxn>
                              <a:cxn ang="0">
                                <a:pos x="connsiteX944" y="connsiteY944"/>
                              </a:cxn>
                              <a:cxn ang="0">
                                <a:pos x="connsiteX945" y="connsiteY945"/>
                              </a:cxn>
                              <a:cxn ang="0">
                                <a:pos x="connsiteX946" y="connsiteY946"/>
                              </a:cxn>
                              <a:cxn ang="0">
                                <a:pos x="connsiteX947" y="connsiteY947"/>
                              </a:cxn>
                              <a:cxn ang="0">
                                <a:pos x="connsiteX948" y="connsiteY948"/>
                              </a:cxn>
                              <a:cxn ang="0">
                                <a:pos x="connsiteX949" y="connsiteY949"/>
                              </a:cxn>
                              <a:cxn ang="0">
                                <a:pos x="connsiteX950" y="connsiteY950"/>
                              </a:cxn>
                              <a:cxn ang="0">
                                <a:pos x="connsiteX951" y="connsiteY951"/>
                              </a:cxn>
                              <a:cxn ang="0">
                                <a:pos x="connsiteX952" y="connsiteY952"/>
                              </a:cxn>
                              <a:cxn ang="0">
                                <a:pos x="connsiteX953" y="connsiteY953"/>
                              </a:cxn>
                              <a:cxn ang="0">
                                <a:pos x="connsiteX954" y="connsiteY954"/>
                              </a:cxn>
                              <a:cxn ang="0">
                                <a:pos x="connsiteX955" y="connsiteY955"/>
                              </a:cxn>
                              <a:cxn ang="0">
                                <a:pos x="connsiteX956" y="connsiteY956"/>
                              </a:cxn>
                              <a:cxn ang="0">
                                <a:pos x="connsiteX957" y="connsiteY957"/>
                              </a:cxn>
                              <a:cxn ang="0">
                                <a:pos x="connsiteX958" y="connsiteY958"/>
                              </a:cxn>
                              <a:cxn ang="0">
                                <a:pos x="connsiteX959" y="connsiteY959"/>
                              </a:cxn>
                              <a:cxn ang="0">
                                <a:pos x="connsiteX960" y="connsiteY960"/>
                              </a:cxn>
                              <a:cxn ang="0">
                                <a:pos x="connsiteX961" y="connsiteY961"/>
                              </a:cxn>
                              <a:cxn ang="0">
                                <a:pos x="connsiteX962" y="connsiteY962"/>
                              </a:cxn>
                              <a:cxn ang="0">
                                <a:pos x="connsiteX963" y="connsiteY963"/>
                              </a:cxn>
                              <a:cxn ang="0">
                                <a:pos x="connsiteX964" y="connsiteY964"/>
                              </a:cxn>
                              <a:cxn ang="0">
                                <a:pos x="connsiteX965" y="connsiteY965"/>
                              </a:cxn>
                              <a:cxn ang="0">
                                <a:pos x="connsiteX966" y="connsiteY966"/>
                              </a:cxn>
                              <a:cxn ang="0">
                                <a:pos x="connsiteX967" y="connsiteY967"/>
                              </a:cxn>
                              <a:cxn ang="0">
                                <a:pos x="connsiteX968" y="connsiteY968"/>
                              </a:cxn>
                              <a:cxn ang="0">
                                <a:pos x="connsiteX969" y="connsiteY969"/>
                              </a:cxn>
                              <a:cxn ang="0">
                                <a:pos x="connsiteX970" y="connsiteY970"/>
                              </a:cxn>
                              <a:cxn ang="0">
                                <a:pos x="connsiteX971" y="connsiteY971"/>
                              </a:cxn>
                              <a:cxn ang="0">
                                <a:pos x="connsiteX972" y="connsiteY972"/>
                              </a:cxn>
                              <a:cxn ang="0">
                                <a:pos x="connsiteX973" y="connsiteY973"/>
                              </a:cxn>
                              <a:cxn ang="0">
                                <a:pos x="connsiteX974" y="connsiteY974"/>
                              </a:cxn>
                              <a:cxn ang="0">
                                <a:pos x="connsiteX975" y="connsiteY975"/>
                              </a:cxn>
                              <a:cxn ang="0">
                                <a:pos x="connsiteX976" y="connsiteY976"/>
                              </a:cxn>
                              <a:cxn ang="0">
                                <a:pos x="connsiteX977" y="connsiteY977"/>
                              </a:cxn>
                              <a:cxn ang="0">
                                <a:pos x="connsiteX978" y="connsiteY978"/>
                              </a:cxn>
                              <a:cxn ang="0">
                                <a:pos x="connsiteX979" y="connsiteY979"/>
                              </a:cxn>
                              <a:cxn ang="0">
                                <a:pos x="connsiteX980" y="connsiteY980"/>
                              </a:cxn>
                              <a:cxn ang="0">
                                <a:pos x="connsiteX981" y="connsiteY981"/>
                              </a:cxn>
                              <a:cxn ang="0">
                                <a:pos x="connsiteX982" y="connsiteY982"/>
                              </a:cxn>
                              <a:cxn ang="0">
                                <a:pos x="connsiteX983" y="connsiteY983"/>
                              </a:cxn>
                              <a:cxn ang="0">
                                <a:pos x="connsiteX984" y="connsiteY984"/>
                              </a:cxn>
                              <a:cxn ang="0">
                                <a:pos x="connsiteX985" y="connsiteY985"/>
                              </a:cxn>
                              <a:cxn ang="0">
                                <a:pos x="connsiteX986" y="connsiteY986"/>
                              </a:cxn>
                              <a:cxn ang="0">
                                <a:pos x="connsiteX987" y="connsiteY987"/>
                              </a:cxn>
                              <a:cxn ang="0">
                                <a:pos x="connsiteX988" y="connsiteY988"/>
                              </a:cxn>
                              <a:cxn ang="0">
                                <a:pos x="connsiteX989" y="connsiteY989"/>
                              </a:cxn>
                              <a:cxn ang="0">
                                <a:pos x="connsiteX990" y="connsiteY990"/>
                              </a:cxn>
                              <a:cxn ang="0">
                                <a:pos x="connsiteX991" y="connsiteY991"/>
                              </a:cxn>
                              <a:cxn ang="0">
                                <a:pos x="connsiteX992" y="connsiteY992"/>
                              </a:cxn>
                              <a:cxn ang="0">
                                <a:pos x="connsiteX993" y="connsiteY993"/>
                              </a:cxn>
                              <a:cxn ang="0">
                                <a:pos x="connsiteX994" y="connsiteY994"/>
                              </a:cxn>
                              <a:cxn ang="0">
                                <a:pos x="connsiteX995" y="connsiteY995"/>
                              </a:cxn>
                              <a:cxn ang="0">
                                <a:pos x="connsiteX996" y="connsiteY996"/>
                              </a:cxn>
                              <a:cxn ang="0">
                                <a:pos x="connsiteX997" y="connsiteY997"/>
                              </a:cxn>
                              <a:cxn ang="0">
                                <a:pos x="connsiteX998" y="connsiteY998"/>
                              </a:cxn>
                              <a:cxn ang="0">
                                <a:pos x="connsiteX999" y="connsiteY999"/>
                              </a:cxn>
                              <a:cxn ang="0">
                                <a:pos x="connsiteX1000" y="connsiteY1000"/>
                              </a:cxn>
                              <a:cxn ang="0">
                                <a:pos x="connsiteX1001" y="connsiteY1001"/>
                              </a:cxn>
                              <a:cxn ang="0">
                                <a:pos x="connsiteX1002" y="connsiteY1002"/>
                              </a:cxn>
                              <a:cxn ang="0">
                                <a:pos x="connsiteX1003" y="connsiteY1003"/>
                              </a:cxn>
                              <a:cxn ang="0">
                                <a:pos x="connsiteX1004" y="connsiteY1004"/>
                              </a:cxn>
                              <a:cxn ang="0">
                                <a:pos x="connsiteX1005" y="connsiteY1005"/>
                              </a:cxn>
                              <a:cxn ang="0">
                                <a:pos x="connsiteX1006" y="connsiteY1006"/>
                              </a:cxn>
                              <a:cxn ang="0">
                                <a:pos x="connsiteX1007" y="connsiteY1007"/>
                              </a:cxn>
                              <a:cxn ang="0">
                                <a:pos x="connsiteX1008" y="connsiteY1008"/>
                              </a:cxn>
                              <a:cxn ang="0">
                                <a:pos x="connsiteX1009" y="connsiteY1009"/>
                              </a:cxn>
                              <a:cxn ang="0">
                                <a:pos x="connsiteX1010" y="connsiteY1010"/>
                              </a:cxn>
                              <a:cxn ang="0">
                                <a:pos x="connsiteX1011" y="connsiteY1011"/>
                              </a:cxn>
                              <a:cxn ang="0">
                                <a:pos x="connsiteX1012" y="connsiteY1012"/>
                              </a:cxn>
                              <a:cxn ang="0">
                                <a:pos x="connsiteX1013" y="connsiteY1013"/>
                              </a:cxn>
                              <a:cxn ang="0">
                                <a:pos x="connsiteX1014" y="connsiteY1014"/>
                              </a:cxn>
                              <a:cxn ang="0">
                                <a:pos x="connsiteX1015" y="connsiteY1015"/>
                              </a:cxn>
                              <a:cxn ang="0">
                                <a:pos x="connsiteX1016" y="connsiteY1016"/>
                              </a:cxn>
                              <a:cxn ang="0">
                                <a:pos x="connsiteX1017" y="connsiteY1017"/>
                              </a:cxn>
                              <a:cxn ang="0">
                                <a:pos x="connsiteX1018" y="connsiteY1018"/>
                              </a:cxn>
                              <a:cxn ang="0">
                                <a:pos x="connsiteX1019" y="connsiteY1019"/>
                              </a:cxn>
                              <a:cxn ang="0">
                                <a:pos x="connsiteX1020" y="connsiteY1020"/>
                              </a:cxn>
                              <a:cxn ang="0">
                                <a:pos x="connsiteX1021" y="connsiteY1021"/>
                              </a:cxn>
                              <a:cxn ang="0">
                                <a:pos x="connsiteX1022" y="connsiteY1022"/>
                              </a:cxn>
                              <a:cxn ang="0">
                                <a:pos x="connsiteX1023" y="connsiteY1023"/>
                              </a:cxn>
                              <a:cxn ang="0">
                                <a:pos x="connsiteX1024" y="connsiteY1024"/>
                              </a:cxn>
                              <a:cxn ang="0">
                                <a:pos x="connsiteX1025" y="connsiteY1025"/>
                              </a:cxn>
                              <a:cxn ang="0">
                                <a:pos x="connsiteX1026" y="connsiteY1026"/>
                              </a:cxn>
                              <a:cxn ang="0">
                                <a:pos x="connsiteX1027" y="connsiteY1027"/>
                              </a:cxn>
                              <a:cxn ang="0">
                                <a:pos x="connsiteX1028" y="connsiteY1028"/>
                              </a:cxn>
                              <a:cxn ang="0">
                                <a:pos x="connsiteX1029" y="connsiteY1029"/>
                              </a:cxn>
                              <a:cxn ang="0">
                                <a:pos x="connsiteX1030" y="connsiteY1030"/>
                              </a:cxn>
                              <a:cxn ang="0">
                                <a:pos x="connsiteX1031" y="connsiteY1031"/>
                              </a:cxn>
                              <a:cxn ang="0">
                                <a:pos x="connsiteX1032" y="connsiteY1032"/>
                              </a:cxn>
                              <a:cxn ang="0">
                                <a:pos x="connsiteX1033" y="connsiteY1033"/>
                              </a:cxn>
                              <a:cxn ang="0">
                                <a:pos x="connsiteX1034" y="connsiteY1034"/>
                              </a:cxn>
                              <a:cxn ang="0">
                                <a:pos x="connsiteX1035" y="connsiteY1035"/>
                              </a:cxn>
                              <a:cxn ang="0">
                                <a:pos x="connsiteX1036" y="connsiteY1036"/>
                              </a:cxn>
                              <a:cxn ang="0">
                                <a:pos x="connsiteX1037" y="connsiteY1037"/>
                              </a:cxn>
                              <a:cxn ang="0">
                                <a:pos x="connsiteX1038" y="connsiteY1038"/>
                              </a:cxn>
                              <a:cxn ang="0">
                                <a:pos x="connsiteX1039" y="connsiteY1039"/>
                              </a:cxn>
                              <a:cxn ang="0">
                                <a:pos x="connsiteX1040" y="connsiteY1040"/>
                              </a:cxn>
                              <a:cxn ang="0">
                                <a:pos x="connsiteX1041" y="connsiteY1041"/>
                              </a:cxn>
                              <a:cxn ang="0">
                                <a:pos x="connsiteX1042" y="connsiteY1042"/>
                              </a:cxn>
                              <a:cxn ang="0">
                                <a:pos x="connsiteX1043" y="connsiteY1043"/>
                              </a:cxn>
                              <a:cxn ang="0">
                                <a:pos x="connsiteX1044" y="connsiteY1044"/>
                              </a:cxn>
                              <a:cxn ang="0">
                                <a:pos x="connsiteX1045" y="connsiteY1045"/>
                              </a:cxn>
                              <a:cxn ang="0">
                                <a:pos x="connsiteX1046" y="connsiteY1046"/>
                              </a:cxn>
                              <a:cxn ang="0">
                                <a:pos x="connsiteX1047" y="connsiteY1047"/>
                              </a:cxn>
                              <a:cxn ang="0">
                                <a:pos x="connsiteX1048" y="connsiteY1048"/>
                              </a:cxn>
                              <a:cxn ang="0">
                                <a:pos x="connsiteX1049" y="connsiteY1049"/>
                              </a:cxn>
                              <a:cxn ang="0">
                                <a:pos x="connsiteX1050" y="connsiteY1050"/>
                              </a:cxn>
                              <a:cxn ang="0">
                                <a:pos x="connsiteX1051" y="connsiteY1051"/>
                              </a:cxn>
                              <a:cxn ang="0">
                                <a:pos x="connsiteX1052" y="connsiteY1052"/>
                              </a:cxn>
                              <a:cxn ang="0">
                                <a:pos x="connsiteX1053" y="connsiteY1053"/>
                              </a:cxn>
                              <a:cxn ang="0">
                                <a:pos x="connsiteX1054" y="connsiteY1054"/>
                              </a:cxn>
                              <a:cxn ang="0">
                                <a:pos x="connsiteX1055" y="connsiteY1055"/>
                              </a:cxn>
                              <a:cxn ang="0">
                                <a:pos x="connsiteX1056" y="connsiteY1056"/>
                              </a:cxn>
                              <a:cxn ang="0">
                                <a:pos x="connsiteX1057" y="connsiteY1057"/>
                              </a:cxn>
                              <a:cxn ang="0">
                                <a:pos x="connsiteX1058" y="connsiteY1058"/>
                              </a:cxn>
                              <a:cxn ang="0">
                                <a:pos x="connsiteX1059" y="connsiteY1059"/>
                              </a:cxn>
                              <a:cxn ang="0">
                                <a:pos x="connsiteX1060" y="connsiteY1060"/>
                              </a:cxn>
                              <a:cxn ang="0">
                                <a:pos x="connsiteX1061" y="connsiteY1061"/>
                              </a:cxn>
                              <a:cxn ang="0">
                                <a:pos x="connsiteX1062" y="connsiteY1062"/>
                              </a:cxn>
                              <a:cxn ang="0">
                                <a:pos x="connsiteX1063" y="connsiteY1063"/>
                              </a:cxn>
                              <a:cxn ang="0">
                                <a:pos x="connsiteX1064" y="connsiteY1064"/>
                              </a:cxn>
                              <a:cxn ang="0">
                                <a:pos x="connsiteX1065" y="connsiteY1065"/>
                              </a:cxn>
                              <a:cxn ang="0">
                                <a:pos x="connsiteX1066" y="connsiteY1066"/>
                              </a:cxn>
                              <a:cxn ang="0">
                                <a:pos x="connsiteX1067" y="connsiteY1067"/>
                              </a:cxn>
                              <a:cxn ang="0">
                                <a:pos x="connsiteX1068" y="connsiteY1068"/>
                              </a:cxn>
                              <a:cxn ang="0">
                                <a:pos x="connsiteX1069" y="connsiteY1069"/>
                              </a:cxn>
                              <a:cxn ang="0">
                                <a:pos x="connsiteX1070" y="connsiteY1070"/>
                              </a:cxn>
                              <a:cxn ang="0">
                                <a:pos x="connsiteX1071" y="connsiteY1071"/>
                              </a:cxn>
                              <a:cxn ang="0">
                                <a:pos x="connsiteX1072" y="connsiteY1072"/>
                              </a:cxn>
                              <a:cxn ang="0">
                                <a:pos x="connsiteX1073" y="connsiteY1073"/>
                              </a:cxn>
                              <a:cxn ang="0">
                                <a:pos x="connsiteX1074" y="connsiteY1074"/>
                              </a:cxn>
                              <a:cxn ang="0">
                                <a:pos x="connsiteX1075" y="connsiteY1075"/>
                              </a:cxn>
                              <a:cxn ang="0">
                                <a:pos x="connsiteX1076" y="connsiteY1076"/>
                              </a:cxn>
                              <a:cxn ang="0">
                                <a:pos x="connsiteX1077" y="connsiteY1077"/>
                              </a:cxn>
                              <a:cxn ang="0">
                                <a:pos x="connsiteX1078" y="connsiteY1078"/>
                              </a:cxn>
                              <a:cxn ang="0">
                                <a:pos x="connsiteX1079" y="connsiteY1079"/>
                              </a:cxn>
                              <a:cxn ang="0">
                                <a:pos x="connsiteX1080" y="connsiteY1080"/>
                              </a:cxn>
                              <a:cxn ang="0">
                                <a:pos x="connsiteX1081" y="connsiteY1081"/>
                              </a:cxn>
                              <a:cxn ang="0">
                                <a:pos x="connsiteX1082" y="connsiteY1082"/>
                              </a:cxn>
                              <a:cxn ang="0">
                                <a:pos x="connsiteX1083" y="connsiteY1083"/>
                              </a:cxn>
                              <a:cxn ang="0">
                                <a:pos x="connsiteX1084" y="connsiteY1084"/>
                              </a:cxn>
                              <a:cxn ang="0">
                                <a:pos x="connsiteX1085" y="connsiteY1085"/>
                              </a:cxn>
                              <a:cxn ang="0">
                                <a:pos x="connsiteX1086" y="connsiteY1086"/>
                              </a:cxn>
                              <a:cxn ang="0">
                                <a:pos x="connsiteX1087" y="connsiteY1087"/>
                              </a:cxn>
                              <a:cxn ang="0">
                                <a:pos x="connsiteX1088" y="connsiteY1088"/>
                              </a:cxn>
                              <a:cxn ang="0">
                                <a:pos x="connsiteX1089" y="connsiteY1089"/>
                              </a:cxn>
                              <a:cxn ang="0">
                                <a:pos x="connsiteX1090" y="connsiteY1090"/>
                              </a:cxn>
                              <a:cxn ang="0">
                                <a:pos x="connsiteX1091" y="connsiteY1091"/>
                              </a:cxn>
                              <a:cxn ang="0">
                                <a:pos x="connsiteX1092" y="connsiteY1092"/>
                              </a:cxn>
                              <a:cxn ang="0">
                                <a:pos x="connsiteX1093" y="connsiteY1093"/>
                              </a:cxn>
                              <a:cxn ang="0">
                                <a:pos x="connsiteX1094" y="connsiteY1094"/>
                              </a:cxn>
                              <a:cxn ang="0">
                                <a:pos x="connsiteX1095" y="connsiteY1095"/>
                              </a:cxn>
                              <a:cxn ang="0">
                                <a:pos x="connsiteX1096" y="connsiteY1096"/>
                              </a:cxn>
                              <a:cxn ang="0">
                                <a:pos x="connsiteX1097" y="connsiteY1097"/>
                              </a:cxn>
                              <a:cxn ang="0">
                                <a:pos x="connsiteX1098" y="connsiteY1098"/>
                              </a:cxn>
                              <a:cxn ang="0">
                                <a:pos x="connsiteX1099" y="connsiteY1099"/>
                              </a:cxn>
                              <a:cxn ang="0">
                                <a:pos x="connsiteX1100" y="connsiteY1100"/>
                              </a:cxn>
                              <a:cxn ang="0">
                                <a:pos x="connsiteX1101" y="connsiteY1101"/>
                              </a:cxn>
                              <a:cxn ang="0">
                                <a:pos x="connsiteX1102" y="connsiteY1102"/>
                              </a:cxn>
                              <a:cxn ang="0">
                                <a:pos x="connsiteX1103" y="connsiteY1103"/>
                              </a:cxn>
                              <a:cxn ang="0">
                                <a:pos x="connsiteX1104" y="connsiteY1104"/>
                              </a:cxn>
                              <a:cxn ang="0">
                                <a:pos x="connsiteX1105" y="connsiteY1105"/>
                              </a:cxn>
                              <a:cxn ang="0">
                                <a:pos x="connsiteX1106" y="connsiteY1106"/>
                              </a:cxn>
                              <a:cxn ang="0">
                                <a:pos x="connsiteX1107" y="connsiteY1107"/>
                              </a:cxn>
                              <a:cxn ang="0">
                                <a:pos x="connsiteX1108" y="connsiteY1108"/>
                              </a:cxn>
                              <a:cxn ang="0">
                                <a:pos x="connsiteX1109" y="connsiteY1109"/>
                              </a:cxn>
                              <a:cxn ang="0">
                                <a:pos x="connsiteX1110" y="connsiteY1110"/>
                              </a:cxn>
                              <a:cxn ang="0">
                                <a:pos x="connsiteX1111" y="connsiteY1111"/>
                              </a:cxn>
                              <a:cxn ang="0">
                                <a:pos x="connsiteX1112" y="connsiteY1112"/>
                              </a:cxn>
                              <a:cxn ang="0">
                                <a:pos x="connsiteX1113" y="connsiteY1113"/>
                              </a:cxn>
                              <a:cxn ang="0">
                                <a:pos x="connsiteX1114" y="connsiteY1114"/>
                              </a:cxn>
                              <a:cxn ang="0">
                                <a:pos x="connsiteX1115" y="connsiteY1115"/>
                              </a:cxn>
                              <a:cxn ang="0">
                                <a:pos x="connsiteX1116" y="connsiteY1116"/>
                              </a:cxn>
                              <a:cxn ang="0">
                                <a:pos x="connsiteX1117" y="connsiteY1117"/>
                              </a:cxn>
                              <a:cxn ang="0">
                                <a:pos x="connsiteX1118" y="connsiteY1118"/>
                              </a:cxn>
                              <a:cxn ang="0">
                                <a:pos x="connsiteX1119" y="connsiteY1119"/>
                              </a:cxn>
                              <a:cxn ang="0">
                                <a:pos x="connsiteX1120" y="connsiteY1120"/>
                              </a:cxn>
                              <a:cxn ang="0">
                                <a:pos x="connsiteX1121" y="connsiteY1121"/>
                              </a:cxn>
                              <a:cxn ang="0">
                                <a:pos x="connsiteX1122" y="connsiteY1122"/>
                              </a:cxn>
                              <a:cxn ang="0">
                                <a:pos x="connsiteX1123" y="connsiteY1123"/>
                              </a:cxn>
                              <a:cxn ang="0">
                                <a:pos x="connsiteX1124" y="connsiteY1124"/>
                              </a:cxn>
                              <a:cxn ang="0">
                                <a:pos x="connsiteX1125" y="connsiteY1125"/>
                              </a:cxn>
                              <a:cxn ang="0">
                                <a:pos x="connsiteX1126" y="connsiteY1126"/>
                              </a:cxn>
                              <a:cxn ang="0">
                                <a:pos x="connsiteX1127" y="connsiteY1127"/>
                              </a:cxn>
                              <a:cxn ang="0">
                                <a:pos x="connsiteX1128" y="connsiteY1128"/>
                              </a:cxn>
                              <a:cxn ang="0">
                                <a:pos x="connsiteX1129" y="connsiteY1129"/>
                              </a:cxn>
                              <a:cxn ang="0">
                                <a:pos x="connsiteX1130" y="connsiteY1130"/>
                              </a:cxn>
                              <a:cxn ang="0">
                                <a:pos x="connsiteX1131" y="connsiteY1131"/>
                              </a:cxn>
                              <a:cxn ang="0">
                                <a:pos x="connsiteX1132" y="connsiteY1132"/>
                              </a:cxn>
                              <a:cxn ang="0">
                                <a:pos x="connsiteX1133" y="connsiteY1133"/>
                              </a:cxn>
                              <a:cxn ang="0">
                                <a:pos x="connsiteX1134" y="connsiteY1134"/>
                              </a:cxn>
                              <a:cxn ang="0">
                                <a:pos x="connsiteX1135" y="connsiteY1135"/>
                              </a:cxn>
                              <a:cxn ang="0">
                                <a:pos x="connsiteX1136" y="connsiteY1136"/>
                              </a:cxn>
                              <a:cxn ang="0">
                                <a:pos x="connsiteX1137" y="connsiteY1137"/>
                              </a:cxn>
                              <a:cxn ang="0">
                                <a:pos x="connsiteX1138" y="connsiteY1138"/>
                              </a:cxn>
                              <a:cxn ang="0">
                                <a:pos x="connsiteX1139" y="connsiteY1139"/>
                              </a:cxn>
                              <a:cxn ang="0">
                                <a:pos x="connsiteX1140" y="connsiteY1140"/>
                              </a:cxn>
                              <a:cxn ang="0">
                                <a:pos x="connsiteX1141" y="connsiteY1141"/>
                              </a:cxn>
                              <a:cxn ang="0">
                                <a:pos x="connsiteX1142" y="connsiteY1142"/>
                              </a:cxn>
                              <a:cxn ang="0">
                                <a:pos x="connsiteX1143" y="connsiteY1143"/>
                              </a:cxn>
                              <a:cxn ang="0">
                                <a:pos x="connsiteX1144" y="connsiteY1144"/>
                              </a:cxn>
                              <a:cxn ang="0">
                                <a:pos x="connsiteX1145" y="connsiteY1145"/>
                              </a:cxn>
                              <a:cxn ang="0">
                                <a:pos x="connsiteX1146" y="connsiteY1146"/>
                              </a:cxn>
                              <a:cxn ang="0">
                                <a:pos x="connsiteX1147" y="connsiteY1147"/>
                              </a:cxn>
                              <a:cxn ang="0">
                                <a:pos x="connsiteX1148" y="connsiteY1148"/>
                              </a:cxn>
                              <a:cxn ang="0">
                                <a:pos x="connsiteX1149" y="connsiteY1149"/>
                              </a:cxn>
                              <a:cxn ang="0">
                                <a:pos x="connsiteX1150" y="connsiteY1150"/>
                              </a:cxn>
                              <a:cxn ang="0">
                                <a:pos x="connsiteX1151" y="connsiteY1151"/>
                              </a:cxn>
                              <a:cxn ang="0">
                                <a:pos x="connsiteX1152" y="connsiteY1152"/>
                              </a:cxn>
                              <a:cxn ang="0">
                                <a:pos x="connsiteX1153" y="connsiteY1153"/>
                              </a:cxn>
                              <a:cxn ang="0">
                                <a:pos x="connsiteX1154" y="connsiteY1154"/>
                              </a:cxn>
                              <a:cxn ang="0">
                                <a:pos x="connsiteX1155" y="connsiteY1155"/>
                              </a:cxn>
                              <a:cxn ang="0">
                                <a:pos x="connsiteX1156" y="connsiteY1156"/>
                              </a:cxn>
                              <a:cxn ang="0">
                                <a:pos x="connsiteX1157" y="connsiteY1157"/>
                              </a:cxn>
                              <a:cxn ang="0">
                                <a:pos x="connsiteX1158" y="connsiteY1158"/>
                              </a:cxn>
                              <a:cxn ang="0">
                                <a:pos x="connsiteX1159" y="connsiteY1159"/>
                              </a:cxn>
                              <a:cxn ang="0">
                                <a:pos x="connsiteX1160" y="connsiteY1160"/>
                              </a:cxn>
                              <a:cxn ang="0">
                                <a:pos x="connsiteX1161" y="connsiteY1161"/>
                              </a:cxn>
                              <a:cxn ang="0">
                                <a:pos x="connsiteX1162" y="connsiteY1162"/>
                              </a:cxn>
                              <a:cxn ang="0">
                                <a:pos x="connsiteX1163" y="connsiteY1163"/>
                              </a:cxn>
                              <a:cxn ang="0">
                                <a:pos x="connsiteX1164" y="connsiteY1164"/>
                              </a:cxn>
                              <a:cxn ang="0">
                                <a:pos x="connsiteX1165" y="connsiteY1165"/>
                              </a:cxn>
                              <a:cxn ang="0">
                                <a:pos x="connsiteX1166" y="connsiteY1166"/>
                              </a:cxn>
                              <a:cxn ang="0">
                                <a:pos x="connsiteX1167" y="connsiteY1167"/>
                              </a:cxn>
                              <a:cxn ang="0">
                                <a:pos x="connsiteX1168" y="connsiteY1168"/>
                              </a:cxn>
                              <a:cxn ang="0">
                                <a:pos x="connsiteX1169" y="connsiteY1169"/>
                              </a:cxn>
                              <a:cxn ang="0">
                                <a:pos x="connsiteX1170" y="connsiteY1170"/>
                              </a:cxn>
                              <a:cxn ang="0">
                                <a:pos x="connsiteX1171" y="connsiteY1171"/>
                              </a:cxn>
                              <a:cxn ang="0">
                                <a:pos x="connsiteX1172" y="connsiteY1172"/>
                              </a:cxn>
                              <a:cxn ang="0">
                                <a:pos x="connsiteX1173" y="connsiteY1173"/>
                              </a:cxn>
                              <a:cxn ang="0">
                                <a:pos x="connsiteX1174" y="connsiteY1174"/>
                              </a:cxn>
                            </a:cxnLst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alpha val="22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C68BCE" id="グループ 26" o:spid="_x0000_s1026" alt="&quot;&quot;" style="position:absolute;margin-left:-110pt;margin-top:14.25pt;width:653.7pt;height:767.05pt;z-index:251657216" coordorigin="2095,4076" coordsize="83023,97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">
              <v:group id="グループ 14" o:spid="_x0000_s1027" style="position:absolute;left:2095;top:4076;width:33989;height:33643" coordorigin="2095,2200" coordsize="33992,3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フリーフォーム: 図形 10" o:spid="_x0000_s1028" style="position:absolute;left:2095;top:2200;width:33993;height:35325;rotation:180;flip:x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white [3212]" stroked="f">
                  <v:fill color2="#0072c7 [3205]" o:opacity2="24248f" focusposition="1" focussize="" focus="100%" type="gradientRadial"/>
                  <v:stroke joinstyle="miter"/>
                  <v:path arrowok="t" o:connecttype="custom" o:connectlocs="1848104,3513383;1832218,3522391;1833170,3522821;1980198,3421935;1928833,3434814;1851786,3445117;1848117,3434814;1901928,3429662;1980198,3421935;2113808,3408453;2110670,3409386;2112278,3409056;1155305,3389093;1209727,3403904;1232964,3405192;1297780,3438678;1327132,3445117;1328968,3445762;1335693,3438678;1361375,3446406;1387058,3452844;1437662,3465238;1438422,3464436;1497125,3474739;1525252,3479891;1553381,3482467;1610860,3485042;1689130,3483754;1692528,3483754;1700138,3479246;1717259,3473451;1734686,3473129;1746610,3474738;1749820,3483754;1777184,3483754;1768624,3496633;1763732,3503073;1747833,3510800;1718481,3510800;1680570,3508224;1598631,3505649;1537482,3500497;1483672,3492770;1429861,3483754;1347923,3470875;1284328,3448981;1285064,3448419;1247639,3436102;1214619,3420648;1176707,3407769;1137572,3393601;1155305,3389093;1875208,3361482;1856522,3364485;1727297,3371356;1769846,3376858;1780853,3374282;1856677,3365268;1869155,3362712;1991311,3342821;1927845,3353021;1949623,3353676;1980962,3347559;2222984,3339842;2023929,3395666;2124661,3372029;946789,3313752;1087430,3376858;1137572,3393601;1175484,3407767;1213396,3420646;1246416,3436101;1239078,3442541;1219510,3438677;1149802,3411632;1115559,3397464;1081316,3382009;1036065,3365268;996930,3347237;966357,3330494;946789,3313752;1004269,3281555;1071532,3317616;1062972,3322768;984702,3282842;1004269,3281555;756006,3193978;839168,3242918;856290,3263525;817155,3241630;787803,3222312;756006,3193978;901834,3160931;901846,3161297;905976,3166563;906431,3164356;2687845,3076390;2683404,3076779;2610026,3132159;2537870,3173372;2486505,3205569;2458378,3218448;2429027,3231326;2393560,3250646;2366655,3267388;2327520,3284131;2287162,3299586;2276155,3311176;2259033,3317616;2216230,3325343;2161196,3343374;2111055,3360116;2056021,3376859;1987534,3394890;1890921,3411632;1888475,3415496;1842022,3427726;1843225,3428375;1894812,3414793;1895812,3411632;1992428,3394890;2060914,3376859;2115947,3360116;2166089,3343374;2221122,3325343;2263926,3317616;2234950,3335925;2235798,3335647;2266372,3316328;2283494,3309889;2284634,3309556;2292054,3300873;2332413,3285418;2371548,3268676;2398453,3251933;2433918,3232615;2463270,3219736;2483397,3210521;2493844,3202993;2545209,3170796;2617364,3129584;590697,3058580;595340,3062774;596925,3063624;2696053,3024959;2695634,3025263;2695634,3025631;2697578,3025923;2698080,3025263;2722475,3005735;2715254,3010988;2713977,3012384;2718928,3009047;490840,2940864;537029,2998134;500405,2951853;2809065,2940826;2808956,2940867;2808147,2946702;2788579,2969885;2765342,2996930;2766743,2996590;2788579,2971172;2808147,2947990;2809065,2940826;610375,2911825;612796,2914930;612918,2914504;429474,2882306;461271,2904201;462833,2906138;477322,2909514;510189,2941550;555439,2980186;575007,3008520;586013,3022688;632486,3063900;619034,3075491;575754,3024848;573785,3025263;614741,3073187;619034,3075491;632487,3063900;748668,3160492;725433,3168219;733993,3174659;699750,3175946;677736,3160492;656946,3143750;605582,3098673;557885,3053597;513858,3008520;493069,2986627;473501,2963444;480839,2953141;505298,2976323;532204,2998217;565223,3035567;568030,3038102;532204,2998217;506521,2976323;482061,2953141;455156,2918367;429474,2882306;3123672,2677532;3123052,2677812;3109695,2711572;3110833,2516185;3078423,2565484;3062524,2596394;3046626,2624728;3008713,2677532;2975694,2730335;2946343,2772836;2943895,2774411;2941893,2777536;2945119,2775412;2974470,2732912;3007491,2680108;3045402,2627305;3061302,2598971;3077200,2568062;3110220,2517833;3237409,2498515;3221510,2548742;3193382,2602834;3165253,2658214;3139572,2692987;3156693,2656926;3171369,2620865;3182375,2601547;3197051,2575789;3210504,2550031;3237409,2498515;3158249,2388117;3128564,2443135;3128019,2444457;3157916,2389044;3174530,2263507;3138851,2366163;3063799,2527720;3052811,2546015;3052740,2546167;3027057,2592531;3001376,2642759;2972024,2681396;2947565,2725185;2803255,2896474;2755558,2938975;2750982,2942639;2749009,2944743;2729064,2961865;2712755,2981475;2652829,3029128;2643440,3035375;2617935,3057269;2614253,3059788;2608802,3065189;2561107,3098674;2513411,3129584;2507951,3132497;2475657,3154587;2465646,3159905;2455932,3166932;2422911,3186251;2392059,3198993;2323297,3235518;2161971,3298881;2049553,3329321;2140406,3311176;2157528,3307312;2212561,3286705;2246804,3275115;2301838,3245493;2364209,3222311;2404169,3205808;2421689,3195265;2437585,3190115;2459600,3177235;2465384,3173001;2480391,3157917;2513411,3137311;2550977,3117919;2564775,3108976;2612472,3075491;2633262,3054884;2656499,3039430;2716423,2991778;2759228,2949277;2806923,2906777;2951233,2735486;2971094,2699932;2972024,2696850;3003822,2645334;3013605,2629879;3026614,2610878;3030727,2602834;3056409,2556470;3106551,2446998;3155470,2329800;3169840,2282148;3308340,2149495;3304672,2152071;3304672,2152071;3319892,2073167;3319453,2075445;3323016,2079949;3334023,2092828;3341361,2087676;3341546,2086688;3336469,2090252;3324239,2078660;3308991,1926866;3308137,1926916;3306590,1927006;3307118,1933129;3305895,1965327;3301003,1984645;3271652,2033585;3264314,2076086;3256977,2090252;3244747,2152071;3231294,2201011;3216618,2248664;3208058,2286012;3198274,2324649;3206077,2311869;3212950,2284723;3219064,2246087;3233740,2198435;3247193,2149495;3259423,2087676;3266760,2073509;3274098,2031009;3303449,1982069;3283882,2081236;3269206,2163661;3236186,2269269;3229654,2279969;3226861,2295993;3217842,2323362;3183599,2401922;3167699,2443135;3157916,2465030;3145686,2488212;3112666,2550031;3077200,2610561;3031950,2691699;2981808,2771549;2948789,2816624;2913322,2860413;2901092,2878443;2887640,2896474;2866849,2914504;2832846,2954151;2833828,2958293;2798363,2996930;2760450,3025263;2729877,3051021;2700913,3073311;2705417,3072916;2737215,3048445;2767789,3022688;2805701,2994354;2841167,2955717;2839944,2950565;2874187,2910641;2894978,2892611;2908430,2874580;2920660,2856550;2956126,2812761;2989146,2767684;3039288,2687835;3084537,2606698;3120004,2546167;3153024,2484348;3165253,2461166;3175037,2439272;3190936,2398059;3225179,2319497;3238631,2266694;3271652,2161087;3286328,2078662;3305895,1979493;3310307,1962074;3307118,1961463;3308340,1929266;3335245,1899644;3321005,1962132;3321006,1962132;3335247,1899645;3346253,1886765;3338915,1903508;3337234,1938602;3336469,1971766;3324239,2011395;3324239,2015922;3338915,1971766;3341361,1903507;3347063,1890498;3293664,1831385;3285651,1851332;3282658,1880326;3278800,1866782;3277389,1868694;3281436,1882902;3278990,1903508;3283882,1920250;3287673,1920028;3285104,1911234;3287550,1890628;3293664,1831385;3396395,1796612;3398841,1797899;3397617,1851991;3398841,1889340;3395171,1957598;3391503,1996235;3380496,2052902;3376827,2100555;3358482,2188132;3341361,2264117;3310787,2278285;3313233,2270557;3318125,2216466;3336469,2159798;3351145,2150784;3351145,2150782;3367044,2052902;3375604,2006538;3382942,1958887;3389057,1913810;3391503,1871310;3392725,1835249;3395171,1815930;3396395,1796612;172244,1199459;172853,1199779;172910,1199600;246029,1014861;219124,1067664;197110,1086983;197058,1088216;194929,1137520;194991,1137402;197110,1088270;219124,1068951;246029,1016148;246946,1016792;247404,1015826;260703,902813;243582,915692;217900,972360;223776,977310;223967,976440;219124,972360;244805,915692;259966,904288;354873,829404;353328,830706;346771,857255;342643,870617;230130,1086983;214231,1139786;199555,1193877;167758,1307212;146968,1384486;137184,1442442;132292,1472063;128623,1501685;117617,1581534;113947,1630474;120063,1681990;122929,1653920;122509,1644641;127401,1590549;138407,1510700;147136,1499668;159813,1410330;159198,1394789;171280,1358313;178469,1327689;176319,1332970;168981,1330394;150636,1385774;151860,1416684;143298,1475927;142076,1486230;129846,1501685;133515,1472063;138407,1442442;148190,1384486;168981,1307212;200779,1193877;215454,1139786;231352,1086983;343865,870617;354873,829404;376887,700615;376886,700615;383000,705766;383000,705765;597257,517254;597022,517451;596308,518301;586320,529324;583794,533192;582144,535156;575007,546067;500406,638796;479615,664554;458826,691599;366893,798604;460048,690311;480838,663265;501629,637507;576229,544779;583794,533192;596308,518301;628301,428445;617746,432317;609896,435387;608028,437883;594574,450762;560331,473944;537096,500990;515082,528035;500406,542203;499908,541546;486036,559107;462494,589856;424582,633644;430697,641370;430813,641262;425805,634931;463716,591143;501629,542203;516304,528037;538318,500990;561554,473945;595797,450763;609250,437884;623926,432089;628558,430575;2399675,195760;2462046,225381;2488951,248563;2429027,217653;2399675,195760;2196663,101743;2245581,113333;2314068,149394;2196663,101743;1460437,93211;1434754,96591;1379720,104319;1325909,117198;1302674,124925;1275768,132652;1216894,144832;1206058,149396;1131458,176441;1058080,207350;1006715,231821;972472,245987;888087,287200;847729,314246;808594,341291;746222,390231;687520,439171;631338,490784;636155,497127;648079,488514;658229,480548;694858,446899;753560,397959;815931,349019;855066,321972;895425,294927;979809,253715;1012829,235684;1064194,211213;1137572,180304;1212173,153259;1243510,146777;1258648,141329;1464692,94519;1897800,65521;1923940,68258;1959407,81137;1932501,77274;1876245,65682;1897800,65521;2040123,55379;2090264,59242;2151412,85000;2075588,70834;2040123,55379;1631040,55057;1489787,63106;1391950,77272;1345477,90151;1305118,105606;1248862,113333;1036065,199623;959019,235684;935782,244699;914992,256290;875857,278184;814709,311669;768236,350306;633709,461065;605596,486809;578092,513255;578675,513869;367102,775311;324298,837130;304730,874480;285163,909252;248474,981374;208565,1047602;208116,1049633;194663,1088270;184879,1106301;182433,1108876;171580,1146870;168981,1169408;166536,1201605;149414,1254409;133515,1307212;116393,1384486;106609,1455321;100495,1526154;109055,1477214;109849,1473175;111501,1454032;121285,1383199;124349,1384275;124614,1383078;121286,1381910;138408,1304636;154306,1251832;171349,1199271;170205,1199029;172651,1166832;186103,1106301;195887,1088270;196215,1087329;209340,1049633;249697,982663;286386,910541;305954,875768;325521,838419;368326,776600;579899,515158;636155,461066;770682,350307;817155,311670;878303,278185;917438,256290;938229,244700;961465,235684;1038512,199623;1251309,113335;1307565,105607;1347923,90153;1394396,77274;1492233,63106;1633486,55540;1747021,59551;1802867,0;1860346,3863;1919048,10303;1958183,20606;1983866,33485;2015663,27045;2063358,38637;2092710,47651;2091487,48940;2090264,57955;2040123,54092;2023001,48940;2005880,45076;1972859,37348;1939839,29621;1905596,24469;1867685,24469;1837110,24469;1789415,24469;1787174,23716;1766178,34772;1773516,47651;1846894,63106;1814240,63706;1814791,63751;1849340,63106;1878691,66971;1934947,78561;1961853,82425;2007103,92728;2053576,103032;2098825,114622;2144076,128789;2166089,135228;2188102,142956;2188386,143229;2204172,146095;2242428,161066;2247772,169592;2249251,170002;2283494,184168;2312845,197047;2342196,211215;2364210,224094;2378885,231821;2394783,240836;2448594,273034;2517080,319398;2552547,345156;2553574,345928;2571698,357524;3261868,1724490;3261352,1735268;3275320,1737369;3288772,1747672;3294888,1782445;3318124,1823657;3327909,1824594;3327909,1814643;3337850,1785560;3337691,1779870;3347475,1745096;3360928,1745096;3381718,1730930;3384164,1787597;3378050,1814643;3370712,1840400;3367042,1882902;3365820,1904795;3363374,1926690;3358160,1930352;3358482,1931840;3363478,1928333;3365820,1907371;3367042,1885477;3370712,1842976;3378050,1817218;3384164,1790173;3393948,1797901;3392725,1817218;3390279,1836537;3389056,1872599;3386610,1915098;3380496,1960175;3373158,2007827;3364597,2054191;3348699,2152071;3334023,2161087;3315678,2217754;3310786,2271846;3308340,2279573;3287550,2338816;3281435,2343968;3255753,2407074;3282658,2343968;3288772,2338816;3249638,2456014;3228848,2467606;3224536,2476688;3225179,2477908;3230071,2467604;3250861,2456014;3236186,2499802;3209280,2551318;3195828,2577076;3181153,2602834;3170145,2622152;3154247,2659501;3137126,2695562;3110220,2734199;3083315,2770260;3084436,2767829;3053963,2811473;2987922,2887459;2974921,2908525;2987922,2888747;3053963,2812760;3003822,2892610;2977986,2921106;2957246,2937161;2956125,2938975;2943158,2949480;2942673,2953141;2885193,3014960;2824045,3074203;2821217,3076364;2800809,3103824;2751890,3142461;2706170,3178572;2706005,3178782;2751890,3143750;2800809,3105113;2760450,3147613;2727584,3170151;2704847,3180264;2704194,3181099;2679734,3197841;2670518,3202340;2647327,3222151;2624701,3239054;2590458,3262236;2579452,3263525;2567219,3269251;2565317,3270772;2580675,3264812;2591682,3263525;2547655,3298297;2519526,3313753;2491399,3327919;2471531,3331058;2468162,3333071;2375216,3375571;2370477,3376705;2342196,3396177;2358094,3401329;2299392,3428375;2304284,3410344;2284716,3418072;2266372,3424511;2228460,3437390;2223395,3430987;2205223,3434814;2183209,3439965;2137960,3451557;2136468,3452287;2179541,3441253;2201554,3436101;2219898,3432238;2227236,3438677;2265149,3425798;2283493,3419359;2303060,3411632;2298168,3429662;2246804,3455420;2244286,3454678;2208892,3469586;2179541,3478602;2135514,3490193;2117323,3488584;2079274,3496380;2078034,3499209;1976528,3519815;1953291,3513375;1933724,3513375;1899481,3524966;1868907,3527542;1838332,3528829;1835011,3527331;1807148,3532533;1773516,3526254;1774739,3524966;1780853,3515950;1752726,3512087;1766178,3504360;1806536,3503072;1845671,3501784;1901927,3503072;1941062,3499209;2014440,3482465;2063358,3470875;2100047,3469586;2102600,3468338;2067028,3469588;2018109,3481178;1944731,3497921;1905596,3501784;1849340,3500497;1810205,3501784;1769846,3503073;1771070,3497921;1779630,3485042;2156304,3419359;2411905,3317616;2479168,3280266;2517080,3259660;2556215,3237767;2629593,3191402;2688296,3143750;2798363,3053597;2828936,3027839;2858288,3000794;2902315,2958293;2920660,2926096;2947010,2900659;2947222,2899061;2921883,2923520;2903538,2955717;2859511,2998218;2830160,3025263;2799587,3051021;2689519,3141174;2630817,3188827;2557439,3235191;2518304,3257084;2480391,3277691;2413129,3315040;2157528,3416783;1780853,3482467;1752726,3482467;1749056,3472163;1719705,3470875;1692800,3482467;1614530,3483754;1557051,3481178;1528922,3478602;1500794,3473451;1517739,3454418;1514246,3455420;1451117,3443109;1448206,3443830;1327133,3420648;1279437,3410344;1237856,3402617;1187715,3378146;1125343,3353677;1060526,3326631;1071532,3317616;1116782,3326631;1136350,3344661;1203612,3365268;1336917,3401329;1369936,3407769;1405403,3414208;1444538,3423223;1487665,3433044;1491009,3432238;1531368,3438678;1532590,3436102;1591293,3438678;1601076,3439965;1691576,3439965;1757616,3442541;1835886,3436102;1845670,3436102;1849340,3446406;1926386,3436102;1977751,3423223;2007102,3418072;2025447,3415496;2065804,3405193;2098825,3397466;2131845,3388450;2192413,3377411;2200332,3374283;2136738,3385874;2103717,3394890;2070698,3402617;2030339,3412920;2011995,3415496;1982644,3420648;1903150,3428375;1849340,3433527;1839556,3433527;1761286,3439965;1695246,3437390;1604746,3437390;1594962,3436102;1557051,3419359;1536260,3433527;1536207,3433637;1553381,3421935;1591294,3438677;1532592,3436101;1533054,3435786;1494679,3429662;1449430,3419359;1410295,3410344;1374828,3403904;1341809,3397466;1208504,3361405;1141242,3340798;1121674,3322768;1076424,3313752;1009161,3277691;989594,3278979;919884,3241630;907654,3218448;910100,3217160;952905,3241630;995708,3266100;1007938,3258373;957797,3223599;916216,3204281;858735,3169508;809817,3136022;732770,3101250;703419,3075492;709533,3072916;738885,3081931;677736,3014960;643493,2985339;611696,2955717;571339,2920945;512636,2852686;508608,2839429;496737,2826928;456380,2780563;451488,2757381;435589,2734199;433695,2731072;414797,2717456;378108,2662077;357319,2610561;354873,2610561;326745,2553894;299840,2497227;271711,2431545;246029,2364574;271711,2409650;297394,2466317;305954,2497227;309492,2502691;305137,2478846;293781,2457140;275294,2413364;253366,2374876;226460,2297602;203409,2218388;195841,2195297;162874,2056721;148294,1956122;148190,1958887;149414,1979493;155528,2027146;162866,2076086;150636,2033585;142076,1979493;132292,1979493;126177,1930553;117617,1899644;110279,1870023;89488,1846841;83374,1846841;77258,1814643;74812,1773430;79704,1715475;82150,1694869;86315,1680735;84290,1648505;87042,1600852;91934,1591194;91934,1585397;82150,1604716;73590,1591838;57691,1568655;54786,1550303;54022,1551912;49131,1603428;45461,1654944;41793,1694869;41793,1777293;43015,1819794;45461,1862294;34455,1902219;32009,1902219;24671,1824946;24671,1745096;30785,1683277;41788,1694862;32009,1681990;29563,1635626;32009,1564791;33231,1545473;36901,1513275;51577,1455321;58889,1416820;56468,1407668;47907,1459184;33231,1517140;29563,1549336;28339,1568655;25894,1639489;28339,1685853;22225,1747672;22225,1827522;29563,1904795;32009,1904795;47907,1978206;56468,2038736;74812,2100555;103705,2233490;106227,2258967;111503,2258967;138408,2327225;148192,2361998;129846,2332376;110279,2286012;109057,2298891;98417,2264158;90711,2265406;82150,2235785;52799,2164950;34455,2101844;33231,2049039;24671,1987220;18556,1925402;5104,1880326;13664,1640778;22225,1578959;14887,1545473;29563,1452745;33231,1430850;43015,1356152;68698,1302061;62583,1375471;68695,1362888;72366,1332809;73590,1299485;84596,1256984;101718,1192589;122509,1126907;124066,1125061;133516,1072815;146968,1035466;162867,1004556;194664,940162;220346,882207;257035,807509;283940,775311;305954,730235;324299,701902;343867,691599;348758,683871;368326,642659;406237,596294;407270,615673;404504,623818;444149,580840;463716,553795;489399,528037;491613,530626;490623,529324;522420,495839;554217,464929;588460,426292;636155,388943;687520,349019;718231,326456;738885,306518;775574,283335;814709,261442;819889,258636;833207,244861;855067,227957;879068,215078;896047,210962;899093,208638;1231740,66969;1244083,64143;1278213,51514;1301756,46524;1314031,46414;1318571,45076;1597408,6439;1676595,6117;1761286,7726;1762863,8971;1804090,3863;1842002,10302;1879915,18029;1899474,22712;1878691,16742;1840778,9015;1802867,2576;1802867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フリーフォーム:図形 18" o:spid="_x0000_s1029" style="position:absolute;left:7151;top:9656;width:23286;height:22979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46888,2237422r31899,35443l482130,2274569v2858,-2857,6668,-5715,10478,-8572c521183,2290762,551663,2315527,583095,2337434v-5715,1905,-10477,3810,-18097,5715c567855,2345054,568808,2346007,571665,2347912v-9525,,-17145,952,-26670,952c539280,2345054,533565,2341244,527850,2337434v-5715,-3810,-10477,-8572,-16192,-12382c498323,2313622,484035,2303144,471653,2291714v-12383,-11430,-24765,-22860,-37148,-33337c422123,2246947,411645,2235517,400215,2225039v-5715,-5715,-11430,-11430,-16192,-16192c379260,2203132,373545,2197417,368783,2191702v952,-1905,10477,3810,5715,-7620c381165,2189797,387833,2195512,393548,2201227v7620,5715,14287,11430,20955,16192c423075,2226944,431648,2235517,440220,2245042r2186,1875l414503,2217419v-6668,-5715,-13335,-10477,-20003,-16192c387833,2195512,382118,2189797,375450,2184082v-6667,-8573,-14287,-17145,-20955,-25718c347828,2149792,341160,2140267,334493,2131694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600490,1407795r-1310,25955c2599062,1441132,2599062,1448276,2598585,1458277r-9525,29309l2589060,1490934r11430,-32657c2601443,1438274,2600490,1429702,2602395,1407794r4441,-9621l2606205,1395412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2c567a [3204]" stroked="f">
                  <v:stroke joinstyle="miter"/>
                  <v:path arrowok="t" o:connecttype="custom" o:connectlocs="1266022,2285450;1255139,2291309;1255791,2291589;1356511,2225963;1321324,2234341;1268543,2241043;1266030,2234341;1302893,2230990;1356511,2225963;1448037,2217193;1445890,2217800;1446991,2217585;791428,2204599;828709,2214234;844627,2215071;889029,2236854;909135,2241043;910393,2241462;915000,2236854;932593,2241881;950187,2246069;984852,2254131;985374,2253610;1025587,2260312;1044856,2263663;1064125,2265339;1103500,2267014;1157118,2266176;1159446,2266176;1164659,2263244;1176388,2259474;1188326,2259264;1196494,2260311;1198693,2266176;1217438,2266176;1211574,2274554;1208223,2278743;1197332,2283770;1177225,2283770;1151254,2282094;1095123,2280419;1053234,2277067;1016371,2272041;979509,2266176;923378,2257798;879814,2243557;880318,2243191;854680,2235179;832060,2225126;806089,2216748;779280,2207532;791428,2204599;1284587,2186638;1271788,2188592;1183264,2193061;1212412,2196640;1219952,2194965;1271894,2189101;1280442,2187439;1364123,2174499;1320647,2181135;1335566,2181560;1357034,2177581;1522828,2172562;1386468,2208875;1455473,2193500;648586,2155590;744931,2196640;779280,2207532;805251,2216747;831222,2225125;853842,2235178;848815,2239367;835411,2236854;787658,2219261;764200,2210045;740742,2199991;709744,2189101;682935,2177372;661991,2166481;648586,2155590;687963,2134646;734040,2158104;728176,2161455;674558,2135483;687963,2134646;517893,2077677;574862,2109513;586591,2122917;559782,2108675;539675,2096108;517893,2077677;617790,2056180;617798,2056419;620628,2059843;620939,2058408;1841276,2001186;1838233,2001440;1787967,2037464;1738537,2064273;1703350,2085217;1684082,2093595;1663975,2101972;1639679,2114540;1621248,2125430;1594439,2136322;1566793,2146375;1559252,2153914;1547523,2158104;1518202,2163130;1480501,2174859;1446153,2185750;1408452,2196641;1361536,2208370;1295352,2219261;1293677,2221774;1261854,2229730;1262679,2230152;1298018,2221317;1298703,2219261;1364888,2208370;1411804,2196641;1449504,2185750;1483853,2174859;1521553,2163130;1550875,2158104;1531026,2170014;1531606,2169833;1552551,2157265;1564280,2153077;1565061,2152861;1570144,2147212;1597791,2137159;1624600,2126268;1643031,2115377;1667326,2102811;1687433,2094433;1701221,2088439;1708378,2083541;1743565,2062598;1792993,2035789;404650,1989601;407830,1992329;408916,1992883;1846898,1967731;1846611,1967929;1846611,1968168;1847943,1968358;1848287,1967929;1864998,1955225;1860052,1958642;1859177,1959551;1862569,1957380;336244,1913027;367883,1950279;342797,1920175;1924316,1913003;1924241,1913029;1923687,1916825;1910282,1931905;1894364,1949498;1895324,1949276;1910282,1932742;1923687,1917662;1924316,1913003;418130,1894138;419789,1896156;419872,1895880;294206,1874935;315988,1889178;317058,1890438;326984,1892634;349499,1913473;380497,1938606;393902,1957037;401441,1966253;433277,1993062;424062,2000601;394413,1967659;393064,1967929;393064,1967929;421121,1999103;424062,2000601;433278,1993062;512866,2055895;496949,2060921;502813,2065110;479355,2065948;464275,2055895;450033,2045004;414846,2015681;382173,1986360;352013,1957037;337771,1942796;324366,1927716;329393,1921013;346149,1936093;364580,1950335;387199,1974631;389122,1976280;364580,1950335;346986,1936093;330230,1921013;311799,1898393;294206,1874935;2139834,1741730;2139409,1741912;2130258,1763873;2131038,1636774;2108837,1668843;2097945,1688950;2087054,1707381;2061083,1741730;2038463,1776078;2018356,1803725;2016679,1804750;2015307,1806783;2017518,1805401;2037625,1777755;2060245,1743406;2086216,1709057;2097108,1690626;2107998,1670520;2130619,1637846;2197955,1633866;2190939,1649575;2175859,1679735;2190939,1649575;2197955,1633866;2217748,1625280;2206856,1657953;2187588,1693139;2168319,1729164;2150726,1751783;2162455,1728326;2172508,1704868;2180047,1692302;2190101,1675546;2199317,1658791;2217748,1625280;2163521,1553466;2143185,1589255;2142811,1590115;2163292,1554069;2174673,1472408;2150232,1539185;2098818,1644277;2091290,1656179;2091243,1656277;2073649,1686437;2056056,1719111;2035949,1744244;2019194,1772728;1920336,1884151;1887662,1911798;1884527,1914181;1883174,1915551;1869512,1926688;1858340,1939444;1817288,1970443;1810856,1974505;1793385,1988749;1790861,1990387;1787128,1993900;1754455,2015682;1721782,2035789;1718043,2037684;1695919,2052053;1689060,2055513;1682406,2060084;1659786,2072651;1638652,2080939;1591545,2104699;1481032,2145917;1404022,2165718;1466259,2153914;1477988,2151401;1515688,2137996;1539146,2130457;1576846,2111188;1619573,2096108;1646947,2085373;1658949,2078515;1669838,2075165;1684919,2066786;1688882,2064032;1699162,2054220;1721782,2040815;1747516,2028201;1756968,2022384;1789642,2000601;1803884,1987197;1819802,1977144;1860853,1946147;1890176,1918500;1922849,1890854;2021707,1779429;2035312,1756302;2035949,1754296;2057732,1720785;2064434,1710732;2073346,1698372;2076163,1693139;2093756,1662979;2128105,1591768;2161616,1515531;2171460,1484533;2266338,1398243;2263825,1399919;2263825,1399919;2274252,1348591;2273951,1350073;2276392,1353003;2283932,1361381;2288959,1358030;2289085,1357387;2285608,1359705;2277230,1352165;2266784,1253423;2266199,1253456;2265139,1253514;2265501,1257497;2264664,1278442;2261313,1291008;2241206,1322843;2236179,1350490;2231152,1359705;2222775,1399919;2213559,1431754;2203505,1462752;2197641,1487047;2190939,1512180;2196284,1503866;2200992,1486209;2205181,1461076;2215234,1430078;2224450,1398243;2232828,1358030;2237855,1348814;2242881,1321168;2262988,1289332;2249584,1353841;2239530,1407458;2216910,1476155;2212435,1483116;2210522,1493540;2204344,1511343;2180886,1562447;2169994,1589255;2163292,1603498;2154914,1618578;2132294,1658791;2107998,1698166;2077001,1750946;2042652,1802888;2020032,1832210;1995736,1860694;1987358,1872423;1978143,1884151;1963900,1895880;1940607,1921670;1941280,1924365;1916985,1949498;1891013,1967929;1870069,1984684;1850228,1999184;1853313,1998927;1875096,1983009;1896041,1966253;1922011,1947822;1946307,1922689;1945469,1919338;1968927,1893367;1983170,1881639;1992385,1869910;2000763,1858181;2025059,1829697;2047678,1800374;2082028,1748432;2113025,1695653;2137321,1656277;2159941,1616064;2168319,1600984;2175021,1586742;2185912,1559934;2209370,1508829;2218585,1474481;2241206,1405783;2251259,1352166;2264664,1287657;2267686,1276326;2265501,1275928;2266338,1254984;2284769,1235715;2275013,1276363;2275014,1276363;2284770,1235716;2292310,1227337;2287283,1238229;2287283,1238229;2286131,1261058;2285608,1282630;2277230,1308409;2277230,1311354;2287283,1282630;2288959,1238228;2292865,1229766;2256285,1191313;2250795,1204289;2248745,1223149;2246102,1214338;2245136,1215582;2247908,1224824;2246232,1238229;2249584,1249119;2252181,1248975;2250421,1243255;2252097,1229850;2256285,1191313;2326659,1168693;2328335,1169530;2327497,1204717;2328335,1229013;2325821,1273414;2323308,1298548;2315768,1335410;2313255,1366408;2300688,1423376;2288959,1472804;2268015,1482020;2269690,1476994;2273041,1441807;2285608,1404945;2295661,1399081;2295661,1399080;2306553,1335410;2312417,1305250;2317443,1274253;2321633,1244930;2323308,1217284;2324146,1193826;2325821,1181259;2326659,1168693;117994,780246;118411,780455;118450,780338;168539,660165;150108,694514;135028,707081;134992,707883;133534,739955;133575,739878;135028,707918;150108,695351;168539,661003;169167,661421;169481,660793;178592,587279;166863,595656;149270,632518;153295,635738;153426,635173;150108,632518;167701,595656;178087,588238;243101,539526;242043,540373;237551,557643;234723,566335;157648,707081;146756,741429;136703,776615;114920,850339;100679,900606;93976,938306;90625,957574;88112,976844;80572,1028785;78058,1060621;82248,1094132;84211,1075872;83923,1069836;87274,1034649;94814,982707;100794,975531;109478,917417;109056,907308;117333,883581;122258,863659;120785,867095;115759,865419;103192,901444;104030,921550;98165,960088;97328,966790;88950,976844;91463,957574;94814,938306;101516,900606;115759,850339;137541,776615;147594,741429;158485,707081;235561,566335;243101,539526;258182,455749;258181,455749;262370,459100;262370,459099;409143,336473;408982,336601;408494,337152;401650,344324;399920,346842;398791,348118;393902,355216;342797,415535;328555,432291;314313,449884;251362,519461;315150,449046;329392,431453;343635,414697;394739,354378;399920,346842;408494,337152;430410,278703;423179,281222;417802,283218;416522,284842;407306,293220;383848,308300;367931,325893;352851,343486;342797,352702;342455,352275;332953,363698;316826,383700;290855,412184;295044,417210;295124,417140;291692,413022;317663,384537;343635,352702;353688,343487;368768,325893;384685,308301;408143,293221;417359,284843;427413,281073;430586,280088;1643869,127342;1686595,146610;1705026,161690;1663975,141583;1643869,127342;1504797,66184;1538308,73723;1585224,97181;1504797,66184;1000455,60634;982861,62833;945160,67859;908298,76237;892381,81264;873950,86290;833618,94213;826196,97182;775092,114774;724825,134881;689638,150799;666180,160014;608373,186823;580727,204417;553918,222009;511191,253845;470977,285680;432490,319254;435790,323380;443959,317778;450911,312595;476004,290707;516217,258871;558944,227036;585753,209442;613400,191850;671206,165041;693827,153312;729013,137394;779280,117287;830384,99695;851852,95478;862222,91934;1003370,61484;1300064,42621;1317972,44402;1342268,52779;1323837,50266;1285299,42726;1300064,42621;1397561,36024;1431910,38537;1473799,55292;1421857,46077;1397561,36024;1117324,35814;1020561,41050;953538,50266;921703,58643;894055,68697;855518,73723;709744,129854;656964,153312;641046,159176;626804,166716;599995,180958;558106,202740;526271,227873;434115,299922;414856,316669;396015,333872;396414,334271;251479,504339;222156,544552;208752,568848;195347,591467;170214,638382;142875,681463;142568,682785;133352,707918;126649,719647;124974,721322;117539,746037;115759,760698;114083,781642;102354,815991;91463,850339;79734,900606;73032,946684;68843,992761;74707,960925;75251,958298;76383,945845;83085,899768;85183,900469;85366,899690;83086,898930;94815,848664;105705,814315;117381,780124;116597,779966;118272,759022;127488,719647;134190,707918;134415,707306;143406,682785;171052,639220;196186,592305;209590,569686;222994,545390;252317,505177;397253,335109;435790,299923;527946,227874;559782,202741;601671,180959;628480,166716;642722,159177;658640,153312;711420,129854;857194,73724;895732,68697;923378,58644;955214,50266;1022236,41050;1119000,36128;1196776,38738;1235032,0;1274407,2513;1314621,6702;1341430,13404;1359024,21782;1380806,17593;1413479,25133;1433585,30997;1432748,31835;1431910,37699;1397561,35186;1385832,31835;1374104,29322;1351483,24295;1328863,19268;1305406,15917;1279435,15917;1258490,15917;1225817,15917;1224282,15427;1209899,22619;1214925,30997;1265192,41050;1242823,41441;1243201,41470;1266868,41050;1286974,43564;1325512,51104;1343943,53617;1374942,60320;1406777,67022;1437775,74561;1468773,83777;1483853,87966;1498933,92992;1499128,93170;1509942,95035;1536148,104773;1539809,110320;1540822,110586;1564280,119801;1584387,128179;1604493,137395;1619573,145773;1629627,150799;1640517,156663;1677380,177608;1724295,207768;1748591,224523;1749294,225025;1761711,232568;2234504,1121778;2234149,1128789;2243719,1130156;2252934,1136858;2257123,1159477;2273041,1186286;2279744,1186895;2279744,1180422;2286554,1161504;2286445,1157803;2293147,1135182;2302363,1135182;2316605,1125967;2318281,1162829;2314092,1180422;2309066,1197177;2306552,1224824;2305714,1239066;2304039,1253309;2300466,1255691;2300688,1256659;2304110,1254377;2305714,1240742;2306552,1226500;2309066,1198853;2314092,1182098;2318281,1164505;2324983,1169531;2324146,1182098;2322470,1194665;2321632,1218122;2319956,1245768;2315768,1275091;2310741,1306088;2304876,1336248;2293985,1399919;2283932,1405783;2271365,1442645;2268014,1477832;2266338,1482859;2252097,1521396;2247907,1524747;2230314,1565798;2248745,1524747;2252934,1521396;2226125,1597633;2211883,1605173;2208930,1611081;2209370,1611875;2212721,1605173;2226963,1597633;2216910,1626117;2198479,1659628;2189263,1676384;2179210,1693139;2171670,1705705;2160779,1730001;2149050,1753459;2130619,1778592;2112188,1802050;2112956,1800468;2092080,1828858;2046840,1878287;2037933,1891991;2046840,1879125;2092080,1829696;2057732,1881638;2040033,1900173;2025825,1910618;2025058,1911798;2016175,1918632;2015843,1921013;1976467,1961227;1934578,1999764;1932640,2001170;1918660,2019032;1885149,2044166;1853828,2067656;1853716,2067792;1885149,2045004;1918660,2019871;1891013,2047517;1868498,2062178;1852923,2068756;1852475,2069300;1835720,2080190;1829405,2083117;1813520,2096004;1798020,2106999;1774562,2122079;1767023,2122917;1758641,2126642;1757339,2127631;1767860,2123755;1775400,2122917;1745240,2145537;1725971,2155591;1706702,2164806;1693092,2166847;1690784,2168157;1627113,2195803;1623867,2196541;1604493,2209207;1615384,2212559;1575171,2230152;1578522,2218423;1565117,2223450;1552551,2227638;1526579,2236016;1523110,2231851;1510661,2234341;1495581,2237692;1464584,2245232;1463562,2245707;1493068,2238529;1508148,2235178;1520715,2232665;1525741,2236854;1551713,2228476;1564279,2224287;1577684,2219261;1574332,2230990;1539146,2247745;1537421,2247262;1513175,2256960;1493068,2262825;1462908,2270364;1450447,2269318;1424382,2274389;1423532,2276229;1353997,2289634;1338079,2285444;1324674,2285444;1301216,2292985;1280272,2294660;1259327,2295498;1257052,2294523;1237965,2297907;1214925,2293822;1215764,2292985;1219952,2287120;1200684,2284607;1209899,2279580;1237546,2278742;1264355,2277905;1302892,2278742;1329701,2276229;1379968,2265338;1413479,2257798;1438612,2256960;1440361,2256148;1415993,2256961;1382481,2264500;1332215,2275392;1305406,2277905;1266868,2277067;1240059,2277905;1212412,2278743;1213250,2275392;1219114,2267014;1477150,2224287;1652246,2158104;1698324,2133808;1724295,2120403;1751104,2106162;1801371,2076002;1841585,2045004;1916985,1986360;1937929,1969604;1958035,1952012;1988196,1924365;2000763,1903421;2018814,1886874;2018959,1885834;2001601,1901745;1989034,1922689;1958874,1950336;1938767,1967929;1917823,1984684;1842423,2043328;1802209,2074326;1751943,2104486;1725134,2118728;1699162,2132132;1653085,2156428;1477988,2222612;1219952,2265339;1200684,2265339;1198170,2258636;1178063,2257798;1159632,2265339;1106014,2266176;1066639,2264500;1047370,2262825;1028101,2259474;1039708,2247093;1037316,2247745;994070,2239737;992076,2240205;909136,2225126;876463,2218423;847978,2213397;813629,2197479;770902,2181561;726500,2163968;734040,2158104;765038,2163968;778443,2175697;824520,2189101;915839,2212559;938458,2216748;962754,2220936;989563,2226801;1019107,2233189;1021398,2232665;1049045,2236854;1049882,2235179;1090096,2236854;1096798,2237692;1158794,2237692;1204034,2239367;1257652,2235179;1264354,2235179;1266868,2241881;1319647,2235179;1354834,2226801;1374941,2223450;1387508,2221774;1415154,2215072;1437775,2210046;1460394,2204181;1501886,2197000;1507311,2194966;1463746,2202505;1441126,2208370;1418506,2213397;1390859,2220099;1378293,2221774;1358186,2225126;1303730,2230152;1266868,2233503;1260166,2233503;1206548,2237692;1161308,2236016;1099312,2236016;1092610,2235179;1066639,2224287;1052396,2233503;1052360,2233575;1064125,2225963;1090097,2236854;1049883,2235178;1050200,2234973;1023912,2230990;992914,2224287;966105,2218423;941809,2214234;919190,2210046;827871,2186588;781794,2173184;768389,2161455;737391,2155590;691314,2132132;677909,2132971;630155,2108675;621778,2093595;623453,2092757;652776,2108675;682098,2124593;690475,2119566;656127,2096946;627642,2084380;588266,2061759;554755,2039977;501976,2017358;481869,2000602;486057,1998927;506164,2004791;464275,1961227;440817,1941958;419035,1922689;391389,1900070;351175,1855667;348416,1847044;340284,1838912;312637,1808752;309286,1793672;298395,1778592;297097,1776558;284152,1767701;259019,1731677;244777,1698166;243101,1698166;223833,1661304;205402,1624442;186132,1581716;168539,1538152;186132,1567473;203726,1604335;209590,1624442;212013,1627996;209031,1612486;201250,1598367;188586,1569888;173565,1544853;155134,1494586;139345,1443062;134158,1428037;111575,1337893;101587,1272454;101516,1274253;102354,1287657;106543,1318655;111569,1350490;103192,1322843;97328,1287657;90625,1287657;86436,1255822;80572,1235715;75545,1216447;61303,1201367;57114,1201367;52925,1180422;51249,1153613;54600,1115914;56276,1102510;59129,1093316;57742,1072350;59627,1041352;62978,1035069;62978,1031298;56276,1043865;50412,1035488;39520,1020408;37531,1008470;37007,1009516;33656,1043027;31143,1076538;28630,1102510;28630,1156126;29467,1183773;31143,1211419;23603,1237391;21927,1237391;16901,1187124;16901,1135182;21089,1094969;28626,1102505;21927,1094132;20252,1063972;21927,1017894;22765,1005328;25279,984383;35332,946684;40341,921639;38683,915686;32818,949197;22765,986897;20252,1007841;19414,1020408;17738,1066485;19414,1096645;15225,1136858;15225,1188800;20252,1239066;21927,1239066;32818,1286820;38683,1326195;51249,1366408;71042,1452882;72769,1469454;76384,1469454;94815,1513856;101517,1536476;88950,1517207;75545,1487047;74708,1495425;67419,1472831;62141,1473643;56276,1454374;36169,1408296;23603,1367246;22765,1332897;16901,1292684;12711,1252470;3496,1223149;9360,1067323;15225,1027110;10198,1005328;20252,945008;22765,930766;29467,882175;47061,846988;42871,894742;47059,886557;49574,866990;50412,845313;57951,817666;69680,775777;83923,733051;84990,731851;91464,697865;100679,673569;111570,653462;133353,611574;150945,573874;176079,525283;194510,504339;209590,475017;222157,456586;235562,449884;238913,444857;252317,418048;278288,387889;278995,400494;277101,405793;304259,377835;317663,360242;335257,343487;336772,345171;336095,344324;357877,322542;379660,302436;403118,277302;435790,253007;470977,227036;492015,212359;506164,199389;531297,184309;558106,170068;561655,168242;570778,159282;585753,148285;602195,139908;613826,137230;615913,135718;843789,43563;852243,41725;875624,33510;891752,30264;900161,30192;903271,29322;1094285,4188;1148531,3979;1206548,5026;1207628,5836;1235870,2513;1261841,6701;1287813,11728;1301212,14774;1286974,10891;1261003,5864;1235032,1676;1235032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t"/>
                </v:shape>
              </v:group>
              <v:group id="グループ 12" o:spid="_x0000_s1030" style="position:absolute;left:57084;top:77887;width:28035;height:23607" coordorigin="-2182,4616" coordsize="22943,19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フリーフォーム:図形 10" o:spid="_x0000_s1031" style="position:absolute;left:3918;top:8849;width:16843;height:15090;rotation:180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    <v:fill opacity="22873f"/>
                  <v:path arrowok="t" o:connecttype="custom" o:connectlocs="915700,1500837;907829,1504685;908300,1504869;981150,1461773;955700,1467274;917524,1471675;915707,1467274;942369,1465074;981150,1461773;1047351,1456013;1045796,1456412;1046593,1456271;572431,1447743;599396,1454070;610910,1454620;643025,1468925;657568,1471675;658478,1471951;661810,1468925;674535,1472226;687261,1474976;712334,1480271;712711,1479928;741797,1484329;755733,1486530;769671,1487630;798150,1488731;836932,1488180;838615,1488180;842386,1486255;850869,1483779;859504,1483641;865412,1484329;867002,1488180;880561,1488180;876319,1493682;873895,1496433;866018,1499734;851475,1499734;832690,1498634;792091,1497533;761793,1495333;735131,1492032;708469,1488180;667870,1482679;636360,1473326;636725,1473086;618181,1467825;601820,1461223;583036,1455721;563645,1449669;572431,1447743;929129,1435948;919871,1437231;855843,1440166;876925,1442517;882379,1441416;919948,1437566;926130,1436474;986656,1427977;955210,1432334;966001,1432614;981529,1430001;1101446,1426704;1002818,1450551;1052729,1440454;469116,1415559;538801,1442517;563645,1449669;582430,1455721;601215,1461222;617575,1467824;613939,1470575;604244,1468924;569705,1457371;552738,1451319;535771,1444717;513350,1437566;493960,1429863;478811,1422711;469116,1415559;497596,1401806;530924,1417210;526682,1419411;487901,1402355;497596,1401806;374587,1364395;415792,1385301;424275,1394103;404884,1384750;390341,1376498;374587,1364395;446841,1350278;446847,1350434;448894,1352683;449119,1351741;1331776,1314164;1329575,1314330;1293218,1337987;1257466,1355592;1232016,1369346;1218079,1374847;1203536,1380349;1185963,1388602;1172632,1395753;1153241,1402906;1133245,1409508;1127791,1414459;1119308,1417210;1098100,1420511;1070831,1428213;1045987,1435365;1018719,1442517;984785,1450220;936915,1457371;935703,1459022;912687,1464246;913283,1464524;938843,1458722;939339,1457371;987210,1450220;1021143,1442517;1048411,1435365;1073256,1428213;1100523,1420511;1121732,1417210;1107375,1425031;1107795,1424912;1122944,1416660;1131427,1413909;1131992,1413767;1135669,1410058;1155666,1403456;1175056,1396304;1188387,1389152;1205960,1380899;1220503,1375398;1230476,1371462;1235652,1368246;1261102,1354492;1296854,1336887;292679,1306556;294979,1308347;295765,1308711;1335843,1292194;1335635,1292324;1335635,1292481;1336598,1292605;1336847,1292324;1348934,1283981;1345356,1286225;1344724,1286822;1347177,1285396;243202,1256270;266087,1280735;247941,1260964;1391838,1256254;1391784,1256271;1391383,1258764;1381688,1268667;1370174,1280220;1370868,1280075;1381688,1269217;1391383,1259314;1391838,1256254;302429,1243865;303629,1245192;303689,1245010;212796,1231256;228551,1240609;229325,1241436;236504,1242878;252789,1256563;275210,1273068;284905,1285171;290358,1291223;313385,1308828;306719,1313779;285275,1292146;284299,1292324;304593,1312795;306719,1313779;313385,1308828;370951,1350090;359438,1353391;363679,1356142;346713,1356692;335805,1350090;325504,1342938;300054,1323682;276421,1304427;254607,1285171;244306,1275819;234611,1265916;238246,1261515;250366,1271418;263697,1280770;280057,1296725;281448,1297808;263697,1280770;250971,1271418;238852,1261515;225521,1246660;212796,1231256;1547720,1143781;1547413,1143900;1540794,1158322;1541358,1074857;1525300,1095916;1517422,1109120;1509545,1121224;1490760,1143781;1474399,1166337;1459856,1184492;1458644,1185165;1457651,1186500;1459250,1185593;1473793,1167438;1490154,1144881;1508939,1122325;1516816,1110221;1524693,1097017;1541055,1075561;1604074,1067309;1596196,1088765;1582260,1111871;1568322,1135528;1555598,1150383;1564081,1134978;1571352,1119574;1576806,1111321;1584077,1100318;1590743,1089315;1604074,1067309;1564852,1020149;1550144,1043652;1549873,1044217;1564687,1020545;1572919,966919;1555241,1010771;1518054,1079784;1512609,1087600;1512574,1087664;1499849,1107470;1487124,1128927;1472581,1145431;1460462,1164137;1388959,1237308;1365326,1255463;1363059,1257028;1362081,1257927;1352199,1265241;1344118,1273618;1314426,1293974;1309774,1296643;1297137,1305996;1295312,1307072;1292611,1309379;1268979,1323683;1245347,1336887;1242642,1338131;1226641,1347568;1221680,1349839;1216867,1352841;1200506,1361094;1185219,1366537;1151149,1382140;1071215,1409207;1015514,1422210;1060530,1414459;1069014,1412808;1096281,1404006;1113248,1399054;1140517,1386400;1171420,1376498;1191220,1369448;1199900,1364945;1207777,1362745;1218685,1357242;1221551,1355434;1228986,1348990;1245347,1340188;1263960,1331904;1270797,1328084;1294430,1313779;1304731,1304977;1316244,1298375;1345936,1278019;1367145,1259864;1390777,1241709;1462280,1168537;1472120,1153350;1472581,1152033;1488336,1130026;1493184,1123424;1499629,1115307;1501667,1111871;1514392,1092066;1539236,1045302;1563475,995238;1570595,974881;1639219,918215;1637401,919316;1637401,919316;1644943,885610;1644725,886583;1646491,888507;1651944,894008;1655580,891808;1655672,891385;1653156,892908;1647097,887956;1639542,823113;1639119,823135;1638352,823173;1638613,825789;1638008,839543;1635584,847795;1621041,868701;1617405,886857;1613769,892908;1607710,919316;1601044,940222;1593773,960578;1589531,976532;1584684,993037;1588550,987578;1591955,975982;1594984,959477;1602256,939121;1608922,918215;1614981,891808;1618617,885756;1622253,867601;1636796,846695;1627101,889057;1619829,924267;1603468,969380;1600232,973951;1598848,980796;1594379,992487;1577412,1026047;1569534,1043652;1564687,1053005;1558627,1062907;1542267,1089315;1524693,1115172;1502273,1149833;1477429,1183942;1461068,1203198;1443495,1221903;1437436,1229605;1430770,1237308;1420469,1245010;1403621,1261946;1404108,1263715;1386535,1280220;1367750,1292324;1352602,1303327;1338251,1312848;1340482,1312680;1356237,1302226;1371387,1291223;1390171,1279120;1407744,1262615;1407138,1260414;1424105,1243360;1434406,1235657;1441071,1227955;1447131,1220253;1464704,1201548;1481065,1182292;1505909,1148182;1528329,1113522;1545902,1087664;1562263,1061257;1568322,1051354;1573170,1042001;1581048,1024396;1598015,990836;1604680,968280;1621041,923167;1628312,887957;1638008,845594;1640194,838153;1638613,837892;1639219,824138;1652550,811484;1645494,838178;1645495,838178;1652551,811485;1658004,805983;1654368,813135;1653536,828127;1653156,842293;1647097,859222;1647097,861156;1654368,842293;1655580,813135;1658405,807578;1631948,782326;1627977,790847;1626494,803232;1624583,797447;1623883,798263;1625889,804333;1624677,813135;1627101,820287;1628979,820192;1627706,816436;1628918,807633;1631948,782326;1682849,767472;1684061,768022;1683454,791128;1684061,807083;1682242,836241;1680425,852746;1674971,876953;1673153,897309;1664064,934720;1655580,967179;1640432,973231;1641644,969930;1644067,946824;1653156,922617;1660428,918766;1660428,918765;1668306,876953;1672547,857147;1676183,836792;1679213,817536;1680425,799381;1681030,783977;1682242,775724;1682849,767472;85344,512382;85645,512518;85674,512442;121903,433525;108572,456082;97664,464334;97638,464861;96584,485923;96614,485872;97664,464884;108572,456632;121903,434075;122357,434350;122584,433938;129174,385661;120690,391163;107965,415370;110877,417484;110971,417113;108572,415370;121296,391163;128808,386291;175833,354302;175067,354859;171818,366200;169773,371908;114025,464334;106147,486891;98876,509997;83121,558411;72820,591421;67972,616178;65548,628832;63730,641486;58277,675595;56459,696501;59489,718508;60909,706517;60701,702553;63125,679446;68578,645336;72903,640624;79184,602461;78879,595822;84866,580240;88428,567158;87363,569414;83727,568314;74637,591971;75244,605175;71002,630482;70396,634884;64336,641486;66154,628832;68578,616178;73425,591421;83727,558411;99482,509997;106753,486891;114631,464334;170379,371908;175833,354302;186740,299287;186740,299287;189769,301487;189769,301487;295929,220959;295813,221043;295459,221407;290510,226115;289259,227768;288441,228606;284905,233267;247942,272879;237640,283882;227339,295435;181788,341145;227945,294885;238246,283332;248547,272328;285511,232717;289259,227768;295459,221407;311311,183022;306081,184676;302192,185987;301266,187054;294600,192555;277633,202458;266121,214012;255213,225565;247942,231617;247695,231336;240822,238838;229157,251973;210372,270678;213402,273979;213460,273932;210978,271228;229762,252523;248547,231617;255819,225565;266726,214012;278239,202459;295206,192556;301872,187054;309143,184579;311438,183932;1188993,83624;1219897,96278;1233228,106180;1203536,92977;1188993,83624;1088404,43462;1112643,48413;1146576,63818;1088404,43462;723619,39818;710893,41262;683625,44563;656963,50064;645450,53365;632119,56666;602948,61869;597579,63818;560616,75372;524258,88575;498808,99029;481841,105080;440030,122685;420034,134239;400643,145792;369739,166698;340653,187604;312816,209652;315203,212361;321111,208682;326140,205279;344289,190905;373375,169999;404278,149093;423669,137539;443666,125986;485476,108381;501838,100679;527288,90226;563645,77022;600608,65469;616135,62700;623636,60373;725727,40376;940324,27989;953275,29158;970849,34660;957517,33010;929643,28058;940324,27989;1010842,23657;1035686,25307;1065983,36310;1028414,30258;1010842,23657;808149,23519;738161,26958;689684,33009;666658,38511;646661,45112;618787,48413;513350,85274;475175,100679;463662,104530;453361,109481;433970,118834;403673,133138;380646,149643;313991,196956;300061,207954;286434,219251;286722,219513;181892,331195;160683,357603;150988,373558;141293,388412;123114,419221;103340,447512;103118,448379;96452,464884;91604,472586;90392,473687;85015,489917;83727,499545;82515,513298;74032,535855;66154,558411;57671,591421;52823,621680;49793,651938;54035,631032;54428,629307;55247,621129;60094,590871;61612,591331;61744,590820;60095,590320;68578,557311;76456,534754;84900,512301;84333,512198;85545,498444;92210,472586;97058,464884;97221,464482;103724,448379;123720,419771;141899,388962;151594,374108;161290,358153;182498,331746;287329,220064;315203,196957;381858,149643;404884,133139;435182,118834;454573,109481;464875,104530;476387,100679;514563,85274;620000,48414;647874,45113;667870,38511;690896,33010;739373,26958;809361,23725;865616,25439;893286,0;921766,1650;950852,4401;970242,8803;982968,14304;998723,11553;1022355,16505;1036898,20356;1036292,20906;1035686,24757;1010842,23107;1002358,20906;993875,19255;977514,15954;961153,12653;944186,10453;925402,10453;910253,10453;886621,10453;885511,10131;875107,14854;878743,20356;915100,26958;898921,27214;899194,27233;916312,26958;930855,28608;958729,33559;972060,35210;994481,39611;1017508,44013;1039928,48964;1062348,55016;1073256,57766;1084163,61067;1084303,61184;1092125,62409;1111080,68804;1113728,72446;1114461,72621;1131427,78672;1145970,84174;1160513,90226;1171421,95728;1178692,99029;1186569,102879;1213231,116634;1247165,136439;1264738,147443;1265247,147772;1274227,152726;1616193,736663;1615938,741267;1622859,742164;1629524,746566;1632554,761420;1644067,779025;1648915,779425;1648915,775174;1653841,762750;1653762,760320;1658610,745465;1665276,745465;1675576,739414;1676788,763621;1673759,775174;1670123,786177;1668305,804333;1667699,813685;1666487,823038;1663904,824602;1664064,825238;1666539,823740;1667699,814785;1668305,805433;1670123,787277;1673759,776274;1676788,764721;1681636,768022;1681030,776274;1679819,784527;1679212,799931;1678000,818086;1674971,837342;1671335,857698;1667093,877504;1659216,919316;1651944,923167;1642855,947374;1640431,970481;1639219,973782;1628918,999089;1625888,1001290;1613163,1028247;1626494,1001290;1629524,999089;1610133,1049153;1599832,1054105;1597696,1057985;1598015,1058506;1600438,1054104;1610739,1049153;1603468,1067859;1590137,1089865;1583472,1100868;1576200,1111871;1570746,1120123;1562869,1136078;1554386,1151483;1541055,1167988;1527724,1183392;1528279,1182354;1513180,1200997;1480458,1233457;1474016,1242456;1480458,1234007;1513180,1201547;1488336,1235657;1475535,1247830;1465259,1254688;1464703,1255463;1458279,1259951;1458038,1261515;1429558,1287922;1399260,1313230;1397859,1314153;1387747,1325883;1363509,1342388;1340855,1357814;1340774,1357903;1363509,1342938;1387747,1326433;1367750,1344588;1351465,1354216;1340200,1358536;1339876,1358893;1327757,1366045;1323191,1367967;1311700,1376429;1300489,1383650;1283522,1393553;1278069,1394103;1272008,1396549;1271065,1397199;1278675,1394653;1284129,1394103;1262314,1408957;1248377,1415560;1234440,1421611;1224596,1422952;1222927,1423812;1176874,1441967;1174526,1442451;1160513,1450769;1168391,1452970;1139305,1464524;1141728,1456821;1132033,1460122;1122944,1462873;1104159,1468374;1101649,1465640;1092646,1467274;1081738,1469475;1059318,1474427;1058579,1474738;1079921,1470025;1090828,1467824;1099917,1466174;1103553,1468924;1122338,1463423;1131427,1460672;1141122,1457371;1138698,1465074;1113248,1476077;1112001,1475760;1094464,1482128;1079921,1485980;1058106,1490931;1049093,1490243;1030241,1493574;1029626,1494782;979332,1503585;967818,1500834;958123,1500834;941156,1505785;926008,1506886;910858,1507436;909213,1506796;895407,1509018;878743,1506335;879349,1505785;882379,1501934;868442,1500284;875107,1496983;895104,1496432;914495,1495882;942368,1496432;961759,1494782;998116,1487630;1022355,1482679;1040533,1482128;1041798,1481595;1024173,1482129;999934,1487080;963577,1494232;944186,1495882;916312,1495333;896922,1495882;876925,1496433;877531,1494232;881772,1488731;1068407,1460672;1195053,1417210;1228380,1401255;1247165,1392453;1266556,1383100;1302913,1363294;1331999,1342938;1386535,1304427;1401684,1293424;1416227,1281871;1438041,1263715;1447131,1249962;1460187,1239095;1460292,1238413;1447737,1248861;1438648,1262615;1416833,1280771;1402290,1292324;1387141,1303327;1332605,1341838;1303519,1362194;1267162,1382000;1247771,1391352;1228986,1400155;1195659,1416110;1069014,1459572;882379,1487630;868442,1487630;866624,1483229;852081,1482679;838750,1487630;799969,1488180;771489,1487080;757552,1485980;743615,1483779;752010,1475649;750280,1476077;719001,1470818;717558,1471126;657569,1461223;633936,1456821;613334,1453520;588490,1443067;557586,1432614;525470,1421061;530924,1417210;553344,1421061;563040,1428763;596367,1437566;662417,1452970;678777,1455721;696350,1458472;715741,1462323;737109,1466518;738767,1466174;758763,1468925;759369,1467825;788455,1468925;793303,1469475;838144,1469475;870865,1470575;909647,1467825;914494,1467825;916312,1472226;954487,1467825;979938,1462323;994481,1460122;1003570,1459022;1023566,1454621;1039928,1451320;1056288,1447468;1086298,1442753;1090222,1441417;1058713,1446368;1042351,1450220;1025991,1453520;1005994,1457922;996905,1459022;982362,1461223;942974,1464524;916312,1466724;911465,1466724;872683,1469475;839962,1468374;795121,1468374;790273,1467825;771489,1460672;761187,1466724;761161,1466772;769671,1461773;788456,1468924;759370,1467824;759599,1467689;740585,1465074;718165,1460672;698774,1456821;681201,1454070;664840,1451320;598791,1435915;565463,1427113;555768,1419411;533347,1415559;500020,1400155;490325,1400705;455785,1384750;449725,1374847;450937,1374298;472146,1384750;493354,1395204;499414,1391903;474570,1377048;453967,1368796;425487,1353941;401249,1339637;363074,1324783;348531,1313780;351560,1312680;366103,1316531;335805,1287922;318838,1275269;303084,1262615;283087,1247761;254001,1218602;252006,1212939;246124,1207599;226127,1187793;223704,1177890;215826,1167988;214887,1166652;205524,1160835;187345,1137179;177044,1115172;175833,1115172;161896,1090965;148565,1066758;134627,1038700;121903,1010092;134627,1029347;147353,1053554;151594,1066758;153348,1069092;151190,1058906;145563,1049634;136403,1030934;125538,1014493;112207,981483;100785,947645;97035,937781;80701,878584;73477,835611;73425,836792;74032,845594;77061,865951;80697,886857;74637,868701;70396,845594;65548,845594;62518,824688;58277,811484;54641,798831;44340,788928;41310,788928;38280,775174;37068,757569;39492,732812;40704,724009;42768,717972;41764,704204;43128,683848;45551,679722;45551,677246;40704,685498;36462,679997;28585,670094;27146,662254;26767,662941;24343,684948;22525,706954;20708,724009;20708,759219;21313,777375;22525,795530;17072,812585;15860,812585;12224,779575;12224,745465;15254,719058;20705,724007;15860,718508;14648,698702;15860,668443;16465,660191;18284,646437;25555,621680;29178,605233;27979,601324;23737,623330;16465,648087;14648,661841;14042,670094;12830,700352;14042,720158;11012,746566;11012,780676;14648,813685;15860,813685;23737,845044;27979,870902;37068,897309;51384,954096;52633,964979;55247,964979;68578,994137;73426,1008992;64336,996338;54641,976532;54035,982034;48763,967197;44946,967730;40704,955076;26161,924817;17072,897860;16465,875303;12224,848895;9194,822488;2529,803232;6770,700903;11012,674495;7376,660191;14648,620580;16465,611227;21313,579317;34039,556211;31008,587570;34037,582195;35856,569346;36462,555110;41916,536955;50399,509447;60701,481389;61472,480601;66155,458282;72820,442327;80698,429124;96452,401616;109177,376859;127356,344950;140687,331195;151594,311940;160684,299836;170379,295435;172803,292134;182498,274529;201283,254723;201794,263001;200424,266481;220067,248121;229762,236568;242488,225565;243585,226671;243094,226115;258849,211811;274604,198607;291571,182102;315203,166147;340653,149093;355870,139455;366103,130937;384282,121034;403673,111682;406239,110484;412838,104599;423669,97378;435561,91876;443974,90118;445483,89125;610304,28608;616419,27401;633330,22006;644995,19874;651077,19827;653327,19255;791485,2751;830721,2613;872683,3300;873465,3832;893892,1650;912677,4401;931462,7702;941153,9702;930855,7152;912070,3851;893286,1100;893286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フリーフォーム:図形 10" o:spid="_x0000_s1032" style="position:absolute;left:12053;top:5196;width:7689;height:7590;rotation:180;flip:x y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    <v:fill opacity="23644f"/>
                  <v:stroke joinstyle="miter"/>
                  <v:path arrowok="t" o:connecttype="custom" o:connectlocs="418057,754880;414463,756815;414678,756907;447938,735231;436318,737998;418890,740212;418060,737998;430232,736892;447938,735231;478161,732335;477451,732535;477815,732464;261340,728175;273650,731357;278907,731634;293569,738829;300208,740212;300624,740351;302145,738829;307954,740489;313764,741873;325211,744535;325383,744363;338662,746577;345025,747684;351388,748237;364390,748791;382096,748514;382864,748514;384586,747545;388459,746300;392401,746231;395098,746577;395824,748514;402014,748514;400078,751281;398971,752665;395375,754325;388735,754325;380159,753771;361624,753218;347791,752111;335619,750451;323447,748514;304912,745747;290526,741043;290692,740922;282227,738275;274757,734955;266181,732188;257328,729144;261340,728175;424188,722242;419961,722888;390729,724364;400354,725546;402844,724993;419996,723056;422819,722507;450451,718233;436095,720425;441021,720565;448110,719251;502858,717593;457830,729587;480616,724509;214172,711987;245986,725546;257328,729144;265904,732187;274481,734954;281950,738275;280290,739659;275864,738828;260095,733018;252349,729974;244603,726653;234367,723056;225514,719182;218598,715584;214172,711987;227174,705070;242390,712818;240453,713924;222748,705346;227174,705070;171015,686253;189827,696768;193700,701196;184847,696491;178208,692341;171015,686253;204002,679152;204005,679231;204939,680362;205042,679888;608013,660988;607009,661072;590410,672971;574088,681826;562469,688743;556106,691510;549466,694278;541444,698428;535357,702026;526505,705623;517375,708944;514886,711434;511012,712818;501330,714478;488881,718352;477538,721949;465089,725546;449597,729420;427742,733018;427189,733848;416681,736476;416953,736615;428623,733697;428849,733018;450704,729420;466196,725546;478645,721949;489988,718352;502437,714478;512119,712818;505565,716751;505756,716692;512673,712541;516546,711157;516804,711086;518482,709220;527612,705900;536464,702302;542550,698705;550573,694554;557212,691787;561765,689807;564129,688190;575748,681272;592070,672417;133621,657161;134671,658063;135030,658245;609870,649938;609775,650003;609775,650082;610215,650145;610328,650003;615847,645807;614213,646936;613925,647236;615045,646519;111032,631869;121480,644174;113196,634230;635434,631861;635410,631870;635227,633124;630800,638105;625544,643915;625861,643843;630800,638381;635227,633400;635434,631861;138072,625630;138620,626297;138647,626206;97151,619288;104344,623992;104697,624408;107974,625133;115409,632017;125645,640318;130071,646406;132561,649450;143074,658305;140031,660795;130240,649914;129795,650003;139060,660300;140031,660795;143074,658305;169355,679058;164099,680718;166035,682102;158289,682379;153310,679058;148607,675461;136988,665776;126198,656091;116239,646406;111536,641702;107110,636721;108770,634507;114303,639488;120389,644192;127858,652217;128493,652762;120389,644192;114579,639488;109046,634507;102960,627036;97151,619288;706601,575290;706461,575350;703439,582604;703697,540623;696365,551216;692769,557857;689173,563945;680596,575290;673127,586635;666488,595767;665934,596105;665481,596777;666211,596320;672850,587189;680320,575844;688896,564498;692492,558411;696089,551770;703558,540977;732329,536827;728733,547619;722370,559241;716007,571140;710198,578611;714071,570863;717390,563115;719880,558964;723200,553430;726243,547896;732329,536827;714423,513107;707708,524928;707584,525212;714347,513306;718106,486333;710035,508390;693057,543102;690572,547033;690556,547065;684746,557027;678937,567819;672297,576120;666764,585529;634120,622332;623331,631463;622296,632251;621849,632703;617337,636382;613648,640595;600092,650833;597968,652176;592199,656880;591366,657421;590133,658581;579344,665776;568555,672417;567320,673043;560015,677789;557750,678932;555553,680442;548083,684593;541104,687330;525549,695178;489056,708792;463626,715333;484178,711434;488051,710604;500500,706176;508246,703686;520695,697321;534804,692340;543843,688795;547807,686530;551402,685423;556382,682656;557691,681746;561086,678505;568555,674077;577053,669911;580174,667989;590963,660795;595666,656367;600922,653047;614478,642809;624161,633677;634950,624545;667594,587742;672087,580103;672297,579441;679490,568372;681703,565052;684646,560969;685576,559241;691386,549279;702728,525758;713794,500577;717045,490339;748375,461837;747545,462390;747545,462390;750988,445437;750888,445927;751694,446894;754184,449662;755844,448555;755886,448342;754738,449108;751971,446618;748522,414003;748329,414014;747979,414033;748098,415349;747822,422267;746715,426418;740075,436933;738416,446064;736756,449108;733989,462390;730946,472906;727626,483144;725690,491169;723477,499470;725242,496724;726796,490892;728180,482590;731499,472352;734543,461837;737309,448555;738969,445511;740629,436379;747268,425864;742842,447171;739522,464881;732053,487571;730575,489870;729943,493313;727903,499194;720157,516073;716560,524928;714347,529632;711581,534613;704111,547896;696089,560901;685853,578334;674510,595490;667041,605175;659018,614584;656252,618458;653209,622332;648506,626206;640814,634724;641036,635614;633013,643915;624437,650003;617521,655537;610969,660327;611988,660242;619181,654984;626097,649450;634673,643362;642696,635061;642419,633954;650165,625376;654869,621502;657912,617628;660678,613754;668701,604345;676170,594660;687513,577504;697749,560071;705771,547065;713241,533783;716007,528802;718220,524098;721817,515243;729563,498363;732606,487018;740075,464328;743395,446618;747822,425311;748819,421568;748098,421437;748375,414519;754461,408154;751239,421580;751240,421580;754461,408155;756951,405387;755291,408985;754911,416525;754738,423650;751971,432165;751971,433138;755291,423650;755844,408984;757134,406189;745055,393488;743242,397774;742565,404004;741692,401094;741373,401504;742289,404557;741735,408985;742842,412582;743700,412534;743118,410645;743672,406217;745055,393488;768293,386017;768847,386294;768570,397916;768847,405941;768017,420606;767187,428908;764697,441083;763867,451322;759717,470138;755844,486465;748928,489509;749481,487848;750588,476226;754738,464051;758057,462114;758057,462114;761654,441083;763590,431122;765250,420883;766633,411198;767187,402067;767463,394319;768017,390168;768293,386017;38963,257714;39101,257783;39114,257744;55654,218051;49568,229397;44588,233547;44576,233812;44095,244406;44109,244380;44588,233824;49568,229673;55654,218328;55861,218466;55965,218259;58973,193977;55100,196744;49291,208920;50620,209983;50663,209796;49568,208920;55377,196744;58807,194294;80275,178204;79926,178484;78443,184188;77509,187059;52057,233547;48461,244893;45141,256515;37948,280865;33245,297468;31032,309921;29926,316285;29096,322650;26606,339806;25776,350321;27159,361390;27807,355359;27712,353365;28819,341743;31309,324586;33283,322216;36151,303021;36012,299682;38745,291845;40371,285265;39885,286400;38225,285846;34075,297745;34352,304386;32415,317115;32139,319329;29372,322650;30202,316285;31309,309921;33522,297468;38225,280865;45418,256515;48738,244893;52334,233547;77785,187059;80275,178204;85255,150533;85255,150533;86638,151640;86638,151639;135104,111136;135051,111179;134890,111361;132631,113730;132059,114561;131686,114983;130071,117327;113196,137251;108493,142785;103790,148596;82994,171587;104067,148319;108770,142508;113473,136974;130348,117050;132059,114561;134890,111361;142127,92055;139739,92887;137964,93546;137541,94083;134498,96850;126752,101831;121496,107642;116516,113453;113196,116497;113083,116356;109946,120129;104620,126735;96044,136144;97427,137804;97454,137780;96321,136420;104897,127012;113473,116497;116792,113453;121772,107642;127028,101831;134774,96850;137818,94083;141137,92838;142185,92513;542827,42061;556936,48425;563022,53406;549466,46765;542827,42061;496904,21860;507970,24351;523462,32099;496904,21860;330363,20027;324554,20753;312104,22414;299932,25181;294676,26841;288590,28501;275272,31118;272821,32099;255945,37910;239347,44551;227728,49809;219981,52852;200893,61707;191764,67518;182911,73329;168802,83844;155523,94360;142814,105449;143904,106812;146601,104961;148897,103250;157183,96020;170462,85505;184570,74990;193423,69178;202553,63368;221641,54513;229111,50639;240730,45381;257328,38740;274204,32929;281293,31536;284717,30366;331326,20308;429298,14078;435212,14666;443234,17433;437148,16603;424423,14112;429298,14078;461493,11899;472835,12729;486668,18263;469516,15219;461493,11899;368955,11829;337002,13559;314871,16603;304358,19370;295229,22690;282503,24351;234367,42891;216938,50639;211682,52576;206979,55066;198126,59770;184294,66965;173781,75266;143350,99064;136991,104595;130769,110277;130901,110409;83042,166582;73359,179864;68933,187889;64506,195360;56207,210856;47179,225086;47078,225522;44034,233824;41821,237698;41268,238251;38813,246415;38225,251257;37672,258175;33799,269520;30202,280865;26329,297468;24116,312688;22733,327907;24669,317392;24849,316524;25223,312411;27436,297192;28129,297423;28189,297166;27436,296915;31309,280312;34905,268967;38761,257673;38502,257621;39055,250704;42098,237698;44311,233824;44386,233622;47354,225522;56484,211133;64783,195637;69209,188166;73636,180141;83318,166859;131178,110686;143904,99064;174335,75266;184847,66965;198680,59770;207532,55066;212235,52576;217491,50639;234920,42891;283057,24351;295782,22691;304912,19370;315424,16603;337556,13559;369508,11933;395191,12795;407824,0;420826,830;434105,2214;442958,4427;448767,7195;455960,5811;466749,8301;473389,10238;473112,10515;472835,12452;461493,11622;457620,10515;453747,9685;446277,8025;438808,6364;431062,5257;422486,5257;415570,5257;404781,5257;404274,5096;399524,7471;401184,10238;417783,13559;410396,13688;410521,13697;418336,13559;424976,14389;437701,16879;443788,17710;454024,19923;464536,22137;474772,24627;485008,27671;489988,29055;494967,30715;495031,30774;498602,31390;507256,34606;508465,36438;508800,36526;516546,39570;523185,42337;529825,45381;534804,48148;538124,49809;541720,51746;553893,58664;569385,68625;577408,74160;577640,74325;581740,76817;737862,370521;737746,372837;740905,373288;743948,375502;745332,382973;750588,391828;752801,392029;752801,389891;755050,383642;755014,382420;757227,374949;760270,374949;764973,371905;765527,384080;764143,389891;762484,395425;761654,404557;761377,409261;760824,413965;759644,414752;759717,415072;760847,414318;761377,409815;761654,405111;762484,395979;764143,390445;765527,384634;767740,386294;767463,390445;766910,394595;766633,402343;766080,411475;764697,421160;763037,431398;761100,441360;757504,462390;754184,464328;750034,476503;748928,488125;748375,489785;743672,502514;742288,503621;736479,517180;742565,503621;743948,502514;735096,527695;730393,530186;729417,532137;729563,532399;730669,530185;735372,527695;732053,537103;725966,548172;722923,553706;719604,559241;717114,563391;713517,571416;709644,579164;703558,587466;697472,595214;697726,594691;690832,604068;675893,620395;672952,624921;675893,620671;690832,604345;679490,621501;673646,627624;668954,631074;668701,631463;665767,633720;665658,634507;652655,647789;638823,660518;638183,660983;633567,666883;622501,675184;612159,682943;612121,682988;622501,675461;633567,667159;624437,676291;617003,681134;611859,683306;611712,683486;606179,687083;604094,688049;598848,692306;593730,695938;585984,700919;583494,701196;580727,702426;580296,702753;583770,701472;586260,701196;576301,708667;569938,711988;563575,715031;559081,715706;558319,716138;537294,725270;536222,725513;529825,729697;533421,730804;520142,736615;521249,732741;516822,734401;512673,735785;504096,738552;502951,737176;498840,737998;493860,739105;483625,741596;483287,741753;493031,739382;498010,738275;502160,737445;503820,738828;512396,736061;516545,734678;520972,733018;519865,736892;508246,742426;507676,742266;499670,745470;493031,747407;483071,749897;478956,749551;470349,751226;470069,751834;447107,756262;441851,754878;437425,754878;429679,757369;422763,757922;415846,758199;415095,757877;408792,758994;401184,757645;401461,757369;402844,755431;396481,754601;399524,752941;408654,752664;417507,752388;430232,752664;439085,751834;455683,748237;466749,745747;475049,745470;475626,745202;467579,745470;456513,747960;439915,751558;431062,752388;418336,752111;409484,752388;400354,752665;400631,751558;402567,748791;487774,734678;545593,712818;560809,704793;569385,700365;578238,695661;594836,685700;608115,675461;633013,656091;639929,650557;646569,644746;656528,635614;660678,628696;666639,623231;666687,622887;660955,628143;656805,635061;646846,644192;640206,650003;633290,655537;608392,674907;595113,685146;578514,695108;569662,699812;561086,704239;545870,712264;488051,734124;402844,748237;396481,748237;395651,746023;389012,745747;382926,748237;365220,748514;352218,747960;345855,747407;339492,746300;343325,742211;342535,742426;328255,739781;327596,739936;300209,734955;289419,732741;280013,731081;268671,725823;254562,720566;239900,714754;242390,712818;252626,714754;257052,718628;272267,723056;302422,730804;309891,732188;317914,733571;326767,735508;336522,737618;337279,737445;346408,738829;346685,738275;359964,738829;362177,739105;382649,739105;397588,739659;415293,738275;417506,738275;418336,740489;435765,738275;447384,735508;454023,734401;458173,733848;467302,731634;474772,729974;482241,728037;495942,725665;497734,724993;483348,727483;475879,729420;468409,731081;459280,733294;455130,733848;448491,734955;430509,736615;418336,737722;416123,737722;398418,739105;383479,738552;363007,738552;360794,738275;352218,734678;347515,737722;347503,737746;351388,735231;359964,738828;346685,738275;346790,738207;338109,736892;327873,734678;319021,732741;310998,731357;303528,729974;273374,722226;258159,717798;253732,713924;243496,711987;228281,704239;223854,704516;208086,696491;205319,691510;205872,691234;215555,696491;225238,701749;228004,700089;216662,692617;207256,688467;194253,680995;183187,673801;165759,666329;159119,660795;160502,660242;167142,662179;153310,647789;145564,641425;138371,635061;129242,627589;115963,612923;115052,610075;112366,607389;103237,597427;102130,592446;98534,587466;98105,586794;93831,583868;85531,571970;80828,560901;80275,560901;73912,548726;67826,536550;61463,522438;55654,508049;61463,517733;67273,529909;69209,536550;70010,537724;69025,532601;66456,527937;62274,518531;57313,510262;51227,493659;46013,476639;44301,471678;36843,441904;33545,420289;33522,420883;33799,425311;35182,435549;36842,446064;34075,436933;32139,425311;29926,425311;28542,414795;26606,408154;24946,401790;20243,396809;18860,396809;17476,389891;16923,381036;18030,368584;18583,364157;19525,361120;19067,354195;19690,343956;20796,341881;20796,340636;18583,344787;16647,342020;13050,337039;12393,333096;12220,333441;11114,344510;10284,355579;9454,364157;9454,381866;9730,390998;10284,400129;7794,408708;7241,408708;5581,392105;5581,374949;6964,361666;9453,364155;7241,361390;6687,351428;7241,336208;7517,332058;8347,325140;11667,312688;13321,304416;12774,302449;10837,313518;7517,325970;6687,332888;6411,337039;5857,352258;6411,362220;5028,375502;5028,392658;6687,409261;7241,409261;10837,425034;12774,438040;16923,451322;23459,479884;24029,485358;25223,485358;31309,500024;33522,507495;29372,501131;24946,491169;24670,493936;22263,486473;20520,486741;18583,480377;11944,465158;7794,451599;7517,440253;5581,426971;4197,413689;1155,404004;3091,352535;5028,339252;3368,332058;6687,312134;7517,307430;9730,291381;15540,279759;14157,295532;15540,292828;16370,286365;16647,279205;19136,270073;23009,256238;27712,242125;28065,241729;30202,230503;33245,222478;36842,215837;44035,202002;49844,189550;58144,173500;64230,166582;69209,156897;73359,150809;77786,148596;78892,146935;83318,138081;91894,128119;92128,132283;91502,134033;100470,124798;104897,118987;110706,113453;111207,114009;110983,113730;118176,106535;125369,99894;133115,91592;143904,83568;155523,74990;162470,70142;167142,65858;175441,60877;184294,56173;185466,55570;188478,52610;193423,48978;198853,46211;202693,45327;203382,44828;278630,14389;281422,13782;289143,11068;294468,9996;297245,9972;298272,9685;361347,1383;379260,1314;398418,1660;398774,1928;408101,830;416676,2213;425253,3874;429677,4880;424976,3597;416400,1937;407824,553;407824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フリーフォーム:図形 10" o:spid="_x0000_s1033" style="position:absolute;left:-2182;top:13957;width:4497;height:4440;rotation:180;flip:x y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    <v:fill opacity="20303f"/>
                  <v:stroke joinstyle="miter"/>
                  <v:path arrowok="t" o:connecttype="custom" o:connectlocs="244553,441576;242450,442708;242576,442762;262032,430083;255235,431701;245040,432996;244554,431701;251675,431054;262032,430083;279712,428388;279297,428505;279510,428464;152877,425955;160078,427816;163153,427978;171730,432187;175614,432996;175857,433077;176747,432187;180145,433158;183544,433967;190240,435525;190341,435424;198109,436719;201831,437367;205553,437690;213159,438014;223516,437852;223966,437852;224973,437286;227238,436557;229544,436517;231122,436719;231547,437852;235168,437852;234035,439471;233388,440280;231284,441252;227400,441252;222383,440928;211541,440604;203449,439957;196329,438985;189208,437852;178365,436234;169950,433482;170048,433411;165095,431863;160726,429921;155709,428302;150531,426521;152877,425955;248139,422485;245666,422862;228567,423726;234197,424417;235653,424093;245687,422960;247338,422639;263502,420139;255104,421421;257986,421503;262133,420735;294159,419765;267819,426781;281148,423810;125285,416486;143895,424417;150531,426521;155547,428302;160564,429921;164933,431863;163962,432672;161373,432187;152149,428788;147618,427007;143086,425065;137099,422960;131920,420694;127874,418590;125285,416486;132891,412439;141792,416971;140659,417619;130302,412601;132891,412439;100039,401432;111044,407583;113309,410173;108131,407421;104247,404993;100039,401432;119336,397279;119338,397325;119884,397986;119944,397709;355672,386653;355084,386702;345375,393662;335827,398842;329030,402889;325308,404507;321424,406126;316731,408554;313170,410658;307992,412763;302651,414705;301195,416162;298929,416971;293265,417943;285983,420209;279348,422313;272065,424417;263003,426683;250218,428788;249895,429273;243748,430810;243907,430892;250733,429185;250866,428788;263650,426683;272713,424417;279995,422313;286630,420209;293913,417943;299577,416971;295742,419273;295854,419238;299900,416809;302166,416000;302317,415958;303299,414867;308639,412925;313818,410820;317378,408716;322071,406288;325955,404669;328618,403511;330001,402565;336798,398518;346346,393339;78165,384415;78779,384942;78989,385049;356758,380189;356703,380227;356703,380274;356960,380310;357026,380227;360255,377773;359299,378433;359130,378609;359785,378189;64951,369620;71063,376818;66217,371001;371713,369615;371698,369620;371591,370353;369002,373267;365927,376666;366112,376624;369002,373429;371591,370515;371713,369615;80769,365970;81089,366360;81105,366307;56831,362260;61038,365012;61245,365255;63162,365679;67511,369706;73499,374562;76088,378123;77545,379904;83694,385083;81914,386540;76187,380175;75927,380227;81346,386250;81914,386540;83695,385083;99068,397223;95994,398195;97126,399004;92595,399166;89682,397223;86931,395119;80134,389454;73823,383788;67997,378123;65246,375371;62657,372458;63628,371163;66864,374076;70424,376828;74794,381522;75165,381841;70424,376828;67026,374076;63789,371163;60229,366792;56831,362260;413344,336523;413261,336558;411494,340801;411645,316244;407356,322440;405252,326325;403148,329886;398131,336523;393762,343159;389878,348501;389554,348699;389289,349092;389716,348825;393600,343483;397970,336847;402986,330210;405090,326649;407194,322764;411563,316451;428394,314023;426290,320336;422568,327135;418846,334095;415447,338465;417713,333933;419655,329401;421111,326973;423053,323736;424834,320498;428394,314023;417919,300148;413991,307063;413919,307229;417875,300265;420073,284487;415352,297389;405421,317694;403967,319993;403957,320012;400559,325840;397160,332153;393277,337009;390040,342512;370944,364041;364632,369382;364027,369843;363766,370107;361127,372259;358968,374724;351039,380713;349796,381498;346421,384250;345934,384567;345213,385245;338901,389454;332590,393339;331868,393705;327594,396481;326269,397150;324984,398033;320614,400461;316532,402062;307433,406653;286085,414617;271209,418443;283232,416162;285497,415676;292780,413086;297311,411630;304593,407907;312847,404993;318134,402919;320453,401594;322556,400947;325469,399328;326235,398796;328221,396900;332590,394310;337561,391873;339387,390749;345698,386540;348449,383950;351524,382008;359454,376019;365118,370677;371429,365335;390525,343807;393153,339338;393277,338951;397484,332476;398779,330534;400500,328146;401044,327135;404443,321307;411078,307549;417551,292819;419453,286830;437780,270157;437294,270481;437294,270481;439308,260564;439250,260850;439722,261416;441178,263035;442149,262388;442174,262263;441502,262711;439884,261254;437866,242176;437753,242183;437548,242194;437618,242963;437456,247010;436809,249438;432925,255589;431954,260931;430983,262711;429365,270481;427585,276632;425643,282621;424510,287315;423215,292171;424248,290565;425157,287153;425966,282297;427908,276308;429689,270157;431307,262388;432278,260607;433249,255265;437133,249114;434543,261578;432601,271938;428232,285211;427368,286556;426998,288570;425805,292009;421273,301883;419169,307063;417875,309815;416256,312729;411887,320498;407194,328106;401206,338304;394571,348339;390202,354005;385509,359508;383890,361774;382110,364041;379359,366307;374860,371290;374990,371810;370297,376666;365280,380227;361234,383465;357401,386266;357997,386216;362205,383141;366251,379904;371268,376342;375961,371486;375799,370839;380330,365821;383081,363555;384861,361289;386480,359023;391173,353519;395542,347854;402177,337818;408165,327620;412858,320012;417227,312243;418846,309329;420140,306578;422244,301398;426776,291524;428556,284887;432925,271614;434867,261255;437456,248791;438040,246601;437618,246525;437780,242478;441340,238755;439456,246609;439456,246609;441340,238755;442797,237136;441826,239241;441603,243651;441502,247819;439884,252800;439884,253369;441826,247819;442149,239240;442904,237605;435838,230176;434778,232683;434382,236327;433871,234625;433684,234865;434220,236651;433896,239241;434543,241345;435045,241317;434705,240212;435029,237622;435838,230176;449432,225805;449756,225967;449594,232766;449756,237460;449270,246039;448785,250895;447328,258017;446843,264006;444415,275013;442149,284563;438104,286344;438427,285373;439075,278574;441502,271452;443444,270319;443444,270319;445548,258017;446681,252190;447652,246201;448461,240535;448785,235194;448946,230661;449270,228233;449432,225805;22792,150753;22873,150793;22881,150771;32556,127552;28996,134188;26083,136616;26076,136771;25794,142968;25802,142953;26083,136778;28996,134350;32556,127714;32677,127794;32738,127673;34498,113469;32232,115088;28834,122210;29611,122832;29637,122723;28996,122210;32394,115088;34400,113655;46959,104243;46755,104406;45887,107743;45341,109423;30452,136616;28348,143253;26406,150051;22199,164296;19448,174008;18153,181292;17506,185015;17020,188738;15564,198774;15078,204925;15887,211399;16267,207871;16211,206705;16858,199907;18315,189871;19470,188484;21147,177256;21066,175303;22665,170718;23616,166869;23332,167533;22361,167209;19933,174170;20095,178055;18962,185500;18800,186795;17182,188738;17667,185015;18315,181292;19609,174008;22361,164296;26568,150051;28510,143253;30614,136616;45502,109423;46959,104243;49872,88056;49872,88056;50681,88704;50681,88703;79033,65011;79002,65035;78907,65142;77585,66528;77251,67014;77033,67261;76088,68632;66217,80286;63466,83524;60715,86923;48550,100372;60876,86761;63627,83362;66379,80124;76250,68470;77251,67014;78907,65142;83141,53849;81744,54335;80705,54721;80458,55035;78678,56654;74146,59567;71072,62966;68159,66366;66217,68146;66151,68064;64315,70271;61200,74135;56183,79639;56992,80610;57008,80596;56345,79801;61362,74297;66379,68146;68321,66366;71234,62966;74308,59567;78839,56654;80620,55035;82562,54307;83175,54116;317540,24604;325793,28327;329353,31240;321424,27356;317540,24604;290676,12787;297149,14244;306212,18776;290676,12787;193254,11715;189855,12140;182573,13111;175452,14730;172378,15701;168817,16672;161027,18203;159593,18777;149721,22176;140012,26061;133215,29136;128683,30917;117517,36096;112177,39496;106998,42895;98745,49046;90977,55197;83543,61684;84180,62481;85758,61398;87101,60397;91948,56168;99716,50017;107969,43866;113148,40467;118488,37068;129654,31888;134024,29622;140821,26546;150531,22661;160402,19262;164549,18447;166552,17763;193817,11879;251129,8235;254588,8579;259281,10198;255720,9712;248276,8255;251129,8235;269962,6960;276597,7446;284688,10683;274655,8903;269962,6960;215829,6920;197138,7931;184191,9712;178042,11331;172701,13273;165257,14244;137099,25089;126903,29622;123828,30755;121077,32212;115899,34963;107807,39172;101658,44028;83856,57948;80136,61184;76497,64508;76574,64585;48577,97444;42913,105214;40324,109908;37734,114278;32880,123343;27599,131667;27539,131922;25759,136778;24464,139044;24141,139368;22705,144143;22361,146976;22037,151023;19771,157659;17667,164296;15402,174008;14107,182911;13298,191813;14431,185662;14536,185155;14755,182749;16049,173846;16455,173981;16490,173831;16049,173684;18315,163972;20419,157335;22674,150729;22523,150699;22846,146652;24626,139044;25921,136778;25964,136660;27701,131922;33041,123505;37896,114440;40486,110070;43075,105376;48739,97606;76736,64747;84180,57949;101981,44028;108131,39172;116222,34963;121401,32212;124152,30755;127227,29622;137422,25089;165581,14244;173025,13273;178365,11331;184515,9712;197461,7931;216153,6980;231177,7485;238566,0;246172,486;253940,1295;259119,2590;262517,4209;266725,3399;273036,4856;276920,5989;276758,6151;276597,7284;269962,6798;267696,6151;265430,5665;261061,4694;256691,3723;252160,3075;247144,3075;243098,3075;236786,3075;236490,2981;233712,4370;234682,5989;244392,7931;240071,8007;240144,8012;244716,7931;248600,8417;256044,9874;259604,10360;265592,11654;271742,12949;277729,14406;283717,16187;286630,16996;289543,17967;289581,18002;291670,18362;296732,20243;297439,21315;297635,21367;302166,23147;306050,24766;309934,26546;312847,28165;314789,29136;316892,30269;324013,34316;333076,40143;337769,43381;337905,43478;340303,44935;431630,216741;431562,218095;433411,218360;435191,219654;436000,224025;439075,229205;440369,229322;440369,228072;441685,224416;441664,223701;442958,219331;444739,219331;447490,217550;447813,224672;447004,228072;446033,231309;445548,236651;445386,239402;445062,242154;444372,242614;444415,242801;445076,242361;445386,239726;445548,236974;446033,231633;447004,228395;447813,224996;449108,225967;448946,228395;448623,230823;448461,235356;448137,240697;447328,246363;446357,252352;445224,258179;443120,270481;441178,271614;438751,278736;438104,285535;437780,286506;435029,293952;434220,294599;430821,302531;434382,294599;435191,293952;430012,308682;427261,310139;426690,311280;426776,311433;427423,310138;430174,308682;428232,314185;424672,320660;422892,323897;420950,327135;419493,329563;417389,334257;415124,338789;411563,343645;408003,348177;408152,347872;404119,353357;395380,362908;393660,365555;395380,363069;404119,353519;397484,363555;394065,367136;391321,369154;391173,369382;389457,370703;389393,371163;381786,378932;373695,386378;373321,386650;370620,390101;364147,394957;358097,399496;358075,399522;364147,395119;370620,390263;365280,395605;360931,398437;357922,399708;357836,399813;354599,401918;353379,402483;350311,404973;347317,407097;342785,410011;341329,410173;339710,410893;339459,411084;341491,410335;342947,410173;337121,414543;333399,416486;329677,418266;327048,418661;326602,418914;314303,424255;313676,424398;309934,426845;312038,427493;304270,430892;304917,428626;302328,429597;299900,430406;294883,432025;294213,431220;291809,431701;288896,432349;282908,433806;282711,433897;288410,432511;291323,431863;293751,431378;294722,432187;299738,430568;302166,429759;304755,428788;304108,431054;297311,434291;296978,434198;292294,436072;288410,437205;282584,438661;280177,438459;275142,439439;274978,439795;261546,442385;258472,441575;255882,441575;251351,443032;247305,443356;243259,443518;242820,443329;239133,443983;234682,443194;234844,443032;235653,441899;231931,441413;233712,440442;239052,440280;244231,440118;251675,440280;256853,439795;266563,437690;273036,436234;277891,436072;278229,435915;273522,436072;267049,437528;257339,439633;252160,440118;244716,439957;239537,440118;234197,440280;234359,439633;235492,438014;285335,429759;319158,416971;328059,412277;333076,409687;338254,406936;347964,401108;355732,395119;370297,383788;374342,380551;378226,377152;384052,371810;386480,367764;389967,364566;389995,364366;386642,367440;384214,371486;378388,376828;374504,380227;370458,383465;355894,394795;348126,400785;338416,406612;333237,409364;328221,411953;319320,416648;285497,429435;235653,437690;231931,437690;231446,436396;227562,436234;224002,437690;213645,437852;206039,437528;202316,437205;198594,436557;200837,434165;200374,434291;192021,432744;191636,432834;175614,429921;169303,428626;163801,427655;157166,424579;148912,421504;140335,418104;141792,416971;147780,418104;150369,420371;159269,422960;176909,427493;181278,428302;185972,429111;191150,430245;196857,431479;197300,431378;202640,432187;202802,431863;210570,432187;211864,432349;223840,432349;232579,432672;242936,431863;244230,431863;244716,433158;254911,431863;261708,430245;265592,429597;268020,429273;273360,427978;277729,427007;282099,425874;290114,424487;291161,424094;282746,425550;278377,426683;274007,427655;268667,428950;266240,429273;262356,429921;251837,430892;244716,431539;243421,431539;233064,432349;224325,432025;212350,432025;211055,431863;206039,429759;203287,431539;203280,431553;205553,430083;210570,432187;202802,431863;202863,431823;197785,431054;191797,429759;186619,428626;181926,427816;177556,427007;159917,422475;151016,419885;148427,417619;142439,416486;133538,411953;130949,412115;121725,407421;120106,404507;120430,404346;126094,407421;131758,410497;133376,409525;126742,405155;121239,402727;113633,398356;107160,394148;96965,389778;93081,386540;93890,386216;97774,387349;89682,378932;85151,375209;80943,371486;75603,367116;67835,358537;67302,356871;65731,355300;60391,349472;59744,346559;57640,343645;57389,343252;54889,341541;50034,334581;47283,328106;46959,328106;43237,320984;39677,313862;35954,305606;32556,297189;35954,302855;39353,309977;40486,313862;40954,314548;40378,311551;38875,308823;36429,303321;33527,298484;29967,288772;26916,278816;25915,275914;21552,258497;19623,245853;19609,246201;19771,248791;20580,254780;21551,260931;19933,255589;18800,248791;17506,248791;16697,242640;15564,238755;14593,235032;11842,232118;11033,232118;10223,228072;9900,222892;10547,215608;10871,213018;11422,211242;11154,207191;11518,201202;12165,199988;12165,199259;10871,201687;9738,200069;7634,197155;7250,194848;7149,195051;6501,201525;6016,208000;5530,213018;5530,223377;5692,228719;6016,234061;4559,239079;4236,239079;3265,229367;3265,219331;4074,211561;5530,213017;4236,211399;3912,205572;4236,196669;4397,194241;4883,190195;6825,182911;7793,178072;7472,176921;6339,183396;4397,190680;3912,194727;3750,197155;3426,206058;3750,211885;2941,219654;2941,229690;3912,239402;4236,239402;6339,248629;7472,256237;9900,264006;13723,280714;14057,283916;14755,283916;18315,292495;19610,296865;17182,293142;14593,287315;14431,288934;13023,284568;12004,284725;10871,281002;6987,272100;4559,264168;4397,257532;3265,249762;2455,241992;675,236327;1808,206220;2941,198450;1970,194241;3912,182587;4397,179835;5692,170447;9091,163648;8281,172875;9090,171293;9576,167513;9738,163324;11194,157983;13460,149889;16211,141634;16417,141402;17668,134836;19448,130142;21552,126257;25759,118163;29158,110879;34012,101491;37573,97444;40486,91779;42913,88218;45503,86923;46150,85952;48739,80772;53756,74945;53892,77380;53526,78404;58772,73002;61362,69603;64760,66366;65053,66691;64922,66528;69130,62319;73337,58434;77869,53578;84180,48884;90977,43866;95041,41030;97774,38524;102629,35611;107807,32859;108493,32506;110255,30775;113148,28651;116324,27032;118570,26515;118973,26222;162991,8417;164625,8062;169141,6475;172256,5847;173881,5834;174481,5665;211379,809;221857,769;233064,971;233273,1128;238728,486;243745,1295;248762,2266;251350,2854;248600,2104;243583,1133;238566,324;238566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フリーフォーム:図形 10" o:spid="_x0000_s1034" style="position:absolute;left:5966;top:4616;width:2809;height:2773;rotation:180;flip:x y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    <v:fill opacity="14392f"/>
                  <v:stroke joinstyle="miter"/>
                  <v:path arrowok="t" o:connecttype="custom" o:connectlocs="152711,275754;151398,276461;151476,276495;163626,268577;159381,269588;153015,270396;152712,269588;157158,269183;163626,268577;174666,267519;174406,267592;174539,267566;95464,265999;99961,267162;101881,267263;107237,269891;109662,270396;109814,270447;110369,269891;112492,270497;114614,271003;118795,271976;118858,271913;123709,272721;126033,273126;128357,273328;133107,273530;139574,273429;139855,273429;140484,273075;141899,272620;143339,272595;144324,272721;144589,273429;146850,273429;146143,274440;145739,274945;144425,275552;142000,275552;138867,275349;132096,275147;127044,274743;122597,274136;118151,273429;111380,272418;106125,270700;106186,270656;103094,269689;100365,268476;97232,267465;93999,266353;95464,265999;154950,263832;153406,264068;142728,264607;146244,265039;147153,264837;153419,264129;154450,263929;164544,262367;159300,263168;161099,263219;163689,262739;183687,262134;167239,266515;175563,264660;78234,260086;89855,265039;93999,266353;97131,267465;100264,268476;102992,269689;102386,270194;100769,269891;95009,267768;92180,266656;89350,265443;85611,264129;82377,262714;79851,261400;78234,260086;82984,257559;88542,260389;87834,260794;81367,257660;82984,257559;62469,250685;69341,254526;70756,256144;67522,254425;65097,252909;62469,250685;74519,248092;74520,248120;74862,248534;74899,248360;222099,241456;221732,241487;215669,245833;209706,249068;205462,251595;203138,252606;200713,253617;197782,255133;195559,256447;192325,257761;188990,258974;188081,259884;186666,260389;183129,260996;178582,262411;174438,263725;169891,265039;164232,266454;156248,267768;156046,268072;152208,269031;152307,269082;156570,268016;156653,267768;164636,266454;170295,265039;174843,263725;178986,262411;183533,260996;187070,260389;184676,261826;184746,261804;187272,260288;188687,259783;188781,259757;189394,259075;192729,257862;195963,256548;198186,255234;201117,253718;203542,252707;205205,251984;206069,251393;210313,248866;216275,245631;48810,240058;49193,240387;49324,240454;222777,237420;222743,237443;222743,237472;222903,237495;222945,237443;224960,235911;224364,236323;224258,236433;224667,236171;40559,230819;44375,235314;41349,231682;232115,230816;232106,230819;232040,231277;230423,233097;228503,235220;228618,235193;230423,233198;232040,231378;232115,230816;50436,228540;50636,228784;50646,228750;35488,226223;38115,227942;38244,228094;39442,228359;42157,230873;45896,233905;47513,236129;48423,237241;52263,240476;51151,241386;47575,237411;47412,237443;50797,241205;51151,241386;52263,240476;61863,248057;59943,248664;60650,249169;57821,249270;56002,248057;54284,246743;50040,243205;46099,239667;42461,236129;40743,234411;39126,232591;39732,231783;41753,233602;43976,235321;46705,238252;46937,238451;43976,235321;41854,233602;39833,231783;37610,229053;35488,226223;258112,210151;258061,210173;256957,212823;257051,197487;254373,201357;253059,203783;251745,206007;248613,210151;245884,214295;243459,217631;243257,217755;243091,218000;243358,217833;245783,214498;248512,210353;251644,206209;252958,203985;254272,201559;257000,197617;267510,196101;266196,200043;263872,204288;261548,208635;259426,211364;260840,208534;262053,205703;262962,204187;264175,202166;265287,200144;267510,196101;260969,187436;258516,191754;258471,191858;260941,187508;262314,177656;259366,185713;253164,198393;252256,199829;252251,199841;250128,203480;248006,207422;245581,210454;243560,213891;231635,227335;227694,230671;227316,230958;227153,231124;225505,232467;224157,234007;219206,237747;218430,238237;216322,239955;216018,240153;215568,240577;211627,243205;207685,245631;207234,245860;204566,247594;203739,248011;202936,248562;200207,250079;197658,251079;191976,253946;178646,258919;169356,261308;176864,259884;178278,259580;182826,257963;185655,257053;190203,254728;195357,252909;198659,251614;200106,250786;201420,250382;203239,249371;203717,249039;204957,247855;207685,246238;210789,244716;211930,244014;215871,241386;217589,239768;219509,238555;224460,234815;227997,231479;231939,228144;243863,214700;245504,211909;245581,211667;248208,207624;249017,206411;250092,204920;250432,204288;252554,200649;256697,192057;260739,182859;261927,179119;273371,168707;273068,168909;273068,168909;274326,162716;274289,162895;274584,163249;275493,164259;276100,163855;276115,163778;275695,164057;274685,163147;273425,151234;273354,151238;273226,151245;273270,151725;273169,154252;272765,155768;270340,159610;269733,162945;269127,164057;268116,168909;267005,172750;265792,176491;265085,179422;264276,182454;264921,181451;265489,179321;265994,176288;267207,172548;268318,168707;269329,163855;269935,162743;270542,159407;272967,155566;271350,163350;270137,169819;267409,178108;266869,178948;266638,180205;265893,182353;263064,188519;261750,191754;260941,193472;259931,195292;257202,200144;254272,204895;250533,211263;246389,217530;243661,221068;240730,224505;239720,225920;238608,227335;236890,228750;234081,231862;234162,232187;231231,235220;228098,237443;225572,239465;223179,241214;223551,241183;226178,239263;228705,237241;231838,235017;234768,231985;234667,231581;237497,228447;239215,227032;240326,225617;241337,224202;244267,220765;246996,217227;251139,210960;254878,204592;257809,199841;260537,194989;261548,193169;262356,191451;263670,188216;266499,182050;267611,177906;270340,169617;271552,163148;273169,155364;273534,153997;273270,153949;273371,151422;275594,149097;274418,154002;274418,154002;275594,149097;276504,148086;275897,149400;275759,152155;275695,154758;274685,157868;274685,158223;275897,154758;276100,149400;276571,148379;272158,143740;271496,145305;271249,147581;270930,146518;270814,146668;271148,147783;270946,149400;271350,150714;271663,150697;271451,150007;271653,148389;272158,143740;280647,141010;280849,141111;280748,145357;280849,148288;280546,153646;280243,156678;279333,161126;279030,164866;277514,171740;276100,177703;273573,178815;273775,178209;274180,173963;275695,169516;276908,168808;276908,168808;278222,161126;278929,157487;279535,153747;280041,150209;280243,146873;280344,144043;280546,142527;280647,141010;14233,94142;14283,94167;14288,94153;20330,79653;18106,83798;16287,85314;16283,85411;16107,89280;16112,89271;16287,85415;18106,83899;20330,79754;20405,79805;20443,79729;21542,70859;20127,71870;18005,76317;18491,76706;18507,76638;18106,76317;20228,71870;21481,70975;29323,65097;29196,65200;28654,67283;28313,68332;19016,85314;17702,89458;16489,93704;13862,102599;12144,108664;11336,113213;10931,115538;10628,117863;9719,124130;9416,127971;9921,132014;10158,129811;10123,129083;10527,124837;11437,118570;12158,117704;13205,110692;13155,109473;14153,106610;14747,104206;14569,104621;13963,104418;12447,108765;12548,111191;11841,115841;11740,116650;10729,117863;11032,115538;11437,113213;12245,108664;13963,102599;16591,93704;17803,89458;19117,85314;28414,68332;29323,65097;31143,54989;31142,54989;31648,55393;31648,55393;49352,40598;49332,40613;49273,40680;48448,41545;48239,41849;48103,42003;47513,42859;41349,50137;39631,52159;37913,54281;30317,62680;38014,54180;39732,52058;41450,50036;47614,42758;48239,41849;49273,40680;51917,33627;51045,33931;50396,34172;50242,34368;49130,35379;46301,37198;44381,39321;42562,41444;41349,42556;41308,42504;40162,43883;38216,46296;35084,49733;35589,50339;35598,50331;35185,49834;38317,46397;41450,42556;42663,41444;44482,39321;46402,37198;49231,35379;50343,34368;51556,33913;51938,33794;198287,15365;203441,17689;205664,19509;200713,17083;198287,15365;181512,7985;185554,8895;191213,11725;181512,7985;120677,7316;118555,7581;114007,8188;109561,9198;107641,9805;105418,10411;100553,11367;99658,11726;93493,13848;87430,16274;83186,18195;80356,19307;73383,22541;70049,24664;66815,26787;61661,30628;56810,34469;52168,38520;52566,39018;53551,38342;54390,37717;57417,35076;62267,31235;67421,27393;70655,25271;73990,23148;80962,19913;83691,18498;87935,16577;93999,14151;100163,12029;102752,11520;104003,11092;121029,7418;156817,5143;158977,5357;161908,6368;159684,6065;155036,5155;156817,5143;168577,4347;172720,4650;177773,6671;171508,5559;168577,4347;134774,4321;123102,4953;115018,6065;111178,7076;107843,8289;103195,8895;85611,15668;79245,18498;77324,19206;75607,20115;72373,21834;67320,24462;63480,27494;52364,36188;50041,38208;47768,40284;47816,40332;30334,60852;26797,65704;25180,68635;23563,71364;20532,77025;17234,82223;17197,82382;16085,85415;15277,86830;15075,87032;14178,90014;13963,91783;13761,94310;12346,98455;11032,102599;9618,108664;8809,114224;8304,119783;9011,115942;9077,115625;9213,114122;10022,108563;10275,108647;10297,108553;10022,108462;11437,102397;12750,98252;14159,94127;14064,94108;14266,91581;15378,86830;16186,85415;16213,85341;17298,82382;20633,77126;23664,71465;25281,68736;26898,65805;30435,60953;47918,40433;52566,36188;63682,27495;67522,24462;72575,21834;75809,20115;77527,19206;79447,18498;85813,15668;103397,8895;108045,8289;111380,7076;115220,6065;123305,4953;134976,4359;144358,4674;148972,0;153722,303;158573,809;161806,1617;163929,2628;166556,2123;170497,3032;172922,3740;172821,3841;172720,4549;168577,4245;167162,3841;165748,3538;163019,2931;160291,2325;157461,1921;154328,1921;151802,1921;147861,1921;147676,1861;145941,2729;146547,3740;152610,4953;149912,5000;149958,5004;152813,4953;155238,5256;159886,6166;162110,6469;165849,7278;169689,8087;173428,8996;177167,10108;178986,10614;180805,11220;180828,11242;182133,11467;185294,12642;185735,13311;185858,13343;188687,14455;191112,15466;193538,16578;195357,17588;196569,18195;197883,18902;202329,21430;207989,25069;210919,27090;211004,27151;212502,28061;269531,135350;269488,136196;270643,136361;271754,137169;272260,139898;274179,143133;274988,143207;274988,142426;275810,140143;275796,139696;276605,136967;277716,136967;279434,135855;279636,140303;279131,142426;278525,144447;278222,147783;278121,149501;277919,151220;277488,151507;277514,151624;277927,151349;278121,149704;278222,147985;278525,144649;279131,142628;279636,140505;280445,141112;280344,142628;280142,144144;280041,146974;279839,150310;279333,153848;278727,157588;278020,161227;276706,168909;275493,169617;273977,174065;273573,178310;273371,178917;271653,183566;271148,183971;269026,188924;271249,183971;271754,183566;268520,192765;266803,193675;266446,194387;266499,194483;266904,193674;268622,192765;267409,196202;265186,200245;264074,202267;262861,204288;261952,205804;260638,208736;259223,211566;257000,214599;254777,217429;254870,217238;252352,220664;246895,226628;245820,228281;246895,226729;252352,220765;248208,227032;246074,229268;244360,230528;244267,230671;243196,231495;243156,231783;238406,236635;233353,241285;233120,241454;231433,243609;227391,246642;223613,249476;223600,249493;227391,246743;231433,243711;228098,247046;225383,248815;223504,249609;223450,249674;221429,250988;220667,251342;218751,252896;216881,254223;214052,256043;213142,256144;212132,256593;211974,256713;213243,256245;214153,256144;210515,258873;208191,260086;205866,261198;204225,261444;203946,261602;196266,264938;195875,265027;193538,266555;194851,266960;190001,269082;190405,267667;188788,268274;187272,268779;184140,269790;183721,269287;182220,269588;180401,269992;176662,270902;176538,270959;180097,270093;181916,269689;183432,269386;184038,269891;187171,268880;188687,268375;190304,267768;189900,269183;185655,271205;185447,271147;182523,272317;180097,273025;176459,273934;174956,273808;171812,274420;171710,274642;163322,276259;161402,275754;159785,275754;156956,276663;154429,276866;151903,276967;151629,276849;149326,277257;146547,276765;146648,276663;147153,275956;144829,275653;145941,275046;149276,274945;152509,274844;157158,274945;160392,274642;166455,273328;170497,272418;173529,272317;173740,272219;170800,272317;166758,273227;160695,274541;157461,274844;152813,274743;149579,274844;146244,274945;146345,274541;147052,273530;178177,268375;199298,260389;204856,257458;207989,255840;211222,254122;217286,250483;222136,246743;231231,239667;233758,237646;236183,235523;239821,232187;241337,229660;243514,227664;243532,227538;241438,229458;239922,231985;236284,235321;233859,237443;231332,239465;222237,246541;217387,250281;211323,253920;208090,255638;204957,257256;199399,260187;178278,268173;147153,273328;144829,273328;144526,272519;142101,272418;139878,273328;133410,273429;128660,273227;126336,273025;124012,272620;125412,271126;125124,271205;119907,270239;119667,270295;109662,268476;105721,267667;102285,267061;98142,265140;92988,263220;87632,261097;88542,260389;92281,261097;93898,262512;99456,264129;110471,266960;113199,267465;116130,267970;119363,268678;122927,269449;123203,269386;126538,269891;126639,269689;131490,269891;132298,269992;139776,269992;145233,270194;151701,269689;152509,269689;152813,270497;159179,269689;163423,268678;165849,268274;167364,268072;170699,267263;173428,266656;176156,265949;181161,265082;181815,264837;176561,265747;173832,266454;171104,267061;167769,267869;166253,268072;163828,268476;157259,269082;152813,269487;152004,269487;145537,269992;140080,269790;132602,269790;131793,269689;128660,268375;126943,269487;126938,269495;128357,268577;131490,269891;126639,269689;126678,269664;123507,269183;119768,268375;116534,267667;113603,267162;110875,266656;99860,263826;94302,262209;92685,260794;88946,260086;83388,257256;81771,257357;76011,254425;75000,252606;75202,252505;78739,254425;82276,256346;83287,255739;79144,253010;75708,251494;70958,248765;66916,246136;60549,243407;58124,241386;58629,241183;61055,241891;56002,236635;53172,234310;50545,231985;47210,229256;42360,223898;42027,222858;41046,221877;37711,218238;37307,216418;35993,214599;35837,214353;34275,213285;31243,208938;29526,204895;29323,204895;26999,200447;24776,195999;22452,190844;20330,185588;22452,189126;24574,193573;25281,195999;25574,196428;25214,194557;24275,192853;22748,189417;20936,186397;18713,180332;16808,174114;16182,172302;13458,161426;12254,153530;12245,153747;12346,155364;12851,159104;13458,162945;12447,159610;11740,155364;10931,155364;10426,151523;9719,149097;9112,146772;7394,144953;6889,144953;6384,142426;6182,139191;6586,134642;6788,133025;7132,131916;6965,129386;7192,125646;7597,124888;7597,124433;6788,125949;6081,124938;4767,123119;4527,121678;4464,121805;4060,125848;3756,129891;3453,133025;3453,139494;3554,142830;3756,146166;2847,149299;2645,149299;2039,143234;2039,136967;2544,132115;3453,133024;2645,132014;2443,128375;2645,122816;2746,121299;3049,118772;4262,114224;4866,111202;4666,110483;3959,114527;2746,119076;2443,121603;2342,123119;2140,128678;2342,132317;1836,137169;1836,143436;2443,149501;2645,149501;3959,155263;4666,160014;6182,164866;8569,175300;8778,177299;9214,177299;11437,182657;12245,185386;10729,183061;9112,179422;9011,180433;8132,177707;7496,177805;6788,175480;4363,169920;2847,164967;2746,160823;2039,155971;1533,151119;422,147581;1129,128779;1836,123927;1230,121299;2443,114021;2746,112303;3554,106440;5677,102195;5171,107956;5676,106969;5980,104608;6081,101992;6990,98657;8405,93603;10123,88447;10252,88303;11033,84202;12144,81270;13458,78844;16085,73790;18207,69242;21239,63379;23462,60852;25281,57314;26797,55090;28414,54281;28818,53675;30435,50440;33568,46801;33653,48322;33425,48962;36700,45588;38317,43466;40439,41444;40622,41647;40541,41545;43168,38917;45795,36491;48625,33458;52566,30527;56810,27393;59348,25622;61055,24058;64086,22238;67320,20520;67748,20300;68849,19218;70655,17892;72638,16881;74041,16558;74293,16375;101780,5256;102800,5034;105620,4043;107565,3652;108580,3643;108955,3538;131995,505;138539,480;145537,606;145667,704;149074,303;152206,809;155339,1415;156955,1783;155238,1314;152105,708;148972,202;148972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</v:group>
            </v:group>
          </w:pict>
        </mc:Fallback>
      </mc:AlternateContent>
    </w:r>
    <w:r w:rsidR="00F0644C">
      <w:rPr>
        <w:rFonts w:hint="eastAsia"/>
        <w:noProof/>
        <w:lang w:val="ja-JP" w:bidi="ja-JP"/>
      </w:rPr>
      <w:t>アーク情報システム コードレビュー体験 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02463D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B6059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2862624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32288C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C30325C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20368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462BC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F2AD1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462B7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E0144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66666" w:themeColor="accent4"/>
      </w:rPr>
    </w:lvl>
  </w:abstractNum>
  <w:abstractNum w:abstractNumId="10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11" w15:restartNumberingAfterBreak="0">
    <w:nsid w:val="112E54D5"/>
    <w:multiLevelType w:val="hybridMultilevel"/>
    <w:tmpl w:val="6B0081A8"/>
    <w:lvl w:ilvl="0" w:tplc="4C8294E8">
      <w:start w:val="1"/>
      <w:numFmt w:val="bullet"/>
      <w:pStyle w:val="a1"/>
      <w:lvlText w:val=""/>
      <w:lvlJc w:val="left"/>
      <w:pPr>
        <w:ind w:left="720" w:hanging="360"/>
      </w:pPr>
      <w:rPr>
        <w:rFonts w:ascii="Symbol" w:hAnsi="Symbol" w:hint="default"/>
        <w:color w:val="666666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5150D"/>
    <w:multiLevelType w:val="hybridMultilevel"/>
    <w:tmpl w:val="A106E0BE"/>
    <w:lvl w:ilvl="0" w:tplc="0409000F">
      <w:start w:val="1"/>
      <w:numFmt w:val="decimal"/>
      <w:lvlText w:val="%1.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2C56182E"/>
    <w:multiLevelType w:val="hybridMultilevel"/>
    <w:tmpl w:val="B28E9BE2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4" w15:restartNumberingAfterBreak="0">
    <w:nsid w:val="304D2599"/>
    <w:multiLevelType w:val="multilevel"/>
    <w:tmpl w:val="04090023"/>
    <w:styleLink w:val="a2"/>
    <w:lvl w:ilvl="0">
      <w:start w:val="1"/>
      <w:numFmt w:val="upperRoman"/>
      <w:lvlText w:val="文章 %1."/>
      <w:lvlJc w:val="left"/>
      <w:pPr>
        <w:ind w:left="0" w:firstLine="0"/>
      </w:pPr>
      <w:rPr>
        <w:rFonts w:ascii="Meiryo UI" w:eastAsia="Meiryo UI" w:hAnsi="Meiryo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6C41C1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9C4457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81759152">
    <w:abstractNumId w:val="10"/>
  </w:num>
  <w:num w:numId="2" w16cid:durableId="1068068290">
    <w:abstractNumId w:val="11"/>
  </w:num>
  <w:num w:numId="3" w16cid:durableId="1587107709">
    <w:abstractNumId w:val="9"/>
  </w:num>
  <w:num w:numId="4" w16cid:durableId="997685841">
    <w:abstractNumId w:val="15"/>
  </w:num>
  <w:num w:numId="5" w16cid:durableId="722632174">
    <w:abstractNumId w:val="16"/>
  </w:num>
  <w:num w:numId="6" w16cid:durableId="842670897">
    <w:abstractNumId w:val="8"/>
  </w:num>
  <w:num w:numId="7" w16cid:durableId="530730723">
    <w:abstractNumId w:val="3"/>
  </w:num>
  <w:num w:numId="8" w16cid:durableId="1262571145">
    <w:abstractNumId w:val="2"/>
  </w:num>
  <w:num w:numId="9" w16cid:durableId="1156842721">
    <w:abstractNumId w:val="1"/>
  </w:num>
  <w:num w:numId="10" w16cid:durableId="1119837945">
    <w:abstractNumId w:val="0"/>
  </w:num>
  <w:num w:numId="11" w16cid:durableId="1288925252">
    <w:abstractNumId w:val="7"/>
  </w:num>
  <w:num w:numId="12" w16cid:durableId="743798721">
    <w:abstractNumId w:val="6"/>
  </w:num>
  <w:num w:numId="13" w16cid:durableId="1128010919">
    <w:abstractNumId w:val="5"/>
  </w:num>
  <w:num w:numId="14" w16cid:durableId="1139106139">
    <w:abstractNumId w:val="4"/>
  </w:num>
  <w:num w:numId="15" w16cid:durableId="246964390">
    <w:abstractNumId w:val="14"/>
  </w:num>
  <w:num w:numId="16" w16cid:durableId="1856074378">
    <w:abstractNumId w:val="12"/>
  </w:num>
  <w:num w:numId="17" w16cid:durableId="1693712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58"/>
    <w:rsid w:val="00002E00"/>
    <w:rsid w:val="00005790"/>
    <w:rsid w:val="00010BFF"/>
    <w:rsid w:val="00024456"/>
    <w:rsid w:val="00060042"/>
    <w:rsid w:val="0008685D"/>
    <w:rsid w:val="000903AD"/>
    <w:rsid w:val="00090860"/>
    <w:rsid w:val="000A158A"/>
    <w:rsid w:val="00112FD7"/>
    <w:rsid w:val="00121BE4"/>
    <w:rsid w:val="001260D0"/>
    <w:rsid w:val="00150ABD"/>
    <w:rsid w:val="001946FC"/>
    <w:rsid w:val="001F1BA8"/>
    <w:rsid w:val="00222466"/>
    <w:rsid w:val="00222CBF"/>
    <w:rsid w:val="00247254"/>
    <w:rsid w:val="00247384"/>
    <w:rsid w:val="0024753C"/>
    <w:rsid w:val="00267C85"/>
    <w:rsid w:val="00276026"/>
    <w:rsid w:val="002B17B5"/>
    <w:rsid w:val="002B1FD8"/>
    <w:rsid w:val="002B4549"/>
    <w:rsid w:val="002F0A33"/>
    <w:rsid w:val="00305F32"/>
    <w:rsid w:val="00310F17"/>
    <w:rsid w:val="00322A46"/>
    <w:rsid w:val="00323E2F"/>
    <w:rsid w:val="003326CB"/>
    <w:rsid w:val="00337B81"/>
    <w:rsid w:val="003476BB"/>
    <w:rsid w:val="00353B60"/>
    <w:rsid w:val="0036607B"/>
    <w:rsid w:val="00376291"/>
    <w:rsid w:val="00380FD1"/>
    <w:rsid w:val="00383D02"/>
    <w:rsid w:val="00385DE7"/>
    <w:rsid w:val="003A7BFB"/>
    <w:rsid w:val="003B1D71"/>
    <w:rsid w:val="003D1B71"/>
    <w:rsid w:val="0044189B"/>
    <w:rsid w:val="00474E92"/>
    <w:rsid w:val="004E158A"/>
    <w:rsid w:val="00512668"/>
    <w:rsid w:val="00565C77"/>
    <w:rsid w:val="0056708E"/>
    <w:rsid w:val="00576E1E"/>
    <w:rsid w:val="005801E5"/>
    <w:rsid w:val="00590471"/>
    <w:rsid w:val="00595983"/>
    <w:rsid w:val="005B08D4"/>
    <w:rsid w:val="005C0D70"/>
    <w:rsid w:val="005C5159"/>
    <w:rsid w:val="005D01FA"/>
    <w:rsid w:val="005F5D95"/>
    <w:rsid w:val="00653E17"/>
    <w:rsid w:val="0065511D"/>
    <w:rsid w:val="0066404D"/>
    <w:rsid w:val="006702B0"/>
    <w:rsid w:val="00677DE1"/>
    <w:rsid w:val="00682DB1"/>
    <w:rsid w:val="006A08E8"/>
    <w:rsid w:val="006B0008"/>
    <w:rsid w:val="006B78C3"/>
    <w:rsid w:val="006C2FA8"/>
    <w:rsid w:val="006D79A8"/>
    <w:rsid w:val="006E3885"/>
    <w:rsid w:val="006E6E58"/>
    <w:rsid w:val="0072353B"/>
    <w:rsid w:val="007575B6"/>
    <w:rsid w:val="00783C54"/>
    <w:rsid w:val="007876FF"/>
    <w:rsid w:val="007A3715"/>
    <w:rsid w:val="007A7116"/>
    <w:rsid w:val="007B3C81"/>
    <w:rsid w:val="007C0BF8"/>
    <w:rsid w:val="007D67CA"/>
    <w:rsid w:val="007E274F"/>
    <w:rsid w:val="007E52A9"/>
    <w:rsid w:val="007E668F"/>
    <w:rsid w:val="007F5B63"/>
    <w:rsid w:val="00803A0A"/>
    <w:rsid w:val="00807BAA"/>
    <w:rsid w:val="0083325A"/>
    <w:rsid w:val="00846CB9"/>
    <w:rsid w:val="008566AA"/>
    <w:rsid w:val="008A1E6E"/>
    <w:rsid w:val="008C024F"/>
    <w:rsid w:val="008C2CFC"/>
    <w:rsid w:val="008E1037"/>
    <w:rsid w:val="0090116C"/>
    <w:rsid w:val="00912DC8"/>
    <w:rsid w:val="009475DC"/>
    <w:rsid w:val="00952B98"/>
    <w:rsid w:val="00967B93"/>
    <w:rsid w:val="009C0D42"/>
    <w:rsid w:val="009D090F"/>
    <w:rsid w:val="00A31464"/>
    <w:rsid w:val="00A31B16"/>
    <w:rsid w:val="00A33613"/>
    <w:rsid w:val="00A47A8D"/>
    <w:rsid w:val="00A57F8A"/>
    <w:rsid w:val="00AB56CF"/>
    <w:rsid w:val="00AC6C7E"/>
    <w:rsid w:val="00AD670F"/>
    <w:rsid w:val="00AD7983"/>
    <w:rsid w:val="00AE2700"/>
    <w:rsid w:val="00B32277"/>
    <w:rsid w:val="00B4158A"/>
    <w:rsid w:val="00B6466C"/>
    <w:rsid w:val="00B9091E"/>
    <w:rsid w:val="00BB1B5D"/>
    <w:rsid w:val="00BB774F"/>
    <w:rsid w:val="00BC1AA5"/>
    <w:rsid w:val="00BC22C7"/>
    <w:rsid w:val="00BD195A"/>
    <w:rsid w:val="00BF02CB"/>
    <w:rsid w:val="00C07240"/>
    <w:rsid w:val="00C14078"/>
    <w:rsid w:val="00C44710"/>
    <w:rsid w:val="00C83A29"/>
    <w:rsid w:val="00CA7EFF"/>
    <w:rsid w:val="00CE1E3D"/>
    <w:rsid w:val="00CE2B89"/>
    <w:rsid w:val="00CF4A40"/>
    <w:rsid w:val="00D053FA"/>
    <w:rsid w:val="00D97521"/>
    <w:rsid w:val="00DC3F0A"/>
    <w:rsid w:val="00DE5665"/>
    <w:rsid w:val="00E15C18"/>
    <w:rsid w:val="00E26AED"/>
    <w:rsid w:val="00E31686"/>
    <w:rsid w:val="00E31E74"/>
    <w:rsid w:val="00E432B8"/>
    <w:rsid w:val="00E70158"/>
    <w:rsid w:val="00E73AB8"/>
    <w:rsid w:val="00E90A60"/>
    <w:rsid w:val="00ED47F7"/>
    <w:rsid w:val="00ED664C"/>
    <w:rsid w:val="00EE7E09"/>
    <w:rsid w:val="00EF5890"/>
    <w:rsid w:val="00F0223C"/>
    <w:rsid w:val="00F0644C"/>
    <w:rsid w:val="00F3235D"/>
    <w:rsid w:val="00F32393"/>
    <w:rsid w:val="00F63549"/>
    <w:rsid w:val="00F705F3"/>
    <w:rsid w:val="00F878BD"/>
    <w:rsid w:val="00FA518D"/>
    <w:rsid w:val="00FC6EDA"/>
    <w:rsid w:val="00FE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760C7"/>
  <w14:defaultImageDpi w14:val="96"/>
  <w15:docId w15:val="{CC05A5EE-A804-492D-B64C-EC88599A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uiPriority w:val="1"/>
    <w:rsid w:val="006B78C3"/>
    <w:pPr>
      <w:widowControl w:val="0"/>
      <w:autoSpaceDE w:val="0"/>
      <w:autoSpaceDN w:val="0"/>
      <w:adjustRightInd w:val="0"/>
    </w:pPr>
    <w:rPr>
      <w:rFonts w:ascii="Meiryo UI" w:eastAsia="Meiryo UI" w:hAnsi="Meiryo UI"/>
    </w:rPr>
  </w:style>
  <w:style w:type="paragraph" w:styleId="1">
    <w:name w:val="heading 1"/>
    <w:basedOn w:val="a3"/>
    <w:next w:val="a3"/>
    <w:link w:val="10"/>
    <w:uiPriority w:val="9"/>
    <w:qFormat/>
    <w:rsid w:val="006B78C3"/>
    <w:pPr>
      <w:pBdr>
        <w:top w:val="single" w:sz="24" w:space="8" w:color="2C567A" w:themeColor="accent1"/>
      </w:pBdr>
      <w:kinsoku w:val="0"/>
      <w:overflowPunct w:val="0"/>
      <w:spacing w:before="240" w:after="120"/>
      <w:outlineLvl w:val="0"/>
    </w:pPr>
    <w:rPr>
      <w:b/>
      <w:bCs/>
      <w:color w:val="2C567A" w:themeColor="accent1"/>
      <w:sz w:val="28"/>
      <w:szCs w:val="20"/>
    </w:rPr>
  </w:style>
  <w:style w:type="paragraph" w:styleId="21">
    <w:name w:val="heading 2"/>
    <w:basedOn w:val="a3"/>
    <w:next w:val="a3"/>
    <w:link w:val="22"/>
    <w:uiPriority w:val="9"/>
    <w:rsid w:val="006B78C3"/>
    <w:pPr>
      <w:kinsoku w:val="0"/>
      <w:overflowPunct w:val="0"/>
      <w:spacing w:before="360" w:after="120"/>
      <w:outlineLvl w:val="1"/>
    </w:pPr>
    <w:rPr>
      <w:rFonts w:cs="Georgia"/>
      <w:b/>
      <w:bCs/>
      <w:color w:val="0072C7" w:themeColor="accent2"/>
      <w:sz w:val="24"/>
      <w:szCs w:val="20"/>
      <w:u w:val="single"/>
    </w:rPr>
  </w:style>
  <w:style w:type="paragraph" w:styleId="31">
    <w:name w:val="heading 3"/>
    <w:basedOn w:val="a3"/>
    <w:next w:val="a3"/>
    <w:link w:val="32"/>
    <w:uiPriority w:val="9"/>
    <w:semiHidden/>
    <w:unhideWhenUsed/>
    <w:qFormat/>
    <w:rsid w:val="006B78C3"/>
    <w:pPr>
      <w:keepNext/>
      <w:keepLines/>
      <w:spacing w:before="40"/>
      <w:outlineLvl w:val="2"/>
    </w:pPr>
    <w:rPr>
      <w:rFonts w:cstheme="majorBidi"/>
      <w:color w:val="162A3C" w:themeColor="accent1" w:themeShade="7F"/>
      <w:sz w:val="24"/>
      <w:szCs w:val="24"/>
    </w:rPr>
  </w:style>
  <w:style w:type="paragraph" w:styleId="41">
    <w:name w:val="heading 4"/>
    <w:basedOn w:val="a3"/>
    <w:next w:val="a3"/>
    <w:link w:val="42"/>
    <w:uiPriority w:val="9"/>
    <w:semiHidden/>
    <w:unhideWhenUsed/>
    <w:qFormat/>
    <w:rsid w:val="006B78C3"/>
    <w:pPr>
      <w:keepNext/>
      <w:keepLines/>
      <w:spacing w:before="40"/>
      <w:outlineLvl w:val="3"/>
    </w:pPr>
    <w:rPr>
      <w:rFonts w:cstheme="majorBidi"/>
      <w:i/>
      <w:iCs/>
      <w:color w:val="21405B" w:themeColor="accent1" w:themeShade="BF"/>
    </w:rPr>
  </w:style>
  <w:style w:type="paragraph" w:styleId="51">
    <w:name w:val="heading 5"/>
    <w:basedOn w:val="a3"/>
    <w:next w:val="a3"/>
    <w:link w:val="52"/>
    <w:uiPriority w:val="9"/>
    <w:semiHidden/>
    <w:unhideWhenUsed/>
    <w:qFormat/>
    <w:rsid w:val="006B78C3"/>
    <w:pPr>
      <w:keepNext/>
      <w:keepLines/>
      <w:spacing w:before="40"/>
      <w:outlineLvl w:val="4"/>
    </w:pPr>
    <w:rPr>
      <w:rFonts w:cstheme="majorBidi"/>
      <w:color w:val="21405B" w:themeColor="accent1" w:themeShade="B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6B78C3"/>
    <w:pPr>
      <w:keepNext/>
      <w:keepLines/>
      <w:spacing w:before="40"/>
      <w:outlineLvl w:val="5"/>
    </w:pPr>
    <w:rPr>
      <w:rFonts w:cstheme="majorBidi"/>
      <w:color w:val="162A3C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6B78C3"/>
    <w:pPr>
      <w:keepNext/>
      <w:keepLines/>
      <w:spacing w:before="40"/>
      <w:outlineLvl w:val="6"/>
    </w:pPr>
    <w:rPr>
      <w:rFonts w:cstheme="majorBidi"/>
      <w:i/>
      <w:iCs/>
      <w:color w:val="162A3C" w:themeColor="accent1" w:themeShade="7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6B78C3"/>
    <w:pPr>
      <w:keepNext/>
      <w:keepLines/>
      <w:spacing w:before="40"/>
      <w:outlineLvl w:val="7"/>
    </w:pPr>
    <w:rPr>
      <w:rFonts w:cstheme="majorBidi"/>
      <w:color w:val="272727" w:themeColor="text1" w:themeTint="D8"/>
      <w:sz w:val="21"/>
      <w:szCs w:val="21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6B78C3"/>
    <w:pPr>
      <w:keepNext/>
      <w:keepLines/>
      <w:spacing w:before="40"/>
      <w:outlineLvl w:val="8"/>
    </w:pPr>
    <w:rPr>
      <w:rFonts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ody Text"/>
    <w:basedOn w:val="a3"/>
    <w:link w:val="a8"/>
    <w:uiPriority w:val="1"/>
    <w:semiHidden/>
    <w:qFormat/>
    <w:rsid w:val="006B78C3"/>
    <w:rPr>
      <w:sz w:val="20"/>
      <w:szCs w:val="20"/>
    </w:rPr>
  </w:style>
  <w:style w:type="character" w:customStyle="1" w:styleId="a8">
    <w:name w:val="本文 (文字)"/>
    <w:basedOn w:val="a4"/>
    <w:link w:val="a7"/>
    <w:uiPriority w:val="1"/>
    <w:semiHidden/>
    <w:rsid w:val="006B78C3"/>
    <w:rPr>
      <w:rFonts w:ascii="Meiryo UI" w:eastAsia="Meiryo UI" w:hAnsi="Meiryo UI"/>
      <w:sz w:val="20"/>
      <w:szCs w:val="20"/>
    </w:rPr>
  </w:style>
  <w:style w:type="character" w:customStyle="1" w:styleId="10">
    <w:name w:val="見出し 1 (文字)"/>
    <w:basedOn w:val="a4"/>
    <w:link w:val="1"/>
    <w:uiPriority w:val="9"/>
    <w:rsid w:val="006B78C3"/>
    <w:rPr>
      <w:rFonts w:ascii="Meiryo UI" w:eastAsia="Meiryo UI" w:hAnsi="Meiryo UI"/>
      <w:b/>
      <w:bCs/>
      <w:color w:val="2C567A" w:themeColor="accent1"/>
      <w:sz w:val="28"/>
      <w:szCs w:val="20"/>
    </w:rPr>
  </w:style>
  <w:style w:type="paragraph" w:styleId="a1">
    <w:name w:val="List Paragraph"/>
    <w:basedOn w:val="a7"/>
    <w:uiPriority w:val="1"/>
    <w:semiHidden/>
    <w:qFormat/>
    <w:rsid w:val="006B78C3"/>
    <w:pPr>
      <w:numPr>
        <w:numId w:val="2"/>
      </w:numPr>
      <w:spacing w:after="120"/>
    </w:pPr>
    <w:rPr>
      <w:szCs w:val="24"/>
    </w:rPr>
  </w:style>
  <w:style w:type="paragraph" w:customStyle="1" w:styleId="a9">
    <w:name w:val="表の段落"/>
    <w:basedOn w:val="a3"/>
    <w:uiPriority w:val="1"/>
    <w:semiHidden/>
    <w:rsid w:val="006B78C3"/>
    <w:rPr>
      <w:sz w:val="24"/>
      <w:szCs w:val="24"/>
    </w:rPr>
  </w:style>
  <w:style w:type="paragraph" w:styleId="aa">
    <w:name w:val="header"/>
    <w:basedOn w:val="a3"/>
    <w:link w:val="ab"/>
    <w:uiPriority w:val="99"/>
    <w:semiHidden/>
    <w:rsid w:val="006B78C3"/>
    <w:pPr>
      <w:tabs>
        <w:tab w:val="center" w:pos="4680"/>
        <w:tab w:val="right" w:pos="9360"/>
      </w:tabs>
    </w:pPr>
  </w:style>
  <w:style w:type="character" w:customStyle="1" w:styleId="ab">
    <w:name w:val="ヘッダー (文字)"/>
    <w:basedOn w:val="a4"/>
    <w:link w:val="aa"/>
    <w:uiPriority w:val="99"/>
    <w:semiHidden/>
    <w:rsid w:val="006B78C3"/>
    <w:rPr>
      <w:rFonts w:ascii="Meiryo UI" w:eastAsia="Meiryo UI" w:hAnsi="Meiryo UI"/>
    </w:rPr>
  </w:style>
  <w:style w:type="paragraph" w:styleId="ac">
    <w:name w:val="footer"/>
    <w:basedOn w:val="a3"/>
    <w:link w:val="ad"/>
    <w:uiPriority w:val="99"/>
    <w:semiHidden/>
    <w:rsid w:val="006B78C3"/>
    <w:pPr>
      <w:tabs>
        <w:tab w:val="center" w:pos="4680"/>
        <w:tab w:val="right" w:pos="9360"/>
      </w:tabs>
    </w:pPr>
  </w:style>
  <w:style w:type="character" w:customStyle="1" w:styleId="ad">
    <w:name w:val="フッター (文字)"/>
    <w:basedOn w:val="a4"/>
    <w:link w:val="ac"/>
    <w:uiPriority w:val="99"/>
    <w:semiHidden/>
    <w:rsid w:val="006B78C3"/>
    <w:rPr>
      <w:rFonts w:ascii="Meiryo UI" w:eastAsia="Meiryo UI" w:hAnsi="Meiryo UI"/>
    </w:rPr>
  </w:style>
  <w:style w:type="table" w:styleId="ae">
    <w:name w:val="Table Grid"/>
    <w:basedOn w:val="a5"/>
    <w:uiPriority w:val="39"/>
    <w:rsid w:val="006B7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7"/>
    <w:next w:val="a3"/>
    <w:link w:val="af0"/>
    <w:uiPriority w:val="10"/>
    <w:qFormat/>
    <w:rsid w:val="006B78C3"/>
    <w:pPr>
      <w:pBdr>
        <w:bottom w:val="single" w:sz="24" w:space="8" w:color="2C567A" w:themeColor="accent1"/>
      </w:pBdr>
      <w:kinsoku w:val="0"/>
      <w:overflowPunct w:val="0"/>
      <w:spacing w:before="240" w:after="480"/>
    </w:pPr>
    <w:rPr>
      <w:b/>
      <w:bCs/>
      <w:color w:val="2C567A" w:themeColor="accent1"/>
      <w:sz w:val="48"/>
      <w:szCs w:val="42"/>
    </w:rPr>
  </w:style>
  <w:style w:type="character" w:customStyle="1" w:styleId="af0">
    <w:name w:val="表題 (文字)"/>
    <w:basedOn w:val="a4"/>
    <w:link w:val="af"/>
    <w:uiPriority w:val="10"/>
    <w:rsid w:val="006B78C3"/>
    <w:rPr>
      <w:rFonts w:ascii="Meiryo UI" w:eastAsia="Meiryo UI" w:hAnsi="Meiryo UI"/>
      <w:b/>
      <w:bCs/>
      <w:color w:val="2C567A" w:themeColor="accent1"/>
      <w:sz w:val="48"/>
      <w:szCs w:val="42"/>
    </w:rPr>
  </w:style>
  <w:style w:type="paragraph" w:customStyle="1" w:styleId="af1">
    <w:name w:val="情報"/>
    <w:basedOn w:val="a7"/>
    <w:uiPriority w:val="1"/>
    <w:qFormat/>
    <w:rsid w:val="006B78C3"/>
    <w:pPr>
      <w:kinsoku w:val="0"/>
      <w:overflowPunct w:val="0"/>
      <w:spacing w:before="4"/>
    </w:pPr>
    <w:rPr>
      <w:color w:val="666666" w:themeColor="accent4"/>
      <w:szCs w:val="17"/>
    </w:rPr>
  </w:style>
  <w:style w:type="paragraph" w:customStyle="1" w:styleId="11">
    <w:name w:val="日付1"/>
    <w:basedOn w:val="a7"/>
    <w:qFormat/>
    <w:rsid w:val="006B78C3"/>
    <w:pPr>
      <w:kinsoku w:val="0"/>
      <w:overflowPunct w:val="0"/>
    </w:pPr>
    <w:rPr>
      <w:b/>
      <w:color w:val="000000" w:themeColor="text1"/>
      <w:sz w:val="18"/>
    </w:rPr>
  </w:style>
  <w:style w:type="character" w:styleId="af2">
    <w:name w:val="Strong"/>
    <w:basedOn w:val="a4"/>
    <w:uiPriority w:val="22"/>
    <w:semiHidden/>
    <w:qFormat/>
    <w:rsid w:val="006B78C3"/>
    <w:rPr>
      <w:rFonts w:ascii="Meiryo UI" w:eastAsia="Meiryo UI" w:hAnsi="Meiryo UI"/>
      <w:b/>
      <w:bCs/>
      <w:color w:val="666666" w:themeColor="accent4"/>
    </w:rPr>
  </w:style>
  <w:style w:type="character" w:styleId="af3">
    <w:name w:val="Placeholder Text"/>
    <w:basedOn w:val="a4"/>
    <w:uiPriority w:val="99"/>
    <w:semiHidden/>
    <w:rsid w:val="006B78C3"/>
    <w:rPr>
      <w:rFonts w:ascii="Meiryo UI" w:eastAsia="Meiryo UI" w:hAnsi="Meiryo UI"/>
      <w:color w:val="808080"/>
    </w:rPr>
  </w:style>
  <w:style w:type="paragraph" w:styleId="af4">
    <w:name w:val="Date"/>
    <w:basedOn w:val="a3"/>
    <w:next w:val="a3"/>
    <w:link w:val="af5"/>
    <w:uiPriority w:val="99"/>
    <w:rsid w:val="006B78C3"/>
    <w:pPr>
      <w:spacing w:line="480" w:lineRule="auto"/>
    </w:pPr>
  </w:style>
  <w:style w:type="character" w:customStyle="1" w:styleId="af5">
    <w:name w:val="日付 (文字)"/>
    <w:basedOn w:val="a4"/>
    <w:link w:val="af4"/>
    <w:uiPriority w:val="99"/>
    <w:rsid w:val="006B78C3"/>
    <w:rPr>
      <w:rFonts w:ascii="Meiryo UI" w:eastAsia="Meiryo UI" w:hAnsi="Meiryo UI"/>
    </w:rPr>
  </w:style>
  <w:style w:type="paragraph" w:styleId="af6">
    <w:name w:val="No Spacing"/>
    <w:uiPriority w:val="1"/>
    <w:rsid w:val="006B78C3"/>
    <w:pPr>
      <w:widowControl w:val="0"/>
      <w:autoSpaceDE w:val="0"/>
      <w:autoSpaceDN w:val="0"/>
      <w:adjustRightInd w:val="0"/>
    </w:pPr>
    <w:rPr>
      <w:rFonts w:ascii="Meiryo UI" w:eastAsia="Meiryo UI" w:hAnsi="Meiryo UI" w:cs="Georgia"/>
      <w:sz w:val="8"/>
    </w:rPr>
  </w:style>
  <w:style w:type="character" w:customStyle="1" w:styleId="22">
    <w:name w:val="見出し 2 (文字)"/>
    <w:basedOn w:val="a4"/>
    <w:link w:val="21"/>
    <w:uiPriority w:val="9"/>
    <w:rsid w:val="006B78C3"/>
    <w:rPr>
      <w:rFonts w:ascii="Meiryo UI" w:eastAsia="Meiryo UI" w:hAnsi="Meiryo UI" w:cs="Georgia"/>
      <w:b/>
      <w:bCs/>
      <w:color w:val="0072C7" w:themeColor="accent2"/>
      <w:sz w:val="24"/>
      <w:szCs w:val="20"/>
      <w:u w:val="single"/>
    </w:rPr>
  </w:style>
  <w:style w:type="paragraph" w:customStyle="1" w:styleId="af7">
    <w:name w:val="職務経歴"/>
    <w:basedOn w:val="a3"/>
    <w:qFormat/>
    <w:rsid w:val="006B78C3"/>
    <w:pPr>
      <w:widowControl/>
      <w:autoSpaceDE/>
      <w:autoSpaceDN/>
      <w:adjustRightInd/>
      <w:spacing w:after="200"/>
    </w:pPr>
    <w:rPr>
      <w:rFonts w:cstheme="minorBidi"/>
      <w:szCs w:val="24"/>
    </w:rPr>
  </w:style>
  <w:style w:type="paragraph" w:styleId="a0">
    <w:name w:val="List Bullet"/>
    <w:basedOn w:val="a3"/>
    <w:uiPriority w:val="99"/>
    <w:rsid w:val="006B78C3"/>
    <w:pPr>
      <w:numPr>
        <w:numId w:val="3"/>
      </w:numPr>
      <w:contextualSpacing/>
    </w:pPr>
    <w:rPr>
      <w:rFonts w:cs="Georgia"/>
    </w:rPr>
  </w:style>
  <w:style w:type="paragraph" w:customStyle="1" w:styleId="af8">
    <w:name w:val="学校名"/>
    <w:basedOn w:val="a3"/>
    <w:uiPriority w:val="1"/>
    <w:rsid w:val="006B78C3"/>
    <w:rPr>
      <w:rFonts w:cs="Calibri"/>
      <w:b/>
    </w:rPr>
  </w:style>
  <w:style w:type="character" w:styleId="af9">
    <w:name w:val="Mention"/>
    <w:basedOn w:val="a4"/>
    <w:uiPriority w:val="99"/>
    <w:semiHidden/>
    <w:unhideWhenUsed/>
    <w:rsid w:val="006B78C3"/>
    <w:rPr>
      <w:rFonts w:ascii="Meiryo UI" w:eastAsia="Meiryo UI" w:hAnsi="Meiryo UI"/>
      <w:color w:val="2B579A"/>
      <w:shd w:val="clear" w:color="auto" w:fill="E1DFDD"/>
    </w:rPr>
  </w:style>
  <w:style w:type="numbering" w:styleId="111111">
    <w:name w:val="Outline List 2"/>
    <w:basedOn w:val="a6"/>
    <w:uiPriority w:val="99"/>
    <w:semiHidden/>
    <w:unhideWhenUsed/>
    <w:rsid w:val="006B78C3"/>
    <w:pPr>
      <w:numPr>
        <w:numId w:val="4"/>
      </w:numPr>
    </w:pPr>
  </w:style>
  <w:style w:type="numbering" w:styleId="1ai">
    <w:name w:val="Outline List 1"/>
    <w:basedOn w:val="a6"/>
    <w:uiPriority w:val="99"/>
    <w:semiHidden/>
    <w:unhideWhenUsed/>
    <w:rsid w:val="006B78C3"/>
    <w:pPr>
      <w:numPr>
        <w:numId w:val="5"/>
      </w:numPr>
    </w:pPr>
  </w:style>
  <w:style w:type="character" w:styleId="HTML">
    <w:name w:val="HTML Code"/>
    <w:basedOn w:val="a4"/>
    <w:uiPriority w:val="99"/>
    <w:semiHidden/>
    <w:unhideWhenUsed/>
    <w:rsid w:val="006B78C3"/>
    <w:rPr>
      <w:rFonts w:ascii="Meiryo UI" w:eastAsia="Meiryo UI" w:hAnsi="Meiryo UI"/>
      <w:sz w:val="20"/>
      <w:szCs w:val="20"/>
    </w:rPr>
  </w:style>
  <w:style w:type="character" w:styleId="HTML0">
    <w:name w:val="HTML Variable"/>
    <w:basedOn w:val="a4"/>
    <w:uiPriority w:val="99"/>
    <w:semiHidden/>
    <w:unhideWhenUsed/>
    <w:rsid w:val="006B78C3"/>
    <w:rPr>
      <w:rFonts w:ascii="Meiryo UI" w:eastAsia="Meiryo UI" w:hAnsi="Meiryo UI"/>
      <w:i/>
      <w:iCs/>
    </w:rPr>
  </w:style>
  <w:style w:type="paragraph" w:styleId="HTML1">
    <w:name w:val="HTML Address"/>
    <w:basedOn w:val="a3"/>
    <w:link w:val="HTML2"/>
    <w:uiPriority w:val="99"/>
    <w:semiHidden/>
    <w:unhideWhenUsed/>
    <w:rsid w:val="006B78C3"/>
    <w:rPr>
      <w:i/>
      <w:iCs/>
    </w:rPr>
  </w:style>
  <w:style w:type="character" w:customStyle="1" w:styleId="HTML2">
    <w:name w:val="HTML アドレス (文字)"/>
    <w:basedOn w:val="a4"/>
    <w:link w:val="HTML1"/>
    <w:uiPriority w:val="99"/>
    <w:semiHidden/>
    <w:rsid w:val="006B78C3"/>
    <w:rPr>
      <w:rFonts w:ascii="Meiryo UI" w:eastAsia="Meiryo UI" w:hAnsi="Meiryo UI"/>
      <w:i/>
      <w:iCs/>
    </w:rPr>
  </w:style>
  <w:style w:type="character" w:styleId="HTML3">
    <w:name w:val="HTML Definition"/>
    <w:basedOn w:val="a4"/>
    <w:uiPriority w:val="99"/>
    <w:semiHidden/>
    <w:unhideWhenUsed/>
    <w:rsid w:val="006B78C3"/>
    <w:rPr>
      <w:rFonts w:ascii="Meiryo UI" w:eastAsia="Meiryo UI" w:hAnsi="Meiryo UI"/>
      <w:i/>
      <w:iCs/>
    </w:rPr>
  </w:style>
  <w:style w:type="character" w:styleId="HTML4">
    <w:name w:val="HTML Cite"/>
    <w:basedOn w:val="a4"/>
    <w:uiPriority w:val="99"/>
    <w:semiHidden/>
    <w:unhideWhenUsed/>
    <w:rsid w:val="006B78C3"/>
    <w:rPr>
      <w:rFonts w:ascii="Meiryo UI" w:eastAsia="Meiryo UI" w:hAnsi="Meiryo UI"/>
      <w:i/>
      <w:iCs/>
    </w:rPr>
  </w:style>
  <w:style w:type="character" w:styleId="HTML5">
    <w:name w:val="HTML Typewriter"/>
    <w:basedOn w:val="a4"/>
    <w:uiPriority w:val="99"/>
    <w:semiHidden/>
    <w:unhideWhenUsed/>
    <w:rsid w:val="006B78C3"/>
    <w:rPr>
      <w:rFonts w:ascii="Meiryo UI" w:eastAsia="Meiryo UI" w:hAnsi="Meiryo UI"/>
      <w:sz w:val="20"/>
      <w:szCs w:val="20"/>
    </w:rPr>
  </w:style>
  <w:style w:type="character" w:styleId="HTML6">
    <w:name w:val="HTML Sample"/>
    <w:basedOn w:val="a4"/>
    <w:uiPriority w:val="99"/>
    <w:semiHidden/>
    <w:unhideWhenUsed/>
    <w:rsid w:val="006B78C3"/>
    <w:rPr>
      <w:rFonts w:ascii="Meiryo UI" w:eastAsia="Meiryo UI" w:hAnsi="Meiryo UI"/>
      <w:sz w:val="24"/>
      <w:szCs w:val="24"/>
    </w:rPr>
  </w:style>
  <w:style w:type="character" w:styleId="HTML7">
    <w:name w:val="HTML Acronym"/>
    <w:basedOn w:val="a4"/>
    <w:uiPriority w:val="99"/>
    <w:semiHidden/>
    <w:unhideWhenUsed/>
    <w:rsid w:val="006B78C3"/>
    <w:rPr>
      <w:rFonts w:ascii="Meiryo UI" w:eastAsia="Meiryo UI" w:hAnsi="Meiryo UI"/>
    </w:rPr>
  </w:style>
  <w:style w:type="character" w:styleId="HTML8">
    <w:name w:val="HTML Keyboard"/>
    <w:basedOn w:val="a4"/>
    <w:uiPriority w:val="99"/>
    <w:semiHidden/>
    <w:unhideWhenUsed/>
    <w:rsid w:val="006B78C3"/>
    <w:rPr>
      <w:rFonts w:ascii="Meiryo UI" w:eastAsia="Meiryo UI" w:hAnsi="Meiryo UI"/>
      <w:sz w:val="20"/>
      <w:szCs w:val="20"/>
    </w:rPr>
  </w:style>
  <w:style w:type="paragraph" w:styleId="HTML9">
    <w:name w:val="HTML Preformatted"/>
    <w:basedOn w:val="a3"/>
    <w:link w:val="HTMLa"/>
    <w:uiPriority w:val="99"/>
    <w:semiHidden/>
    <w:unhideWhenUsed/>
    <w:rsid w:val="006B78C3"/>
    <w:rPr>
      <w:sz w:val="20"/>
      <w:szCs w:val="20"/>
    </w:rPr>
  </w:style>
  <w:style w:type="character" w:customStyle="1" w:styleId="HTMLa">
    <w:name w:val="HTML 書式付き (文字)"/>
    <w:basedOn w:val="a4"/>
    <w:link w:val="HTML9"/>
    <w:uiPriority w:val="99"/>
    <w:semiHidden/>
    <w:rsid w:val="006B78C3"/>
    <w:rPr>
      <w:rFonts w:ascii="Meiryo UI" w:eastAsia="Meiryo UI" w:hAnsi="Meiryo UI"/>
      <w:sz w:val="20"/>
      <w:szCs w:val="20"/>
    </w:rPr>
  </w:style>
  <w:style w:type="paragraph" w:styleId="12">
    <w:name w:val="toc 1"/>
    <w:basedOn w:val="a3"/>
    <w:next w:val="a3"/>
    <w:autoRedefine/>
    <w:uiPriority w:val="39"/>
    <w:semiHidden/>
    <w:unhideWhenUsed/>
    <w:rsid w:val="006B78C3"/>
    <w:pPr>
      <w:spacing w:after="100"/>
    </w:pPr>
  </w:style>
  <w:style w:type="paragraph" w:styleId="23">
    <w:name w:val="toc 2"/>
    <w:basedOn w:val="a3"/>
    <w:next w:val="a3"/>
    <w:autoRedefine/>
    <w:uiPriority w:val="39"/>
    <w:semiHidden/>
    <w:unhideWhenUsed/>
    <w:rsid w:val="006B78C3"/>
    <w:pPr>
      <w:spacing w:after="100"/>
      <w:ind w:left="220"/>
    </w:pPr>
  </w:style>
  <w:style w:type="paragraph" w:styleId="33">
    <w:name w:val="toc 3"/>
    <w:basedOn w:val="a3"/>
    <w:next w:val="a3"/>
    <w:autoRedefine/>
    <w:uiPriority w:val="39"/>
    <w:semiHidden/>
    <w:unhideWhenUsed/>
    <w:rsid w:val="006B78C3"/>
    <w:pPr>
      <w:spacing w:after="100"/>
      <w:ind w:left="440"/>
    </w:pPr>
  </w:style>
  <w:style w:type="paragraph" w:styleId="43">
    <w:name w:val="toc 4"/>
    <w:basedOn w:val="a3"/>
    <w:next w:val="a3"/>
    <w:autoRedefine/>
    <w:uiPriority w:val="39"/>
    <w:semiHidden/>
    <w:unhideWhenUsed/>
    <w:rsid w:val="006B78C3"/>
    <w:pPr>
      <w:spacing w:after="100"/>
      <w:ind w:left="660"/>
    </w:pPr>
  </w:style>
  <w:style w:type="paragraph" w:styleId="53">
    <w:name w:val="toc 5"/>
    <w:basedOn w:val="a3"/>
    <w:next w:val="a3"/>
    <w:autoRedefine/>
    <w:uiPriority w:val="39"/>
    <w:semiHidden/>
    <w:unhideWhenUsed/>
    <w:rsid w:val="006B78C3"/>
    <w:pPr>
      <w:spacing w:after="100"/>
      <w:ind w:left="880"/>
    </w:pPr>
  </w:style>
  <w:style w:type="paragraph" w:styleId="61">
    <w:name w:val="toc 6"/>
    <w:basedOn w:val="a3"/>
    <w:next w:val="a3"/>
    <w:autoRedefine/>
    <w:uiPriority w:val="39"/>
    <w:semiHidden/>
    <w:unhideWhenUsed/>
    <w:rsid w:val="006B78C3"/>
    <w:pPr>
      <w:spacing w:after="100"/>
      <w:ind w:left="1100"/>
    </w:pPr>
  </w:style>
  <w:style w:type="paragraph" w:styleId="71">
    <w:name w:val="toc 7"/>
    <w:basedOn w:val="a3"/>
    <w:next w:val="a3"/>
    <w:autoRedefine/>
    <w:uiPriority w:val="39"/>
    <w:semiHidden/>
    <w:unhideWhenUsed/>
    <w:rsid w:val="006B78C3"/>
    <w:pPr>
      <w:spacing w:after="100"/>
      <w:ind w:left="1320"/>
    </w:pPr>
  </w:style>
  <w:style w:type="paragraph" w:styleId="81">
    <w:name w:val="toc 8"/>
    <w:basedOn w:val="a3"/>
    <w:next w:val="a3"/>
    <w:autoRedefine/>
    <w:uiPriority w:val="39"/>
    <w:semiHidden/>
    <w:unhideWhenUsed/>
    <w:rsid w:val="006B78C3"/>
    <w:pPr>
      <w:spacing w:after="100"/>
      <w:ind w:left="1540"/>
    </w:pPr>
  </w:style>
  <w:style w:type="paragraph" w:styleId="91">
    <w:name w:val="toc 9"/>
    <w:basedOn w:val="a3"/>
    <w:next w:val="a3"/>
    <w:autoRedefine/>
    <w:uiPriority w:val="39"/>
    <w:semiHidden/>
    <w:unhideWhenUsed/>
    <w:rsid w:val="006B78C3"/>
    <w:pPr>
      <w:spacing w:after="100"/>
      <w:ind w:left="1760"/>
    </w:pPr>
  </w:style>
  <w:style w:type="paragraph" w:styleId="afa">
    <w:name w:val="TOC Heading"/>
    <w:basedOn w:val="1"/>
    <w:next w:val="a3"/>
    <w:uiPriority w:val="39"/>
    <w:semiHidden/>
    <w:unhideWhenUsed/>
    <w:qFormat/>
    <w:rsid w:val="006B78C3"/>
    <w:pPr>
      <w:keepNext/>
      <w:keepLines/>
      <w:pBdr>
        <w:top w:val="none" w:sz="0" w:space="0" w:color="auto"/>
      </w:pBdr>
      <w:kinsoku/>
      <w:overflowPunct/>
      <w:spacing w:after="0"/>
      <w:outlineLvl w:val="9"/>
    </w:pPr>
    <w:rPr>
      <w:rFonts w:eastAsiaTheme="majorEastAsia" w:cstheme="majorBidi"/>
      <w:b w:val="0"/>
      <w:bCs w:val="0"/>
      <w:color w:val="21405B" w:themeColor="accent1" w:themeShade="BF"/>
      <w:sz w:val="32"/>
      <w:szCs w:val="32"/>
    </w:rPr>
  </w:style>
  <w:style w:type="character" w:styleId="afb">
    <w:name w:val="Subtle Reference"/>
    <w:basedOn w:val="a4"/>
    <w:uiPriority w:val="31"/>
    <w:semiHidden/>
    <w:rsid w:val="006B78C3"/>
    <w:rPr>
      <w:rFonts w:ascii="Meiryo UI" w:eastAsia="Meiryo UI" w:hAnsi="Meiryo UI"/>
      <w:smallCaps/>
      <w:color w:val="5A5A5A" w:themeColor="text1" w:themeTint="A5"/>
    </w:rPr>
  </w:style>
  <w:style w:type="character" w:styleId="afc">
    <w:name w:val="Subtle Emphasis"/>
    <w:basedOn w:val="a4"/>
    <w:uiPriority w:val="19"/>
    <w:semiHidden/>
    <w:rsid w:val="006B78C3"/>
    <w:rPr>
      <w:rFonts w:ascii="Meiryo UI" w:eastAsia="Meiryo UI" w:hAnsi="Meiryo UI"/>
      <w:i/>
      <w:iCs/>
      <w:color w:val="404040" w:themeColor="text1" w:themeTint="BF"/>
    </w:rPr>
  </w:style>
  <w:style w:type="table" w:styleId="afd">
    <w:name w:val="Table Professional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62">
    <w:name w:val="Medium List 1"/>
    <w:basedOn w:val="a5"/>
    <w:uiPriority w:val="65"/>
    <w:semiHidden/>
    <w:unhideWhenUsed/>
    <w:rsid w:val="006B78C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3">
    <w:name w:val="Medium List 1 Accent 1"/>
    <w:basedOn w:val="a5"/>
    <w:uiPriority w:val="65"/>
    <w:semiHidden/>
    <w:unhideWhenUsed/>
    <w:rsid w:val="006B78C3"/>
    <w:rPr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bottom w:val="single" w:sz="8" w:space="0" w:color="2C56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567A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shd w:val="clear" w:color="auto" w:fill="C0D5E8" w:themeFill="accent1" w:themeFillTint="3F"/>
      </w:tcPr>
    </w:tblStylePr>
  </w:style>
  <w:style w:type="table" w:styleId="64">
    <w:name w:val="Medium List 1 Accent 2"/>
    <w:basedOn w:val="a5"/>
    <w:uiPriority w:val="65"/>
    <w:semiHidden/>
    <w:unhideWhenUsed/>
    <w:rsid w:val="006B78C3"/>
    <w:rPr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bottom w:val="single" w:sz="8" w:space="0" w:color="0072C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C7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shd w:val="clear" w:color="auto" w:fill="B2DEFF" w:themeFill="accent2" w:themeFillTint="3F"/>
      </w:tcPr>
    </w:tblStylePr>
  </w:style>
  <w:style w:type="table" w:styleId="65">
    <w:name w:val="Medium List 1 Accent 3"/>
    <w:basedOn w:val="a5"/>
    <w:uiPriority w:val="65"/>
    <w:semiHidden/>
    <w:unhideWhenUsed/>
    <w:rsid w:val="006B78C3"/>
    <w:rPr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bottom w:val="single" w:sz="8" w:space="0" w:color="0D1D5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1D51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shd w:val="clear" w:color="auto" w:fill="A6B7F0" w:themeFill="accent3" w:themeFillTint="3F"/>
      </w:tcPr>
    </w:tblStylePr>
  </w:style>
  <w:style w:type="table" w:styleId="66">
    <w:name w:val="Medium List 1 Accent 4"/>
    <w:basedOn w:val="a5"/>
    <w:uiPriority w:val="65"/>
    <w:semiHidden/>
    <w:unhideWhenUsed/>
    <w:rsid w:val="006B78C3"/>
    <w:rPr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shd w:val="clear" w:color="auto" w:fill="D9D9D9" w:themeFill="accent4" w:themeFillTint="3F"/>
      </w:tcPr>
    </w:tblStylePr>
  </w:style>
  <w:style w:type="table" w:styleId="67">
    <w:name w:val="Medium List 1 Accent 5"/>
    <w:basedOn w:val="a5"/>
    <w:uiPriority w:val="65"/>
    <w:semiHidden/>
    <w:unhideWhenUsed/>
    <w:rsid w:val="006B78C3"/>
    <w:rPr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bottom w:val="single" w:sz="8" w:space="0" w:color="3C76A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76A6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shd w:val="clear" w:color="auto" w:fill="CBDDEC" w:themeFill="accent5" w:themeFillTint="3F"/>
      </w:tcPr>
    </w:tblStylePr>
  </w:style>
  <w:style w:type="table" w:styleId="68">
    <w:name w:val="Medium List 1 Accent 6"/>
    <w:basedOn w:val="a5"/>
    <w:uiPriority w:val="65"/>
    <w:semiHidden/>
    <w:unhideWhenUsed/>
    <w:rsid w:val="006B78C3"/>
    <w:rPr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bottom w:val="single" w:sz="8" w:space="0" w:color="1E44B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44BC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shd w:val="clear" w:color="auto" w:fill="C0CDF5" w:themeFill="accent6" w:themeFillTint="3F"/>
      </w:tcPr>
    </w:tblStylePr>
  </w:style>
  <w:style w:type="table" w:styleId="72">
    <w:name w:val="Medium List 2"/>
    <w:basedOn w:val="a5"/>
    <w:uiPriority w:val="66"/>
    <w:semiHidden/>
    <w:unhideWhenUsed/>
    <w:rsid w:val="006B78C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1"/>
    <w:basedOn w:val="a5"/>
    <w:uiPriority w:val="66"/>
    <w:semiHidden/>
    <w:unhideWhenUsed/>
    <w:rsid w:val="006B78C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56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56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56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5E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2"/>
    <w:basedOn w:val="a5"/>
    <w:uiPriority w:val="66"/>
    <w:semiHidden/>
    <w:unhideWhenUsed/>
    <w:rsid w:val="006B78C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C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C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3"/>
    <w:basedOn w:val="a5"/>
    <w:uiPriority w:val="66"/>
    <w:semiHidden/>
    <w:unhideWhenUsed/>
    <w:rsid w:val="006B78C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1D5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1D5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B7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4"/>
    <w:basedOn w:val="a5"/>
    <w:uiPriority w:val="66"/>
    <w:semiHidden/>
    <w:unhideWhenUsed/>
    <w:rsid w:val="006B78C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5"/>
    <w:basedOn w:val="a5"/>
    <w:uiPriority w:val="66"/>
    <w:semiHidden/>
    <w:unhideWhenUsed/>
    <w:rsid w:val="006B78C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76A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76A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DD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6"/>
    <w:basedOn w:val="a5"/>
    <w:uiPriority w:val="66"/>
    <w:semiHidden/>
    <w:unhideWhenUsed/>
    <w:rsid w:val="006B78C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44B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44B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D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4">
    <w:name w:val="Medium Shading 1"/>
    <w:basedOn w:val="a5"/>
    <w:uiPriority w:val="63"/>
    <w:semiHidden/>
    <w:unhideWhenUsed/>
    <w:rsid w:val="006B78C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1"/>
    <w:basedOn w:val="a5"/>
    <w:uiPriority w:val="63"/>
    <w:semiHidden/>
    <w:unhideWhenUsed/>
    <w:rsid w:val="006B78C3"/>
    <w:tblPr>
      <w:tblStyleRowBandSize w:val="1"/>
      <w:tblStyleColBandSize w:val="1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5E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2"/>
    <w:basedOn w:val="a5"/>
    <w:uiPriority w:val="63"/>
    <w:semiHidden/>
    <w:unhideWhenUsed/>
    <w:rsid w:val="006B78C3"/>
    <w:tblPr>
      <w:tblStyleRowBandSize w:val="1"/>
      <w:tblStyleColBandSize w:val="1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3"/>
    <w:basedOn w:val="a5"/>
    <w:uiPriority w:val="63"/>
    <w:semiHidden/>
    <w:unhideWhenUsed/>
    <w:rsid w:val="006B78C3"/>
    <w:tblPr>
      <w:tblStyleRowBandSize w:val="1"/>
      <w:tblStyleColBandSize w:val="1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B7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8">
    <w:name w:val="Medium Shading 1 Accent 4"/>
    <w:basedOn w:val="a5"/>
    <w:uiPriority w:val="63"/>
    <w:semiHidden/>
    <w:unhideWhenUsed/>
    <w:rsid w:val="006B78C3"/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5"/>
    <w:basedOn w:val="a5"/>
    <w:uiPriority w:val="63"/>
    <w:semiHidden/>
    <w:unhideWhenUsed/>
    <w:rsid w:val="006B78C3"/>
    <w:tblPr>
      <w:tblStyleRowBandSize w:val="1"/>
      <w:tblStyleColBandSize w:val="1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D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6"/>
    <w:basedOn w:val="a5"/>
    <w:uiPriority w:val="63"/>
    <w:semiHidden/>
    <w:unhideWhenUsed/>
    <w:rsid w:val="006B78C3"/>
    <w:tblPr>
      <w:tblStyleRowBandSize w:val="1"/>
      <w:tblStyleColBandSize w:val="1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D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4">
    <w:name w:val="Medium Shading 2"/>
    <w:basedOn w:val="a5"/>
    <w:uiPriority w:val="64"/>
    <w:semiHidden/>
    <w:unhideWhenUsed/>
    <w:rsid w:val="006B78C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5">
    <w:name w:val="Medium Shading 2 Accent 1"/>
    <w:basedOn w:val="a5"/>
    <w:uiPriority w:val="64"/>
    <w:semiHidden/>
    <w:unhideWhenUsed/>
    <w:rsid w:val="006B78C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6">
    <w:name w:val="Medium Shading 2 Accent 2"/>
    <w:basedOn w:val="a5"/>
    <w:uiPriority w:val="64"/>
    <w:semiHidden/>
    <w:unhideWhenUsed/>
    <w:rsid w:val="006B78C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7">
    <w:name w:val="Medium Shading 2 Accent 3"/>
    <w:basedOn w:val="a5"/>
    <w:uiPriority w:val="64"/>
    <w:semiHidden/>
    <w:unhideWhenUsed/>
    <w:rsid w:val="006B78C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8">
    <w:name w:val="Medium Shading 2 Accent 4"/>
    <w:basedOn w:val="a5"/>
    <w:uiPriority w:val="64"/>
    <w:semiHidden/>
    <w:unhideWhenUsed/>
    <w:rsid w:val="006B78C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5"/>
    <w:basedOn w:val="a5"/>
    <w:uiPriority w:val="64"/>
    <w:semiHidden/>
    <w:unhideWhenUsed/>
    <w:rsid w:val="006B78C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6"/>
    <w:basedOn w:val="a5"/>
    <w:uiPriority w:val="64"/>
    <w:semiHidden/>
    <w:unhideWhenUsed/>
    <w:rsid w:val="006B78C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82">
    <w:name w:val="Medium Grid 1"/>
    <w:basedOn w:val="a5"/>
    <w:uiPriority w:val="67"/>
    <w:semiHidden/>
    <w:unhideWhenUsed/>
    <w:rsid w:val="006B78C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5"/>
    <w:uiPriority w:val="67"/>
    <w:semiHidden/>
    <w:unhideWhenUsed/>
    <w:rsid w:val="006B78C3"/>
    <w:tblPr>
      <w:tblStyleRowBandSize w:val="1"/>
      <w:tblStyleColBandSize w:val="1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  <w:insideV w:val="single" w:sz="8" w:space="0" w:color="4382B9" w:themeColor="accent1" w:themeTint="BF"/>
      </w:tblBorders>
    </w:tblPr>
    <w:tcPr>
      <w:shd w:val="clear" w:color="auto" w:fill="C0D5E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82B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84">
    <w:name w:val="Medium Grid 1 Accent 2"/>
    <w:basedOn w:val="a5"/>
    <w:uiPriority w:val="67"/>
    <w:semiHidden/>
    <w:unhideWhenUsed/>
    <w:rsid w:val="006B78C3"/>
    <w:tblPr>
      <w:tblStyleRowBandSize w:val="1"/>
      <w:tblStyleColBandSize w:val="1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  <w:insideV w:val="single" w:sz="8" w:space="0" w:color="169BFF" w:themeColor="accent2" w:themeTint="BF"/>
      </w:tblBorders>
    </w:tblPr>
    <w:tcPr>
      <w:shd w:val="clear" w:color="auto" w:fill="B2DE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9B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85">
    <w:name w:val="Medium Grid 1 Accent 3"/>
    <w:basedOn w:val="a5"/>
    <w:uiPriority w:val="67"/>
    <w:semiHidden/>
    <w:unhideWhenUsed/>
    <w:rsid w:val="006B78C3"/>
    <w:tblPr>
      <w:tblStyleRowBandSize w:val="1"/>
      <w:tblStyleColBandSize w:val="1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  <w:insideV w:val="single" w:sz="8" w:space="0" w:color="1B3DAA" w:themeColor="accent3" w:themeTint="BF"/>
      </w:tblBorders>
    </w:tblPr>
    <w:tcPr>
      <w:shd w:val="clear" w:color="auto" w:fill="A6B7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3DA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86">
    <w:name w:val="Medium Grid 1 Accent 4"/>
    <w:basedOn w:val="a5"/>
    <w:uiPriority w:val="67"/>
    <w:semiHidden/>
    <w:unhideWhenUsed/>
    <w:rsid w:val="006B78C3"/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  <w:insideV w:val="single" w:sz="8" w:space="0" w:color="8C8C8C" w:themeColor="accent4" w:themeTint="BF"/>
      </w:tblBorders>
    </w:tblPr>
    <w:tcPr>
      <w:shd w:val="clear" w:color="auto" w:fill="D9D9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87">
    <w:name w:val="Medium Grid 1 Accent 5"/>
    <w:basedOn w:val="a5"/>
    <w:uiPriority w:val="67"/>
    <w:semiHidden/>
    <w:unhideWhenUsed/>
    <w:rsid w:val="006B78C3"/>
    <w:tblPr>
      <w:tblStyleRowBandSize w:val="1"/>
      <w:tblStyleColBandSize w:val="1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  <w:insideV w:val="single" w:sz="8" w:space="0" w:color="6299C6" w:themeColor="accent5" w:themeTint="BF"/>
      </w:tblBorders>
    </w:tblPr>
    <w:tcPr>
      <w:shd w:val="clear" w:color="auto" w:fill="CBDD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99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88">
    <w:name w:val="Medium Grid 1 Accent 6"/>
    <w:basedOn w:val="a5"/>
    <w:uiPriority w:val="67"/>
    <w:semiHidden/>
    <w:unhideWhenUsed/>
    <w:rsid w:val="006B78C3"/>
    <w:tblPr>
      <w:tblStyleRowBandSize w:val="1"/>
      <w:tblStyleColBandSize w:val="1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  <w:insideV w:val="single" w:sz="8" w:space="0" w:color="4268E0" w:themeColor="accent6" w:themeTint="BF"/>
      </w:tblBorders>
    </w:tblPr>
    <w:tcPr>
      <w:shd w:val="clear" w:color="auto" w:fill="C0CD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68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table" w:styleId="92">
    <w:name w:val="Medium Grid 2"/>
    <w:basedOn w:val="a5"/>
    <w:uiPriority w:val="68"/>
    <w:semiHidden/>
    <w:unhideWhenUsed/>
    <w:rsid w:val="006B78C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5"/>
    <w:uiPriority w:val="68"/>
    <w:semiHidden/>
    <w:unhideWhenUsed/>
    <w:rsid w:val="006B78C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</w:tblPr>
    <w:tcPr>
      <w:shd w:val="clear" w:color="auto" w:fill="C0D5E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E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DEC" w:themeFill="accent1" w:themeFillTint="33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tcBorders>
          <w:insideH w:val="single" w:sz="6" w:space="0" w:color="2C567A" w:themeColor="accent1"/>
          <w:insideV w:val="single" w:sz="6" w:space="0" w:color="2C567A" w:themeColor="accent1"/>
        </w:tcBorders>
        <w:shd w:val="clear" w:color="auto" w:fill="81ACD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5"/>
    <w:uiPriority w:val="68"/>
    <w:semiHidden/>
    <w:unhideWhenUsed/>
    <w:rsid w:val="006B78C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</w:tblPr>
    <w:tcPr>
      <w:shd w:val="clear" w:color="auto" w:fill="B2DE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0F1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4FF" w:themeFill="accent2" w:themeFillTint="33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tcBorders>
          <w:insideH w:val="single" w:sz="6" w:space="0" w:color="0072C7" w:themeColor="accent2"/>
          <w:insideV w:val="single" w:sz="6" w:space="0" w:color="0072C7" w:themeColor="accent2"/>
        </w:tcBorders>
        <w:shd w:val="clear" w:color="auto" w:fill="64B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5"/>
    <w:uiPriority w:val="68"/>
    <w:semiHidden/>
    <w:unhideWhenUsed/>
    <w:rsid w:val="006B78C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</w:tblPr>
    <w:tcPr>
      <w:shd w:val="clear" w:color="auto" w:fill="A6B7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2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C5F3" w:themeFill="accent3" w:themeFillTint="33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tcBorders>
          <w:insideH w:val="single" w:sz="6" w:space="0" w:color="0D1D51" w:themeColor="accent3"/>
          <w:insideV w:val="single" w:sz="6" w:space="0" w:color="0D1D51" w:themeColor="accent3"/>
        </w:tcBorders>
        <w:shd w:val="clear" w:color="auto" w:fill="4C6FE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5"/>
    <w:uiPriority w:val="68"/>
    <w:semiHidden/>
    <w:unhideWhenUsed/>
    <w:rsid w:val="006B78C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cPr>
      <w:shd w:val="clear" w:color="auto" w:fill="D9D9D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3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tcBorders>
          <w:insideH w:val="single" w:sz="6" w:space="0" w:color="666666" w:themeColor="accent4"/>
          <w:insideV w:val="single" w:sz="6" w:space="0" w:color="666666" w:themeColor="accent4"/>
        </w:tcBorders>
        <w:shd w:val="clear" w:color="auto" w:fill="B2B2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5"/>
    <w:uiPriority w:val="68"/>
    <w:semiHidden/>
    <w:unhideWhenUsed/>
    <w:rsid w:val="006B78C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</w:tblPr>
    <w:tcPr>
      <w:shd w:val="clear" w:color="auto" w:fill="CBDD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AF1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3F0" w:themeFill="accent5" w:themeFillTint="33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tcBorders>
          <w:insideH w:val="single" w:sz="6" w:space="0" w:color="3C76A6" w:themeColor="accent5"/>
          <w:insideV w:val="single" w:sz="6" w:space="0" w:color="3C76A6" w:themeColor="accent5"/>
        </w:tcBorders>
        <w:shd w:val="clear" w:color="auto" w:fill="96BB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5"/>
    <w:uiPriority w:val="68"/>
    <w:semiHidden/>
    <w:unhideWhenUsed/>
    <w:rsid w:val="006B78C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</w:tblPr>
    <w:tcPr>
      <w:shd w:val="clear" w:color="auto" w:fill="C0CD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EB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6F7" w:themeFill="accent6" w:themeFillTint="33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tcBorders>
          <w:insideH w:val="single" w:sz="6" w:space="0" w:color="1E44BC" w:themeColor="accent6"/>
          <w:insideV w:val="single" w:sz="6" w:space="0" w:color="1E44BC" w:themeColor="accent6"/>
        </w:tcBorders>
        <w:shd w:val="clear" w:color="auto" w:fill="819A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5"/>
    <w:uiPriority w:val="69"/>
    <w:semiHidden/>
    <w:unhideWhenUsed/>
    <w:rsid w:val="006B78C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5"/>
    <w:uiPriority w:val="69"/>
    <w:semiHidden/>
    <w:unhideWhenUsed/>
    <w:rsid w:val="006B78C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D5E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ACD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ACD1" w:themeFill="accent1" w:themeFillTint="7F"/>
      </w:tcPr>
    </w:tblStylePr>
  </w:style>
  <w:style w:type="table" w:styleId="102">
    <w:name w:val="Medium Grid 3 Accent 2"/>
    <w:basedOn w:val="a5"/>
    <w:uiPriority w:val="69"/>
    <w:semiHidden/>
    <w:unhideWhenUsed/>
    <w:rsid w:val="006B78C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CFF" w:themeFill="accent2" w:themeFillTint="7F"/>
      </w:tcPr>
    </w:tblStylePr>
  </w:style>
  <w:style w:type="table" w:styleId="103">
    <w:name w:val="Medium Grid 3 Accent 3"/>
    <w:basedOn w:val="a5"/>
    <w:uiPriority w:val="69"/>
    <w:semiHidden/>
    <w:unhideWhenUsed/>
    <w:rsid w:val="006B78C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B7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C6FE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C6FE2" w:themeFill="accent3" w:themeFillTint="7F"/>
      </w:tcPr>
    </w:tblStylePr>
  </w:style>
  <w:style w:type="table" w:styleId="104">
    <w:name w:val="Medium Grid 3 Accent 4"/>
    <w:basedOn w:val="a5"/>
    <w:uiPriority w:val="69"/>
    <w:semiHidden/>
    <w:unhideWhenUsed/>
    <w:rsid w:val="006B78C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4" w:themeFillTint="7F"/>
      </w:tcPr>
    </w:tblStylePr>
  </w:style>
  <w:style w:type="table" w:styleId="105">
    <w:name w:val="Medium Grid 3 Accent 5"/>
    <w:basedOn w:val="a5"/>
    <w:uiPriority w:val="69"/>
    <w:semiHidden/>
    <w:unhideWhenUsed/>
    <w:rsid w:val="006B78C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DD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BB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BBD9" w:themeFill="accent5" w:themeFillTint="7F"/>
      </w:tcPr>
    </w:tblStylePr>
  </w:style>
  <w:style w:type="table" w:styleId="106">
    <w:name w:val="Medium Grid 3 Accent 6"/>
    <w:basedOn w:val="a5"/>
    <w:uiPriority w:val="69"/>
    <w:semiHidden/>
    <w:unhideWhenUsed/>
    <w:rsid w:val="006B78C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D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9A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9AEB" w:themeFill="accent6" w:themeFillTint="7F"/>
      </w:tcPr>
    </w:tblStylePr>
  </w:style>
  <w:style w:type="paragraph" w:styleId="afe">
    <w:name w:val="Bibliography"/>
    <w:basedOn w:val="a3"/>
    <w:next w:val="a3"/>
    <w:uiPriority w:val="37"/>
    <w:semiHidden/>
    <w:unhideWhenUsed/>
    <w:rsid w:val="006B78C3"/>
  </w:style>
  <w:style w:type="character" w:styleId="aff">
    <w:name w:val="Book Title"/>
    <w:basedOn w:val="a4"/>
    <w:uiPriority w:val="33"/>
    <w:semiHidden/>
    <w:rsid w:val="006B78C3"/>
    <w:rPr>
      <w:rFonts w:ascii="Meiryo UI" w:eastAsia="Meiryo UI" w:hAnsi="Meiryo UI"/>
      <w:b/>
      <w:bCs/>
      <w:i/>
      <w:iCs/>
      <w:spacing w:val="5"/>
    </w:rPr>
  </w:style>
  <w:style w:type="character" w:styleId="aff0">
    <w:name w:val="Hashtag"/>
    <w:basedOn w:val="a4"/>
    <w:uiPriority w:val="99"/>
    <w:semiHidden/>
    <w:unhideWhenUsed/>
    <w:rsid w:val="006B78C3"/>
    <w:rPr>
      <w:rFonts w:ascii="Meiryo UI" w:eastAsia="Meiryo UI" w:hAnsi="Meiryo UI"/>
      <w:color w:val="2B579A"/>
      <w:shd w:val="clear" w:color="auto" w:fill="E1DFDD"/>
    </w:rPr>
  </w:style>
  <w:style w:type="paragraph" w:styleId="aff1">
    <w:name w:val="Message Header"/>
    <w:basedOn w:val="a3"/>
    <w:link w:val="aff2"/>
    <w:uiPriority w:val="99"/>
    <w:semiHidden/>
    <w:unhideWhenUsed/>
    <w:rsid w:val="006B78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2">
    <w:name w:val="メッセージ見出し (文字)"/>
    <w:basedOn w:val="a4"/>
    <w:link w:val="aff1"/>
    <w:uiPriority w:val="99"/>
    <w:semiHidden/>
    <w:rsid w:val="006B78C3"/>
    <w:rPr>
      <w:rFonts w:ascii="Meiryo UI" w:eastAsiaTheme="majorEastAsia" w:hAnsi="Meiryo UI" w:cstheme="majorBidi"/>
      <w:sz w:val="24"/>
      <w:szCs w:val="24"/>
      <w:shd w:val="pct20" w:color="auto" w:fill="auto"/>
    </w:rPr>
  </w:style>
  <w:style w:type="table" w:styleId="aff3">
    <w:name w:val="Table Elegant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4">
    <w:name w:val="List"/>
    <w:basedOn w:val="a3"/>
    <w:uiPriority w:val="99"/>
    <w:semiHidden/>
    <w:unhideWhenUsed/>
    <w:rsid w:val="006B78C3"/>
    <w:pPr>
      <w:ind w:left="360" w:hanging="360"/>
      <w:contextualSpacing/>
    </w:pPr>
  </w:style>
  <w:style w:type="paragraph" w:styleId="24">
    <w:name w:val="List 2"/>
    <w:basedOn w:val="a3"/>
    <w:uiPriority w:val="99"/>
    <w:semiHidden/>
    <w:unhideWhenUsed/>
    <w:rsid w:val="006B78C3"/>
    <w:pPr>
      <w:ind w:left="720" w:hanging="360"/>
      <w:contextualSpacing/>
    </w:pPr>
  </w:style>
  <w:style w:type="paragraph" w:styleId="34">
    <w:name w:val="List 3"/>
    <w:basedOn w:val="a3"/>
    <w:uiPriority w:val="99"/>
    <w:semiHidden/>
    <w:unhideWhenUsed/>
    <w:rsid w:val="006B78C3"/>
    <w:pPr>
      <w:ind w:left="1080" w:hanging="360"/>
      <w:contextualSpacing/>
    </w:pPr>
  </w:style>
  <w:style w:type="paragraph" w:styleId="4b">
    <w:name w:val="List 4"/>
    <w:basedOn w:val="a3"/>
    <w:uiPriority w:val="99"/>
    <w:semiHidden/>
    <w:unhideWhenUsed/>
    <w:rsid w:val="006B78C3"/>
    <w:pPr>
      <w:ind w:left="1440" w:hanging="360"/>
      <w:contextualSpacing/>
    </w:pPr>
  </w:style>
  <w:style w:type="paragraph" w:styleId="5b">
    <w:name w:val="List 5"/>
    <w:basedOn w:val="a3"/>
    <w:uiPriority w:val="99"/>
    <w:semiHidden/>
    <w:unhideWhenUsed/>
    <w:rsid w:val="006B78C3"/>
    <w:pPr>
      <w:ind w:left="1800" w:hanging="360"/>
      <w:contextualSpacing/>
    </w:pPr>
  </w:style>
  <w:style w:type="table" w:styleId="13">
    <w:name w:val="Table List 1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List 2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List 3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c">
    <w:name w:val="Table List 5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9">
    <w:name w:val="Table List 6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9">
    <w:name w:val="Table List 7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9">
    <w:name w:val="Table List 8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5">
    <w:name w:val="List Continue"/>
    <w:basedOn w:val="a3"/>
    <w:uiPriority w:val="99"/>
    <w:semiHidden/>
    <w:unhideWhenUsed/>
    <w:rsid w:val="006B78C3"/>
    <w:pPr>
      <w:spacing w:after="120"/>
      <w:ind w:left="360"/>
      <w:contextualSpacing/>
    </w:pPr>
  </w:style>
  <w:style w:type="paragraph" w:styleId="26">
    <w:name w:val="List Continue 2"/>
    <w:basedOn w:val="a3"/>
    <w:uiPriority w:val="99"/>
    <w:semiHidden/>
    <w:unhideWhenUsed/>
    <w:rsid w:val="006B78C3"/>
    <w:pPr>
      <w:spacing w:after="120"/>
      <w:ind w:left="720"/>
      <w:contextualSpacing/>
    </w:pPr>
  </w:style>
  <w:style w:type="paragraph" w:styleId="36">
    <w:name w:val="List Continue 3"/>
    <w:basedOn w:val="a3"/>
    <w:uiPriority w:val="99"/>
    <w:semiHidden/>
    <w:unhideWhenUsed/>
    <w:rsid w:val="006B78C3"/>
    <w:pPr>
      <w:spacing w:after="120"/>
      <w:ind w:left="1080"/>
      <w:contextualSpacing/>
    </w:pPr>
  </w:style>
  <w:style w:type="paragraph" w:styleId="4d">
    <w:name w:val="List Continue 4"/>
    <w:basedOn w:val="a3"/>
    <w:uiPriority w:val="99"/>
    <w:semiHidden/>
    <w:unhideWhenUsed/>
    <w:rsid w:val="006B78C3"/>
    <w:pPr>
      <w:spacing w:after="120"/>
      <w:ind w:left="1440"/>
      <w:contextualSpacing/>
    </w:pPr>
  </w:style>
  <w:style w:type="paragraph" w:styleId="5d">
    <w:name w:val="List Continue 5"/>
    <w:basedOn w:val="a3"/>
    <w:uiPriority w:val="99"/>
    <w:semiHidden/>
    <w:unhideWhenUsed/>
    <w:rsid w:val="006B78C3"/>
    <w:pPr>
      <w:spacing w:after="120"/>
      <w:ind w:left="1800"/>
      <w:contextualSpacing/>
    </w:pPr>
  </w:style>
  <w:style w:type="paragraph" w:styleId="a">
    <w:name w:val="List Number"/>
    <w:basedOn w:val="a3"/>
    <w:uiPriority w:val="99"/>
    <w:semiHidden/>
    <w:unhideWhenUsed/>
    <w:rsid w:val="006B78C3"/>
    <w:pPr>
      <w:numPr>
        <w:numId w:val="6"/>
      </w:numPr>
      <w:contextualSpacing/>
    </w:pPr>
  </w:style>
  <w:style w:type="paragraph" w:styleId="2">
    <w:name w:val="List Number 2"/>
    <w:basedOn w:val="a3"/>
    <w:uiPriority w:val="99"/>
    <w:semiHidden/>
    <w:unhideWhenUsed/>
    <w:rsid w:val="006B78C3"/>
    <w:pPr>
      <w:numPr>
        <w:numId w:val="7"/>
      </w:numPr>
      <w:contextualSpacing/>
    </w:pPr>
  </w:style>
  <w:style w:type="paragraph" w:styleId="3">
    <w:name w:val="List Number 3"/>
    <w:basedOn w:val="a3"/>
    <w:uiPriority w:val="99"/>
    <w:semiHidden/>
    <w:unhideWhenUsed/>
    <w:rsid w:val="006B78C3"/>
    <w:pPr>
      <w:numPr>
        <w:numId w:val="8"/>
      </w:numPr>
      <w:contextualSpacing/>
    </w:pPr>
  </w:style>
  <w:style w:type="paragraph" w:styleId="4">
    <w:name w:val="List Number 4"/>
    <w:basedOn w:val="a3"/>
    <w:uiPriority w:val="99"/>
    <w:semiHidden/>
    <w:unhideWhenUsed/>
    <w:rsid w:val="006B78C3"/>
    <w:pPr>
      <w:numPr>
        <w:numId w:val="9"/>
      </w:numPr>
      <w:contextualSpacing/>
    </w:pPr>
  </w:style>
  <w:style w:type="paragraph" w:styleId="5">
    <w:name w:val="List Number 5"/>
    <w:basedOn w:val="a3"/>
    <w:uiPriority w:val="99"/>
    <w:semiHidden/>
    <w:unhideWhenUsed/>
    <w:rsid w:val="006B78C3"/>
    <w:pPr>
      <w:numPr>
        <w:numId w:val="10"/>
      </w:numPr>
      <w:contextualSpacing/>
    </w:pPr>
  </w:style>
  <w:style w:type="paragraph" w:styleId="20">
    <w:name w:val="List Bullet 2"/>
    <w:basedOn w:val="a3"/>
    <w:uiPriority w:val="99"/>
    <w:semiHidden/>
    <w:unhideWhenUsed/>
    <w:rsid w:val="006B78C3"/>
    <w:pPr>
      <w:numPr>
        <w:numId w:val="11"/>
      </w:numPr>
      <w:contextualSpacing/>
    </w:pPr>
  </w:style>
  <w:style w:type="paragraph" w:styleId="30">
    <w:name w:val="List Bullet 3"/>
    <w:basedOn w:val="a3"/>
    <w:uiPriority w:val="99"/>
    <w:semiHidden/>
    <w:unhideWhenUsed/>
    <w:rsid w:val="006B78C3"/>
    <w:pPr>
      <w:numPr>
        <w:numId w:val="12"/>
      </w:numPr>
      <w:contextualSpacing/>
    </w:pPr>
  </w:style>
  <w:style w:type="paragraph" w:styleId="40">
    <w:name w:val="List Bullet 4"/>
    <w:basedOn w:val="a3"/>
    <w:uiPriority w:val="99"/>
    <w:semiHidden/>
    <w:unhideWhenUsed/>
    <w:rsid w:val="006B78C3"/>
    <w:pPr>
      <w:numPr>
        <w:numId w:val="13"/>
      </w:numPr>
      <w:contextualSpacing/>
    </w:pPr>
  </w:style>
  <w:style w:type="paragraph" w:styleId="50">
    <w:name w:val="List Bullet 5"/>
    <w:basedOn w:val="a3"/>
    <w:uiPriority w:val="99"/>
    <w:semiHidden/>
    <w:unhideWhenUsed/>
    <w:rsid w:val="006B78C3"/>
    <w:pPr>
      <w:numPr>
        <w:numId w:val="14"/>
      </w:numPr>
      <w:contextualSpacing/>
    </w:pPr>
  </w:style>
  <w:style w:type="paragraph" w:styleId="aff6">
    <w:name w:val="Subtitle"/>
    <w:basedOn w:val="a3"/>
    <w:next w:val="a3"/>
    <w:link w:val="aff7"/>
    <w:uiPriority w:val="11"/>
    <w:semiHidden/>
    <w:rsid w:val="006B78C3"/>
    <w:pPr>
      <w:numPr>
        <w:ilvl w:val="1"/>
      </w:numPr>
      <w:spacing w:after="160"/>
    </w:pPr>
    <w:rPr>
      <w:rFonts w:cstheme="minorBidi"/>
      <w:color w:val="5A5A5A" w:themeColor="text1" w:themeTint="A5"/>
      <w:spacing w:val="15"/>
    </w:rPr>
  </w:style>
  <w:style w:type="character" w:customStyle="1" w:styleId="aff7">
    <w:name w:val="副題 (文字)"/>
    <w:basedOn w:val="a4"/>
    <w:link w:val="aff6"/>
    <w:uiPriority w:val="11"/>
    <w:semiHidden/>
    <w:rsid w:val="006B78C3"/>
    <w:rPr>
      <w:rFonts w:ascii="Meiryo UI" w:eastAsia="Meiryo UI" w:hAnsi="Meiryo UI" w:cstheme="minorBidi"/>
      <w:color w:val="5A5A5A" w:themeColor="text1" w:themeTint="A5"/>
      <w:spacing w:val="15"/>
    </w:rPr>
  </w:style>
  <w:style w:type="table" w:styleId="14">
    <w:name w:val="Table Classic 1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lassic 4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8">
    <w:name w:val="table of figures"/>
    <w:basedOn w:val="a3"/>
    <w:next w:val="a3"/>
    <w:uiPriority w:val="99"/>
    <w:semiHidden/>
    <w:unhideWhenUsed/>
    <w:rsid w:val="006B78C3"/>
  </w:style>
  <w:style w:type="paragraph" w:styleId="aff9">
    <w:name w:val="macro"/>
    <w:link w:val="affa"/>
    <w:uiPriority w:val="99"/>
    <w:semiHidden/>
    <w:unhideWhenUsed/>
    <w:rsid w:val="006B78C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Meiryo UI" w:eastAsia="Meiryo UI" w:hAnsi="Meiryo UI"/>
      <w:sz w:val="20"/>
      <w:szCs w:val="20"/>
    </w:rPr>
  </w:style>
  <w:style w:type="character" w:customStyle="1" w:styleId="affa">
    <w:name w:val="マクロ文字列 (文字)"/>
    <w:basedOn w:val="a4"/>
    <w:link w:val="aff9"/>
    <w:uiPriority w:val="99"/>
    <w:semiHidden/>
    <w:rsid w:val="006B78C3"/>
    <w:rPr>
      <w:rFonts w:ascii="Meiryo UI" w:eastAsia="Meiryo UI" w:hAnsi="Meiryo UI"/>
      <w:sz w:val="20"/>
      <w:szCs w:val="20"/>
    </w:rPr>
  </w:style>
  <w:style w:type="paragraph" w:styleId="affb">
    <w:name w:val="envelope return"/>
    <w:basedOn w:val="a3"/>
    <w:uiPriority w:val="99"/>
    <w:semiHidden/>
    <w:unhideWhenUsed/>
    <w:rsid w:val="006B78C3"/>
    <w:rPr>
      <w:rFonts w:eastAsiaTheme="majorEastAsia" w:cstheme="majorBidi"/>
      <w:sz w:val="20"/>
      <w:szCs w:val="20"/>
    </w:rPr>
  </w:style>
  <w:style w:type="character" w:styleId="affc">
    <w:name w:val="endnote reference"/>
    <w:basedOn w:val="a4"/>
    <w:uiPriority w:val="99"/>
    <w:semiHidden/>
    <w:unhideWhenUsed/>
    <w:rsid w:val="006B78C3"/>
    <w:rPr>
      <w:rFonts w:ascii="Meiryo UI" w:eastAsia="Meiryo UI" w:hAnsi="Meiryo UI"/>
      <w:vertAlign w:val="superscript"/>
    </w:rPr>
  </w:style>
  <w:style w:type="paragraph" w:styleId="affd">
    <w:name w:val="endnote text"/>
    <w:basedOn w:val="a3"/>
    <w:link w:val="affe"/>
    <w:uiPriority w:val="99"/>
    <w:semiHidden/>
    <w:unhideWhenUsed/>
    <w:rsid w:val="006B78C3"/>
    <w:rPr>
      <w:sz w:val="20"/>
      <w:szCs w:val="20"/>
    </w:rPr>
  </w:style>
  <w:style w:type="character" w:customStyle="1" w:styleId="affe">
    <w:name w:val="文末脚注文字列 (文字)"/>
    <w:basedOn w:val="a4"/>
    <w:link w:val="affd"/>
    <w:uiPriority w:val="99"/>
    <w:semiHidden/>
    <w:rsid w:val="006B78C3"/>
    <w:rPr>
      <w:rFonts w:ascii="Meiryo UI" w:eastAsia="Meiryo UI" w:hAnsi="Meiryo UI"/>
      <w:sz w:val="20"/>
      <w:szCs w:val="20"/>
    </w:rPr>
  </w:style>
  <w:style w:type="paragraph" w:styleId="afff">
    <w:name w:val="table of authorities"/>
    <w:basedOn w:val="a3"/>
    <w:next w:val="a3"/>
    <w:uiPriority w:val="99"/>
    <w:semiHidden/>
    <w:unhideWhenUsed/>
    <w:rsid w:val="006B78C3"/>
    <w:pPr>
      <w:ind w:left="220" w:hanging="220"/>
    </w:pPr>
  </w:style>
  <w:style w:type="paragraph" w:styleId="afff0">
    <w:name w:val="toa heading"/>
    <w:basedOn w:val="a3"/>
    <w:next w:val="a3"/>
    <w:uiPriority w:val="99"/>
    <w:semiHidden/>
    <w:unhideWhenUsed/>
    <w:rsid w:val="006B78C3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afff1">
    <w:name w:val="Quote"/>
    <w:basedOn w:val="a3"/>
    <w:next w:val="a3"/>
    <w:link w:val="afff2"/>
    <w:uiPriority w:val="29"/>
    <w:semiHidden/>
    <w:rsid w:val="006B78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2">
    <w:name w:val="引用文 (文字)"/>
    <w:basedOn w:val="a4"/>
    <w:link w:val="afff1"/>
    <w:uiPriority w:val="29"/>
    <w:semiHidden/>
    <w:rsid w:val="006B78C3"/>
    <w:rPr>
      <w:rFonts w:ascii="Meiryo UI" w:eastAsia="Meiryo UI" w:hAnsi="Meiryo UI"/>
      <w:i/>
      <w:iCs/>
      <w:color w:val="404040" w:themeColor="text1" w:themeTint="BF"/>
    </w:rPr>
  </w:style>
  <w:style w:type="character" w:styleId="afff3">
    <w:name w:val="Emphasis"/>
    <w:basedOn w:val="a4"/>
    <w:uiPriority w:val="20"/>
    <w:semiHidden/>
    <w:rsid w:val="006B78C3"/>
    <w:rPr>
      <w:rFonts w:ascii="Meiryo UI" w:eastAsia="Meiryo UI" w:hAnsi="Meiryo UI"/>
      <w:i/>
      <w:iCs/>
    </w:rPr>
  </w:style>
  <w:style w:type="table" w:styleId="130">
    <w:name w:val="Colorful List"/>
    <w:basedOn w:val="a5"/>
    <w:uiPriority w:val="72"/>
    <w:semiHidden/>
    <w:unhideWhenUsed/>
    <w:rsid w:val="006B78C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5"/>
    <w:uiPriority w:val="72"/>
    <w:semiHidden/>
    <w:unhideWhenUsed/>
    <w:rsid w:val="006B78C3"/>
    <w:rPr>
      <w:color w:val="000000" w:themeColor="text1"/>
    </w:rPr>
    <w:tblPr>
      <w:tblStyleRowBandSize w:val="1"/>
      <w:tblStyleColBandSize w:val="1"/>
    </w:tblPr>
    <w:tcPr>
      <w:shd w:val="clear" w:color="auto" w:fill="E6EE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132">
    <w:name w:val="Colorful List Accent 2"/>
    <w:basedOn w:val="a5"/>
    <w:uiPriority w:val="72"/>
    <w:semiHidden/>
    <w:unhideWhenUsed/>
    <w:rsid w:val="006B78C3"/>
    <w:rPr>
      <w:color w:val="000000" w:themeColor="text1"/>
    </w:rPr>
    <w:tblPr>
      <w:tblStyleRowBandSize w:val="1"/>
      <w:tblStyleColBandSize w:val="1"/>
    </w:tblPr>
    <w:tcPr>
      <w:shd w:val="clear" w:color="auto" w:fill="E0F1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133">
    <w:name w:val="Colorful List Accent 3"/>
    <w:basedOn w:val="a5"/>
    <w:uiPriority w:val="72"/>
    <w:semiHidden/>
    <w:unhideWhenUsed/>
    <w:rsid w:val="006B78C3"/>
    <w:rPr>
      <w:color w:val="000000" w:themeColor="text1"/>
    </w:rPr>
    <w:tblPr>
      <w:tblStyleRowBandSize w:val="1"/>
      <w:tblStyleColBandSize w:val="1"/>
    </w:tblPr>
    <w:tcPr>
      <w:shd w:val="clear" w:color="auto" w:fill="DBE2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4" w:themeFillShade="CC"/>
      </w:tcPr>
    </w:tblStylePr>
    <w:tblStylePr w:type="lastRow">
      <w:rPr>
        <w:b/>
        <w:bCs/>
        <w:color w:val="51515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134">
    <w:name w:val="Colorful List Accent 4"/>
    <w:basedOn w:val="a5"/>
    <w:uiPriority w:val="72"/>
    <w:semiHidden/>
    <w:unhideWhenUsed/>
    <w:rsid w:val="006B78C3"/>
    <w:rPr>
      <w:color w:val="000000" w:themeColor="text1"/>
    </w:rPr>
    <w:tblPr>
      <w:tblStyleRowBandSize w:val="1"/>
      <w:tblStyleColBandSize w:val="1"/>
    </w:tblPr>
    <w:tcPr>
      <w:shd w:val="clear" w:color="auto" w:fill="F0F0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A1740" w:themeFill="accent3" w:themeFillShade="CC"/>
      </w:tcPr>
    </w:tblStylePr>
    <w:tblStylePr w:type="lastRow">
      <w:rPr>
        <w:b/>
        <w:bCs/>
        <w:color w:val="0A17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135">
    <w:name w:val="Colorful List Accent 5"/>
    <w:basedOn w:val="a5"/>
    <w:uiPriority w:val="72"/>
    <w:semiHidden/>
    <w:unhideWhenUsed/>
    <w:rsid w:val="006B78C3"/>
    <w:rPr>
      <w:color w:val="000000" w:themeColor="text1"/>
    </w:rPr>
    <w:tblPr>
      <w:tblStyleRowBandSize w:val="1"/>
      <w:tblStyleColBandSize w:val="1"/>
    </w:tblPr>
    <w:tcPr>
      <w:shd w:val="clear" w:color="auto" w:fill="EAF1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3696" w:themeFill="accent6" w:themeFillShade="CC"/>
      </w:tcPr>
    </w:tblStylePr>
    <w:tblStylePr w:type="lastRow">
      <w:rPr>
        <w:b/>
        <w:bCs/>
        <w:color w:val="18369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136">
    <w:name w:val="Colorful List Accent 6"/>
    <w:basedOn w:val="a5"/>
    <w:uiPriority w:val="72"/>
    <w:semiHidden/>
    <w:unhideWhenUsed/>
    <w:rsid w:val="006B78C3"/>
    <w:rPr>
      <w:color w:val="000000" w:themeColor="text1"/>
    </w:rPr>
    <w:tblPr>
      <w:tblStyleRowBandSize w:val="1"/>
      <w:tblStyleColBandSize w:val="1"/>
    </w:tblPr>
    <w:tcPr>
      <w:shd w:val="clear" w:color="auto" w:fill="E6EB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5E84" w:themeFill="accent5" w:themeFillShade="CC"/>
      </w:tcPr>
    </w:tblStylePr>
    <w:tblStylePr w:type="lastRow">
      <w:rPr>
        <w:b/>
        <w:bCs/>
        <w:color w:val="305E8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15">
    <w:name w:val="Table Colorful 1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0">
    <w:name w:val="Colorful Shading"/>
    <w:basedOn w:val="a5"/>
    <w:uiPriority w:val="71"/>
    <w:semiHidden/>
    <w:unhideWhenUsed/>
    <w:rsid w:val="006B78C3"/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5"/>
    <w:uiPriority w:val="71"/>
    <w:semiHidden/>
    <w:unhideWhenUsed/>
    <w:rsid w:val="006B78C3"/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33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3348" w:themeColor="accent1" w:themeShade="99"/>
          <w:insideV w:val="nil"/>
        </w:tcBorders>
        <w:shd w:val="clear" w:color="auto" w:fill="1A33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348" w:themeFill="accent1" w:themeFillShade="99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81ACD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5"/>
    <w:uiPriority w:val="71"/>
    <w:semiHidden/>
    <w:unhideWhenUsed/>
    <w:rsid w:val="006B78C3"/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1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7" w:themeColor="accent2" w:themeShade="99"/>
          <w:insideV w:val="nil"/>
        </w:tcBorders>
        <w:shd w:val="clear" w:color="auto" w:fill="0044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7" w:themeFill="accent2" w:themeFillShade="99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64B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5"/>
    <w:uiPriority w:val="71"/>
    <w:semiHidden/>
    <w:unhideWhenUsed/>
    <w:rsid w:val="006B78C3"/>
    <w:rPr>
      <w:color w:val="000000" w:themeColor="text1"/>
    </w:rPr>
    <w:tblPr>
      <w:tblStyleRowBandSize w:val="1"/>
      <w:tblStyleColBandSize w:val="1"/>
      <w:tblBorders>
        <w:top w:val="single" w:sz="24" w:space="0" w:color="666666" w:themeColor="accent4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2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11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1130" w:themeColor="accent3" w:themeShade="99"/>
          <w:insideV w:val="nil"/>
        </w:tcBorders>
        <w:shd w:val="clear" w:color="auto" w:fill="0711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1130" w:themeFill="accent3" w:themeFillShade="99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124">
    <w:name w:val="Colorful Shading Accent 4"/>
    <w:basedOn w:val="a5"/>
    <w:uiPriority w:val="71"/>
    <w:semiHidden/>
    <w:unhideWhenUsed/>
    <w:rsid w:val="006B78C3"/>
    <w:rPr>
      <w:color w:val="000000" w:themeColor="text1"/>
    </w:rPr>
    <w:tblPr>
      <w:tblStyleRowBandSize w:val="1"/>
      <w:tblStyleColBandSize w:val="1"/>
      <w:tblBorders>
        <w:top w:val="single" w:sz="24" w:space="0" w:color="0D1D51" w:themeColor="accent3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4" w:themeShade="99"/>
          <w:insideV w:val="nil"/>
        </w:tcBorders>
        <w:shd w:val="clear" w:color="auto" w:fill="3D3D3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4" w:themeFillShade="99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B2B2B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5"/>
    <w:uiPriority w:val="71"/>
    <w:semiHidden/>
    <w:unhideWhenUsed/>
    <w:rsid w:val="006B78C3"/>
    <w:rPr>
      <w:color w:val="000000" w:themeColor="text1"/>
    </w:rPr>
    <w:tblPr>
      <w:tblStyleRowBandSize w:val="1"/>
      <w:tblStyleColBandSize w:val="1"/>
      <w:tblBorders>
        <w:top w:val="single" w:sz="24" w:space="0" w:color="1E44BC" w:themeColor="accent6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466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4663" w:themeColor="accent5" w:themeShade="99"/>
          <w:insideV w:val="nil"/>
        </w:tcBorders>
        <w:shd w:val="clear" w:color="auto" w:fill="24466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4663" w:themeFill="accent5" w:themeFillShade="99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96BB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5"/>
    <w:uiPriority w:val="71"/>
    <w:semiHidden/>
    <w:unhideWhenUsed/>
    <w:rsid w:val="006B78C3"/>
    <w:rPr>
      <w:color w:val="000000" w:themeColor="text1"/>
    </w:rPr>
    <w:tblPr>
      <w:tblStyleRowBandSize w:val="1"/>
      <w:tblStyleColBandSize w:val="1"/>
      <w:tblBorders>
        <w:top w:val="single" w:sz="24" w:space="0" w:color="3C76A6" w:themeColor="accent5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B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287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2870" w:themeColor="accent6" w:themeShade="99"/>
          <w:insideV w:val="nil"/>
        </w:tcBorders>
        <w:shd w:val="clear" w:color="auto" w:fill="12287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870" w:themeFill="accent6" w:themeFillShade="99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819A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0">
    <w:name w:val="Colorful Grid"/>
    <w:basedOn w:val="a5"/>
    <w:uiPriority w:val="73"/>
    <w:semiHidden/>
    <w:unhideWhenUsed/>
    <w:rsid w:val="006B78C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5"/>
    <w:uiPriority w:val="73"/>
    <w:semiHidden/>
    <w:unhideWhenUsed/>
    <w:rsid w:val="006B78C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DDEC" w:themeFill="accent1" w:themeFillTint="33"/>
    </w:tcPr>
    <w:tblStylePr w:type="firstRow">
      <w:rPr>
        <w:b/>
        <w:bCs/>
      </w:rPr>
      <w:tblPr/>
      <w:tcPr>
        <w:shd w:val="clear" w:color="auto" w:fill="99BCD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BCD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142">
    <w:name w:val="Colorful Grid Accent 2"/>
    <w:basedOn w:val="a5"/>
    <w:uiPriority w:val="73"/>
    <w:semiHidden/>
    <w:unhideWhenUsed/>
    <w:rsid w:val="006B78C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E4FF" w:themeFill="accent2" w:themeFillTint="33"/>
    </w:tcPr>
    <w:tblStylePr w:type="firstRow">
      <w:rPr>
        <w:b/>
        <w:bCs/>
      </w:rPr>
      <w:tblPr/>
      <w:tcPr>
        <w:shd w:val="clear" w:color="auto" w:fill="82C9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C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143">
    <w:name w:val="Colorful Grid Accent 3"/>
    <w:basedOn w:val="a5"/>
    <w:uiPriority w:val="73"/>
    <w:semiHidden/>
    <w:unhideWhenUsed/>
    <w:rsid w:val="006B78C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C5F3" w:themeFill="accent3" w:themeFillTint="33"/>
    </w:tcPr>
    <w:tblStylePr w:type="firstRow">
      <w:rPr>
        <w:b/>
        <w:bCs/>
      </w:rPr>
      <w:tblPr/>
      <w:tcPr>
        <w:shd w:val="clear" w:color="auto" w:fill="6F8B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8B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144">
    <w:name w:val="Colorful Grid Accent 4"/>
    <w:basedOn w:val="a5"/>
    <w:uiPriority w:val="73"/>
    <w:semiHidden/>
    <w:unhideWhenUsed/>
    <w:rsid w:val="006B78C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</w:rPr>
      <w:tblPr/>
      <w:tcPr>
        <w:shd w:val="clear" w:color="auto" w:fill="C1C1C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1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145">
    <w:name w:val="Colorful Grid Accent 5"/>
    <w:basedOn w:val="a5"/>
    <w:uiPriority w:val="73"/>
    <w:semiHidden/>
    <w:unhideWhenUsed/>
    <w:rsid w:val="006B78C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E3F0" w:themeFill="accent5" w:themeFillTint="33"/>
    </w:tcPr>
    <w:tblStylePr w:type="firstRow">
      <w:rPr>
        <w:b/>
        <w:bCs/>
      </w:rPr>
      <w:tblPr/>
      <w:tcPr>
        <w:shd w:val="clear" w:color="auto" w:fill="ABC8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C8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146">
    <w:name w:val="Colorful Grid Accent 6"/>
    <w:basedOn w:val="a5"/>
    <w:uiPriority w:val="73"/>
    <w:semiHidden/>
    <w:unhideWhenUsed/>
    <w:rsid w:val="006B78C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D6F7" w:themeFill="accent6" w:themeFillTint="33"/>
    </w:tcPr>
    <w:tblStylePr w:type="firstRow">
      <w:rPr>
        <w:b/>
        <w:bCs/>
      </w:rPr>
      <w:tblPr/>
      <w:tcPr>
        <w:shd w:val="clear" w:color="auto" w:fill="9AAE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AE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paragraph" w:styleId="afff4">
    <w:name w:val="annotation text"/>
    <w:basedOn w:val="a3"/>
    <w:link w:val="afff5"/>
    <w:uiPriority w:val="99"/>
    <w:semiHidden/>
    <w:unhideWhenUsed/>
    <w:rsid w:val="006B78C3"/>
    <w:rPr>
      <w:sz w:val="20"/>
      <w:szCs w:val="20"/>
    </w:rPr>
  </w:style>
  <w:style w:type="character" w:customStyle="1" w:styleId="afff5">
    <w:name w:val="コメント文字列 (文字)"/>
    <w:basedOn w:val="a4"/>
    <w:link w:val="afff4"/>
    <w:uiPriority w:val="99"/>
    <w:semiHidden/>
    <w:rsid w:val="006B78C3"/>
    <w:rPr>
      <w:rFonts w:ascii="Meiryo UI" w:eastAsia="Meiryo UI" w:hAnsi="Meiryo UI"/>
      <w:sz w:val="20"/>
      <w:szCs w:val="20"/>
    </w:rPr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6B78C3"/>
    <w:rPr>
      <w:b/>
      <w:bCs/>
    </w:rPr>
  </w:style>
  <w:style w:type="character" w:customStyle="1" w:styleId="afff7">
    <w:name w:val="コメント内容 (文字)"/>
    <w:basedOn w:val="afff5"/>
    <w:link w:val="afff6"/>
    <w:uiPriority w:val="99"/>
    <w:semiHidden/>
    <w:rsid w:val="006B78C3"/>
    <w:rPr>
      <w:rFonts w:ascii="Meiryo UI" w:eastAsia="Meiryo UI" w:hAnsi="Meiryo UI"/>
      <w:b/>
      <w:bCs/>
      <w:sz w:val="20"/>
      <w:szCs w:val="20"/>
    </w:rPr>
  </w:style>
  <w:style w:type="character" w:styleId="afff8">
    <w:name w:val="annotation reference"/>
    <w:basedOn w:val="a4"/>
    <w:uiPriority w:val="99"/>
    <w:semiHidden/>
    <w:unhideWhenUsed/>
    <w:rsid w:val="006B78C3"/>
    <w:rPr>
      <w:rFonts w:ascii="Meiryo UI" w:eastAsia="Meiryo UI" w:hAnsi="Meiryo UI"/>
      <w:sz w:val="16"/>
      <w:szCs w:val="16"/>
    </w:rPr>
  </w:style>
  <w:style w:type="paragraph" w:styleId="afff9">
    <w:name w:val="Balloon Text"/>
    <w:basedOn w:val="a3"/>
    <w:link w:val="afffa"/>
    <w:uiPriority w:val="99"/>
    <w:semiHidden/>
    <w:unhideWhenUsed/>
    <w:rsid w:val="006B78C3"/>
    <w:rPr>
      <w:sz w:val="18"/>
      <w:szCs w:val="18"/>
    </w:rPr>
  </w:style>
  <w:style w:type="character" w:customStyle="1" w:styleId="afffa">
    <w:name w:val="吹き出し (文字)"/>
    <w:basedOn w:val="a4"/>
    <w:link w:val="afff9"/>
    <w:uiPriority w:val="99"/>
    <w:semiHidden/>
    <w:rsid w:val="006B78C3"/>
    <w:rPr>
      <w:rFonts w:ascii="Meiryo UI" w:eastAsia="Meiryo UI" w:hAnsi="Meiryo UI"/>
      <w:sz w:val="18"/>
      <w:szCs w:val="18"/>
    </w:rPr>
  </w:style>
  <w:style w:type="paragraph" w:styleId="afffb">
    <w:name w:val="envelope address"/>
    <w:basedOn w:val="a3"/>
    <w:uiPriority w:val="99"/>
    <w:semiHidden/>
    <w:unhideWhenUsed/>
    <w:rsid w:val="006B78C3"/>
    <w:pPr>
      <w:framePr w:w="7920" w:h="1980" w:hRule="exact" w:hSpace="180" w:wrap="auto" w:hAnchor="page" w:xAlign="center" w:yAlign="bottom"/>
      <w:ind w:left="2880"/>
    </w:pPr>
    <w:rPr>
      <w:rFonts w:cstheme="majorBidi"/>
      <w:sz w:val="24"/>
      <w:szCs w:val="24"/>
    </w:rPr>
  </w:style>
  <w:style w:type="paragraph" w:styleId="afffc">
    <w:name w:val="Block Text"/>
    <w:basedOn w:val="a3"/>
    <w:uiPriority w:val="99"/>
    <w:semiHidden/>
    <w:unhideWhenUsed/>
    <w:rsid w:val="006B78C3"/>
    <w:pPr>
      <w:pBdr>
        <w:top w:val="single" w:sz="2" w:space="10" w:color="2C567A" w:themeColor="accent1"/>
        <w:left w:val="single" w:sz="2" w:space="10" w:color="2C567A" w:themeColor="accent1"/>
        <w:bottom w:val="single" w:sz="2" w:space="10" w:color="2C567A" w:themeColor="accent1"/>
        <w:right w:val="single" w:sz="2" w:space="10" w:color="2C567A" w:themeColor="accent1"/>
      </w:pBdr>
      <w:ind w:left="1152" w:right="1152"/>
    </w:pPr>
    <w:rPr>
      <w:rFonts w:cstheme="minorBidi"/>
      <w:i/>
      <w:iCs/>
      <w:color w:val="2C567A" w:themeColor="accent1"/>
    </w:rPr>
  </w:style>
  <w:style w:type="paragraph" w:styleId="afffd">
    <w:name w:val="Document Map"/>
    <w:basedOn w:val="a3"/>
    <w:link w:val="afffe"/>
    <w:uiPriority w:val="99"/>
    <w:semiHidden/>
    <w:unhideWhenUsed/>
    <w:rsid w:val="006B78C3"/>
    <w:rPr>
      <w:sz w:val="18"/>
      <w:szCs w:val="18"/>
    </w:rPr>
  </w:style>
  <w:style w:type="character" w:customStyle="1" w:styleId="afffe">
    <w:name w:val="見出しマップ (文字)"/>
    <w:basedOn w:val="a4"/>
    <w:link w:val="afffd"/>
    <w:uiPriority w:val="99"/>
    <w:semiHidden/>
    <w:rsid w:val="006B78C3"/>
    <w:rPr>
      <w:rFonts w:ascii="Meiryo UI" w:eastAsia="Meiryo UI" w:hAnsi="Meiryo UI"/>
      <w:sz w:val="18"/>
      <w:szCs w:val="18"/>
    </w:rPr>
  </w:style>
  <w:style w:type="character" w:customStyle="1" w:styleId="32">
    <w:name w:val="見出し 3 (文字)"/>
    <w:basedOn w:val="a4"/>
    <w:link w:val="31"/>
    <w:uiPriority w:val="9"/>
    <w:semiHidden/>
    <w:rsid w:val="006B78C3"/>
    <w:rPr>
      <w:rFonts w:ascii="Meiryo UI" w:eastAsia="Meiryo UI" w:hAnsi="Meiryo UI" w:cstheme="majorBidi"/>
      <w:color w:val="162A3C" w:themeColor="accent1" w:themeShade="7F"/>
      <w:sz w:val="24"/>
      <w:szCs w:val="24"/>
    </w:rPr>
  </w:style>
  <w:style w:type="character" w:customStyle="1" w:styleId="42">
    <w:name w:val="見出し 4 (文字)"/>
    <w:basedOn w:val="a4"/>
    <w:link w:val="41"/>
    <w:uiPriority w:val="9"/>
    <w:semiHidden/>
    <w:rsid w:val="006B78C3"/>
    <w:rPr>
      <w:rFonts w:ascii="Meiryo UI" w:eastAsia="Meiryo UI" w:hAnsi="Meiryo UI" w:cstheme="majorBidi"/>
      <w:i/>
      <w:iCs/>
      <w:color w:val="21405B" w:themeColor="accent1" w:themeShade="BF"/>
    </w:rPr>
  </w:style>
  <w:style w:type="character" w:customStyle="1" w:styleId="52">
    <w:name w:val="見出し 5 (文字)"/>
    <w:basedOn w:val="a4"/>
    <w:link w:val="51"/>
    <w:uiPriority w:val="9"/>
    <w:semiHidden/>
    <w:rsid w:val="006B78C3"/>
    <w:rPr>
      <w:rFonts w:ascii="Meiryo UI" w:eastAsia="Meiryo UI" w:hAnsi="Meiryo UI" w:cstheme="majorBidi"/>
      <w:color w:val="21405B" w:themeColor="accent1" w:themeShade="BF"/>
    </w:rPr>
  </w:style>
  <w:style w:type="character" w:customStyle="1" w:styleId="60">
    <w:name w:val="見出し 6 (文字)"/>
    <w:basedOn w:val="a4"/>
    <w:link w:val="6"/>
    <w:uiPriority w:val="9"/>
    <w:semiHidden/>
    <w:rsid w:val="006B78C3"/>
    <w:rPr>
      <w:rFonts w:ascii="Meiryo UI" w:eastAsia="Meiryo UI" w:hAnsi="Meiryo UI" w:cstheme="majorBidi"/>
      <w:color w:val="162A3C" w:themeColor="accent1" w:themeShade="7F"/>
    </w:rPr>
  </w:style>
  <w:style w:type="character" w:customStyle="1" w:styleId="70">
    <w:name w:val="見出し 7 (文字)"/>
    <w:basedOn w:val="a4"/>
    <w:link w:val="7"/>
    <w:uiPriority w:val="9"/>
    <w:semiHidden/>
    <w:rsid w:val="006B78C3"/>
    <w:rPr>
      <w:rFonts w:ascii="Meiryo UI" w:eastAsia="Meiryo UI" w:hAnsi="Meiryo UI" w:cstheme="majorBidi"/>
      <w:i/>
      <w:iCs/>
      <w:color w:val="162A3C" w:themeColor="accent1" w:themeShade="7F"/>
    </w:rPr>
  </w:style>
  <w:style w:type="character" w:customStyle="1" w:styleId="80">
    <w:name w:val="見出し 8 (文字)"/>
    <w:basedOn w:val="a4"/>
    <w:link w:val="8"/>
    <w:uiPriority w:val="9"/>
    <w:semiHidden/>
    <w:rsid w:val="006B78C3"/>
    <w:rPr>
      <w:rFonts w:ascii="Meiryo UI" w:eastAsia="Meiryo UI" w:hAnsi="Meiryo UI" w:cstheme="majorBidi"/>
      <w:color w:val="272727" w:themeColor="text1" w:themeTint="D8"/>
      <w:sz w:val="21"/>
      <w:szCs w:val="21"/>
    </w:rPr>
  </w:style>
  <w:style w:type="character" w:customStyle="1" w:styleId="90">
    <w:name w:val="見出し 9 (文字)"/>
    <w:basedOn w:val="a4"/>
    <w:link w:val="9"/>
    <w:uiPriority w:val="9"/>
    <w:semiHidden/>
    <w:rsid w:val="006B78C3"/>
    <w:rPr>
      <w:rFonts w:ascii="Meiryo UI" w:eastAsia="Meiryo UI" w:hAnsi="Meiryo UI" w:cstheme="majorBidi"/>
      <w:i/>
      <w:iCs/>
      <w:color w:val="272727" w:themeColor="text1" w:themeTint="D8"/>
      <w:sz w:val="21"/>
      <w:szCs w:val="21"/>
    </w:rPr>
  </w:style>
  <w:style w:type="numbering" w:styleId="a2">
    <w:name w:val="Outline List 3"/>
    <w:basedOn w:val="a6"/>
    <w:uiPriority w:val="99"/>
    <w:semiHidden/>
    <w:unhideWhenUsed/>
    <w:rsid w:val="006B78C3"/>
    <w:pPr>
      <w:numPr>
        <w:numId w:val="15"/>
      </w:numPr>
    </w:pPr>
  </w:style>
  <w:style w:type="table" w:styleId="16">
    <w:name w:val="Plain Table 1"/>
    <w:basedOn w:val="a5"/>
    <w:uiPriority w:val="41"/>
    <w:rsid w:val="006B78C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9">
    <w:name w:val="Plain Table 2"/>
    <w:basedOn w:val="a5"/>
    <w:uiPriority w:val="42"/>
    <w:rsid w:val="006B78C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9">
    <w:name w:val="Plain Table 3"/>
    <w:basedOn w:val="a5"/>
    <w:uiPriority w:val="43"/>
    <w:rsid w:val="006B78C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5"/>
    <w:uiPriority w:val="44"/>
    <w:rsid w:val="006B78C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e">
    <w:name w:val="Plain Table 5"/>
    <w:basedOn w:val="a5"/>
    <w:uiPriority w:val="45"/>
    <w:rsid w:val="006B78C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2a">
    <w:name w:val="Intense Reference"/>
    <w:basedOn w:val="a4"/>
    <w:uiPriority w:val="32"/>
    <w:semiHidden/>
    <w:rsid w:val="006B78C3"/>
    <w:rPr>
      <w:rFonts w:ascii="Meiryo UI" w:eastAsia="Meiryo UI" w:hAnsi="Meiryo UI"/>
      <w:b/>
      <w:bCs/>
      <w:smallCaps/>
      <w:color w:val="2C567A" w:themeColor="accent1"/>
      <w:spacing w:val="5"/>
    </w:rPr>
  </w:style>
  <w:style w:type="paragraph" w:styleId="2b">
    <w:name w:val="Intense Quote"/>
    <w:basedOn w:val="a3"/>
    <w:next w:val="a3"/>
    <w:link w:val="2c"/>
    <w:uiPriority w:val="30"/>
    <w:semiHidden/>
    <w:rsid w:val="006B78C3"/>
    <w:pPr>
      <w:pBdr>
        <w:top w:val="single" w:sz="4" w:space="10" w:color="2C567A" w:themeColor="accent1"/>
        <w:bottom w:val="single" w:sz="4" w:space="10" w:color="2C567A" w:themeColor="accent1"/>
      </w:pBdr>
      <w:spacing w:before="360" w:after="360"/>
      <w:ind w:left="864" w:right="864"/>
      <w:jc w:val="center"/>
    </w:pPr>
    <w:rPr>
      <w:i/>
      <w:iCs/>
      <w:color w:val="2C567A" w:themeColor="accent1"/>
    </w:rPr>
  </w:style>
  <w:style w:type="character" w:customStyle="1" w:styleId="2c">
    <w:name w:val="引用文 2 (文字)"/>
    <w:basedOn w:val="a4"/>
    <w:link w:val="2b"/>
    <w:uiPriority w:val="30"/>
    <w:semiHidden/>
    <w:rsid w:val="006B78C3"/>
    <w:rPr>
      <w:rFonts w:ascii="Meiryo UI" w:eastAsia="Meiryo UI" w:hAnsi="Meiryo UI"/>
      <w:i/>
      <w:iCs/>
      <w:color w:val="2C567A" w:themeColor="accent1"/>
    </w:rPr>
  </w:style>
  <w:style w:type="character" w:styleId="2d">
    <w:name w:val="Intense Emphasis"/>
    <w:basedOn w:val="a4"/>
    <w:uiPriority w:val="21"/>
    <w:semiHidden/>
    <w:rsid w:val="006B78C3"/>
    <w:rPr>
      <w:rFonts w:ascii="Meiryo UI" w:eastAsia="Meiryo UI" w:hAnsi="Meiryo UI"/>
      <w:i/>
      <w:iCs/>
      <w:color w:val="2C567A" w:themeColor="accent1"/>
    </w:rPr>
  </w:style>
  <w:style w:type="paragraph" w:styleId="Web">
    <w:name w:val="Normal (Web)"/>
    <w:basedOn w:val="a3"/>
    <w:uiPriority w:val="99"/>
    <w:semiHidden/>
    <w:unhideWhenUsed/>
    <w:rsid w:val="006B78C3"/>
    <w:rPr>
      <w:sz w:val="24"/>
      <w:szCs w:val="24"/>
    </w:rPr>
  </w:style>
  <w:style w:type="character" w:styleId="affff">
    <w:name w:val="Smart Hyperlink"/>
    <w:basedOn w:val="a4"/>
    <w:uiPriority w:val="99"/>
    <w:semiHidden/>
    <w:unhideWhenUsed/>
    <w:rsid w:val="006B78C3"/>
    <w:rPr>
      <w:rFonts w:ascii="Meiryo UI" w:eastAsia="Meiryo UI" w:hAnsi="Meiryo UI"/>
      <w:u w:val="dotted"/>
    </w:rPr>
  </w:style>
  <w:style w:type="character" w:styleId="affff0">
    <w:name w:val="Unresolved Mention"/>
    <w:basedOn w:val="a4"/>
    <w:uiPriority w:val="99"/>
    <w:semiHidden/>
    <w:unhideWhenUsed/>
    <w:rsid w:val="006B78C3"/>
    <w:rPr>
      <w:rFonts w:ascii="Meiryo UI" w:eastAsia="Meiryo UI" w:hAnsi="Meiryo UI"/>
      <w:color w:val="605E5C"/>
      <w:shd w:val="clear" w:color="auto" w:fill="E1DFDD"/>
    </w:rPr>
  </w:style>
  <w:style w:type="paragraph" w:styleId="2e">
    <w:name w:val="Body Text 2"/>
    <w:basedOn w:val="a3"/>
    <w:link w:val="2f"/>
    <w:uiPriority w:val="99"/>
    <w:semiHidden/>
    <w:unhideWhenUsed/>
    <w:rsid w:val="006B78C3"/>
    <w:pPr>
      <w:spacing w:after="120" w:line="480" w:lineRule="auto"/>
    </w:pPr>
  </w:style>
  <w:style w:type="character" w:customStyle="1" w:styleId="2f">
    <w:name w:val="本文 2 (文字)"/>
    <w:basedOn w:val="a4"/>
    <w:link w:val="2e"/>
    <w:uiPriority w:val="99"/>
    <w:semiHidden/>
    <w:rsid w:val="006B78C3"/>
    <w:rPr>
      <w:rFonts w:ascii="Meiryo UI" w:eastAsia="Meiryo UI" w:hAnsi="Meiryo UI"/>
    </w:rPr>
  </w:style>
  <w:style w:type="paragraph" w:styleId="3a">
    <w:name w:val="Body Text 3"/>
    <w:basedOn w:val="a3"/>
    <w:link w:val="3b"/>
    <w:uiPriority w:val="99"/>
    <w:semiHidden/>
    <w:unhideWhenUsed/>
    <w:rsid w:val="006B78C3"/>
    <w:pPr>
      <w:spacing w:after="120"/>
    </w:pPr>
    <w:rPr>
      <w:sz w:val="16"/>
      <w:szCs w:val="16"/>
    </w:rPr>
  </w:style>
  <w:style w:type="character" w:customStyle="1" w:styleId="3b">
    <w:name w:val="本文 3 (文字)"/>
    <w:basedOn w:val="a4"/>
    <w:link w:val="3a"/>
    <w:uiPriority w:val="99"/>
    <w:semiHidden/>
    <w:rsid w:val="006B78C3"/>
    <w:rPr>
      <w:rFonts w:ascii="Meiryo UI" w:eastAsia="Meiryo UI" w:hAnsi="Meiryo UI"/>
      <w:sz w:val="16"/>
      <w:szCs w:val="16"/>
    </w:rPr>
  </w:style>
  <w:style w:type="paragraph" w:styleId="affff1">
    <w:name w:val="Body Text Indent"/>
    <w:basedOn w:val="a3"/>
    <w:link w:val="affff2"/>
    <w:uiPriority w:val="99"/>
    <w:semiHidden/>
    <w:unhideWhenUsed/>
    <w:rsid w:val="006B78C3"/>
    <w:pPr>
      <w:spacing w:after="120"/>
      <w:ind w:left="360"/>
    </w:pPr>
  </w:style>
  <w:style w:type="character" w:customStyle="1" w:styleId="affff2">
    <w:name w:val="本文インデント (文字)"/>
    <w:basedOn w:val="a4"/>
    <w:link w:val="affff1"/>
    <w:uiPriority w:val="99"/>
    <w:semiHidden/>
    <w:rsid w:val="006B78C3"/>
    <w:rPr>
      <w:rFonts w:ascii="Meiryo UI" w:eastAsia="Meiryo UI" w:hAnsi="Meiryo UI"/>
    </w:rPr>
  </w:style>
  <w:style w:type="paragraph" w:styleId="2f0">
    <w:name w:val="Body Text Indent 2"/>
    <w:basedOn w:val="a3"/>
    <w:link w:val="2f1"/>
    <w:uiPriority w:val="99"/>
    <w:semiHidden/>
    <w:unhideWhenUsed/>
    <w:rsid w:val="006B78C3"/>
    <w:pPr>
      <w:spacing w:after="120" w:line="480" w:lineRule="auto"/>
      <w:ind w:left="360"/>
    </w:pPr>
  </w:style>
  <w:style w:type="character" w:customStyle="1" w:styleId="2f1">
    <w:name w:val="本文インデント 2 (文字)"/>
    <w:basedOn w:val="a4"/>
    <w:link w:val="2f0"/>
    <w:uiPriority w:val="99"/>
    <w:semiHidden/>
    <w:rsid w:val="006B78C3"/>
    <w:rPr>
      <w:rFonts w:ascii="Meiryo UI" w:eastAsia="Meiryo UI" w:hAnsi="Meiryo UI"/>
    </w:rPr>
  </w:style>
  <w:style w:type="paragraph" w:styleId="3c">
    <w:name w:val="Body Text Indent 3"/>
    <w:basedOn w:val="a3"/>
    <w:link w:val="3d"/>
    <w:uiPriority w:val="99"/>
    <w:semiHidden/>
    <w:unhideWhenUsed/>
    <w:rsid w:val="006B78C3"/>
    <w:pPr>
      <w:spacing w:after="120"/>
      <w:ind w:left="360"/>
    </w:pPr>
    <w:rPr>
      <w:sz w:val="16"/>
      <w:szCs w:val="16"/>
    </w:rPr>
  </w:style>
  <w:style w:type="character" w:customStyle="1" w:styleId="3d">
    <w:name w:val="本文インデント 3 (文字)"/>
    <w:basedOn w:val="a4"/>
    <w:link w:val="3c"/>
    <w:uiPriority w:val="99"/>
    <w:semiHidden/>
    <w:rsid w:val="006B78C3"/>
    <w:rPr>
      <w:rFonts w:ascii="Meiryo UI" w:eastAsia="Meiryo UI" w:hAnsi="Meiryo UI"/>
      <w:sz w:val="16"/>
      <w:szCs w:val="16"/>
    </w:rPr>
  </w:style>
  <w:style w:type="paragraph" w:styleId="affff3">
    <w:name w:val="Body Text First Indent"/>
    <w:basedOn w:val="a7"/>
    <w:link w:val="affff4"/>
    <w:uiPriority w:val="99"/>
    <w:semiHidden/>
    <w:unhideWhenUsed/>
    <w:rsid w:val="006B78C3"/>
    <w:pPr>
      <w:ind w:firstLine="360"/>
    </w:pPr>
  </w:style>
  <w:style w:type="character" w:customStyle="1" w:styleId="affff4">
    <w:name w:val="本文字下げ (文字)"/>
    <w:basedOn w:val="a8"/>
    <w:link w:val="affff3"/>
    <w:uiPriority w:val="99"/>
    <w:semiHidden/>
    <w:rsid w:val="006B78C3"/>
    <w:rPr>
      <w:rFonts w:ascii="Meiryo UI" w:eastAsia="Meiryo UI" w:hAnsi="Meiryo UI"/>
      <w:sz w:val="20"/>
      <w:szCs w:val="20"/>
    </w:rPr>
  </w:style>
  <w:style w:type="paragraph" w:styleId="2f2">
    <w:name w:val="Body Text First Indent 2"/>
    <w:basedOn w:val="affff1"/>
    <w:link w:val="2f3"/>
    <w:uiPriority w:val="99"/>
    <w:semiHidden/>
    <w:unhideWhenUsed/>
    <w:rsid w:val="006B78C3"/>
    <w:pPr>
      <w:spacing w:after="0"/>
      <w:ind w:firstLine="360"/>
    </w:pPr>
  </w:style>
  <w:style w:type="character" w:customStyle="1" w:styleId="2f3">
    <w:name w:val="本文字下げ 2 (文字)"/>
    <w:basedOn w:val="affff2"/>
    <w:link w:val="2f2"/>
    <w:uiPriority w:val="99"/>
    <w:semiHidden/>
    <w:rsid w:val="006B78C3"/>
    <w:rPr>
      <w:rFonts w:ascii="Meiryo UI" w:eastAsia="Meiryo UI" w:hAnsi="Meiryo UI"/>
    </w:rPr>
  </w:style>
  <w:style w:type="paragraph" w:styleId="affff5">
    <w:name w:val="Normal Indent"/>
    <w:basedOn w:val="a3"/>
    <w:uiPriority w:val="99"/>
    <w:semiHidden/>
    <w:unhideWhenUsed/>
    <w:rsid w:val="006B78C3"/>
    <w:pPr>
      <w:ind w:left="720"/>
    </w:pPr>
  </w:style>
  <w:style w:type="paragraph" w:styleId="affff6">
    <w:name w:val="Note Heading"/>
    <w:basedOn w:val="a3"/>
    <w:next w:val="a3"/>
    <w:link w:val="affff7"/>
    <w:uiPriority w:val="99"/>
    <w:semiHidden/>
    <w:unhideWhenUsed/>
    <w:rsid w:val="006B78C3"/>
  </w:style>
  <w:style w:type="character" w:customStyle="1" w:styleId="affff7">
    <w:name w:val="記 (文字)"/>
    <w:basedOn w:val="a4"/>
    <w:link w:val="affff6"/>
    <w:uiPriority w:val="99"/>
    <w:semiHidden/>
    <w:rsid w:val="006B78C3"/>
    <w:rPr>
      <w:rFonts w:ascii="Meiryo UI" w:eastAsia="Meiryo UI" w:hAnsi="Meiryo UI"/>
    </w:rPr>
  </w:style>
  <w:style w:type="table" w:styleId="affff8">
    <w:name w:val="Table Contemporary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f4">
    <w:name w:val="Light List"/>
    <w:basedOn w:val="a5"/>
    <w:uiPriority w:val="61"/>
    <w:semiHidden/>
    <w:unhideWhenUsed/>
    <w:rsid w:val="006B78C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5">
    <w:name w:val="Light List Accent 1"/>
    <w:basedOn w:val="a5"/>
    <w:uiPriority w:val="61"/>
    <w:semiHidden/>
    <w:unhideWhenUsed/>
    <w:rsid w:val="006B78C3"/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</w:style>
  <w:style w:type="table" w:styleId="2f6">
    <w:name w:val="Light List Accent 2"/>
    <w:basedOn w:val="a5"/>
    <w:uiPriority w:val="61"/>
    <w:semiHidden/>
    <w:unhideWhenUsed/>
    <w:rsid w:val="006B78C3"/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</w:style>
  <w:style w:type="table" w:styleId="2f7">
    <w:name w:val="Light List Accent 3"/>
    <w:basedOn w:val="a5"/>
    <w:uiPriority w:val="61"/>
    <w:semiHidden/>
    <w:unhideWhenUsed/>
    <w:rsid w:val="006B78C3"/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</w:style>
  <w:style w:type="table" w:styleId="2f8">
    <w:name w:val="Light List Accent 4"/>
    <w:basedOn w:val="a5"/>
    <w:uiPriority w:val="61"/>
    <w:semiHidden/>
    <w:unhideWhenUsed/>
    <w:rsid w:val="006B78C3"/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</w:style>
  <w:style w:type="table" w:styleId="2f9">
    <w:name w:val="Light List Accent 5"/>
    <w:basedOn w:val="a5"/>
    <w:uiPriority w:val="61"/>
    <w:semiHidden/>
    <w:unhideWhenUsed/>
    <w:rsid w:val="006B78C3"/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</w:style>
  <w:style w:type="table" w:styleId="2fa">
    <w:name w:val="Light List Accent 6"/>
    <w:basedOn w:val="a5"/>
    <w:uiPriority w:val="61"/>
    <w:semiHidden/>
    <w:unhideWhenUsed/>
    <w:rsid w:val="006B78C3"/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</w:style>
  <w:style w:type="table" w:styleId="17">
    <w:name w:val="Light Shading"/>
    <w:basedOn w:val="a5"/>
    <w:uiPriority w:val="60"/>
    <w:semiHidden/>
    <w:unhideWhenUsed/>
    <w:rsid w:val="006B78C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5"/>
    <w:uiPriority w:val="60"/>
    <w:semiHidden/>
    <w:unhideWhenUsed/>
    <w:rsid w:val="006B78C3"/>
    <w:rPr>
      <w:color w:val="21405B" w:themeColor="accent1" w:themeShade="BF"/>
    </w:rPr>
    <w:tblPr>
      <w:tblStyleRowBandSize w:val="1"/>
      <w:tblStyleColBandSize w:val="1"/>
      <w:tblBorders>
        <w:top w:val="single" w:sz="8" w:space="0" w:color="2C567A" w:themeColor="accent1"/>
        <w:bottom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</w:style>
  <w:style w:type="table" w:styleId="19">
    <w:name w:val="Light Shading Accent 2"/>
    <w:basedOn w:val="a5"/>
    <w:uiPriority w:val="60"/>
    <w:semiHidden/>
    <w:unhideWhenUsed/>
    <w:rsid w:val="006B78C3"/>
    <w:rPr>
      <w:color w:val="005595" w:themeColor="accent2" w:themeShade="BF"/>
    </w:rPr>
    <w:tblPr>
      <w:tblStyleRowBandSize w:val="1"/>
      <w:tblStyleColBandSize w:val="1"/>
      <w:tblBorders>
        <w:top w:val="single" w:sz="8" w:space="0" w:color="0072C7" w:themeColor="accent2"/>
        <w:bottom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</w:style>
  <w:style w:type="table" w:styleId="1a">
    <w:name w:val="Light Shading Accent 3"/>
    <w:basedOn w:val="a5"/>
    <w:uiPriority w:val="60"/>
    <w:semiHidden/>
    <w:unhideWhenUsed/>
    <w:rsid w:val="006B78C3"/>
    <w:rPr>
      <w:color w:val="09153C" w:themeColor="accent3" w:themeShade="BF"/>
    </w:rPr>
    <w:tblPr>
      <w:tblStyleRowBandSize w:val="1"/>
      <w:tblStyleColBandSize w:val="1"/>
      <w:tblBorders>
        <w:top w:val="single" w:sz="8" w:space="0" w:color="0D1D51" w:themeColor="accent3"/>
        <w:bottom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</w:style>
  <w:style w:type="table" w:styleId="1b">
    <w:name w:val="Light Shading Accent 4"/>
    <w:basedOn w:val="a5"/>
    <w:uiPriority w:val="60"/>
    <w:semiHidden/>
    <w:unhideWhenUsed/>
    <w:rsid w:val="006B78C3"/>
    <w:rPr>
      <w:color w:val="4C4C4C" w:themeColor="accent4" w:themeShade="BF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</w:style>
  <w:style w:type="table" w:styleId="1c">
    <w:name w:val="Light Shading Accent 5"/>
    <w:basedOn w:val="a5"/>
    <w:uiPriority w:val="60"/>
    <w:semiHidden/>
    <w:unhideWhenUsed/>
    <w:rsid w:val="006B78C3"/>
    <w:rPr>
      <w:color w:val="2D587C" w:themeColor="accent5" w:themeShade="BF"/>
    </w:rPr>
    <w:tblPr>
      <w:tblStyleRowBandSize w:val="1"/>
      <w:tblStyleColBandSize w:val="1"/>
      <w:tblBorders>
        <w:top w:val="single" w:sz="8" w:space="0" w:color="3C76A6" w:themeColor="accent5"/>
        <w:bottom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</w:style>
  <w:style w:type="table" w:styleId="1d">
    <w:name w:val="Light Shading Accent 6"/>
    <w:basedOn w:val="a5"/>
    <w:uiPriority w:val="60"/>
    <w:semiHidden/>
    <w:unhideWhenUsed/>
    <w:rsid w:val="006B78C3"/>
    <w:rPr>
      <w:color w:val="16328C" w:themeColor="accent6" w:themeShade="BF"/>
    </w:rPr>
    <w:tblPr>
      <w:tblStyleRowBandSize w:val="1"/>
      <w:tblStyleColBandSize w:val="1"/>
      <w:tblBorders>
        <w:top w:val="single" w:sz="8" w:space="0" w:color="1E44BC" w:themeColor="accent6"/>
        <w:bottom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</w:style>
  <w:style w:type="table" w:styleId="3e">
    <w:name w:val="Light Grid"/>
    <w:basedOn w:val="a5"/>
    <w:uiPriority w:val="62"/>
    <w:semiHidden/>
    <w:unhideWhenUsed/>
    <w:rsid w:val="006B78C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f">
    <w:name w:val="Light Grid Accent 1"/>
    <w:basedOn w:val="a5"/>
    <w:uiPriority w:val="62"/>
    <w:semiHidden/>
    <w:unhideWhenUsed/>
    <w:rsid w:val="006B78C3"/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1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  <w:shd w:val="clear" w:color="auto" w:fill="C0D5E8" w:themeFill="accent1" w:themeFillTint="3F"/>
      </w:tcPr>
    </w:tblStylePr>
    <w:tblStylePr w:type="band2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</w:tcPr>
    </w:tblStylePr>
  </w:style>
  <w:style w:type="table" w:styleId="3f0">
    <w:name w:val="Light Grid Accent 2"/>
    <w:basedOn w:val="a5"/>
    <w:uiPriority w:val="62"/>
    <w:semiHidden/>
    <w:unhideWhenUsed/>
    <w:rsid w:val="006B78C3"/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1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  <w:shd w:val="clear" w:color="auto" w:fill="B2DEFF" w:themeFill="accent2" w:themeFillTint="3F"/>
      </w:tcPr>
    </w:tblStylePr>
    <w:tblStylePr w:type="band2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</w:tcPr>
    </w:tblStylePr>
  </w:style>
  <w:style w:type="table" w:styleId="3f1">
    <w:name w:val="Light Grid Accent 3"/>
    <w:basedOn w:val="a5"/>
    <w:uiPriority w:val="62"/>
    <w:semiHidden/>
    <w:unhideWhenUsed/>
    <w:rsid w:val="006B78C3"/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1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  <w:shd w:val="clear" w:color="auto" w:fill="A6B7F0" w:themeFill="accent3" w:themeFillTint="3F"/>
      </w:tcPr>
    </w:tblStylePr>
    <w:tblStylePr w:type="band2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</w:tcPr>
    </w:tblStylePr>
  </w:style>
  <w:style w:type="table" w:styleId="3f2">
    <w:name w:val="Light Grid Accent 4"/>
    <w:basedOn w:val="a5"/>
    <w:uiPriority w:val="62"/>
    <w:semiHidden/>
    <w:unhideWhenUsed/>
    <w:rsid w:val="006B78C3"/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1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  <w:shd w:val="clear" w:color="auto" w:fill="D9D9D9" w:themeFill="accent4" w:themeFillTint="3F"/>
      </w:tcPr>
    </w:tblStylePr>
    <w:tblStylePr w:type="band2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</w:tcPr>
    </w:tblStylePr>
  </w:style>
  <w:style w:type="table" w:styleId="3f3">
    <w:name w:val="Light Grid Accent 5"/>
    <w:basedOn w:val="a5"/>
    <w:uiPriority w:val="62"/>
    <w:semiHidden/>
    <w:unhideWhenUsed/>
    <w:rsid w:val="006B78C3"/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1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  <w:shd w:val="clear" w:color="auto" w:fill="CBDDEC" w:themeFill="accent5" w:themeFillTint="3F"/>
      </w:tcPr>
    </w:tblStylePr>
    <w:tblStylePr w:type="band2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</w:tcPr>
    </w:tblStylePr>
  </w:style>
  <w:style w:type="table" w:styleId="3f4">
    <w:name w:val="Light Grid Accent 6"/>
    <w:basedOn w:val="a5"/>
    <w:uiPriority w:val="62"/>
    <w:semiHidden/>
    <w:unhideWhenUsed/>
    <w:rsid w:val="006B78C3"/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1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  <w:shd w:val="clear" w:color="auto" w:fill="C0CDF5" w:themeFill="accent6" w:themeFillTint="3F"/>
      </w:tcPr>
    </w:tblStylePr>
    <w:tblStylePr w:type="band2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</w:tcPr>
    </w:tblStylePr>
  </w:style>
  <w:style w:type="table" w:styleId="110">
    <w:name w:val="Dark List"/>
    <w:basedOn w:val="a5"/>
    <w:uiPriority w:val="70"/>
    <w:semiHidden/>
    <w:unhideWhenUsed/>
    <w:rsid w:val="006B78C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5"/>
    <w:uiPriority w:val="70"/>
    <w:semiHidden/>
    <w:unhideWhenUsed/>
    <w:rsid w:val="006B78C3"/>
    <w:rPr>
      <w:color w:val="FFFFFF" w:themeColor="background1"/>
    </w:rPr>
    <w:tblPr>
      <w:tblStyleRowBandSize w:val="1"/>
      <w:tblStyleColBandSize w:val="1"/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2A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405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</w:style>
  <w:style w:type="table" w:styleId="112">
    <w:name w:val="Dark List Accent 2"/>
    <w:basedOn w:val="a5"/>
    <w:uiPriority w:val="70"/>
    <w:semiHidden/>
    <w:unhideWhenUsed/>
    <w:rsid w:val="006B78C3"/>
    <w:rPr>
      <w:color w:val="FFFFFF" w:themeColor="background1"/>
    </w:rPr>
    <w:tblPr>
      <w:tblStyleRowBandSize w:val="1"/>
      <w:tblStyleColBandSize w:val="1"/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</w:style>
  <w:style w:type="table" w:styleId="113">
    <w:name w:val="Dark List Accent 3"/>
    <w:basedOn w:val="a5"/>
    <w:uiPriority w:val="70"/>
    <w:semiHidden/>
    <w:unhideWhenUsed/>
    <w:rsid w:val="006B78C3"/>
    <w:rPr>
      <w:color w:val="FFFFFF" w:themeColor="background1"/>
    </w:rPr>
    <w:tblPr>
      <w:tblStyleRowBandSize w:val="1"/>
      <w:tblStyleColBandSize w:val="1"/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0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15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</w:style>
  <w:style w:type="table" w:styleId="114">
    <w:name w:val="Dark List Accent 4"/>
    <w:basedOn w:val="a5"/>
    <w:uiPriority w:val="70"/>
    <w:semiHidden/>
    <w:unhideWhenUsed/>
    <w:rsid w:val="006B78C3"/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</w:style>
  <w:style w:type="table" w:styleId="115">
    <w:name w:val="Dark List Accent 5"/>
    <w:basedOn w:val="a5"/>
    <w:uiPriority w:val="70"/>
    <w:semiHidden/>
    <w:unhideWhenUsed/>
    <w:rsid w:val="006B78C3"/>
    <w:rPr>
      <w:color w:val="FFFFFF" w:themeColor="background1"/>
    </w:rPr>
    <w:tblPr>
      <w:tblStyleRowBandSize w:val="1"/>
      <w:tblStyleColBandSize w:val="1"/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3A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587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</w:style>
  <w:style w:type="table" w:styleId="116">
    <w:name w:val="Dark List Accent 6"/>
    <w:basedOn w:val="a5"/>
    <w:uiPriority w:val="70"/>
    <w:semiHidden/>
    <w:unhideWhenUsed/>
    <w:rsid w:val="006B78C3"/>
    <w:rPr>
      <w:color w:val="FFFFFF" w:themeColor="background1"/>
    </w:rPr>
    <w:tblPr>
      <w:tblStyleRowBandSize w:val="1"/>
      <w:tblStyleColBandSize w:val="1"/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215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328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</w:style>
  <w:style w:type="table" w:styleId="1e">
    <w:name w:val="List Table 1 Light"/>
    <w:basedOn w:val="a5"/>
    <w:uiPriority w:val="46"/>
    <w:rsid w:val="006B78C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">
    <w:name w:val="List Table 1 Light Accent 1"/>
    <w:basedOn w:val="a5"/>
    <w:uiPriority w:val="46"/>
    <w:rsid w:val="006B78C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1-2">
    <w:name w:val="List Table 1 Light Accent 2"/>
    <w:basedOn w:val="a5"/>
    <w:uiPriority w:val="46"/>
    <w:rsid w:val="006B78C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1-3">
    <w:name w:val="List Table 1 Light Accent 3"/>
    <w:basedOn w:val="a5"/>
    <w:uiPriority w:val="46"/>
    <w:rsid w:val="006B78C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1-4">
    <w:name w:val="List Table 1 Light Accent 4"/>
    <w:basedOn w:val="a5"/>
    <w:uiPriority w:val="46"/>
    <w:rsid w:val="006B78C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1-5">
    <w:name w:val="List Table 1 Light Accent 5"/>
    <w:basedOn w:val="a5"/>
    <w:uiPriority w:val="46"/>
    <w:rsid w:val="006B78C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1-6">
    <w:name w:val="List Table 1 Light Accent 6"/>
    <w:basedOn w:val="a5"/>
    <w:uiPriority w:val="46"/>
    <w:rsid w:val="006B78C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2fb">
    <w:name w:val="List Table 2"/>
    <w:basedOn w:val="a5"/>
    <w:uiPriority w:val="47"/>
    <w:rsid w:val="006B78C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List Table 2 Accent 1"/>
    <w:basedOn w:val="a5"/>
    <w:uiPriority w:val="47"/>
    <w:rsid w:val="006B78C3"/>
    <w:tblPr>
      <w:tblStyleRowBandSize w:val="1"/>
      <w:tblStyleColBandSize w:val="1"/>
      <w:tblBorders>
        <w:top w:val="single" w:sz="4" w:space="0" w:color="679BC8" w:themeColor="accent1" w:themeTint="99"/>
        <w:bottom w:val="single" w:sz="4" w:space="0" w:color="679BC8" w:themeColor="accent1" w:themeTint="99"/>
        <w:insideH w:val="single" w:sz="4" w:space="0" w:color="679BC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2-2">
    <w:name w:val="List Table 2 Accent 2"/>
    <w:basedOn w:val="a5"/>
    <w:uiPriority w:val="47"/>
    <w:rsid w:val="006B78C3"/>
    <w:tblPr>
      <w:tblStyleRowBandSize w:val="1"/>
      <w:tblStyleColBandSize w:val="1"/>
      <w:tblBorders>
        <w:top w:val="single" w:sz="4" w:space="0" w:color="44AFFF" w:themeColor="accent2" w:themeTint="99"/>
        <w:bottom w:val="single" w:sz="4" w:space="0" w:color="44AFFF" w:themeColor="accent2" w:themeTint="99"/>
        <w:insideH w:val="single" w:sz="4" w:space="0" w:color="44A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2-3">
    <w:name w:val="List Table 2 Accent 3"/>
    <w:basedOn w:val="a5"/>
    <w:uiPriority w:val="47"/>
    <w:rsid w:val="006B78C3"/>
    <w:tblPr>
      <w:tblStyleRowBandSize w:val="1"/>
      <w:tblStyleColBandSize w:val="1"/>
      <w:tblBorders>
        <w:top w:val="single" w:sz="4" w:space="0" w:color="2752DC" w:themeColor="accent3" w:themeTint="99"/>
        <w:bottom w:val="single" w:sz="4" w:space="0" w:color="2752DC" w:themeColor="accent3" w:themeTint="99"/>
        <w:insideH w:val="single" w:sz="4" w:space="0" w:color="2752D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2-4">
    <w:name w:val="List Table 2 Accent 4"/>
    <w:basedOn w:val="a5"/>
    <w:uiPriority w:val="47"/>
    <w:rsid w:val="006B78C3"/>
    <w:tblPr>
      <w:tblStyleRowBandSize w:val="1"/>
      <w:tblStyleColBandSize w:val="1"/>
      <w:tblBorders>
        <w:top w:val="single" w:sz="4" w:space="0" w:color="A3A3A3" w:themeColor="accent4" w:themeTint="99"/>
        <w:bottom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2-5">
    <w:name w:val="List Table 2 Accent 5"/>
    <w:basedOn w:val="a5"/>
    <w:uiPriority w:val="47"/>
    <w:rsid w:val="006B78C3"/>
    <w:tblPr>
      <w:tblStyleRowBandSize w:val="1"/>
      <w:tblStyleColBandSize w:val="1"/>
      <w:tblBorders>
        <w:top w:val="single" w:sz="4" w:space="0" w:color="81ADD1" w:themeColor="accent5" w:themeTint="99"/>
        <w:bottom w:val="single" w:sz="4" w:space="0" w:color="81ADD1" w:themeColor="accent5" w:themeTint="99"/>
        <w:insideH w:val="single" w:sz="4" w:space="0" w:color="81AD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2-6">
    <w:name w:val="List Table 2 Accent 6"/>
    <w:basedOn w:val="a5"/>
    <w:uiPriority w:val="47"/>
    <w:rsid w:val="006B78C3"/>
    <w:tblPr>
      <w:tblStyleRowBandSize w:val="1"/>
      <w:tblStyleColBandSize w:val="1"/>
      <w:tblBorders>
        <w:top w:val="single" w:sz="4" w:space="0" w:color="6786E6" w:themeColor="accent6" w:themeTint="99"/>
        <w:bottom w:val="single" w:sz="4" w:space="0" w:color="6786E6" w:themeColor="accent6" w:themeTint="99"/>
        <w:insideH w:val="single" w:sz="4" w:space="0" w:color="6786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3f5">
    <w:name w:val="List Table 3"/>
    <w:basedOn w:val="a5"/>
    <w:uiPriority w:val="48"/>
    <w:rsid w:val="006B78C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">
    <w:name w:val="List Table 3 Accent 1"/>
    <w:basedOn w:val="a5"/>
    <w:uiPriority w:val="48"/>
    <w:rsid w:val="006B78C3"/>
    <w:tblPr>
      <w:tblStyleRowBandSize w:val="1"/>
      <w:tblStyleColBandSize w:val="1"/>
      <w:tblBorders>
        <w:top w:val="single" w:sz="4" w:space="0" w:color="2C567A" w:themeColor="accent1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567A" w:themeColor="accent1"/>
          <w:right w:val="single" w:sz="4" w:space="0" w:color="2C567A" w:themeColor="accent1"/>
        </w:tcBorders>
      </w:tcPr>
    </w:tblStylePr>
    <w:tblStylePr w:type="band1Horz">
      <w:tblPr/>
      <w:tcPr>
        <w:tcBorders>
          <w:top w:val="single" w:sz="4" w:space="0" w:color="2C567A" w:themeColor="accent1"/>
          <w:bottom w:val="single" w:sz="4" w:space="0" w:color="2C56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567A" w:themeColor="accent1"/>
          <w:left w:val="nil"/>
        </w:tcBorders>
      </w:tcPr>
    </w:tblStylePr>
    <w:tblStylePr w:type="swCell">
      <w:tblPr/>
      <w:tcPr>
        <w:tcBorders>
          <w:top w:val="double" w:sz="4" w:space="0" w:color="2C567A" w:themeColor="accent1"/>
          <w:right w:val="nil"/>
        </w:tcBorders>
      </w:tcPr>
    </w:tblStylePr>
  </w:style>
  <w:style w:type="table" w:styleId="3-2">
    <w:name w:val="List Table 3 Accent 2"/>
    <w:basedOn w:val="a5"/>
    <w:uiPriority w:val="48"/>
    <w:rsid w:val="006B78C3"/>
    <w:tblPr>
      <w:tblStyleRowBandSize w:val="1"/>
      <w:tblStyleColBandSize w:val="1"/>
      <w:tblBorders>
        <w:top w:val="single" w:sz="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7" w:themeColor="accent2"/>
          <w:right w:val="single" w:sz="4" w:space="0" w:color="0072C7" w:themeColor="accent2"/>
        </w:tcBorders>
      </w:tcPr>
    </w:tblStylePr>
    <w:tblStylePr w:type="band1Horz">
      <w:tblPr/>
      <w:tcPr>
        <w:tcBorders>
          <w:top w:val="single" w:sz="4" w:space="0" w:color="0072C7" w:themeColor="accent2"/>
          <w:bottom w:val="single" w:sz="4" w:space="0" w:color="0072C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7" w:themeColor="accent2"/>
          <w:left w:val="nil"/>
        </w:tcBorders>
      </w:tcPr>
    </w:tblStylePr>
    <w:tblStylePr w:type="swCell">
      <w:tblPr/>
      <w:tcPr>
        <w:tcBorders>
          <w:top w:val="double" w:sz="4" w:space="0" w:color="0072C7" w:themeColor="accent2"/>
          <w:right w:val="nil"/>
        </w:tcBorders>
      </w:tcPr>
    </w:tblStylePr>
  </w:style>
  <w:style w:type="table" w:styleId="3-3">
    <w:name w:val="List Table 3 Accent 3"/>
    <w:basedOn w:val="a5"/>
    <w:uiPriority w:val="48"/>
    <w:rsid w:val="006B78C3"/>
    <w:tblPr>
      <w:tblStyleRowBandSize w:val="1"/>
      <w:tblStyleColBandSize w:val="1"/>
      <w:tblBorders>
        <w:top w:val="single" w:sz="4" w:space="0" w:color="0D1D51" w:themeColor="accent3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1D51" w:themeColor="accent3"/>
          <w:right w:val="single" w:sz="4" w:space="0" w:color="0D1D51" w:themeColor="accent3"/>
        </w:tcBorders>
      </w:tcPr>
    </w:tblStylePr>
    <w:tblStylePr w:type="band1Horz">
      <w:tblPr/>
      <w:tcPr>
        <w:tcBorders>
          <w:top w:val="single" w:sz="4" w:space="0" w:color="0D1D51" w:themeColor="accent3"/>
          <w:bottom w:val="single" w:sz="4" w:space="0" w:color="0D1D5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1D51" w:themeColor="accent3"/>
          <w:left w:val="nil"/>
        </w:tcBorders>
      </w:tcPr>
    </w:tblStylePr>
    <w:tblStylePr w:type="swCell">
      <w:tblPr/>
      <w:tcPr>
        <w:tcBorders>
          <w:top w:val="double" w:sz="4" w:space="0" w:color="0D1D51" w:themeColor="accent3"/>
          <w:right w:val="nil"/>
        </w:tcBorders>
      </w:tcPr>
    </w:tblStylePr>
  </w:style>
  <w:style w:type="table" w:styleId="3-4">
    <w:name w:val="List Table 3 Accent 4"/>
    <w:basedOn w:val="a5"/>
    <w:uiPriority w:val="48"/>
    <w:rsid w:val="006B78C3"/>
    <w:tblPr>
      <w:tblStyleRowBandSize w:val="1"/>
      <w:tblStyleColBandSize w:val="1"/>
      <w:tblBorders>
        <w:top w:val="single" w:sz="4" w:space="0" w:color="666666" w:themeColor="accent4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4"/>
          <w:right w:val="single" w:sz="4" w:space="0" w:color="666666" w:themeColor="accent4"/>
        </w:tcBorders>
      </w:tcPr>
    </w:tblStylePr>
    <w:tblStylePr w:type="band1Horz">
      <w:tblPr/>
      <w:tcPr>
        <w:tcBorders>
          <w:top w:val="single" w:sz="4" w:space="0" w:color="666666" w:themeColor="accent4"/>
          <w:bottom w:val="single" w:sz="4" w:space="0" w:color="66666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4"/>
          <w:left w:val="nil"/>
        </w:tcBorders>
      </w:tcPr>
    </w:tblStylePr>
    <w:tblStylePr w:type="swCell">
      <w:tblPr/>
      <w:tcPr>
        <w:tcBorders>
          <w:top w:val="double" w:sz="4" w:space="0" w:color="666666" w:themeColor="accent4"/>
          <w:right w:val="nil"/>
        </w:tcBorders>
      </w:tcPr>
    </w:tblStylePr>
  </w:style>
  <w:style w:type="table" w:styleId="3-5">
    <w:name w:val="List Table 3 Accent 5"/>
    <w:basedOn w:val="a5"/>
    <w:uiPriority w:val="48"/>
    <w:rsid w:val="006B78C3"/>
    <w:tblPr>
      <w:tblStyleRowBandSize w:val="1"/>
      <w:tblStyleColBandSize w:val="1"/>
      <w:tblBorders>
        <w:top w:val="single" w:sz="4" w:space="0" w:color="3C76A6" w:themeColor="accent5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C76A6" w:themeColor="accent5"/>
          <w:right w:val="single" w:sz="4" w:space="0" w:color="3C76A6" w:themeColor="accent5"/>
        </w:tcBorders>
      </w:tcPr>
    </w:tblStylePr>
    <w:tblStylePr w:type="band1Horz">
      <w:tblPr/>
      <w:tcPr>
        <w:tcBorders>
          <w:top w:val="single" w:sz="4" w:space="0" w:color="3C76A6" w:themeColor="accent5"/>
          <w:bottom w:val="single" w:sz="4" w:space="0" w:color="3C76A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76A6" w:themeColor="accent5"/>
          <w:left w:val="nil"/>
        </w:tcBorders>
      </w:tcPr>
    </w:tblStylePr>
    <w:tblStylePr w:type="swCell">
      <w:tblPr/>
      <w:tcPr>
        <w:tcBorders>
          <w:top w:val="double" w:sz="4" w:space="0" w:color="3C76A6" w:themeColor="accent5"/>
          <w:right w:val="nil"/>
        </w:tcBorders>
      </w:tcPr>
    </w:tblStylePr>
  </w:style>
  <w:style w:type="table" w:styleId="3-6">
    <w:name w:val="List Table 3 Accent 6"/>
    <w:basedOn w:val="a5"/>
    <w:uiPriority w:val="48"/>
    <w:rsid w:val="006B78C3"/>
    <w:tblPr>
      <w:tblStyleRowBandSize w:val="1"/>
      <w:tblStyleColBandSize w:val="1"/>
      <w:tblBorders>
        <w:top w:val="single" w:sz="4" w:space="0" w:color="1E44BC" w:themeColor="accent6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44BC" w:themeColor="accent6"/>
          <w:right w:val="single" w:sz="4" w:space="0" w:color="1E44BC" w:themeColor="accent6"/>
        </w:tcBorders>
      </w:tcPr>
    </w:tblStylePr>
    <w:tblStylePr w:type="band1Horz">
      <w:tblPr/>
      <w:tcPr>
        <w:tcBorders>
          <w:top w:val="single" w:sz="4" w:space="0" w:color="1E44BC" w:themeColor="accent6"/>
          <w:bottom w:val="single" w:sz="4" w:space="0" w:color="1E44B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44BC" w:themeColor="accent6"/>
          <w:left w:val="nil"/>
        </w:tcBorders>
      </w:tcPr>
    </w:tblStylePr>
    <w:tblStylePr w:type="swCell">
      <w:tblPr/>
      <w:tcPr>
        <w:tcBorders>
          <w:top w:val="double" w:sz="4" w:space="0" w:color="1E44BC" w:themeColor="accent6"/>
          <w:right w:val="nil"/>
        </w:tcBorders>
      </w:tcPr>
    </w:tblStylePr>
  </w:style>
  <w:style w:type="table" w:styleId="4f0">
    <w:name w:val="List Table 4"/>
    <w:basedOn w:val="a5"/>
    <w:uiPriority w:val="49"/>
    <w:rsid w:val="006B78C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5"/>
    <w:uiPriority w:val="49"/>
    <w:rsid w:val="006B78C3"/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4-2">
    <w:name w:val="List Table 4 Accent 2"/>
    <w:basedOn w:val="a5"/>
    <w:uiPriority w:val="49"/>
    <w:rsid w:val="006B78C3"/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4-3">
    <w:name w:val="List Table 4 Accent 3"/>
    <w:basedOn w:val="a5"/>
    <w:uiPriority w:val="49"/>
    <w:rsid w:val="006B78C3"/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4-4">
    <w:name w:val="List Table 4 Accent 4"/>
    <w:basedOn w:val="a5"/>
    <w:uiPriority w:val="49"/>
    <w:rsid w:val="006B78C3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4-5">
    <w:name w:val="List Table 4 Accent 5"/>
    <w:basedOn w:val="a5"/>
    <w:uiPriority w:val="49"/>
    <w:rsid w:val="006B78C3"/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4-6">
    <w:name w:val="List Table 4 Accent 6"/>
    <w:basedOn w:val="a5"/>
    <w:uiPriority w:val="49"/>
    <w:rsid w:val="006B78C3"/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5f">
    <w:name w:val="List Table 5 Dark"/>
    <w:basedOn w:val="a5"/>
    <w:uiPriority w:val="50"/>
    <w:rsid w:val="006B78C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5"/>
    <w:uiPriority w:val="50"/>
    <w:rsid w:val="006B78C3"/>
    <w:rPr>
      <w:color w:val="FFFFFF" w:themeColor="background1"/>
    </w:rPr>
    <w:tblPr>
      <w:tblStyleRowBandSize w:val="1"/>
      <w:tblStyleColBandSize w:val="1"/>
      <w:tblBorders>
        <w:top w:val="single" w:sz="24" w:space="0" w:color="2C567A" w:themeColor="accent1"/>
        <w:left w:val="single" w:sz="24" w:space="0" w:color="2C567A" w:themeColor="accent1"/>
        <w:bottom w:val="single" w:sz="24" w:space="0" w:color="2C567A" w:themeColor="accent1"/>
        <w:right w:val="single" w:sz="24" w:space="0" w:color="2C567A" w:themeColor="accent1"/>
      </w:tblBorders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5"/>
    <w:uiPriority w:val="50"/>
    <w:rsid w:val="006B78C3"/>
    <w:rPr>
      <w:color w:val="FFFFFF" w:themeColor="background1"/>
    </w:rPr>
    <w:tblPr>
      <w:tblStyleRowBandSize w:val="1"/>
      <w:tblStyleColBandSize w:val="1"/>
      <w:tblBorders>
        <w:top w:val="single" w:sz="24" w:space="0" w:color="0072C7" w:themeColor="accent2"/>
        <w:left w:val="single" w:sz="24" w:space="0" w:color="0072C7" w:themeColor="accent2"/>
        <w:bottom w:val="single" w:sz="24" w:space="0" w:color="0072C7" w:themeColor="accent2"/>
        <w:right w:val="single" w:sz="24" w:space="0" w:color="0072C7" w:themeColor="accent2"/>
      </w:tblBorders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5"/>
    <w:uiPriority w:val="50"/>
    <w:rsid w:val="006B78C3"/>
    <w:rPr>
      <w:color w:val="FFFFFF" w:themeColor="background1"/>
    </w:rPr>
    <w:tblPr>
      <w:tblStyleRowBandSize w:val="1"/>
      <w:tblStyleColBandSize w:val="1"/>
      <w:tblBorders>
        <w:top w:val="single" w:sz="24" w:space="0" w:color="0D1D51" w:themeColor="accent3"/>
        <w:left w:val="single" w:sz="24" w:space="0" w:color="0D1D51" w:themeColor="accent3"/>
        <w:bottom w:val="single" w:sz="24" w:space="0" w:color="0D1D51" w:themeColor="accent3"/>
        <w:right w:val="single" w:sz="24" w:space="0" w:color="0D1D51" w:themeColor="accent3"/>
      </w:tblBorders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5"/>
    <w:uiPriority w:val="50"/>
    <w:rsid w:val="006B78C3"/>
    <w:rPr>
      <w:color w:val="FFFFFF" w:themeColor="background1"/>
    </w:rPr>
    <w:tblPr>
      <w:tblStyleRowBandSize w:val="1"/>
      <w:tblStyleColBandSize w:val="1"/>
      <w:tblBorders>
        <w:top w:val="single" w:sz="24" w:space="0" w:color="666666" w:themeColor="accent4"/>
        <w:left w:val="single" w:sz="24" w:space="0" w:color="666666" w:themeColor="accent4"/>
        <w:bottom w:val="single" w:sz="24" w:space="0" w:color="666666" w:themeColor="accent4"/>
        <w:right w:val="single" w:sz="24" w:space="0" w:color="666666" w:themeColor="accent4"/>
      </w:tblBorders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5"/>
    <w:uiPriority w:val="50"/>
    <w:rsid w:val="006B78C3"/>
    <w:rPr>
      <w:color w:val="FFFFFF" w:themeColor="background1"/>
    </w:rPr>
    <w:tblPr>
      <w:tblStyleRowBandSize w:val="1"/>
      <w:tblStyleColBandSize w:val="1"/>
      <w:tblBorders>
        <w:top w:val="single" w:sz="24" w:space="0" w:color="3C76A6" w:themeColor="accent5"/>
        <w:left w:val="single" w:sz="24" w:space="0" w:color="3C76A6" w:themeColor="accent5"/>
        <w:bottom w:val="single" w:sz="24" w:space="0" w:color="3C76A6" w:themeColor="accent5"/>
        <w:right w:val="single" w:sz="24" w:space="0" w:color="3C76A6" w:themeColor="accent5"/>
      </w:tblBorders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5"/>
    <w:uiPriority w:val="50"/>
    <w:rsid w:val="006B78C3"/>
    <w:rPr>
      <w:color w:val="FFFFFF" w:themeColor="background1"/>
    </w:rPr>
    <w:tblPr>
      <w:tblStyleRowBandSize w:val="1"/>
      <w:tblStyleColBandSize w:val="1"/>
      <w:tblBorders>
        <w:top w:val="single" w:sz="24" w:space="0" w:color="1E44BC" w:themeColor="accent6"/>
        <w:left w:val="single" w:sz="24" w:space="0" w:color="1E44BC" w:themeColor="accent6"/>
        <w:bottom w:val="single" w:sz="24" w:space="0" w:color="1E44BC" w:themeColor="accent6"/>
        <w:right w:val="single" w:sz="24" w:space="0" w:color="1E44BC" w:themeColor="accent6"/>
      </w:tblBorders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a">
    <w:name w:val="List Table 6 Colorful"/>
    <w:basedOn w:val="a5"/>
    <w:uiPriority w:val="51"/>
    <w:rsid w:val="006B78C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5"/>
    <w:uiPriority w:val="51"/>
    <w:rsid w:val="006B78C3"/>
    <w:rPr>
      <w:color w:val="21405B" w:themeColor="accent1" w:themeShade="BF"/>
    </w:rPr>
    <w:tblPr>
      <w:tblStyleRowBandSize w:val="1"/>
      <w:tblStyleColBandSize w:val="1"/>
      <w:tblBorders>
        <w:top w:val="single" w:sz="4" w:space="0" w:color="2C567A" w:themeColor="accent1"/>
        <w:bottom w:val="single" w:sz="4" w:space="0" w:color="2C56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C56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6-2">
    <w:name w:val="List Table 6 Colorful Accent 2"/>
    <w:basedOn w:val="a5"/>
    <w:uiPriority w:val="51"/>
    <w:rsid w:val="006B78C3"/>
    <w:rPr>
      <w:color w:val="005595" w:themeColor="accent2" w:themeShade="BF"/>
    </w:rPr>
    <w:tblPr>
      <w:tblStyleRowBandSize w:val="1"/>
      <w:tblStyleColBandSize w:val="1"/>
      <w:tblBorders>
        <w:top w:val="single" w:sz="4" w:space="0" w:color="0072C7" w:themeColor="accent2"/>
        <w:bottom w:val="single" w:sz="4" w:space="0" w:color="0072C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72C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6-3">
    <w:name w:val="List Table 6 Colorful Accent 3"/>
    <w:basedOn w:val="a5"/>
    <w:uiPriority w:val="51"/>
    <w:rsid w:val="006B78C3"/>
    <w:rPr>
      <w:color w:val="09153C" w:themeColor="accent3" w:themeShade="BF"/>
    </w:rPr>
    <w:tblPr>
      <w:tblStyleRowBandSize w:val="1"/>
      <w:tblStyleColBandSize w:val="1"/>
      <w:tblBorders>
        <w:top w:val="single" w:sz="4" w:space="0" w:color="0D1D51" w:themeColor="accent3"/>
        <w:bottom w:val="single" w:sz="4" w:space="0" w:color="0D1D5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D1D5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6-4">
    <w:name w:val="List Table 6 Colorful Accent 4"/>
    <w:basedOn w:val="a5"/>
    <w:uiPriority w:val="51"/>
    <w:rsid w:val="006B78C3"/>
    <w:rPr>
      <w:color w:val="4C4C4C" w:themeColor="accent4" w:themeShade="BF"/>
    </w:rPr>
    <w:tblPr>
      <w:tblStyleRowBandSize w:val="1"/>
      <w:tblStyleColBandSize w:val="1"/>
      <w:tblBorders>
        <w:top w:val="single" w:sz="4" w:space="0" w:color="666666" w:themeColor="accent4"/>
        <w:bottom w:val="single" w:sz="4" w:space="0" w:color="66666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6-5">
    <w:name w:val="List Table 6 Colorful Accent 5"/>
    <w:basedOn w:val="a5"/>
    <w:uiPriority w:val="51"/>
    <w:rsid w:val="006B78C3"/>
    <w:rPr>
      <w:color w:val="2D587C" w:themeColor="accent5" w:themeShade="BF"/>
    </w:rPr>
    <w:tblPr>
      <w:tblStyleRowBandSize w:val="1"/>
      <w:tblStyleColBandSize w:val="1"/>
      <w:tblBorders>
        <w:top w:val="single" w:sz="4" w:space="0" w:color="3C76A6" w:themeColor="accent5"/>
        <w:bottom w:val="single" w:sz="4" w:space="0" w:color="3C76A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C76A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6-6">
    <w:name w:val="List Table 6 Colorful Accent 6"/>
    <w:basedOn w:val="a5"/>
    <w:uiPriority w:val="51"/>
    <w:rsid w:val="006B78C3"/>
    <w:rPr>
      <w:color w:val="16328C" w:themeColor="accent6" w:themeShade="BF"/>
    </w:rPr>
    <w:tblPr>
      <w:tblStyleRowBandSize w:val="1"/>
      <w:tblStyleColBandSize w:val="1"/>
      <w:tblBorders>
        <w:top w:val="single" w:sz="4" w:space="0" w:color="1E44BC" w:themeColor="accent6"/>
        <w:bottom w:val="single" w:sz="4" w:space="0" w:color="1E44B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E44B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7a">
    <w:name w:val="List Table 7 Colorful"/>
    <w:basedOn w:val="a5"/>
    <w:uiPriority w:val="52"/>
    <w:rsid w:val="006B78C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5"/>
    <w:uiPriority w:val="52"/>
    <w:rsid w:val="006B78C3"/>
    <w:rPr>
      <w:color w:val="21405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56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56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56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56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5"/>
    <w:uiPriority w:val="52"/>
    <w:rsid w:val="006B78C3"/>
    <w:rPr>
      <w:color w:val="0055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C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C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C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C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5"/>
    <w:uiPriority w:val="52"/>
    <w:rsid w:val="006B78C3"/>
    <w:rPr>
      <w:color w:val="0915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1D5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1D5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1D5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1D5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5"/>
    <w:uiPriority w:val="52"/>
    <w:rsid w:val="006B78C3"/>
    <w:rPr>
      <w:color w:val="4C4C4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5"/>
    <w:uiPriority w:val="52"/>
    <w:rsid w:val="006B78C3"/>
    <w:rPr>
      <w:color w:val="2D587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C76A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C76A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C76A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C76A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5"/>
    <w:uiPriority w:val="52"/>
    <w:rsid w:val="006B78C3"/>
    <w:rPr>
      <w:color w:val="16328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44B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44B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44B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44B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9">
    <w:name w:val="E-mail Signature"/>
    <w:basedOn w:val="a3"/>
    <w:link w:val="affffa"/>
    <w:uiPriority w:val="99"/>
    <w:semiHidden/>
    <w:unhideWhenUsed/>
    <w:rsid w:val="006B78C3"/>
  </w:style>
  <w:style w:type="character" w:customStyle="1" w:styleId="affffa">
    <w:name w:val="電子メール署名 (文字)"/>
    <w:basedOn w:val="a4"/>
    <w:link w:val="affff9"/>
    <w:uiPriority w:val="99"/>
    <w:semiHidden/>
    <w:rsid w:val="006B78C3"/>
    <w:rPr>
      <w:rFonts w:ascii="Meiryo UI" w:eastAsia="Meiryo UI" w:hAnsi="Meiryo UI"/>
    </w:rPr>
  </w:style>
  <w:style w:type="paragraph" w:styleId="affffb">
    <w:name w:val="Salutation"/>
    <w:basedOn w:val="a3"/>
    <w:next w:val="a3"/>
    <w:link w:val="affffc"/>
    <w:uiPriority w:val="99"/>
    <w:semiHidden/>
    <w:unhideWhenUsed/>
    <w:rsid w:val="006B78C3"/>
  </w:style>
  <w:style w:type="character" w:customStyle="1" w:styleId="affffc">
    <w:name w:val="挨拶文 (文字)"/>
    <w:basedOn w:val="a4"/>
    <w:link w:val="affffb"/>
    <w:uiPriority w:val="99"/>
    <w:semiHidden/>
    <w:rsid w:val="006B78C3"/>
    <w:rPr>
      <w:rFonts w:ascii="Meiryo UI" w:eastAsia="Meiryo UI" w:hAnsi="Meiryo UI"/>
    </w:rPr>
  </w:style>
  <w:style w:type="table" w:styleId="1f">
    <w:name w:val="Table Columns 1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d">
    <w:name w:val="Signature"/>
    <w:basedOn w:val="a3"/>
    <w:link w:val="affffe"/>
    <w:uiPriority w:val="99"/>
    <w:semiHidden/>
    <w:unhideWhenUsed/>
    <w:rsid w:val="006B78C3"/>
    <w:pPr>
      <w:ind w:left="4320"/>
    </w:pPr>
  </w:style>
  <w:style w:type="character" w:customStyle="1" w:styleId="affffe">
    <w:name w:val="署名 (文字)"/>
    <w:basedOn w:val="a4"/>
    <w:link w:val="affffd"/>
    <w:uiPriority w:val="99"/>
    <w:semiHidden/>
    <w:rsid w:val="006B78C3"/>
    <w:rPr>
      <w:rFonts w:ascii="Meiryo UI" w:eastAsia="Meiryo UI" w:hAnsi="Meiryo UI"/>
    </w:rPr>
  </w:style>
  <w:style w:type="table" w:styleId="1f0">
    <w:name w:val="Table Simple 1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Simple 2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Simple 3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1">
    <w:name w:val="Table Subtle 1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Subtle 2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f2">
    <w:name w:val="index 1"/>
    <w:basedOn w:val="a3"/>
    <w:next w:val="a3"/>
    <w:autoRedefine/>
    <w:uiPriority w:val="99"/>
    <w:semiHidden/>
    <w:unhideWhenUsed/>
    <w:rsid w:val="006B78C3"/>
    <w:pPr>
      <w:ind w:left="220" w:hanging="220"/>
    </w:pPr>
  </w:style>
  <w:style w:type="paragraph" w:styleId="2ff">
    <w:name w:val="index 2"/>
    <w:basedOn w:val="a3"/>
    <w:next w:val="a3"/>
    <w:autoRedefine/>
    <w:uiPriority w:val="99"/>
    <w:semiHidden/>
    <w:unhideWhenUsed/>
    <w:rsid w:val="006B78C3"/>
    <w:pPr>
      <w:ind w:left="440" w:hanging="220"/>
    </w:pPr>
  </w:style>
  <w:style w:type="paragraph" w:styleId="3f8">
    <w:name w:val="index 3"/>
    <w:basedOn w:val="a3"/>
    <w:next w:val="a3"/>
    <w:autoRedefine/>
    <w:uiPriority w:val="99"/>
    <w:semiHidden/>
    <w:unhideWhenUsed/>
    <w:rsid w:val="006B78C3"/>
    <w:pPr>
      <w:ind w:left="660" w:hanging="220"/>
    </w:pPr>
  </w:style>
  <w:style w:type="paragraph" w:styleId="4f2">
    <w:name w:val="index 4"/>
    <w:basedOn w:val="a3"/>
    <w:next w:val="a3"/>
    <w:autoRedefine/>
    <w:uiPriority w:val="99"/>
    <w:semiHidden/>
    <w:unhideWhenUsed/>
    <w:rsid w:val="006B78C3"/>
    <w:pPr>
      <w:ind w:left="880" w:hanging="220"/>
    </w:pPr>
  </w:style>
  <w:style w:type="paragraph" w:styleId="5f1">
    <w:name w:val="index 5"/>
    <w:basedOn w:val="a3"/>
    <w:next w:val="a3"/>
    <w:autoRedefine/>
    <w:uiPriority w:val="99"/>
    <w:semiHidden/>
    <w:unhideWhenUsed/>
    <w:rsid w:val="006B78C3"/>
    <w:pPr>
      <w:ind w:left="1100" w:hanging="220"/>
    </w:pPr>
  </w:style>
  <w:style w:type="paragraph" w:styleId="6b">
    <w:name w:val="index 6"/>
    <w:basedOn w:val="a3"/>
    <w:next w:val="a3"/>
    <w:autoRedefine/>
    <w:uiPriority w:val="99"/>
    <w:semiHidden/>
    <w:unhideWhenUsed/>
    <w:rsid w:val="006B78C3"/>
    <w:pPr>
      <w:ind w:left="1320" w:hanging="220"/>
    </w:pPr>
  </w:style>
  <w:style w:type="paragraph" w:styleId="7b">
    <w:name w:val="index 7"/>
    <w:basedOn w:val="a3"/>
    <w:next w:val="a3"/>
    <w:autoRedefine/>
    <w:uiPriority w:val="99"/>
    <w:semiHidden/>
    <w:unhideWhenUsed/>
    <w:rsid w:val="006B78C3"/>
    <w:pPr>
      <w:ind w:left="1540" w:hanging="220"/>
    </w:pPr>
  </w:style>
  <w:style w:type="paragraph" w:styleId="8a">
    <w:name w:val="index 8"/>
    <w:basedOn w:val="a3"/>
    <w:next w:val="a3"/>
    <w:autoRedefine/>
    <w:uiPriority w:val="99"/>
    <w:semiHidden/>
    <w:unhideWhenUsed/>
    <w:rsid w:val="006B78C3"/>
    <w:pPr>
      <w:ind w:left="1760" w:hanging="220"/>
    </w:pPr>
  </w:style>
  <w:style w:type="paragraph" w:styleId="99">
    <w:name w:val="index 9"/>
    <w:basedOn w:val="a3"/>
    <w:next w:val="a3"/>
    <w:autoRedefine/>
    <w:uiPriority w:val="99"/>
    <w:semiHidden/>
    <w:unhideWhenUsed/>
    <w:rsid w:val="006B78C3"/>
    <w:pPr>
      <w:ind w:left="1980" w:hanging="220"/>
    </w:pPr>
  </w:style>
  <w:style w:type="paragraph" w:styleId="afffff">
    <w:name w:val="index heading"/>
    <w:basedOn w:val="a3"/>
    <w:next w:val="1f2"/>
    <w:uiPriority w:val="99"/>
    <w:semiHidden/>
    <w:unhideWhenUsed/>
    <w:rsid w:val="006B78C3"/>
    <w:rPr>
      <w:rFonts w:cstheme="majorBidi"/>
      <w:b/>
      <w:bCs/>
    </w:rPr>
  </w:style>
  <w:style w:type="paragraph" w:styleId="afffff0">
    <w:name w:val="Plain Text"/>
    <w:basedOn w:val="a3"/>
    <w:link w:val="afffff1"/>
    <w:uiPriority w:val="99"/>
    <w:semiHidden/>
    <w:unhideWhenUsed/>
    <w:rsid w:val="006B78C3"/>
    <w:rPr>
      <w:sz w:val="21"/>
      <w:szCs w:val="21"/>
    </w:rPr>
  </w:style>
  <w:style w:type="character" w:customStyle="1" w:styleId="afffff1">
    <w:name w:val="書式なし (文字)"/>
    <w:basedOn w:val="a4"/>
    <w:link w:val="afffff0"/>
    <w:uiPriority w:val="99"/>
    <w:semiHidden/>
    <w:rsid w:val="006B78C3"/>
    <w:rPr>
      <w:rFonts w:ascii="Meiryo UI" w:eastAsia="Meiryo UI" w:hAnsi="Meiryo UI"/>
      <w:sz w:val="21"/>
      <w:szCs w:val="21"/>
    </w:rPr>
  </w:style>
  <w:style w:type="paragraph" w:styleId="afffff2">
    <w:name w:val="Closing"/>
    <w:basedOn w:val="a3"/>
    <w:link w:val="afffff3"/>
    <w:uiPriority w:val="99"/>
    <w:semiHidden/>
    <w:unhideWhenUsed/>
    <w:rsid w:val="006B78C3"/>
    <w:pPr>
      <w:ind w:left="4320"/>
    </w:pPr>
  </w:style>
  <w:style w:type="character" w:customStyle="1" w:styleId="afffff3">
    <w:name w:val="結語 (文字)"/>
    <w:basedOn w:val="a4"/>
    <w:link w:val="afffff2"/>
    <w:uiPriority w:val="99"/>
    <w:semiHidden/>
    <w:rsid w:val="006B78C3"/>
    <w:rPr>
      <w:rFonts w:ascii="Meiryo UI" w:eastAsia="Meiryo UI" w:hAnsi="Meiryo UI"/>
    </w:rPr>
  </w:style>
  <w:style w:type="table" w:styleId="1f3">
    <w:name w:val="Table Grid 1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Grid 2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Grid 3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b">
    <w:name w:val="Table Grid 8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4">
    <w:name w:val="Grid Table Light"/>
    <w:basedOn w:val="a5"/>
    <w:uiPriority w:val="40"/>
    <w:rsid w:val="006B78C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Grid Table 1 Light"/>
    <w:basedOn w:val="a5"/>
    <w:uiPriority w:val="46"/>
    <w:rsid w:val="006B78C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0">
    <w:name w:val="Grid Table 1 Light Accent 1"/>
    <w:basedOn w:val="a5"/>
    <w:uiPriority w:val="46"/>
    <w:rsid w:val="006B78C3"/>
    <w:tblPr>
      <w:tblStyleRowBandSize w:val="1"/>
      <w:tblStyleColBandSize w:val="1"/>
      <w:tblBorders>
        <w:top w:val="single" w:sz="4" w:space="0" w:color="99BCDA" w:themeColor="accent1" w:themeTint="66"/>
        <w:left w:val="single" w:sz="4" w:space="0" w:color="99BCDA" w:themeColor="accent1" w:themeTint="66"/>
        <w:bottom w:val="single" w:sz="4" w:space="0" w:color="99BCDA" w:themeColor="accent1" w:themeTint="66"/>
        <w:right w:val="single" w:sz="4" w:space="0" w:color="99BCDA" w:themeColor="accent1" w:themeTint="66"/>
        <w:insideH w:val="single" w:sz="4" w:space="0" w:color="99BCDA" w:themeColor="accent1" w:themeTint="66"/>
        <w:insideV w:val="single" w:sz="4" w:space="0" w:color="99BCD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0">
    <w:name w:val="Grid Table 1 Light Accent 2"/>
    <w:basedOn w:val="a5"/>
    <w:uiPriority w:val="46"/>
    <w:rsid w:val="006B78C3"/>
    <w:tblPr>
      <w:tblStyleRowBandSize w:val="1"/>
      <w:tblStyleColBandSize w:val="1"/>
      <w:tblBorders>
        <w:top w:val="single" w:sz="4" w:space="0" w:color="82C9FF" w:themeColor="accent2" w:themeTint="66"/>
        <w:left w:val="single" w:sz="4" w:space="0" w:color="82C9FF" w:themeColor="accent2" w:themeTint="66"/>
        <w:bottom w:val="single" w:sz="4" w:space="0" w:color="82C9FF" w:themeColor="accent2" w:themeTint="66"/>
        <w:right w:val="single" w:sz="4" w:space="0" w:color="82C9FF" w:themeColor="accent2" w:themeTint="66"/>
        <w:insideH w:val="single" w:sz="4" w:space="0" w:color="82C9FF" w:themeColor="accent2" w:themeTint="66"/>
        <w:insideV w:val="single" w:sz="4" w:space="0" w:color="82C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0">
    <w:name w:val="Grid Table 1 Light Accent 3"/>
    <w:basedOn w:val="a5"/>
    <w:uiPriority w:val="46"/>
    <w:rsid w:val="006B78C3"/>
    <w:tblPr>
      <w:tblStyleRowBandSize w:val="1"/>
      <w:tblStyleColBandSize w:val="1"/>
      <w:tblBorders>
        <w:top w:val="single" w:sz="4" w:space="0" w:color="6F8BE8" w:themeColor="accent3" w:themeTint="66"/>
        <w:left w:val="single" w:sz="4" w:space="0" w:color="6F8BE8" w:themeColor="accent3" w:themeTint="66"/>
        <w:bottom w:val="single" w:sz="4" w:space="0" w:color="6F8BE8" w:themeColor="accent3" w:themeTint="66"/>
        <w:right w:val="single" w:sz="4" w:space="0" w:color="6F8BE8" w:themeColor="accent3" w:themeTint="66"/>
        <w:insideH w:val="single" w:sz="4" w:space="0" w:color="6F8BE8" w:themeColor="accent3" w:themeTint="66"/>
        <w:insideV w:val="single" w:sz="4" w:space="0" w:color="6F8B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0">
    <w:name w:val="Grid Table 1 Light Accent 4"/>
    <w:basedOn w:val="a5"/>
    <w:uiPriority w:val="46"/>
    <w:rsid w:val="006B78C3"/>
    <w:tblPr>
      <w:tblStyleRowBandSize w:val="1"/>
      <w:tblStyleColBandSize w:val="1"/>
      <w:tblBorders>
        <w:top w:val="single" w:sz="4" w:space="0" w:color="C1C1C1" w:themeColor="accent4" w:themeTint="66"/>
        <w:left w:val="single" w:sz="4" w:space="0" w:color="C1C1C1" w:themeColor="accent4" w:themeTint="66"/>
        <w:bottom w:val="single" w:sz="4" w:space="0" w:color="C1C1C1" w:themeColor="accent4" w:themeTint="66"/>
        <w:right w:val="single" w:sz="4" w:space="0" w:color="C1C1C1" w:themeColor="accent4" w:themeTint="66"/>
        <w:insideH w:val="single" w:sz="4" w:space="0" w:color="C1C1C1" w:themeColor="accent4" w:themeTint="66"/>
        <w:insideV w:val="single" w:sz="4" w:space="0" w:color="C1C1C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0">
    <w:name w:val="Grid Table 1 Light Accent 5"/>
    <w:basedOn w:val="a5"/>
    <w:uiPriority w:val="46"/>
    <w:rsid w:val="006B78C3"/>
    <w:tblPr>
      <w:tblStyleRowBandSize w:val="1"/>
      <w:tblStyleColBandSize w:val="1"/>
      <w:tblBorders>
        <w:top w:val="single" w:sz="4" w:space="0" w:color="ABC8E0" w:themeColor="accent5" w:themeTint="66"/>
        <w:left w:val="single" w:sz="4" w:space="0" w:color="ABC8E0" w:themeColor="accent5" w:themeTint="66"/>
        <w:bottom w:val="single" w:sz="4" w:space="0" w:color="ABC8E0" w:themeColor="accent5" w:themeTint="66"/>
        <w:right w:val="single" w:sz="4" w:space="0" w:color="ABC8E0" w:themeColor="accent5" w:themeTint="66"/>
        <w:insideH w:val="single" w:sz="4" w:space="0" w:color="ABC8E0" w:themeColor="accent5" w:themeTint="66"/>
        <w:insideV w:val="single" w:sz="4" w:space="0" w:color="ABC8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0">
    <w:name w:val="Grid Table 1 Light Accent 6"/>
    <w:basedOn w:val="a5"/>
    <w:uiPriority w:val="46"/>
    <w:rsid w:val="006B78C3"/>
    <w:tblPr>
      <w:tblStyleRowBandSize w:val="1"/>
      <w:tblStyleColBandSize w:val="1"/>
      <w:tblBorders>
        <w:top w:val="single" w:sz="4" w:space="0" w:color="9AAEEF" w:themeColor="accent6" w:themeTint="66"/>
        <w:left w:val="single" w:sz="4" w:space="0" w:color="9AAEEF" w:themeColor="accent6" w:themeTint="66"/>
        <w:bottom w:val="single" w:sz="4" w:space="0" w:color="9AAEEF" w:themeColor="accent6" w:themeTint="66"/>
        <w:right w:val="single" w:sz="4" w:space="0" w:color="9AAEEF" w:themeColor="accent6" w:themeTint="66"/>
        <w:insideH w:val="single" w:sz="4" w:space="0" w:color="9AAEEF" w:themeColor="accent6" w:themeTint="66"/>
        <w:insideV w:val="single" w:sz="4" w:space="0" w:color="9AAE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f1">
    <w:name w:val="Grid Table 2"/>
    <w:basedOn w:val="a5"/>
    <w:uiPriority w:val="47"/>
    <w:rsid w:val="006B78C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Grid Table 2 Accent 1"/>
    <w:basedOn w:val="a5"/>
    <w:uiPriority w:val="47"/>
    <w:rsid w:val="006B78C3"/>
    <w:tblPr>
      <w:tblStyleRowBandSize w:val="1"/>
      <w:tblStyleColBandSize w:val="1"/>
      <w:tblBorders>
        <w:top w:val="single" w:sz="2" w:space="0" w:color="679BC8" w:themeColor="accent1" w:themeTint="99"/>
        <w:bottom w:val="single" w:sz="2" w:space="0" w:color="679BC8" w:themeColor="accent1" w:themeTint="99"/>
        <w:insideH w:val="single" w:sz="2" w:space="0" w:color="679BC8" w:themeColor="accent1" w:themeTint="99"/>
        <w:insideV w:val="single" w:sz="2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9BC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2-20">
    <w:name w:val="Grid Table 2 Accent 2"/>
    <w:basedOn w:val="a5"/>
    <w:uiPriority w:val="47"/>
    <w:rsid w:val="006B78C3"/>
    <w:tblPr>
      <w:tblStyleRowBandSize w:val="1"/>
      <w:tblStyleColBandSize w:val="1"/>
      <w:tblBorders>
        <w:top w:val="single" w:sz="2" w:space="0" w:color="44AFFF" w:themeColor="accent2" w:themeTint="99"/>
        <w:bottom w:val="single" w:sz="2" w:space="0" w:color="44AFFF" w:themeColor="accent2" w:themeTint="99"/>
        <w:insideH w:val="single" w:sz="2" w:space="0" w:color="44AFFF" w:themeColor="accent2" w:themeTint="99"/>
        <w:insideV w:val="single" w:sz="2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4A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2-30">
    <w:name w:val="Grid Table 2 Accent 3"/>
    <w:basedOn w:val="a5"/>
    <w:uiPriority w:val="47"/>
    <w:rsid w:val="006B78C3"/>
    <w:tblPr>
      <w:tblStyleRowBandSize w:val="1"/>
      <w:tblStyleColBandSize w:val="1"/>
      <w:tblBorders>
        <w:top w:val="single" w:sz="2" w:space="0" w:color="2752DC" w:themeColor="accent3" w:themeTint="99"/>
        <w:bottom w:val="single" w:sz="2" w:space="0" w:color="2752DC" w:themeColor="accent3" w:themeTint="99"/>
        <w:insideH w:val="single" w:sz="2" w:space="0" w:color="2752DC" w:themeColor="accent3" w:themeTint="99"/>
        <w:insideV w:val="single" w:sz="2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752D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2-40">
    <w:name w:val="Grid Table 2 Accent 4"/>
    <w:basedOn w:val="a5"/>
    <w:uiPriority w:val="47"/>
    <w:rsid w:val="006B78C3"/>
    <w:tblPr>
      <w:tblStyleRowBandSize w:val="1"/>
      <w:tblStyleColBandSize w:val="1"/>
      <w:tblBorders>
        <w:top w:val="single" w:sz="2" w:space="0" w:color="A3A3A3" w:themeColor="accent4" w:themeTint="99"/>
        <w:bottom w:val="single" w:sz="2" w:space="0" w:color="A3A3A3" w:themeColor="accent4" w:themeTint="99"/>
        <w:insideH w:val="single" w:sz="2" w:space="0" w:color="A3A3A3" w:themeColor="accent4" w:themeTint="99"/>
        <w:insideV w:val="single" w:sz="2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2-50">
    <w:name w:val="Grid Table 2 Accent 5"/>
    <w:basedOn w:val="a5"/>
    <w:uiPriority w:val="47"/>
    <w:rsid w:val="006B78C3"/>
    <w:tblPr>
      <w:tblStyleRowBandSize w:val="1"/>
      <w:tblStyleColBandSize w:val="1"/>
      <w:tblBorders>
        <w:top w:val="single" w:sz="2" w:space="0" w:color="81ADD1" w:themeColor="accent5" w:themeTint="99"/>
        <w:bottom w:val="single" w:sz="2" w:space="0" w:color="81ADD1" w:themeColor="accent5" w:themeTint="99"/>
        <w:insideH w:val="single" w:sz="2" w:space="0" w:color="81ADD1" w:themeColor="accent5" w:themeTint="99"/>
        <w:insideV w:val="single" w:sz="2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AD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2-60">
    <w:name w:val="Grid Table 2 Accent 6"/>
    <w:basedOn w:val="a5"/>
    <w:uiPriority w:val="47"/>
    <w:rsid w:val="006B78C3"/>
    <w:tblPr>
      <w:tblStyleRowBandSize w:val="1"/>
      <w:tblStyleColBandSize w:val="1"/>
      <w:tblBorders>
        <w:top w:val="single" w:sz="2" w:space="0" w:color="6786E6" w:themeColor="accent6" w:themeTint="99"/>
        <w:bottom w:val="single" w:sz="2" w:space="0" w:color="6786E6" w:themeColor="accent6" w:themeTint="99"/>
        <w:insideH w:val="single" w:sz="2" w:space="0" w:color="6786E6" w:themeColor="accent6" w:themeTint="99"/>
        <w:insideV w:val="single" w:sz="2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86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3fa">
    <w:name w:val="Grid Table 3"/>
    <w:basedOn w:val="a5"/>
    <w:uiPriority w:val="48"/>
    <w:rsid w:val="006B78C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0">
    <w:name w:val="Grid Table 3 Accent 1"/>
    <w:basedOn w:val="a5"/>
    <w:uiPriority w:val="48"/>
    <w:rsid w:val="006B78C3"/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styleId="3-20">
    <w:name w:val="Grid Table 3 Accent 2"/>
    <w:basedOn w:val="a5"/>
    <w:uiPriority w:val="48"/>
    <w:rsid w:val="006B78C3"/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styleId="3-30">
    <w:name w:val="Grid Table 3 Accent 3"/>
    <w:basedOn w:val="a5"/>
    <w:uiPriority w:val="48"/>
    <w:rsid w:val="006B78C3"/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styleId="3-40">
    <w:name w:val="Grid Table 3 Accent 4"/>
    <w:basedOn w:val="a5"/>
    <w:uiPriority w:val="48"/>
    <w:rsid w:val="006B78C3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3-50">
    <w:name w:val="Grid Table 3 Accent 5"/>
    <w:basedOn w:val="a5"/>
    <w:uiPriority w:val="48"/>
    <w:rsid w:val="006B78C3"/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styleId="3-60">
    <w:name w:val="Grid Table 3 Accent 6"/>
    <w:basedOn w:val="a5"/>
    <w:uiPriority w:val="48"/>
    <w:rsid w:val="006B78C3"/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table" w:styleId="4f4">
    <w:name w:val="Grid Table 4"/>
    <w:basedOn w:val="a5"/>
    <w:uiPriority w:val="49"/>
    <w:rsid w:val="006B78C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5"/>
    <w:uiPriority w:val="49"/>
    <w:rsid w:val="006B78C3"/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4-20">
    <w:name w:val="Grid Table 4 Accent 2"/>
    <w:basedOn w:val="a5"/>
    <w:uiPriority w:val="49"/>
    <w:rsid w:val="006B78C3"/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4-30">
    <w:name w:val="Grid Table 4 Accent 3"/>
    <w:basedOn w:val="a5"/>
    <w:uiPriority w:val="49"/>
    <w:rsid w:val="006B78C3"/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4-40">
    <w:name w:val="Grid Table 4 Accent 4"/>
    <w:basedOn w:val="a5"/>
    <w:uiPriority w:val="49"/>
    <w:rsid w:val="006B78C3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4-50">
    <w:name w:val="Grid Table 4 Accent 5"/>
    <w:basedOn w:val="a5"/>
    <w:uiPriority w:val="49"/>
    <w:rsid w:val="006B78C3"/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4-60">
    <w:name w:val="Grid Table 4 Accent 6"/>
    <w:basedOn w:val="a5"/>
    <w:uiPriority w:val="49"/>
    <w:rsid w:val="006B78C3"/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5f3">
    <w:name w:val="Grid Table 5 Dark"/>
    <w:basedOn w:val="a5"/>
    <w:uiPriority w:val="50"/>
    <w:rsid w:val="006B78C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5"/>
    <w:uiPriority w:val="50"/>
    <w:rsid w:val="006B78C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DE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99BCDA" w:themeFill="accent1" w:themeFillTint="66"/>
      </w:tcPr>
    </w:tblStylePr>
  </w:style>
  <w:style w:type="table" w:styleId="5-20">
    <w:name w:val="Grid Table 5 Dark Accent 2"/>
    <w:basedOn w:val="a5"/>
    <w:uiPriority w:val="50"/>
    <w:rsid w:val="006B78C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E4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82C9FF" w:themeFill="accent2" w:themeFillTint="66"/>
      </w:tcPr>
    </w:tblStylePr>
  </w:style>
  <w:style w:type="table" w:styleId="5-30">
    <w:name w:val="Grid Table 5 Dark Accent 3"/>
    <w:basedOn w:val="a5"/>
    <w:uiPriority w:val="50"/>
    <w:rsid w:val="006B78C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C5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6F8BE8" w:themeFill="accent3" w:themeFillTint="66"/>
      </w:tcPr>
    </w:tblStylePr>
  </w:style>
  <w:style w:type="table" w:styleId="5-40">
    <w:name w:val="Grid Table 5 Dark Accent 4"/>
    <w:basedOn w:val="a5"/>
    <w:uiPriority w:val="50"/>
    <w:rsid w:val="006B78C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C1C1C1" w:themeFill="accent4" w:themeFillTint="66"/>
      </w:tcPr>
    </w:tblStylePr>
  </w:style>
  <w:style w:type="table" w:styleId="5-50">
    <w:name w:val="Grid Table 5 Dark Accent 5"/>
    <w:basedOn w:val="a5"/>
    <w:uiPriority w:val="50"/>
    <w:rsid w:val="006B78C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E3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ABC8E0" w:themeFill="accent5" w:themeFillTint="66"/>
      </w:tcPr>
    </w:tblStylePr>
  </w:style>
  <w:style w:type="table" w:styleId="5-60">
    <w:name w:val="Grid Table 5 Dark Accent 6"/>
    <w:basedOn w:val="a5"/>
    <w:uiPriority w:val="50"/>
    <w:rsid w:val="006B78C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6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9AAEEF" w:themeFill="accent6" w:themeFillTint="66"/>
      </w:tcPr>
    </w:tblStylePr>
  </w:style>
  <w:style w:type="table" w:styleId="6d">
    <w:name w:val="Grid Table 6 Colorful"/>
    <w:basedOn w:val="a5"/>
    <w:uiPriority w:val="51"/>
    <w:rsid w:val="006B78C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5"/>
    <w:uiPriority w:val="51"/>
    <w:rsid w:val="006B78C3"/>
    <w:rPr>
      <w:color w:val="21405B" w:themeColor="accent1" w:themeShade="BF"/>
    </w:r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6-20">
    <w:name w:val="Grid Table 6 Colorful Accent 2"/>
    <w:basedOn w:val="a5"/>
    <w:uiPriority w:val="51"/>
    <w:rsid w:val="006B78C3"/>
    <w:rPr>
      <w:color w:val="005595" w:themeColor="accent2" w:themeShade="BF"/>
    </w:r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6-30">
    <w:name w:val="Grid Table 6 Colorful Accent 3"/>
    <w:basedOn w:val="a5"/>
    <w:uiPriority w:val="51"/>
    <w:rsid w:val="006B78C3"/>
    <w:rPr>
      <w:color w:val="09153C" w:themeColor="accent3" w:themeShade="BF"/>
    </w:r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6-40">
    <w:name w:val="Grid Table 6 Colorful Accent 4"/>
    <w:basedOn w:val="a5"/>
    <w:uiPriority w:val="51"/>
    <w:rsid w:val="006B78C3"/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6-50">
    <w:name w:val="Grid Table 6 Colorful Accent 5"/>
    <w:basedOn w:val="a5"/>
    <w:uiPriority w:val="51"/>
    <w:rsid w:val="006B78C3"/>
    <w:rPr>
      <w:color w:val="2D587C" w:themeColor="accent5" w:themeShade="BF"/>
    </w:r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6-60">
    <w:name w:val="Grid Table 6 Colorful Accent 6"/>
    <w:basedOn w:val="a5"/>
    <w:uiPriority w:val="51"/>
    <w:rsid w:val="006B78C3"/>
    <w:rPr>
      <w:color w:val="16328C" w:themeColor="accent6" w:themeShade="BF"/>
    </w:r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7d">
    <w:name w:val="Grid Table 7 Colorful"/>
    <w:basedOn w:val="a5"/>
    <w:uiPriority w:val="52"/>
    <w:rsid w:val="006B78C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5"/>
    <w:uiPriority w:val="52"/>
    <w:rsid w:val="006B78C3"/>
    <w:rPr>
      <w:color w:val="21405B" w:themeColor="accent1" w:themeShade="BF"/>
    </w:r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styleId="7-20">
    <w:name w:val="Grid Table 7 Colorful Accent 2"/>
    <w:basedOn w:val="a5"/>
    <w:uiPriority w:val="52"/>
    <w:rsid w:val="006B78C3"/>
    <w:rPr>
      <w:color w:val="005595" w:themeColor="accent2" w:themeShade="BF"/>
    </w:r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styleId="7-30">
    <w:name w:val="Grid Table 7 Colorful Accent 3"/>
    <w:basedOn w:val="a5"/>
    <w:uiPriority w:val="52"/>
    <w:rsid w:val="006B78C3"/>
    <w:rPr>
      <w:color w:val="09153C" w:themeColor="accent3" w:themeShade="BF"/>
    </w:r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styleId="7-40">
    <w:name w:val="Grid Table 7 Colorful Accent 4"/>
    <w:basedOn w:val="a5"/>
    <w:uiPriority w:val="52"/>
    <w:rsid w:val="006B78C3"/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7-50">
    <w:name w:val="Grid Table 7 Colorful Accent 5"/>
    <w:basedOn w:val="a5"/>
    <w:uiPriority w:val="52"/>
    <w:rsid w:val="006B78C3"/>
    <w:rPr>
      <w:color w:val="2D587C" w:themeColor="accent5" w:themeShade="BF"/>
    </w:r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styleId="7-60">
    <w:name w:val="Grid Table 7 Colorful Accent 6"/>
    <w:basedOn w:val="a5"/>
    <w:uiPriority w:val="52"/>
    <w:rsid w:val="006B78C3"/>
    <w:rPr>
      <w:color w:val="16328C" w:themeColor="accent6" w:themeShade="BF"/>
    </w:r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table" w:styleId="Web1">
    <w:name w:val="Table Web 1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5">
    <w:name w:val="footnote reference"/>
    <w:basedOn w:val="a4"/>
    <w:uiPriority w:val="99"/>
    <w:semiHidden/>
    <w:unhideWhenUsed/>
    <w:rsid w:val="006B78C3"/>
    <w:rPr>
      <w:rFonts w:ascii="Meiryo UI" w:eastAsia="Meiryo UI" w:hAnsi="Meiryo UI"/>
      <w:vertAlign w:val="superscript"/>
    </w:rPr>
  </w:style>
  <w:style w:type="paragraph" w:styleId="afffff6">
    <w:name w:val="footnote text"/>
    <w:basedOn w:val="a3"/>
    <w:link w:val="afffff7"/>
    <w:uiPriority w:val="99"/>
    <w:semiHidden/>
    <w:unhideWhenUsed/>
    <w:rsid w:val="006B78C3"/>
    <w:rPr>
      <w:sz w:val="20"/>
      <w:szCs w:val="20"/>
    </w:rPr>
  </w:style>
  <w:style w:type="character" w:customStyle="1" w:styleId="afffff7">
    <w:name w:val="脚注文字列 (文字)"/>
    <w:basedOn w:val="a4"/>
    <w:link w:val="afffff6"/>
    <w:uiPriority w:val="99"/>
    <w:semiHidden/>
    <w:rsid w:val="006B78C3"/>
    <w:rPr>
      <w:rFonts w:ascii="Meiryo UI" w:eastAsia="Meiryo UI" w:hAnsi="Meiryo UI"/>
      <w:sz w:val="20"/>
      <w:szCs w:val="20"/>
    </w:rPr>
  </w:style>
  <w:style w:type="character" w:styleId="afffff8">
    <w:name w:val="line number"/>
    <w:basedOn w:val="a4"/>
    <w:uiPriority w:val="99"/>
    <w:semiHidden/>
    <w:unhideWhenUsed/>
    <w:rsid w:val="006B78C3"/>
    <w:rPr>
      <w:rFonts w:ascii="Meiryo UI" w:eastAsia="Meiryo UI" w:hAnsi="Meiryo UI"/>
    </w:rPr>
  </w:style>
  <w:style w:type="table" w:styleId="3-D1">
    <w:name w:val="Table 3D effects 1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9">
    <w:name w:val="Table Theme"/>
    <w:basedOn w:val="a5"/>
    <w:uiPriority w:val="99"/>
    <w:semiHidden/>
    <w:unhideWhenUsed/>
    <w:rsid w:val="006B78C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a">
    <w:name w:val="FollowedHyperlink"/>
    <w:basedOn w:val="a4"/>
    <w:uiPriority w:val="99"/>
    <w:semiHidden/>
    <w:unhideWhenUsed/>
    <w:rsid w:val="006B78C3"/>
    <w:rPr>
      <w:rFonts w:ascii="Meiryo UI" w:eastAsia="Meiryo UI" w:hAnsi="Meiryo UI"/>
      <w:color w:val="954F72" w:themeColor="followedHyperlink"/>
      <w:u w:val="single"/>
    </w:rPr>
  </w:style>
  <w:style w:type="character" w:styleId="afffffb">
    <w:name w:val="Hyperlink"/>
    <w:basedOn w:val="a4"/>
    <w:uiPriority w:val="99"/>
    <w:semiHidden/>
    <w:unhideWhenUsed/>
    <w:rsid w:val="006B78C3"/>
    <w:rPr>
      <w:rFonts w:ascii="Meiryo UI" w:eastAsia="Meiryo UI" w:hAnsi="Meiryo UI"/>
      <w:color w:val="0563C1" w:themeColor="hyperlink"/>
      <w:u w:val="single"/>
    </w:rPr>
  </w:style>
  <w:style w:type="character" w:styleId="afffffc">
    <w:name w:val="page number"/>
    <w:basedOn w:val="a4"/>
    <w:uiPriority w:val="99"/>
    <w:semiHidden/>
    <w:unhideWhenUsed/>
    <w:rsid w:val="006B78C3"/>
    <w:rPr>
      <w:rFonts w:ascii="Meiryo UI" w:eastAsia="Meiryo UI" w:hAnsi="Meiryo UI"/>
    </w:rPr>
  </w:style>
  <w:style w:type="paragraph" w:styleId="afffffd">
    <w:name w:val="caption"/>
    <w:basedOn w:val="a3"/>
    <w:next w:val="a3"/>
    <w:uiPriority w:val="35"/>
    <w:semiHidden/>
    <w:unhideWhenUsed/>
    <w:qFormat/>
    <w:rsid w:val="006B78C3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nogami-Win7\AppData\Roaming\Microsoft\Templates\&#38738;&#12356;&#29699;&#20307;&#12398;&#23653;&#27508;&#26360;.dotx" TargetMode="External"/></Relationships>
</file>

<file path=word/theme/theme1.xml><?xml version="1.0" encoding="utf-8"?>
<a:theme xmlns:a="http://schemas.openxmlformats.org/drawingml/2006/main" name="StoneSet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7FAE2FD-C3EB-4172-BC64-DC3468801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377303-89CA-48CF-B410-2734A6C94E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F60827-DB92-45F5-9170-2A9AB7225E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8C0207-4C1F-41E3-A496-BDC896D6177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青い球体の履歴書.dotx</Template>
  <TotalTime>186</TotalTime>
  <Pages>1</Pages>
  <Words>501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野神　美緒</cp:lastModifiedBy>
  <cp:revision>26</cp:revision>
  <dcterms:created xsi:type="dcterms:W3CDTF">2022-09-02T08:33:00Z</dcterms:created>
  <dcterms:modified xsi:type="dcterms:W3CDTF">2024-06-06T09:58:00Z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