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2" w:type="dxa"/>
        <w:tblInd w:w="-993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42"/>
        <w:gridCol w:w="719"/>
        <w:gridCol w:w="2979"/>
        <w:gridCol w:w="7482"/>
      </w:tblGrid>
      <w:tr w:rsidR="002B1FD8" w:rsidRPr="006B78C3" w14:paraId="4698C5F9" w14:textId="77777777" w:rsidTr="00E15C18">
        <w:trPr>
          <w:gridBefore w:val="1"/>
          <w:wBefore w:w="142" w:type="dxa"/>
          <w:trHeight w:val="2971"/>
        </w:trPr>
        <w:tc>
          <w:tcPr>
            <w:tcW w:w="3698" w:type="dxa"/>
            <w:gridSpan w:val="2"/>
            <w:tcBorders>
              <w:bottom w:val="nil"/>
            </w:tcBorders>
          </w:tcPr>
          <w:p w14:paraId="35F09E5C" w14:textId="0421A07D" w:rsidR="002B1FD8" w:rsidRPr="006B78C3" w:rsidRDefault="002B1FD8" w:rsidP="003D1B71">
            <w:pPr>
              <w:pStyle w:val="a7"/>
              <w:kinsoku w:val="0"/>
              <w:overflowPunct w:val="0"/>
              <w:ind w:left="-120"/>
            </w:pPr>
          </w:p>
        </w:tc>
        <w:tc>
          <w:tcPr>
            <w:tcW w:w="7482" w:type="dxa"/>
            <w:vMerge w:val="restart"/>
            <w:tcBorders>
              <w:bottom w:val="nil"/>
            </w:tcBorders>
          </w:tcPr>
          <w:p w14:paraId="6AF7F1A8" w14:textId="77777777" w:rsidR="002B1FD8" w:rsidRPr="00E31E74" w:rsidRDefault="002B1FD8" w:rsidP="00267C85">
            <w:pPr>
              <w:pStyle w:val="af"/>
              <w:snapToGrid w:val="0"/>
              <w:spacing w:before="100" w:beforeAutospacing="1" w:after="0" w:line="220" w:lineRule="atLeast"/>
              <w:rPr>
                <w:sz w:val="36"/>
                <w:szCs w:val="36"/>
              </w:rPr>
            </w:pPr>
            <w:r w:rsidRPr="00E31E74">
              <w:rPr>
                <w:rFonts w:hint="eastAsia"/>
                <w:sz w:val="28"/>
                <w:szCs w:val="28"/>
                <w:lang w:val="ja-JP" w:bidi="ja-JP"/>
              </w:rPr>
              <w:t>[</w:t>
            </w:r>
            <w:r w:rsidR="00E31E74">
              <w:rPr>
                <w:rFonts w:hint="eastAsia"/>
                <w:sz w:val="28"/>
                <w:szCs w:val="28"/>
                <w:lang w:val="ja-JP" w:bidi="ja-JP"/>
              </w:rPr>
              <w:t>氏名</w:t>
            </w:r>
            <w:r w:rsidRPr="00E31E74">
              <w:rPr>
                <w:rFonts w:hint="eastAsia"/>
                <w:sz w:val="28"/>
                <w:szCs w:val="28"/>
                <w:lang w:val="ja-JP" w:bidi="ja-JP"/>
              </w:rPr>
              <w:t>]</w:t>
            </w:r>
            <w:r w:rsidR="00E31E74">
              <w:rPr>
                <w:rFonts w:hint="eastAsia"/>
                <w:sz w:val="28"/>
                <w:szCs w:val="28"/>
                <w:lang w:val="ja-JP" w:bidi="ja-JP"/>
              </w:rPr>
              <w:t xml:space="preserve">　</w:t>
            </w:r>
          </w:p>
          <w:p w14:paraId="44FEA9C0" w14:textId="77777777" w:rsidR="002B1FD8" w:rsidRDefault="002B1FD8" w:rsidP="00267C85">
            <w:pPr>
              <w:snapToGrid w:val="0"/>
              <w:spacing w:line="220" w:lineRule="atLeast"/>
              <w:jc w:val="right"/>
              <w:rPr>
                <w:sz w:val="18"/>
                <w:szCs w:val="18"/>
              </w:rPr>
            </w:pPr>
            <w:r w:rsidRPr="002B1FD8">
              <w:rPr>
                <w:rFonts w:hint="eastAsia"/>
                <w:sz w:val="18"/>
                <w:szCs w:val="18"/>
              </w:rPr>
              <w:t>生年月日（　　　年　　　月　　　日</w:t>
            </w:r>
            <w:r w:rsidR="00002E00">
              <w:rPr>
                <w:rFonts w:hint="eastAsia"/>
                <w:sz w:val="18"/>
                <w:szCs w:val="18"/>
              </w:rPr>
              <w:t xml:space="preserve"> </w:t>
            </w:r>
            <w:r w:rsidRPr="002B1FD8">
              <w:rPr>
                <w:rFonts w:hint="eastAsia"/>
                <w:sz w:val="18"/>
                <w:szCs w:val="18"/>
              </w:rPr>
              <w:t>生まれ）</w:t>
            </w:r>
          </w:p>
          <w:p w14:paraId="78C2FDFE" w14:textId="77777777" w:rsidR="00267C85" w:rsidRPr="00002E00" w:rsidRDefault="00267C85" w:rsidP="00267C85">
            <w:pPr>
              <w:snapToGrid w:val="0"/>
              <w:spacing w:line="220" w:lineRule="atLeast"/>
              <w:jc w:val="right"/>
              <w:rPr>
                <w:sz w:val="18"/>
                <w:szCs w:val="18"/>
              </w:rPr>
            </w:pPr>
          </w:p>
          <w:p w14:paraId="6B96F1E8" w14:textId="77777777" w:rsidR="002B1FD8" w:rsidRPr="006B78C3" w:rsidRDefault="002B1FD8" w:rsidP="00267C85">
            <w:pPr>
              <w:pStyle w:val="21"/>
              <w:spacing w:before="0" w:line="192" w:lineRule="auto"/>
              <w:rPr>
                <w:rFonts w:cs="Calibri"/>
                <w:color w:val="0072C7"/>
              </w:rPr>
            </w:pPr>
            <w:r>
              <w:rPr>
                <w:rFonts w:cs="Calibri" w:hint="eastAsia"/>
                <w:color w:val="0072C7"/>
              </w:rPr>
              <w:t>コードレビュー体験に期待していること</w:t>
            </w:r>
          </w:p>
          <w:p w14:paraId="18CB3C35" w14:textId="77777777" w:rsidR="002B1FD8" w:rsidRDefault="002B1FD8" w:rsidP="00F705F3">
            <w:pPr>
              <w:spacing w:line="192" w:lineRule="auto"/>
              <w:rPr>
                <w:rFonts w:cs="Calibri"/>
                <w:sz w:val="20"/>
                <w:szCs w:val="20"/>
              </w:rPr>
            </w:pPr>
          </w:p>
          <w:p w14:paraId="47D17886" w14:textId="77777777" w:rsidR="00F0644C" w:rsidRPr="00F705F3" w:rsidRDefault="00F0644C" w:rsidP="00F705F3">
            <w:pPr>
              <w:spacing w:line="192" w:lineRule="auto"/>
              <w:rPr>
                <w:rFonts w:cs="Calibri"/>
                <w:sz w:val="20"/>
                <w:szCs w:val="20"/>
              </w:rPr>
            </w:pPr>
          </w:p>
          <w:p w14:paraId="4A097A28" w14:textId="77777777" w:rsidR="002B1FD8" w:rsidRDefault="002B1FD8" w:rsidP="00807BAA">
            <w:pPr>
              <w:pStyle w:val="21"/>
              <w:spacing w:line="192" w:lineRule="auto"/>
              <w:rPr>
                <w:rFonts w:cs="Calibri"/>
                <w:color w:val="0072C7"/>
              </w:rPr>
            </w:pPr>
            <w:r>
              <w:rPr>
                <w:rFonts w:cs="Calibri" w:hint="eastAsia"/>
                <w:color w:val="0072C7"/>
              </w:rPr>
              <w:t>プログラミング経験について</w:t>
            </w:r>
          </w:p>
          <w:p w14:paraId="68A02353" w14:textId="77777777" w:rsidR="002B1FD8" w:rsidRPr="00F63549" w:rsidRDefault="0044189B" w:rsidP="00F63549">
            <w:pPr>
              <w:ind w:left="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2B1FD8" w:rsidRPr="00F63549">
              <w:rPr>
                <w:rFonts w:hint="eastAsia"/>
                <w:sz w:val="16"/>
                <w:szCs w:val="16"/>
              </w:rPr>
              <w:t>経験年数、どこで学んだか、どんなものを作ったか、プログラミングに自信がある/ない 、楽しい/楽しくない などなど</w:t>
            </w:r>
          </w:p>
          <w:p w14:paraId="62781C57" w14:textId="77777777" w:rsidR="00F705F3" w:rsidRPr="00F705F3" w:rsidRDefault="00F705F3" w:rsidP="00F705F3">
            <w:pPr>
              <w:spacing w:line="192" w:lineRule="auto"/>
              <w:rPr>
                <w:rFonts w:cs="Calibri"/>
                <w:sz w:val="20"/>
                <w:szCs w:val="20"/>
              </w:rPr>
            </w:pPr>
          </w:p>
          <w:p w14:paraId="34E412BE" w14:textId="77777777" w:rsidR="002B1FD8" w:rsidRPr="006B78C3" w:rsidRDefault="002B1FD8" w:rsidP="00E31686">
            <w:pPr>
              <w:pStyle w:val="21"/>
              <w:spacing w:line="192" w:lineRule="auto"/>
              <w:rPr>
                <w:rFonts w:cs="Calibri"/>
                <w:color w:val="0072C7"/>
              </w:rPr>
            </w:pPr>
            <w:r>
              <w:rPr>
                <w:rFonts w:cs="Calibri" w:hint="eastAsia"/>
                <w:color w:val="0072C7"/>
              </w:rPr>
              <w:t>題材にするコードについて</w:t>
            </w:r>
          </w:p>
          <w:p w14:paraId="32E5796E" w14:textId="77777777" w:rsidR="002B1FD8" w:rsidRPr="002B1FD8" w:rsidRDefault="002B1FD8" w:rsidP="002F0A33">
            <w:pPr>
              <w:pStyle w:val="11"/>
              <w:spacing w:line="192" w:lineRule="auto"/>
              <w:rPr>
                <w:rFonts w:cs="Calibri"/>
                <w:b w:val="0"/>
              </w:rPr>
            </w:pPr>
            <w:r>
              <w:rPr>
                <w:rFonts w:cs="Calibri" w:hint="eastAsia"/>
              </w:rPr>
              <w:t xml:space="preserve">プログラムの概要 </w:t>
            </w:r>
            <w:r w:rsidRPr="002B1FD8">
              <w:rPr>
                <w:rFonts w:cs="Calibri" w:hint="eastAsia"/>
                <w:b w:val="0"/>
              </w:rPr>
              <w:t>※書けるところだけでOKです</w:t>
            </w:r>
          </w:p>
          <w:tbl>
            <w:tblPr>
              <w:tblStyle w:val="ae"/>
              <w:tblW w:w="7247" w:type="dxa"/>
              <w:tblLayout w:type="fixed"/>
              <w:tblLook w:val="04A0" w:firstRow="1" w:lastRow="0" w:firstColumn="1" w:lastColumn="0" w:noHBand="0" w:noVBand="1"/>
            </w:tblPr>
            <w:tblGrid>
              <w:gridCol w:w="7247"/>
            </w:tblGrid>
            <w:tr w:rsidR="002B1FD8" w14:paraId="731B585F" w14:textId="77777777" w:rsidTr="00F0644C">
              <w:trPr>
                <w:trHeight w:val="606"/>
              </w:trPr>
              <w:tc>
                <w:tcPr>
                  <w:tcW w:w="7247" w:type="dxa"/>
                </w:tcPr>
                <w:p w14:paraId="2870312D" w14:textId="77777777" w:rsidR="002B1FD8" w:rsidRPr="00F705F3" w:rsidRDefault="002B1FD8" w:rsidP="00002E00">
                  <w:pPr>
                    <w:spacing w:line="192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言語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</w:tc>
            </w:tr>
            <w:tr w:rsidR="002B1FD8" w14:paraId="35D2B455" w14:textId="77777777" w:rsidTr="00F0644C">
              <w:trPr>
                <w:trHeight w:val="704"/>
              </w:trPr>
              <w:tc>
                <w:tcPr>
                  <w:tcW w:w="7247" w:type="dxa"/>
                </w:tcPr>
                <w:p w14:paraId="7B1A2A39" w14:textId="77777777" w:rsidR="002B1FD8" w:rsidRPr="00F705F3" w:rsidRDefault="002B1FD8" w:rsidP="00F705F3">
                  <w:pPr>
                    <w:spacing w:line="192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動作環境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</w:tc>
            </w:tr>
            <w:tr w:rsidR="002B1FD8" w14:paraId="5E41A88C" w14:textId="77777777" w:rsidTr="00F0644C">
              <w:trPr>
                <w:trHeight w:val="686"/>
              </w:trPr>
              <w:tc>
                <w:tcPr>
                  <w:tcW w:w="7247" w:type="dxa"/>
                </w:tcPr>
                <w:p w14:paraId="6F5D02CF" w14:textId="77777777" w:rsidR="002B1FD8" w:rsidRPr="00F705F3" w:rsidRDefault="002B1FD8" w:rsidP="00002E00">
                  <w:pPr>
                    <w:spacing w:line="192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使っているライブラリやフレームワーク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</w:tc>
            </w:tr>
            <w:tr w:rsidR="002B1FD8" w14:paraId="50BD76D5" w14:textId="77777777" w:rsidTr="00002E00">
              <w:trPr>
                <w:trHeight w:val="890"/>
              </w:trPr>
              <w:tc>
                <w:tcPr>
                  <w:tcW w:w="7247" w:type="dxa"/>
                </w:tcPr>
                <w:p w14:paraId="17EBEBB0" w14:textId="77777777" w:rsidR="002B1FD8" w:rsidRPr="00F705F3" w:rsidRDefault="002B1FD8" w:rsidP="00002E00">
                  <w:pPr>
                    <w:spacing w:line="192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プログラムのボリューム　※行数、ファイル数、ファイルサイズなど表現しやすいもので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</w:tc>
            </w:tr>
            <w:tr w:rsidR="002B1FD8" w14:paraId="7337C3A2" w14:textId="77777777" w:rsidTr="00002E00">
              <w:trPr>
                <w:trHeight w:val="1766"/>
              </w:trPr>
              <w:tc>
                <w:tcPr>
                  <w:tcW w:w="7247" w:type="dxa"/>
                </w:tcPr>
                <w:p w14:paraId="0F84B68D" w14:textId="7CD96474" w:rsidR="002B1FD8" w:rsidRDefault="00576E1E" w:rsidP="00002E00">
                  <w:pPr>
                    <w:spacing w:line="192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コメント</w:t>
                  </w:r>
                  <w:r w:rsidR="00F0644C">
                    <w:rPr>
                      <w:rFonts w:cs="Calibri" w:hint="eastAsia"/>
                      <w:sz w:val="18"/>
                      <w:szCs w:val="18"/>
                    </w:rPr>
                    <w:t xml:space="preserve"> </w:t>
                  </w:r>
                  <w:r w:rsidR="00DE5665">
                    <w:rPr>
                      <w:rFonts w:cs="Calibri" w:hint="eastAsia"/>
                      <w:sz w:val="18"/>
                      <w:szCs w:val="18"/>
                    </w:rPr>
                    <w:t>（</w:t>
                  </w:r>
                  <w:r w:rsidR="00DE5665">
                    <w:rPr>
                      <w:rFonts w:cs="Calibri" w:hint="eastAsia"/>
                      <w:sz w:val="18"/>
                      <w:szCs w:val="18"/>
                    </w:rPr>
                    <w:t>検証方法など</w:t>
                  </w:r>
                  <w:r w:rsidR="00DE5665">
                    <w:rPr>
                      <w:rFonts w:cs="Calibri" w:hint="eastAsia"/>
                      <w:sz w:val="18"/>
                      <w:szCs w:val="18"/>
                    </w:rPr>
                    <w:t>を書く場合は、この欄にお書きください）</w:t>
                  </w:r>
                </w:p>
                <w:p w14:paraId="715C0BA6" w14:textId="77777777" w:rsidR="00512668" w:rsidRPr="00F705F3" w:rsidRDefault="00512668" w:rsidP="00002E00">
                  <w:pPr>
                    <w:spacing w:line="192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</w:tbl>
          <w:p w14:paraId="3D590015" w14:textId="77777777" w:rsidR="002B1FD8" w:rsidRDefault="002B1FD8" w:rsidP="002F0A33">
            <w:pPr>
              <w:pStyle w:val="11"/>
              <w:spacing w:line="192" w:lineRule="auto"/>
              <w:rPr>
                <w:rFonts w:cs="Calibri"/>
              </w:rPr>
            </w:pPr>
          </w:p>
          <w:p w14:paraId="1A650491" w14:textId="77777777" w:rsidR="002B1FD8" w:rsidRDefault="002B1FD8" w:rsidP="002F0A33">
            <w:pPr>
              <w:pStyle w:val="11"/>
              <w:spacing w:line="192" w:lineRule="auto"/>
              <w:rPr>
                <w:rFonts w:cs="Calibri"/>
              </w:rPr>
            </w:pPr>
            <w:r>
              <w:rPr>
                <w:rFonts w:cs="Calibri" w:hint="eastAsia"/>
              </w:rPr>
              <w:t>工夫したところ、気を使ったところなど</w:t>
            </w:r>
          </w:p>
          <w:p w14:paraId="306CE779" w14:textId="77777777" w:rsidR="00F705F3" w:rsidRPr="00F705F3" w:rsidRDefault="00F705F3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5CF8DAA8" w14:textId="77777777" w:rsidR="00F705F3" w:rsidRDefault="00F705F3" w:rsidP="00002E00">
            <w:pPr>
              <w:pStyle w:val="11"/>
              <w:spacing w:line="192" w:lineRule="auto"/>
              <w:ind w:leftChars="40" w:left="88"/>
              <w:rPr>
                <w:rFonts w:cs="Calibri"/>
              </w:rPr>
            </w:pPr>
          </w:p>
          <w:p w14:paraId="51E946BB" w14:textId="77777777" w:rsidR="00F0644C" w:rsidRDefault="00F0644C" w:rsidP="00002E00">
            <w:pPr>
              <w:pStyle w:val="11"/>
              <w:spacing w:line="192" w:lineRule="auto"/>
              <w:ind w:leftChars="40" w:left="88"/>
              <w:rPr>
                <w:rFonts w:cs="Calibri"/>
              </w:rPr>
            </w:pPr>
          </w:p>
          <w:p w14:paraId="7D4B5CC1" w14:textId="77777777" w:rsidR="002B1FD8" w:rsidRDefault="002B1FD8" w:rsidP="002F0A33">
            <w:pPr>
              <w:pStyle w:val="11"/>
              <w:spacing w:line="192" w:lineRule="auto"/>
              <w:rPr>
                <w:rFonts w:cs="Calibri"/>
              </w:rPr>
            </w:pPr>
            <w:r>
              <w:rPr>
                <w:rFonts w:cs="Calibri" w:hint="eastAsia"/>
              </w:rPr>
              <w:t>気になっているところ</w:t>
            </w:r>
          </w:p>
          <w:p w14:paraId="4F325CBC" w14:textId="77777777" w:rsidR="00002E00" w:rsidRDefault="00002E00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5A1C859E" w14:textId="77777777" w:rsidR="00F0644C" w:rsidRPr="00F705F3" w:rsidRDefault="00F0644C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133ED8C4" w14:textId="77777777" w:rsidR="00002E00" w:rsidRDefault="00002E00" w:rsidP="00002E00">
            <w:pPr>
              <w:pStyle w:val="11"/>
              <w:spacing w:line="192" w:lineRule="auto"/>
              <w:ind w:leftChars="40" w:left="88"/>
              <w:rPr>
                <w:rFonts w:cs="Calibri"/>
              </w:rPr>
            </w:pPr>
          </w:p>
          <w:p w14:paraId="6D0E8CED" w14:textId="77777777" w:rsidR="002B1FD8" w:rsidRPr="006B78C3" w:rsidRDefault="002B1FD8" w:rsidP="00807BAA">
            <w:pPr>
              <w:pStyle w:val="21"/>
              <w:spacing w:line="192" w:lineRule="auto"/>
              <w:rPr>
                <w:rFonts w:cs="Calibri"/>
                <w:color w:val="0072C7"/>
              </w:rPr>
            </w:pPr>
            <w:r>
              <w:rPr>
                <w:rFonts w:cs="Calibri" w:hint="eastAsia"/>
                <w:color w:val="0072C7"/>
              </w:rPr>
              <w:t>コードレビュー実施日について（希望時期、曜日、時間帯など）</w:t>
            </w:r>
          </w:p>
          <w:p w14:paraId="62414300" w14:textId="77777777" w:rsidR="00002E00" w:rsidRDefault="00002E00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7CB44E35" w14:textId="77777777" w:rsidR="00002E00" w:rsidRPr="00F705F3" w:rsidRDefault="00002E00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2C294715" w14:textId="77777777" w:rsidR="007E52A9" w:rsidRPr="005C5159" w:rsidRDefault="007E52A9" w:rsidP="00323E2F">
            <w:pPr>
              <w:spacing w:line="192" w:lineRule="auto"/>
              <w:rPr>
                <w:rFonts w:cs="Calibri"/>
                <w:sz w:val="20"/>
                <w:szCs w:val="20"/>
              </w:rPr>
            </w:pPr>
          </w:p>
        </w:tc>
      </w:tr>
      <w:tr w:rsidR="002B1FD8" w:rsidRPr="006B78C3" w14:paraId="505C23DA" w14:textId="77777777" w:rsidTr="00E15C18">
        <w:trPr>
          <w:trHeight w:val="1172"/>
        </w:trPr>
        <w:tc>
          <w:tcPr>
            <w:tcW w:w="3840" w:type="dxa"/>
            <w:gridSpan w:val="3"/>
          </w:tcPr>
          <w:p w14:paraId="6DEFB706" w14:textId="28460918" w:rsidR="002B1FD8" w:rsidRPr="00E31E74" w:rsidRDefault="00E31E74" w:rsidP="00595983">
            <w:pPr>
              <w:pStyle w:val="a7"/>
              <w:kinsoku w:val="0"/>
              <w:overflowPunct w:val="0"/>
              <w:rPr>
                <w:rFonts w:cs="Calibri"/>
                <w:color w:val="0072C7" w:themeColor="accent2"/>
                <w:sz w:val="18"/>
                <w:szCs w:val="18"/>
              </w:rPr>
            </w:pPr>
            <w:r w:rsidRPr="00E31E74">
              <w:rPr>
                <w:rFonts w:cs="Calibri" w:hint="eastAsia"/>
                <w:color w:val="FFFFFF" w:themeColor="background1"/>
                <w:sz w:val="18"/>
                <w:szCs w:val="18"/>
              </w:rPr>
              <w:t>↑</w:t>
            </w:r>
            <w:r w:rsidR="00E15C18">
              <w:rPr>
                <w:rFonts w:cs="Calibri" w:hint="eastAsia"/>
                <w:color w:val="FFFFFF" w:themeColor="background1"/>
                <w:sz w:val="18"/>
                <w:szCs w:val="18"/>
              </w:rPr>
              <w:t>image</w:t>
            </w:r>
            <w:r w:rsidRPr="00E31E74">
              <w:rPr>
                <w:rFonts w:cs="Calibri" w:hint="eastAsia"/>
                <w:color w:val="FFFFFF" w:themeColor="background1"/>
                <w:sz w:val="18"/>
                <w:szCs w:val="18"/>
              </w:rPr>
              <w:t>（</w:t>
            </w:r>
            <w:r w:rsidR="00E15C18">
              <w:rPr>
                <w:rFonts w:cs="Calibri" w:hint="eastAsia"/>
                <w:color w:val="FFFFFF" w:themeColor="background1"/>
                <w:sz w:val="18"/>
                <w:szCs w:val="18"/>
              </w:rPr>
              <w:t>本人</w:t>
            </w:r>
            <w:r w:rsidRPr="00E31E74">
              <w:rPr>
                <w:rFonts w:cs="Calibri" w:hint="eastAsia"/>
                <w:color w:val="FFFFFF" w:themeColor="background1"/>
                <w:sz w:val="18"/>
                <w:szCs w:val="18"/>
              </w:rPr>
              <w:t>写真でもお気に入り</w:t>
            </w:r>
            <w:r w:rsidR="00F63549">
              <w:rPr>
                <w:rFonts w:cs="Calibri" w:hint="eastAsia"/>
                <w:color w:val="FFFFFF" w:themeColor="background1"/>
                <w:sz w:val="18"/>
                <w:szCs w:val="18"/>
              </w:rPr>
              <w:t>写真</w:t>
            </w:r>
            <w:r w:rsidRPr="00E31E74">
              <w:rPr>
                <w:rFonts w:cs="Calibri" w:hint="eastAsia"/>
                <w:color w:val="FFFFFF" w:themeColor="background1"/>
                <w:sz w:val="18"/>
                <w:szCs w:val="18"/>
              </w:rPr>
              <w:t>でも）</w:t>
            </w:r>
          </w:p>
        </w:tc>
        <w:tc>
          <w:tcPr>
            <w:tcW w:w="7482" w:type="dxa"/>
            <w:vMerge/>
          </w:tcPr>
          <w:p w14:paraId="204D4BA8" w14:textId="77777777" w:rsidR="002B1FD8" w:rsidRPr="006B78C3" w:rsidRDefault="002B1FD8" w:rsidP="00222466"/>
        </w:tc>
      </w:tr>
      <w:tr w:rsidR="002B1FD8" w:rsidRPr="006B78C3" w14:paraId="2B990AB1" w14:textId="77777777" w:rsidTr="00E15C18">
        <w:trPr>
          <w:gridBefore w:val="1"/>
          <w:wBefore w:w="142" w:type="dxa"/>
          <w:trHeight w:val="862"/>
        </w:trPr>
        <w:tc>
          <w:tcPr>
            <w:tcW w:w="719" w:type="dxa"/>
          </w:tcPr>
          <w:p w14:paraId="79D84865" w14:textId="77777777" w:rsidR="002B1FD8" w:rsidRPr="006B78C3" w:rsidRDefault="002B1FD8" w:rsidP="00595983">
            <w:pPr>
              <w:pStyle w:val="af1"/>
              <w:jc w:val="center"/>
              <w:rPr>
                <w:rStyle w:val="af2"/>
                <w:rFonts w:cs="Calibri"/>
                <w:b w:val="0"/>
                <w:bCs w:val="0"/>
                <w:color w:val="666666"/>
              </w:rPr>
            </w:pPr>
            <w:r w:rsidRPr="006B78C3">
              <w:rPr>
                <w:rFonts w:hint="eastAsia"/>
                <w:noProof/>
                <w:lang w:val="ja-JP" w:bidi="ja-JP"/>
              </w:rPr>
              <mc:AlternateContent>
                <mc:Choice Requires="wpg">
                  <w:drawing>
                    <wp:inline distT="0" distB="0" distL="0" distR="0" wp14:anchorId="6652FA2F" wp14:editId="1854DD47">
                      <wp:extent cx="337820" cy="337185"/>
                      <wp:effectExtent l="0" t="0" r="5080" b="5715"/>
                      <wp:docPr id="2" name="グループ 22" descr="電話アイコン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Pr id="5" name="フリーフォーム: 図形 16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>
                                    <a:gd name="connsiteX0" fmla="*/ 741998 w 2517880"/>
                                    <a:gd name="connsiteY0" fmla="*/ 2445067 h 2514600"/>
                                    <a:gd name="connsiteX1" fmla="*/ 786765 w 2517880"/>
                                    <a:gd name="connsiteY1" fmla="*/ 2462212 h 2514600"/>
                                    <a:gd name="connsiteX2" fmla="*/ 846773 w 2517880"/>
                                    <a:gd name="connsiteY2" fmla="*/ 2486977 h 2514600"/>
                                    <a:gd name="connsiteX3" fmla="*/ 818198 w 2517880"/>
                                    <a:gd name="connsiteY3" fmla="*/ 2482214 h 2514600"/>
                                    <a:gd name="connsiteX4" fmla="*/ 786765 w 2517880"/>
                                    <a:gd name="connsiteY4" fmla="*/ 2468879 h 2514600"/>
                                    <a:gd name="connsiteX5" fmla="*/ 741998 w 2517880"/>
                                    <a:gd name="connsiteY5" fmla="*/ 2445067 h 2514600"/>
                                    <a:gd name="connsiteX6" fmla="*/ 628649 w 2517880"/>
                                    <a:gd name="connsiteY6" fmla="*/ 2345888 h 2514600"/>
                                    <a:gd name="connsiteX7" fmla="*/ 639127 w 2517880"/>
                                    <a:gd name="connsiteY7" fmla="*/ 2351722 h 2514600"/>
                                    <a:gd name="connsiteX8" fmla="*/ 675322 w 2517880"/>
                                    <a:gd name="connsiteY8" fmla="*/ 2374582 h 2514600"/>
                                    <a:gd name="connsiteX9" fmla="*/ 698182 w 2517880"/>
                                    <a:gd name="connsiteY9" fmla="*/ 2394585 h 2514600"/>
                                    <a:gd name="connsiteX10" fmla="*/ 644842 w 2517880"/>
                                    <a:gd name="connsiteY10" fmla="*/ 2363152 h 2514600"/>
                                    <a:gd name="connsiteX11" fmla="*/ 626745 w 2517880"/>
                                    <a:gd name="connsiteY11" fmla="*/ 2347912 h 2514600"/>
                                    <a:gd name="connsiteX12" fmla="*/ 628649 w 2517880"/>
                                    <a:gd name="connsiteY12" fmla="*/ 2345888 h 2514600"/>
                                    <a:gd name="connsiteX13" fmla="*/ 541973 w 2517880"/>
                                    <a:gd name="connsiteY13" fmla="*/ 2310765 h 2514600"/>
                                    <a:gd name="connsiteX14" fmla="*/ 575310 w 2517880"/>
                                    <a:gd name="connsiteY14" fmla="*/ 2334577 h 2514600"/>
                                    <a:gd name="connsiteX15" fmla="*/ 609600 w 2517880"/>
                                    <a:gd name="connsiteY15" fmla="*/ 2356485 h 2514600"/>
                                    <a:gd name="connsiteX16" fmla="*/ 632460 w 2517880"/>
                                    <a:gd name="connsiteY16" fmla="*/ 2374582 h 2514600"/>
                                    <a:gd name="connsiteX17" fmla="*/ 605790 w 2517880"/>
                                    <a:gd name="connsiteY17" fmla="*/ 2363152 h 2514600"/>
                                    <a:gd name="connsiteX18" fmla="*/ 615315 w 2517880"/>
                                    <a:gd name="connsiteY18" fmla="*/ 2376487 h 2514600"/>
                                    <a:gd name="connsiteX19" fmla="*/ 584835 w 2517880"/>
                                    <a:gd name="connsiteY19" fmla="*/ 2357437 h 2514600"/>
                                    <a:gd name="connsiteX20" fmla="*/ 569595 w 2517880"/>
                                    <a:gd name="connsiteY20" fmla="*/ 2347912 h 2514600"/>
                                    <a:gd name="connsiteX21" fmla="*/ 554355 w 2517880"/>
                                    <a:gd name="connsiteY21" fmla="*/ 2338387 h 2514600"/>
                                    <a:gd name="connsiteX22" fmla="*/ 261809 w 2517880"/>
                                    <a:gd name="connsiteY22" fmla="*/ 2061771 h 2514600"/>
                                    <a:gd name="connsiteX23" fmla="*/ 277178 w 2517880"/>
                                    <a:gd name="connsiteY23" fmla="*/ 2083117 h 2514600"/>
                                    <a:gd name="connsiteX24" fmla="*/ 264200 w 2517880"/>
                                    <a:gd name="connsiteY24" fmla="*/ 2066984 h 2514600"/>
                                    <a:gd name="connsiteX25" fmla="*/ 218093 w 2517880"/>
                                    <a:gd name="connsiteY25" fmla="*/ 1904151 h 2514600"/>
                                    <a:gd name="connsiteX26" fmla="*/ 233363 w 2517880"/>
                                    <a:gd name="connsiteY26" fmla="*/ 1927859 h 2514600"/>
                                    <a:gd name="connsiteX27" fmla="*/ 259080 w 2517880"/>
                                    <a:gd name="connsiteY27" fmla="*/ 1972627 h 2514600"/>
                                    <a:gd name="connsiteX28" fmla="*/ 279083 w 2517880"/>
                                    <a:gd name="connsiteY28" fmla="*/ 2008822 h 2514600"/>
                                    <a:gd name="connsiteX29" fmla="*/ 260033 w 2517880"/>
                                    <a:gd name="connsiteY29" fmla="*/ 1985009 h 2514600"/>
                                    <a:gd name="connsiteX30" fmla="*/ 241935 w 2517880"/>
                                    <a:gd name="connsiteY30" fmla="*/ 1958339 h 2514600"/>
                                    <a:gd name="connsiteX31" fmla="*/ 225743 w 2517880"/>
                                    <a:gd name="connsiteY31" fmla="*/ 1931669 h 2514600"/>
                                    <a:gd name="connsiteX32" fmla="*/ 216218 w 2517880"/>
                                    <a:gd name="connsiteY32" fmla="*/ 1906904 h 2514600"/>
                                    <a:gd name="connsiteX33" fmla="*/ 218093 w 2517880"/>
                                    <a:gd name="connsiteY33" fmla="*/ 1904151 h 2514600"/>
                                    <a:gd name="connsiteX34" fmla="*/ 151448 w 2517880"/>
                                    <a:gd name="connsiteY34" fmla="*/ 1838325 h 2514600"/>
                                    <a:gd name="connsiteX35" fmla="*/ 181928 w 2517880"/>
                                    <a:gd name="connsiteY35" fmla="*/ 1897380 h 2514600"/>
                                    <a:gd name="connsiteX36" fmla="*/ 219075 w 2517880"/>
                                    <a:gd name="connsiteY36" fmla="*/ 1965960 h 2514600"/>
                                    <a:gd name="connsiteX37" fmla="*/ 236220 w 2517880"/>
                                    <a:gd name="connsiteY37" fmla="*/ 1997392 h 2514600"/>
                                    <a:gd name="connsiteX38" fmla="*/ 250508 w 2517880"/>
                                    <a:gd name="connsiteY38" fmla="*/ 2024062 h 2514600"/>
                                    <a:gd name="connsiteX39" fmla="*/ 260985 w 2517880"/>
                                    <a:gd name="connsiteY39" fmla="*/ 2053590 h 2514600"/>
                                    <a:gd name="connsiteX40" fmla="*/ 261224 w 2517880"/>
                                    <a:gd name="connsiteY40" fmla="*/ 2060496 h 2514600"/>
                                    <a:gd name="connsiteX41" fmla="*/ 261809 w 2517880"/>
                                    <a:gd name="connsiteY41" fmla="*/ 2061771 h 2514600"/>
                                    <a:gd name="connsiteX42" fmla="*/ 260033 w 2517880"/>
                                    <a:gd name="connsiteY42" fmla="*/ 2059305 h 2514600"/>
                                    <a:gd name="connsiteX43" fmla="*/ 240030 w 2517880"/>
                                    <a:gd name="connsiteY43" fmla="*/ 2027872 h 2514600"/>
                                    <a:gd name="connsiteX44" fmla="*/ 196215 w 2517880"/>
                                    <a:gd name="connsiteY44" fmla="*/ 1954530 h 2514600"/>
                                    <a:gd name="connsiteX45" fmla="*/ 177165 w 2517880"/>
                                    <a:gd name="connsiteY45" fmla="*/ 1917382 h 2514600"/>
                                    <a:gd name="connsiteX46" fmla="*/ 162878 w 2517880"/>
                                    <a:gd name="connsiteY46" fmla="*/ 1884045 h 2514600"/>
                                    <a:gd name="connsiteX47" fmla="*/ 151448 w 2517880"/>
                                    <a:gd name="connsiteY47" fmla="*/ 1838325 h 2514600"/>
                                    <a:gd name="connsiteX48" fmla="*/ 13335 w 2517880"/>
                                    <a:gd name="connsiteY48" fmla="*/ 1144905 h 2514600"/>
                                    <a:gd name="connsiteX49" fmla="*/ 9525 w 2517880"/>
                                    <a:gd name="connsiteY49" fmla="*/ 1261110 h 2514600"/>
                                    <a:gd name="connsiteX50" fmla="*/ 13335 w 2517880"/>
                                    <a:gd name="connsiteY50" fmla="*/ 1291590 h 2514600"/>
                                    <a:gd name="connsiteX51" fmla="*/ 18097 w 2517880"/>
                                    <a:gd name="connsiteY51" fmla="*/ 1313497 h 2514600"/>
                                    <a:gd name="connsiteX52" fmla="*/ 40957 w 2517880"/>
                                    <a:gd name="connsiteY52" fmla="*/ 1471612 h 2514600"/>
                                    <a:gd name="connsiteX53" fmla="*/ 34290 w 2517880"/>
                                    <a:gd name="connsiteY53" fmla="*/ 1474470 h 2514600"/>
                                    <a:gd name="connsiteX54" fmla="*/ 34290 w 2517880"/>
                                    <a:gd name="connsiteY54" fmla="*/ 1510665 h 2514600"/>
                                    <a:gd name="connsiteX55" fmla="*/ 52387 w 2517880"/>
                                    <a:gd name="connsiteY55" fmla="*/ 1622107 h 2514600"/>
                                    <a:gd name="connsiteX56" fmla="*/ 126682 w 2517880"/>
                                    <a:gd name="connsiteY56" fmla="*/ 1823085 h 2514600"/>
                                    <a:gd name="connsiteX57" fmla="*/ 95250 w 2517880"/>
                                    <a:gd name="connsiteY57" fmla="*/ 1786890 h 2514600"/>
                                    <a:gd name="connsiteX58" fmla="*/ 72390 w 2517880"/>
                                    <a:gd name="connsiteY58" fmla="*/ 1711642 h 2514600"/>
                                    <a:gd name="connsiteX59" fmla="*/ 60960 w 2517880"/>
                                    <a:gd name="connsiteY59" fmla="*/ 1672590 h 2514600"/>
                                    <a:gd name="connsiteX60" fmla="*/ 50482 w 2517880"/>
                                    <a:gd name="connsiteY60" fmla="*/ 1632585 h 2514600"/>
                                    <a:gd name="connsiteX61" fmla="*/ 44767 w 2517880"/>
                                    <a:gd name="connsiteY61" fmla="*/ 1612582 h 2514600"/>
                                    <a:gd name="connsiteX62" fmla="*/ 40005 w 2517880"/>
                                    <a:gd name="connsiteY62" fmla="*/ 1592580 h 2514600"/>
                                    <a:gd name="connsiteX63" fmla="*/ 29527 w 2517880"/>
                                    <a:gd name="connsiteY63" fmla="*/ 1551622 h 2514600"/>
                                    <a:gd name="connsiteX64" fmla="*/ 20955 w 2517880"/>
                                    <a:gd name="connsiteY64" fmla="*/ 1509712 h 2514600"/>
                                    <a:gd name="connsiteX65" fmla="*/ 17145 w 2517880"/>
                                    <a:gd name="connsiteY65" fmla="*/ 1488757 h 2514600"/>
                                    <a:gd name="connsiteX66" fmla="*/ 14287 w 2517880"/>
                                    <a:gd name="connsiteY66" fmla="*/ 1467802 h 2514600"/>
                                    <a:gd name="connsiteX67" fmla="*/ 7620 w 2517880"/>
                                    <a:gd name="connsiteY67" fmla="*/ 1425892 h 2514600"/>
                                    <a:gd name="connsiteX68" fmla="*/ 3810 w 2517880"/>
                                    <a:gd name="connsiteY68" fmla="*/ 1383982 h 2514600"/>
                                    <a:gd name="connsiteX69" fmla="*/ 1905 w 2517880"/>
                                    <a:gd name="connsiteY69" fmla="*/ 1363027 h 2514600"/>
                                    <a:gd name="connsiteX70" fmla="*/ 952 w 2517880"/>
                                    <a:gd name="connsiteY70" fmla="*/ 1342072 h 2514600"/>
                                    <a:gd name="connsiteX71" fmla="*/ 0 w 2517880"/>
                                    <a:gd name="connsiteY71" fmla="*/ 1301115 h 2514600"/>
                                    <a:gd name="connsiteX72" fmla="*/ 952 w 2517880"/>
                                    <a:gd name="connsiteY72" fmla="*/ 1261110 h 2514600"/>
                                    <a:gd name="connsiteX73" fmla="*/ 3810 w 2517880"/>
                                    <a:gd name="connsiteY73" fmla="*/ 1222057 h 2514600"/>
                                    <a:gd name="connsiteX74" fmla="*/ 8572 w 2517880"/>
                                    <a:gd name="connsiteY74" fmla="*/ 1183957 h 2514600"/>
                                    <a:gd name="connsiteX75" fmla="*/ 11430 w 2517880"/>
                                    <a:gd name="connsiteY75" fmla="*/ 1165860 h 2514600"/>
                                    <a:gd name="connsiteX76" fmla="*/ 13335 w 2517880"/>
                                    <a:gd name="connsiteY76" fmla="*/ 1144905 h 2514600"/>
                                    <a:gd name="connsiteX77" fmla="*/ 902970 w 2517880"/>
                                    <a:gd name="connsiteY77" fmla="*/ 67627 h 2514600"/>
                                    <a:gd name="connsiteX78" fmla="*/ 878205 w 2517880"/>
                                    <a:gd name="connsiteY78" fmla="*/ 85724 h 2514600"/>
                                    <a:gd name="connsiteX79" fmla="*/ 829627 w 2517880"/>
                                    <a:gd name="connsiteY79" fmla="*/ 102869 h 2514600"/>
                                    <a:gd name="connsiteX80" fmla="*/ 780097 w 2517880"/>
                                    <a:gd name="connsiteY80" fmla="*/ 120967 h 2514600"/>
                                    <a:gd name="connsiteX81" fmla="*/ 735330 w 2517880"/>
                                    <a:gd name="connsiteY81" fmla="*/ 130492 h 2514600"/>
                                    <a:gd name="connsiteX82" fmla="*/ 721995 w 2517880"/>
                                    <a:gd name="connsiteY82" fmla="*/ 130492 h 2514600"/>
                                    <a:gd name="connsiteX83" fmla="*/ 780097 w 2517880"/>
                                    <a:gd name="connsiteY83" fmla="*/ 105727 h 2514600"/>
                                    <a:gd name="connsiteX84" fmla="*/ 818197 w 2517880"/>
                                    <a:gd name="connsiteY84" fmla="*/ 91439 h 2514600"/>
                                    <a:gd name="connsiteX85" fmla="*/ 837247 w 2517880"/>
                                    <a:gd name="connsiteY85" fmla="*/ 84772 h 2514600"/>
                                    <a:gd name="connsiteX86" fmla="*/ 855345 w 2517880"/>
                                    <a:gd name="connsiteY86" fmla="*/ 79057 h 2514600"/>
                                    <a:gd name="connsiteX87" fmla="*/ 902970 w 2517880"/>
                                    <a:gd name="connsiteY87" fmla="*/ 67627 h 2514600"/>
                                    <a:gd name="connsiteX88" fmla="*/ 1618298 w 2517880"/>
                                    <a:gd name="connsiteY88" fmla="*/ 56197 h 2514600"/>
                                    <a:gd name="connsiteX89" fmla="*/ 1667828 w 2517880"/>
                                    <a:gd name="connsiteY89" fmla="*/ 66674 h 2514600"/>
                                    <a:gd name="connsiteX90" fmla="*/ 1717358 w 2517880"/>
                                    <a:gd name="connsiteY90" fmla="*/ 80009 h 2514600"/>
                                    <a:gd name="connsiteX91" fmla="*/ 1737360 w 2517880"/>
                                    <a:gd name="connsiteY91" fmla="*/ 92392 h 2514600"/>
                                    <a:gd name="connsiteX92" fmla="*/ 1682115 w 2517880"/>
                                    <a:gd name="connsiteY92" fmla="*/ 77152 h 2514600"/>
                                    <a:gd name="connsiteX93" fmla="*/ 1618298 w 2517880"/>
                                    <a:gd name="connsiteY93" fmla="*/ 56197 h 2514600"/>
                                    <a:gd name="connsiteX94" fmla="*/ 1295400 w 2517880"/>
                                    <a:gd name="connsiteY94" fmla="*/ 31432 h 2514600"/>
                                    <a:gd name="connsiteX95" fmla="*/ 1349692 w 2517880"/>
                                    <a:gd name="connsiteY95" fmla="*/ 33337 h 2514600"/>
                                    <a:gd name="connsiteX96" fmla="*/ 1403985 w 2517880"/>
                                    <a:gd name="connsiteY96" fmla="*/ 37147 h 2514600"/>
                                    <a:gd name="connsiteX97" fmla="*/ 1489710 w 2517880"/>
                                    <a:gd name="connsiteY97" fmla="*/ 46672 h 2514600"/>
                                    <a:gd name="connsiteX98" fmla="*/ 1763077 w 2517880"/>
                                    <a:gd name="connsiteY98" fmla="*/ 123825 h 2514600"/>
                                    <a:gd name="connsiteX99" fmla="*/ 1980247 w 2517880"/>
                                    <a:gd name="connsiteY99" fmla="*/ 243840 h 2514600"/>
                                    <a:gd name="connsiteX100" fmla="*/ 2027872 w 2517880"/>
                                    <a:gd name="connsiteY100" fmla="*/ 275272 h 2514600"/>
                                    <a:gd name="connsiteX101" fmla="*/ 2069782 w 2517880"/>
                                    <a:gd name="connsiteY101" fmla="*/ 302895 h 2514600"/>
                                    <a:gd name="connsiteX102" fmla="*/ 2066925 w 2517880"/>
                                    <a:gd name="connsiteY102" fmla="*/ 291465 h 2514600"/>
                                    <a:gd name="connsiteX103" fmla="*/ 2170747 w 2517880"/>
                                    <a:gd name="connsiteY103" fmla="*/ 393382 h 2514600"/>
                                    <a:gd name="connsiteX104" fmla="*/ 2216467 w 2517880"/>
                                    <a:gd name="connsiteY104" fmla="*/ 442912 h 2514600"/>
                                    <a:gd name="connsiteX105" fmla="*/ 2265045 w 2517880"/>
                                    <a:gd name="connsiteY105" fmla="*/ 487680 h 2514600"/>
                                    <a:gd name="connsiteX106" fmla="*/ 2223135 w 2517880"/>
                                    <a:gd name="connsiteY106" fmla="*/ 435292 h 2514600"/>
                                    <a:gd name="connsiteX107" fmla="*/ 2195512 w 2517880"/>
                                    <a:gd name="connsiteY107" fmla="*/ 402907 h 2514600"/>
                                    <a:gd name="connsiteX108" fmla="*/ 2184082 w 2517880"/>
                                    <a:gd name="connsiteY108" fmla="*/ 389572 h 2514600"/>
                                    <a:gd name="connsiteX109" fmla="*/ 2172652 w 2517880"/>
                                    <a:gd name="connsiteY109" fmla="*/ 376237 h 2514600"/>
                                    <a:gd name="connsiteX110" fmla="*/ 2142172 w 2517880"/>
                                    <a:gd name="connsiteY110" fmla="*/ 343852 h 2514600"/>
                                    <a:gd name="connsiteX111" fmla="*/ 2323148 w 2517880"/>
                                    <a:gd name="connsiteY111" fmla="*/ 529590 h 2514600"/>
                                    <a:gd name="connsiteX112" fmla="*/ 2447925 w 2517880"/>
                                    <a:gd name="connsiteY112" fmla="*/ 744855 h 2514600"/>
                                    <a:gd name="connsiteX113" fmla="*/ 2461260 w 2517880"/>
                                    <a:gd name="connsiteY113" fmla="*/ 751522 h 2514600"/>
                                    <a:gd name="connsiteX114" fmla="*/ 2489835 w 2517880"/>
                                    <a:gd name="connsiteY114" fmla="*/ 850582 h 2514600"/>
                                    <a:gd name="connsiteX115" fmla="*/ 2507932 w 2517880"/>
                                    <a:gd name="connsiteY115" fmla="*/ 943927 h 2514600"/>
                                    <a:gd name="connsiteX116" fmla="*/ 2516505 w 2517880"/>
                                    <a:gd name="connsiteY116" fmla="*/ 1029652 h 2514600"/>
                                    <a:gd name="connsiteX117" fmla="*/ 2517457 w 2517880"/>
                                    <a:gd name="connsiteY117" fmla="*/ 1068705 h 2514600"/>
                                    <a:gd name="connsiteX118" fmla="*/ 2517457 w 2517880"/>
                                    <a:gd name="connsiteY118" fmla="*/ 1105852 h 2514600"/>
                                    <a:gd name="connsiteX119" fmla="*/ 2512695 w 2517880"/>
                                    <a:gd name="connsiteY119" fmla="*/ 1171575 h 2514600"/>
                                    <a:gd name="connsiteX120" fmla="*/ 2504123 w 2517880"/>
                                    <a:gd name="connsiteY120" fmla="*/ 1224915 h 2514600"/>
                                    <a:gd name="connsiteX121" fmla="*/ 2495340 w 2517880"/>
                                    <a:gd name="connsiteY121" fmla="*/ 1253522 h 2514600"/>
                                    <a:gd name="connsiteX122" fmla="*/ 2497455 w 2517880"/>
                                    <a:gd name="connsiteY122" fmla="*/ 1295400 h 2514600"/>
                                    <a:gd name="connsiteX123" fmla="*/ 2053779 w 2517880"/>
                                    <a:gd name="connsiteY123" fmla="*/ 2236194 h 2514600"/>
                                    <a:gd name="connsiteX124" fmla="*/ 2050729 w 2517880"/>
                                    <a:gd name="connsiteY124" fmla="*/ 2238475 h 2514600"/>
                                    <a:gd name="connsiteX125" fmla="*/ 2048828 w 2517880"/>
                                    <a:gd name="connsiteY125" fmla="*/ 2240280 h 2514600"/>
                                    <a:gd name="connsiteX126" fmla="*/ 1835468 w 2517880"/>
                                    <a:gd name="connsiteY126" fmla="*/ 2390775 h 2514600"/>
                                    <a:gd name="connsiteX127" fmla="*/ 1784152 w 2517880"/>
                                    <a:gd name="connsiteY127" fmla="*/ 2405658 h 2514600"/>
                                    <a:gd name="connsiteX128" fmla="*/ 1774926 w 2517880"/>
                                    <a:gd name="connsiteY128" fmla="*/ 2408142 h 2514600"/>
                                    <a:gd name="connsiteX129" fmla="*/ 1752823 w 2517880"/>
                                    <a:gd name="connsiteY129" fmla="*/ 2418789 h 2514600"/>
                                    <a:gd name="connsiteX130" fmla="*/ 1278255 w 2517880"/>
                                    <a:gd name="connsiteY130" fmla="*/ 2514600 h 2514600"/>
                                    <a:gd name="connsiteX131" fmla="*/ 915702 w 2517880"/>
                                    <a:gd name="connsiteY131" fmla="*/ 2459787 h 2514600"/>
                                    <a:gd name="connsiteX132" fmla="*/ 831186 w 2517880"/>
                                    <a:gd name="connsiteY132" fmla="*/ 2428854 h 2514600"/>
                                    <a:gd name="connsiteX133" fmla="*/ 821055 w 2517880"/>
                                    <a:gd name="connsiteY133" fmla="*/ 2426017 h 2514600"/>
                                    <a:gd name="connsiteX134" fmla="*/ 787718 w 2517880"/>
                                    <a:gd name="connsiteY134" fmla="*/ 2413635 h 2514600"/>
                                    <a:gd name="connsiteX135" fmla="*/ 647700 w 2517880"/>
                                    <a:gd name="connsiteY135" fmla="*/ 2347912 h 2514600"/>
                                    <a:gd name="connsiteX136" fmla="*/ 603885 w 2517880"/>
                                    <a:gd name="connsiteY136" fmla="*/ 2315527 h 2514600"/>
                                    <a:gd name="connsiteX137" fmla="*/ 552450 w 2517880"/>
                                    <a:gd name="connsiteY137" fmla="*/ 2278380 h 2514600"/>
                                    <a:gd name="connsiteX138" fmla="*/ 499110 w 2517880"/>
                                    <a:gd name="connsiteY138" fmla="*/ 2237422 h 2514600"/>
                                    <a:gd name="connsiteX139" fmla="*/ 451485 w 2517880"/>
                                    <a:gd name="connsiteY139" fmla="*/ 2196465 h 2514600"/>
                                    <a:gd name="connsiteX140" fmla="*/ 411480 w 2517880"/>
                                    <a:gd name="connsiteY140" fmla="*/ 2171700 h 2514600"/>
                                    <a:gd name="connsiteX141" fmla="*/ 461963 w 2517880"/>
                                    <a:gd name="connsiteY141" fmla="*/ 2219325 h 2514600"/>
                                    <a:gd name="connsiteX142" fmla="*/ 514350 w 2517880"/>
                                    <a:gd name="connsiteY142" fmla="*/ 2266950 h 2514600"/>
                                    <a:gd name="connsiteX143" fmla="*/ 485775 w 2517880"/>
                                    <a:gd name="connsiteY143" fmla="*/ 2251710 h 2514600"/>
                                    <a:gd name="connsiteX144" fmla="*/ 445770 w 2517880"/>
                                    <a:gd name="connsiteY144" fmla="*/ 2215515 h 2514600"/>
                                    <a:gd name="connsiteX145" fmla="*/ 401003 w 2517880"/>
                                    <a:gd name="connsiteY145" fmla="*/ 2167890 h 2514600"/>
                                    <a:gd name="connsiteX146" fmla="*/ 378143 w 2517880"/>
                                    <a:gd name="connsiteY146" fmla="*/ 2142172 h 2514600"/>
                                    <a:gd name="connsiteX147" fmla="*/ 355283 w 2517880"/>
                                    <a:gd name="connsiteY147" fmla="*/ 2116455 h 2514600"/>
                                    <a:gd name="connsiteX148" fmla="*/ 392430 w 2517880"/>
                                    <a:gd name="connsiteY148" fmla="*/ 2145030 h 2514600"/>
                                    <a:gd name="connsiteX149" fmla="*/ 319326 w 2517880"/>
                                    <a:gd name="connsiteY149" fmla="*/ 2055971 h 2514600"/>
                                    <a:gd name="connsiteX150" fmla="*/ 282887 w 2517880"/>
                                    <a:gd name="connsiteY150" fmla="*/ 1997944 h 2514600"/>
                                    <a:gd name="connsiteX151" fmla="*/ 267275 w 2517880"/>
                                    <a:gd name="connsiteY151" fmla="*/ 1977066 h 2514600"/>
                                    <a:gd name="connsiteX152" fmla="*/ 206206 w 2517880"/>
                                    <a:gd name="connsiteY152" fmla="*/ 1876543 h 2514600"/>
                                    <a:gd name="connsiteX153" fmla="*/ 160874 w 2517880"/>
                                    <a:gd name="connsiteY153" fmla="*/ 1782439 h 2514600"/>
                                    <a:gd name="connsiteX154" fmla="*/ 188595 w 2517880"/>
                                    <a:gd name="connsiteY154" fmla="*/ 1867852 h 2514600"/>
                                    <a:gd name="connsiteX155" fmla="*/ 94298 w 2517880"/>
                                    <a:gd name="connsiteY155" fmla="*/ 1623060 h 2514600"/>
                                    <a:gd name="connsiteX156" fmla="*/ 48578 w 2517880"/>
                                    <a:gd name="connsiteY156" fmla="*/ 1397317 h 2514600"/>
                                    <a:gd name="connsiteX157" fmla="*/ 57150 w 2517880"/>
                                    <a:gd name="connsiteY157" fmla="*/ 1489710 h 2514600"/>
                                    <a:gd name="connsiteX158" fmla="*/ 65723 w 2517880"/>
                                    <a:gd name="connsiteY158" fmla="*/ 1538287 h 2514600"/>
                                    <a:gd name="connsiteX159" fmla="*/ 76200 w 2517880"/>
                                    <a:gd name="connsiteY159" fmla="*/ 1584007 h 2514600"/>
                                    <a:gd name="connsiteX160" fmla="*/ 93345 w 2517880"/>
                                    <a:gd name="connsiteY160" fmla="*/ 1687830 h 2514600"/>
                                    <a:gd name="connsiteX161" fmla="*/ 80010 w 2517880"/>
                                    <a:gd name="connsiteY161" fmla="*/ 1665922 h 2514600"/>
                                    <a:gd name="connsiteX162" fmla="*/ 62865 w 2517880"/>
                                    <a:gd name="connsiteY162" fmla="*/ 1614487 h 2514600"/>
                                    <a:gd name="connsiteX163" fmla="*/ 48578 w 2517880"/>
                                    <a:gd name="connsiteY163" fmla="*/ 1551622 h 2514600"/>
                                    <a:gd name="connsiteX164" fmla="*/ 45720 w 2517880"/>
                                    <a:gd name="connsiteY164" fmla="*/ 1489710 h 2514600"/>
                                    <a:gd name="connsiteX165" fmla="*/ 35243 w 2517880"/>
                                    <a:gd name="connsiteY165" fmla="*/ 1299210 h 2514600"/>
                                    <a:gd name="connsiteX166" fmla="*/ 35243 w 2517880"/>
                                    <a:gd name="connsiteY166" fmla="*/ 1254442 h 2514600"/>
                                    <a:gd name="connsiteX167" fmla="*/ 35243 w 2517880"/>
                                    <a:gd name="connsiteY167" fmla="*/ 1232535 h 2514600"/>
                                    <a:gd name="connsiteX168" fmla="*/ 36195 w 2517880"/>
                                    <a:gd name="connsiteY168" fmla="*/ 1210627 h 2514600"/>
                                    <a:gd name="connsiteX169" fmla="*/ 38100 w 2517880"/>
                                    <a:gd name="connsiteY169" fmla="*/ 1166812 h 2514600"/>
                                    <a:gd name="connsiteX170" fmla="*/ 41910 w 2517880"/>
                                    <a:gd name="connsiteY170" fmla="*/ 1123950 h 2514600"/>
                                    <a:gd name="connsiteX171" fmla="*/ 43815 w 2517880"/>
                                    <a:gd name="connsiteY171" fmla="*/ 1102995 h 2514600"/>
                                    <a:gd name="connsiteX172" fmla="*/ 46673 w 2517880"/>
                                    <a:gd name="connsiteY172" fmla="*/ 1082040 h 2514600"/>
                                    <a:gd name="connsiteX173" fmla="*/ 53340 w 2517880"/>
                                    <a:gd name="connsiteY173" fmla="*/ 1040130 h 2514600"/>
                                    <a:gd name="connsiteX174" fmla="*/ 72390 w 2517880"/>
                                    <a:gd name="connsiteY174" fmla="*/ 957262 h 2514600"/>
                                    <a:gd name="connsiteX175" fmla="*/ 140018 w 2517880"/>
                                    <a:gd name="connsiteY175" fmla="*/ 799147 h 2514600"/>
                                    <a:gd name="connsiteX176" fmla="*/ 173355 w 2517880"/>
                                    <a:gd name="connsiteY176" fmla="*/ 780574 h 2514600"/>
                                    <a:gd name="connsiteX177" fmla="*/ 175420 w 2517880"/>
                                    <a:gd name="connsiteY177" fmla="*/ 778164 h 2514600"/>
                                    <a:gd name="connsiteX178" fmla="*/ 206206 w 2517880"/>
                                    <a:gd name="connsiteY178" fmla="*/ 714257 h 2514600"/>
                                    <a:gd name="connsiteX179" fmla="*/ 258734 w 2517880"/>
                                    <a:gd name="connsiteY179" fmla="*/ 634160 h 2514600"/>
                                    <a:gd name="connsiteX180" fmla="*/ 251460 w 2517880"/>
                                    <a:gd name="connsiteY180" fmla="*/ 641985 h 2514600"/>
                                    <a:gd name="connsiteX181" fmla="*/ 231457 w 2517880"/>
                                    <a:gd name="connsiteY181" fmla="*/ 658177 h 2514600"/>
                                    <a:gd name="connsiteX182" fmla="*/ 262890 w 2517880"/>
                                    <a:gd name="connsiteY182" fmla="*/ 597217 h 2514600"/>
                                    <a:gd name="connsiteX183" fmla="*/ 213360 w 2517880"/>
                                    <a:gd name="connsiteY183" fmla="*/ 670560 h 2514600"/>
                                    <a:gd name="connsiteX184" fmla="*/ 187642 w 2517880"/>
                                    <a:gd name="connsiteY184" fmla="*/ 706755 h 2514600"/>
                                    <a:gd name="connsiteX185" fmla="*/ 210502 w 2517880"/>
                                    <a:gd name="connsiteY185" fmla="*/ 647700 h 2514600"/>
                                    <a:gd name="connsiteX186" fmla="*/ 240030 w 2517880"/>
                                    <a:gd name="connsiteY186" fmla="*/ 597217 h 2514600"/>
                                    <a:gd name="connsiteX187" fmla="*/ 274320 w 2517880"/>
                                    <a:gd name="connsiteY187" fmla="*/ 546735 h 2514600"/>
                                    <a:gd name="connsiteX188" fmla="*/ 321945 w 2517880"/>
                                    <a:gd name="connsiteY188" fmla="*/ 480060 h 2514600"/>
                                    <a:gd name="connsiteX189" fmla="*/ 316230 w 2517880"/>
                                    <a:gd name="connsiteY189" fmla="*/ 480060 h 2514600"/>
                                    <a:gd name="connsiteX190" fmla="*/ 301942 w 2517880"/>
                                    <a:gd name="connsiteY190" fmla="*/ 491490 h 2514600"/>
                                    <a:gd name="connsiteX191" fmla="*/ 280035 w 2517880"/>
                                    <a:gd name="connsiteY191" fmla="*/ 513397 h 2514600"/>
                                    <a:gd name="connsiteX192" fmla="*/ 172402 w 2517880"/>
                                    <a:gd name="connsiteY192" fmla="*/ 670560 h 2514600"/>
                                    <a:gd name="connsiteX193" fmla="*/ 151447 w 2517880"/>
                                    <a:gd name="connsiteY193" fmla="*/ 712470 h 2514600"/>
                                    <a:gd name="connsiteX194" fmla="*/ 132397 w 2517880"/>
                                    <a:gd name="connsiteY194" fmla="*/ 751522 h 2514600"/>
                                    <a:gd name="connsiteX195" fmla="*/ 100012 w 2517880"/>
                                    <a:gd name="connsiteY195" fmla="*/ 814387 h 2514600"/>
                                    <a:gd name="connsiteX196" fmla="*/ 92392 w 2517880"/>
                                    <a:gd name="connsiteY196" fmla="*/ 801052 h 2514600"/>
                                    <a:gd name="connsiteX197" fmla="*/ 103822 w 2517880"/>
                                    <a:gd name="connsiteY197" fmla="*/ 765810 h 2514600"/>
                                    <a:gd name="connsiteX198" fmla="*/ 123825 w 2517880"/>
                                    <a:gd name="connsiteY198" fmla="*/ 719137 h 2514600"/>
                                    <a:gd name="connsiteX199" fmla="*/ 180975 w 2517880"/>
                                    <a:gd name="connsiteY199" fmla="*/ 612457 h 2514600"/>
                                    <a:gd name="connsiteX200" fmla="*/ 213360 w 2517880"/>
                                    <a:gd name="connsiteY200" fmla="*/ 563880 h 2514600"/>
                                    <a:gd name="connsiteX201" fmla="*/ 241935 w 2517880"/>
                                    <a:gd name="connsiteY201" fmla="*/ 523875 h 2514600"/>
                                    <a:gd name="connsiteX202" fmla="*/ 273367 w 2517880"/>
                                    <a:gd name="connsiteY202" fmla="*/ 483870 h 2514600"/>
                                    <a:gd name="connsiteX203" fmla="*/ 293370 w 2517880"/>
                                    <a:gd name="connsiteY203" fmla="*/ 461010 h 2514600"/>
                                    <a:gd name="connsiteX204" fmla="*/ 313372 w 2517880"/>
                                    <a:gd name="connsiteY204" fmla="*/ 439102 h 2514600"/>
                                    <a:gd name="connsiteX205" fmla="*/ 347662 w 2517880"/>
                                    <a:gd name="connsiteY205" fmla="*/ 406717 h 2514600"/>
                                    <a:gd name="connsiteX206" fmla="*/ 360045 w 2517880"/>
                                    <a:gd name="connsiteY206" fmla="*/ 401955 h 2514600"/>
                                    <a:gd name="connsiteX207" fmla="*/ 500062 w 2517880"/>
                                    <a:gd name="connsiteY207" fmla="*/ 269557 h 2514600"/>
                                    <a:gd name="connsiteX208" fmla="*/ 537210 w 2517880"/>
                                    <a:gd name="connsiteY208" fmla="*/ 244792 h 2514600"/>
                                    <a:gd name="connsiteX209" fmla="*/ 575310 w 2517880"/>
                                    <a:gd name="connsiteY209" fmla="*/ 221932 h 2514600"/>
                                    <a:gd name="connsiteX210" fmla="*/ 613410 w 2517880"/>
                                    <a:gd name="connsiteY210" fmla="*/ 200977 h 2514600"/>
                                    <a:gd name="connsiteX211" fmla="*/ 652462 w 2517880"/>
                                    <a:gd name="connsiteY211" fmla="*/ 181927 h 2514600"/>
                                    <a:gd name="connsiteX212" fmla="*/ 671512 w 2517880"/>
                                    <a:gd name="connsiteY212" fmla="*/ 172402 h 2514600"/>
                                    <a:gd name="connsiteX213" fmla="*/ 691515 w 2517880"/>
                                    <a:gd name="connsiteY213" fmla="*/ 163830 h 2514600"/>
                                    <a:gd name="connsiteX214" fmla="*/ 730567 w 2517880"/>
                                    <a:gd name="connsiteY214" fmla="*/ 147637 h 2514600"/>
                                    <a:gd name="connsiteX215" fmla="*/ 810577 w 2517880"/>
                                    <a:gd name="connsiteY215" fmla="*/ 118110 h 2514600"/>
                                    <a:gd name="connsiteX216" fmla="*/ 979170 w 2517880"/>
                                    <a:gd name="connsiteY216" fmla="*/ 60960 h 2514600"/>
                                    <a:gd name="connsiteX217" fmla="*/ 1031557 w 2517880"/>
                                    <a:gd name="connsiteY217" fmla="*/ 54292 h 2514600"/>
                                    <a:gd name="connsiteX218" fmla="*/ 1074420 w 2517880"/>
                                    <a:gd name="connsiteY218" fmla="*/ 52387 h 2514600"/>
                                    <a:gd name="connsiteX219" fmla="*/ 1122045 w 2517880"/>
                                    <a:gd name="connsiteY219" fmla="*/ 50482 h 2514600"/>
                                    <a:gd name="connsiteX220" fmla="*/ 1189672 w 2517880"/>
                                    <a:gd name="connsiteY220" fmla="*/ 45720 h 2514600"/>
                                    <a:gd name="connsiteX221" fmla="*/ 1208722 w 2517880"/>
                                    <a:gd name="connsiteY221" fmla="*/ 35242 h 2514600"/>
                                    <a:gd name="connsiteX222" fmla="*/ 1246822 w 2517880"/>
                                    <a:gd name="connsiteY222" fmla="*/ 32385 h 2514600"/>
                                    <a:gd name="connsiteX223" fmla="*/ 1295400 w 2517880"/>
                                    <a:gd name="connsiteY223" fmla="*/ 31432 h 2514600"/>
                                    <a:gd name="connsiteX224" fmla="*/ 1276350 w 2517880"/>
                                    <a:gd name="connsiteY224" fmla="*/ 0 h 2514600"/>
                                    <a:gd name="connsiteX225" fmla="*/ 1536383 w 2517880"/>
                                    <a:gd name="connsiteY225" fmla="*/ 31432 h 2514600"/>
                                    <a:gd name="connsiteX226" fmla="*/ 1465898 w 2517880"/>
                                    <a:gd name="connsiteY226" fmla="*/ 27622 h 2514600"/>
                                    <a:gd name="connsiteX227" fmla="*/ 1380173 w 2517880"/>
                                    <a:gd name="connsiteY227" fmla="*/ 19050 h 2514600"/>
                                    <a:gd name="connsiteX228" fmla="*/ 1336358 w 2517880"/>
                                    <a:gd name="connsiteY228" fmla="*/ 18097 h 2514600"/>
                                    <a:gd name="connsiteX229" fmla="*/ 1292543 w 2517880"/>
                                    <a:gd name="connsiteY229" fmla="*/ 19050 h 2514600"/>
                                    <a:gd name="connsiteX230" fmla="*/ 1248728 w 2517880"/>
                                    <a:gd name="connsiteY230" fmla="*/ 20955 h 2514600"/>
                                    <a:gd name="connsiteX231" fmla="*/ 1204913 w 2517880"/>
                                    <a:gd name="connsiteY231" fmla="*/ 23812 h 2514600"/>
                                    <a:gd name="connsiteX232" fmla="*/ 1119188 w 2517880"/>
                                    <a:gd name="connsiteY232" fmla="*/ 32385 h 2514600"/>
                                    <a:gd name="connsiteX233" fmla="*/ 1086803 w 2517880"/>
                                    <a:gd name="connsiteY233" fmla="*/ 33337 h 2514600"/>
                                    <a:gd name="connsiteX234" fmla="*/ 1057275 w 2517880"/>
                                    <a:gd name="connsiteY234" fmla="*/ 36195 h 2514600"/>
                                    <a:gd name="connsiteX235" fmla="*/ 1009650 w 2517880"/>
                                    <a:gd name="connsiteY235" fmla="*/ 42862 h 2514600"/>
                                    <a:gd name="connsiteX236" fmla="*/ 997268 w 2517880"/>
                                    <a:gd name="connsiteY236" fmla="*/ 35242 h 2514600"/>
                                    <a:gd name="connsiteX237" fmla="*/ 1276350 w 2517880"/>
                                    <a:gd name="connsiteY237" fmla="*/ 0 h 2514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</a:cxnLst>
                                  <a:rect l="l" t="t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7" name="画像 28" descr="電話アイコ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4841C" id="グループ 22" o:spid="_x0000_s1026" alt="電話アイコン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">
                      <v:shape id="フリーフォーム: 図形 162" o:spid="_x0000_s1027" style="position:absolute;width:337820;height:337185;visibility:visible;mso-wrap-style:square;v-text-anchor:middle" coordsize="251788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 [3205]" stroked="f">
                        <v:stroke joinstyle="miter"/>
    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画像 28" o:spid="_x0000_s1028" type="#_x0000_t75" alt="電話アイコン" style="position:absolute;left:83820;top:8382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">
                        <v:imagedata r:id="rId12" o:title="電話アイコン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9" w:type="dxa"/>
            <w:vAlign w:val="center"/>
          </w:tcPr>
          <w:p w14:paraId="795E4199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  <w:r w:rsidRPr="002B1FD8">
              <w:rPr>
                <w:rFonts w:hint="eastAsia"/>
                <w:sz w:val="18"/>
                <w:szCs w:val="18"/>
              </w:rPr>
              <w:t>【電話番号】</w:t>
            </w:r>
          </w:p>
          <w:p w14:paraId="300794FA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482" w:type="dxa"/>
            <w:vMerge/>
          </w:tcPr>
          <w:p w14:paraId="2DEB012E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38D56FBB" w14:textId="77777777" w:rsidTr="00E15C18">
        <w:trPr>
          <w:gridBefore w:val="1"/>
          <w:wBefore w:w="142" w:type="dxa"/>
          <w:trHeight w:val="287"/>
        </w:trPr>
        <w:tc>
          <w:tcPr>
            <w:tcW w:w="3698" w:type="dxa"/>
            <w:gridSpan w:val="2"/>
          </w:tcPr>
          <w:p w14:paraId="293BFEFF" w14:textId="77777777" w:rsidR="002B1FD8" w:rsidRPr="002B1FD8" w:rsidRDefault="002B1FD8" w:rsidP="00595983">
            <w:pPr>
              <w:pStyle w:val="af6"/>
              <w:rPr>
                <w:rFonts w:cs="Calibri"/>
                <w:color w:val="666666"/>
                <w:sz w:val="18"/>
                <w:szCs w:val="18"/>
              </w:rPr>
            </w:pPr>
          </w:p>
        </w:tc>
        <w:tc>
          <w:tcPr>
            <w:tcW w:w="7482" w:type="dxa"/>
            <w:vMerge/>
          </w:tcPr>
          <w:p w14:paraId="7DB2362E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2920C2BE" w14:textId="77777777" w:rsidTr="00E15C18">
        <w:trPr>
          <w:gridBefore w:val="1"/>
          <w:wBefore w:w="142" w:type="dxa"/>
          <w:trHeight w:val="992"/>
        </w:trPr>
        <w:tc>
          <w:tcPr>
            <w:tcW w:w="719" w:type="dxa"/>
          </w:tcPr>
          <w:p w14:paraId="6F2C3DDC" w14:textId="77777777" w:rsidR="002B1FD8" w:rsidRPr="006B78C3" w:rsidRDefault="002B1FD8" w:rsidP="00595983">
            <w:pPr>
              <w:pStyle w:val="af1"/>
              <w:jc w:val="center"/>
              <w:rPr>
                <w:rFonts w:cs="Calibri"/>
                <w:color w:val="666666"/>
              </w:rPr>
            </w:pPr>
            <w:r w:rsidRPr="006B78C3">
              <w:rPr>
                <w:rFonts w:hint="eastAsia"/>
                <w:noProof/>
                <w:lang w:val="ja-JP" w:bidi="ja-JP"/>
              </w:rPr>
              <mc:AlternateContent>
                <mc:Choice Requires="wpg">
                  <w:drawing>
                    <wp:inline distT="0" distB="0" distL="0" distR="0" wp14:anchorId="0AB9BE78" wp14:editId="12CCB49F">
                      <wp:extent cx="338455" cy="346075"/>
                      <wp:effectExtent l="0" t="0" r="4445" b="0"/>
                      <wp:docPr id="9" name="グループ 24" descr="メール アイコン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10" name="フリーフォーム: 図形 2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>
                                    <a:gd name="connsiteX0" fmla="*/ 2554038 w 2731203"/>
                                    <a:gd name="connsiteY0" fmla="*/ 843497 h 2794134"/>
                                    <a:gd name="connsiteX1" fmla="*/ 2554990 w 2731203"/>
                                    <a:gd name="connsiteY1" fmla="*/ 843497 h 2794134"/>
                                    <a:gd name="connsiteX2" fmla="*/ 2574040 w 2731203"/>
                                    <a:gd name="connsiteY2" fmla="*/ 889217 h 2794134"/>
                                    <a:gd name="connsiteX3" fmla="*/ 2554038 w 2731203"/>
                                    <a:gd name="connsiteY3" fmla="*/ 843497 h 2794134"/>
                                    <a:gd name="connsiteX4" fmla="*/ 2630238 w 2731203"/>
                                    <a:gd name="connsiteY4" fmla="*/ 810160 h 2794134"/>
                                    <a:gd name="connsiteX5" fmla="*/ 2631190 w 2731203"/>
                                    <a:gd name="connsiteY5" fmla="*/ 810160 h 2794134"/>
                                    <a:gd name="connsiteX6" fmla="*/ 2651193 w 2731203"/>
                                    <a:gd name="connsiteY6" fmla="*/ 858737 h 2794134"/>
                                    <a:gd name="connsiteX7" fmla="*/ 2630238 w 2731203"/>
                                    <a:gd name="connsiteY7" fmla="*/ 810160 h 2794134"/>
                                    <a:gd name="connsiteX8" fmla="*/ 2475759 w 2731203"/>
                                    <a:gd name="connsiteY8" fmla="*/ 697568 h 2794134"/>
                                    <a:gd name="connsiteX9" fmla="*/ 2489267 w 2731203"/>
                                    <a:gd name="connsiteY9" fmla="*/ 717767 h 2794134"/>
                                    <a:gd name="connsiteX10" fmla="*/ 2488315 w 2731203"/>
                                    <a:gd name="connsiteY10" fmla="*/ 717767 h 2794134"/>
                                    <a:gd name="connsiteX11" fmla="*/ 2444909 w 2731203"/>
                                    <a:gd name="connsiteY11" fmla="*/ 651438 h 2794134"/>
                                    <a:gd name="connsiteX12" fmla="*/ 2454977 w 2731203"/>
                                    <a:gd name="connsiteY12" fmla="*/ 665379 h 2794134"/>
                                    <a:gd name="connsiteX13" fmla="*/ 2466407 w 2731203"/>
                                    <a:gd name="connsiteY13" fmla="*/ 682524 h 2794134"/>
                                    <a:gd name="connsiteX14" fmla="*/ 2475759 w 2731203"/>
                                    <a:gd name="connsiteY14" fmla="*/ 697568 h 2794134"/>
                                    <a:gd name="connsiteX15" fmla="*/ 382337 w 2731203"/>
                                    <a:gd name="connsiteY15" fmla="*/ 565367 h 2794134"/>
                                    <a:gd name="connsiteX16" fmla="*/ 363287 w 2731203"/>
                                    <a:gd name="connsiteY16" fmla="*/ 599657 h 2794134"/>
                                    <a:gd name="connsiteX17" fmla="*/ 345190 w 2731203"/>
                                    <a:gd name="connsiteY17" fmla="*/ 635852 h 2794134"/>
                                    <a:gd name="connsiteX18" fmla="*/ 336617 w 2731203"/>
                                    <a:gd name="connsiteY18" fmla="*/ 653949 h 2794134"/>
                                    <a:gd name="connsiteX19" fmla="*/ 328045 w 2731203"/>
                                    <a:gd name="connsiteY19" fmla="*/ 672047 h 2794134"/>
                                    <a:gd name="connsiteX20" fmla="*/ 311852 w 2731203"/>
                                    <a:gd name="connsiteY20" fmla="*/ 709194 h 2794134"/>
                                    <a:gd name="connsiteX21" fmla="*/ 134687 w 2731203"/>
                                    <a:gd name="connsiteY21" fmla="*/ 1227354 h 2794134"/>
                                    <a:gd name="connsiteX22" fmla="*/ 132782 w 2731203"/>
                                    <a:gd name="connsiteY22" fmla="*/ 1502627 h 2794134"/>
                                    <a:gd name="connsiteX23" fmla="*/ 189932 w 2731203"/>
                                    <a:gd name="connsiteY23" fmla="*/ 1772184 h 2794134"/>
                                    <a:gd name="connsiteX24" fmla="*/ 469015 w 2731203"/>
                                    <a:gd name="connsiteY24" fmla="*/ 2242719 h 2794134"/>
                                    <a:gd name="connsiteX25" fmla="*/ 919547 w 2731203"/>
                                    <a:gd name="connsiteY25" fmla="*/ 2553234 h 2794134"/>
                                    <a:gd name="connsiteX26" fmla="*/ 1458663 w 2731203"/>
                                    <a:gd name="connsiteY26" fmla="*/ 2645627 h 2794134"/>
                                    <a:gd name="connsiteX27" fmla="*/ 1987300 w 2731203"/>
                                    <a:gd name="connsiteY27" fmla="*/ 2503704 h 2794134"/>
                                    <a:gd name="connsiteX28" fmla="*/ 2407353 w 2731203"/>
                                    <a:gd name="connsiteY28" fmla="*/ 2153184 h 2794134"/>
                                    <a:gd name="connsiteX29" fmla="*/ 2642620 w 2731203"/>
                                    <a:gd name="connsiteY29" fmla="*/ 1658837 h 2794134"/>
                                    <a:gd name="connsiteX30" fmla="*/ 2679767 w 2731203"/>
                                    <a:gd name="connsiteY30" fmla="*/ 1776947 h 2794134"/>
                                    <a:gd name="connsiteX31" fmla="*/ 2382588 w 2731203"/>
                                    <a:gd name="connsiteY31" fmla="*/ 2277962 h 2794134"/>
                                    <a:gd name="connsiteX32" fmla="*/ 1903480 w 2731203"/>
                                    <a:gd name="connsiteY32" fmla="*/ 2604669 h 2794134"/>
                                    <a:gd name="connsiteX33" fmla="*/ 1332932 w 2731203"/>
                                    <a:gd name="connsiteY33" fmla="*/ 2697062 h 2794134"/>
                                    <a:gd name="connsiteX34" fmla="*/ 779530 w 2731203"/>
                                    <a:gd name="connsiteY34" fmla="*/ 2538947 h 2794134"/>
                                    <a:gd name="connsiteX35" fmla="*/ 347095 w 2731203"/>
                                    <a:gd name="connsiteY35" fmla="*/ 2162709 h 2794134"/>
                                    <a:gd name="connsiteX36" fmla="*/ 116590 w 2731203"/>
                                    <a:gd name="connsiteY36" fmla="*/ 1640739 h 2794134"/>
                                    <a:gd name="connsiteX37" fmla="*/ 129925 w 2731203"/>
                                    <a:gd name="connsiteY37" fmla="*/ 1072097 h 2794134"/>
                                    <a:gd name="connsiteX38" fmla="*/ 228032 w 2731203"/>
                                    <a:gd name="connsiteY38" fmla="*/ 804444 h 2794134"/>
                                    <a:gd name="connsiteX39" fmla="*/ 382337 w 2731203"/>
                                    <a:gd name="connsiteY39" fmla="*/ 565367 h 2794134"/>
                                    <a:gd name="connsiteX40" fmla="*/ 2429260 w 2731203"/>
                                    <a:gd name="connsiteY40" fmla="*/ 494882 h 2794134"/>
                                    <a:gd name="connsiteX41" fmla="*/ 2434975 w 2731203"/>
                                    <a:gd name="connsiteY41" fmla="*/ 497739 h 2794134"/>
                                    <a:gd name="connsiteX42" fmla="*/ 2441642 w 2731203"/>
                                    <a:gd name="connsiteY42" fmla="*/ 501549 h 2794134"/>
                                    <a:gd name="connsiteX43" fmla="*/ 2468312 w 2731203"/>
                                    <a:gd name="connsiteY43" fmla="*/ 534887 h 2794134"/>
                                    <a:gd name="connsiteX44" fmla="*/ 2494030 w 2731203"/>
                                    <a:gd name="connsiteY44" fmla="*/ 569177 h 2794134"/>
                                    <a:gd name="connsiteX45" fmla="*/ 2526415 w 2731203"/>
                                    <a:gd name="connsiteY45" fmla="*/ 616802 h 2794134"/>
                                    <a:gd name="connsiteX46" fmla="*/ 2564515 w 2731203"/>
                                    <a:gd name="connsiteY46" fmla="*/ 678714 h 2794134"/>
                                    <a:gd name="connsiteX47" fmla="*/ 2582612 w 2731203"/>
                                    <a:gd name="connsiteY47" fmla="*/ 711099 h 2794134"/>
                                    <a:gd name="connsiteX48" fmla="*/ 2591185 w 2731203"/>
                                    <a:gd name="connsiteY48" fmla="*/ 727292 h 2794134"/>
                                    <a:gd name="connsiteX49" fmla="*/ 2598805 w 2731203"/>
                                    <a:gd name="connsiteY49" fmla="*/ 743484 h 2794134"/>
                                    <a:gd name="connsiteX50" fmla="*/ 2596900 w 2731203"/>
                                    <a:gd name="connsiteY50" fmla="*/ 742532 h 2794134"/>
                                    <a:gd name="connsiteX51" fmla="*/ 2578802 w 2731203"/>
                                    <a:gd name="connsiteY51" fmla="*/ 709194 h 2794134"/>
                                    <a:gd name="connsiteX52" fmla="*/ 2559752 w 2731203"/>
                                    <a:gd name="connsiteY52" fmla="*/ 675857 h 2794134"/>
                                    <a:gd name="connsiteX53" fmla="*/ 2518795 w 2731203"/>
                                    <a:gd name="connsiteY53" fmla="*/ 611087 h 2794134"/>
                                    <a:gd name="connsiteX54" fmla="*/ 2486410 w 2731203"/>
                                    <a:gd name="connsiteY54" fmla="*/ 566319 h 2794134"/>
                                    <a:gd name="connsiteX55" fmla="*/ 2458787 w 2731203"/>
                                    <a:gd name="connsiteY55" fmla="*/ 530124 h 2794134"/>
                                    <a:gd name="connsiteX56" fmla="*/ 2444500 w 2731203"/>
                                    <a:gd name="connsiteY56" fmla="*/ 512027 h 2794134"/>
                                    <a:gd name="connsiteX57" fmla="*/ 2280670 w 2731203"/>
                                    <a:gd name="connsiteY57" fmla="*/ 458687 h 2794134"/>
                                    <a:gd name="connsiteX58" fmla="*/ 2296862 w 2731203"/>
                                    <a:gd name="connsiteY58" fmla="*/ 465354 h 2794134"/>
                                    <a:gd name="connsiteX59" fmla="*/ 2400566 w 2731203"/>
                                    <a:gd name="connsiteY59" fmla="*/ 585131 h 2794134"/>
                                    <a:gd name="connsiteX60" fmla="*/ 2444909 w 2731203"/>
                                    <a:gd name="connsiteY60" fmla="*/ 651438 h 2794134"/>
                                    <a:gd name="connsiteX61" fmla="*/ 2442595 w 2731203"/>
                                    <a:gd name="connsiteY61" fmla="*/ 648234 h 2794134"/>
                                    <a:gd name="connsiteX62" fmla="*/ 2418782 w 2731203"/>
                                    <a:gd name="connsiteY62" fmla="*/ 613944 h 2794134"/>
                                    <a:gd name="connsiteX63" fmla="*/ 2393065 w 2731203"/>
                                    <a:gd name="connsiteY63" fmla="*/ 581559 h 2794134"/>
                                    <a:gd name="connsiteX64" fmla="*/ 2379730 w 2731203"/>
                                    <a:gd name="connsiteY64" fmla="*/ 565367 h 2794134"/>
                                    <a:gd name="connsiteX65" fmla="*/ 2366395 w 2731203"/>
                                    <a:gd name="connsiteY65" fmla="*/ 549174 h 2794134"/>
                                    <a:gd name="connsiteX66" fmla="*/ 2338772 w 2731203"/>
                                    <a:gd name="connsiteY66" fmla="*/ 517742 h 2794134"/>
                                    <a:gd name="connsiteX67" fmla="*/ 2280670 w 2731203"/>
                                    <a:gd name="connsiteY67" fmla="*/ 458687 h 2794134"/>
                                    <a:gd name="connsiteX68" fmla="*/ 1399608 w 2731203"/>
                                    <a:gd name="connsiteY68" fmla="*/ 153887 h 2794134"/>
                                    <a:gd name="connsiteX69" fmla="*/ 2618808 w 2731203"/>
                                    <a:gd name="connsiteY69" fmla="*/ 1373087 h 2794134"/>
                                    <a:gd name="connsiteX70" fmla="*/ 2612513 w 2731203"/>
                                    <a:gd name="connsiteY70" fmla="*/ 1497743 h 2794134"/>
                                    <a:gd name="connsiteX71" fmla="*/ 2595954 w 2731203"/>
                                    <a:gd name="connsiteY71" fmla="*/ 1606243 h 2794134"/>
                                    <a:gd name="connsiteX72" fmla="*/ 2598805 w 2731203"/>
                                    <a:gd name="connsiteY72" fmla="*/ 1612164 h 2794134"/>
                                    <a:gd name="connsiteX73" fmla="*/ 2620713 w 2731203"/>
                                    <a:gd name="connsiteY73" fmla="*/ 1667409 h 2794134"/>
                                    <a:gd name="connsiteX74" fmla="*/ 2408305 w 2731203"/>
                                    <a:gd name="connsiteY74" fmla="*/ 2112227 h 2794134"/>
                                    <a:gd name="connsiteX75" fmla="*/ 2041592 w 2731203"/>
                                    <a:gd name="connsiteY75" fmla="*/ 2439887 h 2794134"/>
                                    <a:gd name="connsiteX76" fmla="*/ 1578677 w 2731203"/>
                                    <a:gd name="connsiteY76" fmla="*/ 2599907 h 2794134"/>
                                    <a:gd name="connsiteX77" fmla="*/ 1091950 w 2731203"/>
                                    <a:gd name="connsiteY77" fmla="*/ 2569427 h 2794134"/>
                                    <a:gd name="connsiteX78" fmla="*/ 656657 w 2731203"/>
                                    <a:gd name="connsiteY78" fmla="*/ 2353209 h 2794134"/>
                                    <a:gd name="connsiteX79" fmla="*/ 339475 w 2731203"/>
                                    <a:gd name="connsiteY79" fmla="*/ 1987449 h 2794134"/>
                                    <a:gd name="connsiteX80" fmla="*/ 188980 w 2731203"/>
                                    <a:gd name="connsiteY80" fmla="*/ 1529297 h 2794134"/>
                                    <a:gd name="connsiteX81" fmla="*/ 186849 w 2731203"/>
                                    <a:gd name="connsiteY81" fmla="*/ 1498705 h 2794134"/>
                                    <a:gd name="connsiteX82" fmla="*/ 186703 w 2731203"/>
                                    <a:gd name="connsiteY82" fmla="*/ 1497743 h 2794134"/>
                                    <a:gd name="connsiteX83" fmla="*/ 186492 w 2731203"/>
                                    <a:gd name="connsiteY83" fmla="*/ 1493576 h 2794134"/>
                                    <a:gd name="connsiteX84" fmla="*/ 180586 w 2731203"/>
                                    <a:gd name="connsiteY84" fmla="*/ 1408776 h 2794134"/>
                                    <a:gd name="connsiteX85" fmla="*/ 181167 w 2731203"/>
                                    <a:gd name="connsiteY85" fmla="*/ 1388115 h 2794134"/>
                                    <a:gd name="connsiteX86" fmla="*/ 180408 w 2731203"/>
                                    <a:gd name="connsiteY86" fmla="*/ 1373087 h 2794134"/>
                                    <a:gd name="connsiteX87" fmla="*/ 183073 w 2731203"/>
                                    <a:gd name="connsiteY87" fmla="*/ 1320311 h 2794134"/>
                                    <a:gd name="connsiteX88" fmla="*/ 183979 w 2731203"/>
                                    <a:gd name="connsiteY88" fmla="*/ 1288077 h 2794134"/>
                                    <a:gd name="connsiteX89" fmla="*/ 185178 w 2731203"/>
                                    <a:gd name="connsiteY89" fmla="*/ 1278633 h 2794134"/>
                                    <a:gd name="connsiteX90" fmla="*/ 186703 w 2731203"/>
                                    <a:gd name="connsiteY90" fmla="*/ 1248431 h 2794134"/>
                                    <a:gd name="connsiteX91" fmla="*/ 1399608 w 2731203"/>
                                    <a:gd name="connsiteY91" fmla="*/ 153887 h 2794134"/>
                                    <a:gd name="connsiteX92" fmla="*/ 823345 w 2731203"/>
                                    <a:gd name="connsiteY92" fmla="*/ 112930 h 2794134"/>
                                    <a:gd name="connsiteX93" fmla="*/ 690948 w 2731203"/>
                                    <a:gd name="connsiteY93" fmla="*/ 207227 h 2794134"/>
                                    <a:gd name="connsiteX94" fmla="*/ 431868 w 2731203"/>
                                    <a:gd name="connsiteY94" fmla="*/ 411062 h 2794134"/>
                                    <a:gd name="connsiteX95" fmla="*/ 228985 w 2731203"/>
                                    <a:gd name="connsiteY95" fmla="*/ 670142 h 2794134"/>
                                    <a:gd name="connsiteX96" fmla="*/ 93730 w 2731203"/>
                                    <a:gd name="connsiteY96" fmla="*/ 971132 h 2794134"/>
                                    <a:gd name="connsiteX97" fmla="*/ 35628 w 2731203"/>
                                    <a:gd name="connsiteY97" fmla="*/ 1294982 h 2794134"/>
                                    <a:gd name="connsiteX98" fmla="*/ 55630 w 2731203"/>
                                    <a:gd name="connsiteY98" fmla="*/ 1623595 h 2794134"/>
                                    <a:gd name="connsiteX99" fmla="*/ 72775 w 2731203"/>
                                    <a:gd name="connsiteY99" fmla="*/ 1704557 h 2794134"/>
                                    <a:gd name="connsiteX100" fmla="*/ 83253 w 2731203"/>
                                    <a:gd name="connsiteY100" fmla="*/ 1744562 h 2794134"/>
                                    <a:gd name="connsiteX101" fmla="*/ 94683 w 2731203"/>
                                    <a:gd name="connsiteY101" fmla="*/ 1784567 h 2794134"/>
                                    <a:gd name="connsiteX102" fmla="*/ 153738 w 2731203"/>
                                    <a:gd name="connsiteY102" fmla="*/ 1938872 h 2794134"/>
                                    <a:gd name="connsiteX103" fmla="*/ 230890 w 2731203"/>
                                    <a:gd name="connsiteY103" fmla="*/ 2084605 h 2794134"/>
                                    <a:gd name="connsiteX104" fmla="*/ 325188 w 2731203"/>
                                    <a:gd name="connsiteY104" fmla="*/ 2219860 h 2794134"/>
                                    <a:gd name="connsiteX105" fmla="*/ 434725 w 2731203"/>
                                    <a:gd name="connsiteY105" fmla="*/ 2343685 h 2794134"/>
                                    <a:gd name="connsiteX106" fmla="*/ 558550 w 2731203"/>
                                    <a:gd name="connsiteY106" fmla="*/ 2452270 h 2794134"/>
                                    <a:gd name="connsiteX107" fmla="*/ 693805 w 2731203"/>
                                    <a:gd name="connsiteY107" fmla="*/ 2546567 h 2794134"/>
                                    <a:gd name="connsiteX108" fmla="*/ 730000 w 2731203"/>
                                    <a:gd name="connsiteY108" fmla="*/ 2567522 h 2794134"/>
                                    <a:gd name="connsiteX109" fmla="*/ 748098 w 2731203"/>
                                    <a:gd name="connsiteY109" fmla="*/ 2578000 h 2794134"/>
                                    <a:gd name="connsiteX110" fmla="*/ 766195 w 2731203"/>
                                    <a:gd name="connsiteY110" fmla="*/ 2587525 h 2794134"/>
                                    <a:gd name="connsiteX111" fmla="*/ 803343 w 2731203"/>
                                    <a:gd name="connsiteY111" fmla="*/ 2606575 h 2794134"/>
                                    <a:gd name="connsiteX112" fmla="*/ 840490 w 2731203"/>
                                    <a:gd name="connsiteY112" fmla="*/ 2623720 h 2794134"/>
                                    <a:gd name="connsiteX113" fmla="*/ 994795 w 2731203"/>
                                    <a:gd name="connsiteY113" fmla="*/ 2682775 h 2794134"/>
                                    <a:gd name="connsiteX114" fmla="*/ 1155768 w 2731203"/>
                                    <a:gd name="connsiteY114" fmla="*/ 2721827 h 2794134"/>
                                    <a:gd name="connsiteX115" fmla="*/ 1808230 w 2731203"/>
                                    <a:gd name="connsiteY115" fmla="*/ 2681822 h 2794134"/>
                                    <a:gd name="connsiteX116" fmla="*/ 2108268 w 2731203"/>
                                    <a:gd name="connsiteY116" fmla="*/ 2545615 h 2794134"/>
                                    <a:gd name="connsiteX117" fmla="*/ 2367348 w 2731203"/>
                                    <a:gd name="connsiteY117" fmla="*/ 2341780 h 2794134"/>
                                    <a:gd name="connsiteX118" fmla="*/ 2570230 w 2731203"/>
                                    <a:gd name="connsiteY118" fmla="*/ 2082700 h 2794134"/>
                                    <a:gd name="connsiteX119" fmla="*/ 2705485 w 2731203"/>
                                    <a:gd name="connsiteY119" fmla="*/ 1781710 h 2794134"/>
                                    <a:gd name="connsiteX120" fmla="*/ 2731203 w 2731203"/>
                                    <a:gd name="connsiteY120" fmla="*/ 1908392 h 2794134"/>
                                    <a:gd name="connsiteX121" fmla="*/ 2695960 w 2731203"/>
                                    <a:gd name="connsiteY121" fmla="*/ 1988402 h 2794134"/>
                                    <a:gd name="connsiteX122" fmla="*/ 2675958 w 2731203"/>
                                    <a:gd name="connsiteY122" fmla="*/ 2027455 h 2794134"/>
                                    <a:gd name="connsiteX123" fmla="*/ 2655003 w 2731203"/>
                                    <a:gd name="connsiteY123" fmla="*/ 2065555 h 2794134"/>
                                    <a:gd name="connsiteX124" fmla="*/ 2610235 w 2731203"/>
                                    <a:gd name="connsiteY124" fmla="*/ 2139850 h 2794134"/>
                                    <a:gd name="connsiteX125" fmla="*/ 2586423 w 2731203"/>
                                    <a:gd name="connsiteY125" fmla="*/ 2176045 h 2794134"/>
                                    <a:gd name="connsiteX126" fmla="*/ 2560705 w 2731203"/>
                                    <a:gd name="connsiteY126" fmla="*/ 2211287 h 2794134"/>
                                    <a:gd name="connsiteX127" fmla="*/ 2322580 w 2731203"/>
                                    <a:gd name="connsiteY127" fmla="*/ 2464652 h 2794134"/>
                                    <a:gd name="connsiteX128" fmla="*/ 1702503 w 2731203"/>
                                    <a:gd name="connsiteY128" fmla="*/ 2764690 h 2794134"/>
                                    <a:gd name="connsiteX129" fmla="*/ 1358650 w 2731203"/>
                                    <a:gd name="connsiteY129" fmla="*/ 2793265 h 2794134"/>
                                    <a:gd name="connsiteX130" fmla="*/ 1186248 w 2731203"/>
                                    <a:gd name="connsiteY130" fmla="*/ 2777072 h 2794134"/>
                                    <a:gd name="connsiteX131" fmla="*/ 1143385 w 2731203"/>
                                    <a:gd name="connsiteY131" fmla="*/ 2769452 h 2794134"/>
                                    <a:gd name="connsiteX132" fmla="*/ 1101475 w 2731203"/>
                                    <a:gd name="connsiteY132" fmla="*/ 2760880 h 2794134"/>
                                    <a:gd name="connsiteX133" fmla="*/ 1017655 w 2731203"/>
                                    <a:gd name="connsiteY133" fmla="*/ 2738972 h 2794134"/>
                                    <a:gd name="connsiteX134" fmla="*/ 976698 w 2731203"/>
                                    <a:gd name="connsiteY134" fmla="*/ 2726590 h 2794134"/>
                                    <a:gd name="connsiteX135" fmla="*/ 935740 w 2731203"/>
                                    <a:gd name="connsiteY135" fmla="*/ 2712302 h 2794134"/>
                                    <a:gd name="connsiteX136" fmla="*/ 854778 w 2731203"/>
                                    <a:gd name="connsiteY136" fmla="*/ 2680870 h 2794134"/>
                                    <a:gd name="connsiteX137" fmla="*/ 815725 w 2731203"/>
                                    <a:gd name="connsiteY137" fmla="*/ 2662772 h 2794134"/>
                                    <a:gd name="connsiteX138" fmla="*/ 776673 w 2731203"/>
                                    <a:gd name="connsiteY138" fmla="*/ 2643722 h 2794134"/>
                                    <a:gd name="connsiteX139" fmla="*/ 700473 w 2731203"/>
                                    <a:gd name="connsiteY139" fmla="*/ 2602765 h 2794134"/>
                                    <a:gd name="connsiteX140" fmla="*/ 663325 w 2731203"/>
                                    <a:gd name="connsiteY140" fmla="*/ 2580857 h 2794134"/>
                                    <a:gd name="connsiteX141" fmla="*/ 627130 w 2731203"/>
                                    <a:gd name="connsiteY141" fmla="*/ 2557045 h 2794134"/>
                                    <a:gd name="connsiteX142" fmla="*/ 609033 w 2731203"/>
                                    <a:gd name="connsiteY142" fmla="*/ 2545615 h 2794134"/>
                                    <a:gd name="connsiteX143" fmla="*/ 591888 w 2731203"/>
                                    <a:gd name="connsiteY143" fmla="*/ 2533232 h 2794134"/>
                                    <a:gd name="connsiteX144" fmla="*/ 556645 w 2731203"/>
                                    <a:gd name="connsiteY144" fmla="*/ 2507515 h 2794134"/>
                                    <a:gd name="connsiteX145" fmla="*/ 426153 w 2731203"/>
                                    <a:gd name="connsiteY145" fmla="*/ 2395120 h 2794134"/>
                                    <a:gd name="connsiteX146" fmla="*/ 309948 w 2731203"/>
                                    <a:gd name="connsiteY146" fmla="*/ 2268437 h 2794134"/>
                                    <a:gd name="connsiteX147" fmla="*/ 210888 w 2731203"/>
                                    <a:gd name="connsiteY147" fmla="*/ 2128420 h 2794134"/>
                                    <a:gd name="connsiteX148" fmla="*/ 168025 w 2731203"/>
                                    <a:gd name="connsiteY148" fmla="*/ 2054125 h 2794134"/>
                                    <a:gd name="connsiteX149" fmla="*/ 148023 w 2731203"/>
                                    <a:gd name="connsiteY149" fmla="*/ 2016025 h 2794134"/>
                                    <a:gd name="connsiteX150" fmla="*/ 128973 w 2731203"/>
                                    <a:gd name="connsiteY150" fmla="*/ 1977925 h 2794134"/>
                                    <a:gd name="connsiteX151" fmla="*/ 111828 w 2731203"/>
                                    <a:gd name="connsiteY151" fmla="*/ 1938872 h 2794134"/>
                                    <a:gd name="connsiteX152" fmla="*/ 103255 w 2731203"/>
                                    <a:gd name="connsiteY152" fmla="*/ 1918870 h 2794134"/>
                                    <a:gd name="connsiteX153" fmla="*/ 95635 w 2731203"/>
                                    <a:gd name="connsiteY153" fmla="*/ 1898867 h 2794134"/>
                                    <a:gd name="connsiteX154" fmla="*/ 80395 w 2731203"/>
                                    <a:gd name="connsiteY154" fmla="*/ 1858862 h 2794134"/>
                                    <a:gd name="connsiteX155" fmla="*/ 67060 w 2731203"/>
                                    <a:gd name="connsiteY155" fmla="*/ 1817905 h 2794134"/>
                                    <a:gd name="connsiteX156" fmla="*/ 43248 w 2731203"/>
                                    <a:gd name="connsiteY156" fmla="*/ 1735990 h 2794134"/>
                                    <a:gd name="connsiteX157" fmla="*/ 33723 w 2731203"/>
                                    <a:gd name="connsiteY157" fmla="*/ 1694080 h 2794134"/>
                                    <a:gd name="connsiteX158" fmla="*/ 25150 w 2731203"/>
                                    <a:gd name="connsiteY158" fmla="*/ 1652170 h 2794134"/>
                                    <a:gd name="connsiteX159" fmla="*/ 3243 w 2731203"/>
                                    <a:gd name="connsiteY159" fmla="*/ 1482625 h 2794134"/>
                                    <a:gd name="connsiteX160" fmla="*/ 21340 w 2731203"/>
                                    <a:gd name="connsiteY160" fmla="*/ 1142582 h 2794134"/>
                                    <a:gd name="connsiteX161" fmla="*/ 28960 w 2731203"/>
                                    <a:gd name="connsiteY161" fmla="*/ 1100672 h 2794134"/>
                                    <a:gd name="connsiteX162" fmla="*/ 38485 w 2731203"/>
                                    <a:gd name="connsiteY162" fmla="*/ 1058762 h 2794134"/>
                                    <a:gd name="connsiteX163" fmla="*/ 48963 w 2731203"/>
                                    <a:gd name="connsiteY163" fmla="*/ 1017805 h 2794134"/>
                                    <a:gd name="connsiteX164" fmla="*/ 61345 w 2731203"/>
                                    <a:gd name="connsiteY164" fmla="*/ 976847 h 2794134"/>
                                    <a:gd name="connsiteX165" fmla="*/ 67060 w 2731203"/>
                                    <a:gd name="connsiteY165" fmla="*/ 956845 h 2794134"/>
                                    <a:gd name="connsiteX166" fmla="*/ 73728 w 2731203"/>
                                    <a:gd name="connsiteY166" fmla="*/ 935890 h 2794134"/>
                                    <a:gd name="connsiteX167" fmla="*/ 88015 w 2731203"/>
                                    <a:gd name="connsiteY167" fmla="*/ 895885 h 2794134"/>
                                    <a:gd name="connsiteX168" fmla="*/ 104208 w 2731203"/>
                                    <a:gd name="connsiteY168" fmla="*/ 855880 h 2794134"/>
                                    <a:gd name="connsiteX169" fmla="*/ 120400 w 2731203"/>
                                    <a:gd name="connsiteY169" fmla="*/ 816827 h 2794134"/>
                                    <a:gd name="connsiteX170" fmla="*/ 157548 w 2731203"/>
                                    <a:gd name="connsiteY170" fmla="*/ 740627 h 2794134"/>
                                    <a:gd name="connsiteX171" fmla="*/ 177550 w 2731203"/>
                                    <a:gd name="connsiteY171" fmla="*/ 703480 h 2794134"/>
                                    <a:gd name="connsiteX172" fmla="*/ 199458 w 2731203"/>
                                    <a:gd name="connsiteY172" fmla="*/ 666332 h 2794134"/>
                                    <a:gd name="connsiteX173" fmla="*/ 222318 w 2731203"/>
                                    <a:gd name="connsiteY173" fmla="*/ 630137 h 2794134"/>
                                    <a:gd name="connsiteX174" fmla="*/ 245178 w 2731203"/>
                                    <a:gd name="connsiteY174" fmla="*/ 594895 h 2794134"/>
                                    <a:gd name="connsiteX175" fmla="*/ 269943 w 2731203"/>
                                    <a:gd name="connsiteY175" fmla="*/ 560605 h 2794134"/>
                                    <a:gd name="connsiteX176" fmla="*/ 295660 w 2731203"/>
                                    <a:gd name="connsiteY176" fmla="*/ 526315 h 2794134"/>
                                    <a:gd name="connsiteX177" fmla="*/ 533785 w 2731203"/>
                                    <a:gd name="connsiteY177" fmla="*/ 287237 h 2794134"/>
                                    <a:gd name="connsiteX178" fmla="*/ 823345 w 2731203"/>
                                    <a:gd name="connsiteY178" fmla="*/ 112930 h 2794134"/>
                                    <a:gd name="connsiteX179" fmla="*/ 1879668 w 2731203"/>
                                    <a:gd name="connsiteY179" fmla="*/ 109120 h 2794134"/>
                                    <a:gd name="connsiteX180" fmla="*/ 1932055 w 2731203"/>
                                    <a:gd name="connsiteY180" fmla="*/ 124360 h 2794134"/>
                                    <a:gd name="connsiteX181" fmla="*/ 1984443 w 2731203"/>
                                    <a:gd name="connsiteY181" fmla="*/ 142457 h 2794134"/>
                                    <a:gd name="connsiteX182" fmla="*/ 2406400 w 2731203"/>
                                    <a:gd name="connsiteY182" fmla="*/ 459640 h 2794134"/>
                                    <a:gd name="connsiteX183" fmla="*/ 2376873 w 2731203"/>
                                    <a:gd name="connsiteY183" fmla="*/ 432970 h 2794134"/>
                                    <a:gd name="connsiteX184" fmla="*/ 2346393 w 2731203"/>
                                    <a:gd name="connsiteY184" fmla="*/ 407252 h 2794134"/>
                                    <a:gd name="connsiteX185" fmla="*/ 1879668 w 2731203"/>
                                    <a:gd name="connsiteY185" fmla="*/ 109120 h 2794134"/>
                                    <a:gd name="connsiteX186" fmla="*/ 1596775 w 2731203"/>
                                    <a:gd name="connsiteY186" fmla="*/ 107215 h 2794134"/>
                                    <a:gd name="connsiteX187" fmla="*/ 1618682 w 2731203"/>
                                    <a:gd name="connsiteY187" fmla="*/ 107215 h 2794134"/>
                                    <a:gd name="connsiteX188" fmla="*/ 1658687 w 2731203"/>
                                    <a:gd name="connsiteY188" fmla="*/ 114835 h 2794134"/>
                                    <a:gd name="connsiteX189" fmla="*/ 1698692 w 2731203"/>
                                    <a:gd name="connsiteY189" fmla="*/ 124360 h 2794134"/>
                                    <a:gd name="connsiteX190" fmla="*/ 1718695 w 2731203"/>
                                    <a:gd name="connsiteY190" fmla="*/ 129122 h 2794134"/>
                                    <a:gd name="connsiteX191" fmla="*/ 1738697 w 2731203"/>
                                    <a:gd name="connsiteY191" fmla="*/ 134837 h 2794134"/>
                                    <a:gd name="connsiteX192" fmla="*/ 1777750 w 2731203"/>
                                    <a:gd name="connsiteY192" fmla="*/ 146267 h 2794134"/>
                                    <a:gd name="connsiteX193" fmla="*/ 1930150 w 2731203"/>
                                    <a:gd name="connsiteY193" fmla="*/ 206275 h 2794134"/>
                                    <a:gd name="connsiteX194" fmla="*/ 2206375 w 2731203"/>
                                    <a:gd name="connsiteY194" fmla="*/ 381535 h 2794134"/>
                                    <a:gd name="connsiteX195" fmla="*/ 2185420 w 2731203"/>
                                    <a:gd name="connsiteY195" fmla="*/ 371057 h 2794134"/>
                                    <a:gd name="connsiteX196" fmla="*/ 2175895 w 2731203"/>
                                    <a:gd name="connsiteY196" fmla="*/ 365342 h 2794134"/>
                                    <a:gd name="connsiteX197" fmla="*/ 1532005 w 2731203"/>
                                    <a:gd name="connsiteY197" fmla="*/ 108167 h 2794134"/>
                                    <a:gd name="connsiteX198" fmla="*/ 1574867 w 2731203"/>
                                    <a:gd name="connsiteY198" fmla="*/ 108167 h 2794134"/>
                                    <a:gd name="connsiteX199" fmla="*/ 1399607 w 2731203"/>
                                    <a:gd name="connsiteY199" fmla="*/ 81497 h 2794134"/>
                                    <a:gd name="connsiteX200" fmla="*/ 1348172 w 2731203"/>
                                    <a:gd name="connsiteY200" fmla="*/ 89117 h 2794134"/>
                                    <a:gd name="connsiteX201" fmla="*/ 1334837 w 2731203"/>
                                    <a:gd name="connsiteY201" fmla="*/ 91022 h 2794134"/>
                                    <a:gd name="connsiteX202" fmla="*/ 1321502 w 2731203"/>
                                    <a:gd name="connsiteY202" fmla="*/ 93879 h 2794134"/>
                                    <a:gd name="connsiteX203" fmla="*/ 1295785 w 2731203"/>
                                    <a:gd name="connsiteY203" fmla="*/ 99594 h 2794134"/>
                                    <a:gd name="connsiteX204" fmla="*/ 853825 w 2731203"/>
                                    <a:gd name="connsiteY204" fmla="*/ 217704 h 2794134"/>
                                    <a:gd name="connsiteX205" fmla="*/ 482350 w 2731203"/>
                                    <a:gd name="connsiteY205" fmla="*/ 483452 h 2794134"/>
                                    <a:gd name="connsiteX206" fmla="*/ 626177 w 2731203"/>
                                    <a:gd name="connsiteY206" fmla="*/ 327242 h 2794134"/>
                                    <a:gd name="connsiteX207" fmla="*/ 802390 w 2731203"/>
                                    <a:gd name="connsiteY207" fmla="*/ 219609 h 2794134"/>
                                    <a:gd name="connsiteX208" fmla="*/ 896687 w 2731203"/>
                                    <a:gd name="connsiteY208" fmla="*/ 176747 h 2794134"/>
                                    <a:gd name="connsiteX209" fmla="*/ 945265 w 2731203"/>
                                    <a:gd name="connsiteY209" fmla="*/ 158649 h 2794134"/>
                                    <a:gd name="connsiteX210" fmla="*/ 993842 w 2731203"/>
                                    <a:gd name="connsiteY210" fmla="*/ 142457 h 2794134"/>
                                    <a:gd name="connsiteX211" fmla="*/ 1194820 w 2731203"/>
                                    <a:gd name="connsiteY211" fmla="*/ 95784 h 2794134"/>
                                    <a:gd name="connsiteX212" fmla="*/ 1399607 w 2731203"/>
                                    <a:gd name="connsiteY212" fmla="*/ 81497 h 2794134"/>
                                    <a:gd name="connsiteX213" fmla="*/ 1362475 w 2731203"/>
                                    <a:gd name="connsiteY213" fmla="*/ 222 h 2794134"/>
                                    <a:gd name="connsiteX214" fmla="*/ 1783465 w 2731203"/>
                                    <a:gd name="connsiteY214" fmla="*/ 57685 h 2794134"/>
                                    <a:gd name="connsiteX215" fmla="*/ 1748223 w 2731203"/>
                                    <a:gd name="connsiteY215" fmla="*/ 51970 h 2794134"/>
                                    <a:gd name="connsiteX216" fmla="*/ 1711075 w 2731203"/>
                                    <a:gd name="connsiteY216" fmla="*/ 48160 h 2794134"/>
                                    <a:gd name="connsiteX217" fmla="*/ 1612015 w 2731203"/>
                                    <a:gd name="connsiteY217" fmla="*/ 28157 h 2794134"/>
                                    <a:gd name="connsiteX218" fmla="*/ 1561533 w 2731203"/>
                                    <a:gd name="connsiteY218" fmla="*/ 21490 h 2794134"/>
                                    <a:gd name="connsiteX219" fmla="*/ 1511050 w 2731203"/>
                                    <a:gd name="connsiteY219" fmla="*/ 16727 h 2794134"/>
                                    <a:gd name="connsiteX220" fmla="*/ 1460568 w 2731203"/>
                                    <a:gd name="connsiteY220" fmla="*/ 12917 h 2794134"/>
                                    <a:gd name="connsiteX221" fmla="*/ 1410085 w 2731203"/>
                                    <a:gd name="connsiteY221" fmla="*/ 11012 h 2794134"/>
                                    <a:gd name="connsiteX222" fmla="*/ 1359603 w 2731203"/>
                                    <a:gd name="connsiteY222" fmla="*/ 11965 h 2794134"/>
                                    <a:gd name="connsiteX223" fmla="*/ 1333885 w 2731203"/>
                                    <a:gd name="connsiteY223" fmla="*/ 12917 h 2794134"/>
                                    <a:gd name="connsiteX224" fmla="*/ 1309120 w 2731203"/>
                                    <a:gd name="connsiteY224" fmla="*/ 14822 h 2794134"/>
                                    <a:gd name="connsiteX225" fmla="*/ 913833 w 2731203"/>
                                    <a:gd name="connsiteY225" fmla="*/ 98642 h 2794134"/>
                                    <a:gd name="connsiteX226" fmla="*/ 931930 w 2731203"/>
                                    <a:gd name="connsiteY226" fmla="*/ 89117 h 2794134"/>
                                    <a:gd name="connsiteX227" fmla="*/ 946218 w 2731203"/>
                                    <a:gd name="connsiteY227" fmla="*/ 82450 h 2794134"/>
                                    <a:gd name="connsiteX228" fmla="*/ 982413 w 2731203"/>
                                    <a:gd name="connsiteY228" fmla="*/ 66257 h 2794134"/>
                                    <a:gd name="connsiteX229" fmla="*/ 1013845 w 2731203"/>
                                    <a:gd name="connsiteY229" fmla="*/ 54827 h 2794134"/>
                                    <a:gd name="connsiteX230" fmla="*/ 1060518 w 2731203"/>
                                    <a:gd name="connsiteY230" fmla="*/ 40540 h 2794134"/>
                                    <a:gd name="connsiteX231" fmla="*/ 1128145 w 2731203"/>
                                    <a:gd name="connsiteY231" fmla="*/ 24347 h 2794134"/>
                                    <a:gd name="connsiteX232" fmla="*/ 1171008 w 2731203"/>
                                    <a:gd name="connsiteY232" fmla="*/ 16727 h 2794134"/>
                                    <a:gd name="connsiteX233" fmla="*/ 1194820 w 2731203"/>
                                    <a:gd name="connsiteY233" fmla="*/ 12917 h 2794134"/>
                                    <a:gd name="connsiteX234" fmla="*/ 1220538 w 2731203"/>
                                    <a:gd name="connsiteY234" fmla="*/ 10060 h 2794134"/>
                                    <a:gd name="connsiteX235" fmla="*/ 1362475 w 2731203"/>
                                    <a:gd name="connsiteY235" fmla="*/ 222 h 27941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</a:cxnLst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11" name="画像 32" descr="メール アイコ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83779" id="グループ 24" o:spid="_x0000_s1026" alt="メール アイコン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">
                      <v:shape id="フリーフォーム: 図形 273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 [3207]" stroked="f">
                        <v:stroke joinstyle="miter"/>
    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画像 32" o:spid="_x0000_s1028" type="#_x0000_t75" alt="メール アイコン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">
                        <v:imagedata r:id="rId14" o:title="メール アイコン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9" w:type="dxa"/>
            <w:vAlign w:val="center"/>
          </w:tcPr>
          <w:p w14:paraId="0F4E1477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  <w:r w:rsidRPr="002B1FD8">
              <w:rPr>
                <w:rFonts w:hint="eastAsia"/>
                <w:sz w:val="18"/>
                <w:szCs w:val="18"/>
              </w:rPr>
              <w:t>【メールアドレス】</w:t>
            </w:r>
          </w:p>
          <w:p w14:paraId="4173D04E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482" w:type="dxa"/>
            <w:vMerge/>
          </w:tcPr>
          <w:p w14:paraId="130B0739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2B17F015" w14:textId="77777777" w:rsidTr="00E15C18">
        <w:trPr>
          <w:gridBefore w:val="1"/>
          <w:wBefore w:w="142" w:type="dxa"/>
          <w:trHeight w:val="287"/>
        </w:trPr>
        <w:tc>
          <w:tcPr>
            <w:tcW w:w="3698" w:type="dxa"/>
            <w:gridSpan w:val="2"/>
          </w:tcPr>
          <w:p w14:paraId="68DBACDE" w14:textId="77777777" w:rsidR="002B1FD8" w:rsidRPr="002B1FD8" w:rsidRDefault="002B1FD8" w:rsidP="00595983">
            <w:pPr>
              <w:pStyle w:val="af6"/>
              <w:rPr>
                <w:rFonts w:cs="Calibri"/>
                <w:color w:val="666666"/>
                <w:sz w:val="18"/>
                <w:szCs w:val="18"/>
              </w:rPr>
            </w:pPr>
          </w:p>
        </w:tc>
        <w:tc>
          <w:tcPr>
            <w:tcW w:w="7482" w:type="dxa"/>
            <w:vMerge/>
          </w:tcPr>
          <w:p w14:paraId="4E83A32E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688AC084" w14:textId="77777777" w:rsidTr="00E15C18">
        <w:trPr>
          <w:gridBefore w:val="1"/>
          <w:wBefore w:w="142" w:type="dxa"/>
          <w:trHeight w:val="1005"/>
        </w:trPr>
        <w:tc>
          <w:tcPr>
            <w:tcW w:w="719" w:type="dxa"/>
          </w:tcPr>
          <w:p w14:paraId="50621D56" w14:textId="77777777" w:rsidR="002B1FD8" w:rsidRPr="006B78C3" w:rsidRDefault="002B1FD8" w:rsidP="00595983">
            <w:pPr>
              <w:pStyle w:val="af1"/>
              <w:jc w:val="center"/>
              <w:rPr>
                <w:rFonts w:cs="Calibri"/>
                <w:color w:val="666666"/>
              </w:rPr>
            </w:pPr>
            <w:r w:rsidRPr="006B78C3">
              <w:rPr>
                <w:rFonts w:hint="eastAsia"/>
                <w:noProof/>
                <w:lang w:val="ja-JP" w:bidi="ja-JP"/>
              </w:rPr>
              <mc:AlternateContent>
                <mc:Choice Requires="wpg">
                  <w:drawing>
                    <wp:inline distT="0" distB="0" distL="0" distR="0" wp14:anchorId="523A05FC" wp14:editId="170486AA">
                      <wp:extent cx="338455" cy="346075"/>
                      <wp:effectExtent l="0" t="0" r="4445" b="0"/>
                      <wp:docPr id="15" name="グループ 23" descr="Web サイト アイコン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27" name="フリーフォーム: 図形 2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>
                                    <a:gd name="connsiteX0" fmla="*/ 2554038 w 2731203"/>
                                    <a:gd name="connsiteY0" fmla="*/ 843497 h 2794134"/>
                                    <a:gd name="connsiteX1" fmla="*/ 2554990 w 2731203"/>
                                    <a:gd name="connsiteY1" fmla="*/ 843497 h 2794134"/>
                                    <a:gd name="connsiteX2" fmla="*/ 2574040 w 2731203"/>
                                    <a:gd name="connsiteY2" fmla="*/ 889217 h 2794134"/>
                                    <a:gd name="connsiteX3" fmla="*/ 2554038 w 2731203"/>
                                    <a:gd name="connsiteY3" fmla="*/ 843497 h 2794134"/>
                                    <a:gd name="connsiteX4" fmla="*/ 2630238 w 2731203"/>
                                    <a:gd name="connsiteY4" fmla="*/ 810160 h 2794134"/>
                                    <a:gd name="connsiteX5" fmla="*/ 2631190 w 2731203"/>
                                    <a:gd name="connsiteY5" fmla="*/ 810160 h 2794134"/>
                                    <a:gd name="connsiteX6" fmla="*/ 2651193 w 2731203"/>
                                    <a:gd name="connsiteY6" fmla="*/ 858737 h 2794134"/>
                                    <a:gd name="connsiteX7" fmla="*/ 2630238 w 2731203"/>
                                    <a:gd name="connsiteY7" fmla="*/ 810160 h 2794134"/>
                                    <a:gd name="connsiteX8" fmla="*/ 2475759 w 2731203"/>
                                    <a:gd name="connsiteY8" fmla="*/ 697568 h 2794134"/>
                                    <a:gd name="connsiteX9" fmla="*/ 2489267 w 2731203"/>
                                    <a:gd name="connsiteY9" fmla="*/ 717767 h 2794134"/>
                                    <a:gd name="connsiteX10" fmla="*/ 2488315 w 2731203"/>
                                    <a:gd name="connsiteY10" fmla="*/ 717767 h 2794134"/>
                                    <a:gd name="connsiteX11" fmla="*/ 2444909 w 2731203"/>
                                    <a:gd name="connsiteY11" fmla="*/ 651438 h 2794134"/>
                                    <a:gd name="connsiteX12" fmla="*/ 2454977 w 2731203"/>
                                    <a:gd name="connsiteY12" fmla="*/ 665379 h 2794134"/>
                                    <a:gd name="connsiteX13" fmla="*/ 2466407 w 2731203"/>
                                    <a:gd name="connsiteY13" fmla="*/ 682524 h 2794134"/>
                                    <a:gd name="connsiteX14" fmla="*/ 2475759 w 2731203"/>
                                    <a:gd name="connsiteY14" fmla="*/ 697568 h 2794134"/>
                                    <a:gd name="connsiteX15" fmla="*/ 382337 w 2731203"/>
                                    <a:gd name="connsiteY15" fmla="*/ 565367 h 2794134"/>
                                    <a:gd name="connsiteX16" fmla="*/ 363287 w 2731203"/>
                                    <a:gd name="connsiteY16" fmla="*/ 599657 h 2794134"/>
                                    <a:gd name="connsiteX17" fmla="*/ 345190 w 2731203"/>
                                    <a:gd name="connsiteY17" fmla="*/ 635852 h 2794134"/>
                                    <a:gd name="connsiteX18" fmla="*/ 336617 w 2731203"/>
                                    <a:gd name="connsiteY18" fmla="*/ 653949 h 2794134"/>
                                    <a:gd name="connsiteX19" fmla="*/ 328045 w 2731203"/>
                                    <a:gd name="connsiteY19" fmla="*/ 672047 h 2794134"/>
                                    <a:gd name="connsiteX20" fmla="*/ 311852 w 2731203"/>
                                    <a:gd name="connsiteY20" fmla="*/ 709194 h 2794134"/>
                                    <a:gd name="connsiteX21" fmla="*/ 134687 w 2731203"/>
                                    <a:gd name="connsiteY21" fmla="*/ 1227354 h 2794134"/>
                                    <a:gd name="connsiteX22" fmla="*/ 132782 w 2731203"/>
                                    <a:gd name="connsiteY22" fmla="*/ 1502627 h 2794134"/>
                                    <a:gd name="connsiteX23" fmla="*/ 189932 w 2731203"/>
                                    <a:gd name="connsiteY23" fmla="*/ 1772184 h 2794134"/>
                                    <a:gd name="connsiteX24" fmla="*/ 469015 w 2731203"/>
                                    <a:gd name="connsiteY24" fmla="*/ 2242719 h 2794134"/>
                                    <a:gd name="connsiteX25" fmla="*/ 919547 w 2731203"/>
                                    <a:gd name="connsiteY25" fmla="*/ 2553234 h 2794134"/>
                                    <a:gd name="connsiteX26" fmla="*/ 1458663 w 2731203"/>
                                    <a:gd name="connsiteY26" fmla="*/ 2645627 h 2794134"/>
                                    <a:gd name="connsiteX27" fmla="*/ 1987300 w 2731203"/>
                                    <a:gd name="connsiteY27" fmla="*/ 2503704 h 2794134"/>
                                    <a:gd name="connsiteX28" fmla="*/ 2407353 w 2731203"/>
                                    <a:gd name="connsiteY28" fmla="*/ 2153184 h 2794134"/>
                                    <a:gd name="connsiteX29" fmla="*/ 2642620 w 2731203"/>
                                    <a:gd name="connsiteY29" fmla="*/ 1658837 h 2794134"/>
                                    <a:gd name="connsiteX30" fmla="*/ 2679767 w 2731203"/>
                                    <a:gd name="connsiteY30" fmla="*/ 1776947 h 2794134"/>
                                    <a:gd name="connsiteX31" fmla="*/ 2382588 w 2731203"/>
                                    <a:gd name="connsiteY31" fmla="*/ 2277962 h 2794134"/>
                                    <a:gd name="connsiteX32" fmla="*/ 1903480 w 2731203"/>
                                    <a:gd name="connsiteY32" fmla="*/ 2604669 h 2794134"/>
                                    <a:gd name="connsiteX33" fmla="*/ 1332932 w 2731203"/>
                                    <a:gd name="connsiteY33" fmla="*/ 2697062 h 2794134"/>
                                    <a:gd name="connsiteX34" fmla="*/ 779530 w 2731203"/>
                                    <a:gd name="connsiteY34" fmla="*/ 2538947 h 2794134"/>
                                    <a:gd name="connsiteX35" fmla="*/ 347095 w 2731203"/>
                                    <a:gd name="connsiteY35" fmla="*/ 2162709 h 2794134"/>
                                    <a:gd name="connsiteX36" fmla="*/ 116590 w 2731203"/>
                                    <a:gd name="connsiteY36" fmla="*/ 1640739 h 2794134"/>
                                    <a:gd name="connsiteX37" fmla="*/ 129925 w 2731203"/>
                                    <a:gd name="connsiteY37" fmla="*/ 1072097 h 2794134"/>
                                    <a:gd name="connsiteX38" fmla="*/ 228032 w 2731203"/>
                                    <a:gd name="connsiteY38" fmla="*/ 804444 h 2794134"/>
                                    <a:gd name="connsiteX39" fmla="*/ 382337 w 2731203"/>
                                    <a:gd name="connsiteY39" fmla="*/ 565367 h 2794134"/>
                                    <a:gd name="connsiteX40" fmla="*/ 2429260 w 2731203"/>
                                    <a:gd name="connsiteY40" fmla="*/ 494882 h 2794134"/>
                                    <a:gd name="connsiteX41" fmla="*/ 2434975 w 2731203"/>
                                    <a:gd name="connsiteY41" fmla="*/ 497739 h 2794134"/>
                                    <a:gd name="connsiteX42" fmla="*/ 2441642 w 2731203"/>
                                    <a:gd name="connsiteY42" fmla="*/ 501549 h 2794134"/>
                                    <a:gd name="connsiteX43" fmla="*/ 2468312 w 2731203"/>
                                    <a:gd name="connsiteY43" fmla="*/ 534887 h 2794134"/>
                                    <a:gd name="connsiteX44" fmla="*/ 2494030 w 2731203"/>
                                    <a:gd name="connsiteY44" fmla="*/ 569177 h 2794134"/>
                                    <a:gd name="connsiteX45" fmla="*/ 2526415 w 2731203"/>
                                    <a:gd name="connsiteY45" fmla="*/ 616802 h 2794134"/>
                                    <a:gd name="connsiteX46" fmla="*/ 2564515 w 2731203"/>
                                    <a:gd name="connsiteY46" fmla="*/ 678714 h 2794134"/>
                                    <a:gd name="connsiteX47" fmla="*/ 2582612 w 2731203"/>
                                    <a:gd name="connsiteY47" fmla="*/ 711099 h 2794134"/>
                                    <a:gd name="connsiteX48" fmla="*/ 2591185 w 2731203"/>
                                    <a:gd name="connsiteY48" fmla="*/ 727292 h 2794134"/>
                                    <a:gd name="connsiteX49" fmla="*/ 2598805 w 2731203"/>
                                    <a:gd name="connsiteY49" fmla="*/ 743484 h 2794134"/>
                                    <a:gd name="connsiteX50" fmla="*/ 2596900 w 2731203"/>
                                    <a:gd name="connsiteY50" fmla="*/ 742532 h 2794134"/>
                                    <a:gd name="connsiteX51" fmla="*/ 2578802 w 2731203"/>
                                    <a:gd name="connsiteY51" fmla="*/ 709194 h 2794134"/>
                                    <a:gd name="connsiteX52" fmla="*/ 2559752 w 2731203"/>
                                    <a:gd name="connsiteY52" fmla="*/ 675857 h 2794134"/>
                                    <a:gd name="connsiteX53" fmla="*/ 2518795 w 2731203"/>
                                    <a:gd name="connsiteY53" fmla="*/ 611087 h 2794134"/>
                                    <a:gd name="connsiteX54" fmla="*/ 2486410 w 2731203"/>
                                    <a:gd name="connsiteY54" fmla="*/ 566319 h 2794134"/>
                                    <a:gd name="connsiteX55" fmla="*/ 2458787 w 2731203"/>
                                    <a:gd name="connsiteY55" fmla="*/ 530124 h 2794134"/>
                                    <a:gd name="connsiteX56" fmla="*/ 2444500 w 2731203"/>
                                    <a:gd name="connsiteY56" fmla="*/ 512027 h 2794134"/>
                                    <a:gd name="connsiteX57" fmla="*/ 2280670 w 2731203"/>
                                    <a:gd name="connsiteY57" fmla="*/ 458687 h 2794134"/>
                                    <a:gd name="connsiteX58" fmla="*/ 2296862 w 2731203"/>
                                    <a:gd name="connsiteY58" fmla="*/ 465354 h 2794134"/>
                                    <a:gd name="connsiteX59" fmla="*/ 2400566 w 2731203"/>
                                    <a:gd name="connsiteY59" fmla="*/ 585131 h 2794134"/>
                                    <a:gd name="connsiteX60" fmla="*/ 2444909 w 2731203"/>
                                    <a:gd name="connsiteY60" fmla="*/ 651438 h 2794134"/>
                                    <a:gd name="connsiteX61" fmla="*/ 2442595 w 2731203"/>
                                    <a:gd name="connsiteY61" fmla="*/ 648234 h 2794134"/>
                                    <a:gd name="connsiteX62" fmla="*/ 2418782 w 2731203"/>
                                    <a:gd name="connsiteY62" fmla="*/ 613944 h 2794134"/>
                                    <a:gd name="connsiteX63" fmla="*/ 2393065 w 2731203"/>
                                    <a:gd name="connsiteY63" fmla="*/ 581559 h 2794134"/>
                                    <a:gd name="connsiteX64" fmla="*/ 2379730 w 2731203"/>
                                    <a:gd name="connsiteY64" fmla="*/ 565367 h 2794134"/>
                                    <a:gd name="connsiteX65" fmla="*/ 2366395 w 2731203"/>
                                    <a:gd name="connsiteY65" fmla="*/ 549174 h 2794134"/>
                                    <a:gd name="connsiteX66" fmla="*/ 2338772 w 2731203"/>
                                    <a:gd name="connsiteY66" fmla="*/ 517742 h 2794134"/>
                                    <a:gd name="connsiteX67" fmla="*/ 2280670 w 2731203"/>
                                    <a:gd name="connsiteY67" fmla="*/ 458687 h 2794134"/>
                                    <a:gd name="connsiteX68" fmla="*/ 1399608 w 2731203"/>
                                    <a:gd name="connsiteY68" fmla="*/ 153887 h 2794134"/>
                                    <a:gd name="connsiteX69" fmla="*/ 2618808 w 2731203"/>
                                    <a:gd name="connsiteY69" fmla="*/ 1373087 h 2794134"/>
                                    <a:gd name="connsiteX70" fmla="*/ 2612513 w 2731203"/>
                                    <a:gd name="connsiteY70" fmla="*/ 1497743 h 2794134"/>
                                    <a:gd name="connsiteX71" fmla="*/ 2595954 w 2731203"/>
                                    <a:gd name="connsiteY71" fmla="*/ 1606243 h 2794134"/>
                                    <a:gd name="connsiteX72" fmla="*/ 2598805 w 2731203"/>
                                    <a:gd name="connsiteY72" fmla="*/ 1612164 h 2794134"/>
                                    <a:gd name="connsiteX73" fmla="*/ 2620713 w 2731203"/>
                                    <a:gd name="connsiteY73" fmla="*/ 1667409 h 2794134"/>
                                    <a:gd name="connsiteX74" fmla="*/ 2408305 w 2731203"/>
                                    <a:gd name="connsiteY74" fmla="*/ 2112227 h 2794134"/>
                                    <a:gd name="connsiteX75" fmla="*/ 2041592 w 2731203"/>
                                    <a:gd name="connsiteY75" fmla="*/ 2439887 h 2794134"/>
                                    <a:gd name="connsiteX76" fmla="*/ 1578677 w 2731203"/>
                                    <a:gd name="connsiteY76" fmla="*/ 2599907 h 2794134"/>
                                    <a:gd name="connsiteX77" fmla="*/ 1091950 w 2731203"/>
                                    <a:gd name="connsiteY77" fmla="*/ 2569427 h 2794134"/>
                                    <a:gd name="connsiteX78" fmla="*/ 656657 w 2731203"/>
                                    <a:gd name="connsiteY78" fmla="*/ 2353209 h 2794134"/>
                                    <a:gd name="connsiteX79" fmla="*/ 339475 w 2731203"/>
                                    <a:gd name="connsiteY79" fmla="*/ 1987449 h 2794134"/>
                                    <a:gd name="connsiteX80" fmla="*/ 188980 w 2731203"/>
                                    <a:gd name="connsiteY80" fmla="*/ 1529297 h 2794134"/>
                                    <a:gd name="connsiteX81" fmla="*/ 186849 w 2731203"/>
                                    <a:gd name="connsiteY81" fmla="*/ 1498705 h 2794134"/>
                                    <a:gd name="connsiteX82" fmla="*/ 186703 w 2731203"/>
                                    <a:gd name="connsiteY82" fmla="*/ 1497743 h 2794134"/>
                                    <a:gd name="connsiteX83" fmla="*/ 186492 w 2731203"/>
                                    <a:gd name="connsiteY83" fmla="*/ 1493576 h 2794134"/>
                                    <a:gd name="connsiteX84" fmla="*/ 180586 w 2731203"/>
                                    <a:gd name="connsiteY84" fmla="*/ 1408776 h 2794134"/>
                                    <a:gd name="connsiteX85" fmla="*/ 181167 w 2731203"/>
                                    <a:gd name="connsiteY85" fmla="*/ 1388115 h 2794134"/>
                                    <a:gd name="connsiteX86" fmla="*/ 180408 w 2731203"/>
                                    <a:gd name="connsiteY86" fmla="*/ 1373087 h 2794134"/>
                                    <a:gd name="connsiteX87" fmla="*/ 183073 w 2731203"/>
                                    <a:gd name="connsiteY87" fmla="*/ 1320311 h 2794134"/>
                                    <a:gd name="connsiteX88" fmla="*/ 183979 w 2731203"/>
                                    <a:gd name="connsiteY88" fmla="*/ 1288077 h 2794134"/>
                                    <a:gd name="connsiteX89" fmla="*/ 185178 w 2731203"/>
                                    <a:gd name="connsiteY89" fmla="*/ 1278633 h 2794134"/>
                                    <a:gd name="connsiteX90" fmla="*/ 186703 w 2731203"/>
                                    <a:gd name="connsiteY90" fmla="*/ 1248431 h 2794134"/>
                                    <a:gd name="connsiteX91" fmla="*/ 1399608 w 2731203"/>
                                    <a:gd name="connsiteY91" fmla="*/ 153887 h 2794134"/>
                                    <a:gd name="connsiteX92" fmla="*/ 823345 w 2731203"/>
                                    <a:gd name="connsiteY92" fmla="*/ 112930 h 2794134"/>
                                    <a:gd name="connsiteX93" fmla="*/ 690948 w 2731203"/>
                                    <a:gd name="connsiteY93" fmla="*/ 207227 h 2794134"/>
                                    <a:gd name="connsiteX94" fmla="*/ 431868 w 2731203"/>
                                    <a:gd name="connsiteY94" fmla="*/ 411062 h 2794134"/>
                                    <a:gd name="connsiteX95" fmla="*/ 228985 w 2731203"/>
                                    <a:gd name="connsiteY95" fmla="*/ 670142 h 2794134"/>
                                    <a:gd name="connsiteX96" fmla="*/ 93730 w 2731203"/>
                                    <a:gd name="connsiteY96" fmla="*/ 971132 h 2794134"/>
                                    <a:gd name="connsiteX97" fmla="*/ 35628 w 2731203"/>
                                    <a:gd name="connsiteY97" fmla="*/ 1294982 h 2794134"/>
                                    <a:gd name="connsiteX98" fmla="*/ 55630 w 2731203"/>
                                    <a:gd name="connsiteY98" fmla="*/ 1623595 h 2794134"/>
                                    <a:gd name="connsiteX99" fmla="*/ 72775 w 2731203"/>
                                    <a:gd name="connsiteY99" fmla="*/ 1704557 h 2794134"/>
                                    <a:gd name="connsiteX100" fmla="*/ 83253 w 2731203"/>
                                    <a:gd name="connsiteY100" fmla="*/ 1744562 h 2794134"/>
                                    <a:gd name="connsiteX101" fmla="*/ 94683 w 2731203"/>
                                    <a:gd name="connsiteY101" fmla="*/ 1784567 h 2794134"/>
                                    <a:gd name="connsiteX102" fmla="*/ 153738 w 2731203"/>
                                    <a:gd name="connsiteY102" fmla="*/ 1938872 h 2794134"/>
                                    <a:gd name="connsiteX103" fmla="*/ 230890 w 2731203"/>
                                    <a:gd name="connsiteY103" fmla="*/ 2084605 h 2794134"/>
                                    <a:gd name="connsiteX104" fmla="*/ 325188 w 2731203"/>
                                    <a:gd name="connsiteY104" fmla="*/ 2219860 h 2794134"/>
                                    <a:gd name="connsiteX105" fmla="*/ 434725 w 2731203"/>
                                    <a:gd name="connsiteY105" fmla="*/ 2343685 h 2794134"/>
                                    <a:gd name="connsiteX106" fmla="*/ 558550 w 2731203"/>
                                    <a:gd name="connsiteY106" fmla="*/ 2452270 h 2794134"/>
                                    <a:gd name="connsiteX107" fmla="*/ 693805 w 2731203"/>
                                    <a:gd name="connsiteY107" fmla="*/ 2546567 h 2794134"/>
                                    <a:gd name="connsiteX108" fmla="*/ 730000 w 2731203"/>
                                    <a:gd name="connsiteY108" fmla="*/ 2567522 h 2794134"/>
                                    <a:gd name="connsiteX109" fmla="*/ 748098 w 2731203"/>
                                    <a:gd name="connsiteY109" fmla="*/ 2578000 h 2794134"/>
                                    <a:gd name="connsiteX110" fmla="*/ 766195 w 2731203"/>
                                    <a:gd name="connsiteY110" fmla="*/ 2587525 h 2794134"/>
                                    <a:gd name="connsiteX111" fmla="*/ 803343 w 2731203"/>
                                    <a:gd name="connsiteY111" fmla="*/ 2606575 h 2794134"/>
                                    <a:gd name="connsiteX112" fmla="*/ 840490 w 2731203"/>
                                    <a:gd name="connsiteY112" fmla="*/ 2623720 h 2794134"/>
                                    <a:gd name="connsiteX113" fmla="*/ 994795 w 2731203"/>
                                    <a:gd name="connsiteY113" fmla="*/ 2682775 h 2794134"/>
                                    <a:gd name="connsiteX114" fmla="*/ 1155768 w 2731203"/>
                                    <a:gd name="connsiteY114" fmla="*/ 2721827 h 2794134"/>
                                    <a:gd name="connsiteX115" fmla="*/ 1808230 w 2731203"/>
                                    <a:gd name="connsiteY115" fmla="*/ 2681822 h 2794134"/>
                                    <a:gd name="connsiteX116" fmla="*/ 2108268 w 2731203"/>
                                    <a:gd name="connsiteY116" fmla="*/ 2545615 h 2794134"/>
                                    <a:gd name="connsiteX117" fmla="*/ 2367348 w 2731203"/>
                                    <a:gd name="connsiteY117" fmla="*/ 2341780 h 2794134"/>
                                    <a:gd name="connsiteX118" fmla="*/ 2570230 w 2731203"/>
                                    <a:gd name="connsiteY118" fmla="*/ 2082700 h 2794134"/>
                                    <a:gd name="connsiteX119" fmla="*/ 2705485 w 2731203"/>
                                    <a:gd name="connsiteY119" fmla="*/ 1781710 h 2794134"/>
                                    <a:gd name="connsiteX120" fmla="*/ 2731203 w 2731203"/>
                                    <a:gd name="connsiteY120" fmla="*/ 1908392 h 2794134"/>
                                    <a:gd name="connsiteX121" fmla="*/ 2695960 w 2731203"/>
                                    <a:gd name="connsiteY121" fmla="*/ 1988402 h 2794134"/>
                                    <a:gd name="connsiteX122" fmla="*/ 2675958 w 2731203"/>
                                    <a:gd name="connsiteY122" fmla="*/ 2027455 h 2794134"/>
                                    <a:gd name="connsiteX123" fmla="*/ 2655003 w 2731203"/>
                                    <a:gd name="connsiteY123" fmla="*/ 2065555 h 2794134"/>
                                    <a:gd name="connsiteX124" fmla="*/ 2610235 w 2731203"/>
                                    <a:gd name="connsiteY124" fmla="*/ 2139850 h 2794134"/>
                                    <a:gd name="connsiteX125" fmla="*/ 2586423 w 2731203"/>
                                    <a:gd name="connsiteY125" fmla="*/ 2176045 h 2794134"/>
                                    <a:gd name="connsiteX126" fmla="*/ 2560705 w 2731203"/>
                                    <a:gd name="connsiteY126" fmla="*/ 2211287 h 2794134"/>
                                    <a:gd name="connsiteX127" fmla="*/ 2322580 w 2731203"/>
                                    <a:gd name="connsiteY127" fmla="*/ 2464652 h 2794134"/>
                                    <a:gd name="connsiteX128" fmla="*/ 1702503 w 2731203"/>
                                    <a:gd name="connsiteY128" fmla="*/ 2764690 h 2794134"/>
                                    <a:gd name="connsiteX129" fmla="*/ 1358650 w 2731203"/>
                                    <a:gd name="connsiteY129" fmla="*/ 2793265 h 2794134"/>
                                    <a:gd name="connsiteX130" fmla="*/ 1186248 w 2731203"/>
                                    <a:gd name="connsiteY130" fmla="*/ 2777072 h 2794134"/>
                                    <a:gd name="connsiteX131" fmla="*/ 1143385 w 2731203"/>
                                    <a:gd name="connsiteY131" fmla="*/ 2769452 h 2794134"/>
                                    <a:gd name="connsiteX132" fmla="*/ 1101475 w 2731203"/>
                                    <a:gd name="connsiteY132" fmla="*/ 2760880 h 2794134"/>
                                    <a:gd name="connsiteX133" fmla="*/ 1017655 w 2731203"/>
                                    <a:gd name="connsiteY133" fmla="*/ 2738972 h 2794134"/>
                                    <a:gd name="connsiteX134" fmla="*/ 976698 w 2731203"/>
                                    <a:gd name="connsiteY134" fmla="*/ 2726590 h 2794134"/>
                                    <a:gd name="connsiteX135" fmla="*/ 935740 w 2731203"/>
                                    <a:gd name="connsiteY135" fmla="*/ 2712302 h 2794134"/>
                                    <a:gd name="connsiteX136" fmla="*/ 854778 w 2731203"/>
                                    <a:gd name="connsiteY136" fmla="*/ 2680870 h 2794134"/>
                                    <a:gd name="connsiteX137" fmla="*/ 815725 w 2731203"/>
                                    <a:gd name="connsiteY137" fmla="*/ 2662772 h 2794134"/>
                                    <a:gd name="connsiteX138" fmla="*/ 776673 w 2731203"/>
                                    <a:gd name="connsiteY138" fmla="*/ 2643722 h 2794134"/>
                                    <a:gd name="connsiteX139" fmla="*/ 700473 w 2731203"/>
                                    <a:gd name="connsiteY139" fmla="*/ 2602765 h 2794134"/>
                                    <a:gd name="connsiteX140" fmla="*/ 663325 w 2731203"/>
                                    <a:gd name="connsiteY140" fmla="*/ 2580857 h 2794134"/>
                                    <a:gd name="connsiteX141" fmla="*/ 627130 w 2731203"/>
                                    <a:gd name="connsiteY141" fmla="*/ 2557045 h 2794134"/>
                                    <a:gd name="connsiteX142" fmla="*/ 609033 w 2731203"/>
                                    <a:gd name="connsiteY142" fmla="*/ 2545615 h 2794134"/>
                                    <a:gd name="connsiteX143" fmla="*/ 591888 w 2731203"/>
                                    <a:gd name="connsiteY143" fmla="*/ 2533232 h 2794134"/>
                                    <a:gd name="connsiteX144" fmla="*/ 556645 w 2731203"/>
                                    <a:gd name="connsiteY144" fmla="*/ 2507515 h 2794134"/>
                                    <a:gd name="connsiteX145" fmla="*/ 426153 w 2731203"/>
                                    <a:gd name="connsiteY145" fmla="*/ 2395120 h 2794134"/>
                                    <a:gd name="connsiteX146" fmla="*/ 309948 w 2731203"/>
                                    <a:gd name="connsiteY146" fmla="*/ 2268437 h 2794134"/>
                                    <a:gd name="connsiteX147" fmla="*/ 210888 w 2731203"/>
                                    <a:gd name="connsiteY147" fmla="*/ 2128420 h 2794134"/>
                                    <a:gd name="connsiteX148" fmla="*/ 168025 w 2731203"/>
                                    <a:gd name="connsiteY148" fmla="*/ 2054125 h 2794134"/>
                                    <a:gd name="connsiteX149" fmla="*/ 148023 w 2731203"/>
                                    <a:gd name="connsiteY149" fmla="*/ 2016025 h 2794134"/>
                                    <a:gd name="connsiteX150" fmla="*/ 128973 w 2731203"/>
                                    <a:gd name="connsiteY150" fmla="*/ 1977925 h 2794134"/>
                                    <a:gd name="connsiteX151" fmla="*/ 111828 w 2731203"/>
                                    <a:gd name="connsiteY151" fmla="*/ 1938872 h 2794134"/>
                                    <a:gd name="connsiteX152" fmla="*/ 103255 w 2731203"/>
                                    <a:gd name="connsiteY152" fmla="*/ 1918870 h 2794134"/>
                                    <a:gd name="connsiteX153" fmla="*/ 95635 w 2731203"/>
                                    <a:gd name="connsiteY153" fmla="*/ 1898867 h 2794134"/>
                                    <a:gd name="connsiteX154" fmla="*/ 80395 w 2731203"/>
                                    <a:gd name="connsiteY154" fmla="*/ 1858862 h 2794134"/>
                                    <a:gd name="connsiteX155" fmla="*/ 67060 w 2731203"/>
                                    <a:gd name="connsiteY155" fmla="*/ 1817905 h 2794134"/>
                                    <a:gd name="connsiteX156" fmla="*/ 43248 w 2731203"/>
                                    <a:gd name="connsiteY156" fmla="*/ 1735990 h 2794134"/>
                                    <a:gd name="connsiteX157" fmla="*/ 33723 w 2731203"/>
                                    <a:gd name="connsiteY157" fmla="*/ 1694080 h 2794134"/>
                                    <a:gd name="connsiteX158" fmla="*/ 25150 w 2731203"/>
                                    <a:gd name="connsiteY158" fmla="*/ 1652170 h 2794134"/>
                                    <a:gd name="connsiteX159" fmla="*/ 3243 w 2731203"/>
                                    <a:gd name="connsiteY159" fmla="*/ 1482625 h 2794134"/>
                                    <a:gd name="connsiteX160" fmla="*/ 21340 w 2731203"/>
                                    <a:gd name="connsiteY160" fmla="*/ 1142582 h 2794134"/>
                                    <a:gd name="connsiteX161" fmla="*/ 28960 w 2731203"/>
                                    <a:gd name="connsiteY161" fmla="*/ 1100672 h 2794134"/>
                                    <a:gd name="connsiteX162" fmla="*/ 38485 w 2731203"/>
                                    <a:gd name="connsiteY162" fmla="*/ 1058762 h 2794134"/>
                                    <a:gd name="connsiteX163" fmla="*/ 48963 w 2731203"/>
                                    <a:gd name="connsiteY163" fmla="*/ 1017805 h 2794134"/>
                                    <a:gd name="connsiteX164" fmla="*/ 61345 w 2731203"/>
                                    <a:gd name="connsiteY164" fmla="*/ 976847 h 2794134"/>
                                    <a:gd name="connsiteX165" fmla="*/ 67060 w 2731203"/>
                                    <a:gd name="connsiteY165" fmla="*/ 956845 h 2794134"/>
                                    <a:gd name="connsiteX166" fmla="*/ 73728 w 2731203"/>
                                    <a:gd name="connsiteY166" fmla="*/ 935890 h 2794134"/>
                                    <a:gd name="connsiteX167" fmla="*/ 88015 w 2731203"/>
                                    <a:gd name="connsiteY167" fmla="*/ 895885 h 2794134"/>
                                    <a:gd name="connsiteX168" fmla="*/ 104208 w 2731203"/>
                                    <a:gd name="connsiteY168" fmla="*/ 855880 h 2794134"/>
                                    <a:gd name="connsiteX169" fmla="*/ 120400 w 2731203"/>
                                    <a:gd name="connsiteY169" fmla="*/ 816827 h 2794134"/>
                                    <a:gd name="connsiteX170" fmla="*/ 157548 w 2731203"/>
                                    <a:gd name="connsiteY170" fmla="*/ 740627 h 2794134"/>
                                    <a:gd name="connsiteX171" fmla="*/ 177550 w 2731203"/>
                                    <a:gd name="connsiteY171" fmla="*/ 703480 h 2794134"/>
                                    <a:gd name="connsiteX172" fmla="*/ 199458 w 2731203"/>
                                    <a:gd name="connsiteY172" fmla="*/ 666332 h 2794134"/>
                                    <a:gd name="connsiteX173" fmla="*/ 222318 w 2731203"/>
                                    <a:gd name="connsiteY173" fmla="*/ 630137 h 2794134"/>
                                    <a:gd name="connsiteX174" fmla="*/ 245178 w 2731203"/>
                                    <a:gd name="connsiteY174" fmla="*/ 594895 h 2794134"/>
                                    <a:gd name="connsiteX175" fmla="*/ 269943 w 2731203"/>
                                    <a:gd name="connsiteY175" fmla="*/ 560605 h 2794134"/>
                                    <a:gd name="connsiteX176" fmla="*/ 295660 w 2731203"/>
                                    <a:gd name="connsiteY176" fmla="*/ 526315 h 2794134"/>
                                    <a:gd name="connsiteX177" fmla="*/ 533785 w 2731203"/>
                                    <a:gd name="connsiteY177" fmla="*/ 287237 h 2794134"/>
                                    <a:gd name="connsiteX178" fmla="*/ 823345 w 2731203"/>
                                    <a:gd name="connsiteY178" fmla="*/ 112930 h 2794134"/>
                                    <a:gd name="connsiteX179" fmla="*/ 1879668 w 2731203"/>
                                    <a:gd name="connsiteY179" fmla="*/ 109120 h 2794134"/>
                                    <a:gd name="connsiteX180" fmla="*/ 1932055 w 2731203"/>
                                    <a:gd name="connsiteY180" fmla="*/ 124360 h 2794134"/>
                                    <a:gd name="connsiteX181" fmla="*/ 1984443 w 2731203"/>
                                    <a:gd name="connsiteY181" fmla="*/ 142457 h 2794134"/>
                                    <a:gd name="connsiteX182" fmla="*/ 2406400 w 2731203"/>
                                    <a:gd name="connsiteY182" fmla="*/ 459640 h 2794134"/>
                                    <a:gd name="connsiteX183" fmla="*/ 2376873 w 2731203"/>
                                    <a:gd name="connsiteY183" fmla="*/ 432970 h 2794134"/>
                                    <a:gd name="connsiteX184" fmla="*/ 2346393 w 2731203"/>
                                    <a:gd name="connsiteY184" fmla="*/ 407252 h 2794134"/>
                                    <a:gd name="connsiteX185" fmla="*/ 1879668 w 2731203"/>
                                    <a:gd name="connsiteY185" fmla="*/ 109120 h 2794134"/>
                                    <a:gd name="connsiteX186" fmla="*/ 1596775 w 2731203"/>
                                    <a:gd name="connsiteY186" fmla="*/ 107215 h 2794134"/>
                                    <a:gd name="connsiteX187" fmla="*/ 1618682 w 2731203"/>
                                    <a:gd name="connsiteY187" fmla="*/ 107215 h 2794134"/>
                                    <a:gd name="connsiteX188" fmla="*/ 1658687 w 2731203"/>
                                    <a:gd name="connsiteY188" fmla="*/ 114835 h 2794134"/>
                                    <a:gd name="connsiteX189" fmla="*/ 1698692 w 2731203"/>
                                    <a:gd name="connsiteY189" fmla="*/ 124360 h 2794134"/>
                                    <a:gd name="connsiteX190" fmla="*/ 1718695 w 2731203"/>
                                    <a:gd name="connsiteY190" fmla="*/ 129122 h 2794134"/>
                                    <a:gd name="connsiteX191" fmla="*/ 1738697 w 2731203"/>
                                    <a:gd name="connsiteY191" fmla="*/ 134837 h 2794134"/>
                                    <a:gd name="connsiteX192" fmla="*/ 1777750 w 2731203"/>
                                    <a:gd name="connsiteY192" fmla="*/ 146267 h 2794134"/>
                                    <a:gd name="connsiteX193" fmla="*/ 1930150 w 2731203"/>
                                    <a:gd name="connsiteY193" fmla="*/ 206275 h 2794134"/>
                                    <a:gd name="connsiteX194" fmla="*/ 2206375 w 2731203"/>
                                    <a:gd name="connsiteY194" fmla="*/ 381535 h 2794134"/>
                                    <a:gd name="connsiteX195" fmla="*/ 2185420 w 2731203"/>
                                    <a:gd name="connsiteY195" fmla="*/ 371057 h 2794134"/>
                                    <a:gd name="connsiteX196" fmla="*/ 2175895 w 2731203"/>
                                    <a:gd name="connsiteY196" fmla="*/ 365342 h 2794134"/>
                                    <a:gd name="connsiteX197" fmla="*/ 1532005 w 2731203"/>
                                    <a:gd name="connsiteY197" fmla="*/ 108167 h 2794134"/>
                                    <a:gd name="connsiteX198" fmla="*/ 1574867 w 2731203"/>
                                    <a:gd name="connsiteY198" fmla="*/ 108167 h 2794134"/>
                                    <a:gd name="connsiteX199" fmla="*/ 1399607 w 2731203"/>
                                    <a:gd name="connsiteY199" fmla="*/ 81497 h 2794134"/>
                                    <a:gd name="connsiteX200" fmla="*/ 1348172 w 2731203"/>
                                    <a:gd name="connsiteY200" fmla="*/ 89117 h 2794134"/>
                                    <a:gd name="connsiteX201" fmla="*/ 1334837 w 2731203"/>
                                    <a:gd name="connsiteY201" fmla="*/ 91022 h 2794134"/>
                                    <a:gd name="connsiteX202" fmla="*/ 1321502 w 2731203"/>
                                    <a:gd name="connsiteY202" fmla="*/ 93879 h 2794134"/>
                                    <a:gd name="connsiteX203" fmla="*/ 1295785 w 2731203"/>
                                    <a:gd name="connsiteY203" fmla="*/ 99594 h 2794134"/>
                                    <a:gd name="connsiteX204" fmla="*/ 853825 w 2731203"/>
                                    <a:gd name="connsiteY204" fmla="*/ 217704 h 2794134"/>
                                    <a:gd name="connsiteX205" fmla="*/ 482350 w 2731203"/>
                                    <a:gd name="connsiteY205" fmla="*/ 483452 h 2794134"/>
                                    <a:gd name="connsiteX206" fmla="*/ 626177 w 2731203"/>
                                    <a:gd name="connsiteY206" fmla="*/ 327242 h 2794134"/>
                                    <a:gd name="connsiteX207" fmla="*/ 802390 w 2731203"/>
                                    <a:gd name="connsiteY207" fmla="*/ 219609 h 2794134"/>
                                    <a:gd name="connsiteX208" fmla="*/ 896687 w 2731203"/>
                                    <a:gd name="connsiteY208" fmla="*/ 176747 h 2794134"/>
                                    <a:gd name="connsiteX209" fmla="*/ 945265 w 2731203"/>
                                    <a:gd name="connsiteY209" fmla="*/ 158649 h 2794134"/>
                                    <a:gd name="connsiteX210" fmla="*/ 993842 w 2731203"/>
                                    <a:gd name="connsiteY210" fmla="*/ 142457 h 2794134"/>
                                    <a:gd name="connsiteX211" fmla="*/ 1194820 w 2731203"/>
                                    <a:gd name="connsiteY211" fmla="*/ 95784 h 2794134"/>
                                    <a:gd name="connsiteX212" fmla="*/ 1399607 w 2731203"/>
                                    <a:gd name="connsiteY212" fmla="*/ 81497 h 2794134"/>
                                    <a:gd name="connsiteX213" fmla="*/ 1362475 w 2731203"/>
                                    <a:gd name="connsiteY213" fmla="*/ 222 h 2794134"/>
                                    <a:gd name="connsiteX214" fmla="*/ 1783465 w 2731203"/>
                                    <a:gd name="connsiteY214" fmla="*/ 57685 h 2794134"/>
                                    <a:gd name="connsiteX215" fmla="*/ 1748223 w 2731203"/>
                                    <a:gd name="connsiteY215" fmla="*/ 51970 h 2794134"/>
                                    <a:gd name="connsiteX216" fmla="*/ 1711075 w 2731203"/>
                                    <a:gd name="connsiteY216" fmla="*/ 48160 h 2794134"/>
                                    <a:gd name="connsiteX217" fmla="*/ 1612015 w 2731203"/>
                                    <a:gd name="connsiteY217" fmla="*/ 28157 h 2794134"/>
                                    <a:gd name="connsiteX218" fmla="*/ 1561533 w 2731203"/>
                                    <a:gd name="connsiteY218" fmla="*/ 21490 h 2794134"/>
                                    <a:gd name="connsiteX219" fmla="*/ 1511050 w 2731203"/>
                                    <a:gd name="connsiteY219" fmla="*/ 16727 h 2794134"/>
                                    <a:gd name="connsiteX220" fmla="*/ 1460568 w 2731203"/>
                                    <a:gd name="connsiteY220" fmla="*/ 12917 h 2794134"/>
                                    <a:gd name="connsiteX221" fmla="*/ 1410085 w 2731203"/>
                                    <a:gd name="connsiteY221" fmla="*/ 11012 h 2794134"/>
                                    <a:gd name="connsiteX222" fmla="*/ 1359603 w 2731203"/>
                                    <a:gd name="connsiteY222" fmla="*/ 11965 h 2794134"/>
                                    <a:gd name="connsiteX223" fmla="*/ 1333885 w 2731203"/>
                                    <a:gd name="connsiteY223" fmla="*/ 12917 h 2794134"/>
                                    <a:gd name="connsiteX224" fmla="*/ 1309120 w 2731203"/>
                                    <a:gd name="connsiteY224" fmla="*/ 14822 h 2794134"/>
                                    <a:gd name="connsiteX225" fmla="*/ 913833 w 2731203"/>
                                    <a:gd name="connsiteY225" fmla="*/ 98642 h 2794134"/>
                                    <a:gd name="connsiteX226" fmla="*/ 931930 w 2731203"/>
                                    <a:gd name="connsiteY226" fmla="*/ 89117 h 2794134"/>
                                    <a:gd name="connsiteX227" fmla="*/ 946218 w 2731203"/>
                                    <a:gd name="connsiteY227" fmla="*/ 82450 h 2794134"/>
                                    <a:gd name="connsiteX228" fmla="*/ 982413 w 2731203"/>
                                    <a:gd name="connsiteY228" fmla="*/ 66257 h 2794134"/>
                                    <a:gd name="connsiteX229" fmla="*/ 1013845 w 2731203"/>
                                    <a:gd name="connsiteY229" fmla="*/ 54827 h 2794134"/>
                                    <a:gd name="connsiteX230" fmla="*/ 1060518 w 2731203"/>
                                    <a:gd name="connsiteY230" fmla="*/ 40540 h 2794134"/>
                                    <a:gd name="connsiteX231" fmla="*/ 1128145 w 2731203"/>
                                    <a:gd name="connsiteY231" fmla="*/ 24347 h 2794134"/>
                                    <a:gd name="connsiteX232" fmla="*/ 1171008 w 2731203"/>
                                    <a:gd name="connsiteY232" fmla="*/ 16727 h 2794134"/>
                                    <a:gd name="connsiteX233" fmla="*/ 1194820 w 2731203"/>
                                    <a:gd name="connsiteY233" fmla="*/ 12917 h 2794134"/>
                                    <a:gd name="connsiteX234" fmla="*/ 1220538 w 2731203"/>
                                    <a:gd name="connsiteY234" fmla="*/ 10060 h 2794134"/>
                                    <a:gd name="connsiteX235" fmla="*/ 1362475 w 2731203"/>
                                    <a:gd name="connsiteY235" fmla="*/ 222 h 27941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</a:cxnLst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28" name="画像 36" descr="Web サイト アイコ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EB4FF" id="グループ 23" o:spid="_x0000_s1026" alt="Web サイト アイコン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">
                      <v:shape id="フリーフォーム: 図形 273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0d1d51 [3206]" stroked="f">
                        <v:stroke joinstyle="miter"/>
    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画像 36" o:spid="_x0000_s1028" type="#_x0000_t75" alt="Web サイト アイコン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">
                        <v:imagedata r:id="rId16" o:title="Web サイト アイコン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9" w:type="dxa"/>
            <w:vAlign w:val="center"/>
          </w:tcPr>
          <w:p w14:paraId="5F0C3F90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  <w:r w:rsidRPr="002B1FD8">
              <w:rPr>
                <w:rFonts w:hint="eastAsia"/>
                <w:sz w:val="18"/>
                <w:szCs w:val="18"/>
              </w:rPr>
              <w:t>Webサイトなど（あれば）</w:t>
            </w:r>
          </w:p>
          <w:p w14:paraId="73EF508D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482" w:type="dxa"/>
            <w:vMerge/>
          </w:tcPr>
          <w:p w14:paraId="3EF217E0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446B4344" w14:textId="77777777" w:rsidTr="00E15C18">
        <w:trPr>
          <w:gridBefore w:val="1"/>
          <w:wBefore w:w="142" w:type="dxa"/>
          <w:trHeight w:val="272"/>
        </w:trPr>
        <w:tc>
          <w:tcPr>
            <w:tcW w:w="3698" w:type="dxa"/>
            <w:gridSpan w:val="2"/>
          </w:tcPr>
          <w:p w14:paraId="2E08877C" w14:textId="77777777" w:rsidR="002B1FD8" w:rsidRPr="006B78C3" w:rsidRDefault="002B1FD8" w:rsidP="00595983">
            <w:pPr>
              <w:pStyle w:val="af6"/>
              <w:rPr>
                <w:rFonts w:cs="Calibri"/>
                <w:color w:val="666666"/>
              </w:rPr>
            </w:pPr>
          </w:p>
        </w:tc>
        <w:tc>
          <w:tcPr>
            <w:tcW w:w="7482" w:type="dxa"/>
            <w:vMerge/>
          </w:tcPr>
          <w:p w14:paraId="1842595F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625612C3" w14:textId="77777777" w:rsidTr="00E15C18">
        <w:trPr>
          <w:gridBefore w:val="1"/>
          <w:wBefore w:w="142" w:type="dxa"/>
          <w:trHeight w:val="1005"/>
        </w:trPr>
        <w:tc>
          <w:tcPr>
            <w:tcW w:w="719" w:type="dxa"/>
          </w:tcPr>
          <w:p w14:paraId="6200528E" w14:textId="77777777" w:rsidR="002B1FD8" w:rsidRPr="006B78C3" w:rsidRDefault="002B1FD8" w:rsidP="00595983">
            <w:pPr>
              <w:pStyle w:val="af1"/>
              <w:jc w:val="center"/>
              <w:rPr>
                <w:rFonts w:cs="Calibri"/>
                <w:color w:val="666666"/>
              </w:rPr>
            </w:pPr>
          </w:p>
        </w:tc>
        <w:tc>
          <w:tcPr>
            <w:tcW w:w="2979" w:type="dxa"/>
            <w:vAlign w:val="center"/>
          </w:tcPr>
          <w:p w14:paraId="416BFD09" w14:textId="77777777" w:rsidR="002B1FD8" w:rsidRPr="006B78C3" w:rsidRDefault="002B1FD8" w:rsidP="006702B0">
            <w:pPr>
              <w:pStyle w:val="af1"/>
            </w:pPr>
          </w:p>
        </w:tc>
        <w:tc>
          <w:tcPr>
            <w:tcW w:w="7482" w:type="dxa"/>
            <w:vMerge/>
          </w:tcPr>
          <w:p w14:paraId="66D707E0" w14:textId="77777777" w:rsidR="002B1FD8" w:rsidRPr="006B78C3" w:rsidRDefault="002B1FD8" w:rsidP="005801E5">
            <w:pPr>
              <w:pStyle w:val="1"/>
            </w:pPr>
          </w:p>
        </w:tc>
      </w:tr>
    </w:tbl>
    <w:p w14:paraId="1B1A9C62" w14:textId="77777777" w:rsidR="007F5B63" w:rsidRPr="007E52A9" w:rsidRDefault="007F5B63" w:rsidP="007E52A9">
      <w:pPr>
        <w:pStyle w:val="a7"/>
        <w:snapToGrid w:val="0"/>
        <w:spacing w:line="0" w:lineRule="atLeast"/>
        <w:rPr>
          <w:sz w:val="16"/>
          <w:szCs w:val="16"/>
        </w:rPr>
      </w:pPr>
    </w:p>
    <w:sectPr w:rsidR="007F5B63" w:rsidRPr="007E52A9" w:rsidSect="00E31E74">
      <w:headerReference w:type="default" r:id="rId17"/>
      <w:type w:val="continuous"/>
      <w:pgSz w:w="11906" w:h="16838" w:code="9"/>
      <w:pgMar w:top="1418" w:right="794" w:bottom="426" w:left="1140" w:header="720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8858" w14:textId="77777777" w:rsidR="00BC1AA5" w:rsidRDefault="00BC1AA5" w:rsidP="00590471">
      <w:r>
        <w:separator/>
      </w:r>
    </w:p>
  </w:endnote>
  <w:endnote w:type="continuationSeparator" w:id="0">
    <w:p w14:paraId="27B4A39D" w14:textId="77777777" w:rsidR="00BC1AA5" w:rsidRDefault="00BC1AA5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F3BD" w14:textId="77777777" w:rsidR="00BC1AA5" w:rsidRDefault="00BC1AA5" w:rsidP="00590471">
      <w:r>
        <w:separator/>
      </w:r>
    </w:p>
  </w:footnote>
  <w:footnote w:type="continuationSeparator" w:id="0">
    <w:p w14:paraId="0BAF3D3C" w14:textId="77777777" w:rsidR="00BC1AA5" w:rsidRDefault="00BC1AA5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CD0D" w14:textId="330A07EA" w:rsidR="00590471" w:rsidRPr="006B78C3" w:rsidRDefault="006C2FA8" w:rsidP="00F0644C">
    <w:pPr>
      <w:pStyle w:val="a7"/>
      <w:jc w:val="right"/>
    </w:pPr>
    <w:r w:rsidRPr="006B78C3">
      <w:rPr>
        <w:rFonts w:hint="eastAsia"/>
        <w:noProof/>
        <w:lang w:val="ja-JP" w:bidi="ja-JP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0EECD9" wp14:editId="12BB7AC5">
              <wp:simplePos x="0" y="0"/>
              <wp:positionH relativeFrom="column">
                <wp:posOffset>-1400175</wp:posOffset>
              </wp:positionH>
              <wp:positionV relativeFrom="paragraph">
                <wp:posOffset>180975</wp:posOffset>
              </wp:positionV>
              <wp:extent cx="8302127" cy="9741822"/>
              <wp:effectExtent l="0" t="0" r="3810" b="0"/>
              <wp:wrapNone/>
              <wp:docPr id="26" name="グループ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02127" cy="9741822"/>
                        <a:chOff x="209556" y="407670"/>
                        <a:chExt cx="8302368" cy="9741828"/>
                      </a:xfrm>
                    </wpg:grpSpPr>
                    <wpg:grpSp>
                      <wpg:cNvPr id="14" name="グループ 14"/>
                      <wpg:cNvGrpSpPr/>
                      <wpg:grpSpPr>
                        <a:xfrm>
                          <a:off x="209556" y="407670"/>
                          <a:ext cx="3733908" cy="3562352"/>
                          <a:chOff x="209580" y="220029"/>
                          <a:chExt cx="3734339" cy="3740493"/>
                        </a:xfrm>
                      </wpg:grpSpPr>
                      <wps:wsp>
                        <wps:cNvPr id="1" name="フリーフォーム: 図形 10"/>
                        <wps:cNvSpPr/>
                        <wps:spPr>
                          <a:xfrm rot="10800000" flipH="1">
                            <a:off x="209580" y="220029"/>
                            <a:ext cx="3734339" cy="3740493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accent2">
                                  <a:alpha val="37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フリーフォーム:図形 18">
                          <a:extLst>
                            <a:ext uri="{FF2B5EF4-FFF2-40B4-BE49-F238E27FC236}">
                              <a16:creationId xmlns:a16="http://schemas.microsoft.com/office/drawing/2014/main" id="{436970BD-9B20-4B7C-A294-5174BA15880C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672002" y="476423"/>
                            <a:ext cx="2776547" cy="2739935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3 w 2647519"/>
                              <a:gd name="connsiteY9" fmla="*/ 2520821 h 2612594"/>
                              <a:gd name="connsiteX10" fmla="*/ 1643881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2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1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2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3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5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0 w 2647519"/>
                              <a:gd name="connsiteY143" fmla="*/ 2265793 h 2612594"/>
                              <a:gd name="connsiteX144" fmla="*/ 2099801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79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59 w 2647519"/>
                              <a:gd name="connsiteY154" fmla="*/ 2217355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5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6 h 2612594"/>
                              <a:gd name="connsiteX166" fmla="*/ 477272 w 2647519"/>
                              <a:gd name="connsiteY166" fmla="*/ 2155821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46888 w 2647519"/>
                              <a:gd name="connsiteY180" fmla="*/ 2237422 h 2612594"/>
                              <a:gd name="connsiteX181" fmla="*/ 478787 w 2647519"/>
                              <a:gd name="connsiteY181" fmla="*/ 2272865 h 2612594"/>
                              <a:gd name="connsiteX182" fmla="*/ 482130 w 2647519"/>
                              <a:gd name="connsiteY182" fmla="*/ 2274569 h 2612594"/>
                              <a:gd name="connsiteX183" fmla="*/ 492608 w 2647519"/>
                              <a:gd name="connsiteY183" fmla="*/ 2265997 h 2612594"/>
                              <a:gd name="connsiteX184" fmla="*/ 583095 w 2647519"/>
                              <a:gd name="connsiteY184" fmla="*/ 2337434 h 2612594"/>
                              <a:gd name="connsiteX185" fmla="*/ 564998 w 2647519"/>
                              <a:gd name="connsiteY185" fmla="*/ 2343149 h 2612594"/>
                              <a:gd name="connsiteX186" fmla="*/ 571665 w 2647519"/>
                              <a:gd name="connsiteY186" fmla="*/ 2347912 h 2612594"/>
                              <a:gd name="connsiteX187" fmla="*/ 544995 w 2647519"/>
                              <a:gd name="connsiteY187" fmla="*/ 2348864 h 2612594"/>
                              <a:gd name="connsiteX188" fmla="*/ 527850 w 2647519"/>
                              <a:gd name="connsiteY188" fmla="*/ 2337434 h 2612594"/>
                              <a:gd name="connsiteX189" fmla="*/ 511658 w 2647519"/>
                              <a:gd name="connsiteY189" fmla="*/ 2325052 h 2612594"/>
                              <a:gd name="connsiteX190" fmla="*/ 471653 w 2647519"/>
                              <a:gd name="connsiteY190" fmla="*/ 2291714 h 2612594"/>
                              <a:gd name="connsiteX191" fmla="*/ 434505 w 2647519"/>
                              <a:gd name="connsiteY191" fmla="*/ 2258377 h 2612594"/>
                              <a:gd name="connsiteX192" fmla="*/ 400215 w 2647519"/>
                              <a:gd name="connsiteY192" fmla="*/ 2225039 h 2612594"/>
                              <a:gd name="connsiteX193" fmla="*/ 384023 w 2647519"/>
                              <a:gd name="connsiteY193" fmla="*/ 2208847 h 2612594"/>
                              <a:gd name="connsiteX194" fmla="*/ 368783 w 2647519"/>
                              <a:gd name="connsiteY194" fmla="*/ 2191702 h 2612594"/>
                              <a:gd name="connsiteX195" fmla="*/ 374498 w 2647519"/>
                              <a:gd name="connsiteY195" fmla="*/ 2184082 h 2612594"/>
                              <a:gd name="connsiteX196" fmla="*/ 393548 w 2647519"/>
                              <a:gd name="connsiteY196" fmla="*/ 2201227 h 2612594"/>
                              <a:gd name="connsiteX197" fmla="*/ 414503 w 2647519"/>
                              <a:gd name="connsiteY197" fmla="*/ 2217419 h 2612594"/>
                              <a:gd name="connsiteX198" fmla="*/ 440220 w 2647519"/>
                              <a:gd name="connsiteY198" fmla="*/ 2245042 h 2612594"/>
                              <a:gd name="connsiteX199" fmla="*/ 442406 w 2647519"/>
                              <a:gd name="connsiteY199" fmla="*/ 2246917 h 2612594"/>
                              <a:gd name="connsiteX200" fmla="*/ 414503 w 2647519"/>
                              <a:gd name="connsiteY200" fmla="*/ 2217419 h 2612594"/>
                              <a:gd name="connsiteX201" fmla="*/ 394500 w 2647519"/>
                              <a:gd name="connsiteY201" fmla="*/ 2201227 h 2612594"/>
                              <a:gd name="connsiteX202" fmla="*/ 375450 w 2647519"/>
                              <a:gd name="connsiteY202" fmla="*/ 2184082 h 2612594"/>
                              <a:gd name="connsiteX203" fmla="*/ 354495 w 2647519"/>
                              <a:gd name="connsiteY203" fmla="*/ 2158364 h 2612594"/>
                              <a:gd name="connsiteX204" fmla="*/ 334493 w 2647519"/>
                              <a:gd name="connsiteY204" fmla="*/ 2131694 h 2612594"/>
                              <a:gd name="connsiteX205" fmla="*/ 2432850 w 2647519"/>
                              <a:gd name="connsiteY205" fmla="*/ 1980247 h 2612594"/>
                              <a:gd name="connsiteX206" fmla="*/ 2432367 w 2647519"/>
                              <a:gd name="connsiteY206" fmla="*/ 1980454 h 2612594"/>
                              <a:gd name="connsiteX207" fmla="*/ 2421963 w 2647519"/>
                              <a:gd name="connsiteY207" fmla="*/ 2005422 h 2612594"/>
                              <a:gd name="connsiteX208" fmla="*/ 2422850 w 2647519"/>
                              <a:gd name="connsiteY208" fmla="*/ 1860918 h 2612594"/>
                              <a:gd name="connsiteX209" fmla="*/ 2397608 w 2647519"/>
                              <a:gd name="connsiteY209" fmla="*/ 1897379 h 2612594"/>
                              <a:gd name="connsiteX210" fmla="*/ 2385225 w 2647519"/>
                              <a:gd name="connsiteY210" fmla="*/ 1920239 h 2612594"/>
                              <a:gd name="connsiteX211" fmla="*/ 2372843 w 2647519"/>
                              <a:gd name="connsiteY211" fmla="*/ 1941194 h 2612594"/>
                              <a:gd name="connsiteX212" fmla="*/ 2343315 w 2647519"/>
                              <a:gd name="connsiteY212" fmla="*/ 1980247 h 2612594"/>
                              <a:gd name="connsiteX213" fmla="*/ 2317598 w 2647519"/>
                              <a:gd name="connsiteY213" fmla="*/ 2019299 h 2612594"/>
                              <a:gd name="connsiteX214" fmla="*/ 2294738 w 2647519"/>
                              <a:gd name="connsiteY214" fmla="*/ 2050732 h 2612594"/>
                              <a:gd name="connsiteX215" fmla="*/ 2292831 w 2647519"/>
                              <a:gd name="connsiteY215" fmla="*/ 2051897 h 2612594"/>
                              <a:gd name="connsiteX216" fmla="*/ 2291271 w 2647519"/>
                              <a:gd name="connsiteY216" fmla="*/ 2054208 h 2612594"/>
                              <a:gd name="connsiteX217" fmla="*/ 2293785 w 2647519"/>
                              <a:gd name="connsiteY217" fmla="*/ 2052637 h 2612594"/>
                              <a:gd name="connsiteX218" fmla="*/ 2316645 w 2647519"/>
                              <a:gd name="connsiteY218" fmla="*/ 2021205 h 2612594"/>
                              <a:gd name="connsiteX219" fmla="*/ 2342363 w 2647519"/>
                              <a:gd name="connsiteY219" fmla="*/ 1982152 h 2612594"/>
                              <a:gd name="connsiteX220" fmla="*/ 2371890 w 2647519"/>
                              <a:gd name="connsiteY220" fmla="*/ 1943100 h 2612594"/>
                              <a:gd name="connsiteX221" fmla="*/ 2384273 w 2647519"/>
                              <a:gd name="connsiteY221" fmla="*/ 1922145 h 2612594"/>
                              <a:gd name="connsiteX222" fmla="*/ 2396655 w 2647519"/>
                              <a:gd name="connsiteY222" fmla="*/ 1899285 h 2612594"/>
                              <a:gd name="connsiteX223" fmla="*/ 2422373 w 2647519"/>
                              <a:gd name="connsiteY223" fmla="*/ 1862137 h 2612594"/>
                              <a:gd name="connsiteX224" fmla="*/ 2498930 w 2647519"/>
                              <a:gd name="connsiteY224" fmla="*/ 1857612 h 2612594"/>
                              <a:gd name="connsiteX225" fmla="*/ 2490953 w 2647519"/>
                              <a:gd name="connsiteY225" fmla="*/ 1875472 h 2612594"/>
                              <a:gd name="connsiteX226" fmla="*/ 2473808 w 2647519"/>
                              <a:gd name="connsiteY226" fmla="*/ 1909762 h 2612594"/>
                              <a:gd name="connsiteX227" fmla="*/ 2490953 w 2647519"/>
                              <a:gd name="connsiteY227" fmla="*/ 1875472 h 2612594"/>
                              <a:gd name="connsiteX228" fmla="*/ 2498930 w 2647519"/>
                              <a:gd name="connsiteY228" fmla="*/ 1857612 h 2612594"/>
                              <a:gd name="connsiteX229" fmla="*/ 2521433 w 2647519"/>
                              <a:gd name="connsiteY229" fmla="*/ 1847850 h 2612594"/>
                              <a:gd name="connsiteX230" fmla="*/ 2509050 w 2647519"/>
                              <a:gd name="connsiteY230" fmla="*/ 1884997 h 2612594"/>
                              <a:gd name="connsiteX231" fmla="*/ 2487143 w 2647519"/>
                              <a:gd name="connsiteY231" fmla="*/ 1925002 h 2612594"/>
                              <a:gd name="connsiteX232" fmla="*/ 2465235 w 2647519"/>
                              <a:gd name="connsiteY232" fmla="*/ 1965960 h 2612594"/>
                              <a:gd name="connsiteX233" fmla="*/ 2445233 w 2647519"/>
                              <a:gd name="connsiteY233" fmla="*/ 1991677 h 2612594"/>
                              <a:gd name="connsiteX234" fmla="*/ 2458568 w 2647519"/>
                              <a:gd name="connsiteY234" fmla="*/ 1965007 h 2612594"/>
                              <a:gd name="connsiteX235" fmla="*/ 2469998 w 2647519"/>
                              <a:gd name="connsiteY235" fmla="*/ 1938337 h 2612594"/>
                              <a:gd name="connsiteX236" fmla="*/ 2478570 w 2647519"/>
                              <a:gd name="connsiteY236" fmla="*/ 1924050 h 2612594"/>
                              <a:gd name="connsiteX237" fmla="*/ 2490000 w 2647519"/>
                              <a:gd name="connsiteY237" fmla="*/ 1905000 h 2612594"/>
                              <a:gd name="connsiteX238" fmla="*/ 2500478 w 2647519"/>
                              <a:gd name="connsiteY238" fmla="*/ 1885950 h 2612594"/>
                              <a:gd name="connsiteX239" fmla="*/ 2521433 w 2647519"/>
                              <a:gd name="connsiteY239" fmla="*/ 1847850 h 2612594"/>
                              <a:gd name="connsiteX240" fmla="*/ 2459780 w 2647519"/>
                              <a:gd name="connsiteY240" fmla="*/ 1766202 h 2612594"/>
                              <a:gd name="connsiteX241" fmla="*/ 2436660 w 2647519"/>
                              <a:gd name="connsiteY241" fmla="*/ 1806892 h 2612594"/>
                              <a:gd name="connsiteX242" fmla="*/ 2436235 w 2647519"/>
                              <a:gd name="connsiteY242" fmla="*/ 1807870 h 2612594"/>
                              <a:gd name="connsiteX243" fmla="*/ 2459520 w 2647519"/>
                              <a:gd name="connsiteY243" fmla="*/ 1766887 h 2612594"/>
                              <a:gd name="connsiteX244" fmla="*/ 2472460 w 2647519"/>
                              <a:gd name="connsiteY244" fmla="*/ 1674043 h 2612594"/>
                              <a:gd name="connsiteX245" fmla="*/ 2444672 w 2647519"/>
                              <a:gd name="connsiteY245" fmla="*/ 1749965 h 2612594"/>
                              <a:gd name="connsiteX246" fmla="*/ 2386218 w 2647519"/>
                              <a:gd name="connsiteY246" fmla="*/ 1869449 h 2612594"/>
                              <a:gd name="connsiteX247" fmla="*/ 2377659 w 2647519"/>
                              <a:gd name="connsiteY247" fmla="*/ 1882980 h 2612594"/>
                              <a:gd name="connsiteX248" fmla="*/ 2377605 w 2647519"/>
                              <a:gd name="connsiteY248" fmla="*/ 1883092 h 2612594"/>
                              <a:gd name="connsiteX249" fmla="*/ 2357602 w 2647519"/>
                              <a:gd name="connsiteY249" fmla="*/ 1917382 h 2612594"/>
                              <a:gd name="connsiteX250" fmla="*/ 2337600 w 2647519"/>
                              <a:gd name="connsiteY250" fmla="*/ 1954530 h 2612594"/>
                              <a:gd name="connsiteX251" fmla="*/ 2314740 w 2647519"/>
                              <a:gd name="connsiteY251" fmla="*/ 1983105 h 2612594"/>
                              <a:gd name="connsiteX252" fmla="*/ 2295690 w 2647519"/>
                              <a:gd name="connsiteY252" fmla="*/ 2015490 h 2612594"/>
                              <a:gd name="connsiteX253" fmla="*/ 2183295 w 2647519"/>
                              <a:gd name="connsiteY253" fmla="*/ 2142172 h 2612594"/>
                              <a:gd name="connsiteX254" fmla="*/ 2146147 w 2647519"/>
                              <a:gd name="connsiteY254" fmla="*/ 2173605 h 2612594"/>
                              <a:gd name="connsiteX255" fmla="*/ 2142583 w 2647519"/>
                              <a:gd name="connsiteY255" fmla="*/ 2176314 h 2612594"/>
                              <a:gd name="connsiteX256" fmla="*/ 2141045 w 2647519"/>
                              <a:gd name="connsiteY256" fmla="*/ 2177871 h 2612594"/>
                              <a:gd name="connsiteX257" fmla="*/ 2125512 w 2647519"/>
                              <a:gd name="connsiteY257" fmla="*/ 2190534 h 2612594"/>
                              <a:gd name="connsiteX258" fmla="*/ 2112810 w 2647519"/>
                              <a:gd name="connsiteY258" fmla="*/ 2205037 h 2612594"/>
                              <a:gd name="connsiteX259" fmla="*/ 2066137 w 2647519"/>
                              <a:gd name="connsiteY259" fmla="*/ 2240280 h 2612594"/>
                              <a:gd name="connsiteX260" fmla="*/ 2058824 w 2647519"/>
                              <a:gd name="connsiteY260" fmla="*/ 2244899 h 2612594"/>
                              <a:gd name="connsiteX261" fmla="*/ 2038960 w 2647519"/>
                              <a:gd name="connsiteY261" fmla="*/ 2261093 h 2612594"/>
                              <a:gd name="connsiteX262" fmla="*/ 2036091 w 2647519"/>
                              <a:gd name="connsiteY262" fmla="*/ 2262956 h 2612594"/>
                              <a:gd name="connsiteX263" fmla="*/ 2031847 w 2647519"/>
                              <a:gd name="connsiteY263" fmla="*/ 2266950 h 2612594"/>
                              <a:gd name="connsiteX264" fmla="*/ 1994700 w 2647519"/>
                              <a:gd name="connsiteY264" fmla="*/ 2291715 h 2612594"/>
                              <a:gd name="connsiteX265" fmla="*/ 1957552 w 2647519"/>
                              <a:gd name="connsiteY265" fmla="*/ 2314575 h 2612594"/>
                              <a:gd name="connsiteX266" fmla="*/ 1953301 w 2647519"/>
                              <a:gd name="connsiteY266" fmla="*/ 2316730 h 2612594"/>
                              <a:gd name="connsiteX267" fmla="*/ 1928148 w 2647519"/>
                              <a:gd name="connsiteY267" fmla="*/ 2333067 h 2612594"/>
                              <a:gd name="connsiteX268" fmla="*/ 1920350 w 2647519"/>
                              <a:gd name="connsiteY268" fmla="*/ 2337000 h 2612594"/>
                              <a:gd name="connsiteX269" fmla="*/ 1912785 w 2647519"/>
                              <a:gd name="connsiteY269" fmla="*/ 2342197 h 2612594"/>
                              <a:gd name="connsiteX270" fmla="*/ 1887067 w 2647519"/>
                              <a:gd name="connsiteY270" fmla="*/ 2356485 h 2612594"/>
                              <a:gd name="connsiteX271" fmla="*/ 1863039 w 2647519"/>
                              <a:gd name="connsiteY271" fmla="*/ 2365908 h 2612594"/>
                              <a:gd name="connsiteX272" fmla="*/ 1809482 w 2647519"/>
                              <a:gd name="connsiteY272" fmla="*/ 2392922 h 2612594"/>
                              <a:gd name="connsiteX273" fmla="*/ 1683836 w 2647519"/>
                              <a:gd name="connsiteY273" fmla="*/ 2439784 h 2612594"/>
                              <a:gd name="connsiteX274" fmla="*/ 1596280 w 2647519"/>
                              <a:gd name="connsiteY274" fmla="*/ 2462297 h 2612594"/>
                              <a:gd name="connsiteX275" fmla="*/ 1667040 w 2647519"/>
                              <a:gd name="connsiteY275" fmla="*/ 2448877 h 2612594"/>
                              <a:gd name="connsiteX276" fmla="*/ 1680375 w 2647519"/>
                              <a:gd name="connsiteY276" fmla="*/ 2446019 h 2612594"/>
                              <a:gd name="connsiteX277" fmla="*/ 1723237 w 2647519"/>
                              <a:gd name="connsiteY277" fmla="*/ 2430779 h 2612594"/>
                              <a:gd name="connsiteX278" fmla="*/ 1749907 w 2647519"/>
                              <a:gd name="connsiteY278" fmla="*/ 2422207 h 2612594"/>
                              <a:gd name="connsiteX279" fmla="*/ 1792770 w 2647519"/>
                              <a:gd name="connsiteY279" fmla="*/ 2400299 h 2612594"/>
                              <a:gd name="connsiteX280" fmla="*/ 1841347 w 2647519"/>
                              <a:gd name="connsiteY280" fmla="*/ 2383154 h 2612594"/>
                              <a:gd name="connsiteX281" fmla="*/ 1872470 w 2647519"/>
                              <a:gd name="connsiteY281" fmla="*/ 2370949 h 2612594"/>
                              <a:gd name="connsiteX282" fmla="*/ 1886115 w 2647519"/>
                              <a:gd name="connsiteY282" fmla="*/ 2363152 h 2612594"/>
                              <a:gd name="connsiteX283" fmla="*/ 1898496 w 2647519"/>
                              <a:gd name="connsiteY283" fmla="*/ 2359343 h 2612594"/>
                              <a:gd name="connsiteX284" fmla="*/ 1915642 w 2647519"/>
                              <a:gd name="connsiteY284" fmla="*/ 2349817 h 2612594"/>
                              <a:gd name="connsiteX285" fmla="*/ 1920147 w 2647519"/>
                              <a:gd name="connsiteY285" fmla="*/ 2346686 h 2612594"/>
                              <a:gd name="connsiteX286" fmla="*/ 1931835 w 2647519"/>
                              <a:gd name="connsiteY286" fmla="*/ 2335530 h 2612594"/>
                              <a:gd name="connsiteX287" fmla="*/ 1957552 w 2647519"/>
                              <a:gd name="connsiteY287" fmla="*/ 2320290 h 2612594"/>
                              <a:gd name="connsiteX288" fmla="*/ 1986810 w 2647519"/>
                              <a:gd name="connsiteY288" fmla="*/ 2305948 h 2612594"/>
                              <a:gd name="connsiteX289" fmla="*/ 1997557 w 2647519"/>
                              <a:gd name="connsiteY289" fmla="*/ 2299334 h 2612594"/>
                              <a:gd name="connsiteX290" fmla="*/ 2034705 w 2647519"/>
                              <a:gd name="connsiteY290" fmla="*/ 2274569 h 2612594"/>
                              <a:gd name="connsiteX291" fmla="*/ 2050897 w 2647519"/>
                              <a:gd name="connsiteY291" fmla="*/ 2259329 h 2612594"/>
                              <a:gd name="connsiteX292" fmla="*/ 2068995 w 2647519"/>
                              <a:gd name="connsiteY292" fmla="*/ 2247899 h 2612594"/>
                              <a:gd name="connsiteX293" fmla="*/ 2115667 w 2647519"/>
                              <a:gd name="connsiteY293" fmla="*/ 2212657 h 2612594"/>
                              <a:gd name="connsiteX294" fmla="*/ 2149005 w 2647519"/>
                              <a:gd name="connsiteY294" fmla="*/ 2181224 h 2612594"/>
                              <a:gd name="connsiteX295" fmla="*/ 2186152 w 2647519"/>
                              <a:gd name="connsiteY295" fmla="*/ 2149792 h 2612594"/>
                              <a:gd name="connsiteX296" fmla="*/ 2298547 w 2647519"/>
                              <a:gd name="connsiteY296" fmla="*/ 2023109 h 2612594"/>
                              <a:gd name="connsiteX297" fmla="*/ 2314015 w 2647519"/>
                              <a:gd name="connsiteY297" fmla="*/ 1996814 h 2612594"/>
                              <a:gd name="connsiteX298" fmla="*/ 2314740 w 2647519"/>
                              <a:gd name="connsiteY298" fmla="*/ 1994534 h 2612594"/>
                              <a:gd name="connsiteX299" fmla="*/ 2339505 w 2647519"/>
                              <a:gd name="connsiteY299" fmla="*/ 1956434 h 2612594"/>
                              <a:gd name="connsiteX300" fmla="*/ 2347125 w 2647519"/>
                              <a:gd name="connsiteY300" fmla="*/ 1945004 h 2612594"/>
                              <a:gd name="connsiteX301" fmla="*/ 2357257 w 2647519"/>
                              <a:gd name="connsiteY301" fmla="*/ 1930951 h 2612594"/>
                              <a:gd name="connsiteX302" fmla="*/ 2360460 w 2647519"/>
                              <a:gd name="connsiteY302" fmla="*/ 1925002 h 2612594"/>
                              <a:gd name="connsiteX303" fmla="*/ 2380462 w 2647519"/>
                              <a:gd name="connsiteY303" fmla="*/ 1890712 h 2612594"/>
                              <a:gd name="connsiteX304" fmla="*/ 2419515 w 2647519"/>
                              <a:gd name="connsiteY304" fmla="*/ 1809749 h 2612594"/>
                              <a:gd name="connsiteX305" fmla="*/ 2457615 w 2647519"/>
                              <a:gd name="connsiteY305" fmla="*/ 1723072 h 2612594"/>
                              <a:gd name="connsiteX306" fmla="*/ 2468807 w 2647519"/>
                              <a:gd name="connsiteY306" fmla="*/ 1687829 h 2612594"/>
                              <a:gd name="connsiteX307" fmla="*/ 2576677 w 2647519"/>
                              <a:gd name="connsiteY307" fmla="*/ 1589722 h 2612594"/>
                              <a:gd name="connsiteX308" fmla="*/ 2573820 w 2647519"/>
                              <a:gd name="connsiteY308" fmla="*/ 1591627 h 2612594"/>
                              <a:gd name="connsiteX309" fmla="*/ 2573820 w 2647519"/>
                              <a:gd name="connsiteY309" fmla="*/ 1591627 h 2612594"/>
                              <a:gd name="connsiteX310" fmla="*/ 2585674 w 2647519"/>
                              <a:gd name="connsiteY310" fmla="*/ 1533271 h 2612594"/>
                              <a:gd name="connsiteX311" fmla="*/ 2585332 w 2647519"/>
                              <a:gd name="connsiteY311" fmla="*/ 1534956 h 2612594"/>
                              <a:gd name="connsiteX312" fmla="*/ 2588107 w 2647519"/>
                              <a:gd name="connsiteY312" fmla="*/ 1538287 h 2612594"/>
                              <a:gd name="connsiteX313" fmla="*/ 2596680 w 2647519"/>
                              <a:gd name="connsiteY313" fmla="*/ 1547812 h 2612594"/>
                              <a:gd name="connsiteX314" fmla="*/ 2602395 w 2647519"/>
                              <a:gd name="connsiteY314" fmla="*/ 1544002 h 2612594"/>
                              <a:gd name="connsiteX315" fmla="*/ 2602539 w 2647519"/>
                              <a:gd name="connsiteY315" fmla="*/ 1543271 h 2612594"/>
                              <a:gd name="connsiteX316" fmla="*/ 2598585 w 2647519"/>
                              <a:gd name="connsiteY316" fmla="*/ 1545907 h 2612594"/>
                              <a:gd name="connsiteX317" fmla="*/ 2589060 w 2647519"/>
                              <a:gd name="connsiteY317" fmla="*/ 1537334 h 2612594"/>
                              <a:gd name="connsiteX318" fmla="*/ 2577184 w 2647519"/>
                              <a:gd name="connsiteY318" fmla="*/ 1425070 h 2612594"/>
                              <a:gd name="connsiteX319" fmla="*/ 2576519 w 2647519"/>
                              <a:gd name="connsiteY319" fmla="*/ 1425107 h 2612594"/>
                              <a:gd name="connsiteX320" fmla="*/ 2575314 w 2647519"/>
                              <a:gd name="connsiteY320" fmla="*/ 1425174 h 2612594"/>
                              <a:gd name="connsiteX321" fmla="*/ 2575725 w 2647519"/>
                              <a:gd name="connsiteY321" fmla="*/ 1429702 h 2612594"/>
                              <a:gd name="connsiteX322" fmla="*/ 2574773 w 2647519"/>
                              <a:gd name="connsiteY322" fmla="*/ 1453515 h 2612594"/>
                              <a:gd name="connsiteX323" fmla="*/ 2570963 w 2647519"/>
                              <a:gd name="connsiteY323" fmla="*/ 1467802 h 2612594"/>
                              <a:gd name="connsiteX324" fmla="*/ 2548103 w 2647519"/>
                              <a:gd name="connsiteY324" fmla="*/ 1503997 h 2612594"/>
                              <a:gd name="connsiteX325" fmla="*/ 2542388 w 2647519"/>
                              <a:gd name="connsiteY325" fmla="*/ 1535430 h 2612594"/>
                              <a:gd name="connsiteX326" fmla="*/ 2536673 w 2647519"/>
                              <a:gd name="connsiteY326" fmla="*/ 1545907 h 2612594"/>
                              <a:gd name="connsiteX327" fmla="*/ 2527148 w 2647519"/>
                              <a:gd name="connsiteY327" fmla="*/ 1591627 h 2612594"/>
                              <a:gd name="connsiteX328" fmla="*/ 2516670 w 2647519"/>
                              <a:gd name="connsiteY328" fmla="*/ 1627822 h 2612594"/>
                              <a:gd name="connsiteX329" fmla="*/ 2505240 w 2647519"/>
                              <a:gd name="connsiteY329" fmla="*/ 1663065 h 2612594"/>
                              <a:gd name="connsiteX330" fmla="*/ 2498573 w 2647519"/>
                              <a:gd name="connsiteY330" fmla="*/ 1690687 h 2612594"/>
                              <a:gd name="connsiteX331" fmla="*/ 2490953 w 2647519"/>
                              <a:gd name="connsiteY331" fmla="*/ 1719262 h 2612594"/>
                              <a:gd name="connsiteX332" fmla="*/ 2497030 w 2647519"/>
                              <a:gd name="connsiteY332" fmla="*/ 1709809 h 2612594"/>
                              <a:gd name="connsiteX333" fmla="*/ 2502383 w 2647519"/>
                              <a:gd name="connsiteY333" fmla="*/ 1689734 h 2612594"/>
                              <a:gd name="connsiteX334" fmla="*/ 2507145 w 2647519"/>
                              <a:gd name="connsiteY334" fmla="*/ 1661159 h 2612594"/>
                              <a:gd name="connsiteX335" fmla="*/ 2518575 w 2647519"/>
                              <a:gd name="connsiteY335" fmla="*/ 1625917 h 2612594"/>
                              <a:gd name="connsiteX336" fmla="*/ 2529053 w 2647519"/>
                              <a:gd name="connsiteY336" fmla="*/ 1589722 h 2612594"/>
                              <a:gd name="connsiteX337" fmla="*/ 2538578 w 2647519"/>
                              <a:gd name="connsiteY337" fmla="*/ 1544002 h 2612594"/>
                              <a:gd name="connsiteX338" fmla="*/ 2544293 w 2647519"/>
                              <a:gd name="connsiteY338" fmla="*/ 1533524 h 2612594"/>
                              <a:gd name="connsiteX339" fmla="*/ 2550008 w 2647519"/>
                              <a:gd name="connsiteY339" fmla="*/ 1502092 h 2612594"/>
                              <a:gd name="connsiteX340" fmla="*/ 2572868 w 2647519"/>
                              <a:gd name="connsiteY340" fmla="*/ 1465897 h 2612594"/>
                              <a:gd name="connsiteX341" fmla="*/ 2557628 w 2647519"/>
                              <a:gd name="connsiteY341" fmla="*/ 1539239 h 2612594"/>
                              <a:gd name="connsiteX342" fmla="*/ 2546198 w 2647519"/>
                              <a:gd name="connsiteY342" fmla="*/ 1600199 h 2612594"/>
                              <a:gd name="connsiteX343" fmla="*/ 2520480 w 2647519"/>
                              <a:gd name="connsiteY343" fmla="*/ 1678304 h 2612594"/>
                              <a:gd name="connsiteX344" fmla="*/ 2515392 w 2647519"/>
                              <a:gd name="connsiteY344" fmla="*/ 1686218 h 2612594"/>
                              <a:gd name="connsiteX345" fmla="*/ 2513217 w 2647519"/>
                              <a:gd name="connsiteY345" fmla="*/ 1698069 h 2612594"/>
                              <a:gd name="connsiteX346" fmla="*/ 2506193 w 2647519"/>
                              <a:gd name="connsiteY346" fmla="*/ 1718310 h 2612594"/>
                              <a:gd name="connsiteX347" fmla="*/ 2479523 w 2647519"/>
                              <a:gd name="connsiteY347" fmla="*/ 1776412 h 2612594"/>
                              <a:gd name="connsiteX348" fmla="*/ 2467140 w 2647519"/>
                              <a:gd name="connsiteY348" fmla="*/ 1806892 h 2612594"/>
                              <a:gd name="connsiteX349" fmla="*/ 2459520 w 2647519"/>
                              <a:gd name="connsiteY349" fmla="*/ 1823085 h 2612594"/>
                              <a:gd name="connsiteX350" fmla="*/ 2449995 w 2647519"/>
                              <a:gd name="connsiteY350" fmla="*/ 1840230 h 2612594"/>
                              <a:gd name="connsiteX351" fmla="*/ 2424278 w 2647519"/>
                              <a:gd name="connsiteY351" fmla="*/ 1885950 h 2612594"/>
                              <a:gd name="connsiteX352" fmla="*/ 2396655 w 2647519"/>
                              <a:gd name="connsiteY352" fmla="*/ 1930717 h 2612594"/>
                              <a:gd name="connsiteX353" fmla="*/ 2361413 w 2647519"/>
                              <a:gd name="connsiteY353" fmla="*/ 1990725 h 2612594"/>
                              <a:gd name="connsiteX354" fmla="*/ 2322360 w 2647519"/>
                              <a:gd name="connsiteY354" fmla="*/ 2049780 h 2612594"/>
                              <a:gd name="connsiteX355" fmla="*/ 2296643 w 2647519"/>
                              <a:gd name="connsiteY355" fmla="*/ 2083117 h 2612594"/>
                              <a:gd name="connsiteX356" fmla="*/ 2269020 w 2647519"/>
                              <a:gd name="connsiteY356" fmla="*/ 2115502 h 2612594"/>
                              <a:gd name="connsiteX357" fmla="*/ 2259495 w 2647519"/>
                              <a:gd name="connsiteY357" fmla="*/ 2128837 h 2612594"/>
                              <a:gd name="connsiteX358" fmla="*/ 2249018 w 2647519"/>
                              <a:gd name="connsiteY358" fmla="*/ 2142172 h 2612594"/>
                              <a:gd name="connsiteX359" fmla="*/ 2232825 w 2647519"/>
                              <a:gd name="connsiteY359" fmla="*/ 2155507 h 2612594"/>
                              <a:gd name="connsiteX360" fmla="*/ 2206342 w 2647519"/>
                              <a:gd name="connsiteY360" fmla="*/ 2184829 h 2612594"/>
                              <a:gd name="connsiteX361" fmla="*/ 2207107 w 2647519"/>
                              <a:gd name="connsiteY361" fmla="*/ 2187892 h 2612594"/>
                              <a:gd name="connsiteX362" fmla="*/ 2179485 w 2647519"/>
                              <a:gd name="connsiteY362" fmla="*/ 2216467 h 2612594"/>
                              <a:gd name="connsiteX363" fmla="*/ 2149957 w 2647519"/>
                              <a:gd name="connsiteY363" fmla="*/ 2237422 h 2612594"/>
                              <a:gd name="connsiteX364" fmla="*/ 2126145 w 2647519"/>
                              <a:gd name="connsiteY364" fmla="*/ 2256472 h 2612594"/>
                              <a:gd name="connsiteX365" fmla="*/ 2103587 w 2647519"/>
                              <a:gd name="connsiteY365" fmla="*/ 2272957 h 2612594"/>
                              <a:gd name="connsiteX366" fmla="*/ 2107095 w 2647519"/>
                              <a:gd name="connsiteY366" fmla="*/ 2272665 h 2612594"/>
                              <a:gd name="connsiteX367" fmla="*/ 2131860 w 2647519"/>
                              <a:gd name="connsiteY367" fmla="*/ 2254567 h 2612594"/>
                              <a:gd name="connsiteX368" fmla="*/ 2155673 w 2647519"/>
                              <a:gd name="connsiteY368" fmla="*/ 2235517 h 2612594"/>
                              <a:gd name="connsiteX369" fmla="*/ 2185200 w 2647519"/>
                              <a:gd name="connsiteY369" fmla="*/ 2214562 h 2612594"/>
                              <a:gd name="connsiteX370" fmla="*/ 2212823 w 2647519"/>
                              <a:gd name="connsiteY370" fmla="*/ 2185987 h 2612594"/>
                              <a:gd name="connsiteX371" fmla="*/ 2211870 w 2647519"/>
                              <a:gd name="connsiteY371" fmla="*/ 2182177 h 2612594"/>
                              <a:gd name="connsiteX372" fmla="*/ 2238540 w 2647519"/>
                              <a:gd name="connsiteY372" fmla="*/ 2152650 h 2612594"/>
                              <a:gd name="connsiteX373" fmla="*/ 2254733 w 2647519"/>
                              <a:gd name="connsiteY373" fmla="*/ 2139315 h 2612594"/>
                              <a:gd name="connsiteX374" fmla="*/ 2265210 w 2647519"/>
                              <a:gd name="connsiteY374" fmla="*/ 2125980 h 2612594"/>
                              <a:gd name="connsiteX375" fmla="*/ 2274735 w 2647519"/>
                              <a:gd name="connsiteY375" fmla="*/ 2112645 h 2612594"/>
                              <a:gd name="connsiteX376" fmla="*/ 2302358 w 2647519"/>
                              <a:gd name="connsiteY376" fmla="*/ 2080260 h 2612594"/>
                              <a:gd name="connsiteX377" fmla="*/ 2328075 w 2647519"/>
                              <a:gd name="connsiteY377" fmla="*/ 2046922 h 2612594"/>
                              <a:gd name="connsiteX378" fmla="*/ 2367128 w 2647519"/>
                              <a:gd name="connsiteY378" fmla="*/ 1987867 h 2612594"/>
                              <a:gd name="connsiteX379" fmla="*/ 2402370 w 2647519"/>
                              <a:gd name="connsiteY379" fmla="*/ 1927860 h 2612594"/>
                              <a:gd name="connsiteX380" fmla="*/ 2429993 w 2647519"/>
                              <a:gd name="connsiteY380" fmla="*/ 1883092 h 2612594"/>
                              <a:gd name="connsiteX381" fmla="*/ 2455710 w 2647519"/>
                              <a:gd name="connsiteY381" fmla="*/ 1837372 h 2612594"/>
                              <a:gd name="connsiteX382" fmla="*/ 2465235 w 2647519"/>
                              <a:gd name="connsiteY382" fmla="*/ 1820227 h 2612594"/>
                              <a:gd name="connsiteX383" fmla="*/ 2472855 w 2647519"/>
                              <a:gd name="connsiteY383" fmla="*/ 1804035 h 2612594"/>
                              <a:gd name="connsiteX384" fmla="*/ 2485238 w 2647519"/>
                              <a:gd name="connsiteY384" fmla="*/ 1773555 h 2612594"/>
                              <a:gd name="connsiteX385" fmla="*/ 2511908 w 2647519"/>
                              <a:gd name="connsiteY385" fmla="*/ 1715452 h 2612594"/>
                              <a:gd name="connsiteX386" fmla="*/ 2522385 w 2647519"/>
                              <a:gd name="connsiteY386" fmla="*/ 1676400 h 2612594"/>
                              <a:gd name="connsiteX387" fmla="*/ 2548103 w 2647519"/>
                              <a:gd name="connsiteY387" fmla="*/ 1598295 h 2612594"/>
                              <a:gd name="connsiteX388" fmla="*/ 2559533 w 2647519"/>
                              <a:gd name="connsiteY388" fmla="*/ 1537335 h 2612594"/>
                              <a:gd name="connsiteX389" fmla="*/ 2574773 w 2647519"/>
                              <a:gd name="connsiteY389" fmla="*/ 1463992 h 2612594"/>
                              <a:gd name="connsiteX390" fmla="*/ 2578209 w 2647519"/>
                              <a:gd name="connsiteY390" fmla="*/ 1451109 h 2612594"/>
                              <a:gd name="connsiteX391" fmla="*/ 2575725 w 2647519"/>
                              <a:gd name="connsiteY391" fmla="*/ 1450657 h 2612594"/>
                              <a:gd name="connsiteX392" fmla="*/ 2576677 w 2647519"/>
                              <a:gd name="connsiteY392" fmla="*/ 1426845 h 2612594"/>
                              <a:gd name="connsiteX393" fmla="*/ 2597632 w 2647519"/>
                              <a:gd name="connsiteY393" fmla="*/ 1404937 h 2612594"/>
                              <a:gd name="connsiteX394" fmla="*/ 2586540 w 2647519"/>
                              <a:gd name="connsiteY394" fmla="*/ 1451152 h 2612594"/>
                              <a:gd name="connsiteX395" fmla="*/ 2586541 w 2647519"/>
                              <a:gd name="connsiteY395" fmla="*/ 1451152 h 2612594"/>
                              <a:gd name="connsiteX396" fmla="*/ 2597633 w 2647519"/>
                              <a:gd name="connsiteY396" fmla="*/ 1404938 h 2612594"/>
                              <a:gd name="connsiteX397" fmla="*/ 2606205 w 2647519"/>
                              <a:gd name="connsiteY397" fmla="*/ 1395412 h 2612594"/>
                              <a:gd name="connsiteX398" fmla="*/ 2600490 w 2647519"/>
                              <a:gd name="connsiteY398" fmla="*/ 1407795 h 2612594"/>
                              <a:gd name="connsiteX399" fmla="*/ 2600490 w 2647519"/>
                              <a:gd name="connsiteY399" fmla="*/ 1407795 h 2612594"/>
                              <a:gd name="connsiteX400" fmla="*/ 2599180 w 2647519"/>
                              <a:gd name="connsiteY400" fmla="*/ 1433750 h 2612594"/>
                              <a:gd name="connsiteX401" fmla="*/ 2598585 w 2647519"/>
                              <a:gd name="connsiteY401" fmla="*/ 1458277 h 2612594"/>
                              <a:gd name="connsiteX402" fmla="*/ 2589060 w 2647519"/>
                              <a:gd name="connsiteY402" fmla="*/ 1487586 h 2612594"/>
                              <a:gd name="connsiteX403" fmla="*/ 2589060 w 2647519"/>
                              <a:gd name="connsiteY403" fmla="*/ 1490934 h 2612594"/>
                              <a:gd name="connsiteX404" fmla="*/ 2600490 w 2647519"/>
                              <a:gd name="connsiteY404" fmla="*/ 1458277 h 2612594"/>
                              <a:gd name="connsiteX405" fmla="*/ 2602395 w 2647519"/>
                              <a:gd name="connsiteY405" fmla="*/ 1407794 h 2612594"/>
                              <a:gd name="connsiteX406" fmla="*/ 2606836 w 2647519"/>
                              <a:gd name="connsiteY406" fmla="*/ 1398173 h 2612594"/>
                              <a:gd name="connsiteX407" fmla="*/ 2565247 w 2647519"/>
                              <a:gd name="connsiteY407" fmla="*/ 1354454 h 2612594"/>
                              <a:gd name="connsiteX408" fmla="*/ 2559005 w 2647519"/>
                              <a:gd name="connsiteY408" fmla="*/ 1369208 h 2612594"/>
                              <a:gd name="connsiteX409" fmla="*/ 2556675 w 2647519"/>
                              <a:gd name="connsiteY409" fmla="*/ 1390650 h 2612594"/>
                              <a:gd name="connsiteX410" fmla="*/ 2553670 w 2647519"/>
                              <a:gd name="connsiteY410" fmla="*/ 1380633 h 2612594"/>
                              <a:gd name="connsiteX411" fmla="*/ 2552571 w 2647519"/>
                              <a:gd name="connsiteY411" fmla="*/ 1382047 h 2612594"/>
                              <a:gd name="connsiteX412" fmla="*/ 2555723 w 2647519"/>
                              <a:gd name="connsiteY412" fmla="*/ 1392555 h 2612594"/>
                              <a:gd name="connsiteX413" fmla="*/ 2553818 w 2647519"/>
                              <a:gd name="connsiteY413" fmla="*/ 1407795 h 2612594"/>
                              <a:gd name="connsiteX414" fmla="*/ 2557628 w 2647519"/>
                              <a:gd name="connsiteY414" fmla="*/ 1420177 h 2612594"/>
                              <a:gd name="connsiteX415" fmla="*/ 2560581 w 2647519"/>
                              <a:gd name="connsiteY415" fmla="*/ 1420013 h 2612594"/>
                              <a:gd name="connsiteX416" fmla="*/ 2558580 w 2647519"/>
                              <a:gd name="connsiteY416" fmla="*/ 1413509 h 2612594"/>
                              <a:gd name="connsiteX417" fmla="*/ 2560485 w 2647519"/>
                              <a:gd name="connsiteY417" fmla="*/ 1398269 h 2612594"/>
                              <a:gd name="connsiteX418" fmla="*/ 2565247 w 2647519"/>
                              <a:gd name="connsiteY418" fmla="*/ 1354454 h 2612594"/>
                              <a:gd name="connsiteX419" fmla="*/ 2645258 w 2647519"/>
                              <a:gd name="connsiteY419" fmla="*/ 1328737 h 2612594"/>
                              <a:gd name="connsiteX420" fmla="*/ 2647163 w 2647519"/>
                              <a:gd name="connsiteY420" fmla="*/ 1329689 h 2612594"/>
                              <a:gd name="connsiteX421" fmla="*/ 2646210 w 2647519"/>
                              <a:gd name="connsiteY421" fmla="*/ 1369694 h 2612594"/>
                              <a:gd name="connsiteX422" fmla="*/ 2647163 w 2647519"/>
                              <a:gd name="connsiteY422" fmla="*/ 1397317 h 2612594"/>
                              <a:gd name="connsiteX423" fmla="*/ 2644305 w 2647519"/>
                              <a:gd name="connsiteY423" fmla="*/ 1447799 h 2612594"/>
                              <a:gd name="connsiteX424" fmla="*/ 2641448 w 2647519"/>
                              <a:gd name="connsiteY424" fmla="*/ 1476374 h 2612594"/>
                              <a:gd name="connsiteX425" fmla="*/ 2632875 w 2647519"/>
                              <a:gd name="connsiteY425" fmla="*/ 1518284 h 2612594"/>
                              <a:gd name="connsiteX426" fmla="*/ 2630018 w 2647519"/>
                              <a:gd name="connsiteY426" fmla="*/ 1553527 h 2612594"/>
                              <a:gd name="connsiteX427" fmla="*/ 2615730 w 2647519"/>
                              <a:gd name="connsiteY427" fmla="*/ 1618297 h 2612594"/>
                              <a:gd name="connsiteX428" fmla="*/ 2602395 w 2647519"/>
                              <a:gd name="connsiteY428" fmla="*/ 1674494 h 2612594"/>
                              <a:gd name="connsiteX429" fmla="*/ 2578583 w 2647519"/>
                              <a:gd name="connsiteY429" fmla="*/ 1684972 h 2612594"/>
                              <a:gd name="connsiteX430" fmla="*/ 2580488 w 2647519"/>
                              <a:gd name="connsiteY430" fmla="*/ 1679257 h 2612594"/>
                              <a:gd name="connsiteX431" fmla="*/ 2584298 w 2647519"/>
                              <a:gd name="connsiteY431" fmla="*/ 1639252 h 2612594"/>
                              <a:gd name="connsiteX432" fmla="*/ 2598585 w 2647519"/>
                              <a:gd name="connsiteY432" fmla="*/ 1597342 h 2612594"/>
                              <a:gd name="connsiteX433" fmla="*/ 2610015 w 2647519"/>
                              <a:gd name="connsiteY433" fmla="*/ 1590675 h 2612594"/>
                              <a:gd name="connsiteX434" fmla="*/ 2610015 w 2647519"/>
                              <a:gd name="connsiteY434" fmla="*/ 1590674 h 2612594"/>
                              <a:gd name="connsiteX435" fmla="*/ 2622398 w 2647519"/>
                              <a:gd name="connsiteY435" fmla="*/ 1518284 h 2612594"/>
                              <a:gd name="connsiteX436" fmla="*/ 2629065 w 2647519"/>
                              <a:gd name="connsiteY436" fmla="*/ 1483994 h 2612594"/>
                              <a:gd name="connsiteX437" fmla="*/ 2634780 w 2647519"/>
                              <a:gd name="connsiteY437" fmla="*/ 1448752 h 2612594"/>
                              <a:gd name="connsiteX438" fmla="*/ 2639543 w 2647519"/>
                              <a:gd name="connsiteY438" fmla="*/ 1415414 h 2612594"/>
                              <a:gd name="connsiteX439" fmla="*/ 2641448 w 2647519"/>
                              <a:gd name="connsiteY439" fmla="*/ 1383982 h 2612594"/>
                              <a:gd name="connsiteX440" fmla="*/ 2642400 w 2647519"/>
                              <a:gd name="connsiteY440" fmla="*/ 1357312 h 2612594"/>
                              <a:gd name="connsiteX441" fmla="*/ 2644305 w 2647519"/>
                              <a:gd name="connsiteY441" fmla="*/ 1343024 h 2612594"/>
                              <a:gd name="connsiteX442" fmla="*/ 2645258 w 2647519"/>
                              <a:gd name="connsiteY442" fmla="*/ 1328737 h 2612594"/>
                              <a:gd name="connsiteX443" fmla="*/ 134151 w 2647519"/>
                              <a:gd name="connsiteY443" fmla="*/ 887095 h 2612594"/>
                              <a:gd name="connsiteX444" fmla="*/ 134625 w 2647519"/>
                              <a:gd name="connsiteY444" fmla="*/ 887332 h 2612594"/>
                              <a:gd name="connsiteX445" fmla="*/ 134670 w 2647519"/>
                              <a:gd name="connsiteY445" fmla="*/ 887199 h 2612594"/>
                              <a:gd name="connsiteX446" fmla="*/ 191618 w 2647519"/>
                              <a:gd name="connsiteY446" fmla="*/ 750570 h 2612594"/>
                              <a:gd name="connsiteX447" fmla="*/ 170663 w 2647519"/>
                              <a:gd name="connsiteY447" fmla="*/ 789622 h 2612594"/>
                              <a:gd name="connsiteX448" fmla="*/ 153518 w 2647519"/>
                              <a:gd name="connsiteY448" fmla="*/ 803910 h 2612594"/>
                              <a:gd name="connsiteX449" fmla="*/ 153477 w 2647519"/>
                              <a:gd name="connsiteY449" fmla="*/ 804822 h 2612594"/>
                              <a:gd name="connsiteX450" fmla="*/ 151819 w 2647519"/>
                              <a:gd name="connsiteY450" fmla="*/ 841286 h 2612594"/>
                              <a:gd name="connsiteX451" fmla="*/ 151866 w 2647519"/>
                              <a:gd name="connsiteY451" fmla="*/ 841199 h 2612594"/>
                              <a:gd name="connsiteX452" fmla="*/ 153518 w 2647519"/>
                              <a:gd name="connsiteY452" fmla="*/ 804862 h 2612594"/>
                              <a:gd name="connsiteX453" fmla="*/ 170663 w 2647519"/>
                              <a:gd name="connsiteY453" fmla="*/ 790574 h 2612594"/>
                              <a:gd name="connsiteX454" fmla="*/ 191618 w 2647519"/>
                              <a:gd name="connsiteY454" fmla="*/ 751522 h 2612594"/>
                              <a:gd name="connsiteX455" fmla="*/ 192332 w 2647519"/>
                              <a:gd name="connsiteY455" fmla="*/ 751998 h 2612594"/>
                              <a:gd name="connsiteX456" fmla="*/ 192689 w 2647519"/>
                              <a:gd name="connsiteY456" fmla="*/ 751284 h 2612594"/>
                              <a:gd name="connsiteX457" fmla="*/ 203047 w 2647519"/>
                              <a:gd name="connsiteY457" fmla="*/ 667702 h 2612594"/>
                              <a:gd name="connsiteX458" fmla="*/ 189712 w 2647519"/>
                              <a:gd name="connsiteY458" fmla="*/ 677227 h 2612594"/>
                              <a:gd name="connsiteX459" fmla="*/ 169710 w 2647519"/>
                              <a:gd name="connsiteY459" fmla="*/ 719137 h 2612594"/>
                              <a:gd name="connsiteX460" fmla="*/ 174286 w 2647519"/>
                              <a:gd name="connsiteY460" fmla="*/ 722798 h 2612594"/>
                              <a:gd name="connsiteX461" fmla="*/ 174435 w 2647519"/>
                              <a:gd name="connsiteY461" fmla="*/ 722155 h 2612594"/>
                              <a:gd name="connsiteX462" fmla="*/ 170663 w 2647519"/>
                              <a:gd name="connsiteY462" fmla="*/ 719137 h 2612594"/>
                              <a:gd name="connsiteX463" fmla="*/ 190665 w 2647519"/>
                              <a:gd name="connsiteY463" fmla="*/ 677227 h 2612594"/>
                              <a:gd name="connsiteX464" fmla="*/ 202473 w 2647519"/>
                              <a:gd name="connsiteY464" fmla="*/ 668793 h 2612594"/>
                              <a:gd name="connsiteX465" fmla="*/ 276390 w 2647519"/>
                              <a:gd name="connsiteY465" fmla="*/ 613410 h 2612594"/>
                              <a:gd name="connsiteX466" fmla="*/ 275187 w 2647519"/>
                              <a:gd name="connsiteY466" fmla="*/ 614373 h 2612594"/>
                              <a:gd name="connsiteX467" fmla="*/ 270080 w 2647519"/>
                              <a:gd name="connsiteY467" fmla="*/ 634008 h 2612594"/>
                              <a:gd name="connsiteX468" fmla="*/ 266865 w 2647519"/>
                              <a:gd name="connsiteY468" fmla="*/ 643890 h 2612594"/>
                              <a:gd name="connsiteX469" fmla="*/ 179235 w 2647519"/>
                              <a:gd name="connsiteY469" fmla="*/ 803910 h 2612594"/>
                              <a:gd name="connsiteX470" fmla="*/ 166852 w 2647519"/>
                              <a:gd name="connsiteY470" fmla="*/ 842962 h 2612594"/>
                              <a:gd name="connsiteX471" fmla="*/ 155422 w 2647519"/>
                              <a:gd name="connsiteY471" fmla="*/ 882967 h 2612594"/>
                              <a:gd name="connsiteX472" fmla="*/ 130657 w 2647519"/>
                              <a:gd name="connsiteY472" fmla="*/ 966787 h 2612594"/>
                              <a:gd name="connsiteX473" fmla="*/ 114465 w 2647519"/>
                              <a:gd name="connsiteY473" fmla="*/ 1023937 h 2612594"/>
                              <a:gd name="connsiteX474" fmla="*/ 106845 w 2647519"/>
                              <a:gd name="connsiteY474" fmla="*/ 1066800 h 2612594"/>
                              <a:gd name="connsiteX475" fmla="*/ 103035 w 2647519"/>
                              <a:gd name="connsiteY475" fmla="*/ 1088707 h 2612594"/>
                              <a:gd name="connsiteX476" fmla="*/ 100177 w 2647519"/>
                              <a:gd name="connsiteY476" fmla="*/ 1110615 h 2612594"/>
                              <a:gd name="connsiteX477" fmla="*/ 91605 w 2647519"/>
                              <a:gd name="connsiteY477" fmla="*/ 1169670 h 2612594"/>
                              <a:gd name="connsiteX478" fmla="*/ 88747 w 2647519"/>
                              <a:gd name="connsiteY478" fmla="*/ 1205865 h 2612594"/>
                              <a:gd name="connsiteX479" fmla="*/ 93510 w 2647519"/>
                              <a:gd name="connsiteY479" fmla="*/ 1243965 h 2612594"/>
                              <a:gd name="connsiteX480" fmla="*/ 95742 w 2647519"/>
                              <a:gd name="connsiteY480" fmla="*/ 1223205 h 2612594"/>
                              <a:gd name="connsiteX481" fmla="*/ 95415 w 2647519"/>
                              <a:gd name="connsiteY481" fmla="*/ 1216342 h 2612594"/>
                              <a:gd name="connsiteX482" fmla="*/ 99225 w 2647519"/>
                              <a:gd name="connsiteY482" fmla="*/ 1176337 h 2612594"/>
                              <a:gd name="connsiteX483" fmla="*/ 107797 w 2647519"/>
                              <a:gd name="connsiteY483" fmla="*/ 1117282 h 2612594"/>
                              <a:gd name="connsiteX484" fmla="*/ 114596 w 2647519"/>
                              <a:gd name="connsiteY484" fmla="*/ 1109123 h 2612594"/>
                              <a:gd name="connsiteX485" fmla="*/ 124469 w 2647519"/>
                              <a:gd name="connsiteY485" fmla="*/ 1043051 h 2612594"/>
                              <a:gd name="connsiteX486" fmla="*/ 123990 w 2647519"/>
                              <a:gd name="connsiteY486" fmla="*/ 1031557 h 2612594"/>
                              <a:gd name="connsiteX487" fmla="*/ 133400 w 2647519"/>
                              <a:gd name="connsiteY487" fmla="*/ 1004581 h 2612594"/>
                              <a:gd name="connsiteX488" fmla="*/ 138999 w 2647519"/>
                              <a:gd name="connsiteY488" fmla="*/ 981931 h 2612594"/>
                              <a:gd name="connsiteX489" fmla="*/ 137325 w 2647519"/>
                              <a:gd name="connsiteY489" fmla="*/ 985837 h 2612594"/>
                              <a:gd name="connsiteX490" fmla="*/ 131610 w 2647519"/>
                              <a:gd name="connsiteY490" fmla="*/ 983932 h 2612594"/>
                              <a:gd name="connsiteX491" fmla="*/ 117322 w 2647519"/>
                              <a:gd name="connsiteY491" fmla="*/ 1024890 h 2612594"/>
                              <a:gd name="connsiteX492" fmla="*/ 118275 w 2647519"/>
                              <a:gd name="connsiteY492" fmla="*/ 1047750 h 2612594"/>
                              <a:gd name="connsiteX493" fmla="*/ 111607 w 2647519"/>
                              <a:gd name="connsiteY493" fmla="*/ 1091565 h 2612594"/>
                              <a:gd name="connsiteX494" fmla="*/ 110655 w 2647519"/>
                              <a:gd name="connsiteY494" fmla="*/ 1099185 h 2612594"/>
                              <a:gd name="connsiteX495" fmla="*/ 101130 w 2647519"/>
                              <a:gd name="connsiteY495" fmla="*/ 1110615 h 2612594"/>
                              <a:gd name="connsiteX496" fmla="*/ 103987 w 2647519"/>
                              <a:gd name="connsiteY496" fmla="*/ 1088707 h 2612594"/>
                              <a:gd name="connsiteX497" fmla="*/ 107797 w 2647519"/>
                              <a:gd name="connsiteY497" fmla="*/ 1066800 h 2612594"/>
                              <a:gd name="connsiteX498" fmla="*/ 115417 w 2647519"/>
                              <a:gd name="connsiteY498" fmla="*/ 1023937 h 2612594"/>
                              <a:gd name="connsiteX499" fmla="*/ 131610 w 2647519"/>
                              <a:gd name="connsiteY499" fmla="*/ 966787 h 2612594"/>
                              <a:gd name="connsiteX500" fmla="*/ 156375 w 2647519"/>
                              <a:gd name="connsiteY500" fmla="*/ 882967 h 2612594"/>
                              <a:gd name="connsiteX501" fmla="*/ 167805 w 2647519"/>
                              <a:gd name="connsiteY501" fmla="*/ 842962 h 2612594"/>
                              <a:gd name="connsiteX502" fmla="*/ 180187 w 2647519"/>
                              <a:gd name="connsiteY502" fmla="*/ 803910 h 2612594"/>
                              <a:gd name="connsiteX503" fmla="*/ 267817 w 2647519"/>
                              <a:gd name="connsiteY503" fmla="*/ 643890 h 2612594"/>
                              <a:gd name="connsiteX504" fmla="*/ 276390 w 2647519"/>
                              <a:gd name="connsiteY504" fmla="*/ 613410 h 2612594"/>
                              <a:gd name="connsiteX505" fmla="*/ 293536 w 2647519"/>
                              <a:gd name="connsiteY505" fmla="*/ 518160 h 2612594"/>
                              <a:gd name="connsiteX506" fmla="*/ 293535 w 2647519"/>
                              <a:gd name="connsiteY506" fmla="*/ 518160 h 2612594"/>
                              <a:gd name="connsiteX507" fmla="*/ 298297 w 2647519"/>
                              <a:gd name="connsiteY507" fmla="*/ 521970 h 2612594"/>
                              <a:gd name="connsiteX508" fmla="*/ 298297 w 2647519"/>
                              <a:gd name="connsiteY508" fmla="*/ 521969 h 2612594"/>
                              <a:gd name="connsiteX509" fmla="*/ 465169 w 2647519"/>
                              <a:gd name="connsiteY509" fmla="*/ 382550 h 2612594"/>
                              <a:gd name="connsiteX510" fmla="*/ 464986 w 2647519"/>
                              <a:gd name="connsiteY510" fmla="*/ 382696 h 2612594"/>
                              <a:gd name="connsiteX511" fmla="*/ 464431 w 2647519"/>
                              <a:gd name="connsiteY511" fmla="*/ 383323 h 2612594"/>
                              <a:gd name="connsiteX512" fmla="*/ 456650 w 2647519"/>
                              <a:gd name="connsiteY512" fmla="*/ 391477 h 2612594"/>
                              <a:gd name="connsiteX513" fmla="*/ 454683 w 2647519"/>
                              <a:gd name="connsiteY513" fmla="*/ 394339 h 2612594"/>
                              <a:gd name="connsiteX514" fmla="*/ 453399 w 2647519"/>
                              <a:gd name="connsiteY514" fmla="*/ 395790 h 2612594"/>
                              <a:gd name="connsiteX515" fmla="*/ 447840 w 2647519"/>
                              <a:gd name="connsiteY515" fmla="*/ 403860 h 2612594"/>
                              <a:gd name="connsiteX516" fmla="*/ 389738 w 2647519"/>
                              <a:gd name="connsiteY516" fmla="*/ 472440 h 2612594"/>
                              <a:gd name="connsiteX517" fmla="*/ 373545 w 2647519"/>
                              <a:gd name="connsiteY517" fmla="*/ 491490 h 2612594"/>
                              <a:gd name="connsiteX518" fmla="*/ 357353 w 2647519"/>
                              <a:gd name="connsiteY518" fmla="*/ 511492 h 2612594"/>
                              <a:gd name="connsiteX519" fmla="*/ 285782 w 2647519"/>
                              <a:gd name="connsiteY519" fmla="*/ 590597 h 2612594"/>
                              <a:gd name="connsiteX520" fmla="*/ 358305 w 2647519"/>
                              <a:gd name="connsiteY520" fmla="*/ 510540 h 2612594"/>
                              <a:gd name="connsiteX521" fmla="*/ 374497 w 2647519"/>
                              <a:gd name="connsiteY521" fmla="*/ 490537 h 2612594"/>
                              <a:gd name="connsiteX522" fmla="*/ 390690 w 2647519"/>
                              <a:gd name="connsiteY522" fmla="*/ 471487 h 2612594"/>
                              <a:gd name="connsiteX523" fmla="*/ 448792 w 2647519"/>
                              <a:gd name="connsiteY523" fmla="*/ 402907 h 2612594"/>
                              <a:gd name="connsiteX524" fmla="*/ 454683 w 2647519"/>
                              <a:gd name="connsiteY524" fmla="*/ 394339 h 2612594"/>
                              <a:gd name="connsiteX525" fmla="*/ 464431 w 2647519"/>
                              <a:gd name="connsiteY525" fmla="*/ 383323 h 2612594"/>
                              <a:gd name="connsiteX526" fmla="*/ 489348 w 2647519"/>
                              <a:gd name="connsiteY526" fmla="*/ 316869 h 2612594"/>
                              <a:gd name="connsiteX527" fmla="*/ 481127 w 2647519"/>
                              <a:gd name="connsiteY527" fmla="*/ 319733 h 2612594"/>
                              <a:gd name="connsiteX528" fmla="*/ 475013 w 2647519"/>
                              <a:gd name="connsiteY528" fmla="*/ 322003 h 2612594"/>
                              <a:gd name="connsiteX529" fmla="*/ 473558 w 2647519"/>
                              <a:gd name="connsiteY529" fmla="*/ 323849 h 2612594"/>
                              <a:gd name="connsiteX530" fmla="*/ 463080 w 2647519"/>
                              <a:gd name="connsiteY530" fmla="*/ 333374 h 2612594"/>
                              <a:gd name="connsiteX531" fmla="*/ 436410 w 2647519"/>
                              <a:gd name="connsiteY531" fmla="*/ 350519 h 2612594"/>
                              <a:gd name="connsiteX532" fmla="*/ 418313 w 2647519"/>
                              <a:gd name="connsiteY532" fmla="*/ 370522 h 2612594"/>
                              <a:gd name="connsiteX533" fmla="*/ 401168 w 2647519"/>
                              <a:gd name="connsiteY533" fmla="*/ 390524 h 2612594"/>
                              <a:gd name="connsiteX534" fmla="*/ 389738 w 2647519"/>
                              <a:gd name="connsiteY534" fmla="*/ 401002 h 2612594"/>
                              <a:gd name="connsiteX535" fmla="*/ 389349 w 2647519"/>
                              <a:gd name="connsiteY535" fmla="*/ 400516 h 2612594"/>
                              <a:gd name="connsiteX536" fmla="*/ 378546 w 2647519"/>
                              <a:gd name="connsiteY536" fmla="*/ 413504 h 2612594"/>
                              <a:gd name="connsiteX537" fmla="*/ 360210 w 2647519"/>
                              <a:gd name="connsiteY537" fmla="*/ 436245 h 2612594"/>
                              <a:gd name="connsiteX538" fmla="*/ 330683 w 2647519"/>
                              <a:gd name="connsiteY538" fmla="*/ 468630 h 2612594"/>
                              <a:gd name="connsiteX539" fmla="*/ 335445 w 2647519"/>
                              <a:gd name="connsiteY539" fmla="*/ 474344 h 2612594"/>
                              <a:gd name="connsiteX540" fmla="*/ 335536 w 2647519"/>
                              <a:gd name="connsiteY540" fmla="*/ 474264 h 2612594"/>
                              <a:gd name="connsiteX541" fmla="*/ 331635 w 2647519"/>
                              <a:gd name="connsiteY541" fmla="*/ 469582 h 2612594"/>
                              <a:gd name="connsiteX542" fmla="*/ 361162 w 2647519"/>
                              <a:gd name="connsiteY542" fmla="*/ 437197 h 2612594"/>
                              <a:gd name="connsiteX543" fmla="*/ 390690 w 2647519"/>
                              <a:gd name="connsiteY543" fmla="*/ 401002 h 2612594"/>
                              <a:gd name="connsiteX544" fmla="*/ 402120 w 2647519"/>
                              <a:gd name="connsiteY544" fmla="*/ 390525 h 2612594"/>
                              <a:gd name="connsiteX545" fmla="*/ 419265 w 2647519"/>
                              <a:gd name="connsiteY545" fmla="*/ 370522 h 2612594"/>
                              <a:gd name="connsiteX546" fmla="*/ 437362 w 2647519"/>
                              <a:gd name="connsiteY546" fmla="*/ 350520 h 2612594"/>
                              <a:gd name="connsiteX547" fmla="*/ 464032 w 2647519"/>
                              <a:gd name="connsiteY547" fmla="*/ 333375 h 2612594"/>
                              <a:gd name="connsiteX548" fmla="*/ 474510 w 2647519"/>
                              <a:gd name="connsiteY548" fmla="*/ 323850 h 2612594"/>
                              <a:gd name="connsiteX549" fmla="*/ 485940 w 2647519"/>
                              <a:gd name="connsiteY549" fmla="*/ 319564 h 2612594"/>
                              <a:gd name="connsiteX550" fmla="*/ 489548 w 2647519"/>
                              <a:gd name="connsiteY550" fmla="*/ 318444 h 2612594"/>
                              <a:gd name="connsiteX551" fmla="*/ 1868970 w 2647519"/>
                              <a:gd name="connsiteY551" fmla="*/ 144780 h 2612594"/>
                              <a:gd name="connsiteX552" fmla="*/ 1917547 w 2647519"/>
                              <a:gd name="connsiteY552" fmla="*/ 166687 h 2612594"/>
                              <a:gd name="connsiteX553" fmla="*/ 1938502 w 2647519"/>
                              <a:gd name="connsiteY553" fmla="*/ 183832 h 2612594"/>
                              <a:gd name="connsiteX554" fmla="*/ 1891830 w 2647519"/>
                              <a:gd name="connsiteY554" fmla="*/ 160972 h 2612594"/>
                              <a:gd name="connsiteX555" fmla="*/ 1868970 w 2647519"/>
                              <a:gd name="connsiteY555" fmla="*/ 144780 h 2612594"/>
                              <a:gd name="connsiteX556" fmla="*/ 1710855 w 2647519"/>
                              <a:gd name="connsiteY556" fmla="*/ 75247 h 2612594"/>
                              <a:gd name="connsiteX557" fmla="*/ 1748955 w 2647519"/>
                              <a:gd name="connsiteY557" fmla="*/ 83819 h 2612594"/>
                              <a:gd name="connsiteX558" fmla="*/ 1802295 w 2647519"/>
                              <a:gd name="connsiteY558" fmla="*/ 110489 h 2612594"/>
                              <a:gd name="connsiteX559" fmla="*/ 1710855 w 2647519"/>
                              <a:gd name="connsiteY559" fmla="*/ 75247 h 2612594"/>
                              <a:gd name="connsiteX560" fmla="*/ 1137451 w 2647519"/>
                              <a:gd name="connsiteY560" fmla="*/ 68937 h 2612594"/>
                              <a:gd name="connsiteX561" fmla="*/ 1117448 w 2647519"/>
                              <a:gd name="connsiteY561" fmla="*/ 71437 h 2612594"/>
                              <a:gd name="connsiteX562" fmla="*/ 1074585 w 2647519"/>
                              <a:gd name="connsiteY562" fmla="*/ 77152 h 2612594"/>
                              <a:gd name="connsiteX563" fmla="*/ 1032675 w 2647519"/>
                              <a:gd name="connsiteY563" fmla="*/ 86677 h 2612594"/>
                              <a:gd name="connsiteX564" fmla="*/ 1014578 w 2647519"/>
                              <a:gd name="connsiteY564" fmla="*/ 92392 h 2612594"/>
                              <a:gd name="connsiteX565" fmla="*/ 993623 w 2647519"/>
                              <a:gd name="connsiteY565" fmla="*/ 98107 h 2612594"/>
                              <a:gd name="connsiteX566" fmla="*/ 947769 w 2647519"/>
                              <a:gd name="connsiteY566" fmla="*/ 107115 h 2612594"/>
                              <a:gd name="connsiteX567" fmla="*/ 939330 w 2647519"/>
                              <a:gd name="connsiteY567" fmla="*/ 110490 h 2612594"/>
                              <a:gd name="connsiteX568" fmla="*/ 881228 w 2647519"/>
                              <a:gd name="connsiteY568" fmla="*/ 130492 h 2612594"/>
                              <a:gd name="connsiteX569" fmla="*/ 824078 w 2647519"/>
                              <a:gd name="connsiteY569" fmla="*/ 153352 h 2612594"/>
                              <a:gd name="connsiteX570" fmla="*/ 784073 w 2647519"/>
                              <a:gd name="connsiteY570" fmla="*/ 171450 h 2612594"/>
                              <a:gd name="connsiteX571" fmla="*/ 757403 w 2647519"/>
                              <a:gd name="connsiteY571" fmla="*/ 181927 h 2612594"/>
                              <a:gd name="connsiteX572" fmla="*/ 691680 w 2647519"/>
                              <a:gd name="connsiteY572" fmla="*/ 212407 h 2612594"/>
                              <a:gd name="connsiteX573" fmla="*/ 660248 w 2647519"/>
                              <a:gd name="connsiteY573" fmla="*/ 232410 h 2612594"/>
                              <a:gd name="connsiteX574" fmla="*/ 629768 w 2647519"/>
                              <a:gd name="connsiteY574" fmla="*/ 252412 h 2612594"/>
                              <a:gd name="connsiteX575" fmla="*/ 581190 w 2647519"/>
                              <a:gd name="connsiteY575" fmla="*/ 288607 h 2612594"/>
                              <a:gd name="connsiteX576" fmla="*/ 535470 w 2647519"/>
                              <a:gd name="connsiteY576" fmla="*/ 324802 h 2612594"/>
                              <a:gd name="connsiteX577" fmla="*/ 491713 w 2647519"/>
                              <a:gd name="connsiteY577" fmla="*/ 362974 h 2612594"/>
                              <a:gd name="connsiteX578" fmla="*/ 495465 w 2647519"/>
                              <a:gd name="connsiteY578" fmla="*/ 367665 h 2612594"/>
                              <a:gd name="connsiteX579" fmla="*/ 504752 w 2647519"/>
                              <a:gd name="connsiteY579" fmla="*/ 361295 h 2612594"/>
                              <a:gd name="connsiteX580" fmla="*/ 512656 w 2647519"/>
                              <a:gd name="connsiteY580" fmla="*/ 355403 h 2612594"/>
                              <a:gd name="connsiteX581" fmla="*/ 541185 w 2647519"/>
                              <a:gd name="connsiteY581" fmla="*/ 330517 h 2612594"/>
                              <a:gd name="connsiteX582" fmla="*/ 586905 w 2647519"/>
                              <a:gd name="connsiteY582" fmla="*/ 294322 h 2612594"/>
                              <a:gd name="connsiteX583" fmla="*/ 635482 w 2647519"/>
                              <a:gd name="connsiteY583" fmla="*/ 258127 h 2612594"/>
                              <a:gd name="connsiteX584" fmla="*/ 665962 w 2647519"/>
                              <a:gd name="connsiteY584" fmla="*/ 238124 h 2612594"/>
                              <a:gd name="connsiteX585" fmla="*/ 697395 w 2647519"/>
                              <a:gd name="connsiteY585" fmla="*/ 218122 h 2612594"/>
                              <a:gd name="connsiteX586" fmla="*/ 763117 w 2647519"/>
                              <a:gd name="connsiteY586" fmla="*/ 187642 h 2612594"/>
                              <a:gd name="connsiteX587" fmla="*/ 788835 w 2647519"/>
                              <a:gd name="connsiteY587" fmla="*/ 174307 h 2612594"/>
                              <a:gd name="connsiteX588" fmla="*/ 828840 w 2647519"/>
                              <a:gd name="connsiteY588" fmla="*/ 156209 h 2612594"/>
                              <a:gd name="connsiteX589" fmla="*/ 885990 w 2647519"/>
                              <a:gd name="connsiteY589" fmla="*/ 133349 h 2612594"/>
                              <a:gd name="connsiteX590" fmla="*/ 944092 w 2647519"/>
                              <a:gd name="connsiteY590" fmla="*/ 113347 h 2612594"/>
                              <a:gd name="connsiteX591" fmla="*/ 968499 w 2647519"/>
                              <a:gd name="connsiteY591" fmla="*/ 108553 h 2612594"/>
                              <a:gd name="connsiteX592" fmla="*/ 980289 w 2647519"/>
                              <a:gd name="connsiteY592" fmla="*/ 104524 h 2612594"/>
                              <a:gd name="connsiteX593" fmla="*/ 1140765 w 2647519"/>
                              <a:gd name="connsiteY593" fmla="*/ 69904 h 2612594"/>
                              <a:gd name="connsiteX594" fmla="*/ 1478087 w 2647519"/>
                              <a:gd name="connsiteY594" fmla="*/ 48458 h 2612594"/>
                              <a:gd name="connsiteX595" fmla="*/ 1498447 w 2647519"/>
                              <a:gd name="connsiteY595" fmla="*/ 50482 h 2612594"/>
                              <a:gd name="connsiteX596" fmla="*/ 1526070 w 2647519"/>
                              <a:gd name="connsiteY596" fmla="*/ 60007 h 2612594"/>
                              <a:gd name="connsiteX597" fmla="*/ 1505115 w 2647519"/>
                              <a:gd name="connsiteY597" fmla="*/ 57150 h 2612594"/>
                              <a:gd name="connsiteX598" fmla="*/ 1461300 w 2647519"/>
                              <a:gd name="connsiteY598" fmla="*/ 48577 h 2612594"/>
                              <a:gd name="connsiteX599" fmla="*/ 1478087 w 2647519"/>
                              <a:gd name="connsiteY599" fmla="*/ 48458 h 2612594"/>
                              <a:gd name="connsiteX600" fmla="*/ 1588935 w 2647519"/>
                              <a:gd name="connsiteY600" fmla="*/ 40957 h 2612594"/>
                              <a:gd name="connsiteX601" fmla="*/ 1627987 w 2647519"/>
                              <a:gd name="connsiteY601" fmla="*/ 43814 h 2612594"/>
                              <a:gd name="connsiteX602" fmla="*/ 1675612 w 2647519"/>
                              <a:gd name="connsiteY602" fmla="*/ 62864 h 2612594"/>
                              <a:gd name="connsiteX603" fmla="*/ 1616557 w 2647519"/>
                              <a:gd name="connsiteY603" fmla="*/ 52387 h 2612594"/>
                              <a:gd name="connsiteX604" fmla="*/ 1588935 w 2647519"/>
                              <a:gd name="connsiteY604" fmla="*/ 40957 h 2612594"/>
                              <a:gd name="connsiteX605" fmla="*/ 1270324 w 2647519"/>
                              <a:gd name="connsiteY605" fmla="*/ 40719 h 2612594"/>
                              <a:gd name="connsiteX606" fmla="*/ 1160310 w 2647519"/>
                              <a:gd name="connsiteY606" fmla="*/ 46672 h 2612594"/>
                              <a:gd name="connsiteX607" fmla="*/ 1084110 w 2647519"/>
                              <a:gd name="connsiteY607" fmla="*/ 57149 h 2612594"/>
                              <a:gd name="connsiteX608" fmla="*/ 1047915 w 2647519"/>
                              <a:gd name="connsiteY608" fmla="*/ 66674 h 2612594"/>
                              <a:gd name="connsiteX609" fmla="*/ 1016482 w 2647519"/>
                              <a:gd name="connsiteY609" fmla="*/ 78104 h 2612594"/>
                              <a:gd name="connsiteX610" fmla="*/ 972667 w 2647519"/>
                              <a:gd name="connsiteY610" fmla="*/ 83819 h 2612594"/>
                              <a:gd name="connsiteX611" fmla="*/ 806932 w 2647519"/>
                              <a:gd name="connsiteY611" fmla="*/ 147637 h 2612594"/>
                              <a:gd name="connsiteX612" fmla="*/ 746925 w 2647519"/>
                              <a:gd name="connsiteY612" fmla="*/ 174307 h 2612594"/>
                              <a:gd name="connsiteX613" fmla="*/ 728827 w 2647519"/>
                              <a:gd name="connsiteY613" fmla="*/ 180974 h 2612594"/>
                              <a:gd name="connsiteX614" fmla="*/ 712635 w 2647519"/>
                              <a:gd name="connsiteY614" fmla="*/ 189547 h 2612594"/>
                              <a:gd name="connsiteX615" fmla="*/ 682155 w 2647519"/>
                              <a:gd name="connsiteY615" fmla="*/ 205739 h 2612594"/>
                              <a:gd name="connsiteX616" fmla="*/ 634530 w 2647519"/>
                              <a:gd name="connsiteY616" fmla="*/ 230504 h 2612594"/>
                              <a:gd name="connsiteX617" fmla="*/ 598335 w 2647519"/>
                              <a:gd name="connsiteY617" fmla="*/ 259079 h 2612594"/>
                              <a:gd name="connsiteX618" fmla="*/ 493560 w 2647519"/>
                              <a:gd name="connsiteY618" fmla="*/ 340994 h 2612594"/>
                              <a:gd name="connsiteX619" fmla="*/ 471664 w 2647519"/>
                              <a:gd name="connsiteY619" fmla="*/ 360034 h 2612594"/>
                              <a:gd name="connsiteX620" fmla="*/ 450243 w 2647519"/>
                              <a:gd name="connsiteY620" fmla="*/ 379593 h 2612594"/>
                              <a:gd name="connsiteX621" fmla="*/ 450697 w 2647519"/>
                              <a:gd name="connsiteY621" fmla="*/ 380047 h 2612594"/>
                              <a:gd name="connsiteX622" fmla="*/ 285915 w 2647519"/>
                              <a:gd name="connsiteY622" fmla="*/ 573404 h 2612594"/>
                              <a:gd name="connsiteX623" fmla="*/ 252577 w 2647519"/>
                              <a:gd name="connsiteY623" fmla="*/ 619124 h 2612594"/>
                              <a:gd name="connsiteX624" fmla="*/ 237337 w 2647519"/>
                              <a:gd name="connsiteY624" fmla="*/ 646747 h 2612594"/>
                              <a:gd name="connsiteX625" fmla="*/ 222097 w 2647519"/>
                              <a:gd name="connsiteY625" fmla="*/ 672464 h 2612594"/>
                              <a:gd name="connsiteX626" fmla="*/ 193522 w 2647519"/>
                              <a:gd name="connsiteY626" fmla="*/ 725804 h 2612594"/>
                              <a:gd name="connsiteX627" fmla="*/ 162439 w 2647519"/>
                              <a:gd name="connsiteY627" fmla="*/ 774784 h 2612594"/>
                              <a:gd name="connsiteX628" fmla="*/ 162090 w 2647519"/>
                              <a:gd name="connsiteY628" fmla="*/ 776287 h 2612594"/>
                              <a:gd name="connsiteX629" fmla="*/ 151612 w 2647519"/>
                              <a:gd name="connsiteY629" fmla="*/ 804862 h 2612594"/>
                              <a:gd name="connsiteX630" fmla="*/ 143992 w 2647519"/>
                              <a:gd name="connsiteY630" fmla="*/ 818197 h 2612594"/>
                              <a:gd name="connsiteX631" fmla="*/ 142087 w 2647519"/>
                              <a:gd name="connsiteY631" fmla="*/ 820102 h 2612594"/>
                              <a:gd name="connsiteX632" fmla="*/ 133634 w 2647519"/>
                              <a:gd name="connsiteY632" fmla="*/ 848201 h 2612594"/>
                              <a:gd name="connsiteX633" fmla="*/ 131610 w 2647519"/>
                              <a:gd name="connsiteY633" fmla="*/ 864870 h 2612594"/>
                              <a:gd name="connsiteX634" fmla="*/ 129705 w 2647519"/>
                              <a:gd name="connsiteY634" fmla="*/ 888682 h 2612594"/>
                              <a:gd name="connsiteX635" fmla="*/ 116370 w 2647519"/>
                              <a:gd name="connsiteY635" fmla="*/ 927735 h 2612594"/>
                              <a:gd name="connsiteX636" fmla="*/ 103987 w 2647519"/>
                              <a:gd name="connsiteY636" fmla="*/ 966787 h 2612594"/>
                              <a:gd name="connsiteX637" fmla="*/ 90652 w 2647519"/>
                              <a:gd name="connsiteY637" fmla="*/ 1023937 h 2612594"/>
                              <a:gd name="connsiteX638" fmla="*/ 83032 w 2647519"/>
                              <a:gd name="connsiteY638" fmla="*/ 1076325 h 2612594"/>
                              <a:gd name="connsiteX639" fmla="*/ 78270 w 2647519"/>
                              <a:gd name="connsiteY639" fmla="*/ 1128712 h 2612594"/>
                              <a:gd name="connsiteX640" fmla="*/ 84937 w 2647519"/>
                              <a:gd name="connsiteY640" fmla="*/ 1092517 h 2612594"/>
                              <a:gd name="connsiteX641" fmla="*/ 85555 w 2647519"/>
                              <a:gd name="connsiteY641" fmla="*/ 1089530 h 2612594"/>
                              <a:gd name="connsiteX642" fmla="*/ 86842 w 2647519"/>
                              <a:gd name="connsiteY642" fmla="*/ 1075372 h 2612594"/>
                              <a:gd name="connsiteX643" fmla="*/ 94462 w 2647519"/>
                              <a:gd name="connsiteY643" fmla="*/ 1022985 h 2612594"/>
                              <a:gd name="connsiteX644" fmla="*/ 96848 w 2647519"/>
                              <a:gd name="connsiteY644" fmla="*/ 1023781 h 2612594"/>
                              <a:gd name="connsiteX645" fmla="*/ 97055 w 2647519"/>
                              <a:gd name="connsiteY645" fmla="*/ 1022896 h 2612594"/>
                              <a:gd name="connsiteX646" fmla="*/ 94463 w 2647519"/>
                              <a:gd name="connsiteY646" fmla="*/ 1022032 h 2612594"/>
                              <a:gd name="connsiteX647" fmla="*/ 107798 w 2647519"/>
                              <a:gd name="connsiteY647" fmla="*/ 964882 h 2612594"/>
                              <a:gd name="connsiteX648" fmla="*/ 120180 w 2647519"/>
                              <a:gd name="connsiteY648" fmla="*/ 925829 h 2612594"/>
                              <a:gd name="connsiteX649" fmla="*/ 133454 w 2647519"/>
                              <a:gd name="connsiteY649" fmla="*/ 886956 h 2612594"/>
                              <a:gd name="connsiteX650" fmla="*/ 132563 w 2647519"/>
                              <a:gd name="connsiteY650" fmla="*/ 886777 h 2612594"/>
                              <a:gd name="connsiteX651" fmla="*/ 134468 w 2647519"/>
                              <a:gd name="connsiteY651" fmla="*/ 862965 h 2612594"/>
                              <a:gd name="connsiteX652" fmla="*/ 144945 w 2647519"/>
                              <a:gd name="connsiteY652" fmla="*/ 818197 h 2612594"/>
                              <a:gd name="connsiteX653" fmla="*/ 152565 w 2647519"/>
                              <a:gd name="connsiteY653" fmla="*/ 804862 h 2612594"/>
                              <a:gd name="connsiteX654" fmla="*/ 152821 w 2647519"/>
                              <a:gd name="connsiteY654" fmla="*/ 804166 h 2612594"/>
                              <a:gd name="connsiteX655" fmla="*/ 163043 w 2647519"/>
                              <a:gd name="connsiteY655" fmla="*/ 776287 h 2612594"/>
                              <a:gd name="connsiteX656" fmla="*/ 194475 w 2647519"/>
                              <a:gd name="connsiteY656" fmla="*/ 726757 h 2612594"/>
                              <a:gd name="connsiteX657" fmla="*/ 223050 w 2647519"/>
                              <a:gd name="connsiteY657" fmla="*/ 673417 h 2612594"/>
                              <a:gd name="connsiteX658" fmla="*/ 238290 w 2647519"/>
                              <a:gd name="connsiteY658" fmla="*/ 647700 h 2612594"/>
                              <a:gd name="connsiteX659" fmla="*/ 253530 w 2647519"/>
                              <a:gd name="connsiteY659" fmla="*/ 620077 h 2612594"/>
                              <a:gd name="connsiteX660" fmla="*/ 286868 w 2647519"/>
                              <a:gd name="connsiteY660" fmla="*/ 574357 h 2612594"/>
                              <a:gd name="connsiteX661" fmla="*/ 451650 w 2647519"/>
                              <a:gd name="connsiteY661" fmla="*/ 381000 h 2612594"/>
                              <a:gd name="connsiteX662" fmla="*/ 495465 w 2647519"/>
                              <a:gd name="connsiteY662" fmla="*/ 340995 h 2612594"/>
                              <a:gd name="connsiteX663" fmla="*/ 600240 w 2647519"/>
                              <a:gd name="connsiteY663" fmla="*/ 259080 h 2612594"/>
                              <a:gd name="connsiteX664" fmla="*/ 636435 w 2647519"/>
                              <a:gd name="connsiteY664" fmla="*/ 230505 h 2612594"/>
                              <a:gd name="connsiteX665" fmla="*/ 684060 w 2647519"/>
                              <a:gd name="connsiteY665" fmla="*/ 205740 h 2612594"/>
                              <a:gd name="connsiteX666" fmla="*/ 714540 w 2647519"/>
                              <a:gd name="connsiteY666" fmla="*/ 189547 h 2612594"/>
                              <a:gd name="connsiteX667" fmla="*/ 730733 w 2647519"/>
                              <a:gd name="connsiteY667" fmla="*/ 180975 h 2612594"/>
                              <a:gd name="connsiteX668" fmla="*/ 748830 w 2647519"/>
                              <a:gd name="connsiteY668" fmla="*/ 174307 h 2612594"/>
                              <a:gd name="connsiteX669" fmla="*/ 808838 w 2647519"/>
                              <a:gd name="connsiteY669" fmla="*/ 147637 h 2612594"/>
                              <a:gd name="connsiteX670" fmla="*/ 974573 w 2647519"/>
                              <a:gd name="connsiteY670" fmla="*/ 83820 h 2612594"/>
                              <a:gd name="connsiteX671" fmla="*/ 1018388 w 2647519"/>
                              <a:gd name="connsiteY671" fmla="*/ 78105 h 2612594"/>
                              <a:gd name="connsiteX672" fmla="*/ 1049820 w 2647519"/>
                              <a:gd name="connsiteY672" fmla="*/ 66675 h 2612594"/>
                              <a:gd name="connsiteX673" fmla="*/ 1086015 w 2647519"/>
                              <a:gd name="connsiteY673" fmla="*/ 57150 h 2612594"/>
                              <a:gd name="connsiteX674" fmla="*/ 1162215 w 2647519"/>
                              <a:gd name="connsiteY674" fmla="*/ 46672 h 2612594"/>
                              <a:gd name="connsiteX675" fmla="*/ 1272229 w 2647519"/>
                              <a:gd name="connsiteY675" fmla="*/ 41076 h 2612594"/>
                              <a:gd name="connsiteX676" fmla="*/ 1360655 w 2647519"/>
                              <a:gd name="connsiteY676" fmla="*/ 44043 h 2612594"/>
                              <a:gd name="connsiteX677" fmla="*/ 1404150 w 2647519"/>
                              <a:gd name="connsiteY677" fmla="*/ 0 h 2612594"/>
                              <a:gd name="connsiteX678" fmla="*/ 1448917 w 2647519"/>
                              <a:gd name="connsiteY678" fmla="*/ 2857 h 2612594"/>
                              <a:gd name="connsiteX679" fmla="*/ 1494637 w 2647519"/>
                              <a:gd name="connsiteY679" fmla="*/ 7620 h 2612594"/>
                              <a:gd name="connsiteX680" fmla="*/ 1525117 w 2647519"/>
                              <a:gd name="connsiteY680" fmla="*/ 15240 h 2612594"/>
                              <a:gd name="connsiteX681" fmla="*/ 1545120 w 2647519"/>
                              <a:gd name="connsiteY681" fmla="*/ 24765 h 2612594"/>
                              <a:gd name="connsiteX682" fmla="*/ 1569885 w 2647519"/>
                              <a:gd name="connsiteY682" fmla="*/ 20002 h 2612594"/>
                              <a:gd name="connsiteX683" fmla="*/ 1607032 w 2647519"/>
                              <a:gd name="connsiteY683" fmla="*/ 28575 h 2612594"/>
                              <a:gd name="connsiteX684" fmla="*/ 1629892 w 2647519"/>
                              <a:gd name="connsiteY684" fmla="*/ 35242 h 2612594"/>
                              <a:gd name="connsiteX685" fmla="*/ 1628940 w 2647519"/>
                              <a:gd name="connsiteY685" fmla="*/ 36195 h 2612594"/>
                              <a:gd name="connsiteX686" fmla="*/ 1627987 w 2647519"/>
                              <a:gd name="connsiteY686" fmla="*/ 42862 h 2612594"/>
                              <a:gd name="connsiteX687" fmla="*/ 1588935 w 2647519"/>
                              <a:gd name="connsiteY687" fmla="*/ 40005 h 2612594"/>
                              <a:gd name="connsiteX688" fmla="*/ 1575600 w 2647519"/>
                              <a:gd name="connsiteY688" fmla="*/ 36195 h 2612594"/>
                              <a:gd name="connsiteX689" fmla="*/ 1562265 w 2647519"/>
                              <a:gd name="connsiteY689" fmla="*/ 33337 h 2612594"/>
                              <a:gd name="connsiteX690" fmla="*/ 1536547 w 2647519"/>
                              <a:gd name="connsiteY690" fmla="*/ 27622 h 2612594"/>
                              <a:gd name="connsiteX691" fmla="*/ 1510830 w 2647519"/>
                              <a:gd name="connsiteY691" fmla="*/ 21907 h 2612594"/>
                              <a:gd name="connsiteX692" fmla="*/ 1484160 w 2647519"/>
                              <a:gd name="connsiteY692" fmla="*/ 18097 h 2612594"/>
                              <a:gd name="connsiteX693" fmla="*/ 1454633 w 2647519"/>
                              <a:gd name="connsiteY693" fmla="*/ 18097 h 2612594"/>
                              <a:gd name="connsiteX694" fmla="*/ 1430820 w 2647519"/>
                              <a:gd name="connsiteY694" fmla="*/ 18097 h 2612594"/>
                              <a:gd name="connsiteX695" fmla="*/ 1393673 w 2647519"/>
                              <a:gd name="connsiteY695" fmla="*/ 18097 h 2612594"/>
                              <a:gd name="connsiteX696" fmla="*/ 1391928 w 2647519"/>
                              <a:gd name="connsiteY696" fmla="*/ 17540 h 2612594"/>
                              <a:gd name="connsiteX697" fmla="*/ 1375575 w 2647519"/>
                              <a:gd name="connsiteY697" fmla="*/ 25717 h 2612594"/>
                              <a:gd name="connsiteX698" fmla="*/ 1381290 w 2647519"/>
                              <a:gd name="connsiteY698" fmla="*/ 35242 h 2612594"/>
                              <a:gd name="connsiteX699" fmla="*/ 1438440 w 2647519"/>
                              <a:gd name="connsiteY699" fmla="*/ 46672 h 2612594"/>
                              <a:gd name="connsiteX700" fmla="*/ 1413008 w 2647519"/>
                              <a:gd name="connsiteY700" fmla="*/ 47116 h 2612594"/>
                              <a:gd name="connsiteX701" fmla="*/ 1413437 w 2647519"/>
                              <a:gd name="connsiteY701" fmla="*/ 47149 h 2612594"/>
                              <a:gd name="connsiteX702" fmla="*/ 1440345 w 2647519"/>
                              <a:gd name="connsiteY702" fmla="*/ 46672 h 2612594"/>
                              <a:gd name="connsiteX703" fmla="*/ 1463205 w 2647519"/>
                              <a:gd name="connsiteY703" fmla="*/ 49530 h 2612594"/>
                              <a:gd name="connsiteX704" fmla="*/ 1507020 w 2647519"/>
                              <a:gd name="connsiteY704" fmla="*/ 58102 h 2612594"/>
                              <a:gd name="connsiteX705" fmla="*/ 1527975 w 2647519"/>
                              <a:gd name="connsiteY705" fmla="*/ 60960 h 2612594"/>
                              <a:gd name="connsiteX706" fmla="*/ 1563218 w 2647519"/>
                              <a:gd name="connsiteY706" fmla="*/ 68580 h 2612594"/>
                              <a:gd name="connsiteX707" fmla="*/ 1599413 w 2647519"/>
                              <a:gd name="connsiteY707" fmla="*/ 76200 h 2612594"/>
                              <a:gd name="connsiteX708" fmla="*/ 1634655 w 2647519"/>
                              <a:gd name="connsiteY708" fmla="*/ 84772 h 2612594"/>
                              <a:gd name="connsiteX709" fmla="*/ 1669898 w 2647519"/>
                              <a:gd name="connsiteY709" fmla="*/ 95250 h 2612594"/>
                              <a:gd name="connsiteX710" fmla="*/ 1687043 w 2647519"/>
                              <a:gd name="connsiteY710" fmla="*/ 100012 h 2612594"/>
                              <a:gd name="connsiteX711" fmla="*/ 1704188 w 2647519"/>
                              <a:gd name="connsiteY711" fmla="*/ 105727 h 2612594"/>
                              <a:gd name="connsiteX712" fmla="*/ 1704409 w 2647519"/>
                              <a:gd name="connsiteY712" fmla="*/ 105929 h 2612594"/>
                              <a:gd name="connsiteX713" fmla="*/ 1716704 w 2647519"/>
                              <a:gd name="connsiteY713" fmla="*/ 108049 h 2612594"/>
                              <a:gd name="connsiteX714" fmla="*/ 1746499 w 2647519"/>
                              <a:gd name="connsiteY714" fmla="*/ 119121 h 2612594"/>
                              <a:gd name="connsiteX715" fmla="*/ 1750661 w 2647519"/>
                              <a:gd name="connsiteY715" fmla="*/ 125427 h 2612594"/>
                              <a:gd name="connsiteX716" fmla="*/ 1751813 w 2647519"/>
                              <a:gd name="connsiteY716" fmla="*/ 125730 h 2612594"/>
                              <a:gd name="connsiteX717" fmla="*/ 1778483 w 2647519"/>
                              <a:gd name="connsiteY717" fmla="*/ 136207 h 2612594"/>
                              <a:gd name="connsiteX718" fmla="*/ 1801343 w 2647519"/>
                              <a:gd name="connsiteY718" fmla="*/ 145732 h 2612594"/>
                              <a:gd name="connsiteX719" fmla="*/ 1824203 w 2647519"/>
                              <a:gd name="connsiteY719" fmla="*/ 156210 h 2612594"/>
                              <a:gd name="connsiteX720" fmla="*/ 1841348 w 2647519"/>
                              <a:gd name="connsiteY720" fmla="*/ 165735 h 2612594"/>
                              <a:gd name="connsiteX721" fmla="*/ 1852778 w 2647519"/>
                              <a:gd name="connsiteY721" fmla="*/ 171450 h 2612594"/>
                              <a:gd name="connsiteX722" fmla="*/ 1865160 w 2647519"/>
                              <a:gd name="connsiteY722" fmla="*/ 178117 h 2612594"/>
                              <a:gd name="connsiteX723" fmla="*/ 1907070 w 2647519"/>
                              <a:gd name="connsiteY723" fmla="*/ 201930 h 2612594"/>
                              <a:gd name="connsiteX724" fmla="*/ 1960410 w 2647519"/>
                              <a:gd name="connsiteY724" fmla="*/ 236220 h 2612594"/>
                              <a:gd name="connsiteX725" fmla="*/ 1988033 w 2647519"/>
                              <a:gd name="connsiteY725" fmla="*/ 255270 h 2612594"/>
                              <a:gd name="connsiteX726" fmla="*/ 1988832 w 2647519"/>
                              <a:gd name="connsiteY726" fmla="*/ 255841 h 2612594"/>
                              <a:gd name="connsiteX727" fmla="*/ 2002949 w 2647519"/>
                              <a:gd name="connsiteY727" fmla="*/ 264417 h 2612594"/>
                              <a:gd name="connsiteX728" fmla="*/ 2540483 w 2647519"/>
                              <a:gd name="connsiteY728" fmla="*/ 1275397 h 2612594"/>
                              <a:gd name="connsiteX729" fmla="*/ 2540080 w 2647519"/>
                              <a:gd name="connsiteY729" fmla="*/ 1283368 h 2612594"/>
                              <a:gd name="connsiteX730" fmla="*/ 2550960 w 2647519"/>
                              <a:gd name="connsiteY730" fmla="*/ 1284922 h 2612594"/>
                              <a:gd name="connsiteX731" fmla="*/ 2561437 w 2647519"/>
                              <a:gd name="connsiteY731" fmla="*/ 1292542 h 2612594"/>
                              <a:gd name="connsiteX732" fmla="*/ 2566200 w 2647519"/>
                              <a:gd name="connsiteY732" fmla="*/ 1318259 h 2612594"/>
                              <a:gd name="connsiteX733" fmla="*/ 2584297 w 2647519"/>
                              <a:gd name="connsiteY733" fmla="*/ 1348739 h 2612594"/>
                              <a:gd name="connsiteX734" fmla="*/ 2591918 w 2647519"/>
                              <a:gd name="connsiteY734" fmla="*/ 1349432 h 2612594"/>
                              <a:gd name="connsiteX735" fmla="*/ 2591918 w 2647519"/>
                              <a:gd name="connsiteY735" fmla="*/ 1342072 h 2612594"/>
                              <a:gd name="connsiteX736" fmla="*/ 2599661 w 2647519"/>
                              <a:gd name="connsiteY736" fmla="*/ 1320563 h 2612594"/>
                              <a:gd name="connsiteX737" fmla="*/ 2599537 w 2647519"/>
                              <a:gd name="connsiteY737" fmla="*/ 1316355 h 2612594"/>
                              <a:gd name="connsiteX738" fmla="*/ 2607157 w 2647519"/>
                              <a:gd name="connsiteY738" fmla="*/ 1290637 h 2612594"/>
                              <a:gd name="connsiteX739" fmla="*/ 2617635 w 2647519"/>
                              <a:gd name="connsiteY739" fmla="*/ 1290637 h 2612594"/>
                              <a:gd name="connsiteX740" fmla="*/ 2633827 w 2647519"/>
                              <a:gd name="connsiteY740" fmla="*/ 1280160 h 2612594"/>
                              <a:gd name="connsiteX741" fmla="*/ 2635732 w 2647519"/>
                              <a:gd name="connsiteY741" fmla="*/ 1322070 h 2612594"/>
                              <a:gd name="connsiteX742" fmla="*/ 2630970 w 2647519"/>
                              <a:gd name="connsiteY742" fmla="*/ 1342072 h 2612594"/>
                              <a:gd name="connsiteX743" fmla="*/ 2625255 w 2647519"/>
                              <a:gd name="connsiteY743" fmla="*/ 1361122 h 2612594"/>
                              <a:gd name="connsiteX744" fmla="*/ 2622397 w 2647519"/>
                              <a:gd name="connsiteY744" fmla="*/ 1392555 h 2612594"/>
                              <a:gd name="connsiteX745" fmla="*/ 2621445 w 2647519"/>
                              <a:gd name="connsiteY745" fmla="*/ 1408747 h 2612594"/>
                              <a:gd name="connsiteX746" fmla="*/ 2619540 w 2647519"/>
                              <a:gd name="connsiteY746" fmla="*/ 1424940 h 2612594"/>
                              <a:gd name="connsiteX747" fmla="*/ 2615478 w 2647519"/>
                              <a:gd name="connsiteY747" fmla="*/ 1427648 h 2612594"/>
                              <a:gd name="connsiteX748" fmla="*/ 2615730 w 2647519"/>
                              <a:gd name="connsiteY748" fmla="*/ 1428749 h 2612594"/>
                              <a:gd name="connsiteX749" fmla="*/ 2619621 w 2647519"/>
                              <a:gd name="connsiteY749" fmla="*/ 1426155 h 2612594"/>
                              <a:gd name="connsiteX750" fmla="*/ 2621445 w 2647519"/>
                              <a:gd name="connsiteY750" fmla="*/ 1410652 h 2612594"/>
                              <a:gd name="connsiteX751" fmla="*/ 2622397 w 2647519"/>
                              <a:gd name="connsiteY751" fmla="*/ 1394460 h 2612594"/>
                              <a:gd name="connsiteX752" fmla="*/ 2625255 w 2647519"/>
                              <a:gd name="connsiteY752" fmla="*/ 1363027 h 2612594"/>
                              <a:gd name="connsiteX753" fmla="*/ 2630970 w 2647519"/>
                              <a:gd name="connsiteY753" fmla="*/ 1343977 h 2612594"/>
                              <a:gd name="connsiteX754" fmla="*/ 2635732 w 2647519"/>
                              <a:gd name="connsiteY754" fmla="*/ 1323975 h 2612594"/>
                              <a:gd name="connsiteX755" fmla="*/ 2643352 w 2647519"/>
                              <a:gd name="connsiteY755" fmla="*/ 1329690 h 2612594"/>
                              <a:gd name="connsiteX756" fmla="*/ 2642400 w 2647519"/>
                              <a:gd name="connsiteY756" fmla="*/ 1343977 h 2612594"/>
                              <a:gd name="connsiteX757" fmla="*/ 2640495 w 2647519"/>
                              <a:gd name="connsiteY757" fmla="*/ 1358265 h 2612594"/>
                              <a:gd name="connsiteX758" fmla="*/ 2639542 w 2647519"/>
                              <a:gd name="connsiteY758" fmla="*/ 1384935 h 2612594"/>
                              <a:gd name="connsiteX759" fmla="*/ 2637637 w 2647519"/>
                              <a:gd name="connsiteY759" fmla="*/ 1416367 h 2612594"/>
                              <a:gd name="connsiteX760" fmla="*/ 2632875 w 2647519"/>
                              <a:gd name="connsiteY760" fmla="*/ 1449705 h 2612594"/>
                              <a:gd name="connsiteX761" fmla="*/ 2627160 w 2647519"/>
                              <a:gd name="connsiteY761" fmla="*/ 1484947 h 2612594"/>
                              <a:gd name="connsiteX762" fmla="*/ 2620492 w 2647519"/>
                              <a:gd name="connsiteY762" fmla="*/ 1519237 h 2612594"/>
                              <a:gd name="connsiteX763" fmla="*/ 2608110 w 2647519"/>
                              <a:gd name="connsiteY763" fmla="*/ 1591627 h 2612594"/>
                              <a:gd name="connsiteX764" fmla="*/ 2596680 w 2647519"/>
                              <a:gd name="connsiteY764" fmla="*/ 1598295 h 2612594"/>
                              <a:gd name="connsiteX765" fmla="*/ 2582392 w 2647519"/>
                              <a:gd name="connsiteY765" fmla="*/ 1640205 h 2612594"/>
                              <a:gd name="connsiteX766" fmla="*/ 2578582 w 2647519"/>
                              <a:gd name="connsiteY766" fmla="*/ 1680210 h 2612594"/>
                              <a:gd name="connsiteX767" fmla="*/ 2576677 w 2647519"/>
                              <a:gd name="connsiteY767" fmla="*/ 1685925 h 2612594"/>
                              <a:gd name="connsiteX768" fmla="*/ 2560485 w 2647519"/>
                              <a:gd name="connsiteY768" fmla="*/ 1729740 h 2612594"/>
                              <a:gd name="connsiteX769" fmla="*/ 2555722 w 2647519"/>
                              <a:gd name="connsiteY769" fmla="*/ 1733550 h 2612594"/>
                              <a:gd name="connsiteX770" fmla="*/ 2535720 w 2647519"/>
                              <a:gd name="connsiteY770" fmla="*/ 1780222 h 2612594"/>
                              <a:gd name="connsiteX771" fmla="*/ 2556675 w 2647519"/>
                              <a:gd name="connsiteY771" fmla="*/ 1733550 h 2612594"/>
                              <a:gd name="connsiteX772" fmla="*/ 2561437 w 2647519"/>
                              <a:gd name="connsiteY772" fmla="*/ 1729740 h 2612594"/>
                              <a:gd name="connsiteX773" fmla="*/ 2530957 w 2647519"/>
                              <a:gd name="connsiteY773" fmla="*/ 1816417 h 2612594"/>
                              <a:gd name="connsiteX774" fmla="*/ 2514765 w 2647519"/>
                              <a:gd name="connsiteY774" fmla="*/ 1824990 h 2612594"/>
                              <a:gd name="connsiteX775" fmla="*/ 2511407 w 2647519"/>
                              <a:gd name="connsiteY775" fmla="*/ 1831707 h 2612594"/>
                              <a:gd name="connsiteX776" fmla="*/ 2511908 w 2647519"/>
                              <a:gd name="connsiteY776" fmla="*/ 1832609 h 2612594"/>
                              <a:gd name="connsiteX777" fmla="*/ 2515718 w 2647519"/>
                              <a:gd name="connsiteY777" fmla="*/ 1824989 h 2612594"/>
                              <a:gd name="connsiteX778" fmla="*/ 2531910 w 2647519"/>
                              <a:gd name="connsiteY778" fmla="*/ 1816417 h 2612594"/>
                              <a:gd name="connsiteX779" fmla="*/ 2520480 w 2647519"/>
                              <a:gd name="connsiteY779" fmla="*/ 1848802 h 2612594"/>
                              <a:gd name="connsiteX780" fmla="*/ 2499525 w 2647519"/>
                              <a:gd name="connsiteY780" fmla="*/ 1886902 h 2612594"/>
                              <a:gd name="connsiteX781" fmla="*/ 2489048 w 2647519"/>
                              <a:gd name="connsiteY781" fmla="*/ 1905952 h 2612594"/>
                              <a:gd name="connsiteX782" fmla="*/ 2477618 w 2647519"/>
                              <a:gd name="connsiteY782" fmla="*/ 1925002 h 2612594"/>
                              <a:gd name="connsiteX783" fmla="*/ 2469045 w 2647519"/>
                              <a:gd name="connsiteY783" fmla="*/ 1939289 h 2612594"/>
                              <a:gd name="connsiteX784" fmla="*/ 2456663 w 2647519"/>
                              <a:gd name="connsiteY784" fmla="*/ 1966912 h 2612594"/>
                              <a:gd name="connsiteX785" fmla="*/ 2443328 w 2647519"/>
                              <a:gd name="connsiteY785" fmla="*/ 1993582 h 2612594"/>
                              <a:gd name="connsiteX786" fmla="*/ 2422373 w 2647519"/>
                              <a:gd name="connsiteY786" fmla="*/ 2022157 h 2612594"/>
                              <a:gd name="connsiteX787" fmla="*/ 2401418 w 2647519"/>
                              <a:gd name="connsiteY787" fmla="*/ 2048827 h 2612594"/>
                              <a:gd name="connsiteX788" fmla="*/ 2402291 w 2647519"/>
                              <a:gd name="connsiteY788" fmla="*/ 2047029 h 2612594"/>
                              <a:gd name="connsiteX789" fmla="*/ 2378557 w 2647519"/>
                              <a:gd name="connsiteY789" fmla="*/ 2079307 h 2612594"/>
                              <a:gd name="connsiteX790" fmla="*/ 2327122 w 2647519"/>
                              <a:gd name="connsiteY790" fmla="*/ 2135505 h 2612594"/>
                              <a:gd name="connsiteX791" fmla="*/ 2316995 w 2647519"/>
                              <a:gd name="connsiteY791" fmla="*/ 2151085 h 2612594"/>
                              <a:gd name="connsiteX792" fmla="*/ 2327122 w 2647519"/>
                              <a:gd name="connsiteY792" fmla="*/ 2136457 h 2612594"/>
                              <a:gd name="connsiteX793" fmla="*/ 2378557 w 2647519"/>
                              <a:gd name="connsiteY793" fmla="*/ 2080259 h 2612594"/>
                              <a:gd name="connsiteX794" fmla="*/ 2339505 w 2647519"/>
                              <a:gd name="connsiteY794" fmla="*/ 2139314 h 2612594"/>
                              <a:gd name="connsiteX795" fmla="*/ 2319383 w 2647519"/>
                              <a:gd name="connsiteY795" fmla="*/ 2160388 h 2612594"/>
                              <a:gd name="connsiteX796" fmla="*/ 2303229 w 2647519"/>
                              <a:gd name="connsiteY796" fmla="*/ 2172263 h 2612594"/>
                              <a:gd name="connsiteX797" fmla="*/ 2302357 w 2647519"/>
                              <a:gd name="connsiteY797" fmla="*/ 2173605 h 2612594"/>
                              <a:gd name="connsiteX798" fmla="*/ 2292258 w 2647519"/>
                              <a:gd name="connsiteY798" fmla="*/ 2181374 h 2612594"/>
                              <a:gd name="connsiteX799" fmla="*/ 2291880 w 2647519"/>
                              <a:gd name="connsiteY799" fmla="*/ 2184082 h 2612594"/>
                              <a:gd name="connsiteX800" fmla="*/ 2247112 w 2647519"/>
                              <a:gd name="connsiteY800" fmla="*/ 2229802 h 2612594"/>
                              <a:gd name="connsiteX801" fmla="*/ 2199487 w 2647519"/>
                              <a:gd name="connsiteY801" fmla="*/ 2273617 h 2612594"/>
                              <a:gd name="connsiteX802" fmla="*/ 2197284 w 2647519"/>
                              <a:gd name="connsiteY802" fmla="*/ 2275215 h 2612594"/>
                              <a:gd name="connsiteX803" fmla="*/ 2181390 w 2647519"/>
                              <a:gd name="connsiteY803" fmla="*/ 2295524 h 2612594"/>
                              <a:gd name="connsiteX804" fmla="*/ 2143290 w 2647519"/>
                              <a:gd name="connsiteY804" fmla="*/ 2324099 h 2612594"/>
                              <a:gd name="connsiteX805" fmla="*/ 2107680 w 2647519"/>
                              <a:gd name="connsiteY805" fmla="*/ 2350806 h 2612594"/>
                              <a:gd name="connsiteX806" fmla="*/ 2107553 w 2647519"/>
                              <a:gd name="connsiteY806" fmla="*/ 2350961 h 2612594"/>
                              <a:gd name="connsiteX807" fmla="*/ 2143290 w 2647519"/>
                              <a:gd name="connsiteY807" fmla="*/ 2325052 h 2612594"/>
                              <a:gd name="connsiteX808" fmla="*/ 2181390 w 2647519"/>
                              <a:gd name="connsiteY808" fmla="*/ 2296477 h 2612594"/>
                              <a:gd name="connsiteX809" fmla="*/ 2149957 w 2647519"/>
                              <a:gd name="connsiteY809" fmla="*/ 2327909 h 2612594"/>
                              <a:gd name="connsiteX810" fmla="*/ 2124359 w 2647519"/>
                              <a:gd name="connsiteY810" fmla="*/ 2344578 h 2612594"/>
                              <a:gd name="connsiteX811" fmla="*/ 2106651 w 2647519"/>
                              <a:gd name="connsiteY811" fmla="*/ 2352057 h 2612594"/>
                              <a:gd name="connsiteX812" fmla="*/ 2106142 w 2647519"/>
                              <a:gd name="connsiteY812" fmla="*/ 2352675 h 2612594"/>
                              <a:gd name="connsiteX813" fmla="*/ 2087092 w 2647519"/>
                              <a:gd name="connsiteY813" fmla="*/ 2365057 h 2612594"/>
                              <a:gd name="connsiteX814" fmla="*/ 2079913 w 2647519"/>
                              <a:gd name="connsiteY814" fmla="*/ 2368384 h 2612594"/>
                              <a:gd name="connsiteX815" fmla="*/ 2061852 w 2647519"/>
                              <a:gd name="connsiteY815" fmla="*/ 2383036 h 2612594"/>
                              <a:gd name="connsiteX816" fmla="*/ 2044230 w 2647519"/>
                              <a:gd name="connsiteY816" fmla="*/ 2395537 h 2612594"/>
                              <a:gd name="connsiteX817" fmla="*/ 2017560 w 2647519"/>
                              <a:gd name="connsiteY817" fmla="*/ 2412682 h 2612594"/>
                              <a:gd name="connsiteX818" fmla="*/ 2008988 w 2647519"/>
                              <a:gd name="connsiteY818" fmla="*/ 2413635 h 2612594"/>
                              <a:gd name="connsiteX819" fmla="*/ 1999459 w 2647519"/>
                              <a:gd name="connsiteY819" fmla="*/ 2417870 h 2612594"/>
                              <a:gd name="connsiteX820" fmla="*/ 1997978 w 2647519"/>
                              <a:gd name="connsiteY820" fmla="*/ 2418994 h 2612594"/>
                              <a:gd name="connsiteX821" fmla="*/ 2009940 w 2647519"/>
                              <a:gd name="connsiteY821" fmla="*/ 2414587 h 2612594"/>
                              <a:gd name="connsiteX822" fmla="*/ 2018513 w 2647519"/>
                              <a:gd name="connsiteY822" fmla="*/ 2413635 h 2612594"/>
                              <a:gd name="connsiteX823" fmla="*/ 1984223 w 2647519"/>
                              <a:gd name="connsiteY823" fmla="*/ 2439352 h 2612594"/>
                              <a:gd name="connsiteX824" fmla="*/ 1962315 w 2647519"/>
                              <a:gd name="connsiteY824" fmla="*/ 2450783 h 2612594"/>
                              <a:gd name="connsiteX825" fmla="*/ 1940408 w 2647519"/>
                              <a:gd name="connsiteY825" fmla="*/ 2461260 h 2612594"/>
                              <a:gd name="connsiteX826" fmla="*/ 1924934 w 2647519"/>
                              <a:gd name="connsiteY826" fmla="*/ 2463581 h 2612594"/>
                              <a:gd name="connsiteX827" fmla="*/ 1922310 w 2647519"/>
                              <a:gd name="connsiteY827" fmla="*/ 2465070 h 2612594"/>
                              <a:gd name="connsiteX828" fmla="*/ 1849920 w 2647519"/>
                              <a:gd name="connsiteY828" fmla="*/ 2496502 h 2612594"/>
                              <a:gd name="connsiteX829" fmla="*/ 1846229 w 2647519"/>
                              <a:gd name="connsiteY829" fmla="*/ 2497341 h 2612594"/>
                              <a:gd name="connsiteX830" fmla="*/ 1824203 w 2647519"/>
                              <a:gd name="connsiteY830" fmla="*/ 2511742 h 2612594"/>
                              <a:gd name="connsiteX831" fmla="*/ 1836585 w 2647519"/>
                              <a:gd name="connsiteY831" fmla="*/ 2515552 h 2612594"/>
                              <a:gd name="connsiteX832" fmla="*/ 1790865 w 2647519"/>
                              <a:gd name="connsiteY832" fmla="*/ 2535555 h 2612594"/>
                              <a:gd name="connsiteX833" fmla="*/ 1794675 w 2647519"/>
                              <a:gd name="connsiteY833" fmla="*/ 2522220 h 2612594"/>
                              <a:gd name="connsiteX834" fmla="*/ 1779435 w 2647519"/>
                              <a:gd name="connsiteY834" fmla="*/ 2527935 h 2612594"/>
                              <a:gd name="connsiteX835" fmla="*/ 1765148 w 2647519"/>
                              <a:gd name="connsiteY835" fmla="*/ 2532697 h 2612594"/>
                              <a:gd name="connsiteX836" fmla="*/ 1735620 w 2647519"/>
                              <a:gd name="connsiteY836" fmla="*/ 2542222 h 2612594"/>
                              <a:gd name="connsiteX837" fmla="*/ 1731675 w 2647519"/>
                              <a:gd name="connsiteY837" fmla="*/ 2537487 h 2612594"/>
                              <a:gd name="connsiteX838" fmla="*/ 1717522 w 2647519"/>
                              <a:gd name="connsiteY838" fmla="*/ 2540317 h 2612594"/>
                              <a:gd name="connsiteX839" fmla="*/ 1700377 w 2647519"/>
                              <a:gd name="connsiteY839" fmla="*/ 2544127 h 2612594"/>
                              <a:gd name="connsiteX840" fmla="*/ 1665135 w 2647519"/>
                              <a:gd name="connsiteY840" fmla="*/ 2552700 h 2612594"/>
                              <a:gd name="connsiteX841" fmla="*/ 1663973 w 2647519"/>
                              <a:gd name="connsiteY841" fmla="*/ 2553240 h 2612594"/>
                              <a:gd name="connsiteX842" fmla="*/ 1697520 w 2647519"/>
                              <a:gd name="connsiteY842" fmla="*/ 2545079 h 2612594"/>
                              <a:gd name="connsiteX843" fmla="*/ 1714665 w 2647519"/>
                              <a:gd name="connsiteY843" fmla="*/ 2541269 h 2612594"/>
                              <a:gd name="connsiteX844" fmla="*/ 1728952 w 2647519"/>
                              <a:gd name="connsiteY844" fmla="*/ 2538412 h 2612594"/>
                              <a:gd name="connsiteX845" fmla="*/ 1734667 w 2647519"/>
                              <a:gd name="connsiteY845" fmla="*/ 2543174 h 2612594"/>
                              <a:gd name="connsiteX846" fmla="*/ 1764195 w 2647519"/>
                              <a:gd name="connsiteY846" fmla="*/ 2533649 h 2612594"/>
                              <a:gd name="connsiteX847" fmla="*/ 1778482 w 2647519"/>
                              <a:gd name="connsiteY847" fmla="*/ 2528887 h 2612594"/>
                              <a:gd name="connsiteX848" fmla="*/ 1793722 w 2647519"/>
                              <a:gd name="connsiteY848" fmla="*/ 2523172 h 2612594"/>
                              <a:gd name="connsiteX849" fmla="*/ 1789912 w 2647519"/>
                              <a:gd name="connsiteY849" fmla="*/ 2536507 h 2612594"/>
                              <a:gd name="connsiteX850" fmla="*/ 1749907 w 2647519"/>
                              <a:gd name="connsiteY850" fmla="*/ 2555557 h 2612594"/>
                              <a:gd name="connsiteX851" fmla="*/ 1747946 w 2647519"/>
                              <a:gd name="connsiteY851" fmla="*/ 2555008 h 2612594"/>
                              <a:gd name="connsiteX852" fmla="*/ 1720380 w 2647519"/>
                              <a:gd name="connsiteY852" fmla="*/ 2566034 h 2612594"/>
                              <a:gd name="connsiteX853" fmla="*/ 1697520 w 2647519"/>
                              <a:gd name="connsiteY853" fmla="*/ 2572702 h 2612594"/>
                              <a:gd name="connsiteX854" fmla="*/ 1663230 w 2647519"/>
                              <a:gd name="connsiteY854" fmla="*/ 2581274 h 2612594"/>
                              <a:gd name="connsiteX855" fmla="*/ 1649062 w 2647519"/>
                              <a:gd name="connsiteY855" fmla="*/ 2580084 h 2612594"/>
                              <a:gd name="connsiteX856" fmla="*/ 1619428 w 2647519"/>
                              <a:gd name="connsiteY856" fmla="*/ 2585850 h 2612594"/>
                              <a:gd name="connsiteX857" fmla="*/ 1618462 w 2647519"/>
                              <a:gd name="connsiteY857" fmla="*/ 2587942 h 2612594"/>
                              <a:gd name="connsiteX858" fmla="*/ 1539405 w 2647519"/>
                              <a:gd name="connsiteY858" fmla="*/ 2603182 h 2612594"/>
                              <a:gd name="connsiteX859" fmla="*/ 1521307 w 2647519"/>
                              <a:gd name="connsiteY859" fmla="*/ 2598419 h 2612594"/>
                              <a:gd name="connsiteX860" fmla="*/ 1506067 w 2647519"/>
                              <a:gd name="connsiteY860" fmla="*/ 2598419 h 2612594"/>
                              <a:gd name="connsiteX861" fmla="*/ 1479397 w 2647519"/>
                              <a:gd name="connsiteY861" fmla="*/ 2606992 h 2612594"/>
                              <a:gd name="connsiteX862" fmla="*/ 1455585 w 2647519"/>
                              <a:gd name="connsiteY862" fmla="*/ 2608897 h 2612594"/>
                              <a:gd name="connsiteX863" fmla="*/ 1431772 w 2647519"/>
                              <a:gd name="connsiteY863" fmla="*/ 2609849 h 2612594"/>
                              <a:gd name="connsiteX864" fmla="*/ 1429185 w 2647519"/>
                              <a:gd name="connsiteY864" fmla="*/ 2608741 h 2612594"/>
                              <a:gd name="connsiteX865" fmla="*/ 1407484 w 2647519"/>
                              <a:gd name="connsiteY865" fmla="*/ 2612588 h 2612594"/>
                              <a:gd name="connsiteX866" fmla="*/ 1381290 w 2647519"/>
                              <a:gd name="connsiteY866" fmla="*/ 2607944 h 2612594"/>
                              <a:gd name="connsiteX867" fmla="*/ 1382243 w 2647519"/>
                              <a:gd name="connsiteY867" fmla="*/ 2606992 h 2612594"/>
                              <a:gd name="connsiteX868" fmla="*/ 1387005 w 2647519"/>
                              <a:gd name="connsiteY868" fmla="*/ 2600324 h 2612594"/>
                              <a:gd name="connsiteX869" fmla="*/ 1365098 w 2647519"/>
                              <a:gd name="connsiteY869" fmla="*/ 2597467 h 2612594"/>
                              <a:gd name="connsiteX870" fmla="*/ 1375575 w 2647519"/>
                              <a:gd name="connsiteY870" fmla="*/ 2591752 h 2612594"/>
                              <a:gd name="connsiteX871" fmla="*/ 1407008 w 2647519"/>
                              <a:gd name="connsiteY871" fmla="*/ 2590799 h 2612594"/>
                              <a:gd name="connsiteX872" fmla="*/ 1437488 w 2647519"/>
                              <a:gd name="connsiteY872" fmla="*/ 2589847 h 2612594"/>
                              <a:gd name="connsiteX873" fmla="*/ 1481302 w 2647519"/>
                              <a:gd name="connsiteY873" fmla="*/ 2590799 h 2612594"/>
                              <a:gd name="connsiteX874" fmla="*/ 1511782 w 2647519"/>
                              <a:gd name="connsiteY874" fmla="*/ 2587942 h 2612594"/>
                              <a:gd name="connsiteX875" fmla="*/ 1568932 w 2647519"/>
                              <a:gd name="connsiteY875" fmla="*/ 2575559 h 2612594"/>
                              <a:gd name="connsiteX876" fmla="*/ 1607032 w 2647519"/>
                              <a:gd name="connsiteY876" fmla="*/ 2566987 h 2612594"/>
                              <a:gd name="connsiteX877" fmla="*/ 1635607 w 2647519"/>
                              <a:gd name="connsiteY877" fmla="*/ 2566034 h 2612594"/>
                              <a:gd name="connsiteX878" fmla="*/ 1637595 w 2647519"/>
                              <a:gd name="connsiteY878" fmla="*/ 2565111 h 2612594"/>
                              <a:gd name="connsiteX879" fmla="*/ 1609890 w 2647519"/>
                              <a:gd name="connsiteY879" fmla="*/ 2566035 h 2612594"/>
                              <a:gd name="connsiteX880" fmla="*/ 1571790 w 2647519"/>
                              <a:gd name="connsiteY880" fmla="*/ 2574607 h 2612594"/>
                              <a:gd name="connsiteX881" fmla="*/ 1514640 w 2647519"/>
                              <a:gd name="connsiteY881" fmla="*/ 2586990 h 2612594"/>
                              <a:gd name="connsiteX882" fmla="*/ 1484160 w 2647519"/>
                              <a:gd name="connsiteY882" fmla="*/ 2589847 h 2612594"/>
                              <a:gd name="connsiteX883" fmla="*/ 1440345 w 2647519"/>
                              <a:gd name="connsiteY883" fmla="*/ 2588895 h 2612594"/>
                              <a:gd name="connsiteX884" fmla="*/ 1409865 w 2647519"/>
                              <a:gd name="connsiteY884" fmla="*/ 2589847 h 2612594"/>
                              <a:gd name="connsiteX885" fmla="*/ 1378432 w 2647519"/>
                              <a:gd name="connsiteY885" fmla="*/ 2590800 h 2612594"/>
                              <a:gd name="connsiteX886" fmla="*/ 1379385 w 2647519"/>
                              <a:gd name="connsiteY886" fmla="*/ 2586990 h 2612594"/>
                              <a:gd name="connsiteX887" fmla="*/ 1386052 w 2647519"/>
                              <a:gd name="connsiteY887" fmla="*/ 2577465 h 2612594"/>
                              <a:gd name="connsiteX888" fmla="*/ 1679422 w 2647519"/>
                              <a:gd name="connsiteY888" fmla="*/ 2528887 h 2612594"/>
                              <a:gd name="connsiteX889" fmla="*/ 1878495 w 2647519"/>
                              <a:gd name="connsiteY889" fmla="*/ 2453640 h 2612594"/>
                              <a:gd name="connsiteX890" fmla="*/ 1930882 w 2647519"/>
                              <a:gd name="connsiteY890" fmla="*/ 2426017 h 2612594"/>
                              <a:gd name="connsiteX891" fmla="*/ 1960410 w 2647519"/>
                              <a:gd name="connsiteY891" fmla="*/ 2410777 h 2612594"/>
                              <a:gd name="connsiteX892" fmla="*/ 1990890 w 2647519"/>
                              <a:gd name="connsiteY892" fmla="*/ 2394585 h 2612594"/>
                              <a:gd name="connsiteX893" fmla="*/ 2048040 w 2647519"/>
                              <a:gd name="connsiteY893" fmla="*/ 2360295 h 2612594"/>
                              <a:gd name="connsiteX894" fmla="*/ 2093760 w 2647519"/>
                              <a:gd name="connsiteY894" fmla="*/ 2325052 h 2612594"/>
                              <a:gd name="connsiteX895" fmla="*/ 2179485 w 2647519"/>
                              <a:gd name="connsiteY895" fmla="*/ 2258377 h 2612594"/>
                              <a:gd name="connsiteX896" fmla="*/ 2203297 w 2647519"/>
                              <a:gd name="connsiteY896" fmla="*/ 2239327 h 2612594"/>
                              <a:gd name="connsiteX897" fmla="*/ 2226157 w 2647519"/>
                              <a:gd name="connsiteY897" fmla="*/ 2219325 h 2612594"/>
                              <a:gd name="connsiteX898" fmla="*/ 2260447 w 2647519"/>
                              <a:gd name="connsiteY898" fmla="*/ 2187892 h 2612594"/>
                              <a:gd name="connsiteX899" fmla="*/ 2274735 w 2647519"/>
                              <a:gd name="connsiteY899" fmla="*/ 2164080 h 2612594"/>
                              <a:gd name="connsiteX900" fmla="*/ 2295258 w 2647519"/>
                              <a:gd name="connsiteY900" fmla="*/ 2145267 h 2612594"/>
                              <a:gd name="connsiteX901" fmla="*/ 2295423 w 2647519"/>
                              <a:gd name="connsiteY901" fmla="*/ 2144085 h 2612594"/>
                              <a:gd name="connsiteX902" fmla="*/ 2275688 w 2647519"/>
                              <a:gd name="connsiteY902" fmla="*/ 2162175 h 2612594"/>
                              <a:gd name="connsiteX903" fmla="*/ 2261400 w 2647519"/>
                              <a:gd name="connsiteY903" fmla="*/ 2185987 h 2612594"/>
                              <a:gd name="connsiteX904" fmla="*/ 2227110 w 2647519"/>
                              <a:gd name="connsiteY904" fmla="*/ 2217420 h 2612594"/>
                              <a:gd name="connsiteX905" fmla="*/ 2204250 w 2647519"/>
                              <a:gd name="connsiteY905" fmla="*/ 2237422 h 2612594"/>
                              <a:gd name="connsiteX906" fmla="*/ 2180438 w 2647519"/>
                              <a:gd name="connsiteY906" fmla="*/ 2256472 h 2612594"/>
                              <a:gd name="connsiteX907" fmla="*/ 2094713 w 2647519"/>
                              <a:gd name="connsiteY907" fmla="*/ 2323147 h 2612594"/>
                              <a:gd name="connsiteX908" fmla="*/ 2048993 w 2647519"/>
                              <a:gd name="connsiteY908" fmla="*/ 2358390 h 2612594"/>
                              <a:gd name="connsiteX909" fmla="*/ 1991843 w 2647519"/>
                              <a:gd name="connsiteY909" fmla="*/ 2392680 h 2612594"/>
                              <a:gd name="connsiteX910" fmla="*/ 1961363 w 2647519"/>
                              <a:gd name="connsiteY910" fmla="*/ 2408872 h 2612594"/>
                              <a:gd name="connsiteX911" fmla="*/ 1931835 w 2647519"/>
                              <a:gd name="connsiteY911" fmla="*/ 2424112 h 2612594"/>
                              <a:gd name="connsiteX912" fmla="*/ 1879448 w 2647519"/>
                              <a:gd name="connsiteY912" fmla="*/ 2451735 h 2612594"/>
                              <a:gd name="connsiteX913" fmla="*/ 1680375 w 2647519"/>
                              <a:gd name="connsiteY913" fmla="*/ 2526982 h 2612594"/>
                              <a:gd name="connsiteX914" fmla="*/ 1387005 w 2647519"/>
                              <a:gd name="connsiteY914" fmla="*/ 2575560 h 2612594"/>
                              <a:gd name="connsiteX915" fmla="*/ 1365098 w 2647519"/>
                              <a:gd name="connsiteY915" fmla="*/ 2575560 h 2612594"/>
                              <a:gd name="connsiteX916" fmla="*/ 1362240 w 2647519"/>
                              <a:gd name="connsiteY916" fmla="*/ 2567940 h 2612594"/>
                              <a:gd name="connsiteX917" fmla="*/ 1339380 w 2647519"/>
                              <a:gd name="connsiteY917" fmla="*/ 2566987 h 2612594"/>
                              <a:gd name="connsiteX918" fmla="*/ 1318425 w 2647519"/>
                              <a:gd name="connsiteY918" fmla="*/ 2575560 h 2612594"/>
                              <a:gd name="connsiteX919" fmla="*/ 1257465 w 2647519"/>
                              <a:gd name="connsiteY919" fmla="*/ 2576512 h 2612594"/>
                              <a:gd name="connsiteX920" fmla="*/ 1212698 w 2647519"/>
                              <a:gd name="connsiteY920" fmla="*/ 2574607 h 2612594"/>
                              <a:gd name="connsiteX921" fmla="*/ 1190790 w 2647519"/>
                              <a:gd name="connsiteY921" fmla="*/ 2572702 h 2612594"/>
                              <a:gd name="connsiteX922" fmla="*/ 1168883 w 2647519"/>
                              <a:gd name="connsiteY922" fmla="*/ 2568892 h 2612594"/>
                              <a:gd name="connsiteX923" fmla="*/ 1182079 w 2647519"/>
                              <a:gd name="connsiteY923" fmla="*/ 2554816 h 2612594"/>
                              <a:gd name="connsiteX924" fmla="*/ 1179360 w 2647519"/>
                              <a:gd name="connsiteY924" fmla="*/ 2555557 h 2612594"/>
                              <a:gd name="connsiteX925" fmla="*/ 1130192 w 2647519"/>
                              <a:gd name="connsiteY925" fmla="*/ 2546452 h 2612594"/>
                              <a:gd name="connsiteX926" fmla="*/ 1127925 w 2647519"/>
                              <a:gd name="connsiteY926" fmla="*/ 2546985 h 2612594"/>
                              <a:gd name="connsiteX927" fmla="*/ 1033628 w 2647519"/>
                              <a:gd name="connsiteY927" fmla="*/ 2529840 h 2612594"/>
                              <a:gd name="connsiteX928" fmla="*/ 996480 w 2647519"/>
                              <a:gd name="connsiteY928" fmla="*/ 2522220 h 2612594"/>
                              <a:gd name="connsiteX929" fmla="*/ 964095 w 2647519"/>
                              <a:gd name="connsiteY929" fmla="*/ 2516505 h 2612594"/>
                              <a:gd name="connsiteX930" fmla="*/ 925043 w 2647519"/>
                              <a:gd name="connsiteY930" fmla="*/ 2498407 h 2612594"/>
                              <a:gd name="connsiteX931" fmla="*/ 876465 w 2647519"/>
                              <a:gd name="connsiteY931" fmla="*/ 2480310 h 2612594"/>
                              <a:gd name="connsiteX932" fmla="*/ 825983 w 2647519"/>
                              <a:gd name="connsiteY932" fmla="*/ 2460307 h 2612594"/>
                              <a:gd name="connsiteX933" fmla="*/ 834555 w 2647519"/>
                              <a:gd name="connsiteY933" fmla="*/ 2453640 h 2612594"/>
                              <a:gd name="connsiteX934" fmla="*/ 869798 w 2647519"/>
                              <a:gd name="connsiteY934" fmla="*/ 2460307 h 2612594"/>
                              <a:gd name="connsiteX935" fmla="*/ 885038 w 2647519"/>
                              <a:gd name="connsiteY935" fmla="*/ 2473642 h 2612594"/>
                              <a:gd name="connsiteX936" fmla="*/ 937425 w 2647519"/>
                              <a:gd name="connsiteY936" fmla="*/ 2488882 h 2612594"/>
                              <a:gd name="connsiteX937" fmla="*/ 1041248 w 2647519"/>
                              <a:gd name="connsiteY937" fmla="*/ 2515552 h 2612594"/>
                              <a:gd name="connsiteX938" fmla="*/ 1066965 w 2647519"/>
                              <a:gd name="connsiteY938" fmla="*/ 2520315 h 2612594"/>
                              <a:gd name="connsiteX939" fmla="*/ 1094588 w 2647519"/>
                              <a:gd name="connsiteY939" fmla="*/ 2525077 h 2612594"/>
                              <a:gd name="connsiteX940" fmla="*/ 1125068 w 2647519"/>
                              <a:gd name="connsiteY940" fmla="*/ 2531745 h 2612594"/>
                              <a:gd name="connsiteX941" fmla="*/ 1158657 w 2647519"/>
                              <a:gd name="connsiteY941" fmla="*/ 2539008 h 2612594"/>
                              <a:gd name="connsiteX942" fmla="*/ 1161262 w 2647519"/>
                              <a:gd name="connsiteY942" fmla="*/ 2538412 h 2612594"/>
                              <a:gd name="connsiteX943" fmla="*/ 1192695 w 2647519"/>
                              <a:gd name="connsiteY943" fmla="*/ 2543175 h 2612594"/>
                              <a:gd name="connsiteX944" fmla="*/ 1193647 w 2647519"/>
                              <a:gd name="connsiteY944" fmla="*/ 2541270 h 2612594"/>
                              <a:gd name="connsiteX945" fmla="*/ 1239367 w 2647519"/>
                              <a:gd name="connsiteY945" fmla="*/ 2543175 h 2612594"/>
                              <a:gd name="connsiteX946" fmla="*/ 1246987 w 2647519"/>
                              <a:gd name="connsiteY946" fmla="*/ 2544127 h 2612594"/>
                              <a:gd name="connsiteX947" fmla="*/ 1317472 w 2647519"/>
                              <a:gd name="connsiteY947" fmla="*/ 2544127 h 2612594"/>
                              <a:gd name="connsiteX948" fmla="*/ 1368907 w 2647519"/>
                              <a:gd name="connsiteY948" fmla="*/ 2546032 h 2612594"/>
                              <a:gd name="connsiteX949" fmla="*/ 1429867 w 2647519"/>
                              <a:gd name="connsiteY949" fmla="*/ 2541270 h 2612594"/>
                              <a:gd name="connsiteX950" fmla="*/ 1437487 w 2647519"/>
                              <a:gd name="connsiteY950" fmla="*/ 2541270 h 2612594"/>
                              <a:gd name="connsiteX951" fmla="*/ 1440345 w 2647519"/>
                              <a:gd name="connsiteY951" fmla="*/ 2548890 h 2612594"/>
                              <a:gd name="connsiteX952" fmla="*/ 1500352 w 2647519"/>
                              <a:gd name="connsiteY952" fmla="*/ 2541270 h 2612594"/>
                              <a:gd name="connsiteX953" fmla="*/ 1540357 w 2647519"/>
                              <a:gd name="connsiteY953" fmla="*/ 2531745 h 2612594"/>
                              <a:gd name="connsiteX954" fmla="*/ 1563217 w 2647519"/>
                              <a:gd name="connsiteY954" fmla="*/ 2527935 h 2612594"/>
                              <a:gd name="connsiteX955" fmla="*/ 1577505 w 2647519"/>
                              <a:gd name="connsiteY955" fmla="*/ 2526030 h 2612594"/>
                              <a:gd name="connsiteX956" fmla="*/ 1608937 w 2647519"/>
                              <a:gd name="connsiteY956" fmla="*/ 2518410 h 2612594"/>
                              <a:gd name="connsiteX957" fmla="*/ 1634655 w 2647519"/>
                              <a:gd name="connsiteY957" fmla="*/ 2512695 h 2612594"/>
                              <a:gd name="connsiteX958" fmla="*/ 1660372 w 2647519"/>
                              <a:gd name="connsiteY958" fmla="*/ 2506027 h 2612594"/>
                              <a:gd name="connsiteX959" fmla="*/ 1707545 w 2647519"/>
                              <a:gd name="connsiteY959" fmla="*/ 2497863 h 2612594"/>
                              <a:gd name="connsiteX960" fmla="*/ 1713713 w 2647519"/>
                              <a:gd name="connsiteY960" fmla="*/ 2495550 h 2612594"/>
                              <a:gd name="connsiteX961" fmla="*/ 1664183 w 2647519"/>
                              <a:gd name="connsiteY961" fmla="*/ 2504122 h 2612594"/>
                              <a:gd name="connsiteX962" fmla="*/ 1638465 w 2647519"/>
                              <a:gd name="connsiteY962" fmla="*/ 2510790 h 2612594"/>
                              <a:gd name="connsiteX963" fmla="*/ 1612748 w 2647519"/>
                              <a:gd name="connsiteY963" fmla="*/ 2516505 h 2612594"/>
                              <a:gd name="connsiteX964" fmla="*/ 1581315 w 2647519"/>
                              <a:gd name="connsiteY964" fmla="*/ 2524125 h 2612594"/>
                              <a:gd name="connsiteX965" fmla="*/ 1567028 w 2647519"/>
                              <a:gd name="connsiteY965" fmla="*/ 2526030 h 2612594"/>
                              <a:gd name="connsiteX966" fmla="*/ 1544168 w 2647519"/>
                              <a:gd name="connsiteY966" fmla="*/ 2529840 h 2612594"/>
                              <a:gd name="connsiteX967" fmla="*/ 1482255 w 2647519"/>
                              <a:gd name="connsiteY967" fmla="*/ 2535555 h 2612594"/>
                              <a:gd name="connsiteX968" fmla="*/ 1440345 w 2647519"/>
                              <a:gd name="connsiteY968" fmla="*/ 2539365 h 2612594"/>
                              <a:gd name="connsiteX969" fmla="*/ 1432725 w 2647519"/>
                              <a:gd name="connsiteY969" fmla="*/ 2539365 h 2612594"/>
                              <a:gd name="connsiteX970" fmla="*/ 1371765 w 2647519"/>
                              <a:gd name="connsiteY970" fmla="*/ 2544127 h 2612594"/>
                              <a:gd name="connsiteX971" fmla="*/ 1320330 w 2647519"/>
                              <a:gd name="connsiteY971" fmla="*/ 2542222 h 2612594"/>
                              <a:gd name="connsiteX972" fmla="*/ 1249845 w 2647519"/>
                              <a:gd name="connsiteY972" fmla="*/ 2542222 h 2612594"/>
                              <a:gd name="connsiteX973" fmla="*/ 1242225 w 2647519"/>
                              <a:gd name="connsiteY973" fmla="*/ 2541270 h 2612594"/>
                              <a:gd name="connsiteX974" fmla="*/ 1212698 w 2647519"/>
                              <a:gd name="connsiteY974" fmla="*/ 2528887 h 2612594"/>
                              <a:gd name="connsiteX975" fmla="*/ 1196505 w 2647519"/>
                              <a:gd name="connsiteY975" fmla="*/ 2539365 h 2612594"/>
                              <a:gd name="connsiteX976" fmla="*/ 1196464 w 2647519"/>
                              <a:gd name="connsiteY976" fmla="*/ 2539447 h 2612594"/>
                              <a:gd name="connsiteX977" fmla="*/ 1209840 w 2647519"/>
                              <a:gd name="connsiteY977" fmla="*/ 2530792 h 2612594"/>
                              <a:gd name="connsiteX978" fmla="*/ 1239368 w 2647519"/>
                              <a:gd name="connsiteY978" fmla="*/ 2543174 h 2612594"/>
                              <a:gd name="connsiteX979" fmla="*/ 1193648 w 2647519"/>
                              <a:gd name="connsiteY979" fmla="*/ 2541269 h 2612594"/>
                              <a:gd name="connsiteX980" fmla="*/ 1194008 w 2647519"/>
                              <a:gd name="connsiteY980" fmla="*/ 2541036 h 2612594"/>
                              <a:gd name="connsiteX981" fmla="*/ 1164120 w 2647519"/>
                              <a:gd name="connsiteY981" fmla="*/ 2536507 h 2612594"/>
                              <a:gd name="connsiteX982" fmla="*/ 1128878 w 2647519"/>
                              <a:gd name="connsiteY982" fmla="*/ 2528887 h 2612594"/>
                              <a:gd name="connsiteX983" fmla="*/ 1098398 w 2647519"/>
                              <a:gd name="connsiteY983" fmla="*/ 2522220 h 2612594"/>
                              <a:gd name="connsiteX984" fmla="*/ 1070775 w 2647519"/>
                              <a:gd name="connsiteY984" fmla="*/ 2517457 h 2612594"/>
                              <a:gd name="connsiteX985" fmla="*/ 1045058 w 2647519"/>
                              <a:gd name="connsiteY985" fmla="*/ 2512695 h 2612594"/>
                              <a:gd name="connsiteX986" fmla="*/ 941235 w 2647519"/>
                              <a:gd name="connsiteY986" fmla="*/ 2486025 h 2612594"/>
                              <a:gd name="connsiteX987" fmla="*/ 888848 w 2647519"/>
                              <a:gd name="connsiteY987" fmla="*/ 2470785 h 2612594"/>
                              <a:gd name="connsiteX988" fmla="*/ 873608 w 2647519"/>
                              <a:gd name="connsiteY988" fmla="*/ 2457450 h 2612594"/>
                              <a:gd name="connsiteX989" fmla="*/ 838365 w 2647519"/>
                              <a:gd name="connsiteY989" fmla="*/ 2450782 h 2612594"/>
                              <a:gd name="connsiteX990" fmla="*/ 785978 w 2647519"/>
                              <a:gd name="connsiteY990" fmla="*/ 2424112 h 2612594"/>
                              <a:gd name="connsiteX991" fmla="*/ 770738 w 2647519"/>
                              <a:gd name="connsiteY991" fmla="*/ 2425065 h 2612594"/>
                              <a:gd name="connsiteX992" fmla="*/ 716445 w 2647519"/>
                              <a:gd name="connsiteY992" fmla="*/ 2397442 h 2612594"/>
                              <a:gd name="connsiteX993" fmla="*/ 706920 w 2647519"/>
                              <a:gd name="connsiteY993" fmla="*/ 2380297 h 2612594"/>
                              <a:gd name="connsiteX994" fmla="*/ 708825 w 2647519"/>
                              <a:gd name="connsiteY994" fmla="*/ 2379345 h 2612594"/>
                              <a:gd name="connsiteX995" fmla="*/ 742163 w 2647519"/>
                              <a:gd name="connsiteY995" fmla="*/ 2397442 h 2612594"/>
                              <a:gd name="connsiteX996" fmla="*/ 775500 w 2647519"/>
                              <a:gd name="connsiteY996" fmla="*/ 2415540 h 2612594"/>
                              <a:gd name="connsiteX997" fmla="*/ 785025 w 2647519"/>
                              <a:gd name="connsiteY997" fmla="*/ 2409825 h 2612594"/>
                              <a:gd name="connsiteX998" fmla="*/ 745973 w 2647519"/>
                              <a:gd name="connsiteY998" fmla="*/ 2384107 h 2612594"/>
                              <a:gd name="connsiteX999" fmla="*/ 713588 w 2647519"/>
                              <a:gd name="connsiteY999" fmla="*/ 2369820 h 2612594"/>
                              <a:gd name="connsiteX1000" fmla="*/ 668820 w 2647519"/>
                              <a:gd name="connsiteY1000" fmla="*/ 2344102 h 2612594"/>
                              <a:gd name="connsiteX1001" fmla="*/ 630720 w 2647519"/>
                              <a:gd name="connsiteY1001" fmla="*/ 2319337 h 2612594"/>
                              <a:gd name="connsiteX1002" fmla="*/ 570713 w 2647519"/>
                              <a:gd name="connsiteY1002" fmla="*/ 2293620 h 2612594"/>
                              <a:gd name="connsiteX1003" fmla="*/ 547853 w 2647519"/>
                              <a:gd name="connsiteY1003" fmla="*/ 2274570 h 2612594"/>
                              <a:gd name="connsiteX1004" fmla="*/ 552615 w 2647519"/>
                              <a:gd name="connsiteY1004" fmla="*/ 2272665 h 2612594"/>
                              <a:gd name="connsiteX1005" fmla="*/ 575475 w 2647519"/>
                              <a:gd name="connsiteY1005" fmla="*/ 2279332 h 2612594"/>
                              <a:gd name="connsiteX1006" fmla="*/ 527850 w 2647519"/>
                              <a:gd name="connsiteY1006" fmla="*/ 2229802 h 2612594"/>
                              <a:gd name="connsiteX1007" fmla="*/ 501180 w 2647519"/>
                              <a:gd name="connsiteY1007" fmla="*/ 2207895 h 2612594"/>
                              <a:gd name="connsiteX1008" fmla="*/ 476415 w 2647519"/>
                              <a:gd name="connsiteY1008" fmla="*/ 2185987 h 2612594"/>
                              <a:gd name="connsiteX1009" fmla="*/ 444983 w 2647519"/>
                              <a:gd name="connsiteY1009" fmla="*/ 2160270 h 2612594"/>
                              <a:gd name="connsiteX1010" fmla="*/ 399263 w 2647519"/>
                              <a:gd name="connsiteY1010" fmla="*/ 2109787 h 2612594"/>
                              <a:gd name="connsiteX1011" fmla="*/ 396126 w 2647519"/>
                              <a:gd name="connsiteY1011" fmla="*/ 2099983 h 2612594"/>
                              <a:gd name="connsiteX1012" fmla="*/ 386880 w 2647519"/>
                              <a:gd name="connsiteY1012" fmla="*/ 2090737 h 2612594"/>
                              <a:gd name="connsiteX1013" fmla="*/ 355448 w 2647519"/>
                              <a:gd name="connsiteY1013" fmla="*/ 2056447 h 2612594"/>
                              <a:gd name="connsiteX1014" fmla="*/ 351638 w 2647519"/>
                              <a:gd name="connsiteY1014" fmla="*/ 2039302 h 2612594"/>
                              <a:gd name="connsiteX1015" fmla="*/ 339255 w 2647519"/>
                              <a:gd name="connsiteY1015" fmla="*/ 2022157 h 2612594"/>
                              <a:gd name="connsiteX1016" fmla="*/ 337780 w 2647519"/>
                              <a:gd name="connsiteY1016" fmla="*/ 2019844 h 2612594"/>
                              <a:gd name="connsiteX1017" fmla="*/ 323062 w 2647519"/>
                              <a:gd name="connsiteY1017" fmla="*/ 2009774 h 2612594"/>
                              <a:gd name="connsiteX1018" fmla="*/ 294487 w 2647519"/>
                              <a:gd name="connsiteY1018" fmla="*/ 1968817 h 2612594"/>
                              <a:gd name="connsiteX1019" fmla="*/ 278295 w 2647519"/>
                              <a:gd name="connsiteY1019" fmla="*/ 1930717 h 2612594"/>
                              <a:gd name="connsiteX1020" fmla="*/ 276390 w 2647519"/>
                              <a:gd name="connsiteY1020" fmla="*/ 1930717 h 2612594"/>
                              <a:gd name="connsiteX1021" fmla="*/ 254483 w 2647519"/>
                              <a:gd name="connsiteY1021" fmla="*/ 1888807 h 2612594"/>
                              <a:gd name="connsiteX1022" fmla="*/ 233528 w 2647519"/>
                              <a:gd name="connsiteY1022" fmla="*/ 1846897 h 2612594"/>
                              <a:gd name="connsiteX1023" fmla="*/ 211620 w 2647519"/>
                              <a:gd name="connsiteY1023" fmla="*/ 1798320 h 2612594"/>
                              <a:gd name="connsiteX1024" fmla="*/ 191618 w 2647519"/>
                              <a:gd name="connsiteY1024" fmla="*/ 1748790 h 2612594"/>
                              <a:gd name="connsiteX1025" fmla="*/ 211620 w 2647519"/>
                              <a:gd name="connsiteY1025" fmla="*/ 1782127 h 2612594"/>
                              <a:gd name="connsiteX1026" fmla="*/ 231623 w 2647519"/>
                              <a:gd name="connsiteY1026" fmla="*/ 1824037 h 2612594"/>
                              <a:gd name="connsiteX1027" fmla="*/ 238290 w 2647519"/>
                              <a:gd name="connsiteY1027" fmla="*/ 1846897 h 2612594"/>
                              <a:gd name="connsiteX1028" fmla="*/ 241045 w 2647519"/>
                              <a:gd name="connsiteY1028" fmla="*/ 1850938 h 2612594"/>
                              <a:gd name="connsiteX1029" fmla="*/ 237654 w 2647519"/>
                              <a:gd name="connsiteY1029" fmla="*/ 1833304 h 2612594"/>
                              <a:gd name="connsiteX1030" fmla="*/ 228808 w 2647519"/>
                              <a:gd name="connsiteY1030" fmla="*/ 1817251 h 2612594"/>
                              <a:gd name="connsiteX1031" fmla="*/ 214410 w 2647519"/>
                              <a:gd name="connsiteY1031" fmla="*/ 1784873 h 2612594"/>
                              <a:gd name="connsiteX1032" fmla="*/ 197332 w 2647519"/>
                              <a:gd name="connsiteY1032" fmla="*/ 1756409 h 2612594"/>
                              <a:gd name="connsiteX1033" fmla="*/ 176377 w 2647519"/>
                              <a:gd name="connsiteY1033" fmla="*/ 1699259 h 2612594"/>
                              <a:gd name="connsiteX1034" fmla="*/ 158426 w 2647519"/>
                              <a:gd name="connsiteY1034" fmla="*/ 1640679 h 2612594"/>
                              <a:gd name="connsiteX1035" fmla="*/ 152529 w 2647519"/>
                              <a:gd name="connsiteY1035" fmla="*/ 1623596 h 2612594"/>
                              <a:gd name="connsiteX1036" fmla="*/ 126853 w 2647519"/>
                              <a:gd name="connsiteY1036" fmla="*/ 1521108 h 2612594"/>
                              <a:gd name="connsiteX1037" fmla="*/ 115498 w 2647519"/>
                              <a:gd name="connsiteY1037" fmla="*/ 1446707 h 2612594"/>
                              <a:gd name="connsiteX1038" fmla="*/ 115417 w 2647519"/>
                              <a:gd name="connsiteY1038" fmla="*/ 1448752 h 2612594"/>
                              <a:gd name="connsiteX1039" fmla="*/ 116370 w 2647519"/>
                              <a:gd name="connsiteY1039" fmla="*/ 1463992 h 2612594"/>
                              <a:gd name="connsiteX1040" fmla="*/ 121132 w 2647519"/>
                              <a:gd name="connsiteY1040" fmla="*/ 1499235 h 2612594"/>
                              <a:gd name="connsiteX1041" fmla="*/ 126847 w 2647519"/>
                              <a:gd name="connsiteY1041" fmla="*/ 1535430 h 2612594"/>
                              <a:gd name="connsiteX1042" fmla="*/ 117322 w 2647519"/>
                              <a:gd name="connsiteY1042" fmla="*/ 1503997 h 2612594"/>
                              <a:gd name="connsiteX1043" fmla="*/ 110655 w 2647519"/>
                              <a:gd name="connsiteY1043" fmla="*/ 1463992 h 2612594"/>
                              <a:gd name="connsiteX1044" fmla="*/ 103035 w 2647519"/>
                              <a:gd name="connsiteY1044" fmla="*/ 1463992 h 2612594"/>
                              <a:gd name="connsiteX1045" fmla="*/ 98272 w 2647519"/>
                              <a:gd name="connsiteY1045" fmla="*/ 1427797 h 2612594"/>
                              <a:gd name="connsiteX1046" fmla="*/ 91605 w 2647519"/>
                              <a:gd name="connsiteY1046" fmla="*/ 1404937 h 2612594"/>
                              <a:gd name="connsiteX1047" fmla="*/ 85890 w 2647519"/>
                              <a:gd name="connsiteY1047" fmla="*/ 1383030 h 2612594"/>
                              <a:gd name="connsiteX1048" fmla="*/ 69697 w 2647519"/>
                              <a:gd name="connsiteY1048" fmla="*/ 1365885 h 2612594"/>
                              <a:gd name="connsiteX1049" fmla="*/ 64935 w 2647519"/>
                              <a:gd name="connsiteY1049" fmla="*/ 1365885 h 2612594"/>
                              <a:gd name="connsiteX1050" fmla="*/ 60172 w 2647519"/>
                              <a:gd name="connsiteY1050" fmla="*/ 1342072 h 2612594"/>
                              <a:gd name="connsiteX1051" fmla="*/ 58267 w 2647519"/>
                              <a:gd name="connsiteY1051" fmla="*/ 1311592 h 2612594"/>
                              <a:gd name="connsiteX1052" fmla="*/ 62077 w 2647519"/>
                              <a:gd name="connsiteY1052" fmla="*/ 1268730 h 2612594"/>
                              <a:gd name="connsiteX1053" fmla="*/ 63982 w 2647519"/>
                              <a:gd name="connsiteY1053" fmla="*/ 1253490 h 2612594"/>
                              <a:gd name="connsiteX1054" fmla="*/ 67226 w 2647519"/>
                              <a:gd name="connsiteY1054" fmla="*/ 1243037 h 2612594"/>
                              <a:gd name="connsiteX1055" fmla="*/ 65649 w 2647519"/>
                              <a:gd name="connsiteY1055" fmla="*/ 1219200 h 2612594"/>
                              <a:gd name="connsiteX1056" fmla="*/ 67792 w 2647519"/>
                              <a:gd name="connsiteY1056" fmla="*/ 1183957 h 2612594"/>
                              <a:gd name="connsiteX1057" fmla="*/ 71602 w 2647519"/>
                              <a:gd name="connsiteY1057" fmla="*/ 1176814 h 2612594"/>
                              <a:gd name="connsiteX1058" fmla="*/ 71602 w 2647519"/>
                              <a:gd name="connsiteY1058" fmla="*/ 1172527 h 2612594"/>
                              <a:gd name="connsiteX1059" fmla="*/ 63982 w 2647519"/>
                              <a:gd name="connsiteY1059" fmla="*/ 1186815 h 2612594"/>
                              <a:gd name="connsiteX1060" fmla="*/ 57315 w 2647519"/>
                              <a:gd name="connsiteY1060" fmla="*/ 1177290 h 2612594"/>
                              <a:gd name="connsiteX1061" fmla="*/ 44932 w 2647519"/>
                              <a:gd name="connsiteY1061" fmla="*/ 1160145 h 2612594"/>
                              <a:gd name="connsiteX1062" fmla="*/ 42670 w 2647519"/>
                              <a:gd name="connsiteY1062" fmla="*/ 1146572 h 2612594"/>
                              <a:gd name="connsiteX1063" fmla="*/ 42075 w 2647519"/>
                              <a:gd name="connsiteY1063" fmla="*/ 1147762 h 2612594"/>
                              <a:gd name="connsiteX1064" fmla="*/ 38265 w 2647519"/>
                              <a:gd name="connsiteY1064" fmla="*/ 1185862 h 2612594"/>
                              <a:gd name="connsiteX1065" fmla="*/ 35407 w 2647519"/>
                              <a:gd name="connsiteY1065" fmla="*/ 1223962 h 2612594"/>
                              <a:gd name="connsiteX1066" fmla="*/ 32550 w 2647519"/>
                              <a:gd name="connsiteY1066" fmla="*/ 1253490 h 2612594"/>
                              <a:gd name="connsiteX1067" fmla="*/ 32550 w 2647519"/>
                              <a:gd name="connsiteY1067" fmla="*/ 1314449 h 2612594"/>
                              <a:gd name="connsiteX1068" fmla="*/ 33502 w 2647519"/>
                              <a:gd name="connsiteY1068" fmla="*/ 1345882 h 2612594"/>
                              <a:gd name="connsiteX1069" fmla="*/ 35407 w 2647519"/>
                              <a:gd name="connsiteY1069" fmla="*/ 1377314 h 2612594"/>
                              <a:gd name="connsiteX1070" fmla="*/ 26835 w 2647519"/>
                              <a:gd name="connsiteY1070" fmla="*/ 1406842 h 2612594"/>
                              <a:gd name="connsiteX1071" fmla="*/ 24930 w 2647519"/>
                              <a:gd name="connsiteY1071" fmla="*/ 1406842 h 2612594"/>
                              <a:gd name="connsiteX1072" fmla="*/ 19215 w 2647519"/>
                              <a:gd name="connsiteY1072" fmla="*/ 1349692 h 2612594"/>
                              <a:gd name="connsiteX1073" fmla="*/ 19215 w 2647519"/>
                              <a:gd name="connsiteY1073" fmla="*/ 1290637 h 2612594"/>
                              <a:gd name="connsiteX1074" fmla="*/ 23977 w 2647519"/>
                              <a:gd name="connsiteY1074" fmla="*/ 1244917 h 2612594"/>
                              <a:gd name="connsiteX1075" fmla="*/ 32546 w 2647519"/>
                              <a:gd name="connsiteY1075" fmla="*/ 1253485 h 2612594"/>
                              <a:gd name="connsiteX1076" fmla="*/ 24930 w 2647519"/>
                              <a:gd name="connsiteY1076" fmla="*/ 1243965 h 2612594"/>
                              <a:gd name="connsiteX1077" fmla="*/ 23025 w 2647519"/>
                              <a:gd name="connsiteY1077" fmla="*/ 1209675 h 2612594"/>
                              <a:gd name="connsiteX1078" fmla="*/ 24930 w 2647519"/>
                              <a:gd name="connsiteY1078" fmla="*/ 1157287 h 2612594"/>
                              <a:gd name="connsiteX1079" fmla="*/ 25882 w 2647519"/>
                              <a:gd name="connsiteY1079" fmla="*/ 1143000 h 2612594"/>
                              <a:gd name="connsiteX1080" fmla="*/ 28740 w 2647519"/>
                              <a:gd name="connsiteY1080" fmla="*/ 1119187 h 2612594"/>
                              <a:gd name="connsiteX1081" fmla="*/ 40170 w 2647519"/>
                              <a:gd name="connsiteY1081" fmla="*/ 1076325 h 2612594"/>
                              <a:gd name="connsiteX1082" fmla="*/ 45865 w 2647519"/>
                              <a:gd name="connsiteY1082" fmla="*/ 1047851 h 2612594"/>
                              <a:gd name="connsiteX1083" fmla="*/ 43980 w 2647519"/>
                              <a:gd name="connsiteY1083" fmla="*/ 1041082 h 2612594"/>
                              <a:gd name="connsiteX1084" fmla="*/ 37312 w 2647519"/>
                              <a:gd name="connsiteY1084" fmla="*/ 1079182 h 2612594"/>
                              <a:gd name="connsiteX1085" fmla="*/ 25882 w 2647519"/>
                              <a:gd name="connsiteY1085" fmla="*/ 1122045 h 2612594"/>
                              <a:gd name="connsiteX1086" fmla="*/ 23025 w 2647519"/>
                              <a:gd name="connsiteY1086" fmla="*/ 1145857 h 2612594"/>
                              <a:gd name="connsiteX1087" fmla="*/ 22072 w 2647519"/>
                              <a:gd name="connsiteY1087" fmla="*/ 1160145 h 2612594"/>
                              <a:gd name="connsiteX1088" fmla="*/ 20167 w 2647519"/>
                              <a:gd name="connsiteY1088" fmla="*/ 1212532 h 2612594"/>
                              <a:gd name="connsiteX1089" fmla="*/ 22072 w 2647519"/>
                              <a:gd name="connsiteY1089" fmla="*/ 1246822 h 2612594"/>
                              <a:gd name="connsiteX1090" fmla="*/ 17310 w 2647519"/>
                              <a:gd name="connsiteY1090" fmla="*/ 1292542 h 2612594"/>
                              <a:gd name="connsiteX1091" fmla="*/ 17310 w 2647519"/>
                              <a:gd name="connsiteY1091" fmla="*/ 1351597 h 2612594"/>
                              <a:gd name="connsiteX1092" fmla="*/ 23025 w 2647519"/>
                              <a:gd name="connsiteY1092" fmla="*/ 1408747 h 2612594"/>
                              <a:gd name="connsiteX1093" fmla="*/ 24930 w 2647519"/>
                              <a:gd name="connsiteY1093" fmla="*/ 1408747 h 2612594"/>
                              <a:gd name="connsiteX1094" fmla="*/ 37312 w 2647519"/>
                              <a:gd name="connsiteY1094" fmla="*/ 1463040 h 2612594"/>
                              <a:gd name="connsiteX1095" fmla="*/ 43980 w 2647519"/>
                              <a:gd name="connsiteY1095" fmla="*/ 1507807 h 2612594"/>
                              <a:gd name="connsiteX1096" fmla="*/ 58267 w 2647519"/>
                              <a:gd name="connsiteY1096" fmla="*/ 1553527 h 2612594"/>
                              <a:gd name="connsiteX1097" fmla="*/ 80770 w 2647519"/>
                              <a:gd name="connsiteY1097" fmla="*/ 1651843 h 2612594"/>
                              <a:gd name="connsiteX1098" fmla="*/ 82734 w 2647519"/>
                              <a:gd name="connsiteY1098" fmla="*/ 1670685 h 2612594"/>
                              <a:gd name="connsiteX1099" fmla="*/ 86843 w 2647519"/>
                              <a:gd name="connsiteY1099" fmla="*/ 1670685 h 2612594"/>
                              <a:gd name="connsiteX1100" fmla="*/ 107798 w 2647519"/>
                              <a:gd name="connsiteY1100" fmla="*/ 1721167 h 2612594"/>
                              <a:gd name="connsiteX1101" fmla="*/ 115418 w 2647519"/>
                              <a:gd name="connsiteY1101" fmla="*/ 1746885 h 2612594"/>
                              <a:gd name="connsiteX1102" fmla="*/ 101130 w 2647519"/>
                              <a:gd name="connsiteY1102" fmla="*/ 1724977 h 2612594"/>
                              <a:gd name="connsiteX1103" fmla="*/ 85890 w 2647519"/>
                              <a:gd name="connsiteY1103" fmla="*/ 1690687 h 2612594"/>
                              <a:gd name="connsiteX1104" fmla="*/ 84938 w 2647519"/>
                              <a:gd name="connsiteY1104" fmla="*/ 1700212 h 2612594"/>
                              <a:gd name="connsiteX1105" fmla="*/ 76651 w 2647519"/>
                              <a:gd name="connsiteY1105" fmla="*/ 1674524 h 2612594"/>
                              <a:gd name="connsiteX1106" fmla="*/ 70650 w 2647519"/>
                              <a:gd name="connsiteY1106" fmla="*/ 1675447 h 2612594"/>
                              <a:gd name="connsiteX1107" fmla="*/ 63982 w 2647519"/>
                              <a:gd name="connsiteY1107" fmla="*/ 1653540 h 2612594"/>
                              <a:gd name="connsiteX1108" fmla="*/ 41122 w 2647519"/>
                              <a:gd name="connsiteY1108" fmla="*/ 1601152 h 2612594"/>
                              <a:gd name="connsiteX1109" fmla="*/ 26835 w 2647519"/>
                              <a:gd name="connsiteY1109" fmla="*/ 1554480 h 2612594"/>
                              <a:gd name="connsiteX1110" fmla="*/ 25882 w 2647519"/>
                              <a:gd name="connsiteY1110" fmla="*/ 1515427 h 2612594"/>
                              <a:gd name="connsiteX1111" fmla="*/ 19215 w 2647519"/>
                              <a:gd name="connsiteY1111" fmla="*/ 1469707 h 2612594"/>
                              <a:gd name="connsiteX1112" fmla="*/ 14452 w 2647519"/>
                              <a:gd name="connsiteY1112" fmla="*/ 1423987 h 2612594"/>
                              <a:gd name="connsiteX1113" fmla="*/ 3975 w 2647519"/>
                              <a:gd name="connsiteY1113" fmla="*/ 1390650 h 2612594"/>
                              <a:gd name="connsiteX1114" fmla="*/ 10642 w 2647519"/>
                              <a:gd name="connsiteY1114" fmla="*/ 1213485 h 2612594"/>
                              <a:gd name="connsiteX1115" fmla="*/ 17310 w 2647519"/>
                              <a:gd name="connsiteY1115" fmla="*/ 1167765 h 2612594"/>
                              <a:gd name="connsiteX1116" fmla="*/ 11595 w 2647519"/>
                              <a:gd name="connsiteY1116" fmla="*/ 1143000 h 2612594"/>
                              <a:gd name="connsiteX1117" fmla="*/ 23025 w 2647519"/>
                              <a:gd name="connsiteY1117" fmla="*/ 1074420 h 2612594"/>
                              <a:gd name="connsiteX1118" fmla="*/ 25882 w 2647519"/>
                              <a:gd name="connsiteY1118" fmla="*/ 1058227 h 2612594"/>
                              <a:gd name="connsiteX1119" fmla="*/ 33502 w 2647519"/>
                              <a:gd name="connsiteY1119" fmla="*/ 1002982 h 2612594"/>
                              <a:gd name="connsiteX1120" fmla="*/ 53505 w 2647519"/>
                              <a:gd name="connsiteY1120" fmla="*/ 962977 h 2612594"/>
                              <a:gd name="connsiteX1121" fmla="*/ 48742 w 2647519"/>
                              <a:gd name="connsiteY1121" fmla="*/ 1017270 h 2612594"/>
                              <a:gd name="connsiteX1122" fmla="*/ 53503 w 2647519"/>
                              <a:gd name="connsiteY1122" fmla="*/ 1007964 h 2612594"/>
                              <a:gd name="connsiteX1123" fmla="*/ 56362 w 2647519"/>
                              <a:gd name="connsiteY1123" fmla="*/ 985718 h 2612594"/>
                              <a:gd name="connsiteX1124" fmla="*/ 57315 w 2647519"/>
                              <a:gd name="connsiteY1124" fmla="*/ 961072 h 2612594"/>
                              <a:gd name="connsiteX1125" fmla="*/ 65887 w 2647519"/>
                              <a:gd name="connsiteY1125" fmla="*/ 929639 h 2612594"/>
                              <a:gd name="connsiteX1126" fmla="*/ 79222 w 2647519"/>
                              <a:gd name="connsiteY1126" fmla="*/ 882014 h 2612594"/>
                              <a:gd name="connsiteX1127" fmla="*/ 95415 w 2647519"/>
                              <a:gd name="connsiteY1127" fmla="*/ 833437 h 2612594"/>
                              <a:gd name="connsiteX1128" fmla="*/ 96628 w 2647519"/>
                              <a:gd name="connsiteY1128" fmla="*/ 832072 h 2612594"/>
                              <a:gd name="connsiteX1129" fmla="*/ 103988 w 2647519"/>
                              <a:gd name="connsiteY1129" fmla="*/ 793432 h 2612594"/>
                              <a:gd name="connsiteX1130" fmla="*/ 114465 w 2647519"/>
                              <a:gd name="connsiteY1130" fmla="*/ 765809 h 2612594"/>
                              <a:gd name="connsiteX1131" fmla="*/ 126848 w 2647519"/>
                              <a:gd name="connsiteY1131" fmla="*/ 742949 h 2612594"/>
                              <a:gd name="connsiteX1132" fmla="*/ 151613 w 2647519"/>
                              <a:gd name="connsiteY1132" fmla="*/ 695324 h 2612594"/>
                              <a:gd name="connsiteX1133" fmla="*/ 171615 w 2647519"/>
                              <a:gd name="connsiteY1133" fmla="*/ 652462 h 2612594"/>
                              <a:gd name="connsiteX1134" fmla="*/ 200190 w 2647519"/>
                              <a:gd name="connsiteY1134" fmla="*/ 597217 h 2612594"/>
                              <a:gd name="connsiteX1135" fmla="*/ 221145 w 2647519"/>
                              <a:gd name="connsiteY1135" fmla="*/ 573404 h 2612594"/>
                              <a:gd name="connsiteX1136" fmla="*/ 238290 w 2647519"/>
                              <a:gd name="connsiteY1136" fmla="*/ 540067 h 2612594"/>
                              <a:gd name="connsiteX1137" fmla="*/ 252578 w 2647519"/>
                              <a:gd name="connsiteY1137" fmla="*/ 519112 h 2612594"/>
                              <a:gd name="connsiteX1138" fmla="*/ 267818 w 2647519"/>
                              <a:gd name="connsiteY1138" fmla="*/ 511492 h 2612594"/>
                              <a:gd name="connsiteX1139" fmla="*/ 271628 w 2647519"/>
                              <a:gd name="connsiteY1139" fmla="*/ 505777 h 2612594"/>
                              <a:gd name="connsiteX1140" fmla="*/ 286868 w 2647519"/>
                              <a:gd name="connsiteY1140" fmla="*/ 475297 h 2612594"/>
                              <a:gd name="connsiteX1141" fmla="*/ 316395 w 2647519"/>
                              <a:gd name="connsiteY1141" fmla="*/ 441007 h 2612594"/>
                              <a:gd name="connsiteX1142" fmla="*/ 317199 w 2647519"/>
                              <a:gd name="connsiteY1142" fmla="*/ 455339 h 2612594"/>
                              <a:gd name="connsiteX1143" fmla="*/ 315045 w 2647519"/>
                              <a:gd name="connsiteY1143" fmla="*/ 461363 h 2612594"/>
                              <a:gd name="connsiteX1144" fmla="*/ 345922 w 2647519"/>
                              <a:gd name="connsiteY1144" fmla="*/ 429577 h 2612594"/>
                              <a:gd name="connsiteX1145" fmla="*/ 361162 w 2647519"/>
                              <a:gd name="connsiteY1145" fmla="*/ 409575 h 2612594"/>
                              <a:gd name="connsiteX1146" fmla="*/ 381165 w 2647519"/>
                              <a:gd name="connsiteY1146" fmla="*/ 390525 h 2612594"/>
                              <a:gd name="connsiteX1147" fmla="*/ 382888 w 2647519"/>
                              <a:gd name="connsiteY1147" fmla="*/ 392440 h 2612594"/>
                              <a:gd name="connsiteX1148" fmla="*/ 382118 w 2647519"/>
                              <a:gd name="connsiteY1148" fmla="*/ 391477 h 2612594"/>
                              <a:gd name="connsiteX1149" fmla="*/ 406883 w 2647519"/>
                              <a:gd name="connsiteY1149" fmla="*/ 366712 h 2612594"/>
                              <a:gd name="connsiteX1150" fmla="*/ 431648 w 2647519"/>
                              <a:gd name="connsiteY1150" fmla="*/ 343852 h 2612594"/>
                              <a:gd name="connsiteX1151" fmla="*/ 458318 w 2647519"/>
                              <a:gd name="connsiteY1151" fmla="*/ 315277 h 2612594"/>
                              <a:gd name="connsiteX1152" fmla="*/ 495465 w 2647519"/>
                              <a:gd name="connsiteY1152" fmla="*/ 287654 h 2612594"/>
                              <a:gd name="connsiteX1153" fmla="*/ 535470 w 2647519"/>
                              <a:gd name="connsiteY1153" fmla="*/ 258127 h 2612594"/>
                              <a:gd name="connsiteX1154" fmla="*/ 559389 w 2647519"/>
                              <a:gd name="connsiteY1154" fmla="*/ 241440 h 2612594"/>
                              <a:gd name="connsiteX1155" fmla="*/ 575475 w 2647519"/>
                              <a:gd name="connsiteY1155" fmla="*/ 226694 h 2612594"/>
                              <a:gd name="connsiteX1156" fmla="*/ 604050 w 2647519"/>
                              <a:gd name="connsiteY1156" fmla="*/ 209549 h 2612594"/>
                              <a:gd name="connsiteX1157" fmla="*/ 634530 w 2647519"/>
                              <a:gd name="connsiteY1157" fmla="*/ 193357 h 2612594"/>
                              <a:gd name="connsiteX1158" fmla="*/ 638565 w 2647519"/>
                              <a:gd name="connsiteY1158" fmla="*/ 191282 h 2612594"/>
                              <a:gd name="connsiteX1159" fmla="*/ 648937 w 2647519"/>
                              <a:gd name="connsiteY1159" fmla="*/ 181094 h 2612594"/>
                              <a:gd name="connsiteX1160" fmla="*/ 665963 w 2647519"/>
                              <a:gd name="connsiteY1160" fmla="*/ 168592 h 2612594"/>
                              <a:gd name="connsiteX1161" fmla="*/ 684656 w 2647519"/>
                              <a:gd name="connsiteY1161" fmla="*/ 159067 h 2612594"/>
                              <a:gd name="connsiteX1162" fmla="*/ 697880 w 2647519"/>
                              <a:gd name="connsiteY1162" fmla="*/ 156023 h 2612594"/>
                              <a:gd name="connsiteX1163" fmla="*/ 700252 w 2647519"/>
                              <a:gd name="connsiteY1163" fmla="*/ 154304 h 2612594"/>
                              <a:gd name="connsiteX1164" fmla="*/ 959332 w 2647519"/>
                              <a:gd name="connsiteY1164" fmla="*/ 49529 h 2612594"/>
                              <a:gd name="connsiteX1165" fmla="*/ 968944 w 2647519"/>
                              <a:gd name="connsiteY1165" fmla="*/ 47439 h 2612594"/>
                              <a:gd name="connsiteX1166" fmla="*/ 995527 w 2647519"/>
                              <a:gd name="connsiteY1166" fmla="*/ 38099 h 2612594"/>
                              <a:gd name="connsiteX1167" fmla="*/ 1013863 w 2647519"/>
                              <a:gd name="connsiteY1167" fmla="*/ 34408 h 2612594"/>
                              <a:gd name="connsiteX1168" fmla="*/ 1023424 w 2647519"/>
                              <a:gd name="connsiteY1168" fmla="*/ 34327 h 2612594"/>
                              <a:gd name="connsiteX1169" fmla="*/ 1026960 w 2647519"/>
                              <a:gd name="connsiteY1169" fmla="*/ 33337 h 2612594"/>
                              <a:gd name="connsiteX1170" fmla="*/ 1244130 w 2647519"/>
                              <a:gd name="connsiteY1170" fmla="*/ 4762 h 2612594"/>
                              <a:gd name="connsiteX1171" fmla="*/ 1305804 w 2647519"/>
                              <a:gd name="connsiteY1171" fmla="*/ 4524 h 2612594"/>
                              <a:gd name="connsiteX1172" fmla="*/ 1371765 w 2647519"/>
                              <a:gd name="connsiteY1172" fmla="*/ 5714 h 2612594"/>
                              <a:gd name="connsiteX1173" fmla="*/ 1372993 w 2647519"/>
                              <a:gd name="connsiteY1173" fmla="*/ 6635 h 2612594"/>
                              <a:gd name="connsiteX1174" fmla="*/ 1405103 w 2647519"/>
                              <a:gd name="connsiteY1174" fmla="*/ 2857 h 2612594"/>
                              <a:gd name="connsiteX1175" fmla="*/ 1434630 w 2647519"/>
                              <a:gd name="connsiteY1175" fmla="*/ 7619 h 2612594"/>
                              <a:gd name="connsiteX1176" fmla="*/ 1464158 w 2647519"/>
                              <a:gd name="connsiteY1176" fmla="*/ 13334 h 2612594"/>
                              <a:gd name="connsiteX1177" fmla="*/ 1479392 w 2647519"/>
                              <a:gd name="connsiteY1177" fmla="*/ 16797 h 2612594"/>
                              <a:gd name="connsiteX1178" fmla="*/ 1463205 w 2647519"/>
                              <a:gd name="connsiteY1178" fmla="*/ 12382 h 2612594"/>
                              <a:gd name="connsiteX1179" fmla="*/ 1433677 w 2647519"/>
                              <a:gd name="connsiteY1179" fmla="*/ 6667 h 2612594"/>
                              <a:gd name="connsiteX1180" fmla="*/ 1404150 w 2647519"/>
                              <a:gd name="connsiteY1180" fmla="*/ 1905 h 2612594"/>
                              <a:gd name="connsiteX1181" fmla="*/ 1404150 w 2647519"/>
                              <a:gd name="connsiteY1181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12" name="グループ 12"/>
                      <wpg:cNvGrpSpPr/>
                      <wpg:grpSpPr>
                        <a:xfrm>
                          <a:off x="5708468" y="7788799"/>
                          <a:ext cx="2803456" cy="2360699"/>
                          <a:chOff x="-218232" y="461645"/>
                          <a:chExt cx="2294386" cy="1932281"/>
                        </a:xfrm>
                      </wpg:grpSpPr>
                      <wps:wsp>
                        <wps:cNvPr id="18" name="フリーフォーム:図形 10"/>
                        <wps:cNvSpPr/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2"/>
                            </a:schemeClr>
                          </a:solidFill>
                        </wps:spPr>
                        <wps:bodyPr rtlCol="0" anchor="ctr"/>
                      </wps:wsp>
                      <wps:wsp>
                        <wps:cNvPr id="25" name="フリーフォーム:図形 10"/>
                        <wps:cNvSpPr/>
                        <wps:spPr>
                          <a:xfrm rot="10800000" flipH="1" flipV="1">
                            <a:off x="1205345" y="519696"/>
                            <a:ext cx="768950" cy="758996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8" name="フリーフォーム:図形 10"/>
                        <wps:cNvSpPr/>
                        <wps:spPr>
                          <a:xfrm rot="10800000" flipH="1" flipV="1">
                            <a:off x="-218232" y="1395762"/>
                            <a:ext cx="449816" cy="443984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1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1" name="フリーフォーム:図形 10"/>
                        <wps:cNvSpPr/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22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62782E" id="グループ 26" o:spid="_x0000_s1026" alt="&quot;&quot;" style="position:absolute;left:0;text-align:left;margin-left:-110.25pt;margin-top:14.25pt;width:653.7pt;height:767.05pt;z-index:251657216" coordorigin="2095,4076" coordsize="83023,9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">
              <v:group id="グループ 14" o:spid="_x0000_s1027" style="position:absolute;left:2095;top:4076;width:37339;height:35624" coordorigin="2095,2200" coordsize="37343,3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フリーフォーム: 図形 10" o:spid="_x0000_s1028" style="position:absolute;left:2095;top:2200;width:37344;height:3740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  <v:fill color2="#0072c7 [3205]" o:opacity2="24248f" focusposition="1" focussize="" focus="100%" type="gradientRadial"/>
                  <v:stroke joinstyle="miter"/>
                  <v:path arrowok="t" o:connecttype="custom" o:connectlocs="2030257,3720207;2012805,3729745;2013850,3730200;2175370,3623376;2118943,3637013;2034301,3647923;2030271,3637013;2089385,3631558;2175370,3623376;2322148,3609100;2318701,3610088;2320468,3609739;1269174,3588601;1328960,3604284;1354487,3605647;1425692,3641105;1457936,3647923;1459953,3648605;1467341,3641105;1495554,3649287;1523769,3656105;1579361,3669228;1580196,3668379;1644684,3679289;1675584,3684743;1706485,3687471;1769630,3690198;1855614,3688834;1859346,3688834;1867706,3684060;1886515,3677924;1905660,3677583;1918759,3679287;1922286,3688834;1952346,3688834;1942943,3702471;1937569,3709290;1920102,3717472;1887858,3717472;1846210,3714745;1756194,3712018;1689019,3706563;1629905,3698381;1570791,3688834;1480776,3675197;1410914,3652014;1411722,3651419;1370609,3638377;1334334,3622013;1292686,3608376;1249693,3593374;1269174,3588601;2060031,3559364;2039504,3562544;1897543,3569820;1944285,3575645;1956378,3572918;2039675,3563373;2053382,3560667;2187578,3539605;2117856,3550405;2141781,3551098;2176209,3544621;2442085,3536451;2223412,3595560;2334071,3570533;1040106,3508824;1194609,3575645;1249693,3593374;1291341,3608374;1332991,3622011;1369265,3638376;1361204,3645195;1339708,3641103;1263128,3612466;1225510,3597465;1187892,3581100;1138182,3563373;1095189,3544281;1061603,3526552;1040106,3508824;1103252,3474732;1177144,3512916;1167740,3518371;1081756,3476095;1103252,3474732;830519,3382000;921878,3433821;940687,3455640;897695,3432456;865451,3412001;830519,3382000;990720,3347007;990733,3347395;995271,3352970;995770,3350634;2952764,3257489;2947885,3257902;2867275,3316542;2788007,3360181;2731580,3394273;2700680,3407910;2668436,3421547;2629473,3442003;2599916,3459731;2556924,3477460;2512589,3493824;2500497,3506097;2481688,3512916;2434666,3521098;2374207,3540190;2319124,3557918;2258666,3575647;2183429,3594739;2077293,3612466;2074606,3616558;2023575,3629508;2024897,3630195;2081568,3615813;2082667,3612466;2188805,3594739;2264041,3575647;2324498,3557918;2379583,3540190;2440040,3521098;2487063,3512916;2455231,3532303;2456162,3532008;2489750,3511552;2508559,3504734;2509812,3504382;2517963,3495187;2562300,3478823;2605292,3461095;2634849,3443366;2673810,3422911;2706054,3409274;2728165,3399517;2739642,3391545;2796070,3357453;2875336,3313814;648917,3238631;654017,3243072;655759,3243972;2961781,3203031;2961320,3203353;2961320,3203743;2963456,3204052;2964007,3203353;2990807,3182675;2982874,3188237;2981472,3189716;2986911,3186183;539218,3113985;589959,3174627;549726,3125621;3085931,3113945;3085811,3113988;3084923,3120168;3063427,3144714;3037899,3173352;3039438,3172992;3063427,3146077;3084923,3121531;3085931,3113945;670534,3083237;673195,3086525;673329,3086074;471804,3051981;506735,3075164;508450,3077215;524368,3080790;560474,3114711;610184,3155623;631681,3185624;643771,3200626;694825,3244264;680047,3256537;632502,3202914;630338,3203353;675331,3254098;680047,3256537;694826,3244264;822458,3346542;796933,3354724;806336,3361544;768718,3362907;744535,3346542;721696,3328814;665269,3281084;612872,3233355;564505,3185624;541666,3162442;520170,3137895;528231,3126985;555101,3151532;584659,3174715;620933,3214263;624016,3216947;584659,3174715;556444,3151532;529574,3126985;500017,3090165;471804,3051981;3431547,2835152;3430866,2835448;3416193,2871195;3417442,2664306;3381838,2716508;3364372,2749237;3346907,2779239;3305258,2835152;3268984,2891063;3236740,2936066;3234051,2937734;3231851,2941043;3235395,2938794;3267640,2893792;3303915,2837879;3345563,2781968;3363029,2751966;3380494,2719237;3416769,2666052;3556494,2645597;3539028,2698781;3508128,2756056;3477226,2814697;3449014,2851516;3467823,2813332;3483945,2775148;3496036,2754693;3512158,2727419;3526937,2700145;3556494,2645597;3469532,2528700;3436921,2586956;3436322,2588357;3469165,2529681;3487417,2396754;3448222,2505453;3365773,2676520;3353702,2695893;3353624,2696053;3325410,2745147;3297197,2798332;3264953,2839243;3238082,2885610;3079549,3066982;3027151,3111985;3022124,3115865;3019956,3118093;2998045,3136223;2980129,3156987;2914297,3207445;2903982,3214060;2875963,3237243;2871918,3239911;2865931,3245629;2813534,3281085;2761137,3313814;2755140,3316900;2719663,3340290;2708665,3345921;2697993,3353361;2661718,3373818;2627825,3387310;2552285,3425985;2375059,3493078;2251561,3525310;2351368,3506097;2370177,3502005;2430635,3480186;2468253,3467913;2528711,3436547;2597229,3412000;2641128,3394526;2660375,3383363;2677838,3377909;2702023,3364271;2708377,3359788;2724863,3343816;2761137,3321997;2802406,3301463;2817564,3291994;2869962,3256537;2892801,3234718;2918328,3218353;2984159,3167897;3031182,3122894;3083579,3077892;3242112,2896518;3263930,2858871;3264953,2855607;3299884,2801058;3310632,2784694;3324923,2764574;3329441,2756056;3357654,2706963;3412738,2591047;3466478,2466950;3482265,2416492;3634416,2276031;3630386,2278758;3630386,2278758;3647106,2195209;3646624,2197621;3650538,2202390;3662630,2216027;3670691,2210573;3670894,2209526;3665317,2213300;3651882,2201026;3635131,2040296;3634193,2040349;3632493,2040445;3633073,2046927;3631730,2081021;3626356,2101476;3594112,2153297;3586051,2198300;3577990,2213300;3564555,2278758;3549776,2330579;3533654,2381037;3524250,2420584;3513502,2461495;3522074,2447963;3529624,2419219;3536341,2378308;3552463,2327852;3567242,2276031;3580677,2210573;3588738,2195571;3596799,2150569;3629043,2098748;3607547,2203753;3591425,2291031;3555150,2402855;3547975,2414186;3544907,2431153;3534998,2460132;3497380,2543318;3479914,2586956;3469165,2610140;3455730,2634687;3419456,2700145;3380494,2764239;3330785,2850153;3275701,2934703;3239427,2982432;3200464,3028798;3187029,3047890;3172251,3066982;3149411,3086074;3112057,3128055;3113136,3132440;3074175,3173352;3032525,3203353;2998938,3230627;2967120,3254229;2972068,3253811;3006999,3227900;3040588,3200626;3082236,3170624;3121198,3129713;3119854,3124258;3157472,3081984;3180312,3062892;3195090,3043800;3208525,3024708;3247488,2978342;3283762,2930611;3338846,2846061;3388555,2760148;3427517,2696053;3463791,2630595;3477226,2606048;3487975,2582866;3505441,2539227;3543059,2456040;3557837,2400129;3594112,2288305;3610234,2201027;3631730,2096021;3636577,2077576;3633073,2076929;3634416,2042837;3663973,2011471;3648329,2077638;3648331,2077638;3663975,2011472;3676065,1997834;3668004,2015563;3666158,2052723;3665317,2087839;3651882,2129801;3651882,2134594;3668004,2087839;3670691,2015561;3676955,2001787;3618294,1939194;3609491,1960316;3606203,1991016;3601965,1976675;3600414,1978699;3604860,1993743;3602173,2015563;3607547,2033290;3611713,2033056;3608890,2023744;3611577,2001924;3618294,1939194;3731150,1902374;3733837,1903737;3732493,1961013;3733837,2000561;3729806,2072837;3725776,2113748;3713684,2173752;3709654,2224210;3689500,2316942;3670691,2397400;3637104,2412402;3639791,2404219;3645165,2346944;3665317,2286940;3681439,2277395;3681439,2277394;3698906,2173752;3708310,2124658;3716371,2074202;3723089,2026471;3725776,1981469;3727119,1943285;3729806,1922829;3731150,1902374;189221,1270068;189889,1270408;189953,1270217;270278,1074603;240721,1130515;216538,1150971;216480,1152277;214141,1204483;214209,1204358;216538,1152334;240721,1131878;270278,1075966;271285,1076648;271789,1075625;286399,955960;267590,969597;239377,1029600;245831,1034842;246041,1033921;240721,1029600;268934,969597;285589,957522;389849,878229;388153,879608;380949,907719;376414,921868;252812,1150971;235346,1206882;219224,1264158;184292,1384165;161453,1465987;150705,1527355;145331,1558719;141300,1590085;129209,1674635;125178,1726456;131896,1781005;135045,1751282;134583,1741456;139957,1684181;152048,1599631;161638,1587949;175564,1493353;174889,1476897;188161,1438273;196059,1405846;193698,1411439;185637,1408711;165483,1467352;166827,1500081;157422,1562811;156079,1573721;142644,1590085;146674,1558719;152048,1527355;162796,1465987;185637,1384165;220568,1264158;236690,1206882;254155,1150971;377757,921868;389849,878229;414034,741858;414033,741858;420749,747313;420749,747311;656123,547703;655865,547912;655081,548813;644109,560484;641334,564580;639522,566659;631681,578213;549727,676400;526887,703674;504048,732311;403055,845616;505391,730948;528230,702310;551070,675036;633023,576848;641334,564580;655081,548813;690228,453666;678632,457767;670008,461017;667956,463660;653177,477297;615559,501844;590033,530482;565850,559120;549727,574121;549180,573425;533941,592020;508078,624579;466430,670945;473147,679126;473275,679011;467773,672308;509421,625942;551070,574121;567192,559121;591375,530482;616901,501845;654519,477298;669299,463661;685421,457525;690510,455921;2636192,207284;2704710,238648;2734267,263195;2668436,230466;2636192,207284;2413170,107732;2466910,120005;2542146,158189;2413170,107732;1604380,98698;1576166,102278;1515708,110460;1456593,124097;1431067,132279;1401510,140461;1336833,153358;1324930,158190;1242977,186828;1162366,219557;1105939,245468;1068321,260468;975618,304107;931283,332745;888291,361382;819771,413203;755283,465024;693564,519676;698856,526392;711955,517272;723105,508836;763344,473207;827832,421386;896351,369565;939343,340926;983679,312289;1076380,268650;1112656,249558;1169083,223647;1249693,190918;1331647,162281;1366073,155417;1382703,149649;1609055,100083;2084851,69378;2113567,72276;2152529,85913;2122972,81823;2061171,69548;2084851,69378;2241201,58639;2296284,62729;2363459,90003;2280162,75003;2241201,58639;1791798,58298;1636623,66821;1529143,81821;1478089,95458;1433753,111823;1371952,120005;1138182,211374;1053542,249558;1028014,259103;1005175,271377;962183,294560;895008,330016;843955,370928;696169,488207;665284,515466;635070,543469;635710,544119;403285,820952;356261,886410;334765,925958;313269,962778;272964,1039145;229121,1109272;228629,1111423;213849,1152334;203101,1171426;200414,1174153;188491,1214383;185637,1238248;182950,1272340;164140,1328253;146674,1384165;127865,1465987;117117,1540992;110400,1615995;119804,1564174;120676,1559898;122491,1539627;133239,1464624;136605,1465764;136897,1464497;133241,1463260;152050,1381437;169515,1325524;188238,1269869;186981,1269613;189668,1235521;204446,1171426;215194,1152334;215555,1151337;229973,1111423;274308,1040510;314613,964142;336109,927323;357605,887774;404629,822316;637055,545484;698856,488208;846642,370929;897695,330018;964870,294561;1007862,271377;1030703,259105;1056229,249558;1140870,211374;1374640,120006;1436441,111824;1480776,95460;1531830,81823;1639310,66821;1794485,58809;1919211,63057;1980561,0;2043705,4090;2108193,10910;2151185,21819;2179400,35456;2214331,28637;2266727,40911;2298971,50457;2297628,51821;2296284,61366;2241201,57276;2222392,51821;2203583,47729;2167307,39547;2131033,31365;2093415,25910;2051767,25910;2018179,25910;1965783,25910;1963322,25112;1940256,36819;1948317,50457;2028927,66821;1993055,67457;1993660,67504;2031614,66821;2063858,70913;2125659,83186;2155217,87277;2204927,98187;2255980,109097;2305689,121369;2355400,136371;2379583,143189;2403766,151371;2404078,151660;2421420,154695;2463446,170547;2469316,179576;2470941,180010;2508559,195010;2540803,208647;2573048,223648;2597231,237285;2613353,245468;2630818,255013;2689932,289106;2765168,338200;2804131,365474;2805259,366292;2825170,378570;3583364,1826006;3582797,1837419;3598142,1839644;3612920,1850553;3619638,1887373;3645164,1931011;3655914,1932004;3655914,1921466;3666835,1890671;3666660,1884647;3677408,1847826;3692187,1847826;3715026,1832826;3717713,1892829;3710997,1921466;3702936,1948740;3698904,1993743;3697561,2016926;3694874,2040110;3689146,2043987;3689500,2045563;3694989,2041849;3697561,2019653;3698904,1996471;3702936,1951468;3710997,1924194;3717713,1895556;3728461,1903739;3727119,1924194;3724432,1944650;3723087,1982834;3720400,2027835;3713684,2075566;3705623,2126023;3696217,2175116;3678752,2278758;3662630,2288305;3642477,2348308;3637103,2405584;3634416,2413766;3611577,2476497;3604859,2481952;3576646,2548773;3606203,2481952;3612920,2476497;3569928,2600594;3547089,2612868;3542352,2622484;3543059,2623776;3548433,2612866;3571272,2600594;3555150,2646960;3525593,2701508;3510815,2728782;3494693,2756056;3482601,2776511;3465136,2816060;3446327,2854244;3416769,2895155;3387212,2933339;3388444,2930764;3354967,2976977;3282417,3057437;3268135,3079743;3282417,3058800;3354967,2978340;3299884,3062890;3271502,3093064;3248718,3110064;3247486,3111985;3233242,3123108;3232708,3126985;3169563,3192444;3102388,3255174;3099282,3257462;3076862,3286539;3023121,3327450;2972895,3365687;2972714,3365909;3023121,3328814;3076862,3287903;3032525,3332905;2996419,3356770;2971442,3367478;2970724,3368363;2943854,3386090;2933729,3390854;2908253,3411831;2883397,3429729;2845779,3454276;2833688,3455640;2820248,3461704;2818160,3463314;2835031,3457003;2847123,3455640;2798757,3492460;2767855,3508826;2736955,3523826;2715129,3527149;2711428,3529281;2609322,3574282;2604115,3575483;2573048,3596102;2590512,3601556;2526024,3630195;2531398,3611103;2509902,3619285;2489750,3626103;2448101,3639740;2442536,3632961;2422574,3637013;2398390,3642468;2348681,3654742;2347042,3655515;2394361,3643831;2418544,3638376;2438696,3634285;2446757,3641103;2488406,3627466;2508558,3620648;2530054,3612466;2524680,3631558;2468253,3658832;2465487,3658046;2426605,3673832;2394361,3683379;2345994,3695652;2326010,3693948;2284211,3702203;2282849,3705198;2171339,3727018;2145811,3720198;2124315,3720198;2086697,3732473;2053110,3735200;2019522,3736563;2015873,3734977;1985263,3740484;1948317,3733836;1949661,3732473;1956378,3722926;1925478,3718835;1940256,3710653;1984592,3709289;2027584,3707926;2089384,3709289;2132376,3705198;2212987,3687469;2266727,3675197;2307032,3673832;2309836,3672511;2270758,3673834;2217018,3686106;2136407,3703835;2093415,3707926;2031614,3706563;1988622,3707926;1944285,3709290;1945630,3703835;1955033,3690198;2368833,3620648;2649627,3512916;2723519,3473368;2765168,3451548;2808160,3428366;2888771,3379272;2953259,3328814;3074175,3233355;3107762,3206081;3140006,3177443;3188372,3132440;3208525,3098348;3237473,3071413;3237706,3069721;3209869,3095621;3189716,3129713;3141350,3174716;3109106,3203353;3075519,3230627;2954603,3326087;2890115,3376545;2809505,3425639;2766512,3448821;2724863,3470640;2650971,3510189;2370177,3617921;1956378,3687471;1925478,3687471;1921446,3676561;1889202,3675197;1859645,3687471;1773661,3688834;1710517,3686106;1679615,3683379;1648715,3677924;1667330,3657771;1663493,3658832;1594142,3645796;1590944,3646560;1457938,3622013;1405540,3611103;1359861,3602921;1304778,3577010;1236258,3551100;1165053,3522461;1177144,3512916;1226854,3522461;1248351,3541553;1322243,3563373;1468686,3601556;1504960,3608376;1543922,3615193;1586914,3624740;1634292,3635139;1637966,3634285;1682302,3641105;1683645,3638377;1748133,3641105;1758881,3642468;1858301,3642468;1930850,3645195;2016835,3638377;2027583,3638377;2031614,3649287;2116254,3638377;2172681,3624740;2204926,3619285;2225079,3616558;2269414,3605648;2305689,3597466;2341963,3587919;2408501,3576231;2417201,3572919;2347339,3585192;2311063,3594739;2274789,3602921;2230453,3613831;2210301,3616558;2178057,3622013;2090728,3630195;2031614,3635650;2020866,3635650;1934882,3642468;1862332,3639740;1762913,3639740;1752165,3638377;1710517,3620648;1687676,3635650;1687619,3635767;1706485,3623376;1748135,3641103;1683647,3638376;1684154,3638042;1641997,3631558;1592288,3620648;1549296,3611103;1510334,3604284;1474060,3597466;1327617,3559282;1253725,3537463;1232229,3518371;1182518,3508824;1108626,3470640;1087130,3472005;1010549,3432456;997114,3407910;999801,3406547;1046825,3432456;1093847,3458368;1107282,3450185;1052199,3413364;1006519,3392910;943374,3356089;889634,3320632;804994,3283813;772749,3256539;779466,3253811;811710,3263356;744535,3192444;706917,3161079;671986,3129713;627651,3092893;563162,3020616;558738,3006580;545696,2993342;501361,2944248;495987,2919702;478521,2895155;476440,2891843;455681,2877426;415375,2818787;392537,2764239;389849,2764239;358950,2704235;329392,2644232;298491,2574684;270278,2503771;298491,2551500;326705,2611503;336109,2644232;339997,2650018;335212,2624769;322736,2601786;302428,2555433;278338,2514679;248781,2432857;223458,2348979;215143,2324529;178927,2177795;162911,2071274;162796,2074202;164140,2096021;170857,2146479;178918,2198300;165483,2153297;156079,2096021;145331,2096021;138613,2044200;129209,2011471;121148,1980106;98308,1955560;91591,1955560;84873,1921466;82186,1877827;87560,1816461;90247,1794642;94823,1779676;92598,1745548;95621,1695090;100995,1684864;100995,1678726;90247,1699182;80843,1685545;63377,1660998;60186,1641566;59347,1643269;53973,1697818;49942,1752366;45912,1794642;45912,1881918;47255,1926921;49942,1971923;37851,2014198;35164,2014198;27103,1932376;27103,1847826;33820,1782368;45906,1794635;35164,1781005;32477,1731911;35164,1656906;36507,1636452;40538,1602358;56660,1540992;64693,1500225;62034,1490534;52629,1545082;36507,1606450;32477,1640542;31133,1660998;28446,1736002;31133,1785095;24416,1850553;24416,1935103;32477,2016926;35164,2016926;52629,2094658;62034,2158752;82186,2224210;113926,2364970;116697,2391947;122492,2391947;152050,2464223;162798,2501043;142644,2469677;121148,2420584;119805,2434221;108117,2397443;99652,2398765;90247,2367400;58003,2292395;37851,2225574;36507,2169661;27103,2104203;20385,2038745;5607,1991016;15011,1737366;24416,1671908;16355,1636452;32477,1538264;36507,1515081;47255,1435986;75469,1378710;68751,1456442;75466,1443118;79499,1411268;80843,1375982;92934,1330979;111743,1262794;134583,1193245;136294,1191291;146676,1135969;161453,1096421;178920,1063692;213851,995507;242064,934140;282369,855045;311926,820952;336109,773223;356263,743221;377759,732311;383133,724129;404629,680490;446277,631397;447411,651916;444373,660541;487925,615032;509421,586395;537635,559121;540067,561863;538979,560484;573911,525027;608842,492298;646460,451387;698856,411839;755283,369565;789021,345674;811710,324561;852016,300015;895008,276832;900699,273862;915329,259275;939344,241376;965711,227739;984363,223381;987709,220920;1353143,70911;1366702,67919;1404196,54547;1430059,49262;1443545,49147;1448532,47729;1754852,6818;1841843,6477;1934882,8181;1936614,9499;1981905,4090;2023553,10908;2065202,19091;2086690,24049;2063858,17728;2022209,9545;1980561,2727;198056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図形 18" o:spid="_x0000_s1029" style="position:absolute;left:6720;top:4764;width:27765;height:2739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<v:stroke joinstyle="miter"/>
                  <v:path arrowok="t" o:connecttype="custom" o:connectlocs="1509532,2725075;1496556,2732062;1497333,2732396;1617426,2654146;1575471,2664135;1512539,2672127;1509542,2664135;1553495,2660139;1617426,2654146;1726557,2643689;1723996,2644413;1725309,2644157;943653,2628673;988105,2640161;1007085,2641159;1060027,2667132;1084001,2672127;1085501,2672627;1090994,2667132;1111971,2673126;1132949,2678120;1174282,2687733;1174904,2687111;1222852,2695102;1245826,2699098;1268802,2701096;1315751,2703094;1379682,2702094;1382457,2702094;1388673,2698598;1402657,2694103;1416892,2693853;1426632,2695101;1429253,2702094;1451604,2702094;1444612,2712084;1440616,2717079;1427630,2723072;1403656,2723072;1372690,2721074;1305762,2719077;1255816,2715081;1211863,2709087;1167911,2702094;1100983,2692105;1049040,2675124;1049640,2674688;1019072,2665135;992101,2653147;961135,2643158;929169,2632169;943653,2628673;1531669,2607257;1516407,2609586;1410856,2614916;1445610,2619183;1454601,2617185;1516534,2610193;1526726,2608211;1626503,2592783;1574664,2600695;1592452,2601202;1618050,2596458;1815733,2590473;1653145,2633771;1735423,2615438;773338,2570236;888213,2619183;929169,2632169;960135,2643157;991102,2653146;1018073,2665134;1012079,2670129;996096,2667131;939158,2646154;911189,2635166;883219,2623179;846258,2610193;814293,2596208;789320,2583222;773338,2570236;820287,2545263;875227,2573233;868235,2577229;804305,2546262;820287,2545263;617506,2477336;685433,2515296;699417,2531278;667452,2514296;643478,2499313;617506,2477336;736618,2451704;736628,2451988;740001,2456071;740373,2454361;2195432,2386132;2191805,2386434;2131869,2429388;2072933,2461354;2030978,2486326;2008003,2496316;1984029,2506305;1955060,2521289;1933084,2534275;1901118,2547261;1868154,2559248;1859164,2568238;1845179,2573233;1810217,2579227;1765265,2593212;1724310,2606197;1679358,2619184;1623418,2633169;1544504,2646154;1542506,2649152;1504563,2658638;1505547,2659141;1547683,2648606;1548500,2646154;1627415,2633169;1683355,2619184;1728306,2606197;1769262,2593212;1814213,2579227;1849175,2573233;1825508,2587434;1826200,2587218;1851173,2572234;1865158,2567240;1866089,2566982;1872150,2560247;1905115,2548260;1937080,2535274;1959057,2522288;1988025,2507304;2011999,2497315;2028439,2490168;2036972,2484328;2078927,2459356;2137863,2427390;482481,2372318;486273,2375571;487568,2376230;2202136,2346241;2201794,2346477;2201794,2346762;2203382,2346988;2203792,2346477;2223717,2331330;2217820,2335404;2216777,2336487;2220821,2333899;400918,2281014;438643,2325432;408731,2289537;2294444,2280985;2294355,2281016;2293695,2285543;2277712,2303523;2258732,2324500;2259876,2324236;2277712,2304522;2293695,2286541;2294444,2280985;498554,2258491;500532,2260898;500632,2260569;350795,2235595;376767,2252578;378042,2254079;389877,2256698;416722,2281546;453683,2311514;469666,2333490;478655,2344479;516614,2376444;505627,2385434;470276,2346155;468667,2346477;468667,2346477;502121,2383647;505627,2385434;516615,2376444;611512,2451363;592533,2457357;599525,2462352;571556,2463350;553575,2451363;536594,2438378;494639,2403415;455681,2368453;419720,2333490;402739,2316509;386756,2298528;392749,2290537;412728,2308517;434704,2325499;461674,2354468;463967,2356434;434704,2325499;413726,2308517;393748,2290537;371771,2263565;350795,2235595;2551416,2076767;2550909,2076984;2539998,2103169;2540929,1951621;2514456,1989860;2501470,2013834;2488485,2035810;2457517,2076767;2430547,2117722;2406573,2150687;2404573,2151909;2402937,2154333;2405574,2152685;2429548,2119721;2456519,2078764;2487485,2037809;2500472,2015833;2513457,1991858;2540428,1952900;2620716,1948154;2612351,1966885;2594370,2002846;2612351,1966885;2620716,1948154;2644316,1937916;2631330,1976874;2608355,2018829;2585379,2061783;2564403,2088754;2578387,2060784;2590374,2032814;2599364,2017831;2611351,1997852;2622340,1977873;2644316,1937916;2579658,1852289;2555412,1894962;2554966,1895988;2579386,1853007;2592956,1755638;2563814,1835260;2502511,1960568;2493535,1974759;2493479,1974876;2472501,2010838;2451524,2049796;2427550,2079764;2407571,2113727;2289699,2246584;2250740,2279549;2247003,2282390;2245390,2284023;2229100,2297303;2215779,2312513;2166831,2349474;2159162,2354318;2138330,2371301;2135321,2373255;2130870,2377444;2091913,2403416;2052954,2427390;2048496,2429650;2022117,2446784;2013939,2450908;2006005,2456359;1979034,2471343;1953835,2481225;1897668,2509556;1765898,2558702;1674075,2582312;1748284,2568238;1762269,2565241;1807220,2549258;1835189,2540268;1880141,2517292;1931086,2499312;1963726,2486512;1978036,2478335;1991020,2474340;2009002,2464350;2013726,2461066;2025984,2449367;2052954,2433384;2083638,2418343;2094909,2411406;2133867,2385434;2150848,2369451;2169828,2357464;2218775,2320505;2253738,2287540;2292695,2254575;2410568,2121718;2426790,2094141;2427550,2091750;2453522,2051793;2461513,2039806;2472139,2025068;2475498,2018829;2496475,1982868;2537431,1897958;2577388,1807057;2589125,1770096;2702252,1667207;2699256,1669205;2699256,1669205;2711688,1608004;2711329,1609772;2714240,1613265;2723230,1623254;2729224,1619259;2729375,1618492;2725228,1621256;2715239,1612266;2702784,1494530;2702087,1494568;2700823,1494639;2701254,1499387;2700256,1524361;2696260,1539344;2672286,1577304;2666292,1610269;2660299,1621256;2650310,1669205;2639321,1707164;2627334,1744125;2620342,1773093;2612351,1803061;2618724,1793147;2624338,1772094;2629332,1742126;2641319,1705166;2652308,1667207;2662297,1619259;2668290,1608270;2674284,1575306;2698258,1537347;2682275,1614263;2670288,1678195;2643317,1760107;2637981,1768406;2635700,1780835;2628333,1802063;2600364,1862996;2587377,1894962;2579386,1911944;2569397,1929925;2542426,1977873;2513457,2024822;2476497,2087755;2435541,2149689;2408571,2184651;2379602,2218614;2369612,2232599;2358625,2246584;2341643,2260569;2313869,2291320;2314671,2294533;2285703,2324500;2254736,2346477;2229764,2366455;2206106,2383744;2209785,2383437;2235757,2364457;2260731,2344479;2291697,2322502;2320666,2292535;2319666,2288539;2347636,2257573;2364618,2243588;2375606,2229603;2385595,2215618;2414564,2181654;2441535,2146691;2482491,2084758;2519451,2021826;2548420,1974876;2575390,1926928;2585379,1908947;2593371,1891966;2606357,1860000;2634327,1799065;2645315,1758110;2672286,1676198;2684273,1612267;2700256,1535349;2703859,1521838;2701254,1521364;2702252,1496391;2724229,1473415;2712596,1521883;2712597,1521883;2724230,1473416;2733220,1463426;2727226,1476413;2727226,1476413;2725852,1503633;2725228,1529355;2715239,1560093;2715239,1563604;2727226,1529355;2729224,1476412;2733881,1466322;2690265,1420472;2683719,1435945;2681276,1458432;2678124,1447927;2676972,1449410;2680277,1460430;2678279,1476413;2682275,1489398;2685372,1489226;2683274,1482405;2685271,1466422;2690265,1420472;2774176,1393501;2776174,1394500;2775174,1436455;2776174,1465424;2773176,1518366;2770180,1548334;2761189,1592287;2758193,1629248;2743209,1697175;2729224,1756111;2704251,1767100;2706249,1761106;2710245,1719151;2725228,1675198;2737215,1668206;2737215,1668205;2750202,1592287;2757194,1556326;2763187,1519366;2768182,1484403;2770180,1451439;2771179,1423469;2773176,1408485;2774176,1393501;140689,930333;141186,930582;141233,930442;200957,787154;178980,828109;161000,843094;160957,844050;159218,882291;159267,882200;161000,844092;178980,829108;200957,788152;201705,788651;202080,787902;212943,700247;198958,710236;177981,754189;182780,758028;182936,757354;178980,754189;199957,710236;212341,701391;289860,643308;288598,644318;283242,664910;279871,675274;187970,843094;174984,884049;162997,926004;137025,1013909;120044,1073845;112052,1118797;108056,1141772;105059,1164748;96069,1226681;93072,1264640;98067,1304597;100408,1282825;100065,1275628;104061,1233673;113051,1171740;120181,1163183;130535,1093891;130033,1081836;139901,1053545;145773,1029792;144018,1033888;138024,1031890;123040,1074844;124039,1098819;117046,1144769;116048,1152761;106059,1164748;109055,1141772;113051,1118797;121042,1073845;138024,1013909;163996,926004;175983,884049;188968,843094;280869,675274;289860,643308;307842,543416;307841,543416;312835,547411;312835,547410;487839,401196;487647,401349;487065,402007;478905,410558;476842,413560;475496,415081;469666,423545;408732,495467;391750,515446;374769,536423;299710,619383;375767,535424;392748,514446;409730,494468;470664,422545;476842,413560;487065,402007;513197,332314;504575,335317;498163,337698;496637,339634;485648,349623;457679,367604;438700,388582;420719,409559;408732,420547;408324,420038;396995,433659;377765,457508;346799,491472;351793,497464;351888,497380;347797,492470;378763,458507;409730,420547;421717,409560;439698,388582;458677,367605;486647,349624;497635,339635;509622,335140;513406,333965;1960055,151837;2010999,174812;2032976,192792;1984029,168818;1960055,151837;1794234,78915;1834191,87904;1890131,115874;1794234,78915;1192885,72297;1171907,74919;1126955,80912;1083003,90902;1064024,96895;1042048,102889;993959,112336;985109,115875;924175,136852;864240,160827;822285,179807;794315,190794;725389,222760;692425,243738;660460,264715;609515,302674;561566,340633;515677,380666;519612,385585;529351,378905;537641,372726;567560,346627;615508,308668;666452,270708;698418,249730;731383,228754;800308,196788;827279,182803;869234,163823;929169,139849;990103,118872;1015699,113844;1028064,109619;1196361,73311;1550122,50820;1571474,52943;1600444,62932;1578467,59936;1532517,50945;1550122,50820;1666372,42953;1707328,45950;1757274,65928;1695341,54940;1666372,42953;1332234,42704;1216858,48947;1136945,59935;1098986,69924;1066021,81911;1020070,87904;846258,154833;783327,182803;764347,189795;747366,198786;715400,215767;665454,241739;627495,271707;517614,357614;494651,377582;472186,398095;472662,398571;299849,601352;264886,649301;248904,678270;232921,705241;202953,761181;170356,812548;169990,814124;159001,844092;151010,858077;149012,860075;140147,889543;138024,907025;136026,931997;122041,972954;109055,1013909;95070,1073845;87079,1128786;82085,1183727;89076,1145768;89725,1142635;91074,1127787;99066,1072847;101568,1073681;101785,1072753;99067,1071847;113052,1011912;126037,970955;139958,930187;139024,930000;141021,905027;152009,858077;160000,844092;160269,843362;170989,814124;203953,762180;233920,706240;249903,679270;265886,650300;300849,602352;473661,399570;519612,357616;629493,271708;667452,241740;717398,215768;749363,198786;766346,189796;785325,182803;848257,154833;1022069,87905;1068020,81912;1100983,69925;1138942,59936;1218856,48947;1334232,43078;1426967,46190;1472582,0;1519531,2996;1567479,7991;1599444,15983;1620422,25972;1646394,20977;1685351,29968;1709326,36960;1708327,37959;1707328,44951;1666372,41955;1652388,37959;1638403,34962;1611431,28968;1584461,22975;1556491,18979;1525525,18979;1500552,18979;1461594,18979;1459764,18395;1442614,26970;1448608,36960;1508543,48947;1481872,49412;1482321,49447;1510541,48947;1534515,51944;1580465,60934;1602442,63931;1639402,71923;1677361,79914;1714321,88904;1751281,99893;1769262,104887;1787242,110880;1787474,111092;1800368,113315;1831615,124927;1835980,131540;1837188,131858;1865158,142846;1889132,152835;1913106,163824;1931087,173813;1943074,179807;1956059,186799;2000012,211772;2055951,247734;2084921,267712;2085759,268311;2100564,277305;2664295,1337561;2663872,1345921;2675282,1347551;2686270,1355542;2691265,1382513;2710244,1414478;2718236,1415205;2718236,1407486;2726357,1384929;2726227,1380516;2734218,1353544;2745207,1353544;2762188,1342557;2764186,1386509;2759191,1407486;2753198,1427465;2750201,1460430;2749202,1477411;2747204,1494393;2742944,1497233;2743209,1498388;2747289,1495668;2749202,1479409;2750201,1462428;2753198,1429463;2759191,1409484;2764186,1388507;2772177,1394501;2771179,1409484;2769181,1424468;2768181,1452438;2766183,1485402;2761189,1520365;2755196,1557325;2748203,1593286;2735217,1669205;2723230,1676198;2708246,1720151;2704250,1762105;2702252,1768099;2685271,1814050;2680276,1818045;2659299,1866992;2681276,1818045;2686270,1814050;2654304,1904951;2637323,1913942;2633802,1920987;2634327,1921933;2638323,1913941;2655304,1904951;2643317,1938915;2621340,1978872;2610353,1998850;2598366,2018829;2589375,2033812;2576390,2062782;2562405,2090752;2540428,2120719;2518452,2148689;2519368,2146804;2494477,2180655;2440535,2239592;2429915,2255931;2440535,2240591;2494477,2181653;2453522,2243587;2432419,2265688;2415478,2278142;2414563,2279549;2403972,2287697;2403576,2290537;2356626,2338485;2306680,2384436;2304370,2386112;2287701,2407411;2247744,2437378;2210399,2465387;2210266,2465550;2247744,2438378;2287701,2408410;2254736,2441374;2227891,2458856;2209320,2466699;2208786,2467347;2188807,2480333;2181278,2483822;2162337,2499188;2143856,2512298;2115887,2530279;2106897,2531278;2096904,2535720;2095350,2536899;2107895,2532277;2116886,2531278;2080925,2558249;2057949,2570237;2034975,2581225;2018747,2583659;2015995,2585221;1940077,2618185;1936206,2619064;1913106,2634167;1926092,2638163;1878144,2659141;1882139,2645156;1866157,2651150;1851173,2656144;1820206,2666133;1816069,2661167;1801226,2664135;1783246,2668131;1746286,2677122;1745067,2677688;1780249,2669129;1798230,2665134;1813213,2662137;1819207,2667131;1850174,2657142;1865157,2652148;1881140,2646154;1877144,2660139;1835189,2680118;1833133,2679542;1804223,2691106;1780249,2698099;1744288,2707088;1729430,2705840;1698352,2711887;1697338,2714081;1614429,2730064;1595449,2725069;1579466,2725069;1551496,2734060;1526524,2736058;1501550,2737056;1498837,2735894;1476078,2739929;1448608,2735058;1449607,2734060;1454601,2727067;1431627,2724071;1442614,2718077;1475579,2717078;1507545,2716079;1553494,2717078;1585459,2714081;1645395,2701095;1685351,2692105;1715319,2691106;1717404,2690138;1688349,2691107;1648392,2700096;1588457,2713083;1556491,2716079;1510541,2715081;1478575,2716079;1445610,2717079;1446610,2713083;1453602,2703094;1761269,2652148;1970044,2573233;2024984,2544264;2055951,2528281;2087917,2511300;2147852,2475339;2195800,2438378;2285703,2368453;2310676,2348475;2334650,2327498;2370611,2294533;2385595,2269560;2407118,2249830;2407291,2248590;2386595,2267562;2371610,2292535;2335649,2325500;2311675,2346477;2286703,2366455;2196800,2436380;2148852,2473341;2088916,2509302;2056951,2526283;2025984,2542266;1971044,2571236;1762269,2650150;1454601,2701096;1431627,2701096;1428629,2693105;1404655,2692105;1382679,2701096;1318748,2702094;1271799,2700096;1248824,2698099;1225849,2694103;1239688,2679341;1236837,2680118;1185272,2670569;1182895,2671128;1084002,2653147;1045044,2645156;1011081,2639163;970125,2620182;919180,2601203;866238,2580225;875227,2573233;912188,2580225;928171,2594210;983111,2610193;1091994,2638163;1118964,2643158;1147933,2648152;1179899,2655145;1215125,2662762;1217857,2662137;1250822,2667132;1251820,2665135;1299768,2667132;1307759,2668131;1381680,2668131;1435621,2670129;1499552,2665135;1507544,2665135;1510541,2673126;1573472,2665135;1615427,2655145;1639401,2651150;1654385,2649152;1687349,2641160;1714321,2635167;1741291,2628174;1790763,2619612;1797232,2617186;1745288,2626176;1718316,2633169;1691346,2639163;1658381,2647154;1643398,2649152;1619424,2653147;1554493,2659141;1510541,2663137;1502549,2663137;1438619,2668131;1384677,2666133;1310757,2666133;1302765,2665135;1271799,2652148;1254817,2663137;1254774,2663223;1268802,2654146;1299769,2667131;1251821,2665134;1252199,2664889;1220854,2660139;1183894,2652148;1151929,2645156;1122960,2640161;1095989,2635167;987107,2607197;932166,2591214;916184,2577229;879223,2570236;824283,2542266;808300,2543266;751361,2514296;741372,2496316;743370,2495317;778333,2514296;813294,2533276;823284,2527283;782328,2500311;748365,2485328;701415,2458356;661458,2432384;598527,2405414;574553,2385435;579547,2383437;603521,2390429;553575,2338485;525605,2315510;499633,2292535;466669,2265564;418721,2212621;415431,2202339;405735,2192642;372771,2156681;368775,2138700;355789,2120719;354242,2118294;338807,2107733;308839,2064780;291858,2024822;289860,2024822;266885,1980870;244909,1936917;221933,1885972;200957,1834028;221933,1868990;242911,1912943;249903,1936917;252792,1941155;249236,1922661;239959,1905826;224859,1871870;206949,1842019;184973,1782083;166147,1720648;159963,1702732;133035,1595249;121127,1517221;121042,1519366;122041,1535349;127035,1572310;133029,1610269;123040,1577304;116048,1535349;108056,1535349;103061,1497390;96069,1473415;90076,1450441;73094,1432460;68100,1432460;63105,1407486;61107,1375521;65102,1330569;67100,1314587;70502,1303624;68848,1278625;71096,1241665;75092,1234173;75092,1229677;67100,1244662;60108,1234673;47122,1216692;44750,1202457;44126,1203705;40130,1243662;37133,1283619;34136,1314587;34136,1378517;35135,1411482;37133,1444446;28143,1475413;26145,1475413;20151,1415478;20151,1353544;25146,1305596;34132,1314581;26145,1304597;24147,1268636;26145,1213695;27143,1198711;30141,1173738;42128,1128786;48100,1098925;46123,1091826;39130,1131783;27143,1176735;24147,1201707;23148,1216692;21150,1271632;23148,1307594;18154,1355542;18154,1417475;24147,1477411;26145,1477411;39130,1534350;46123,1581299;61107,1629248;84706,1732356;86766,1752116;91075,1752116;113052,1805059;121043,1832030;106059,1809054;90076,1773093;89077,1783082;80387,1756142;74093,1757110;67100,1734136;43126,1679194;28143,1630247;27143,1589291;20151,1541342;15156,1493394;4169,1458432;11161,1272632;18154,1224683;12160,1198711;24147,1126789;27143,1109806;35135,1051869;56113,1009914;51117,1066853;56110,1057093;59109,1033763;60108,1007916;69098,974951;83083,925004;100065,874060;101337,872628;109056,832105;120044,803135;133030,779161;159002,729215;179979,684264;209946,626326;231923,601352;249903,566391;264887,544414;280870,536423;284866,530429;300849,498464;331815,462502;332658,477533;330399,483850;362781,450515;378763,429538;399741,409560;401548,411568;400741,410558;426713,384586;452685,360612;480654,330644;519612,301675;561566,270708;586651,253208;603521,237743;633489,219763;665454,202781;669686,200605;680563,189921;698419,176809;718023,166820;731891,163628;734379,161825;1006085,51943;1016166,49751;1044044,39956;1063274,36085;1073301,36000;1077009,34962;1304763,4994;1369443,4745;1438619,5993;1439906,6958;1473581,2996;1504547,7990;1535514,13984;1551491,17616;1534515,12986;1503548,6992;1472582,1998;147258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  <v:group id="グループ 12" o:spid="_x0000_s1030" style="position:absolute;left:57084;top:77887;width:28035;height:23607" coordorigin="-2182,4616" coordsize="22943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フリーフォーム:図形 10" o:spid="_x0000_s1031" style="position:absolute;left:3918;top:8849;width:16843;height:15090;rotation:180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2873f"/>
                  <v:path arrowok="t" o:connecttype="custom" o:connectlocs="915700,1500837;907829,1504685;908300,1504869;981150,1461773;955700,1467274;917524,1471675;915707,1467274;942369,1465074;981150,1461773;1047351,1456013;1045796,1456412;1046593,1456271;572431,1447743;599396,1454070;610910,1454620;643025,1468925;657568,1471675;658478,1471951;661810,1468925;674535,1472226;687261,1474976;712334,1480271;712711,1479928;741797,1484329;755733,1486530;769671,1487630;798150,1488731;836932,1488180;838615,1488180;842386,1486255;850869,1483779;859504,1483641;865412,1484329;867002,1488180;880561,1488180;876319,1493682;873895,1496433;866018,1499734;851475,1499734;832690,1498634;792091,1497533;761793,1495333;735131,1492032;708469,1488180;667870,1482679;636360,1473326;636725,1473086;618181,1467825;601820,1461223;583036,1455721;563645,1449669;572431,1447743;929129,1435948;919871,1437231;855843,1440166;876925,1442517;882379,1441416;919948,1437566;926130,1436474;986656,1427977;955210,1432334;966001,1432614;981529,1430001;1101446,1426704;1002818,1450551;1052729,1440454;469116,1415559;538801,1442517;563645,1449669;582430,1455721;601215,1461222;617575,1467824;613939,1470575;604244,1468924;569705,1457371;552738,1451319;535771,1444717;513350,1437566;493960,1429863;478811,1422711;469116,1415559;497596,1401806;530924,1417210;526682,1419411;487901,1402355;497596,1401806;374587,1364395;415792,1385301;424275,1394103;404884,1384750;390341,1376498;374587,1364395;446841,1350278;446847,1350434;448894,1352683;449119,1351741;1331776,1314164;1329575,1314330;1293218,1337987;1257466,1355592;1232016,1369346;1218079,1374847;1203536,1380349;1185963,1388602;1172632,1395753;1153241,1402906;1133245,1409508;1127791,1414459;1119308,1417210;1098100,1420511;1070831,1428213;1045987,1435365;1018719,1442517;984785,1450220;936915,1457371;935703,1459022;912687,1464246;913283,1464524;938843,1458722;939339,1457371;987210,1450220;1021143,1442517;1048411,1435365;1073256,1428213;1100523,1420511;1121732,1417210;1107375,1425031;1107795,1424912;1122944,1416660;1131427,1413909;1131992,1413767;1135669,1410058;1155666,1403456;1175056,1396304;1188387,1389152;1205960,1380899;1220503,1375398;1230476,1371462;1235652,1368246;1261102,1354492;1296854,1336887;292679,1306556;294979,1308347;295765,1308711;1335843,1292194;1335635,1292324;1335635,1292481;1336598,1292605;1336847,1292324;1348934,1283981;1345356,1286225;1344724,1286822;1347177,1285396;243202,1256270;266087,1280735;247941,1260964;1391838,1256254;1391784,1256271;1391383,1258764;1381688,1268667;1370174,1280220;1370868,1280075;1381688,1269217;1391383,1259314;1391838,1256254;302429,1243865;303629,1245192;303689,1245010;212796,1231256;228551,1240609;229325,1241436;236504,1242878;252789,1256563;275210,1273068;284905,1285171;290358,1291223;313385,1308828;306719,1313779;285275,1292146;284299,1292324;304593,1312795;306719,1313779;313385,1308828;370951,1350090;359438,1353391;363679,1356142;346713,1356692;335805,1350090;325504,1342938;300054,1323682;276421,1304427;254607,1285171;244306,1275819;234611,1265916;238246,1261515;250366,1271418;263697,1280770;280057,1296725;281448,1297808;263697,1280770;250971,1271418;238852,1261515;225521,1246660;212796,1231256;1547720,1143781;1547413,1143900;1540794,1158322;1541358,1074857;1525300,1095916;1517422,1109120;1509545,1121224;1490760,1143781;1474399,1166337;1459856,1184492;1458644,1185165;1457651,1186500;1459250,1185593;1473793,1167438;1490154,1144881;1508939,1122325;1516816,1110221;1524693,1097017;1541055,1075561;1604074,1067309;1596196,1088765;1582260,1111871;1568322,1135528;1555598,1150383;1564081,1134978;1571352,1119574;1576806,1111321;1584077,1100318;1590743,1089315;1604074,1067309;1564852,1020149;1550144,1043652;1549873,1044217;1564687,1020545;1572919,966919;1555241,1010771;1518054,1079784;1512609,1087600;1512574,1087664;1499849,1107470;1487124,1128927;1472581,1145431;1460462,1164137;1388959,1237308;1365326,1255463;1363059,1257028;1362081,1257927;1352199,1265241;1344118,1273618;1314426,1293974;1309774,1296643;1297137,1305996;1295312,1307072;1292611,1309379;1268979,1323683;1245347,1336887;1242642,1338131;1226641,1347568;1221680,1349839;1216867,1352841;1200506,1361094;1185219,1366537;1151149,1382140;1071215,1409207;1015514,1422210;1060530,1414459;1069014,1412808;1096281,1404006;1113248,1399054;1140517,1386400;1171420,1376498;1191220,1369448;1199900,1364945;1207777,1362745;1218685,1357242;1221551,1355434;1228986,1348990;1245347,1340188;1263960,1331904;1270797,1328084;1294430,1313779;1304731,1304977;1316244,1298375;1345936,1278019;1367145,1259864;1390777,1241709;1462280,1168537;1472120,1153350;1472581,1152033;1488336,1130026;1493184,1123424;1499629,1115307;1501667,1111871;1514392,1092066;1539236,1045302;1563475,995238;1570595,974881;1639219,918215;1637401,919316;1637401,919316;1644943,885610;1644725,886583;1646491,888507;1651944,894008;1655580,891808;1655672,891385;1653156,892908;1647097,887956;1639542,823113;1639119,823135;1638352,823173;1638613,825789;1638008,839543;1635584,847795;1621041,868701;1617405,886857;1613769,892908;1607710,919316;1601044,940222;1593773,960578;1589531,976532;1584684,993037;1588550,987578;1591955,975982;1594984,959477;1602256,939121;1608922,918215;1614981,891808;1618617,885756;1622253,867601;1636796,846695;1627101,889057;1619829,924267;1603468,969380;1600232,973951;1598848,980796;1594379,992487;1577412,1026047;1569534,1043652;1564687,1053005;1558627,1062907;1542267,1089315;1524693,1115172;1502273,1149833;1477429,1183942;1461068,1203198;1443495,1221903;1437436,1229605;1430770,1237308;1420469,1245010;1403621,1261946;1404108,1263715;1386535,1280220;1367750,1292324;1352602,1303327;1338251,1312848;1340482,1312680;1356237,1302226;1371387,1291223;1390171,1279120;1407744,1262615;1407138,1260414;1424105,1243360;1434406,1235657;1441071,1227955;1447131,1220253;1464704,1201548;1481065,1182292;1505909,1148182;1528329,1113522;1545902,1087664;1562263,1061257;1568322,1051354;1573170,1042001;1581048,1024396;1598015,990836;1604680,968280;1621041,923167;1628312,887957;1638008,845594;1640194,838153;1638613,837892;1639219,824138;1652550,811484;1645494,838178;1645495,838178;1652551,811485;1658004,805983;1654368,813135;1653536,828127;1653156,842293;1647097,859222;1647097,861156;1654368,842293;1655580,813135;1658405,807578;1631948,782326;1627977,790847;1626494,803232;1624583,797447;1623883,798263;1625889,804333;1624677,813135;1627101,820287;1628979,820192;1627706,816436;1628918,807633;1631948,782326;1682849,767472;1684061,768022;1683454,791128;1684061,807083;1682242,836241;1680425,852746;1674971,876953;1673153,897309;1664064,934720;1655580,967179;1640432,973231;1641644,969930;1644067,946824;1653156,922617;1660428,918766;1660428,918765;1668306,876953;1672547,857147;1676183,836792;1679213,817536;1680425,799381;1681030,783977;1682242,775724;1682849,767472;85344,512382;85645,512518;85674,512442;121903,433525;108572,456082;97664,464334;97638,464861;96584,485923;96614,485872;97664,464884;108572,456632;121903,434075;122357,434350;122584,433938;129174,385661;120690,391163;107965,415370;110877,417484;110971,417113;108572,415370;121296,391163;128808,386291;175833,354302;175067,354859;171818,366200;169773,371908;114025,464334;106147,486891;98876,509997;83121,558411;72820,591421;67972,616178;65548,628832;63730,641486;58277,675595;56459,696501;59489,718508;60909,706517;60701,702553;63125,679446;68578,645336;72903,640624;79184,602461;78879,595822;84866,580240;88428,567158;87363,569414;83727,568314;74637,591971;75244,605175;71002,630482;70396,634884;64336,641486;66154,628832;68578,616178;73425,591421;83727,558411;99482,509997;106753,486891;114631,464334;170379,371908;175833,354302;186740,299287;186740,299287;189769,301487;189769,301487;295929,220959;295813,221043;295459,221407;290510,226115;289259,227768;288441,228606;284905,233267;247942,272879;237640,283882;227339,295435;181788,341145;227945,294885;238246,283332;248547,272328;285511,232717;289259,227768;295459,221407;311311,183022;306081,184676;302192,185987;301266,187054;294600,192555;277633,202458;266121,214012;255213,225565;247942,231617;247695,231336;240822,238838;229157,251973;210372,270678;213402,273979;213460,273932;210978,271228;229762,252523;248547,231617;255819,225565;266726,214012;278239,202459;295206,192556;301872,187054;309143,184579;311438,183932;1188993,83624;1219897,96278;1233228,106180;1203536,92977;1188993,83624;1088404,43462;1112643,48413;1146576,63818;1088404,43462;723619,39818;710893,41262;683625,44563;656963,50064;645450,53365;632119,56666;602948,61869;597579,63818;560616,75372;524258,88575;498808,99029;481841,105080;440030,122685;420034,134239;400643,145792;369739,166698;340653,187604;312816,209652;315203,212361;321111,208682;326140,205279;344289,190905;373375,169999;404278,149093;423669,137539;443666,125986;485476,108381;501838,100679;527288,90226;563645,77022;600608,65469;616135,62700;623636,60373;725727,40376;940324,27989;953275,29158;970849,34660;957517,33010;929643,28058;940324,27989;1010842,23657;1035686,25307;1065983,36310;1028414,30258;1010842,23657;808149,23519;738161,26958;689684,33009;666658,38511;646661,45112;618787,48413;513350,85274;475175,100679;463662,104530;453361,109481;433970,118834;403673,133138;380646,149643;313991,196956;300061,207954;286434,219251;286722,219513;181892,331195;160683,357603;150988,373558;141293,388412;123114,419221;103340,447512;103118,448379;96452,464884;91604,472586;90392,473687;85015,489917;83727,499545;82515,513298;74032,535855;66154,558411;57671,591421;52823,621680;49793,651938;54035,631032;54428,629307;55247,621129;60094,590871;61612,591331;61744,590820;60095,590320;68578,557311;76456,534754;84900,512301;84333,512198;85545,498444;92210,472586;97058,464884;97221,464482;103724,448379;123720,419771;141899,388962;151594,374108;161290,358153;182498,331746;287329,220064;315203,196957;381858,149643;404884,133139;435182,118834;454573,109481;464875,104530;476387,100679;514563,85274;620000,48414;647874,45113;667870,38511;690896,33010;739373,26958;809361,23725;865616,25439;893286,0;921766,1650;950852,4401;970242,8803;982968,14304;998723,11553;1022355,16505;1036898,20356;1036292,20906;1035686,24757;1010842,23107;1002358,20906;993875,19255;977514,15954;961153,12653;944186,10453;925402,10453;910253,10453;886621,10453;885511,10131;875107,14854;878743,20356;915100,26958;898921,27214;899194,27233;916312,26958;930855,28608;958729,33559;972060,35210;994481,39611;1017508,44013;1039928,48964;1062348,55016;1073256,57766;1084163,61067;1084303,61184;1092125,62409;1111080,68804;1113728,72446;1114461,72621;1131427,78672;1145970,84174;1160513,90226;1171421,95728;1178692,99029;1186569,102879;1213231,116634;1247165,136439;1264738,147443;1265247,147772;1274227,152726;1616193,736663;1615938,741267;1622859,742164;1629524,746566;1632554,761420;1644067,779025;1648915,779425;1648915,775174;1653841,762750;1653762,760320;1658610,745465;1665276,745465;1675576,739414;1676788,763621;1673759,775174;1670123,786177;1668305,804333;1667699,813685;1666487,823038;1663904,824602;1664064,825238;1666539,823740;1667699,814785;1668305,805433;1670123,787277;1673759,776274;1676788,764721;1681636,768022;1681030,776274;1679819,784527;1679212,799931;1678000,818086;1674971,837342;1671335,857698;1667093,877504;1659216,919316;1651944,923167;1642855,947374;1640431,970481;1639219,973782;1628918,999089;1625888,1001290;1613163,1028247;1626494,1001290;1629524,999089;1610133,1049153;1599832,1054105;1597696,1057985;1598015,1058506;1600438,1054104;1610739,1049153;1603468,1067859;1590137,1089865;1583472,1100868;1576200,1111871;1570746,1120123;1562869,1136078;1554386,1151483;1541055,1167988;1527724,1183392;1528279,1182354;1513180,1200997;1480458,1233457;1474016,1242456;1480458,1234007;1513180,1201547;1488336,1235657;1475535,1247830;1465259,1254688;1464703,1255463;1458279,1259951;1458038,1261515;1429558,1287922;1399260,1313230;1397859,1314153;1387747,1325883;1363509,1342388;1340855,1357814;1340774,1357903;1363509,1342938;1387747,1326433;1367750,1344588;1351465,1354216;1340200,1358536;1339876,1358893;1327757,1366045;1323191,1367967;1311700,1376429;1300489,1383650;1283522,1393553;1278069,1394103;1272008,1396549;1271065,1397199;1278675,1394653;1284129,1394103;1262314,1408957;1248377,1415560;1234440,1421611;1224596,1422952;1222927,1423812;1176874,1441967;1174526,1442451;1160513,1450769;1168391,1452970;1139305,1464524;1141728,1456821;1132033,1460122;1122944,1462873;1104159,1468374;1101649,1465640;1092646,1467274;1081738,1469475;1059318,1474427;1058579,1474738;1079921,1470025;1090828,1467824;1099917,1466174;1103553,1468924;1122338,1463423;1131427,1460672;1141122,1457371;1138698,1465074;1113248,1476077;1112001,1475760;1094464,1482128;1079921,1485980;1058106,1490931;1049093,1490243;1030241,1493574;1029626,1494782;979332,1503585;967818,1500834;958123,1500834;941156,1505785;926008,1506886;910858,1507436;909213,1506796;895407,1509018;878743,1506335;879349,1505785;882379,1501934;868442,1500284;875107,1496983;895104,1496432;914495,1495882;942368,1496432;961759,1494782;998116,1487630;1022355,1482679;1040533,1482128;1041798,1481595;1024173,1482129;999934,1487080;963577,1494232;944186,1495882;916312,1495333;896922,1495882;876925,1496433;877531,1494232;881772,1488731;1068407,1460672;1195053,1417210;1228380,1401255;1247165,1392453;1266556,1383100;1302913,1363294;1331999,1342938;1386535,1304427;1401684,1293424;1416227,1281871;1438041,1263715;1447131,1249962;1460187,1239095;1460292,1238413;1447737,1248861;1438648,1262615;1416833,1280771;1402290,1292324;1387141,1303327;1332605,1341838;1303519,1362194;1267162,1382000;1247771,1391352;1228986,1400155;1195659,1416110;1069014,1459572;882379,1487630;868442,1487630;866624,1483229;852081,1482679;838750,1487630;799969,1488180;771489,1487080;757552,1485980;743615,1483779;752010,1475649;750280,1476077;719001,1470818;717558,1471126;657569,1461223;633936,1456821;613334,1453520;588490,1443067;557586,1432614;525470,1421061;530924,1417210;553344,1421061;563040,1428763;596367,1437566;662417,1452970;678777,1455721;696350,1458472;715741,1462323;737109,1466518;738767,1466174;758763,1468925;759369,1467825;788455,1468925;793303,1469475;838144,1469475;870865,1470575;909647,1467825;914494,1467825;916312,1472226;954487,1467825;979938,1462323;994481,1460122;1003570,1459022;1023566,1454621;1039928,1451320;1056288,1447468;1086298,1442753;1090222,1441417;1058713,1446368;1042351,1450220;1025991,1453520;1005994,1457922;996905,1459022;982362,1461223;942974,1464524;916312,1466724;911465,1466724;872683,1469475;839962,1468374;795121,1468374;790273,1467825;771489,1460672;761187,1466724;761161,1466772;769671,1461773;788456,1468924;759370,1467824;759599,1467689;740585,1465074;718165,1460672;698774,1456821;681201,1454070;664840,1451320;598791,1435915;565463,1427113;555768,1419411;533347,1415559;500020,1400155;490325,1400705;455785,1384750;449725,1374847;450937,1374298;472146,1384750;493354,1395204;499414,1391903;474570,1377048;453967,1368796;425487,1353941;401249,1339637;363074,1324783;348531,1313780;351560,1312680;366103,1316531;335805,1287922;318838,1275269;303084,1262615;283087,1247761;254001,1218602;252006,1212939;246124,1207599;226127,1187793;223704,1177890;215826,1167988;214887,1166652;205524,1160835;187345,1137179;177044,1115172;175833,1115172;161896,1090965;148565,1066758;134627,1038700;121903,1010092;134627,1029347;147353,1053554;151594,1066758;153348,1069092;151190,1058906;145563,1049634;136403,1030934;125538,1014493;112207,981483;100785,947645;97035,937781;80701,878584;73477,835611;73425,836792;74032,845594;77061,865951;80697,886857;74637,868701;70396,845594;65548,845594;62518,824688;58277,811484;54641,798831;44340,788928;41310,788928;38280,775174;37068,757569;39492,732812;40704,724009;42768,717972;41764,704204;43128,683848;45551,679722;45551,677246;40704,685498;36462,679997;28585,670094;27146,662254;26767,662941;24343,684948;22525,706954;20708,724009;20708,759219;21313,777375;22525,795530;17072,812585;15860,812585;12224,779575;12224,745465;15254,719058;20705,724007;15860,718508;14648,698702;15860,668443;16465,660191;18284,646437;25555,621680;29178,605233;27979,601324;23737,623330;16465,648087;14648,661841;14042,670094;12830,700352;14042,720158;11012,746566;11012,780676;14648,813685;15860,813685;23737,845044;27979,870902;37068,897309;51384,954096;52633,964979;55247,964979;68578,994137;73426,1008992;64336,996338;54641,976532;54035,982034;48763,967197;44946,967730;40704,955076;26161,924817;17072,897860;16465,875303;12224,848895;9194,822488;2529,803232;6770,700903;11012,674495;7376,660191;14648,620580;16465,611227;21313,579317;34039,556211;31008,587570;34037,582195;35856,569346;36462,555110;41916,536955;50399,509447;60701,481389;61472,480601;66155,458282;72820,442327;80698,429124;96452,401616;109177,376859;127356,344950;140687,331195;151594,311940;160684,299836;170379,295435;172803,292134;182498,274529;201283,254723;201794,263001;200424,266481;220067,248121;229762,236568;242488,225565;243585,226671;243094,226115;258849,211811;274604,198607;291571,182102;315203,166147;340653,149093;355870,139455;366103,130937;384282,121034;403673,111682;406239,110484;412838,104599;423669,97378;435561,91876;443974,90118;445483,89125;610304,28608;616419,27401;633330,22006;644995,19874;651077,19827;653327,19255;791485,2751;830721,2613;872683,3300;873465,3832;893892,1650;912677,4401;931462,7702;941153,9702;930855,7152;912070,3851;893286,1100;8932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図形 10" o:spid="_x0000_s1032" style="position:absolute;left:12053;top:5196;width:7689;height:759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3644f"/>
                  <v:stroke joinstyle="miter"/>
                  <v:path arrowok="t" o:connecttype="custom" o:connectlocs="418057,754880;414463,756815;414678,756907;447938,735231;436318,737998;418890,740212;418060,737998;430232,736892;447938,735231;478161,732335;477451,732535;477815,732464;261340,728175;273650,731357;278907,731634;293569,738829;300208,740212;300624,740351;302145,738829;307954,740489;313764,741873;325211,744535;325383,744363;338662,746577;345025,747684;351388,748237;364390,748791;382096,748514;382864,748514;384586,747545;388459,746300;392401,746231;395098,746577;395824,748514;402014,748514;400078,751281;398971,752665;395375,754325;388735,754325;380159,753771;361624,753218;347791,752111;335619,750451;323447,748514;304912,745747;290526,741043;290692,740922;282227,738275;274757,734955;266181,732188;257328,729144;261340,728175;424188,722242;419961,722888;390729,724364;400354,725546;402844,724993;419996,723056;422819,722507;450451,718233;436095,720425;441021,720565;448110,719251;502858,717593;457830,729587;480616,724509;214172,711987;245986,725546;257328,729144;265904,732187;274481,734954;281950,738275;280290,739659;275864,738828;260095,733018;252349,729974;244603,726653;234367,723056;225514,719182;218598,715584;214172,711987;227174,705070;242390,712818;240453,713924;222748,705346;227174,705070;171015,686253;189827,696768;193700,701196;184847,696491;178208,692341;171015,686253;204002,679152;204005,679231;204939,680362;205042,679888;608013,660988;607009,661072;590410,672971;574088,681826;562469,688743;556106,691510;549466,694278;541444,698428;535357,702026;526505,705623;517375,708944;514886,711434;511012,712818;501330,714478;488881,718352;477538,721949;465089,725546;449597,729420;427742,733018;427189,733848;416681,736476;416953,736615;428623,733697;428849,733018;450704,729420;466196,725546;478645,721949;489988,718352;502437,714478;512119,712818;505565,716751;505756,716692;512673,712541;516546,711157;516804,711086;518482,709220;527612,705900;536464,702302;542550,698705;550573,694554;557212,691787;561765,689807;564129,688190;575748,681272;592070,672417;133621,657161;134671,658063;135030,658245;609870,649938;609775,650003;609775,650082;610215,650145;610328,650003;615847,645807;614213,646936;613925,647236;615045,646519;111032,631869;121480,644174;113196,634230;635434,631861;635410,631870;635227,633124;630800,638105;625544,643915;625861,643843;630800,638381;635227,633400;635434,631861;138072,625630;138620,626297;138647,626206;97151,619288;104344,623992;104697,624408;107974,625133;115409,632017;125645,640318;130071,646406;132561,649450;143074,658305;140031,660795;130240,649914;129795,650003;139060,660300;140031,660795;143074,658305;169355,679058;164099,680718;166035,682102;158289,682379;153310,679058;148607,675461;136988,665776;126198,656091;116239,646406;111536,641702;107110,636721;108770,634507;114303,639488;120389,644192;127858,652217;128493,652762;120389,644192;114579,639488;109046,634507;102960,627036;97151,619288;706601,575290;706461,575350;703439,582604;703697,540623;696365,551216;692769,557857;689173,563945;680596,575290;673127,586635;666488,595767;665934,596105;665481,596777;666211,596320;672850,587189;680320,575844;688896,564498;692492,558411;696089,551770;703558,540977;732329,536827;728733,547619;722370,559241;716007,571140;710198,578611;714071,570863;717390,563115;719880,558964;723200,553430;726243,547896;732329,536827;714423,513107;707708,524928;707584,525212;714347,513306;718106,486333;710035,508390;693057,543102;690572,547033;690556,547065;684746,557027;678937,567819;672297,576120;666764,585529;634120,622332;623331,631463;622296,632251;621849,632703;617337,636382;613648,640595;600092,650833;597968,652176;592199,656880;591366,657421;590133,658581;579344,665776;568555,672417;567320,673043;560015,677789;557750,678932;555553,680442;548083,684593;541104,687330;525549,695178;489056,708792;463626,715333;484178,711434;488051,710604;500500,706176;508246,703686;520695,697321;534804,692340;543843,688795;547807,686530;551402,685423;556382,682656;557691,681746;561086,678505;568555,674077;577053,669911;580174,667989;590963,660795;595666,656367;600922,653047;614478,642809;624161,633677;634950,624545;667594,587742;672087,580103;672297,579441;679490,568372;681703,565052;684646,560969;685576,559241;691386,549279;702728,525758;713794,500577;717045,490339;748375,461837;747545,462390;747545,462390;750988,445437;750888,445927;751694,446894;754184,449662;755844,448555;755886,448342;754738,449108;751971,446618;748522,414003;748329,414014;747979,414033;748098,415349;747822,422267;746715,426418;740075,436933;738416,446064;736756,449108;733989,462390;730946,472906;727626,483144;725690,491169;723477,499470;725242,496724;726796,490892;728180,482590;731499,472352;734543,461837;737309,448555;738969,445511;740629,436379;747268,425864;742842,447171;739522,464881;732053,487571;730575,489870;729943,493313;727903,499194;720157,516073;716560,524928;714347,529632;711581,534613;704111,547896;696089,560901;685853,578334;674510,595490;667041,605175;659018,614584;656252,618458;653209,622332;648506,626206;640814,634724;641036,635614;633013,643915;624437,650003;617521,655537;610969,660327;611988,660242;619181,654984;626097,649450;634673,643362;642696,635061;642419,633954;650165,625376;654869,621502;657912,617628;660678,613754;668701,604345;676170,594660;687513,577504;697749,560071;705771,547065;713241,533783;716007,528802;718220,524098;721817,515243;729563,498363;732606,487018;740075,464328;743395,446618;747822,425311;748819,421568;748098,421437;748375,414519;754461,408154;751239,421580;751240,421580;754461,408155;756951,405387;755291,408985;754911,416525;754738,423650;751971,432165;751971,433138;755291,423650;755844,408984;757134,406189;745055,393488;743242,397774;742565,404004;741692,401094;741373,401504;742289,404557;741735,408985;742842,412582;743700,412534;743118,410645;743672,406217;745055,393488;768293,386017;768847,386294;768570,397916;768847,405941;768017,420606;767187,428908;764697,441083;763867,451322;759717,470138;755844,486465;748928,489509;749481,487848;750588,476226;754738,464051;758057,462114;758057,462114;761654,441083;763590,431122;765250,420883;766633,411198;767187,402067;767463,394319;768017,390168;768293,386017;38963,257714;39101,257783;39114,257744;55654,218051;49568,229397;44588,233547;44576,233812;44095,244406;44109,244380;44588,233824;49568,229673;55654,218328;55861,218466;55965,218259;58973,193977;55100,196744;49291,208920;50620,209983;50663,209796;49568,208920;55377,196744;58807,194294;80275,178204;79926,178484;78443,184188;77509,187059;52057,233547;48461,244893;45141,256515;37948,280865;33245,297468;31032,309921;29926,316285;29096,322650;26606,339806;25776,350321;27159,361390;27807,355359;27712,353365;28819,341743;31309,324586;33283,322216;36151,303021;36012,299682;38745,291845;40371,285265;39885,286400;38225,285846;34075,297745;34352,304386;32415,317115;32139,319329;29372,322650;30202,316285;31309,309921;33522,297468;38225,280865;45418,256515;48738,244893;52334,233547;77785,187059;80275,178204;85255,150533;85255,150533;86638,151640;86638,151639;135104,111136;135051,111179;134890,111361;132631,113730;132059,114561;131686,114983;130071,117327;113196,137251;108493,142785;103790,148596;82994,171587;104067,148319;108770,142508;113473,136974;130348,117050;132059,114561;134890,111361;142127,92055;139739,92887;137964,93546;137541,94083;134498,96850;126752,101831;121496,107642;116516,113453;113196,116497;113083,116356;109946,120129;104620,126735;96044,136144;97427,137804;97454,137780;96321,136420;104897,127012;113473,116497;116792,113453;121772,107642;127028,101831;134774,96850;137818,94083;141137,92838;142185,92513;542827,42061;556936,48425;563022,53406;549466,46765;542827,42061;496904,21860;507970,24351;523462,32099;496904,21860;330363,20027;324554,20753;312104,22414;299932,25181;294676,26841;288590,28501;275272,31118;272821,32099;255945,37910;239347,44551;227728,49809;219981,52852;200893,61707;191764,67518;182911,73329;168802,83844;155523,94360;142814,105449;143904,106812;146601,104961;148897,103250;157183,96020;170462,85505;184570,74990;193423,69178;202553,63368;221641,54513;229111,50639;240730,45381;257328,38740;274204,32929;281293,31536;284717,30366;331326,20308;429298,14078;435212,14666;443234,17433;437148,16603;424423,14112;429298,14078;461493,11899;472835,12729;486668,18263;469516,15219;461493,11899;368955,11829;337002,13559;314871,16603;304358,19370;295229,22690;282503,24351;234367,42891;216938,50639;211682,52576;206979,55066;198126,59770;184294,66965;173781,75266;143350,99064;136991,104595;130769,110277;130901,110409;83042,166582;73359,179864;68933,187889;64506,195360;56207,210856;47179,225086;47078,225522;44034,233824;41821,237698;41268,238251;38813,246415;38225,251257;37672,258175;33799,269520;30202,280865;26329,297468;24116,312688;22733,327907;24669,317392;24849,316524;25223,312411;27436,297192;28129,297423;28189,297166;27436,296915;31309,280312;34905,268967;38761,257673;38502,257621;39055,250704;42098,237698;44311,233824;44386,233622;47354,225522;56484,211133;64783,195637;69209,188166;73636,180141;83318,166859;131178,110686;143904,99064;174335,75266;184847,66965;198680,59770;207532,55066;212235,52576;217491,50639;234920,42891;283057,24351;295782,22691;304912,19370;315424,16603;337556,13559;369508,11933;395191,12795;407824,0;420826,830;434105,2214;442958,4427;448767,7195;455960,5811;466749,8301;473389,10238;473112,10515;472835,12452;461493,11622;457620,10515;453747,9685;446277,8025;438808,6364;431062,5257;422486,5257;415570,5257;404781,5257;404274,5096;399524,7471;401184,10238;417783,13559;410396,13688;410521,13697;418336,13559;424976,14389;437701,16879;443788,17710;454024,19923;464536,22137;474772,24627;485008,27671;489988,29055;494967,30715;495031,30774;498602,31390;507256,34606;508465,36438;508800,36526;516546,39570;523185,42337;529825,45381;534804,48148;538124,49809;541720,51746;553893,58664;569385,68625;577408,74160;577640,74325;581740,76817;737862,370521;737746,372837;740905,373288;743948,375502;745332,382973;750588,391828;752801,392029;752801,389891;755050,383642;755014,382420;757227,374949;760270,374949;764973,371905;765527,384080;764143,389891;762484,395425;761654,404557;761377,409261;760824,413965;759644,414752;759717,415072;760847,414318;761377,409815;761654,405111;762484,395979;764143,390445;765527,384634;767740,386294;767463,390445;766910,394595;766633,402343;766080,411475;764697,421160;763037,431398;761100,441360;757504,462390;754184,464328;750034,476503;748928,488125;748375,489785;743672,502514;742288,503621;736479,517180;742565,503621;743948,502514;735096,527695;730393,530186;729417,532137;729563,532399;730669,530185;735372,527695;732053,537103;725966,548172;722923,553706;719604,559241;717114,563391;713517,571416;709644,579164;703558,587466;697472,595214;697726,594691;690832,604068;675893,620395;672952,624921;675893,620671;690832,604345;679490,621501;673646,627624;668954,631074;668701,631463;665767,633720;665658,634507;652655,647789;638823,660518;638183,660983;633567,666883;622501,675184;612159,682943;612121,682988;622501,675461;633567,667159;624437,676291;617003,681134;611859,683306;611712,683486;606179,687083;604094,688049;598848,692306;593730,695938;585984,700919;583494,701196;580727,702426;580296,702753;583770,701472;586260,701196;576301,708667;569938,711988;563575,715031;559081,715706;558319,716138;537294,725270;536222,725513;529825,729697;533421,730804;520142,736615;521249,732741;516822,734401;512673,735785;504096,738552;502951,737176;498840,737998;493860,739105;483625,741596;483287,741753;493031,739382;498010,738275;502160,737445;503820,738828;512396,736061;516545,734678;520972,733018;519865,736892;508246,742426;507676,742266;499670,745470;493031,747407;483071,749897;478956,749551;470349,751226;470069,751834;447107,756262;441851,754878;437425,754878;429679,757369;422763,757922;415846,758199;415095,757877;408792,758994;401184,757645;401461,757369;402844,755431;396481,754601;399524,752941;408654,752664;417507,752388;430232,752664;439085,751834;455683,748237;466749,745747;475049,745470;475626,745202;467579,745470;456513,747960;439915,751558;431062,752388;418336,752111;409484,752388;400354,752665;400631,751558;402567,748791;487774,734678;545593,712818;560809,704793;569385,700365;578238,695661;594836,685700;608115,675461;633013,656091;639929,650557;646569,644746;656528,635614;660678,628696;666639,623231;666687,622887;660955,628143;656805,635061;646846,644192;640206,650003;633290,655537;608392,674907;595113,685146;578514,695108;569662,699812;561086,704239;545870,712264;488051,734124;402844,748237;396481,748237;395651,746023;389012,745747;382926,748237;365220,748514;352218,747960;345855,747407;339492,746300;343325,742211;342535,742426;328255,739781;327596,739936;300209,734955;289419,732741;280013,731081;268671,725823;254562,720566;239900,714754;242390,712818;252626,714754;257052,718628;272267,723056;302422,730804;309891,732188;317914,733571;326767,735508;336522,737618;337279,737445;346408,738829;346685,738275;359964,738829;362177,739105;382649,739105;397588,739659;415293,738275;417506,738275;418336,740489;435765,738275;447384,735508;454023,734401;458173,733848;467302,731634;474772,729974;482241,728037;495942,725665;497734,724993;483348,727483;475879,729420;468409,731081;459280,733294;455130,733848;448491,734955;430509,736615;418336,737722;416123,737722;398418,739105;383479,738552;363007,738552;360794,738275;352218,734678;347515,737722;347503,737746;351388,735231;359964,738828;346685,738275;346790,738207;338109,736892;327873,734678;319021,732741;310998,731357;303528,729974;273374,722226;258159,717798;253732,713924;243496,711987;228281,704239;223854,704516;208086,696491;205319,691510;205872,691234;215555,696491;225238,701749;228004,700089;216662,692617;207256,688467;194253,680995;183187,673801;165759,666329;159119,660795;160502,660242;167142,662179;153310,647789;145564,641425;138371,635061;129242,627589;115963,612923;115052,610075;112366,607389;103237,597427;102130,592446;98534,587466;98105,586794;93831,583868;85531,571970;80828,560901;80275,560901;73912,548726;67826,536550;61463,522438;55654,508049;61463,517733;67273,529909;69209,536550;70010,537724;69025,532601;66456,527937;62274,518531;57313,510262;51227,493659;46013,476639;44301,471678;36843,441904;33545,420289;33522,420883;33799,425311;35182,435549;36842,446064;34075,436933;32139,425311;29926,425311;28542,414795;26606,408154;24946,401790;20243,396809;18860,396809;17476,389891;16923,381036;18030,368584;18583,364157;19525,361120;19067,354195;19690,343956;20796,341881;20796,340636;18583,344787;16647,342020;13050,337039;12393,333096;12220,333441;11114,344510;10284,355579;9454,364157;9454,381866;9730,390998;10284,400129;7794,408708;7241,408708;5581,392105;5581,374949;6964,361666;9453,364155;7241,361390;6687,351428;7241,336208;7517,332058;8347,325140;11667,312688;13321,304416;12774,302449;10837,313518;7517,325970;6687,332888;6411,337039;5857,352258;6411,362220;5028,375502;5028,392658;6687,409261;7241,409261;10837,425034;12774,438040;16923,451322;23459,479884;24029,485358;25223,485358;31309,500024;33522,507495;29372,501131;24946,491169;24670,493936;22263,486473;20520,486741;18583,480377;11944,465158;7794,451599;7517,440253;5581,426971;4197,413689;1155,404004;3091,352535;5028,339252;3368,332058;6687,312134;7517,307430;9730,291381;15540,279759;14157,295532;15540,292828;16370,286365;16647,279205;19136,270073;23009,256238;27712,242125;28065,241729;30202,230503;33245,222478;36842,215837;44035,202002;49844,189550;58144,173500;64230,166582;69209,156897;73359,150809;77786,148596;78892,146935;83318,138081;91894,128119;92128,132283;91502,134033;100470,124798;104897,118987;110706,113453;111207,114009;110983,113730;118176,106535;125369,99894;133115,91592;143904,83568;155523,74990;162470,70142;167142,65858;175441,60877;184294,56173;185466,55570;188478,52610;193423,48978;198853,46211;202693,45327;203382,44828;278630,14389;281422,13782;289143,11068;294468,9996;297245,9972;298272,9685;361347,1383;379260,1314;398418,1660;398774,1928;408101,830;416676,2213;425253,3874;429677,4880;424976,3597;416400,1937;407824,553;40782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図形 10" o:spid="_x0000_s1033" style="position:absolute;left:-2182;top:13957;width:4497;height:444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0303f"/>
                  <v:stroke joinstyle="miter"/>
    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図形 10" o:spid="_x0000_s1034" style="position:absolute;left:5966;top:4616;width:2809;height:2773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14392f"/>
                  <v:stroke joinstyle="miter"/>
                  <v:path arrowok="t" o:connecttype="custom" o:connectlocs="152711,275754;151398,276461;151476,276495;163626,268577;159381,269588;153015,270396;152712,269588;157158,269183;163626,268577;174666,267519;174406,267592;174539,267566;95464,265999;99961,267162;101881,267263;107237,269891;109662,270396;109814,270447;110369,269891;112492,270497;114614,271003;118795,271976;118858,271913;123709,272721;126033,273126;128357,273328;133107,273530;139574,273429;139855,273429;140484,273075;141899,272620;143339,272595;144324,272721;144589,273429;146850,273429;146143,274440;145739,274945;144425,275552;142000,275552;138867,275349;132096,275147;127044,274743;122597,274136;118151,273429;111380,272418;106125,270700;106186,270656;103094,269689;100365,268476;97232,267465;93999,266353;95464,265999;154950,263832;153406,264068;142728,264607;146244,265039;147153,264837;153419,264129;154450,263929;164544,262367;159300,263168;161099,263219;163689,262739;183687,262134;167239,266515;175563,264660;78234,260086;89855,265039;93999,266353;97131,267465;100264,268476;102992,269689;102386,270194;100769,269891;95009,267768;92180,266656;89350,265443;85611,264129;82377,262714;79851,261400;78234,260086;82984,257559;88542,260389;87834,260794;81367,257660;82984,257559;62469,250685;69341,254526;70756,256144;67522,254425;65097,252909;62469,250685;74519,248092;74520,248120;74862,248534;74899,248360;222099,241456;221732,241487;215669,245833;209706,249068;205462,251595;203138,252606;200713,253617;197782,255133;195559,256447;192325,257761;188990,258974;188081,259884;186666,260389;183129,260996;178582,262411;174438,263725;169891,265039;164232,266454;156248,267768;156046,268072;152208,269031;152307,269082;156570,268016;156653,267768;164636,266454;170295,265039;174843,263725;178986,262411;183533,260996;187070,260389;184676,261826;184746,261804;187272,260288;188687,259783;188781,259757;189394,259075;192729,257862;195963,256548;198186,255234;201117,253718;203542,252707;205205,251984;206069,251393;210313,248866;216275,245631;48810,240058;49193,240387;49324,240454;222777,237420;222743,237443;222743,237472;222903,237495;222945,237443;224960,235911;224364,236323;224258,236433;224667,236171;40559,230819;44375,235314;41349,231682;232115,230816;232106,230819;232040,231277;230423,233097;228503,235220;228618,235193;230423,233198;232040,231378;232115,230816;50436,228540;50636,228784;50646,228750;35488,226223;38115,227942;38244,228094;39442,228359;42157,230873;45896,233905;47513,236129;48423,237241;52263,240476;51151,241386;47575,237411;47412,237443;50797,241205;51151,241386;52263,240476;61863,248057;59943,248664;60650,249169;57821,249270;56002,248057;54284,246743;50040,243205;46099,239667;42461,236129;40743,234411;39126,232591;39732,231783;41753,233602;43976,235321;46705,238252;46937,238451;43976,235321;41854,233602;39833,231783;37610,229053;35488,226223;258112,210151;258061,210173;256957,212823;257051,197487;254373,201357;253059,203783;251745,206007;248613,210151;245884,214295;243459,217631;243257,217755;243091,218000;243358,217833;245783,214498;248512,210353;251644,206209;252958,203985;254272,201559;257000,197617;267510,196101;266196,200043;263872,204288;261548,208635;259426,211364;260840,208534;262053,205703;262962,204187;264175,202166;265287,200144;267510,196101;260969,187436;258516,191754;258471,191858;260941,187508;262314,177656;259366,185713;253164,198393;252256,199829;252251,199841;250128,203480;248006,207422;245581,210454;243560,213891;231635,227335;227694,230671;227316,230958;227153,231124;225505,232467;224157,234007;219206,237747;218430,238237;216322,239955;216018,240153;215568,240577;211627,243205;207685,245631;207234,245860;204566,247594;203739,248011;202936,248562;200207,250079;197658,251079;191976,253946;178646,258919;169356,261308;176864,259884;178278,259580;182826,257963;185655,257053;190203,254728;195357,252909;198659,251614;200106,250786;201420,250382;203239,249371;203717,249039;204957,247855;207685,246238;210789,244716;211930,244014;215871,241386;217589,239768;219509,238555;224460,234815;227997,231479;231939,228144;243863,214700;245504,211909;245581,211667;248208,207624;249017,206411;250092,204920;250432,204288;252554,200649;256697,192057;260739,182859;261927,179119;273371,168707;273068,168909;273068,168909;274326,162716;274289,162895;274584,163249;275493,164259;276100,163855;276115,163778;275695,164057;274685,163147;273425,151234;273354,151238;273226,151245;273270,151725;273169,154252;272765,155768;270340,159610;269733,162945;269127,164057;268116,168909;267005,172750;265792,176491;265085,179422;264276,182454;264921,181451;265489,179321;265994,176288;267207,172548;268318,168707;269329,163855;269935,162743;270542,159407;272967,155566;271350,163350;270137,169819;267409,178108;266869,178948;266638,180205;265893,182353;263064,188519;261750,191754;260941,193472;259931,195292;257202,200144;254272,204895;250533,211263;246389,217530;243661,221068;240730,224505;239720,225920;238608,227335;236890,228750;234081,231862;234162,232187;231231,235220;228098,237443;225572,239465;223179,241214;223551,241183;226178,239263;228705,237241;231838,235017;234768,231985;234667,231581;237497,228447;239215,227032;240326,225617;241337,224202;244267,220765;246996,217227;251139,210960;254878,204592;257809,199841;260537,194989;261548,193169;262356,191451;263670,188216;266499,182050;267611,177906;270340,169617;271552,163148;273169,155364;273534,153997;273270,153949;273371,151422;275594,149097;274418,154002;274418,154002;275594,149097;276504,148086;275897,149400;275759,152155;275695,154758;274685,157868;274685,158223;275897,154758;276100,149400;276571,148379;272158,143740;271496,145305;271249,147581;270930,146518;270814,146668;271148,147783;270946,149400;271350,150714;271663,150697;271451,150007;271653,148389;272158,143740;280647,141010;280849,141111;280748,145357;280849,148288;280546,153646;280243,156678;279333,161126;279030,164866;277514,171740;276100,177703;273573,178815;273775,178209;274180,173963;275695,169516;276908,168808;276908,168808;278222,161126;278929,157487;279535,153747;280041,150209;280243,146873;280344,144043;280546,142527;280647,141010;14233,94142;14283,94167;14288,94153;20330,79653;18106,83798;16287,85314;16283,85411;16107,89280;16112,89271;16287,85415;18106,83899;20330,79754;20405,79805;20443,79729;21542,70859;20127,71870;18005,76317;18491,76706;18507,76638;18106,76317;20228,71870;21481,70975;29323,65097;29196,65200;28654,67283;28313,68332;19016,85314;17702,89458;16489,93704;13862,102599;12144,108664;11336,113213;10931,115538;10628,117863;9719,124130;9416,127971;9921,132014;10158,129811;10123,129083;10527,124837;11437,118570;12158,117704;13205,110692;13155,109473;14153,106610;14747,104206;14569,104621;13963,104418;12447,108765;12548,111191;11841,115841;11740,116650;10729,117863;11032,115538;11437,113213;12245,108664;13963,102599;16591,93704;17803,89458;19117,85314;28414,68332;29323,65097;31143,54989;31142,54989;31648,55393;31648,55393;49352,40598;49332,40613;49273,40680;48448,41545;48239,41849;48103,42003;47513,42859;41349,50137;39631,52159;37913,54281;30317,62680;38014,54180;39732,52058;41450,50036;47614,42758;48239,41849;49273,40680;51917,33627;51045,33931;50396,34172;50242,34368;49130,35379;46301,37198;44381,39321;42562,41444;41349,42556;41308,42504;40162,43883;38216,46296;35084,49733;35589,50339;35598,50331;35185,49834;38317,46397;41450,42556;42663,41444;44482,39321;46402,37198;49231,35379;50343,34368;51556,33913;51938,33794;198287,15365;203441,17689;205664,19509;200713,17083;198287,15365;181512,7985;185554,8895;191213,11725;181512,7985;120677,7316;118555,7581;114007,8188;109561,9198;107641,9805;105418,10411;100553,11367;99658,11726;93493,13848;87430,16274;83186,18195;80356,19307;73383,22541;70049,24664;66815,26787;61661,30628;56810,34469;52168,38520;52566,39018;53551,38342;54390,37717;57417,35076;62267,31235;67421,27393;70655,25271;73990,23148;80962,19913;83691,18498;87935,16577;93999,14151;100163,12029;102752,11520;104003,11092;121029,7418;156817,5143;158977,5357;161908,6368;159684,6065;155036,5155;156817,5143;168577,4347;172720,4650;177773,6671;171508,5559;168577,4347;134774,4321;123102,4953;115018,6065;111178,7076;107843,8289;103195,8895;85611,15668;79245,18498;77324,19206;75607,20115;72373,21834;67320,24462;63480,27494;52364,36188;50041,38208;47768,40284;47816,40332;30334,60852;26797,65704;25180,68635;23563,71364;20532,77025;17234,82223;17197,82382;16085,85415;15277,86830;15075,87032;14178,90014;13963,91783;13761,94310;12346,98455;11032,102599;9618,108664;8809,114224;8304,119783;9011,115942;9077,115625;9213,114122;10022,108563;10275,108647;10297,108553;10022,108462;11437,102397;12750,98252;14159,94127;14064,94108;14266,91581;15378,86830;16186,85415;16213,85341;17298,82382;20633,77126;23664,71465;25281,68736;26898,65805;30435,60953;47918,40433;52566,36188;63682,27495;67522,24462;72575,21834;75809,20115;77527,19206;79447,18498;85813,15668;103397,8895;108045,8289;111380,7076;115220,6065;123305,4953;134976,4359;144358,4674;148972,0;153722,303;158573,809;161806,1617;163929,2628;166556,2123;170497,3032;172922,3740;172821,3841;172720,4549;168577,4245;167162,3841;165748,3538;163019,2931;160291,2325;157461,1921;154328,1921;151802,1921;147861,1921;147676,1861;145941,2729;146547,3740;152610,4953;149912,5000;149958,5004;152813,4953;155238,5256;159886,6166;162110,6469;165849,7278;169689,8087;173428,8996;177167,10108;178986,10614;180805,11220;180828,11242;182133,11467;185294,12642;185735,13311;185858,13343;188687,14455;191112,15466;193538,16578;195357,17588;196569,18195;197883,18902;202329,21430;207989,25069;210919,27090;211004,27151;212502,28061;269531,135350;269488,136196;270643,136361;271754,137169;272260,139898;274179,143133;274988,143207;274988,142426;275810,140143;275796,139696;276605,136967;277716,136967;279434,135855;279636,140303;279131,142426;278525,144447;278222,147783;278121,149501;277919,151220;277488,151507;277514,151624;277927,151349;278121,149704;278222,147985;278525,144649;279131,142628;279636,140505;280445,141112;280344,142628;280142,144144;280041,146974;279839,150310;279333,153848;278727,157588;278020,161227;276706,168909;275493,169617;273977,174065;273573,178310;273371,178917;271653,183566;271148,183971;269026,188924;271249,183971;271754,183566;268520,192765;266803,193675;266446,194387;266499,194483;266904,193674;268622,192765;267409,196202;265186,200245;264074,202267;262861,204288;261952,205804;260638,208736;259223,211566;257000,214599;254777,217429;254870,217238;252352,220664;246895,226628;245820,228281;246895,226729;252352,220765;248208,227032;246074,229268;244360,230528;244267,230671;243196,231495;243156,231783;238406,236635;233353,241285;233120,241454;231433,243609;227391,246642;223613,249476;223600,249493;227391,246743;231433,243711;228098,247046;225383,248815;223504,249609;223450,249674;221429,250988;220667,251342;218751,252896;216881,254223;214052,256043;213142,256144;212132,256593;211974,256713;213243,256245;214153,256144;210515,258873;208191,260086;205866,261198;204225,261444;203946,261602;196266,264938;195875,265027;193538,266555;194851,266960;190001,269082;190405,267667;188788,268274;187272,268779;184140,269790;183721,269287;182220,269588;180401,269992;176662,270902;176538,270959;180097,270093;181916,269689;183432,269386;184038,269891;187171,268880;188687,268375;190304,267768;189900,269183;185655,271205;185447,271147;182523,272317;180097,273025;176459,273934;174956,273808;171812,274420;171710,274642;163322,276259;161402,275754;159785,275754;156956,276663;154429,276866;151903,276967;151629,276849;149326,277257;146547,276765;146648,276663;147153,275956;144829,275653;145941,275046;149276,274945;152509,274844;157158,274945;160392,274642;166455,273328;170497,272418;173529,272317;173740,272219;170800,272317;166758,273227;160695,274541;157461,274844;152813,274743;149579,274844;146244,274945;146345,274541;147052,273530;178177,268375;199298,260389;204856,257458;207989,255840;211222,254122;217286,250483;222136,246743;231231,239667;233758,237646;236183,235523;239821,232187;241337,229660;243514,227664;243532,227538;241438,229458;239922,231985;236284,235321;233859,237443;231332,239465;222237,246541;217387,250281;211323,253920;208090,255638;204957,257256;199399,260187;178278,268173;147153,273328;144829,273328;144526,272519;142101,272418;139878,273328;133410,273429;128660,273227;126336,273025;124012,272620;125412,271126;125124,271205;119907,270239;119667,270295;109662,268476;105721,267667;102285,267061;98142,265140;92988,263220;87632,261097;88542,260389;92281,261097;93898,262512;99456,264129;110471,266960;113199,267465;116130,267970;119363,268678;122927,269449;123203,269386;126538,269891;126639,269689;131490,269891;132298,269992;139776,269992;145233,270194;151701,269689;152509,269689;152813,270497;159179,269689;163423,268678;165849,268274;167364,268072;170699,267263;173428,266656;176156,265949;181161,265082;181815,264837;176561,265747;173832,266454;171104,267061;167769,267869;166253,268072;163828,268476;157259,269082;152813,269487;152004,269487;145537,269992;140080,269790;132602,269790;131793,269689;128660,268375;126943,269487;126938,269495;128357,268577;131490,269891;126639,269689;126678,269664;123507,269183;119768,268375;116534,267667;113603,267162;110875,266656;99860,263826;94302,262209;92685,260794;88946,260086;83388,257256;81771,257357;76011,254425;75000,252606;75202,252505;78739,254425;82276,256346;83287,255739;79144,253010;75708,251494;70958,248765;66916,246136;60549,243407;58124,241386;58629,241183;61055,241891;56002,236635;53172,234310;50545,231985;47210,229256;42360,223898;42027,222858;41046,221877;37711,218238;37307,216418;35993,214599;35837,214353;34275,213285;31243,208938;29526,204895;29323,204895;26999,200447;24776,195999;22452,190844;20330,185588;22452,189126;24574,193573;25281,195999;25574,196428;25214,194557;24275,192853;22748,189417;20936,186397;18713,180332;16808,174114;16182,172302;13458,161426;12254,153530;12245,153747;12346,155364;12851,159104;13458,162945;12447,159610;11740,155364;10931,155364;10426,151523;9719,149097;9112,146772;7394,144953;6889,144953;6384,142426;6182,139191;6586,134642;6788,133025;7132,131916;6965,129386;7192,125646;7597,124888;7597,124433;6788,125949;6081,124938;4767,123119;4527,121678;4464,121805;4060,125848;3756,129891;3453,133025;3453,139494;3554,142830;3756,146166;2847,149299;2645,149299;2039,143234;2039,136967;2544,132115;3453,133024;2645,132014;2443,128375;2645,122816;2746,121299;3049,118772;4262,114224;4866,111202;4666,110483;3959,114527;2746,119076;2443,121603;2342,123119;2140,128678;2342,132317;1836,137169;1836,143436;2443,149501;2645,149501;3959,155263;4666,160014;6182,164866;8569,175300;8778,177299;9214,177299;11437,182657;12245,185386;10729,183061;9112,179422;9011,180433;8132,177707;7496,177805;6788,175480;4363,169920;2847,164967;2746,160823;2039,155971;1533,151119;422,147581;1129,128779;1836,123927;1230,121299;2443,114021;2746,112303;3554,106440;5677,102195;5171,107956;5676,106969;5980,104608;6081,101992;6990,98657;8405,93603;10123,88447;10252,88303;11033,84202;12144,81270;13458,78844;16085,73790;18207,69242;21239,63379;23462,60852;25281,57314;26797,55090;28414,54281;28818,53675;30435,50440;33568,46801;33653,48322;33425,48962;36700,45588;38317,43466;40439,41444;40622,41647;40541,41545;43168,38917;45795,36491;48625,33458;52566,30527;56810,27393;59348,25622;61055,24058;64086,22238;67320,20520;67748,20300;68849,19218;70655,17892;72638,16881;74041,16558;74293,16375;101780,5256;102800,5034;105620,4043;107565,3652;108580,3643;108955,3538;131995,505;138539,480;145537,606;145667,704;149074,303;152206,809;155339,1415;156955,1783;155238,1314;152105,708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F0644C">
      <w:rPr>
        <w:rFonts w:hint="eastAsia"/>
        <w:noProof/>
        <w:lang w:val="ja-JP" w:bidi="ja-JP"/>
      </w:rPr>
      <w:t>アーク情報システム コードレビュー体験 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2463D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B605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6262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2288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30325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2036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462BC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F2AD1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462B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E014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112E54D5"/>
    <w:multiLevelType w:val="hybridMultilevel"/>
    <w:tmpl w:val="6B0081A8"/>
    <w:lvl w:ilvl="0" w:tplc="4C8294E8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5150D"/>
    <w:multiLevelType w:val="hybridMultilevel"/>
    <w:tmpl w:val="A106E0BE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C56182E"/>
    <w:multiLevelType w:val="hybridMultilevel"/>
    <w:tmpl w:val="B28E9BE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304D2599"/>
    <w:multiLevelType w:val="multilevel"/>
    <w:tmpl w:val="04090023"/>
    <w:styleLink w:val="a2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6C41C1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C4457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1759152">
    <w:abstractNumId w:val="10"/>
  </w:num>
  <w:num w:numId="2" w16cid:durableId="1068068290">
    <w:abstractNumId w:val="11"/>
  </w:num>
  <w:num w:numId="3" w16cid:durableId="1587107709">
    <w:abstractNumId w:val="9"/>
  </w:num>
  <w:num w:numId="4" w16cid:durableId="997685841">
    <w:abstractNumId w:val="15"/>
  </w:num>
  <w:num w:numId="5" w16cid:durableId="722632174">
    <w:abstractNumId w:val="16"/>
  </w:num>
  <w:num w:numId="6" w16cid:durableId="842670897">
    <w:abstractNumId w:val="8"/>
  </w:num>
  <w:num w:numId="7" w16cid:durableId="530730723">
    <w:abstractNumId w:val="3"/>
  </w:num>
  <w:num w:numId="8" w16cid:durableId="1262571145">
    <w:abstractNumId w:val="2"/>
  </w:num>
  <w:num w:numId="9" w16cid:durableId="1156842721">
    <w:abstractNumId w:val="1"/>
  </w:num>
  <w:num w:numId="10" w16cid:durableId="1119837945">
    <w:abstractNumId w:val="0"/>
  </w:num>
  <w:num w:numId="11" w16cid:durableId="1288925252">
    <w:abstractNumId w:val="7"/>
  </w:num>
  <w:num w:numId="12" w16cid:durableId="743798721">
    <w:abstractNumId w:val="6"/>
  </w:num>
  <w:num w:numId="13" w16cid:durableId="1128010919">
    <w:abstractNumId w:val="5"/>
  </w:num>
  <w:num w:numId="14" w16cid:durableId="1139106139">
    <w:abstractNumId w:val="4"/>
  </w:num>
  <w:num w:numId="15" w16cid:durableId="246964390">
    <w:abstractNumId w:val="14"/>
  </w:num>
  <w:num w:numId="16" w16cid:durableId="1856074378">
    <w:abstractNumId w:val="12"/>
  </w:num>
  <w:num w:numId="17" w16cid:durableId="169371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58"/>
    <w:rsid w:val="00002E00"/>
    <w:rsid w:val="00005790"/>
    <w:rsid w:val="00010BFF"/>
    <w:rsid w:val="00024456"/>
    <w:rsid w:val="00060042"/>
    <w:rsid w:val="0008685D"/>
    <w:rsid w:val="00090860"/>
    <w:rsid w:val="00112FD7"/>
    <w:rsid w:val="00150ABD"/>
    <w:rsid w:val="001946FC"/>
    <w:rsid w:val="001F1BA8"/>
    <w:rsid w:val="00222466"/>
    <w:rsid w:val="00247254"/>
    <w:rsid w:val="00247384"/>
    <w:rsid w:val="0024753C"/>
    <w:rsid w:val="00267C85"/>
    <w:rsid w:val="00276026"/>
    <w:rsid w:val="002B17B5"/>
    <w:rsid w:val="002B1FD8"/>
    <w:rsid w:val="002B4549"/>
    <w:rsid w:val="002F0A33"/>
    <w:rsid w:val="00310F17"/>
    <w:rsid w:val="00322A46"/>
    <w:rsid w:val="00323E2F"/>
    <w:rsid w:val="003326CB"/>
    <w:rsid w:val="00353B60"/>
    <w:rsid w:val="00376291"/>
    <w:rsid w:val="00380FD1"/>
    <w:rsid w:val="00383D02"/>
    <w:rsid w:val="00385DE7"/>
    <w:rsid w:val="003A7BFB"/>
    <w:rsid w:val="003D1B71"/>
    <w:rsid w:val="0044189B"/>
    <w:rsid w:val="004E158A"/>
    <w:rsid w:val="00512668"/>
    <w:rsid w:val="00565C77"/>
    <w:rsid w:val="0056708E"/>
    <w:rsid w:val="00576E1E"/>
    <w:rsid w:val="005801E5"/>
    <w:rsid w:val="00590471"/>
    <w:rsid w:val="00595983"/>
    <w:rsid w:val="005C5159"/>
    <w:rsid w:val="005D01FA"/>
    <w:rsid w:val="005F5D95"/>
    <w:rsid w:val="00653E17"/>
    <w:rsid w:val="0066404D"/>
    <w:rsid w:val="006702B0"/>
    <w:rsid w:val="006A08E8"/>
    <w:rsid w:val="006B78C3"/>
    <w:rsid w:val="006C2FA8"/>
    <w:rsid w:val="006D79A8"/>
    <w:rsid w:val="006E6E58"/>
    <w:rsid w:val="0072353B"/>
    <w:rsid w:val="007575B6"/>
    <w:rsid w:val="00783C54"/>
    <w:rsid w:val="007A3715"/>
    <w:rsid w:val="007A7116"/>
    <w:rsid w:val="007B3C81"/>
    <w:rsid w:val="007D67CA"/>
    <w:rsid w:val="007E274F"/>
    <w:rsid w:val="007E52A9"/>
    <w:rsid w:val="007E668F"/>
    <w:rsid w:val="007F5B63"/>
    <w:rsid w:val="00803A0A"/>
    <w:rsid w:val="00807BAA"/>
    <w:rsid w:val="00846CB9"/>
    <w:rsid w:val="008566AA"/>
    <w:rsid w:val="008A1E6E"/>
    <w:rsid w:val="008C024F"/>
    <w:rsid w:val="008C2CFC"/>
    <w:rsid w:val="008E1037"/>
    <w:rsid w:val="00912DC8"/>
    <w:rsid w:val="009475DC"/>
    <w:rsid w:val="00967B93"/>
    <w:rsid w:val="009C0D42"/>
    <w:rsid w:val="009D090F"/>
    <w:rsid w:val="00A31464"/>
    <w:rsid w:val="00A31B16"/>
    <w:rsid w:val="00A33613"/>
    <w:rsid w:val="00A47A8D"/>
    <w:rsid w:val="00AC6C7E"/>
    <w:rsid w:val="00B4158A"/>
    <w:rsid w:val="00B6466C"/>
    <w:rsid w:val="00B9091E"/>
    <w:rsid w:val="00BB1B5D"/>
    <w:rsid w:val="00BC1AA5"/>
    <w:rsid w:val="00BC22C7"/>
    <w:rsid w:val="00BD195A"/>
    <w:rsid w:val="00BF02CB"/>
    <w:rsid w:val="00C07240"/>
    <w:rsid w:val="00C14078"/>
    <w:rsid w:val="00C44710"/>
    <w:rsid w:val="00CA7EFF"/>
    <w:rsid w:val="00CE1E3D"/>
    <w:rsid w:val="00D053FA"/>
    <w:rsid w:val="00DC3F0A"/>
    <w:rsid w:val="00DE5665"/>
    <w:rsid w:val="00E15C18"/>
    <w:rsid w:val="00E26AED"/>
    <w:rsid w:val="00E31686"/>
    <w:rsid w:val="00E31E74"/>
    <w:rsid w:val="00E432B8"/>
    <w:rsid w:val="00E73AB8"/>
    <w:rsid w:val="00E90A60"/>
    <w:rsid w:val="00ED47F7"/>
    <w:rsid w:val="00EE7E09"/>
    <w:rsid w:val="00EF5890"/>
    <w:rsid w:val="00F0223C"/>
    <w:rsid w:val="00F0644C"/>
    <w:rsid w:val="00F3235D"/>
    <w:rsid w:val="00F32393"/>
    <w:rsid w:val="00F63549"/>
    <w:rsid w:val="00F705F3"/>
    <w:rsid w:val="00F878BD"/>
    <w:rsid w:val="00FA518D"/>
    <w:rsid w:val="00FC6EDA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8760C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uiPriority w:val="1"/>
    <w:rsid w:val="006B78C3"/>
    <w:pPr>
      <w:widowControl w:val="0"/>
      <w:autoSpaceDE w:val="0"/>
      <w:autoSpaceDN w:val="0"/>
      <w:adjustRightInd w:val="0"/>
    </w:pPr>
    <w:rPr>
      <w:rFonts w:ascii="Meiryo UI" w:eastAsia="Meiryo UI" w:hAnsi="Meiryo UI"/>
    </w:rPr>
  </w:style>
  <w:style w:type="paragraph" w:styleId="1">
    <w:name w:val="heading 1"/>
    <w:basedOn w:val="a3"/>
    <w:next w:val="a3"/>
    <w:link w:val="10"/>
    <w:uiPriority w:val="9"/>
    <w:qFormat/>
    <w:rsid w:val="006B78C3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b/>
      <w:bCs/>
      <w:color w:val="2C567A" w:themeColor="accent1"/>
      <w:sz w:val="28"/>
      <w:szCs w:val="20"/>
    </w:rPr>
  </w:style>
  <w:style w:type="paragraph" w:styleId="21">
    <w:name w:val="heading 2"/>
    <w:basedOn w:val="a3"/>
    <w:next w:val="a3"/>
    <w:link w:val="22"/>
    <w:uiPriority w:val="9"/>
    <w:rsid w:val="006B78C3"/>
    <w:pPr>
      <w:kinsoku w:val="0"/>
      <w:overflowPunct w:val="0"/>
      <w:spacing w:before="360" w:after="120"/>
      <w:outlineLvl w:val="1"/>
    </w:pPr>
    <w:rPr>
      <w:rFonts w:cs="Georgia"/>
      <w:b/>
      <w:bCs/>
      <w:color w:val="0072C7" w:themeColor="accent2"/>
      <w:sz w:val="24"/>
      <w:szCs w:val="20"/>
      <w:u w:val="single"/>
    </w:rPr>
  </w:style>
  <w:style w:type="paragraph" w:styleId="31">
    <w:name w:val="heading 3"/>
    <w:basedOn w:val="a3"/>
    <w:next w:val="a3"/>
    <w:link w:val="32"/>
    <w:uiPriority w:val="9"/>
    <w:semiHidden/>
    <w:unhideWhenUsed/>
    <w:qFormat/>
    <w:rsid w:val="006B78C3"/>
    <w:pPr>
      <w:keepNext/>
      <w:keepLines/>
      <w:spacing w:before="40"/>
      <w:outlineLvl w:val="2"/>
    </w:pPr>
    <w:rPr>
      <w:rFonts w:cstheme="majorBidi"/>
      <w:color w:val="162A3C" w:themeColor="accent1" w:themeShade="7F"/>
      <w:sz w:val="24"/>
      <w:szCs w:val="24"/>
    </w:rPr>
  </w:style>
  <w:style w:type="paragraph" w:styleId="41">
    <w:name w:val="heading 4"/>
    <w:basedOn w:val="a3"/>
    <w:next w:val="a3"/>
    <w:link w:val="42"/>
    <w:uiPriority w:val="9"/>
    <w:semiHidden/>
    <w:unhideWhenUsed/>
    <w:qFormat/>
    <w:rsid w:val="006B78C3"/>
    <w:pPr>
      <w:keepNext/>
      <w:keepLines/>
      <w:spacing w:before="40"/>
      <w:outlineLvl w:val="3"/>
    </w:pPr>
    <w:rPr>
      <w:rFonts w:cstheme="majorBidi"/>
      <w:i/>
      <w:iCs/>
      <w:color w:val="21405B" w:themeColor="accent1" w:themeShade="BF"/>
    </w:rPr>
  </w:style>
  <w:style w:type="paragraph" w:styleId="51">
    <w:name w:val="heading 5"/>
    <w:basedOn w:val="a3"/>
    <w:next w:val="a3"/>
    <w:link w:val="52"/>
    <w:uiPriority w:val="9"/>
    <w:semiHidden/>
    <w:unhideWhenUsed/>
    <w:qFormat/>
    <w:rsid w:val="006B78C3"/>
    <w:pPr>
      <w:keepNext/>
      <w:keepLines/>
      <w:spacing w:before="40"/>
      <w:outlineLvl w:val="4"/>
    </w:pPr>
    <w:rPr>
      <w:rFonts w:cstheme="majorBidi"/>
      <w:color w:val="21405B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6B78C3"/>
    <w:pPr>
      <w:keepNext/>
      <w:keepLines/>
      <w:spacing w:before="40"/>
      <w:outlineLvl w:val="5"/>
    </w:pPr>
    <w:rPr>
      <w:rFonts w:cstheme="majorBidi"/>
      <w:color w:val="162A3C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B78C3"/>
    <w:pPr>
      <w:keepNext/>
      <w:keepLines/>
      <w:spacing w:before="40"/>
      <w:outlineLvl w:val="6"/>
    </w:pPr>
    <w:rPr>
      <w:rFonts w:cstheme="majorBidi"/>
      <w:i/>
      <w:iCs/>
      <w:color w:val="162A3C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6B78C3"/>
    <w:pPr>
      <w:keepNext/>
      <w:keepLines/>
      <w:spacing w:before="4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6B78C3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uiPriority w:val="1"/>
    <w:semiHidden/>
    <w:qFormat/>
    <w:rsid w:val="006B78C3"/>
    <w:rPr>
      <w:sz w:val="20"/>
      <w:szCs w:val="20"/>
    </w:rPr>
  </w:style>
  <w:style w:type="character" w:customStyle="1" w:styleId="a8">
    <w:name w:val="本文 (文字)"/>
    <w:basedOn w:val="a4"/>
    <w:link w:val="a7"/>
    <w:uiPriority w:val="1"/>
    <w:semiHidden/>
    <w:rsid w:val="006B78C3"/>
    <w:rPr>
      <w:rFonts w:ascii="Meiryo UI" w:eastAsia="Meiryo UI" w:hAnsi="Meiryo UI"/>
      <w:sz w:val="20"/>
      <w:szCs w:val="20"/>
    </w:rPr>
  </w:style>
  <w:style w:type="character" w:customStyle="1" w:styleId="10">
    <w:name w:val="見出し 1 (文字)"/>
    <w:basedOn w:val="a4"/>
    <w:link w:val="1"/>
    <w:uiPriority w:val="9"/>
    <w:rsid w:val="006B78C3"/>
    <w:rPr>
      <w:rFonts w:ascii="Meiryo UI" w:eastAsia="Meiryo UI" w:hAnsi="Meiryo UI"/>
      <w:b/>
      <w:bCs/>
      <w:color w:val="2C567A" w:themeColor="accent1"/>
      <w:sz w:val="28"/>
      <w:szCs w:val="20"/>
    </w:rPr>
  </w:style>
  <w:style w:type="paragraph" w:styleId="a1">
    <w:name w:val="List Paragraph"/>
    <w:basedOn w:val="a7"/>
    <w:uiPriority w:val="1"/>
    <w:semiHidden/>
    <w:qFormat/>
    <w:rsid w:val="006B78C3"/>
    <w:pPr>
      <w:numPr>
        <w:numId w:val="2"/>
      </w:numPr>
      <w:spacing w:after="120"/>
    </w:pPr>
    <w:rPr>
      <w:szCs w:val="24"/>
    </w:rPr>
  </w:style>
  <w:style w:type="paragraph" w:customStyle="1" w:styleId="a9">
    <w:name w:val="表の段落"/>
    <w:basedOn w:val="a3"/>
    <w:uiPriority w:val="1"/>
    <w:semiHidden/>
    <w:rsid w:val="006B78C3"/>
    <w:rPr>
      <w:sz w:val="24"/>
      <w:szCs w:val="24"/>
    </w:rPr>
  </w:style>
  <w:style w:type="paragraph" w:styleId="aa">
    <w:name w:val="header"/>
    <w:basedOn w:val="a3"/>
    <w:link w:val="ab"/>
    <w:uiPriority w:val="99"/>
    <w:semiHidden/>
    <w:rsid w:val="006B78C3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4"/>
    <w:link w:val="aa"/>
    <w:uiPriority w:val="99"/>
    <w:semiHidden/>
    <w:rsid w:val="006B78C3"/>
    <w:rPr>
      <w:rFonts w:ascii="Meiryo UI" w:eastAsia="Meiryo UI" w:hAnsi="Meiryo UI"/>
    </w:rPr>
  </w:style>
  <w:style w:type="paragraph" w:styleId="ac">
    <w:name w:val="footer"/>
    <w:basedOn w:val="a3"/>
    <w:link w:val="ad"/>
    <w:uiPriority w:val="99"/>
    <w:semiHidden/>
    <w:rsid w:val="006B78C3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4"/>
    <w:link w:val="ac"/>
    <w:uiPriority w:val="99"/>
    <w:semiHidden/>
    <w:rsid w:val="006B78C3"/>
    <w:rPr>
      <w:rFonts w:ascii="Meiryo UI" w:eastAsia="Meiryo UI" w:hAnsi="Meiryo UI"/>
    </w:rPr>
  </w:style>
  <w:style w:type="table" w:styleId="ae">
    <w:name w:val="Table Grid"/>
    <w:basedOn w:val="a5"/>
    <w:uiPriority w:val="39"/>
    <w:rsid w:val="006B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7"/>
    <w:next w:val="a3"/>
    <w:link w:val="af0"/>
    <w:uiPriority w:val="10"/>
    <w:qFormat/>
    <w:rsid w:val="006B78C3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b/>
      <w:bCs/>
      <w:color w:val="2C567A" w:themeColor="accent1"/>
      <w:sz w:val="48"/>
      <w:szCs w:val="42"/>
    </w:rPr>
  </w:style>
  <w:style w:type="character" w:customStyle="1" w:styleId="af0">
    <w:name w:val="表題 (文字)"/>
    <w:basedOn w:val="a4"/>
    <w:link w:val="af"/>
    <w:uiPriority w:val="10"/>
    <w:rsid w:val="006B78C3"/>
    <w:rPr>
      <w:rFonts w:ascii="Meiryo UI" w:eastAsia="Meiryo UI" w:hAnsi="Meiryo UI"/>
      <w:b/>
      <w:bCs/>
      <w:color w:val="2C567A" w:themeColor="accent1"/>
      <w:sz w:val="48"/>
      <w:szCs w:val="42"/>
    </w:rPr>
  </w:style>
  <w:style w:type="paragraph" w:customStyle="1" w:styleId="af1">
    <w:name w:val="情報"/>
    <w:basedOn w:val="a7"/>
    <w:uiPriority w:val="1"/>
    <w:qFormat/>
    <w:rsid w:val="006B78C3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11">
    <w:name w:val="日付1"/>
    <w:basedOn w:val="a7"/>
    <w:qFormat/>
    <w:rsid w:val="006B78C3"/>
    <w:pPr>
      <w:kinsoku w:val="0"/>
      <w:overflowPunct w:val="0"/>
    </w:pPr>
    <w:rPr>
      <w:b/>
      <w:color w:val="000000" w:themeColor="text1"/>
      <w:sz w:val="18"/>
    </w:rPr>
  </w:style>
  <w:style w:type="character" w:styleId="af2">
    <w:name w:val="Strong"/>
    <w:basedOn w:val="a4"/>
    <w:uiPriority w:val="22"/>
    <w:semiHidden/>
    <w:qFormat/>
    <w:rsid w:val="006B78C3"/>
    <w:rPr>
      <w:rFonts w:ascii="Meiryo UI" w:eastAsia="Meiryo UI" w:hAnsi="Meiryo UI"/>
      <w:b/>
      <w:bCs/>
      <w:color w:val="666666" w:themeColor="accent4"/>
    </w:rPr>
  </w:style>
  <w:style w:type="character" w:styleId="af3">
    <w:name w:val="Placeholder Text"/>
    <w:basedOn w:val="a4"/>
    <w:uiPriority w:val="99"/>
    <w:semiHidden/>
    <w:rsid w:val="006B78C3"/>
    <w:rPr>
      <w:rFonts w:ascii="Meiryo UI" w:eastAsia="Meiryo UI" w:hAnsi="Meiryo UI"/>
      <w:color w:val="808080"/>
    </w:rPr>
  </w:style>
  <w:style w:type="paragraph" w:styleId="af4">
    <w:name w:val="Date"/>
    <w:basedOn w:val="a3"/>
    <w:next w:val="a3"/>
    <w:link w:val="af5"/>
    <w:uiPriority w:val="99"/>
    <w:rsid w:val="006B78C3"/>
    <w:pPr>
      <w:spacing w:line="480" w:lineRule="auto"/>
    </w:pPr>
  </w:style>
  <w:style w:type="character" w:customStyle="1" w:styleId="af5">
    <w:name w:val="日付 (文字)"/>
    <w:basedOn w:val="a4"/>
    <w:link w:val="af4"/>
    <w:uiPriority w:val="99"/>
    <w:rsid w:val="006B78C3"/>
    <w:rPr>
      <w:rFonts w:ascii="Meiryo UI" w:eastAsia="Meiryo UI" w:hAnsi="Meiryo UI"/>
    </w:rPr>
  </w:style>
  <w:style w:type="paragraph" w:styleId="af6">
    <w:name w:val="No Spacing"/>
    <w:uiPriority w:val="1"/>
    <w:rsid w:val="006B78C3"/>
    <w:pPr>
      <w:widowControl w:val="0"/>
      <w:autoSpaceDE w:val="0"/>
      <w:autoSpaceDN w:val="0"/>
      <w:adjustRightInd w:val="0"/>
    </w:pPr>
    <w:rPr>
      <w:rFonts w:ascii="Meiryo UI" w:eastAsia="Meiryo UI" w:hAnsi="Meiryo UI" w:cs="Georgia"/>
      <w:sz w:val="8"/>
    </w:rPr>
  </w:style>
  <w:style w:type="character" w:customStyle="1" w:styleId="22">
    <w:name w:val="見出し 2 (文字)"/>
    <w:basedOn w:val="a4"/>
    <w:link w:val="21"/>
    <w:uiPriority w:val="9"/>
    <w:rsid w:val="006B78C3"/>
    <w:rPr>
      <w:rFonts w:ascii="Meiryo UI" w:eastAsia="Meiryo UI" w:hAnsi="Meiryo UI" w:cs="Georgia"/>
      <w:b/>
      <w:bCs/>
      <w:color w:val="0072C7" w:themeColor="accent2"/>
      <w:sz w:val="24"/>
      <w:szCs w:val="20"/>
      <w:u w:val="single"/>
    </w:rPr>
  </w:style>
  <w:style w:type="paragraph" w:customStyle="1" w:styleId="af7">
    <w:name w:val="職務経歴"/>
    <w:basedOn w:val="a3"/>
    <w:qFormat/>
    <w:rsid w:val="006B78C3"/>
    <w:pPr>
      <w:widowControl/>
      <w:autoSpaceDE/>
      <w:autoSpaceDN/>
      <w:adjustRightInd/>
      <w:spacing w:after="200"/>
    </w:pPr>
    <w:rPr>
      <w:rFonts w:cstheme="minorBidi"/>
      <w:szCs w:val="24"/>
    </w:rPr>
  </w:style>
  <w:style w:type="paragraph" w:styleId="a0">
    <w:name w:val="List Bullet"/>
    <w:basedOn w:val="a3"/>
    <w:uiPriority w:val="99"/>
    <w:rsid w:val="006B78C3"/>
    <w:pPr>
      <w:numPr>
        <w:numId w:val="3"/>
      </w:numPr>
      <w:contextualSpacing/>
    </w:pPr>
    <w:rPr>
      <w:rFonts w:cs="Georgia"/>
    </w:rPr>
  </w:style>
  <w:style w:type="paragraph" w:customStyle="1" w:styleId="af8">
    <w:name w:val="学校名"/>
    <w:basedOn w:val="a3"/>
    <w:uiPriority w:val="1"/>
    <w:rsid w:val="006B78C3"/>
    <w:rPr>
      <w:rFonts w:cs="Calibri"/>
      <w:b/>
    </w:rPr>
  </w:style>
  <w:style w:type="character" w:styleId="af9">
    <w:name w:val="Mention"/>
    <w:basedOn w:val="a4"/>
    <w:uiPriority w:val="99"/>
    <w:semiHidden/>
    <w:unhideWhenUsed/>
    <w:rsid w:val="006B78C3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6"/>
    <w:uiPriority w:val="99"/>
    <w:semiHidden/>
    <w:unhideWhenUsed/>
    <w:rsid w:val="006B78C3"/>
    <w:pPr>
      <w:numPr>
        <w:numId w:val="4"/>
      </w:numPr>
    </w:pPr>
  </w:style>
  <w:style w:type="numbering" w:styleId="1ai">
    <w:name w:val="Outline List 1"/>
    <w:basedOn w:val="a6"/>
    <w:uiPriority w:val="99"/>
    <w:semiHidden/>
    <w:unhideWhenUsed/>
    <w:rsid w:val="006B78C3"/>
    <w:pPr>
      <w:numPr>
        <w:numId w:val="5"/>
      </w:numPr>
    </w:pPr>
  </w:style>
  <w:style w:type="character" w:styleId="HTML">
    <w:name w:val="HTML Code"/>
    <w:basedOn w:val="a4"/>
    <w:uiPriority w:val="99"/>
    <w:semiHidden/>
    <w:unhideWhenUsed/>
    <w:rsid w:val="006B78C3"/>
    <w:rPr>
      <w:rFonts w:ascii="Meiryo UI" w:eastAsia="Meiryo UI" w:hAnsi="Meiryo UI"/>
      <w:sz w:val="20"/>
      <w:szCs w:val="20"/>
    </w:rPr>
  </w:style>
  <w:style w:type="character" w:styleId="HTML0">
    <w:name w:val="HTML Variable"/>
    <w:basedOn w:val="a4"/>
    <w:uiPriority w:val="99"/>
    <w:semiHidden/>
    <w:unhideWhenUsed/>
    <w:rsid w:val="006B78C3"/>
    <w:rPr>
      <w:rFonts w:ascii="Meiryo UI" w:eastAsia="Meiryo UI" w:hAnsi="Meiryo UI"/>
      <w:i/>
      <w:iCs/>
    </w:rPr>
  </w:style>
  <w:style w:type="paragraph" w:styleId="HTML1">
    <w:name w:val="HTML Address"/>
    <w:basedOn w:val="a3"/>
    <w:link w:val="HTML2"/>
    <w:uiPriority w:val="99"/>
    <w:semiHidden/>
    <w:unhideWhenUsed/>
    <w:rsid w:val="006B78C3"/>
    <w:rPr>
      <w:i/>
      <w:iCs/>
    </w:rPr>
  </w:style>
  <w:style w:type="character" w:customStyle="1" w:styleId="HTML2">
    <w:name w:val="HTML アドレス (文字)"/>
    <w:basedOn w:val="a4"/>
    <w:link w:val="HTML1"/>
    <w:uiPriority w:val="99"/>
    <w:semiHidden/>
    <w:rsid w:val="006B78C3"/>
    <w:rPr>
      <w:rFonts w:ascii="Meiryo UI" w:eastAsia="Meiryo UI" w:hAnsi="Meiryo UI"/>
      <w:i/>
      <w:iCs/>
    </w:rPr>
  </w:style>
  <w:style w:type="character" w:styleId="HTML3">
    <w:name w:val="HTML Definition"/>
    <w:basedOn w:val="a4"/>
    <w:uiPriority w:val="99"/>
    <w:semiHidden/>
    <w:unhideWhenUsed/>
    <w:rsid w:val="006B78C3"/>
    <w:rPr>
      <w:rFonts w:ascii="Meiryo UI" w:eastAsia="Meiryo UI" w:hAnsi="Meiryo UI"/>
      <w:i/>
      <w:iCs/>
    </w:rPr>
  </w:style>
  <w:style w:type="character" w:styleId="HTML4">
    <w:name w:val="HTML Cite"/>
    <w:basedOn w:val="a4"/>
    <w:uiPriority w:val="99"/>
    <w:semiHidden/>
    <w:unhideWhenUsed/>
    <w:rsid w:val="006B78C3"/>
    <w:rPr>
      <w:rFonts w:ascii="Meiryo UI" w:eastAsia="Meiryo UI" w:hAnsi="Meiryo UI"/>
      <w:i/>
      <w:iCs/>
    </w:rPr>
  </w:style>
  <w:style w:type="character" w:styleId="HTML5">
    <w:name w:val="HTML Typewriter"/>
    <w:basedOn w:val="a4"/>
    <w:uiPriority w:val="99"/>
    <w:semiHidden/>
    <w:unhideWhenUsed/>
    <w:rsid w:val="006B78C3"/>
    <w:rPr>
      <w:rFonts w:ascii="Meiryo UI" w:eastAsia="Meiryo UI" w:hAnsi="Meiryo UI"/>
      <w:sz w:val="20"/>
      <w:szCs w:val="20"/>
    </w:rPr>
  </w:style>
  <w:style w:type="character" w:styleId="HTML6">
    <w:name w:val="HTML Sample"/>
    <w:basedOn w:val="a4"/>
    <w:uiPriority w:val="99"/>
    <w:semiHidden/>
    <w:unhideWhenUsed/>
    <w:rsid w:val="006B78C3"/>
    <w:rPr>
      <w:rFonts w:ascii="Meiryo UI" w:eastAsia="Meiryo UI" w:hAnsi="Meiryo UI"/>
      <w:sz w:val="24"/>
      <w:szCs w:val="24"/>
    </w:rPr>
  </w:style>
  <w:style w:type="character" w:styleId="HTML7">
    <w:name w:val="HTML Acronym"/>
    <w:basedOn w:val="a4"/>
    <w:uiPriority w:val="99"/>
    <w:semiHidden/>
    <w:unhideWhenUsed/>
    <w:rsid w:val="006B78C3"/>
    <w:rPr>
      <w:rFonts w:ascii="Meiryo UI" w:eastAsia="Meiryo UI" w:hAnsi="Meiryo UI"/>
    </w:rPr>
  </w:style>
  <w:style w:type="character" w:styleId="HTML8">
    <w:name w:val="HTML Keyboard"/>
    <w:basedOn w:val="a4"/>
    <w:uiPriority w:val="99"/>
    <w:semiHidden/>
    <w:unhideWhenUsed/>
    <w:rsid w:val="006B78C3"/>
    <w:rPr>
      <w:rFonts w:ascii="Meiryo UI" w:eastAsia="Meiryo UI" w:hAnsi="Meiryo UI"/>
      <w:sz w:val="20"/>
      <w:szCs w:val="20"/>
    </w:rPr>
  </w:style>
  <w:style w:type="paragraph" w:styleId="HTML9">
    <w:name w:val="HTML Preformatted"/>
    <w:basedOn w:val="a3"/>
    <w:link w:val="HTMLa"/>
    <w:uiPriority w:val="99"/>
    <w:semiHidden/>
    <w:unhideWhenUsed/>
    <w:rsid w:val="006B78C3"/>
    <w:rPr>
      <w:sz w:val="20"/>
      <w:szCs w:val="20"/>
    </w:rPr>
  </w:style>
  <w:style w:type="character" w:customStyle="1" w:styleId="HTMLa">
    <w:name w:val="HTML 書式付き (文字)"/>
    <w:basedOn w:val="a4"/>
    <w:link w:val="HTML9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12">
    <w:name w:val="toc 1"/>
    <w:basedOn w:val="a3"/>
    <w:next w:val="a3"/>
    <w:autoRedefine/>
    <w:uiPriority w:val="39"/>
    <w:semiHidden/>
    <w:unhideWhenUsed/>
    <w:rsid w:val="006B78C3"/>
    <w:pPr>
      <w:spacing w:after="100"/>
    </w:pPr>
  </w:style>
  <w:style w:type="paragraph" w:styleId="23">
    <w:name w:val="toc 2"/>
    <w:basedOn w:val="a3"/>
    <w:next w:val="a3"/>
    <w:autoRedefine/>
    <w:uiPriority w:val="39"/>
    <w:semiHidden/>
    <w:unhideWhenUsed/>
    <w:rsid w:val="006B78C3"/>
    <w:pPr>
      <w:spacing w:after="100"/>
      <w:ind w:left="220"/>
    </w:pPr>
  </w:style>
  <w:style w:type="paragraph" w:styleId="33">
    <w:name w:val="toc 3"/>
    <w:basedOn w:val="a3"/>
    <w:next w:val="a3"/>
    <w:autoRedefine/>
    <w:uiPriority w:val="39"/>
    <w:semiHidden/>
    <w:unhideWhenUsed/>
    <w:rsid w:val="006B78C3"/>
    <w:pPr>
      <w:spacing w:after="100"/>
      <w:ind w:left="440"/>
    </w:pPr>
  </w:style>
  <w:style w:type="paragraph" w:styleId="43">
    <w:name w:val="toc 4"/>
    <w:basedOn w:val="a3"/>
    <w:next w:val="a3"/>
    <w:autoRedefine/>
    <w:uiPriority w:val="39"/>
    <w:semiHidden/>
    <w:unhideWhenUsed/>
    <w:rsid w:val="006B78C3"/>
    <w:pPr>
      <w:spacing w:after="100"/>
      <w:ind w:left="660"/>
    </w:pPr>
  </w:style>
  <w:style w:type="paragraph" w:styleId="53">
    <w:name w:val="toc 5"/>
    <w:basedOn w:val="a3"/>
    <w:next w:val="a3"/>
    <w:autoRedefine/>
    <w:uiPriority w:val="39"/>
    <w:semiHidden/>
    <w:unhideWhenUsed/>
    <w:rsid w:val="006B78C3"/>
    <w:pPr>
      <w:spacing w:after="100"/>
      <w:ind w:left="880"/>
    </w:pPr>
  </w:style>
  <w:style w:type="paragraph" w:styleId="61">
    <w:name w:val="toc 6"/>
    <w:basedOn w:val="a3"/>
    <w:next w:val="a3"/>
    <w:autoRedefine/>
    <w:uiPriority w:val="39"/>
    <w:semiHidden/>
    <w:unhideWhenUsed/>
    <w:rsid w:val="006B78C3"/>
    <w:pPr>
      <w:spacing w:after="100"/>
      <w:ind w:left="1100"/>
    </w:pPr>
  </w:style>
  <w:style w:type="paragraph" w:styleId="71">
    <w:name w:val="toc 7"/>
    <w:basedOn w:val="a3"/>
    <w:next w:val="a3"/>
    <w:autoRedefine/>
    <w:uiPriority w:val="39"/>
    <w:semiHidden/>
    <w:unhideWhenUsed/>
    <w:rsid w:val="006B78C3"/>
    <w:pPr>
      <w:spacing w:after="100"/>
      <w:ind w:left="1320"/>
    </w:pPr>
  </w:style>
  <w:style w:type="paragraph" w:styleId="81">
    <w:name w:val="toc 8"/>
    <w:basedOn w:val="a3"/>
    <w:next w:val="a3"/>
    <w:autoRedefine/>
    <w:uiPriority w:val="39"/>
    <w:semiHidden/>
    <w:unhideWhenUsed/>
    <w:rsid w:val="006B78C3"/>
    <w:pPr>
      <w:spacing w:after="100"/>
      <w:ind w:left="1540"/>
    </w:pPr>
  </w:style>
  <w:style w:type="paragraph" w:styleId="91">
    <w:name w:val="toc 9"/>
    <w:basedOn w:val="a3"/>
    <w:next w:val="a3"/>
    <w:autoRedefine/>
    <w:uiPriority w:val="39"/>
    <w:semiHidden/>
    <w:unhideWhenUsed/>
    <w:rsid w:val="006B78C3"/>
    <w:pPr>
      <w:spacing w:after="100"/>
      <w:ind w:left="1760"/>
    </w:pPr>
  </w:style>
  <w:style w:type="paragraph" w:styleId="afa">
    <w:name w:val="TOC Heading"/>
    <w:basedOn w:val="1"/>
    <w:next w:val="a3"/>
    <w:uiPriority w:val="39"/>
    <w:semiHidden/>
    <w:unhideWhenUsed/>
    <w:qFormat/>
    <w:rsid w:val="006B78C3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afb">
    <w:name w:val="Subtle Reference"/>
    <w:basedOn w:val="a4"/>
    <w:uiPriority w:val="31"/>
    <w:semiHidden/>
    <w:rsid w:val="006B78C3"/>
    <w:rPr>
      <w:rFonts w:ascii="Meiryo UI" w:eastAsia="Meiryo UI" w:hAnsi="Meiryo UI"/>
      <w:smallCaps/>
      <w:color w:val="5A5A5A" w:themeColor="text1" w:themeTint="A5"/>
    </w:rPr>
  </w:style>
  <w:style w:type="character" w:styleId="afc">
    <w:name w:val="Subtle Emphasis"/>
    <w:basedOn w:val="a4"/>
    <w:uiPriority w:val="19"/>
    <w:semiHidden/>
    <w:rsid w:val="006B78C3"/>
    <w:rPr>
      <w:rFonts w:ascii="Meiryo UI" w:eastAsia="Meiryo UI" w:hAnsi="Meiryo UI"/>
      <w:i/>
      <w:iCs/>
      <w:color w:val="404040" w:themeColor="text1" w:themeTint="BF"/>
    </w:rPr>
  </w:style>
  <w:style w:type="table" w:styleId="afd">
    <w:name w:val="Table Professional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64">
    <w:name w:val="Medium List 1 Accent 2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65">
    <w:name w:val="Medium List 1 Accent 3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66">
    <w:name w:val="Medium List 1 Accent 4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67">
    <w:name w:val="Medium List 1 Accent 5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68">
    <w:name w:val="Medium List 1 Accent 6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72">
    <w:name w:val="Medium List 2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afe">
    <w:name w:val="Bibliography"/>
    <w:basedOn w:val="a3"/>
    <w:next w:val="a3"/>
    <w:uiPriority w:val="37"/>
    <w:semiHidden/>
    <w:unhideWhenUsed/>
    <w:rsid w:val="006B78C3"/>
  </w:style>
  <w:style w:type="character" w:styleId="aff">
    <w:name w:val="Book Title"/>
    <w:basedOn w:val="a4"/>
    <w:uiPriority w:val="33"/>
    <w:semiHidden/>
    <w:rsid w:val="006B78C3"/>
    <w:rPr>
      <w:rFonts w:ascii="Meiryo UI" w:eastAsia="Meiryo UI" w:hAnsi="Meiryo UI"/>
      <w:b/>
      <w:bCs/>
      <w:i/>
      <w:iCs/>
      <w:spacing w:val="5"/>
    </w:rPr>
  </w:style>
  <w:style w:type="character" w:styleId="aff0">
    <w:name w:val="Hashtag"/>
    <w:basedOn w:val="a4"/>
    <w:uiPriority w:val="99"/>
    <w:semiHidden/>
    <w:unhideWhenUsed/>
    <w:rsid w:val="006B78C3"/>
    <w:rPr>
      <w:rFonts w:ascii="Meiryo UI" w:eastAsia="Meiryo UI" w:hAnsi="Meiryo UI"/>
      <w:color w:val="2B579A"/>
      <w:shd w:val="clear" w:color="auto" w:fill="E1DFDD"/>
    </w:rPr>
  </w:style>
  <w:style w:type="paragraph" w:styleId="aff1">
    <w:name w:val="Message Header"/>
    <w:basedOn w:val="a3"/>
    <w:link w:val="aff2"/>
    <w:uiPriority w:val="99"/>
    <w:semiHidden/>
    <w:unhideWhenUsed/>
    <w:rsid w:val="006B7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2">
    <w:name w:val="メッセージ見出し (文字)"/>
    <w:basedOn w:val="a4"/>
    <w:link w:val="aff1"/>
    <w:uiPriority w:val="99"/>
    <w:semiHidden/>
    <w:rsid w:val="006B78C3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3">
    <w:name w:val="Table Elegant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List"/>
    <w:basedOn w:val="a3"/>
    <w:uiPriority w:val="99"/>
    <w:semiHidden/>
    <w:unhideWhenUsed/>
    <w:rsid w:val="006B78C3"/>
    <w:pPr>
      <w:ind w:left="360" w:hanging="360"/>
      <w:contextualSpacing/>
    </w:pPr>
  </w:style>
  <w:style w:type="paragraph" w:styleId="24">
    <w:name w:val="List 2"/>
    <w:basedOn w:val="a3"/>
    <w:uiPriority w:val="99"/>
    <w:semiHidden/>
    <w:unhideWhenUsed/>
    <w:rsid w:val="006B78C3"/>
    <w:pPr>
      <w:ind w:left="720" w:hanging="360"/>
      <w:contextualSpacing/>
    </w:pPr>
  </w:style>
  <w:style w:type="paragraph" w:styleId="34">
    <w:name w:val="List 3"/>
    <w:basedOn w:val="a3"/>
    <w:uiPriority w:val="99"/>
    <w:semiHidden/>
    <w:unhideWhenUsed/>
    <w:rsid w:val="006B78C3"/>
    <w:pPr>
      <w:ind w:left="1080" w:hanging="360"/>
      <w:contextualSpacing/>
    </w:pPr>
  </w:style>
  <w:style w:type="paragraph" w:styleId="4b">
    <w:name w:val="List 4"/>
    <w:basedOn w:val="a3"/>
    <w:uiPriority w:val="99"/>
    <w:semiHidden/>
    <w:unhideWhenUsed/>
    <w:rsid w:val="006B78C3"/>
    <w:pPr>
      <w:ind w:left="1440" w:hanging="360"/>
      <w:contextualSpacing/>
    </w:pPr>
  </w:style>
  <w:style w:type="paragraph" w:styleId="5b">
    <w:name w:val="List 5"/>
    <w:basedOn w:val="a3"/>
    <w:uiPriority w:val="99"/>
    <w:semiHidden/>
    <w:unhideWhenUsed/>
    <w:rsid w:val="006B78C3"/>
    <w:pPr>
      <w:ind w:left="1800" w:hanging="360"/>
      <w:contextualSpacing/>
    </w:pPr>
  </w:style>
  <w:style w:type="table" w:styleId="13">
    <w:name w:val="Table List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List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List Continue"/>
    <w:basedOn w:val="a3"/>
    <w:uiPriority w:val="99"/>
    <w:semiHidden/>
    <w:unhideWhenUsed/>
    <w:rsid w:val="006B78C3"/>
    <w:pPr>
      <w:spacing w:after="120"/>
      <w:ind w:left="360"/>
      <w:contextualSpacing/>
    </w:pPr>
  </w:style>
  <w:style w:type="paragraph" w:styleId="26">
    <w:name w:val="List Continue 2"/>
    <w:basedOn w:val="a3"/>
    <w:uiPriority w:val="99"/>
    <w:semiHidden/>
    <w:unhideWhenUsed/>
    <w:rsid w:val="006B78C3"/>
    <w:pPr>
      <w:spacing w:after="120"/>
      <w:ind w:left="720"/>
      <w:contextualSpacing/>
    </w:pPr>
  </w:style>
  <w:style w:type="paragraph" w:styleId="36">
    <w:name w:val="List Continue 3"/>
    <w:basedOn w:val="a3"/>
    <w:uiPriority w:val="99"/>
    <w:semiHidden/>
    <w:unhideWhenUsed/>
    <w:rsid w:val="006B78C3"/>
    <w:pPr>
      <w:spacing w:after="120"/>
      <w:ind w:left="1080"/>
      <w:contextualSpacing/>
    </w:pPr>
  </w:style>
  <w:style w:type="paragraph" w:styleId="4d">
    <w:name w:val="List Continue 4"/>
    <w:basedOn w:val="a3"/>
    <w:uiPriority w:val="99"/>
    <w:semiHidden/>
    <w:unhideWhenUsed/>
    <w:rsid w:val="006B78C3"/>
    <w:pPr>
      <w:spacing w:after="120"/>
      <w:ind w:left="1440"/>
      <w:contextualSpacing/>
    </w:pPr>
  </w:style>
  <w:style w:type="paragraph" w:styleId="5d">
    <w:name w:val="List Continue 5"/>
    <w:basedOn w:val="a3"/>
    <w:uiPriority w:val="99"/>
    <w:semiHidden/>
    <w:unhideWhenUsed/>
    <w:rsid w:val="006B78C3"/>
    <w:pPr>
      <w:spacing w:after="120"/>
      <w:ind w:left="1800"/>
      <w:contextualSpacing/>
    </w:pPr>
  </w:style>
  <w:style w:type="paragraph" w:styleId="a">
    <w:name w:val="List Number"/>
    <w:basedOn w:val="a3"/>
    <w:uiPriority w:val="99"/>
    <w:semiHidden/>
    <w:unhideWhenUsed/>
    <w:rsid w:val="006B78C3"/>
    <w:pPr>
      <w:numPr>
        <w:numId w:val="6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6B78C3"/>
    <w:pPr>
      <w:numPr>
        <w:numId w:val="7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6B78C3"/>
    <w:pPr>
      <w:numPr>
        <w:numId w:val="8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6B78C3"/>
    <w:pPr>
      <w:numPr>
        <w:numId w:val="9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6B78C3"/>
    <w:pPr>
      <w:numPr>
        <w:numId w:val="10"/>
      </w:numPr>
      <w:contextualSpacing/>
    </w:pPr>
  </w:style>
  <w:style w:type="paragraph" w:styleId="20">
    <w:name w:val="List Bullet 2"/>
    <w:basedOn w:val="a3"/>
    <w:uiPriority w:val="99"/>
    <w:semiHidden/>
    <w:unhideWhenUsed/>
    <w:rsid w:val="006B78C3"/>
    <w:pPr>
      <w:numPr>
        <w:numId w:val="11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6B78C3"/>
    <w:pPr>
      <w:numPr>
        <w:numId w:val="12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6B78C3"/>
    <w:pPr>
      <w:numPr>
        <w:numId w:val="13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6B78C3"/>
    <w:pPr>
      <w:numPr>
        <w:numId w:val="14"/>
      </w:numPr>
      <w:contextualSpacing/>
    </w:pPr>
  </w:style>
  <w:style w:type="paragraph" w:styleId="aff6">
    <w:name w:val="Subtitle"/>
    <w:basedOn w:val="a3"/>
    <w:next w:val="a3"/>
    <w:link w:val="aff7"/>
    <w:uiPriority w:val="11"/>
    <w:semiHidden/>
    <w:rsid w:val="006B78C3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aff7">
    <w:name w:val="副題 (文字)"/>
    <w:basedOn w:val="a4"/>
    <w:link w:val="aff6"/>
    <w:uiPriority w:val="11"/>
    <w:semiHidden/>
    <w:rsid w:val="006B78C3"/>
    <w:rPr>
      <w:rFonts w:ascii="Meiryo UI" w:eastAsia="Meiryo UI" w:hAnsi="Meiryo UI" w:cstheme="minorBidi"/>
      <w:color w:val="5A5A5A" w:themeColor="text1" w:themeTint="A5"/>
      <w:spacing w:val="15"/>
    </w:rPr>
  </w:style>
  <w:style w:type="table" w:styleId="14">
    <w:name w:val="Table Classic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table of figures"/>
    <w:basedOn w:val="a3"/>
    <w:next w:val="a3"/>
    <w:uiPriority w:val="99"/>
    <w:semiHidden/>
    <w:unhideWhenUsed/>
    <w:rsid w:val="006B78C3"/>
  </w:style>
  <w:style w:type="paragraph" w:styleId="aff9">
    <w:name w:val="macro"/>
    <w:link w:val="affa"/>
    <w:uiPriority w:val="99"/>
    <w:semiHidden/>
    <w:unhideWhenUsed/>
    <w:rsid w:val="006B78C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Meiryo UI" w:eastAsia="Meiryo UI" w:hAnsi="Meiryo UI"/>
      <w:sz w:val="20"/>
      <w:szCs w:val="20"/>
    </w:rPr>
  </w:style>
  <w:style w:type="character" w:customStyle="1" w:styleId="affa">
    <w:name w:val="マクロ文字列 (文字)"/>
    <w:basedOn w:val="a4"/>
    <w:link w:val="aff9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affb">
    <w:name w:val="envelope return"/>
    <w:basedOn w:val="a3"/>
    <w:uiPriority w:val="99"/>
    <w:semiHidden/>
    <w:unhideWhenUsed/>
    <w:rsid w:val="006B78C3"/>
    <w:rPr>
      <w:rFonts w:eastAsiaTheme="majorEastAsia" w:cstheme="majorBidi"/>
      <w:sz w:val="20"/>
      <w:szCs w:val="20"/>
    </w:rPr>
  </w:style>
  <w:style w:type="character" w:styleId="affc">
    <w:name w:val="endnote reference"/>
    <w:basedOn w:val="a4"/>
    <w:uiPriority w:val="99"/>
    <w:semiHidden/>
    <w:unhideWhenUsed/>
    <w:rsid w:val="006B78C3"/>
    <w:rPr>
      <w:rFonts w:ascii="Meiryo UI" w:eastAsia="Meiryo UI" w:hAnsi="Meiryo UI"/>
      <w:vertAlign w:val="superscript"/>
    </w:rPr>
  </w:style>
  <w:style w:type="paragraph" w:styleId="affd">
    <w:name w:val="endnote text"/>
    <w:basedOn w:val="a3"/>
    <w:link w:val="affe"/>
    <w:uiPriority w:val="99"/>
    <w:semiHidden/>
    <w:unhideWhenUsed/>
    <w:rsid w:val="006B78C3"/>
    <w:rPr>
      <w:sz w:val="20"/>
      <w:szCs w:val="20"/>
    </w:rPr>
  </w:style>
  <w:style w:type="character" w:customStyle="1" w:styleId="affe">
    <w:name w:val="文末脚注文字列 (文字)"/>
    <w:basedOn w:val="a4"/>
    <w:link w:val="affd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afff">
    <w:name w:val="table of authorities"/>
    <w:basedOn w:val="a3"/>
    <w:next w:val="a3"/>
    <w:uiPriority w:val="99"/>
    <w:semiHidden/>
    <w:unhideWhenUsed/>
    <w:rsid w:val="006B78C3"/>
    <w:pPr>
      <w:ind w:left="220" w:hanging="220"/>
    </w:pPr>
  </w:style>
  <w:style w:type="paragraph" w:styleId="afff0">
    <w:name w:val="toa heading"/>
    <w:basedOn w:val="a3"/>
    <w:next w:val="a3"/>
    <w:uiPriority w:val="99"/>
    <w:semiHidden/>
    <w:unhideWhenUsed/>
    <w:rsid w:val="006B78C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afff1">
    <w:name w:val="Quote"/>
    <w:basedOn w:val="a3"/>
    <w:next w:val="a3"/>
    <w:link w:val="afff2"/>
    <w:uiPriority w:val="29"/>
    <w:semiHidden/>
    <w:rsid w:val="006B7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2">
    <w:name w:val="引用文 (文字)"/>
    <w:basedOn w:val="a4"/>
    <w:link w:val="afff1"/>
    <w:uiPriority w:val="29"/>
    <w:semiHidden/>
    <w:rsid w:val="006B78C3"/>
    <w:rPr>
      <w:rFonts w:ascii="Meiryo UI" w:eastAsia="Meiryo UI" w:hAnsi="Meiryo UI"/>
      <w:i/>
      <w:iCs/>
      <w:color w:val="404040" w:themeColor="text1" w:themeTint="BF"/>
    </w:rPr>
  </w:style>
  <w:style w:type="character" w:styleId="afff3">
    <w:name w:val="Emphasis"/>
    <w:basedOn w:val="a4"/>
    <w:uiPriority w:val="20"/>
    <w:semiHidden/>
    <w:rsid w:val="006B78C3"/>
    <w:rPr>
      <w:rFonts w:ascii="Meiryo UI" w:eastAsia="Meiryo UI" w:hAnsi="Meiryo UI"/>
      <w:i/>
      <w:iCs/>
    </w:rPr>
  </w:style>
  <w:style w:type="table" w:styleId="130">
    <w:name w:val="Colorful List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132">
    <w:name w:val="Colorful List Accent 2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133">
    <w:name w:val="Colorful List Accent 3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134">
    <w:name w:val="Colorful List Accent 4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135">
    <w:name w:val="Colorful List Accent 5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136">
    <w:name w:val="Colorful List Accent 6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15">
    <w:name w:val="Table Colorful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24">
    <w:name w:val="Colorful Shading Accent 4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142">
    <w:name w:val="Colorful Grid Accent 2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143">
    <w:name w:val="Colorful Grid Accent 3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44">
    <w:name w:val="Colorful Grid Accent 4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45">
    <w:name w:val="Colorful Grid Accent 5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146">
    <w:name w:val="Colorful Grid Accent 6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afff4">
    <w:name w:val="annotation text"/>
    <w:basedOn w:val="a3"/>
    <w:link w:val="afff5"/>
    <w:uiPriority w:val="99"/>
    <w:semiHidden/>
    <w:unhideWhenUsed/>
    <w:rsid w:val="006B78C3"/>
    <w:rPr>
      <w:sz w:val="20"/>
      <w:szCs w:val="20"/>
    </w:rPr>
  </w:style>
  <w:style w:type="character" w:customStyle="1" w:styleId="afff5">
    <w:name w:val="コメント文字列 (文字)"/>
    <w:basedOn w:val="a4"/>
    <w:link w:val="afff4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B78C3"/>
    <w:rPr>
      <w:b/>
      <w:bCs/>
    </w:rPr>
  </w:style>
  <w:style w:type="character" w:customStyle="1" w:styleId="afff7">
    <w:name w:val="コメント内容 (文字)"/>
    <w:basedOn w:val="afff5"/>
    <w:link w:val="afff6"/>
    <w:uiPriority w:val="99"/>
    <w:semiHidden/>
    <w:rsid w:val="006B78C3"/>
    <w:rPr>
      <w:rFonts w:ascii="Meiryo UI" w:eastAsia="Meiryo UI" w:hAnsi="Meiryo UI"/>
      <w:b/>
      <w:bCs/>
      <w:sz w:val="20"/>
      <w:szCs w:val="20"/>
    </w:rPr>
  </w:style>
  <w:style w:type="character" w:styleId="afff8">
    <w:name w:val="annotation reference"/>
    <w:basedOn w:val="a4"/>
    <w:uiPriority w:val="99"/>
    <w:semiHidden/>
    <w:unhideWhenUsed/>
    <w:rsid w:val="006B78C3"/>
    <w:rPr>
      <w:rFonts w:ascii="Meiryo UI" w:eastAsia="Meiryo UI" w:hAnsi="Meiryo UI"/>
      <w:sz w:val="16"/>
      <w:szCs w:val="16"/>
    </w:rPr>
  </w:style>
  <w:style w:type="paragraph" w:styleId="afff9">
    <w:name w:val="Balloon Text"/>
    <w:basedOn w:val="a3"/>
    <w:link w:val="afffa"/>
    <w:uiPriority w:val="99"/>
    <w:semiHidden/>
    <w:unhideWhenUsed/>
    <w:rsid w:val="006B78C3"/>
    <w:rPr>
      <w:sz w:val="18"/>
      <w:szCs w:val="18"/>
    </w:rPr>
  </w:style>
  <w:style w:type="character" w:customStyle="1" w:styleId="afffa">
    <w:name w:val="吹き出し (文字)"/>
    <w:basedOn w:val="a4"/>
    <w:link w:val="afff9"/>
    <w:uiPriority w:val="99"/>
    <w:semiHidden/>
    <w:rsid w:val="006B78C3"/>
    <w:rPr>
      <w:rFonts w:ascii="Meiryo UI" w:eastAsia="Meiryo UI" w:hAnsi="Meiryo UI"/>
      <w:sz w:val="18"/>
      <w:szCs w:val="18"/>
    </w:rPr>
  </w:style>
  <w:style w:type="paragraph" w:styleId="afffb">
    <w:name w:val="envelope address"/>
    <w:basedOn w:val="a3"/>
    <w:uiPriority w:val="99"/>
    <w:semiHidden/>
    <w:unhideWhenUsed/>
    <w:rsid w:val="006B78C3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paragraph" w:styleId="afffc">
    <w:name w:val="Block Text"/>
    <w:basedOn w:val="a3"/>
    <w:uiPriority w:val="99"/>
    <w:semiHidden/>
    <w:unhideWhenUsed/>
    <w:rsid w:val="006B78C3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cstheme="minorBidi"/>
      <w:i/>
      <w:iCs/>
      <w:color w:val="2C567A" w:themeColor="accent1"/>
    </w:rPr>
  </w:style>
  <w:style w:type="paragraph" w:styleId="afffd">
    <w:name w:val="Document Map"/>
    <w:basedOn w:val="a3"/>
    <w:link w:val="afffe"/>
    <w:uiPriority w:val="99"/>
    <w:semiHidden/>
    <w:unhideWhenUsed/>
    <w:rsid w:val="006B78C3"/>
    <w:rPr>
      <w:sz w:val="18"/>
      <w:szCs w:val="18"/>
    </w:rPr>
  </w:style>
  <w:style w:type="character" w:customStyle="1" w:styleId="afffe">
    <w:name w:val="見出しマップ (文字)"/>
    <w:basedOn w:val="a4"/>
    <w:link w:val="afffd"/>
    <w:uiPriority w:val="99"/>
    <w:semiHidden/>
    <w:rsid w:val="006B78C3"/>
    <w:rPr>
      <w:rFonts w:ascii="Meiryo UI" w:eastAsia="Meiryo UI" w:hAnsi="Meiryo UI"/>
      <w:sz w:val="18"/>
      <w:szCs w:val="18"/>
    </w:rPr>
  </w:style>
  <w:style w:type="character" w:customStyle="1" w:styleId="32">
    <w:name w:val="見出し 3 (文字)"/>
    <w:basedOn w:val="a4"/>
    <w:link w:val="31"/>
    <w:uiPriority w:val="9"/>
    <w:semiHidden/>
    <w:rsid w:val="006B78C3"/>
    <w:rPr>
      <w:rFonts w:ascii="Meiryo UI" w:eastAsia="Meiryo UI" w:hAnsi="Meiryo UI" w:cstheme="majorBidi"/>
      <w:color w:val="162A3C" w:themeColor="accent1" w:themeShade="7F"/>
      <w:sz w:val="24"/>
      <w:szCs w:val="24"/>
    </w:rPr>
  </w:style>
  <w:style w:type="character" w:customStyle="1" w:styleId="42">
    <w:name w:val="見出し 4 (文字)"/>
    <w:basedOn w:val="a4"/>
    <w:link w:val="41"/>
    <w:uiPriority w:val="9"/>
    <w:semiHidden/>
    <w:rsid w:val="006B78C3"/>
    <w:rPr>
      <w:rFonts w:ascii="Meiryo UI" w:eastAsia="Meiryo UI" w:hAnsi="Meiryo UI" w:cstheme="majorBidi"/>
      <w:i/>
      <w:iCs/>
      <w:color w:val="21405B" w:themeColor="accent1" w:themeShade="BF"/>
    </w:rPr>
  </w:style>
  <w:style w:type="character" w:customStyle="1" w:styleId="52">
    <w:name w:val="見出し 5 (文字)"/>
    <w:basedOn w:val="a4"/>
    <w:link w:val="51"/>
    <w:uiPriority w:val="9"/>
    <w:semiHidden/>
    <w:rsid w:val="006B78C3"/>
    <w:rPr>
      <w:rFonts w:ascii="Meiryo UI" w:eastAsia="Meiryo UI" w:hAnsi="Meiryo UI" w:cstheme="majorBidi"/>
      <w:color w:val="21405B" w:themeColor="accent1" w:themeShade="BF"/>
    </w:rPr>
  </w:style>
  <w:style w:type="character" w:customStyle="1" w:styleId="60">
    <w:name w:val="見出し 6 (文字)"/>
    <w:basedOn w:val="a4"/>
    <w:link w:val="6"/>
    <w:uiPriority w:val="9"/>
    <w:semiHidden/>
    <w:rsid w:val="006B78C3"/>
    <w:rPr>
      <w:rFonts w:ascii="Meiryo UI" w:eastAsia="Meiryo UI" w:hAnsi="Meiryo UI" w:cstheme="majorBidi"/>
      <w:color w:val="162A3C" w:themeColor="accent1" w:themeShade="7F"/>
    </w:rPr>
  </w:style>
  <w:style w:type="character" w:customStyle="1" w:styleId="70">
    <w:name w:val="見出し 7 (文字)"/>
    <w:basedOn w:val="a4"/>
    <w:link w:val="7"/>
    <w:uiPriority w:val="9"/>
    <w:semiHidden/>
    <w:rsid w:val="006B78C3"/>
    <w:rPr>
      <w:rFonts w:ascii="Meiryo UI" w:eastAsia="Meiryo UI" w:hAnsi="Meiryo UI" w:cstheme="majorBidi"/>
      <w:i/>
      <w:iCs/>
      <w:color w:val="162A3C" w:themeColor="accent1" w:themeShade="7F"/>
    </w:rPr>
  </w:style>
  <w:style w:type="character" w:customStyle="1" w:styleId="80">
    <w:name w:val="見出し 8 (文字)"/>
    <w:basedOn w:val="a4"/>
    <w:link w:val="8"/>
    <w:uiPriority w:val="9"/>
    <w:semiHidden/>
    <w:rsid w:val="006B78C3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9"/>
    <w:semiHidden/>
    <w:rsid w:val="006B78C3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numbering" w:styleId="a2">
    <w:name w:val="Outline List 3"/>
    <w:basedOn w:val="a6"/>
    <w:uiPriority w:val="99"/>
    <w:semiHidden/>
    <w:unhideWhenUsed/>
    <w:rsid w:val="006B78C3"/>
    <w:pPr>
      <w:numPr>
        <w:numId w:val="15"/>
      </w:numPr>
    </w:pPr>
  </w:style>
  <w:style w:type="table" w:styleId="16">
    <w:name w:val="Plain Table 1"/>
    <w:basedOn w:val="a5"/>
    <w:uiPriority w:val="41"/>
    <w:rsid w:val="006B78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9">
    <w:name w:val="Plain Table 2"/>
    <w:basedOn w:val="a5"/>
    <w:uiPriority w:val="42"/>
    <w:rsid w:val="006B78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5"/>
    <w:uiPriority w:val="43"/>
    <w:rsid w:val="006B78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6B78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5"/>
    <w:uiPriority w:val="45"/>
    <w:rsid w:val="006B78C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2a">
    <w:name w:val="Intense Reference"/>
    <w:basedOn w:val="a4"/>
    <w:uiPriority w:val="32"/>
    <w:semiHidden/>
    <w:rsid w:val="006B78C3"/>
    <w:rPr>
      <w:rFonts w:ascii="Meiryo UI" w:eastAsia="Meiryo UI" w:hAnsi="Meiryo UI"/>
      <w:b/>
      <w:bCs/>
      <w:smallCaps/>
      <w:color w:val="2C567A" w:themeColor="accent1"/>
      <w:spacing w:val="5"/>
    </w:rPr>
  </w:style>
  <w:style w:type="paragraph" w:styleId="2b">
    <w:name w:val="Intense Quote"/>
    <w:basedOn w:val="a3"/>
    <w:next w:val="a3"/>
    <w:link w:val="2c"/>
    <w:uiPriority w:val="30"/>
    <w:semiHidden/>
    <w:rsid w:val="006B78C3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2c">
    <w:name w:val="引用文 2 (文字)"/>
    <w:basedOn w:val="a4"/>
    <w:link w:val="2b"/>
    <w:uiPriority w:val="30"/>
    <w:semiHidden/>
    <w:rsid w:val="006B78C3"/>
    <w:rPr>
      <w:rFonts w:ascii="Meiryo UI" w:eastAsia="Meiryo UI" w:hAnsi="Meiryo UI"/>
      <w:i/>
      <w:iCs/>
      <w:color w:val="2C567A" w:themeColor="accent1"/>
    </w:rPr>
  </w:style>
  <w:style w:type="character" w:styleId="2d">
    <w:name w:val="Intense Emphasis"/>
    <w:basedOn w:val="a4"/>
    <w:uiPriority w:val="21"/>
    <w:semiHidden/>
    <w:rsid w:val="006B78C3"/>
    <w:rPr>
      <w:rFonts w:ascii="Meiryo UI" w:eastAsia="Meiryo UI" w:hAnsi="Meiryo UI"/>
      <w:i/>
      <w:iCs/>
      <w:color w:val="2C567A" w:themeColor="accent1"/>
    </w:rPr>
  </w:style>
  <w:style w:type="paragraph" w:styleId="Web">
    <w:name w:val="Normal (Web)"/>
    <w:basedOn w:val="a3"/>
    <w:uiPriority w:val="99"/>
    <w:semiHidden/>
    <w:unhideWhenUsed/>
    <w:rsid w:val="006B78C3"/>
    <w:rPr>
      <w:sz w:val="24"/>
      <w:szCs w:val="24"/>
    </w:rPr>
  </w:style>
  <w:style w:type="character" w:styleId="affff">
    <w:name w:val="Smart Hyperlink"/>
    <w:basedOn w:val="a4"/>
    <w:uiPriority w:val="99"/>
    <w:semiHidden/>
    <w:unhideWhenUsed/>
    <w:rsid w:val="006B78C3"/>
    <w:rPr>
      <w:rFonts w:ascii="Meiryo UI" w:eastAsia="Meiryo UI" w:hAnsi="Meiryo UI"/>
      <w:u w:val="dotted"/>
    </w:rPr>
  </w:style>
  <w:style w:type="character" w:styleId="affff0">
    <w:name w:val="Unresolved Mention"/>
    <w:basedOn w:val="a4"/>
    <w:uiPriority w:val="99"/>
    <w:semiHidden/>
    <w:unhideWhenUsed/>
    <w:rsid w:val="006B78C3"/>
    <w:rPr>
      <w:rFonts w:ascii="Meiryo UI" w:eastAsia="Meiryo UI" w:hAnsi="Meiryo UI"/>
      <w:color w:val="605E5C"/>
      <w:shd w:val="clear" w:color="auto" w:fill="E1DFDD"/>
    </w:rPr>
  </w:style>
  <w:style w:type="paragraph" w:styleId="2e">
    <w:name w:val="Body Text 2"/>
    <w:basedOn w:val="a3"/>
    <w:link w:val="2f"/>
    <w:uiPriority w:val="99"/>
    <w:semiHidden/>
    <w:unhideWhenUsed/>
    <w:rsid w:val="006B78C3"/>
    <w:pPr>
      <w:spacing w:after="120" w:line="480" w:lineRule="auto"/>
    </w:pPr>
  </w:style>
  <w:style w:type="character" w:customStyle="1" w:styleId="2f">
    <w:name w:val="本文 2 (文字)"/>
    <w:basedOn w:val="a4"/>
    <w:link w:val="2e"/>
    <w:uiPriority w:val="99"/>
    <w:semiHidden/>
    <w:rsid w:val="006B78C3"/>
    <w:rPr>
      <w:rFonts w:ascii="Meiryo UI" w:eastAsia="Meiryo UI" w:hAnsi="Meiryo UI"/>
    </w:rPr>
  </w:style>
  <w:style w:type="paragraph" w:styleId="3a">
    <w:name w:val="Body Text 3"/>
    <w:basedOn w:val="a3"/>
    <w:link w:val="3b"/>
    <w:uiPriority w:val="99"/>
    <w:semiHidden/>
    <w:unhideWhenUsed/>
    <w:rsid w:val="006B78C3"/>
    <w:pPr>
      <w:spacing w:after="120"/>
    </w:pPr>
    <w:rPr>
      <w:sz w:val="16"/>
      <w:szCs w:val="16"/>
    </w:rPr>
  </w:style>
  <w:style w:type="character" w:customStyle="1" w:styleId="3b">
    <w:name w:val="本文 3 (文字)"/>
    <w:basedOn w:val="a4"/>
    <w:link w:val="3a"/>
    <w:uiPriority w:val="99"/>
    <w:semiHidden/>
    <w:rsid w:val="006B78C3"/>
    <w:rPr>
      <w:rFonts w:ascii="Meiryo UI" w:eastAsia="Meiryo UI" w:hAnsi="Meiryo UI"/>
      <w:sz w:val="16"/>
      <w:szCs w:val="16"/>
    </w:rPr>
  </w:style>
  <w:style w:type="paragraph" w:styleId="affff1">
    <w:name w:val="Body Text Indent"/>
    <w:basedOn w:val="a3"/>
    <w:link w:val="affff2"/>
    <w:uiPriority w:val="99"/>
    <w:semiHidden/>
    <w:unhideWhenUsed/>
    <w:rsid w:val="006B78C3"/>
    <w:pPr>
      <w:spacing w:after="120"/>
      <w:ind w:left="360"/>
    </w:pPr>
  </w:style>
  <w:style w:type="character" w:customStyle="1" w:styleId="affff2">
    <w:name w:val="本文インデント (文字)"/>
    <w:basedOn w:val="a4"/>
    <w:link w:val="affff1"/>
    <w:uiPriority w:val="99"/>
    <w:semiHidden/>
    <w:rsid w:val="006B78C3"/>
    <w:rPr>
      <w:rFonts w:ascii="Meiryo UI" w:eastAsia="Meiryo UI" w:hAnsi="Meiryo UI"/>
    </w:rPr>
  </w:style>
  <w:style w:type="paragraph" w:styleId="2f0">
    <w:name w:val="Body Text Indent 2"/>
    <w:basedOn w:val="a3"/>
    <w:link w:val="2f1"/>
    <w:uiPriority w:val="99"/>
    <w:semiHidden/>
    <w:unhideWhenUsed/>
    <w:rsid w:val="006B78C3"/>
    <w:pPr>
      <w:spacing w:after="120" w:line="480" w:lineRule="auto"/>
      <w:ind w:left="360"/>
    </w:pPr>
  </w:style>
  <w:style w:type="character" w:customStyle="1" w:styleId="2f1">
    <w:name w:val="本文インデント 2 (文字)"/>
    <w:basedOn w:val="a4"/>
    <w:link w:val="2f0"/>
    <w:uiPriority w:val="99"/>
    <w:semiHidden/>
    <w:rsid w:val="006B78C3"/>
    <w:rPr>
      <w:rFonts w:ascii="Meiryo UI" w:eastAsia="Meiryo UI" w:hAnsi="Meiryo UI"/>
    </w:rPr>
  </w:style>
  <w:style w:type="paragraph" w:styleId="3c">
    <w:name w:val="Body Text Indent 3"/>
    <w:basedOn w:val="a3"/>
    <w:link w:val="3d"/>
    <w:uiPriority w:val="99"/>
    <w:semiHidden/>
    <w:unhideWhenUsed/>
    <w:rsid w:val="006B78C3"/>
    <w:pPr>
      <w:spacing w:after="120"/>
      <w:ind w:left="360"/>
    </w:pPr>
    <w:rPr>
      <w:sz w:val="16"/>
      <w:szCs w:val="16"/>
    </w:rPr>
  </w:style>
  <w:style w:type="character" w:customStyle="1" w:styleId="3d">
    <w:name w:val="本文インデント 3 (文字)"/>
    <w:basedOn w:val="a4"/>
    <w:link w:val="3c"/>
    <w:uiPriority w:val="99"/>
    <w:semiHidden/>
    <w:rsid w:val="006B78C3"/>
    <w:rPr>
      <w:rFonts w:ascii="Meiryo UI" w:eastAsia="Meiryo UI" w:hAnsi="Meiryo UI"/>
      <w:sz w:val="16"/>
      <w:szCs w:val="16"/>
    </w:rPr>
  </w:style>
  <w:style w:type="paragraph" w:styleId="affff3">
    <w:name w:val="Body Text First Indent"/>
    <w:basedOn w:val="a7"/>
    <w:link w:val="affff4"/>
    <w:uiPriority w:val="99"/>
    <w:semiHidden/>
    <w:unhideWhenUsed/>
    <w:rsid w:val="006B78C3"/>
    <w:pPr>
      <w:ind w:firstLine="360"/>
    </w:pPr>
  </w:style>
  <w:style w:type="character" w:customStyle="1" w:styleId="affff4">
    <w:name w:val="本文字下げ (文字)"/>
    <w:basedOn w:val="a8"/>
    <w:link w:val="affff3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2f2">
    <w:name w:val="Body Text First Indent 2"/>
    <w:basedOn w:val="affff1"/>
    <w:link w:val="2f3"/>
    <w:uiPriority w:val="99"/>
    <w:semiHidden/>
    <w:unhideWhenUsed/>
    <w:rsid w:val="006B78C3"/>
    <w:pPr>
      <w:spacing w:after="0"/>
      <w:ind w:firstLine="360"/>
    </w:pPr>
  </w:style>
  <w:style w:type="character" w:customStyle="1" w:styleId="2f3">
    <w:name w:val="本文字下げ 2 (文字)"/>
    <w:basedOn w:val="affff2"/>
    <w:link w:val="2f2"/>
    <w:uiPriority w:val="99"/>
    <w:semiHidden/>
    <w:rsid w:val="006B78C3"/>
    <w:rPr>
      <w:rFonts w:ascii="Meiryo UI" w:eastAsia="Meiryo UI" w:hAnsi="Meiryo UI"/>
    </w:rPr>
  </w:style>
  <w:style w:type="paragraph" w:styleId="affff5">
    <w:name w:val="Normal Indent"/>
    <w:basedOn w:val="a3"/>
    <w:uiPriority w:val="99"/>
    <w:semiHidden/>
    <w:unhideWhenUsed/>
    <w:rsid w:val="006B78C3"/>
    <w:pPr>
      <w:ind w:left="720"/>
    </w:pPr>
  </w:style>
  <w:style w:type="paragraph" w:styleId="affff6">
    <w:name w:val="Note Heading"/>
    <w:basedOn w:val="a3"/>
    <w:next w:val="a3"/>
    <w:link w:val="affff7"/>
    <w:uiPriority w:val="99"/>
    <w:semiHidden/>
    <w:unhideWhenUsed/>
    <w:rsid w:val="006B78C3"/>
  </w:style>
  <w:style w:type="character" w:customStyle="1" w:styleId="affff7">
    <w:name w:val="記 (文字)"/>
    <w:basedOn w:val="a4"/>
    <w:link w:val="affff6"/>
    <w:uiPriority w:val="99"/>
    <w:semiHidden/>
    <w:rsid w:val="006B78C3"/>
    <w:rPr>
      <w:rFonts w:ascii="Meiryo UI" w:eastAsia="Meiryo UI" w:hAnsi="Meiryo UI"/>
    </w:rPr>
  </w:style>
  <w:style w:type="table" w:styleId="affff8">
    <w:name w:val="Table Contemporary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2f6">
    <w:name w:val="Light List Accent 2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2f7">
    <w:name w:val="Light List Accent 3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2f8">
    <w:name w:val="Light List Accent 4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2f9">
    <w:name w:val="Light List Accent 5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2fa">
    <w:name w:val="Light List Accent 6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6B78C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6B78C3"/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6B78C3"/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6B78C3"/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6B78C3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6B78C3"/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6B78C3"/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3e">
    <w:name w:val="Light Grid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3f0">
    <w:name w:val="Light Grid Accent 2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3f1">
    <w:name w:val="Light Grid Accent 3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3f2">
    <w:name w:val="Light Grid Accent 4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3f3">
    <w:name w:val="Light Grid Accent 5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3f4">
    <w:name w:val="Light Grid Accent 6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110">
    <w:name w:val="Dark List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112">
    <w:name w:val="Dark List Accent 2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113">
    <w:name w:val="Dark List Accent 3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114">
    <w:name w:val="Dark List Accent 4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115">
    <w:name w:val="Dark List Accent 5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116">
    <w:name w:val="Dark List Accent 6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1e">
    <w:name w:val="List Table 1 Light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1-2">
    <w:name w:val="List Table 1 Light Accent 2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1-3">
    <w:name w:val="List Table 1 Light Accent 3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1-4">
    <w:name w:val="List Table 1 Light Accent 4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1-5">
    <w:name w:val="List Table 1 Light Accent 5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1-6">
    <w:name w:val="List Table 1 Light Accent 6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2fb">
    <w:name w:val="List Table 2"/>
    <w:basedOn w:val="a5"/>
    <w:uiPriority w:val="47"/>
    <w:rsid w:val="006B78C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5"/>
    <w:uiPriority w:val="47"/>
    <w:rsid w:val="006B78C3"/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2-2">
    <w:name w:val="List Table 2 Accent 2"/>
    <w:basedOn w:val="a5"/>
    <w:uiPriority w:val="47"/>
    <w:rsid w:val="006B78C3"/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2-3">
    <w:name w:val="List Table 2 Accent 3"/>
    <w:basedOn w:val="a5"/>
    <w:uiPriority w:val="47"/>
    <w:rsid w:val="006B78C3"/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2-4">
    <w:name w:val="List Table 2 Accent 4"/>
    <w:basedOn w:val="a5"/>
    <w:uiPriority w:val="47"/>
    <w:rsid w:val="006B78C3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2-5">
    <w:name w:val="List Table 2 Accent 5"/>
    <w:basedOn w:val="a5"/>
    <w:uiPriority w:val="47"/>
    <w:rsid w:val="006B78C3"/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2-6">
    <w:name w:val="List Table 2 Accent 6"/>
    <w:basedOn w:val="a5"/>
    <w:uiPriority w:val="47"/>
    <w:rsid w:val="006B78C3"/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3f5">
    <w:name w:val="List Table 3"/>
    <w:basedOn w:val="a5"/>
    <w:uiPriority w:val="48"/>
    <w:rsid w:val="006B78C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5"/>
    <w:uiPriority w:val="48"/>
    <w:rsid w:val="006B78C3"/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3-2">
    <w:name w:val="List Table 3 Accent 2"/>
    <w:basedOn w:val="a5"/>
    <w:uiPriority w:val="48"/>
    <w:rsid w:val="006B78C3"/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3-3">
    <w:name w:val="List Table 3 Accent 3"/>
    <w:basedOn w:val="a5"/>
    <w:uiPriority w:val="48"/>
    <w:rsid w:val="006B78C3"/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3-4">
    <w:name w:val="List Table 3 Accent 4"/>
    <w:basedOn w:val="a5"/>
    <w:uiPriority w:val="48"/>
    <w:rsid w:val="006B78C3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3-5">
    <w:name w:val="List Table 3 Accent 5"/>
    <w:basedOn w:val="a5"/>
    <w:uiPriority w:val="48"/>
    <w:rsid w:val="006B78C3"/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3-6">
    <w:name w:val="List Table 3 Accent 6"/>
    <w:basedOn w:val="a5"/>
    <w:uiPriority w:val="48"/>
    <w:rsid w:val="006B78C3"/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4f0">
    <w:name w:val="List Table 4"/>
    <w:basedOn w:val="a5"/>
    <w:uiPriority w:val="49"/>
    <w:rsid w:val="006B78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5"/>
    <w:uiPriority w:val="49"/>
    <w:rsid w:val="006B78C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4-2">
    <w:name w:val="List Table 4 Accent 2"/>
    <w:basedOn w:val="a5"/>
    <w:uiPriority w:val="49"/>
    <w:rsid w:val="006B78C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4-3">
    <w:name w:val="List Table 4 Accent 3"/>
    <w:basedOn w:val="a5"/>
    <w:uiPriority w:val="49"/>
    <w:rsid w:val="006B78C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4-4">
    <w:name w:val="List Table 4 Accent 4"/>
    <w:basedOn w:val="a5"/>
    <w:uiPriority w:val="49"/>
    <w:rsid w:val="006B78C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4-5">
    <w:name w:val="List Table 4 Accent 5"/>
    <w:basedOn w:val="a5"/>
    <w:uiPriority w:val="49"/>
    <w:rsid w:val="006B78C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4-6">
    <w:name w:val="List Table 4 Accent 6"/>
    <w:basedOn w:val="a5"/>
    <w:uiPriority w:val="49"/>
    <w:rsid w:val="006B78C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5f">
    <w:name w:val="List Table 5 Dark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5"/>
    <w:uiPriority w:val="51"/>
    <w:rsid w:val="006B78C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5"/>
    <w:uiPriority w:val="51"/>
    <w:rsid w:val="006B78C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6-2">
    <w:name w:val="List Table 6 Colorful Accent 2"/>
    <w:basedOn w:val="a5"/>
    <w:uiPriority w:val="51"/>
    <w:rsid w:val="006B78C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6-3">
    <w:name w:val="List Table 6 Colorful Accent 3"/>
    <w:basedOn w:val="a5"/>
    <w:uiPriority w:val="51"/>
    <w:rsid w:val="006B78C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6-4">
    <w:name w:val="List Table 6 Colorful Accent 4"/>
    <w:basedOn w:val="a5"/>
    <w:uiPriority w:val="51"/>
    <w:rsid w:val="006B78C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6-5">
    <w:name w:val="List Table 6 Colorful Accent 5"/>
    <w:basedOn w:val="a5"/>
    <w:uiPriority w:val="51"/>
    <w:rsid w:val="006B78C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6-6">
    <w:name w:val="List Table 6 Colorful Accent 6"/>
    <w:basedOn w:val="a5"/>
    <w:uiPriority w:val="51"/>
    <w:rsid w:val="006B78C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7a">
    <w:name w:val="List Table 7 Colorful"/>
    <w:basedOn w:val="a5"/>
    <w:uiPriority w:val="52"/>
    <w:rsid w:val="006B78C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5"/>
    <w:uiPriority w:val="52"/>
    <w:rsid w:val="006B78C3"/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5"/>
    <w:uiPriority w:val="52"/>
    <w:rsid w:val="006B78C3"/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5"/>
    <w:uiPriority w:val="52"/>
    <w:rsid w:val="006B78C3"/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5"/>
    <w:uiPriority w:val="52"/>
    <w:rsid w:val="006B78C3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5"/>
    <w:uiPriority w:val="52"/>
    <w:rsid w:val="006B78C3"/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5"/>
    <w:uiPriority w:val="52"/>
    <w:rsid w:val="006B78C3"/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E-mail Signature"/>
    <w:basedOn w:val="a3"/>
    <w:link w:val="affffa"/>
    <w:uiPriority w:val="99"/>
    <w:semiHidden/>
    <w:unhideWhenUsed/>
    <w:rsid w:val="006B78C3"/>
  </w:style>
  <w:style w:type="character" w:customStyle="1" w:styleId="affffa">
    <w:name w:val="電子メール署名 (文字)"/>
    <w:basedOn w:val="a4"/>
    <w:link w:val="affff9"/>
    <w:uiPriority w:val="99"/>
    <w:semiHidden/>
    <w:rsid w:val="006B78C3"/>
    <w:rPr>
      <w:rFonts w:ascii="Meiryo UI" w:eastAsia="Meiryo UI" w:hAnsi="Meiryo UI"/>
    </w:rPr>
  </w:style>
  <w:style w:type="paragraph" w:styleId="affffb">
    <w:name w:val="Salutation"/>
    <w:basedOn w:val="a3"/>
    <w:next w:val="a3"/>
    <w:link w:val="affffc"/>
    <w:uiPriority w:val="99"/>
    <w:semiHidden/>
    <w:unhideWhenUsed/>
    <w:rsid w:val="006B78C3"/>
  </w:style>
  <w:style w:type="character" w:customStyle="1" w:styleId="affffc">
    <w:name w:val="挨拶文 (文字)"/>
    <w:basedOn w:val="a4"/>
    <w:link w:val="affffb"/>
    <w:uiPriority w:val="99"/>
    <w:semiHidden/>
    <w:rsid w:val="006B78C3"/>
    <w:rPr>
      <w:rFonts w:ascii="Meiryo UI" w:eastAsia="Meiryo UI" w:hAnsi="Meiryo UI"/>
    </w:rPr>
  </w:style>
  <w:style w:type="table" w:styleId="1f">
    <w:name w:val="Table Columns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d">
    <w:name w:val="Signature"/>
    <w:basedOn w:val="a3"/>
    <w:link w:val="affffe"/>
    <w:uiPriority w:val="99"/>
    <w:semiHidden/>
    <w:unhideWhenUsed/>
    <w:rsid w:val="006B78C3"/>
    <w:pPr>
      <w:ind w:left="4320"/>
    </w:pPr>
  </w:style>
  <w:style w:type="character" w:customStyle="1" w:styleId="affffe">
    <w:name w:val="署名 (文字)"/>
    <w:basedOn w:val="a4"/>
    <w:link w:val="affffd"/>
    <w:uiPriority w:val="99"/>
    <w:semiHidden/>
    <w:rsid w:val="006B78C3"/>
    <w:rPr>
      <w:rFonts w:ascii="Meiryo UI" w:eastAsia="Meiryo UI" w:hAnsi="Meiryo UI"/>
    </w:rPr>
  </w:style>
  <w:style w:type="table" w:styleId="1f0">
    <w:name w:val="Table Simple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ubtle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2">
    <w:name w:val="index 1"/>
    <w:basedOn w:val="a3"/>
    <w:next w:val="a3"/>
    <w:autoRedefine/>
    <w:uiPriority w:val="99"/>
    <w:semiHidden/>
    <w:unhideWhenUsed/>
    <w:rsid w:val="006B78C3"/>
    <w:pPr>
      <w:ind w:left="220" w:hanging="220"/>
    </w:pPr>
  </w:style>
  <w:style w:type="paragraph" w:styleId="2ff">
    <w:name w:val="index 2"/>
    <w:basedOn w:val="a3"/>
    <w:next w:val="a3"/>
    <w:autoRedefine/>
    <w:uiPriority w:val="99"/>
    <w:semiHidden/>
    <w:unhideWhenUsed/>
    <w:rsid w:val="006B78C3"/>
    <w:pPr>
      <w:ind w:left="440" w:hanging="220"/>
    </w:pPr>
  </w:style>
  <w:style w:type="paragraph" w:styleId="3f8">
    <w:name w:val="index 3"/>
    <w:basedOn w:val="a3"/>
    <w:next w:val="a3"/>
    <w:autoRedefine/>
    <w:uiPriority w:val="99"/>
    <w:semiHidden/>
    <w:unhideWhenUsed/>
    <w:rsid w:val="006B78C3"/>
    <w:pPr>
      <w:ind w:left="660" w:hanging="220"/>
    </w:pPr>
  </w:style>
  <w:style w:type="paragraph" w:styleId="4f2">
    <w:name w:val="index 4"/>
    <w:basedOn w:val="a3"/>
    <w:next w:val="a3"/>
    <w:autoRedefine/>
    <w:uiPriority w:val="99"/>
    <w:semiHidden/>
    <w:unhideWhenUsed/>
    <w:rsid w:val="006B78C3"/>
    <w:pPr>
      <w:ind w:left="880" w:hanging="220"/>
    </w:pPr>
  </w:style>
  <w:style w:type="paragraph" w:styleId="5f1">
    <w:name w:val="index 5"/>
    <w:basedOn w:val="a3"/>
    <w:next w:val="a3"/>
    <w:autoRedefine/>
    <w:uiPriority w:val="99"/>
    <w:semiHidden/>
    <w:unhideWhenUsed/>
    <w:rsid w:val="006B78C3"/>
    <w:pPr>
      <w:ind w:left="1100" w:hanging="220"/>
    </w:pPr>
  </w:style>
  <w:style w:type="paragraph" w:styleId="6b">
    <w:name w:val="index 6"/>
    <w:basedOn w:val="a3"/>
    <w:next w:val="a3"/>
    <w:autoRedefine/>
    <w:uiPriority w:val="99"/>
    <w:semiHidden/>
    <w:unhideWhenUsed/>
    <w:rsid w:val="006B78C3"/>
    <w:pPr>
      <w:ind w:left="1320" w:hanging="220"/>
    </w:pPr>
  </w:style>
  <w:style w:type="paragraph" w:styleId="7b">
    <w:name w:val="index 7"/>
    <w:basedOn w:val="a3"/>
    <w:next w:val="a3"/>
    <w:autoRedefine/>
    <w:uiPriority w:val="99"/>
    <w:semiHidden/>
    <w:unhideWhenUsed/>
    <w:rsid w:val="006B78C3"/>
    <w:pPr>
      <w:ind w:left="1540" w:hanging="220"/>
    </w:pPr>
  </w:style>
  <w:style w:type="paragraph" w:styleId="8a">
    <w:name w:val="index 8"/>
    <w:basedOn w:val="a3"/>
    <w:next w:val="a3"/>
    <w:autoRedefine/>
    <w:uiPriority w:val="99"/>
    <w:semiHidden/>
    <w:unhideWhenUsed/>
    <w:rsid w:val="006B78C3"/>
    <w:pPr>
      <w:ind w:left="1760" w:hanging="220"/>
    </w:pPr>
  </w:style>
  <w:style w:type="paragraph" w:styleId="99">
    <w:name w:val="index 9"/>
    <w:basedOn w:val="a3"/>
    <w:next w:val="a3"/>
    <w:autoRedefine/>
    <w:uiPriority w:val="99"/>
    <w:semiHidden/>
    <w:unhideWhenUsed/>
    <w:rsid w:val="006B78C3"/>
    <w:pPr>
      <w:ind w:left="1980" w:hanging="220"/>
    </w:pPr>
  </w:style>
  <w:style w:type="paragraph" w:styleId="afffff">
    <w:name w:val="index heading"/>
    <w:basedOn w:val="a3"/>
    <w:next w:val="1f2"/>
    <w:uiPriority w:val="99"/>
    <w:semiHidden/>
    <w:unhideWhenUsed/>
    <w:rsid w:val="006B78C3"/>
    <w:rPr>
      <w:rFonts w:cstheme="majorBidi"/>
      <w:b/>
      <w:bCs/>
    </w:rPr>
  </w:style>
  <w:style w:type="paragraph" w:styleId="afffff0">
    <w:name w:val="Plain Text"/>
    <w:basedOn w:val="a3"/>
    <w:link w:val="afffff1"/>
    <w:uiPriority w:val="99"/>
    <w:semiHidden/>
    <w:unhideWhenUsed/>
    <w:rsid w:val="006B78C3"/>
    <w:rPr>
      <w:sz w:val="21"/>
      <w:szCs w:val="21"/>
    </w:rPr>
  </w:style>
  <w:style w:type="character" w:customStyle="1" w:styleId="afffff1">
    <w:name w:val="書式なし (文字)"/>
    <w:basedOn w:val="a4"/>
    <w:link w:val="afffff0"/>
    <w:uiPriority w:val="99"/>
    <w:semiHidden/>
    <w:rsid w:val="006B78C3"/>
    <w:rPr>
      <w:rFonts w:ascii="Meiryo UI" w:eastAsia="Meiryo UI" w:hAnsi="Meiryo UI"/>
      <w:sz w:val="21"/>
      <w:szCs w:val="21"/>
    </w:rPr>
  </w:style>
  <w:style w:type="paragraph" w:styleId="afffff2">
    <w:name w:val="Closing"/>
    <w:basedOn w:val="a3"/>
    <w:link w:val="afffff3"/>
    <w:uiPriority w:val="99"/>
    <w:semiHidden/>
    <w:unhideWhenUsed/>
    <w:rsid w:val="006B78C3"/>
    <w:pPr>
      <w:ind w:left="4320"/>
    </w:pPr>
  </w:style>
  <w:style w:type="character" w:customStyle="1" w:styleId="afffff3">
    <w:name w:val="結語 (文字)"/>
    <w:basedOn w:val="a4"/>
    <w:link w:val="afffff2"/>
    <w:uiPriority w:val="99"/>
    <w:semiHidden/>
    <w:rsid w:val="006B78C3"/>
    <w:rPr>
      <w:rFonts w:ascii="Meiryo UI" w:eastAsia="Meiryo UI" w:hAnsi="Meiryo UI"/>
    </w:rPr>
  </w:style>
  <w:style w:type="table" w:styleId="1f3">
    <w:name w:val="Table Grid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5"/>
    <w:uiPriority w:val="40"/>
    <w:rsid w:val="006B78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Grid Table 1 Light"/>
    <w:basedOn w:val="a5"/>
    <w:uiPriority w:val="46"/>
    <w:rsid w:val="006B78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5"/>
    <w:uiPriority w:val="46"/>
    <w:rsid w:val="006B78C3"/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5"/>
    <w:uiPriority w:val="46"/>
    <w:rsid w:val="006B78C3"/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5"/>
    <w:uiPriority w:val="46"/>
    <w:rsid w:val="006B78C3"/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5"/>
    <w:uiPriority w:val="46"/>
    <w:rsid w:val="006B78C3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5"/>
    <w:uiPriority w:val="46"/>
    <w:rsid w:val="006B78C3"/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5"/>
    <w:uiPriority w:val="46"/>
    <w:rsid w:val="006B78C3"/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5"/>
    <w:uiPriority w:val="47"/>
    <w:rsid w:val="006B78C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5"/>
    <w:uiPriority w:val="47"/>
    <w:rsid w:val="006B78C3"/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2-20">
    <w:name w:val="Grid Table 2 Accent 2"/>
    <w:basedOn w:val="a5"/>
    <w:uiPriority w:val="47"/>
    <w:rsid w:val="006B78C3"/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2-30">
    <w:name w:val="Grid Table 2 Accent 3"/>
    <w:basedOn w:val="a5"/>
    <w:uiPriority w:val="47"/>
    <w:rsid w:val="006B78C3"/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2-40">
    <w:name w:val="Grid Table 2 Accent 4"/>
    <w:basedOn w:val="a5"/>
    <w:uiPriority w:val="47"/>
    <w:rsid w:val="006B78C3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2-50">
    <w:name w:val="Grid Table 2 Accent 5"/>
    <w:basedOn w:val="a5"/>
    <w:uiPriority w:val="47"/>
    <w:rsid w:val="006B78C3"/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2-60">
    <w:name w:val="Grid Table 2 Accent 6"/>
    <w:basedOn w:val="a5"/>
    <w:uiPriority w:val="47"/>
    <w:rsid w:val="006B78C3"/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3fa">
    <w:name w:val="Grid Table 3"/>
    <w:basedOn w:val="a5"/>
    <w:uiPriority w:val="48"/>
    <w:rsid w:val="006B78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5"/>
    <w:uiPriority w:val="48"/>
    <w:rsid w:val="006B78C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3-20">
    <w:name w:val="Grid Table 3 Accent 2"/>
    <w:basedOn w:val="a5"/>
    <w:uiPriority w:val="48"/>
    <w:rsid w:val="006B78C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3-30">
    <w:name w:val="Grid Table 3 Accent 3"/>
    <w:basedOn w:val="a5"/>
    <w:uiPriority w:val="48"/>
    <w:rsid w:val="006B78C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3-40">
    <w:name w:val="Grid Table 3 Accent 4"/>
    <w:basedOn w:val="a5"/>
    <w:uiPriority w:val="48"/>
    <w:rsid w:val="006B78C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3-50">
    <w:name w:val="Grid Table 3 Accent 5"/>
    <w:basedOn w:val="a5"/>
    <w:uiPriority w:val="48"/>
    <w:rsid w:val="006B78C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3-60">
    <w:name w:val="Grid Table 3 Accent 6"/>
    <w:basedOn w:val="a5"/>
    <w:uiPriority w:val="48"/>
    <w:rsid w:val="006B78C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4f4">
    <w:name w:val="Grid Table 4"/>
    <w:basedOn w:val="a5"/>
    <w:uiPriority w:val="49"/>
    <w:rsid w:val="006B78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5"/>
    <w:uiPriority w:val="49"/>
    <w:rsid w:val="006B78C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4-20">
    <w:name w:val="Grid Table 4 Accent 2"/>
    <w:basedOn w:val="a5"/>
    <w:uiPriority w:val="49"/>
    <w:rsid w:val="006B78C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4-30">
    <w:name w:val="Grid Table 4 Accent 3"/>
    <w:basedOn w:val="a5"/>
    <w:uiPriority w:val="49"/>
    <w:rsid w:val="006B78C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4-40">
    <w:name w:val="Grid Table 4 Accent 4"/>
    <w:basedOn w:val="a5"/>
    <w:uiPriority w:val="49"/>
    <w:rsid w:val="006B78C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4-50">
    <w:name w:val="Grid Table 4 Accent 5"/>
    <w:basedOn w:val="a5"/>
    <w:uiPriority w:val="49"/>
    <w:rsid w:val="006B78C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4-60">
    <w:name w:val="Grid Table 4 Accent 6"/>
    <w:basedOn w:val="a5"/>
    <w:uiPriority w:val="49"/>
    <w:rsid w:val="006B78C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5f3">
    <w:name w:val="Grid Table 5 Dark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5-20">
    <w:name w:val="Grid Table 5 Dark Accent 2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5-30">
    <w:name w:val="Grid Table 5 Dark Accent 3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5-40">
    <w:name w:val="Grid Table 5 Dark Accent 4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5-50">
    <w:name w:val="Grid Table 5 Dark Accent 5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5-60">
    <w:name w:val="Grid Table 5 Dark Accent 6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6d">
    <w:name w:val="Grid Table 6 Colorful"/>
    <w:basedOn w:val="a5"/>
    <w:uiPriority w:val="51"/>
    <w:rsid w:val="006B78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5"/>
    <w:uiPriority w:val="51"/>
    <w:rsid w:val="006B78C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6-20">
    <w:name w:val="Grid Table 6 Colorful Accent 2"/>
    <w:basedOn w:val="a5"/>
    <w:uiPriority w:val="51"/>
    <w:rsid w:val="006B78C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6-30">
    <w:name w:val="Grid Table 6 Colorful Accent 3"/>
    <w:basedOn w:val="a5"/>
    <w:uiPriority w:val="51"/>
    <w:rsid w:val="006B78C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6-40">
    <w:name w:val="Grid Table 6 Colorful Accent 4"/>
    <w:basedOn w:val="a5"/>
    <w:uiPriority w:val="51"/>
    <w:rsid w:val="006B78C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6-50">
    <w:name w:val="Grid Table 6 Colorful Accent 5"/>
    <w:basedOn w:val="a5"/>
    <w:uiPriority w:val="51"/>
    <w:rsid w:val="006B78C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6-60">
    <w:name w:val="Grid Table 6 Colorful Accent 6"/>
    <w:basedOn w:val="a5"/>
    <w:uiPriority w:val="51"/>
    <w:rsid w:val="006B78C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7d">
    <w:name w:val="Grid Table 7 Colorful"/>
    <w:basedOn w:val="a5"/>
    <w:uiPriority w:val="52"/>
    <w:rsid w:val="006B78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5"/>
    <w:uiPriority w:val="52"/>
    <w:rsid w:val="006B78C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7-20">
    <w:name w:val="Grid Table 7 Colorful Accent 2"/>
    <w:basedOn w:val="a5"/>
    <w:uiPriority w:val="52"/>
    <w:rsid w:val="006B78C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7-30">
    <w:name w:val="Grid Table 7 Colorful Accent 3"/>
    <w:basedOn w:val="a5"/>
    <w:uiPriority w:val="52"/>
    <w:rsid w:val="006B78C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7-40">
    <w:name w:val="Grid Table 7 Colorful Accent 4"/>
    <w:basedOn w:val="a5"/>
    <w:uiPriority w:val="52"/>
    <w:rsid w:val="006B78C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7-50">
    <w:name w:val="Grid Table 7 Colorful Accent 5"/>
    <w:basedOn w:val="a5"/>
    <w:uiPriority w:val="52"/>
    <w:rsid w:val="006B78C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7-60">
    <w:name w:val="Grid Table 7 Colorful Accent 6"/>
    <w:basedOn w:val="a5"/>
    <w:uiPriority w:val="52"/>
    <w:rsid w:val="006B78C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1">
    <w:name w:val="Table Web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5">
    <w:name w:val="footnote reference"/>
    <w:basedOn w:val="a4"/>
    <w:uiPriority w:val="99"/>
    <w:semiHidden/>
    <w:unhideWhenUsed/>
    <w:rsid w:val="006B78C3"/>
    <w:rPr>
      <w:rFonts w:ascii="Meiryo UI" w:eastAsia="Meiryo UI" w:hAnsi="Meiryo UI"/>
      <w:vertAlign w:val="superscript"/>
    </w:rPr>
  </w:style>
  <w:style w:type="paragraph" w:styleId="afffff6">
    <w:name w:val="footnote text"/>
    <w:basedOn w:val="a3"/>
    <w:link w:val="afffff7"/>
    <w:uiPriority w:val="99"/>
    <w:semiHidden/>
    <w:unhideWhenUsed/>
    <w:rsid w:val="006B78C3"/>
    <w:rPr>
      <w:sz w:val="20"/>
      <w:szCs w:val="20"/>
    </w:rPr>
  </w:style>
  <w:style w:type="character" w:customStyle="1" w:styleId="afffff7">
    <w:name w:val="脚注文字列 (文字)"/>
    <w:basedOn w:val="a4"/>
    <w:link w:val="afffff6"/>
    <w:uiPriority w:val="99"/>
    <w:semiHidden/>
    <w:rsid w:val="006B78C3"/>
    <w:rPr>
      <w:rFonts w:ascii="Meiryo UI" w:eastAsia="Meiryo UI" w:hAnsi="Meiryo UI"/>
      <w:sz w:val="20"/>
      <w:szCs w:val="20"/>
    </w:rPr>
  </w:style>
  <w:style w:type="character" w:styleId="afffff8">
    <w:name w:val="line number"/>
    <w:basedOn w:val="a4"/>
    <w:uiPriority w:val="99"/>
    <w:semiHidden/>
    <w:unhideWhenUsed/>
    <w:rsid w:val="006B78C3"/>
    <w:rPr>
      <w:rFonts w:ascii="Meiryo UI" w:eastAsia="Meiryo UI" w:hAnsi="Meiryo UI"/>
    </w:rPr>
  </w:style>
  <w:style w:type="table" w:styleId="3-D1">
    <w:name w:val="Table 3D effects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a">
    <w:name w:val="FollowedHyperlink"/>
    <w:basedOn w:val="a4"/>
    <w:uiPriority w:val="99"/>
    <w:semiHidden/>
    <w:unhideWhenUsed/>
    <w:rsid w:val="006B78C3"/>
    <w:rPr>
      <w:rFonts w:ascii="Meiryo UI" w:eastAsia="Meiryo UI" w:hAnsi="Meiryo UI"/>
      <w:color w:val="954F72" w:themeColor="followedHyperlink"/>
      <w:u w:val="single"/>
    </w:rPr>
  </w:style>
  <w:style w:type="character" w:styleId="afffffb">
    <w:name w:val="Hyperlink"/>
    <w:basedOn w:val="a4"/>
    <w:uiPriority w:val="99"/>
    <w:semiHidden/>
    <w:unhideWhenUsed/>
    <w:rsid w:val="006B78C3"/>
    <w:rPr>
      <w:rFonts w:ascii="Meiryo UI" w:eastAsia="Meiryo UI" w:hAnsi="Meiryo UI"/>
      <w:color w:val="0563C1" w:themeColor="hyperlink"/>
      <w:u w:val="single"/>
    </w:rPr>
  </w:style>
  <w:style w:type="character" w:styleId="afffffc">
    <w:name w:val="page number"/>
    <w:basedOn w:val="a4"/>
    <w:uiPriority w:val="99"/>
    <w:semiHidden/>
    <w:unhideWhenUsed/>
    <w:rsid w:val="006B78C3"/>
    <w:rPr>
      <w:rFonts w:ascii="Meiryo UI" w:eastAsia="Meiryo UI" w:hAnsi="Meiryo UI"/>
    </w:rPr>
  </w:style>
  <w:style w:type="paragraph" w:styleId="afffffd">
    <w:name w:val="caption"/>
    <w:basedOn w:val="a3"/>
    <w:next w:val="a3"/>
    <w:uiPriority w:val="35"/>
    <w:semiHidden/>
    <w:unhideWhenUsed/>
    <w:qFormat/>
    <w:rsid w:val="006B78C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ogami-Win7\AppData\Roaming\Microsoft\Templates\&#38738;&#12356;&#29699;&#20307;&#12398;&#23653;&#27508;&#26360;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60827-DB92-45F5-9170-2A9AB7225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青い球体の履歴書.dotx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2022-09-02T08:33:00Z</dcterms:created>
  <dcterms:modified xsi:type="dcterms:W3CDTF">2022-09-02T08:33:00Z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