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10923"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306"/>
        <w:gridCol w:w="7617"/>
      </w:tblGrid>
      <w:tr w:rsidR="00CE69DF" w:rsidRPr="006B78C3" w14:paraId="4698C5F9" w14:textId="77777777" w:rsidTr="000161ED">
        <w:trPr>
          <w:trHeight w:val="3816"/>
        </w:trPr>
        <w:tc>
          <w:tcPr>
            <w:tcW w:w="3306" w:type="dxa"/>
          </w:tcPr>
          <w:p w14:paraId="35F09E5C" w14:textId="41E90A8A" w:rsidR="00CE69DF" w:rsidRPr="006B78C3" w:rsidRDefault="00CE69DF" w:rsidP="00EB53EC">
            <w:pPr>
              <w:pStyle w:val="a7"/>
              <w:kinsoku w:val="0"/>
              <w:overflowPunct w:val="0"/>
              <w:ind w:left="-120"/>
              <w:jc w:val="both"/>
            </w:pPr>
          </w:p>
        </w:tc>
        <w:tc>
          <w:tcPr>
            <w:tcW w:w="7617" w:type="dxa"/>
            <w:vMerge w:val="restart"/>
          </w:tcPr>
          <w:p w14:paraId="21323ECA" w14:textId="7B6B93D6" w:rsidR="00CE69DF" w:rsidRPr="000161ED" w:rsidRDefault="00CE69DF" w:rsidP="00EB53EC">
            <w:pPr>
              <w:pStyle w:val="af"/>
              <w:snapToGrid w:val="0"/>
              <w:spacing w:before="100" w:beforeAutospacing="1" w:after="0" w:line="220" w:lineRule="atLeast"/>
              <w:rPr>
                <w:sz w:val="28"/>
                <w:szCs w:val="28"/>
                <w:lang w:bidi="ja-JP"/>
              </w:rPr>
            </w:pPr>
            <w:r w:rsidRPr="000161ED">
              <w:rPr>
                <w:rFonts w:hint="eastAsia"/>
                <w:sz w:val="28"/>
                <w:szCs w:val="28"/>
                <w:lang w:bidi="ja-JP"/>
              </w:rPr>
              <w:t>[</w:t>
            </w:r>
            <w:r>
              <w:rPr>
                <w:rFonts w:hint="eastAsia"/>
                <w:sz w:val="28"/>
                <w:szCs w:val="28"/>
                <w:lang w:val="ja-JP" w:bidi="ja-JP"/>
              </w:rPr>
              <w:t>氏名</w:t>
            </w:r>
            <w:r w:rsidR="000161ED">
              <w:rPr>
                <w:rFonts w:hint="eastAsia"/>
                <w:sz w:val="28"/>
                <w:szCs w:val="28"/>
                <w:lang w:val="ja-JP" w:bidi="ja-JP"/>
              </w:rPr>
              <w:t>（フリガナ）</w:t>
            </w:r>
            <w:r w:rsidRPr="000161ED">
              <w:rPr>
                <w:rFonts w:hint="eastAsia"/>
                <w:sz w:val="28"/>
                <w:szCs w:val="28"/>
                <w:lang w:bidi="ja-JP"/>
              </w:rPr>
              <w:t>]</w:t>
            </w:r>
            <w:r w:rsidR="000161ED">
              <w:rPr>
                <w:rFonts w:hint="eastAsia"/>
                <w:sz w:val="28"/>
                <w:szCs w:val="28"/>
                <w:lang w:bidi="ja-JP"/>
              </w:rPr>
              <w:t xml:space="preserve">　</w:t>
            </w:r>
          </w:p>
          <w:p w14:paraId="4461AC80" w14:textId="7FED5B9E" w:rsidR="00CE69DF" w:rsidRDefault="00CE69DF" w:rsidP="00EB53EC">
            <w:pPr>
              <w:snapToGrid w:val="0"/>
              <w:spacing w:line="220" w:lineRule="atLeast"/>
              <w:jc w:val="right"/>
              <w:rPr>
                <w:sz w:val="18"/>
                <w:szCs w:val="18"/>
              </w:rPr>
            </w:pPr>
            <w:r w:rsidRPr="002B1FD8">
              <w:rPr>
                <w:rFonts w:hint="eastAsia"/>
                <w:sz w:val="18"/>
                <w:szCs w:val="18"/>
              </w:rPr>
              <w:t>生年月日（　　　年　　　月　　　日</w:t>
            </w:r>
            <w:r>
              <w:rPr>
                <w:rFonts w:hint="eastAsia"/>
                <w:sz w:val="18"/>
                <w:szCs w:val="18"/>
              </w:rPr>
              <w:t xml:space="preserve"> </w:t>
            </w:r>
            <w:r w:rsidRPr="002B1FD8">
              <w:rPr>
                <w:rFonts w:hint="eastAsia"/>
                <w:sz w:val="18"/>
                <w:szCs w:val="18"/>
              </w:rPr>
              <w:t>生まれ）</w:t>
            </w:r>
          </w:p>
          <w:tbl>
            <w:tblPr>
              <w:tblStyle w:val="ae"/>
              <w:tblW w:w="7364" w:type="dxa"/>
              <w:tblInd w:w="1" w:type="dxa"/>
              <w:tblLayout w:type="fixed"/>
              <w:tblLook w:val="04A0" w:firstRow="1" w:lastRow="0" w:firstColumn="1" w:lastColumn="0" w:noHBand="0" w:noVBand="1"/>
            </w:tblPr>
            <w:tblGrid>
              <w:gridCol w:w="2111"/>
              <w:gridCol w:w="2552"/>
              <w:gridCol w:w="2701"/>
            </w:tblGrid>
            <w:tr w:rsidR="00CE69DF" w14:paraId="4FB309E9" w14:textId="77777777" w:rsidTr="000161ED">
              <w:trPr>
                <w:trHeight w:val="413"/>
              </w:trPr>
              <w:tc>
                <w:tcPr>
                  <w:tcW w:w="7364" w:type="dxa"/>
                  <w:gridSpan w:val="3"/>
                  <w:tcBorders>
                    <w:bottom w:val="single" w:sz="4" w:space="0" w:color="auto"/>
                  </w:tcBorders>
                  <w:shd w:val="clear" w:color="auto" w:fill="auto"/>
                </w:tcPr>
                <w:p w14:paraId="058EA6B8" w14:textId="77777777" w:rsidR="00CE69DF" w:rsidRDefault="00CE69DF" w:rsidP="00CE69DF">
                  <w:pPr>
                    <w:snapToGrid w:val="0"/>
                    <w:spacing w:line="220" w:lineRule="atLeast"/>
                    <w:rPr>
                      <w:sz w:val="18"/>
                      <w:szCs w:val="18"/>
                    </w:rPr>
                  </w:pPr>
                  <w:r>
                    <w:rPr>
                      <w:rFonts w:hint="eastAsia"/>
                      <w:sz w:val="18"/>
                      <w:szCs w:val="18"/>
                    </w:rPr>
                    <w:t>現住所</w:t>
                  </w:r>
                </w:p>
                <w:p w14:paraId="1A65D542" w14:textId="7AAD0703" w:rsidR="00CE69DF" w:rsidRDefault="00CE69DF" w:rsidP="00CE69DF">
                  <w:pPr>
                    <w:snapToGrid w:val="0"/>
                    <w:spacing w:line="220" w:lineRule="atLeast"/>
                    <w:rPr>
                      <w:sz w:val="18"/>
                      <w:szCs w:val="18"/>
                    </w:rPr>
                  </w:pPr>
                </w:p>
              </w:tc>
            </w:tr>
            <w:tr w:rsidR="00CE69DF" w14:paraId="7E056DD5" w14:textId="77777777" w:rsidTr="00CE69DF">
              <w:trPr>
                <w:trHeight w:val="680"/>
              </w:trPr>
              <w:tc>
                <w:tcPr>
                  <w:tcW w:w="7364" w:type="dxa"/>
                  <w:gridSpan w:val="3"/>
                  <w:tcBorders>
                    <w:bottom w:val="single" w:sz="4" w:space="0" w:color="auto"/>
                  </w:tcBorders>
                  <w:shd w:val="clear" w:color="auto" w:fill="auto"/>
                </w:tcPr>
                <w:p w14:paraId="20E2E414" w14:textId="2649CD3B" w:rsidR="00CE69DF" w:rsidRDefault="00CE69DF" w:rsidP="00CE69DF">
                  <w:pPr>
                    <w:snapToGrid w:val="0"/>
                    <w:spacing w:line="220" w:lineRule="atLeast"/>
                    <w:rPr>
                      <w:sz w:val="18"/>
                      <w:szCs w:val="18"/>
                    </w:rPr>
                  </w:pPr>
                  <w:r>
                    <w:rPr>
                      <w:rFonts w:hint="eastAsia"/>
                      <w:sz w:val="18"/>
                      <w:szCs w:val="18"/>
                    </w:rPr>
                    <w:t>現住所の最寄り駅</w:t>
                  </w:r>
                  <w:r w:rsidR="00096145">
                    <w:rPr>
                      <w:rFonts w:hint="eastAsia"/>
                      <w:sz w:val="18"/>
                      <w:szCs w:val="18"/>
                    </w:rPr>
                    <w:t>（バス停等）</w:t>
                  </w:r>
                  <w:r>
                    <w:rPr>
                      <w:rFonts w:hint="eastAsia"/>
                      <w:sz w:val="18"/>
                      <w:szCs w:val="18"/>
                    </w:rPr>
                    <w:t>と市ヶ谷までの経路</w:t>
                  </w:r>
                </w:p>
                <w:p w14:paraId="4220C3D4" w14:textId="44C6258C" w:rsidR="00CE69DF" w:rsidRPr="00CE69DF" w:rsidRDefault="00CE69DF" w:rsidP="00CE69DF">
                  <w:pPr>
                    <w:snapToGrid w:val="0"/>
                    <w:spacing w:line="220" w:lineRule="atLeast"/>
                    <w:rPr>
                      <w:sz w:val="18"/>
                      <w:szCs w:val="18"/>
                    </w:rPr>
                  </w:pPr>
                  <w:r>
                    <w:rPr>
                      <w:rFonts w:hint="eastAsia"/>
                      <w:sz w:val="18"/>
                      <w:szCs w:val="18"/>
                    </w:rPr>
                    <w:t xml:space="preserve">　　　　　　　　　　　　　　　　　　　　　　　　　　　　　　　　　　　　（</w:t>
                  </w:r>
                  <w:r w:rsidR="00096145">
                    <w:rPr>
                      <w:rFonts w:hint="eastAsia"/>
                      <w:sz w:val="18"/>
                      <w:szCs w:val="18"/>
                    </w:rPr>
                    <w:t xml:space="preserve">　　　　　</w:t>
                  </w:r>
                  <w:r>
                    <w:rPr>
                      <w:rFonts w:hint="eastAsia"/>
                      <w:sz w:val="18"/>
                      <w:szCs w:val="18"/>
                    </w:rPr>
                    <w:t xml:space="preserve">　　　　　　　　　　　　経由）</w:t>
                  </w:r>
                </w:p>
              </w:tc>
            </w:tr>
            <w:tr w:rsidR="00CE69DF" w14:paraId="6734553D" w14:textId="77777777" w:rsidTr="000161ED">
              <w:trPr>
                <w:trHeight w:val="305"/>
              </w:trPr>
              <w:tc>
                <w:tcPr>
                  <w:tcW w:w="2111" w:type="dxa"/>
                  <w:shd w:val="clear" w:color="auto" w:fill="auto"/>
                </w:tcPr>
                <w:p w14:paraId="75CA22C1" w14:textId="0083083F" w:rsidR="00CE69DF" w:rsidRDefault="00CE69DF" w:rsidP="00EB53EC">
                  <w:pPr>
                    <w:snapToGrid w:val="0"/>
                    <w:spacing w:line="220" w:lineRule="atLeast"/>
                    <w:rPr>
                      <w:sz w:val="18"/>
                      <w:szCs w:val="18"/>
                    </w:rPr>
                  </w:pPr>
                  <w:r>
                    <w:rPr>
                      <w:rFonts w:hint="eastAsia"/>
                      <w:sz w:val="18"/>
                      <w:szCs w:val="18"/>
                    </w:rPr>
                    <w:t>TEL</w:t>
                  </w:r>
                </w:p>
              </w:tc>
              <w:tc>
                <w:tcPr>
                  <w:tcW w:w="2552" w:type="dxa"/>
                  <w:shd w:val="clear" w:color="auto" w:fill="auto"/>
                </w:tcPr>
                <w:p w14:paraId="70CDC282" w14:textId="20ABF92D" w:rsidR="00CE69DF" w:rsidRDefault="00CE69DF" w:rsidP="00EB53EC">
                  <w:pPr>
                    <w:snapToGrid w:val="0"/>
                    <w:spacing w:line="220" w:lineRule="atLeast"/>
                    <w:rPr>
                      <w:sz w:val="18"/>
                      <w:szCs w:val="18"/>
                    </w:rPr>
                  </w:pPr>
                  <w:r>
                    <w:rPr>
                      <w:rFonts w:hint="eastAsia"/>
                      <w:sz w:val="18"/>
                      <w:szCs w:val="18"/>
                    </w:rPr>
                    <w:t>E-mail</w:t>
                  </w:r>
                </w:p>
                <w:p w14:paraId="482D1788" w14:textId="742AB79B" w:rsidR="00CE69DF" w:rsidRDefault="00CE69DF" w:rsidP="00EB53EC">
                  <w:pPr>
                    <w:snapToGrid w:val="0"/>
                    <w:spacing w:line="220" w:lineRule="atLeast"/>
                    <w:rPr>
                      <w:sz w:val="18"/>
                      <w:szCs w:val="18"/>
                    </w:rPr>
                  </w:pPr>
                </w:p>
              </w:tc>
              <w:tc>
                <w:tcPr>
                  <w:tcW w:w="2701" w:type="dxa"/>
                  <w:shd w:val="clear" w:color="auto" w:fill="auto"/>
                </w:tcPr>
                <w:p w14:paraId="561F0AC7" w14:textId="77777777" w:rsidR="00CE69DF" w:rsidRDefault="00CE69DF" w:rsidP="00EB53EC">
                  <w:pPr>
                    <w:snapToGrid w:val="0"/>
                    <w:spacing w:line="220" w:lineRule="atLeast"/>
                    <w:rPr>
                      <w:sz w:val="18"/>
                      <w:szCs w:val="18"/>
                    </w:rPr>
                  </w:pPr>
                  <w:r>
                    <w:rPr>
                      <w:rFonts w:hint="eastAsia"/>
                      <w:sz w:val="18"/>
                      <w:szCs w:val="18"/>
                    </w:rPr>
                    <w:t>Webサイトなど（あれば）</w:t>
                  </w:r>
                </w:p>
                <w:p w14:paraId="062F7F53" w14:textId="66981237" w:rsidR="00CE69DF" w:rsidRDefault="00CE69DF" w:rsidP="00EB53EC">
                  <w:pPr>
                    <w:snapToGrid w:val="0"/>
                    <w:spacing w:line="220" w:lineRule="atLeast"/>
                    <w:rPr>
                      <w:sz w:val="18"/>
                      <w:szCs w:val="18"/>
                    </w:rPr>
                  </w:pPr>
                </w:p>
              </w:tc>
            </w:tr>
          </w:tbl>
          <w:p w14:paraId="2B1D8B0A" w14:textId="77777777" w:rsidR="00CE69DF" w:rsidRPr="000D0C08" w:rsidRDefault="00CE69DF">
            <w:pPr>
              <w:rPr>
                <w:sz w:val="18"/>
                <w:szCs w:val="18"/>
              </w:rPr>
            </w:pPr>
          </w:p>
          <w:tbl>
            <w:tblPr>
              <w:tblStyle w:val="ae"/>
              <w:tblW w:w="7340" w:type="dxa"/>
              <w:tblInd w:w="1" w:type="dxa"/>
              <w:tblLayout w:type="fixed"/>
              <w:tblLook w:val="04A0" w:firstRow="1" w:lastRow="0" w:firstColumn="1" w:lastColumn="0" w:noHBand="0" w:noVBand="1"/>
            </w:tblPr>
            <w:tblGrid>
              <w:gridCol w:w="2111"/>
              <w:gridCol w:w="2552"/>
              <w:gridCol w:w="2677"/>
            </w:tblGrid>
            <w:tr w:rsidR="00CE69DF" w14:paraId="68124E97" w14:textId="77777777" w:rsidTr="000161ED">
              <w:trPr>
                <w:trHeight w:val="402"/>
              </w:trPr>
              <w:tc>
                <w:tcPr>
                  <w:tcW w:w="2111" w:type="dxa"/>
                  <w:shd w:val="clear" w:color="auto" w:fill="auto"/>
                </w:tcPr>
                <w:p w14:paraId="3439AF62" w14:textId="77777777" w:rsidR="00CE69DF" w:rsidRDefault="00CE69DF" w:rsidP="000161ED">
                  <w:pPr>
                    <w:snapToGrid w:val="0"/>
                    <w:spacing w:line="0" w:lineRule="atLeast"/>
                    <w:rPr>
                      <w:sz w:val="18"/>
                      <w:szCs w:val="18"/>
                    </w:rPr>
                  </w:pPr>
                  <w:r>
                    <w:rPr>
                      <w:rFonts w:hint="eastAsia"/>
                      <w:sz w:val="18"/>
                      <w:szCs w:val="18"/>
                    </w:rPr>
                    <w:t>学校名</w:t>
                  </w:r>
                </w:p>
                <w:p w14:paraId="4FD9B635" w14:textId="7D717383" w:rsidR="000161ED" w:rsidRDefault="000161ED" w:rsidP="00EB53EC">
                  <w:pPr>
                    <w:snapToGrid w:val="0"/>
                    <w:spacing w:line="220" w:lineRule="atLeast"/>
                    <w:rPr>
                      <w:sz w:val="18"/>
                      <w:szCs w:val="18"/>
                    </w:rPr>
                  </w:pPr>
                </w:p>
              </w:tc>
              <w:tc>
                <w:tcPr>
                  <w:tcW w:w="2552" w:type="dxa"/>
                  <w:shd w:val="clear" w:color="auto" w:fill="auto"/>
                </w:tcPr>
                <w:p w14:paraId="0792DEE7" w14:textId="77777777" w:rsidR="00CE69DF" w:rsidRDefault="00CE69DF" w:rsidP="000161ED">
                  <w:pPr>
                    <w:snapToGrid w:val="0"/>
                    <w:rPr>
                      <w:sz w:val="18"/>
                      <w:szCs w:val="18"/>
                    </w:rPr>
                  </w:pPr>
                  <w:r>
                    <w:rPr>
                      <w:rFonts w:hint="eastAsia"/>
                      <w:sz w:val="18"/>
                      <w:szCs w:val="18"/>
                    </w:rPr>
                    <w:t>研究科/学部</w:t>
                  </w:r>
                </w:p>
                <w:p w14:paraId="6E2FEEB6" w14:textId="04695BD5" w:rsidR="006F0174" w:rsidRDefault="006F0174" w:rsidP="000161ED">
                  <w:pPr>
                    <w:snapToGrid w:val="0"/>
                    <w:rPr>
                      <w:sz w:val="18"/>
                      <w:szCs w:val="18"/>
                    </w:rPr>
                  </w:pPr>
                </w:p>
              </w:tc>
              <w:tc>
                <w:tcPr>
                  <w:tcW w:w="2677" w:type="dxa"/>
                  <w:shd w:val="clear" w:color="auto" w:fill="auto"/>
                </w:tcPr>
                <w:p w14:paraId="04DEBFFA" w14:textId="77777777" w:rsidR="00CE69DF" w:rsidRDefault="00CE69DF" w:rsidP="000161ED">
                  <w:pPr>
                    <w:snapToGrid w:val="0"/>
                    <w:rPr>
                      <w:sz w:val="18"/>
                      <w:szCs w:val="18"/>
                    </w:rPr>
                  </w:pPr>
                  <w:r>
                    <w:rPr>
                      <w:rFonts w:hint="eastAsia"/>
                      <w:sz w:val="18"/>
                      <w:szCs w:val="18"/>
                    </w:rPr>
                    <w:t>専攻/学科</w:t>
                  </w:r>
                </w:p>
                <w:p w14:paraId="3FE5A5B1" w14:textId="58F4BBF1" w:rsidR="006F0174" w:rsidRDefault="006F0174" w:rsidP="000161ED">
                  <w:pPr>
                    <w:snapToGrid w:val="0"/>
                    <w:rPr>
                      <w:sz w:val="18"/>
                      <w:szCs w:val="18"/>
                    </w:rPr>
                  </w:pPr>
                </w:p>
              </w:tc>
            </w:tr>
            <w:tr w:rsidR="000161ED" w14:paraId="2B116E8B" w14:textId="77777777" w:rsidTr="000161ED">
              <w:trPr>
                <w:trHeight w:val="793"/>
              </w:trPr>
              <w:tc>
                <w:tcPr>
                  <w:tcW w:w="7340" w:type="dxa"/>
                  <w:gridSpan w:val="3"/>
                  <w:shd w:val="clear" w:color="auto" w:fill="auto"/>
                </w:tcPr>
                <w:p w14:paraId="63A16B25" w14:textId="77777777" w:rsidR="000161ED" w:rsidRDefault="000161ED" w:rsidP="00EB53EC">
                  <w:pPr>
                    <w:snapToGrid w:val="0"/>
                    <w:spacing w:line="220" w:lineRule="atLeast"/>
                    <w:rPr>
                      <w:sz w:val="18"/>
                      <w:szCs w:val="18"/>
                    </w:rPr>
                  </w:pPr>
                  <w:r>
                    <w:rPr>
                      <w:rFonts w:hint="eastAsia"/>
                      <w:sz w:val="18"/>
                      <w:szCs w:val="18"/>
                    </w:rPr>
                    <w:t>研究内容</w:t>
                  </w:r>
                </w:p>
                <w:p w14:paraId="4E764A69" w14:textId="521569B0" w:rsidR="000161ED" w:rsidRDefault="000161ED" w:rsidP="00EB53EC">
                  <w:pPr>
                    <w:snapToGrid w:val="0"/>
                    <w:spacing w:line="220" w:lineRule="atLeast"/>
                    <w:rPr>
                      <w:sz w:val="18"/>
                      <w:szCs w:val="18"/>
                    </w:rPr>
                  </w:pPr>
                </w:p>
              </w:tc>
            </w:tr>
          </w:tbl>
          <w:p w14:paraId="2C294715" w14:textId="77777777" w:rsidR="00CE69DF" w:rsidRPr="005C5159" w:rsidRDefault="00CE69DF" w:rsidP="00644F9C">
            <w:pPr>
              <w:spacing w:line="192" w:lineRule="auto"/>
              <w:rPr>
                <w:rFonts w:cs="Calibri"/>
                <w:sz w:val="20"/>
                <w:szCs w:val="20"/>
              </w:rPr>
            </w:pPr>
          </w:p>
        </w:tc>
      </w:tr>
      <w:tr w:rsidR="00CE69DF" w:rsidRPr="006B78C3" w14:paraId="3D0FADCA" w14:textId="77777777" w:rsidTr="000161ED">
        <w:trPr>
          <w:trHeight w:val="964"/>
        </w:trPr>
        <w:tc>
          <w:tcPr>
            <w:tcW w:w="3306" w:type="dxa"/>
          </w:tcPr>
          <w:p w14:paraId="0994D971" w14:textId="77777777" w:rsidR="000161ED" w:rsidRDefault="00CE69DF" w:rsidP="00EB53EC">
            <w:pPr>
              <w:pStyle w:val="a7"/>
              <w:kinsoku w:val="0"/>
              <w:overflowPunct w:val="0"/>
              <w:ind w:left="-120"/>
              <w:jc w:val="both"/>
              <w:rPr>
                <w:rFonts w:cs="Calibri"/>
                <w:color w:val="000000" w:themeColor="text1"/>
                <w:sz w:val="18"/>
                <w:szCs w:val="18"/>
              </w:rPr>
            </w:pPr>
            <w:r w:rsidRPr="00E20196">
              <w:rPr>
                <w:rFonts w:cs="Calibri" w:hint="eastAsia"/>
                <w:color w:val="000000" w:themeColor="text1"/>
                <w:sz w:val="18"/>
                <w:szCs w:val="18"/>
              </w:rPr>
              <w:t>↑image</w:t>
            </w:r>
          </w:p>
          <w:p w14:paraId="0A8E7682" w14:textId="7CD81B1B" w:rsidR="00CE69DF" w:rsidRPr="006B78C3" w:rsidRDefault="00CE69DF" w:rsidP="00EB53EC">
            <w:pPr>
              <w:pStyle w:val="a7"/>
              <w:kinsoku w:val="0"/>
              <w:overflowPunct w:val="0"/>
              <w:ind w:left="-120"/>
              <w:jc w:val="both"/>
            </w:pPr>
            <w:r w:rsidRPr="00E20196">
              <w:rPr>
                <w:rFonts w:cs="Calibri" w:hint="eastAsia"/>
                <w:color w:val="000000" w:themeColor="text1"/>
                <w:sz w:val="18"/>
                <w:szCs w:val="18"/>
              </w:rPr>
              <w:t>（本人写真でもお気に入り写真でも）</w:t>
            </w:r>
          </w:p>
        </w:tc>
        <w:tc>
          <w:tcPr>
            <w:tcW w:w="7617" w:type="dxa"/>
            <w:vMerge/>
          </w:tcPr>
          <w:p w14:paraId="166508CF" w14:textId="77777777" w:rsidR="00CE69DF" w:rsidRPr="00E31E74" w:rsidRDefault="00CE69DF" w:rsidP="00EB53EC">
            <w:pPr>
              <w:pStyle w:val="af"/>
              <w:snapToGrid w:val="0"/>
              <w:spacing w:before="100" w:beforeAutospacing="1" w:after="0" w:line="220" w:lineRule="atLeast"/>
              <w:rPr>
                <w:sz w:val="28"/>
                <w:szCs w:val="28"/>
                <w:lang w:val="ja-JP" w:bidi="ja-JP"/>
              </w:rPr>
            </w:pPr>
          </w:p>
        </w:tc>
      </w:tr>
      <w:tr w:rsidR="00EB53EC" w:rsidRPr="006B78C3" w14:paraId="505C23DA" w14:textId="77777777" w:rsidTr="000161ED">
        <w:trPr>
          <w:trHeight w:val="1150"/>
        </w:trPr>
        <w:tc>
          <w:tcPr>
            <w:tcW w:w="10923" w:type="dxa"/>
            <w:gridSpan w:val="2"/>
          </w:tcPr>
          <w:tbl>
            <w:tblPr>
              <w:tblStyle w:val="ae"/>
              <w:tblW w:w="10716" w:type="dxa"/>
              <w:tblInd w:w="1" w:type="dxa"/>
              <w:tblLayout w:type="fixed"/>
              <w:tblLook w:val="04A0" w:firstRow="1" w:lastRow="0" w:firstColumn="1" w:lastColumn="0" w:noHBand="0" w:noVBand="1"/>
            </w:tblPr>
            <w:tblGrid>
              <w:gridCol w:w="4288"/>
              <w:gridCol w:w="6428"/>
            </w:tblGrid>
            <w:tr w:rsidR="00905EE3" w14:paraId="3C0A3D77" w14:textId="77777777" w:rsidTr="00CB11C1">
              <w:trPr>
                <w:trHeight w:val="430"/>
              </w:trPr>
              <w:tc>
                <w:tcPr>
                  <w:tcW w:w="10716" w:type="dxa"/>
                  <w:gridSpan w:val="2"/>
                  <w:shd w:val="clear" w:color="auto" w:fill="auto"/>
                </w:tcPr>
                <w:p w14:paraId="6C083BB6" w14:textId="77777777" w:rsidR="00E4074C" w:rsidRDefault="00905EE3" w:rsidP="00905EE3">
                  <w:pPr>
                    <w:snapToGrid w:val="0"/>
                    <w:spacing w:line="0" w:lineRule="atLeast"/>
                    <w:rPr>
                      <w:sz w:val="18"/>
                      <w:szCs w:val="18"/>
                    </w:rPr>
                  </w:pPr>
                  <w:r>
                    <w:rPr>
                      <w:rFonts w:hint="eastAsia"/>
                      <w:sz w:val="18"/>
                      <w:szCs w:val="18"/>
                    </w:rPr>
                    <w:t>参加希望日程をお選びください</w:t>
                  </w:r>
                </w:p>
                <w:p w14:paraId="4EF5855E" w14:textId="770F3F55" w:rsidR="00905EE3" w:rsidRPr="000D0C08" w:rsidRDefault="00B76277" w:rsidP="00B76277">
                  <w:pPr>
                    <w:pStyle w:val="a1"/>
                    <w:numPr>
                      <w:ilvl w:val="0"/>
                      <w:numId w:val="0"/>
                    </w:numPr>
                    <w:snapToGrid w:val="0"/>
                    <w:spacing w:line="0" w:lineRule="atLeast"/>
                    <w:ind w:left="720"/>
                    <w:jc w:val="center"/>
                    <w:rPr>
                      <w:sz w:val="18"/>
                      <w:szCs w:val="18"/>
                    </w:rPr>
                  </w:pPr>
                  <w:r>
                    <w:rPr>
                      <w:rFonts w:hint="eastAsia"/>
                      <w:sz w:val="18"/>
                      <w:szCs w:val="18"/>
                    </w:rPr>
                    <w:t>①</w:t>
                  </w:r>
                  <w:r w:rsidR="00905EE3" w:rsidRPr="004A70C9">
                    <w:rPr>
                      <w:sz w:val="18"/>
                      <w:szCs w:val="18"/>
                    </w:rPr>
                    <w:t xml:space="preserve">2024年8月22日(木)～23日(金)　</w:t>
                  </w:r>
                  <w:r w:rsidR="00905EE3" w:rsidRPr="004A70C9">
                    <w:rPr>
                      <w:rFonts w:hint="eastAsia"/>
                      <w:sz w:val="18"/>
                      <w:szCs w:val="18"/>
                    </w:rPr>
                    <w:t xml:space="preserve">　/　　</w:t>
                  </w:r>
                  <w:r w:rsidR="00E4074C" w:rsidRPr="004A70C9">
                    <w:rPr>
                      <w:rFonts w:hint="eastAsia"/>
                      <w:sz w:val="18"/>
                      <w:szCs w:val="18"/>
                    </w:rPr>
                    <w:t>②</w:t>
                  </w:r>
                  <w:r w:rsidR="00905EE3" w:rsidRPr="004A70C9">
                    <w:rPr>
                      <w:sz w:val="18"/>
                      <w:szCs w:val="18"/>
                    </w:rPr>
                    <w:t>2024年9月19日(木)～20日(金)</w:t>
                  </w:r>
                </w:p>
              </w:tc>
            </w:tr>
            <w:tr w:rsidR="00BE6825" w14:paraId="56AA6F29" w14:textId="77777777" w:rsidTr="0006034B">
              <w:trPr>
                <w:trHeight w:val="849"/>
              </w:trPr>
              <w:tc>
                <w:tcPr>
                  <w:tcW w:w="4288" w:type="dxa"/>
                  <w:shd w:val="clear" w:color="auto" w:fill="auto"/>
                </w:tcPr>
                <w:p w14:paraId="6FE4E1A8" w14:textId="550C28DB" w:rsidR="00BE6825" w:rsidRDefault="00BE6825" w:rsidP="00652A87">
                  <w:pPr>
                    <w:snapToGrid w:val="0"/>
                    <w:spacing w:line="276" w:lineRule="auto"/>
                    <w:rPr>
                      <w:sz w:val="18"/>
                      <w:szCs w:val="18"/>
                    </w:rPr>
                  </w:pPr>
                  <w:r>
                    <w:rPr>
                      <w:rFonts w:hint="eastAsia"/>
                      <w:sz w:val="18"/>
                      <w:szCs w:val="18"/>
                    </w:rPr>
                    <w:t>体験会で使用</w:t>
                  </w:r>
                  <w:r w:rsidR="0006034B">
                    <w:rPr>
                      <w:rFonts w:hint="eastAsia"/>
                      <w:sz w:val="18"/>
                      <w:szCs w:val="18"/>
                    </w:rPr>
                    <w:t>したい</w:t>
                  </w:r>
                  <w:r>
                    <w:rPr>
                      <w:rFonts w:hint="eastAsia"/>
                      <w:sz w:val="18"/>
                      <w:szCs w:val="18"/>
                    </w:rPr>
                    <w:t>開発言語</w:t>
                  </w:r>
                  <w:r w:rsidR="00180A3F">
                    <w:rPr>
                      <w:rFonts w:hint="eastAsia"/>
                      <w:sz w:val="18"/>
                      <w:szCs w:val="18"/>
                    </w:rPr>
                    <w:t>（得意なもの）</w:t>
                  </w:r>
                </w:p>
                <w:p w14:paraId="343348E0" w14:textId="66A07CA6" w:rsidR="00BE6825" w:rsidRPr="004A70C9" w:rsidRDefault="0006034B" w:rsidP="00652A87">
                  <w:pPr>
                    <w:snapToGrid w:val="0"/>
                    <w:spacing w:line="276" w:lineRule="auto"/>
                    <w:jc w:val="center"/>
                    <w:rPr>
                      <w:sz w:val="18"/>
                      <w:szCs w:val="18"/>
                    </w:rPr>
                  </w:pPr>
                  <w:r>
                    <w:rPr>
                      <w:rFonts w:hint="eastAsia"/>
                      <w:sz w:val="18"/>
                      <w:szCs w:val="18"/>
                    </w:rPr>
                    <w:t xml:space="preserve">C / Fortran / Python </w:t>
                  </w:r>
                </w:p>
              </w:tc>
              <w:tc>
                <w:tcPr>
                  <w:tcW w:w="6428" w:type="dxa"/>
                  <w:shd w:val="clear" w:color="auto" w:fill="auto"/>
                </w:tcPr>
                <w:p w14:paraId="5036D16E" w14:textId="534F6679" w:rsidR="0006034B" w:rsidRDefault="008633E9" w:rsidP="00652A87">
                  <w:pPr>
                    <w:snapToGrid w:val="0"/>
                    <w:spacing w:line="276" w:lineRule="auto"/>
                    <w:rPr>
                      <w:sz w:val="18"/>
                      <w:szCs w:val="18"/>
                    </w:rPr>
                  </w:pPr>
                  <w:r>
                    <w:rPr>
                      <w:rFonts w:hint="eastAsia"/>
                      <w:sz w:val="18"/>
                      <w:szCs w:val="18"/>
                    </w:rPr>
                    <w:t>体験会で使用する</w:t>
                  </w:r>
                  <w:r w:rsidR="00BE6825">
                    <w:rPr>
                      <w:rFonts w:hint="eastAsia"/>
                      <w:sz w:val="18"/>
                      <w:szCs w:val="18"/>
                    </w:rPr>
                    <w:t>PC</w:t>
                  </w:r>
                  <w:r w:rsidR="0006034B">
                    <w:rPr>
                      <w:rFonts w:hint="eastAsia"/>
                      <w:sz w:val="18"/>
                      <w:szCs w:val="18"/>
                    </w:rPr>
                    <w:t>について（持参</w:t>
                  </w:r>
                  <w:r w:rsidR="00180A3F">
                    <w:rPr>
                      <w:rFonts w:hint="eastAsia"/>
                      <w:sz w:val="18"/>
                      <w:szCs w:val="18"/>
                    </w:rPr>
                    <w:t>推奨</w:t>
                  </w:r>
                  <w:r w:rsidR="0006034B">
                    <w:rPr>
                      <w:rFonts w:hint="eastAsia"/>
                      <w:sz w:val="18"/>
                      <w:szCs w:val="18"/>
                    </w:rPr>
                    <w:t>）※当日はゲスト用ネットワークを利用します</w:t>
                  </w:r>
                </w:p>
                <w:p w14:paraId="3AB1EBA8" w14:textId="3ECEA5EE" w:rsidR="00BE6825" w:rsidRPr="004A70C9" w:rsidRDefault="00F30A4E" w:rsidP="00652A87">
                  <w:pPr>
                    <w:snapToGrid w:val="0"/>
                    <w:spacing w:line="276" w:lineRule="auto"/>
                    <w:jc w:val="center"/>
                    <w:rPr>
                      <w:sz w:val="18"/>
                      <w:szCs w:val="18"/>
                    </w:rPr>
                  </w:pPr>
                  <w:r>
                    <w:rPr>
                      <w:rFonts w:hint="eastAsia"/>
                      <w:sz w:val="18"/>
                      <w:szCs w:val="18"/>
                    </w:rPr>
                    <w:t>持参を希望　/　貸与を希望</w:t>
                  </w:r>
                </w:p>
              </w:tc>
            </w:tr>
          </w:tbl>
          <w:p w14:paraId="5F37B1A7" w14:textId="77777777" w:rsidR="001A7C55" w:rsidRPr="001A7C55" w:rsidRDefault="001A7C55" w:rsidP="001A7C55">
            <w:pPr>
              <w:spacing w:line="192" w:lineRule="auto"/>
              <w:rPr>
                <w:rFonts w:cs="Calibri"/>
                <w:sz w:val="20"/>
                <w:szCs w:val="20"/>
              </w:rPr>
            </w:pPr>
          </w:p>
          <w:p w14:paraId="3A39D431" w14:textId="3BADDEE4" w:rsidR="00EB53EC" w:rsidRPr="006B78C3" w:rsidRDefault="00EB53EC" w:rsidP="00EB53EC">
            <w:pPr>
              <w:pStyle w:val="21"/>
              <w:spacing w:before="0" w:line="192" w:lineRule="auto"/>
              <w:rPr>
                <w:rFonts w:cs="Calibri"/>
                <w:color w:val="0072C7"/>
              </w:rPr>
            </w:pPr>
            <w:r>
              <w:rPr>
                <w:rFonts w:cs="Calibri" w:hint="eastAsia"/>
                <w:color w:val="0072C7"/>
              </w:rPr>
              <w:t>体験への参加</w:t>
            </w:r>
            <w:r w:rsidR="00E909F3">
              <w:rPr>
                <w:rFonts w:cs="Calibri" w:hint="eastAsia"/>
                <w:color w:val="0072C7"/>
              </w:rPr>
              <w:t>を希望する</w:t>
            </w:r>
            <w:r>
              <w:rPr>
                <w:rFonts w:cs="Calibri" w:hint="eastAsia"/>
                <w:color w:val="0072C7"/>
              </w:rPr>
              <w:t>理由、期待していること</w:t>
            </w:r>
          </w:p>
          <w:p w14:paraId="576DB137" w14:textId="77777777" w:rsidR="00E20196" w:rsidRDefault="00E20196" w:rsidP="00EB53EC">
            <w:pPr>
              <w:spacing w:line="192" w:lineRule="auto"/>
              <w:rPr>
                <w:rFonts w:cs="Calibri"/>
                <w:sz w:val="20"/>
                <w:szCs w:val="20"/>
              </w:rPr>
            </w:pPr>
          </w:p>
          <w:p w14:paraId="78731776" w14:textId="77777777" w:rsidR="00E20196" w:rsidRPr="00431338" w:rsidRDefault="00E20196" w:rsidP="00EB53EC">
            <w:pPr>
              <w:spacing w:line="192" w:lineRule="auto"/>
              <w:rPr>
                <w:rFonts w:cs="Calibri"/>
                <w:sz w:val="20"/>
                <w:szCs w:val="20"/>
              </w:rPr>
            </w:pPr>
          </w:p>
          <w:p w14:paraId="0481B3B4" w14:textId="77777777" w:rsidR="00EB53EC" w:rsidRPr="00F705F3" w:rsidRDefault="00EB53EC" w:rsidP="00EB53EC">
            <w:pPr>
              <w:spacing w:line="192" w:lineRule="auto"/>
              <w:rPr>
                <w:rFonts w:cs="Calibri"/>
                <w:sz w:val="20"/>
                <w:szCs w:val="20"/>
              </w:rPr>
            </w:pPr>
          </w:p>
          <w:p w14:paraId="3507D2B7" w14:textId="560EC7C1" w:rsidR="00EB53EC" w:rsidRPr="00F63549" w:rsidRDefault="00EB53EC" w:rsidP="006D6719">
            <w:pPr>
              <w:pStyle w:val="21"/>
              <w:spacing w:line="192" w:lineRule="auto"/>
              <w:rPr>
                <w:sz w:val="16"/>
                <w:szCs w:val="16"/>
              </w:rPr>
            </w:pPr>
            <w:r>
              <w:rPr>
                <w:rFonts w:cs="Calibri" w:hint="eastAsia"/>
                <w:color w:val="0072C7"/>
              </w:rPr>
              <w:t>プログラミング経験について</w:t>
            </w:r>
            <w:r w:rsidR="006D6719" w:rsidRPr="006D6719">
              <w:rPr>
                <w:rFonts w:cs="Calibri" w:hint="eastAsia"/>
                <w:color w:val="0072C7"/>
                <w:u w:val="none"/>
              </w:rPr>
              <w:t xml:space="preserve"> </w:t>
            </w:r>
            <w:r w:rsidRPr="006D6719">
              <w:rPr>
                <w:rFonts w:hint="eastAsia"/>
                <w:b w:val="0"/>
                <w:bCs w:val="0"/>
                <w:color w:val="auto"/>
                <w:sz w:val="16"/>
                <w:szCs w:val="16"/>
                <w:u w:val="none"/>
              </w:rPr>
              <w:t>※経験年数、どこで学んだか、どんなものを作ったか、プログラミングに自信がある/ない 、楽しい/楽しくない などなど</w:t>
            </w:r>
          </w:p>
          <w:p w14:paraId="082B9737" w14:textId="6C58904F" w:rsidR="00EB53EC" w:rsidRDefault="00EB53EC" w:rsidP="00EB53EC">
            <w:pPr>
              <w:spacing w:line="192" w:lineRule="auto"/>
              <w:rPr>
                <w:rFonts w:cs="Calibri"/>
                <w:sz w:val="20"/>
                <w:szCs w:val="20"/>
              </w:rPr>
            </w:pPr>
          </w:p>
          <w:p w14:paraId="47F53F2E" w14:textId="77777777" w:rsidR="00E20196" w:rsidRPr="005200D9" w:rsidRDefault="00E20196" w:rsidP="00EB53EC">
            <w:pPr>
              <w:spacing w:line="192" w:lineRule="auto"/>
              <w:rPr>
                <w:rFonts w:cs="Calibri"/>
                <w:sz w:val="20"/>
                <w:szCs w:val="20"/>
              </w:rPr>
            </w:pPr>
          </w:p>
          <w:p w14:paraId="6D96A6C8" w14:textId="77777777" w:rsidR="00E20196" w:rsidRPr="00F705F3" w:rsidRDefault="00E20196" w:rsidP="00EB53EC">
            <w:pPr>
              <w:spacing w:line="192" w:lineRule="auto"/>
              <w:rPr>
                <w:rFonts w:cs="Calibri"/>
                <w:sz w:val="20"/>
                <w:szCs w:val="20"/>
              </w:rPr>
            </w:pPr>
          </w:p>
          <w:p w14:paraId="52117532" w14:textId="28241C92" w:rsidR="00EB53EC" w:rsidRPr="002B1FD8" w:rsidRDefault="00E20196" w:rsidP="00EB53EC">
            <w:pPr>
              <w:pStyle w:val="11"/>
              <w:spacing w:line="192" w:lineRule="auto"/>
              <w:rPr>
                <w:rFonts w:cs="Calibri"/>
                <w:b w:val="0"/>
              </w:rPr>
            </w:pPr>
            <w:r>
              <w:rPr>
                <w:rFonts w:cs="Calibri" w:hint="eastAsia"/>
              </w:rPr>
              <w:t>これまでに作成した主な</w:t>
            </w:r>
            <w:r w:rsidR="00EB53EC">
              <w:rPr>
                <w:rFonts w:cs="Calibri" w:hint="eastAsia"/>
              </w:rPr>
              <w:t>プログラム</w:t>
            </w:r>
            <w:r w:rsidR="00F35AEC">
              <w:rPr>
                <w:rFonts w:cs="Calibri" w:hint="eastAsia"/>
              </w:rPr>
              <w:t>について</w:t>
            </w:r>
            <w:r w:rsidR="00EB53EC">
              <w:rPr>
                <w:rFonts w:cs="Calibri" w:hint="eastAsia"/>
              </w:rPr>
              <w:t xml:space="preserve"> </w:t>
            </w:r>
            <w:r w:rsidR="00EB53EC" w:rsidRPr="002B1FD8">
              <w:rPr>
                <w:rFonts w:cs="Calibri" w:hint="eastAsia"/>
                <w:b w:val="0"/>
              </w:rPr>
              <w:t>※書けるところだけでOKです</w:t>
            </w:r>
            <w:r>
              <w:rPr>
                <w:rFonts w:cs="Calibri" w:hint="eastAsia"/>
                <w:b w:val="0"/>
              </w:rPr>
              <w:t>。複数紹介する場合は表をコピーしてください。</w:t>
            </w:r>
          </w:p>
          <w:tbl>
            <w:tblPr>
              <w:tblStyle w:val="ae"/>
              <w:tblW w:w="10404" w:type="dxa"/>
              <w:tblInd w:w="2" w:type="dxa"/>
              <w:tblLayout w:type="fixed"/>
              <w:tblLook w:val="04A0" w:firstRow="1" w:lastRow="0" w:firstColumn="1" w:lastColumn="0" w:noHBand="0" w:noVBand="1"/>
            </w:tblPr>
            <w:tblGrid>
              <w:gridCol w:w="10404"/>
            </w:tblGrid>
            <w:tr w:rsidR="00EB53EC" w14:paraId="18038598" w14:textId="77777777" w:rsidTr="00017E8C">
              <w:trPr>
                <w:trHeight w:val="438"/>
              </w:trPr>
              <w:tc>
                <w:tcPr>
                  <w:tcW w:w="10404" w:type="dxa"/>
                </w:tcPr>
                <w:p w14:paraId="02C9EFDC" w14:textId="240B7D2C" w:rsidR="00EB53EC" w:rsidRPr="00F705F3" w:rsidRDefault="00017E8C" w:rsidP="00EB53EC">
                  <w:pPr>
                    <w:spacing w:line="192" w:lineRule="auto"/>
                    <w:rPr>
                      <w:rFonts w:cs="Calibri"/>
                      <w:sz w:val="20"/>
                      <w:szCs w:val="20"/>
                    </w:rPr>
                  </w:pPr>
                  <w:r>
                    <w:rPr>
                      <w:rFonts w:cs="Calibri" w:hint="eastAsia"/>
                      <w:sz w:val="18"/>
                      <w:szCs w:val="18"/>
                    </w:rPr>
                    <w:t>プログラムの概要</w:t>
                  </w:r>
                  <w:r w:rsidR="00EB53EC">
                    <w:rPr>
                      <w:rFonts w:cs="Calibri"/>
                      <w:sz w:val="18"/>
                      <w:szCs w:val="18"/>
                    </w:rPr>
                    <w:br/>
                  </w:r>
                </w:p>
              </w:tc>
            </w:tr>
            <w:tr w:rsidR="00EB53EC" w14:paraId="6B65E577" w14:textId="77777777" w:rsidTr="00017E8C">
              <w:trPr>
                <w:trHeight w:val="508"/>
              </w:trPr>
              <w:tc>
                <w:tcPr>
                  <w:tcW w:w="10404" w:type="dxa"/>
                </w:tcPr>
                <w:p w14:paraId="5A28D450" w14:textId="3A892DAA" w:rsidR="00EB53EC" w:rsidRPr="00F705F3" w:rsidRDefault="00017E8C" w:rsidP="00EB53EC">
                  <w:pPr>
                    <w:spacing w:line="192" w:lineRule="auto"/>
                    <w:rPr>
                      <w:rFonts w:cs="Calibri"/>
                      <w:sz w:val="20"/>
                      <w:szCs w:val="20"/>
                    </w:rPr>
                  </w:pPr>
                  <w:r>
                    <w:rPr>
                      <w:rFonts w:cs="Calibri" w:hint="eastAsia"/>
                      <w:sz w:val="18"/>
                      <w:szCs w:val="18"/>
                    </w:rPr>
                    <w:t>言語・</w:t>
                  </w:r>
                  <w:r w:rsidR="00EB53EC">
                    <w:rPr>
                      <w:rFonts w:cs="Calibri" w:hint="eastAsia"/>
                      <w:sz w:val="18"/>
                      <w:szCs w:val="18"/>
                    </w:rPr>
                    <w:t>動作環境</w:t>
                  </w:r>
                  <w:r w:rsidR="00EB53EC">
                    <w:rPr>
                      <w:rFonts w:cs="Calibri"/>
                      <w:sz w:val="18"/>
                      <w:szCs w:val="18"/>
                    </w:rPr>
                    <w:br/>
                  </w:r>
                </w:p>
              </w:tc>
            </w:tr>
            <w:tr w:rsidR="00EB53EC" w14:paraId="6D8B49E7" w14:textId="77777777" w:rsidTr="00017E8C">
              <w:trPr>
                <w:trHeight w:val="495"/>
              </w:trPr>
              <w:tc>
                <w:tcPr>
                  <w:tcW w:w="10404" w:type="dxa"/>
                </w:tcPr>
                <w:p w14:paraId="3F20EF5B" w14:textId="77777777" w:rsidR="00EB53EC" w:rsidRPr="00F705F3" w:rsidRDefault="00EB53EC" w:rsidP="00EB53EC">
                  <w:pPr>
                    <w:spacing w:line="192" w:lineRule="auto"/>
                    <w:rPr>
                      <w:rFonts w:cs="Calibri"/>
                      <w:sz w:val="20"/>
                      <w:szCs w:val="20"/>
                    </w:rPr>
                  </w:pPr>
                  <w:r>
                    <w:rPr>
                      <w:rFonts w:cs="Calibri" w:hint="eastAsia"/>
                      <w:sz w:val="18"/>
                      <w:szCs w:val="18"/>
                    </w:rPr>
                    <w:t>使っているライブラリやフレームワーク</w:t>
                  </w:r>
                  <w:r>
                    <w:rPr>
                      <w:rFonts w:cs="Calibri"/>
                      <w:sz w:val="18"/>
                      <w:szCs w:val="18"/>
                    </w:rPr>
                    <w:br/>
                  </w:r>
                </w:p>
              </w:tc>
            </w:tr>
            <w:tr w:rsidR="00EB53EC" w14:paraId="56CBFF5B" w14:textId="77777777" w:rsidTr="00017E8C">
              <w:trPr>
                <w:trHeight w:val="643"/>
              </w:trPr>
              <w:tc>
                <w:tcPr>
                  <w:tcW w:w="10404" w:type="dxa"/>
                </w:tcPr>
                <w:p w14:paraId="139F0693" w14:textId="21CDDEDE" w:rsidR="00EB53EC" w:rsidRPr="00F705F3" w:rsidRDefault="00EB53EC" w:rsidP="00EB53EC">
                  <w:pPr>
                    <w:spacing w:line="192" w:lineRule="auto"/>
                    <w:rPr>
                      <w:rFonts w:cs="Calibri"/>
                      <w:sz w:val="20"/>
                      <w:szCs w:val="20"/>
                    </w:rPr>
                  </w:pPr>
                  <w:r>
                    <w:rPr>
                      <w:rFonts w:cs="Calibri" w:hint="eastAsia"/>
                      <w:sz w:val="18"/>
                      <w:szCs w:val="18"/>
                    </w:rPr>
                    <w:t>プログラムのボリューム</w:t>
                  </w:r>
                  <w:r w:rsidR="00F35AEC">
                    <w:rPr>
                      <w:rFonts w:cs="Calibri" w:hint="eastAsia"/>
                      <w:sz w:val="18"/>
                      <w:szCs w:val="18"/>
                    </w:rPr>
                    <w:t>（</w:t>
                  </w:r>
                  <w:r>
                    <w:rPr>
                      <w:rFonts w:cs="Calibri" w:hint="eastAsia"/>
                      <w:sz w:val="18"/>
                      <w:szCs w:val="18"/>
                    </w:rPr>
                    <w:t>行数、ファイル数、ファイルサイズなど表現しやすいもので</w:t>
                  </w:r>
                  <w:r w:rsidR="00F35AEC">
                    <w:rPr>
                      <w:rFonts w:cs="Calibri" w:hint="eastAsia"/>
                      <w:sz w:val="18"/>
                      <w:szCs w:val="18"/>
                    </w:rPr>
                    <w:t>）</w:t>
                  </w:r>
                </w:p>
              </w:tc>
            </w:tr>
            <w:tr w:rsidR="00EB53EC" w14:paraId="30F98CE7" w14:textId="77777777" w:rsidTr="00017E8C">
              <w:trPr>
                <w:trHeight w:val="1277"/>
              </w:trPr>
              <w:tc>
                <w:tcPr>
                  <w:tcW w:w="10404" w:type="dxa"/>
                </w:tcPr>
                <w:p w14:paraId="6B102A9C" w14:textId="32CE9933" w:rsidR="00EB53EC" w:rsidRPr="00E20196" w:rsidRDefault="00EB53EC" w:rsidP="00E20196">
                  <w:pPr>
                    <w:pStyle w:val="11"/>
                    <w:spacing w:line="192" w:lineRule="auto"/>
                    <w:rPr>
                      <w:rFonts w:cs="Calibri"/>
                      <w:b w:val="0"/>
                      <w:bCs/>
                      <w:szCs w:val="18"/>
                    </w:rPr>
                  </w:pPr>
                  <w:r w:rsidRPr="00E20196">
                    <w:rPr>
                      <w:rFonts w:cs="Calibri" w:hint="eastAsia"/>
                      <w:b w:val="0"/>
                      <w:bCs/>
                      <w:szCs w:val="18"/>
                    </w:rPr>
                    <w:t>コメント （</w:t>
                  </w:r>
                  <w:r w:rsidR="00E20196" w:rsidRPr="00E20196">
                    <w:rPr>
                      <w:rFonts w:cs="Calibri" w:hint="eastAsia"/>
                      <w:b w:val="0"/>
                      <w:bCs/>
                    </w:rPr>
                    <w:t>工夫したところ、気を使ったところ、</w:t>
                  </w:r>
                  <w:r w:rsidRPr="00E20196">
                    <w:rPr>
                      <w:rFonts w:cs="Calibri" w:hint="eastAsia"/>
                      <w:b w:val="0"/>
                      <w:bCs/>
                      <w:szCs w:val="18"/>
                    </w:rPr>
                    <w:t>検証方法など）</w:t>
                  </w:r>
                </w:p>
                <w:p w14:paraId="663F99BB" w14:textId="77777777" w:rsidR="00EB53EC" w:rsidRPr="00F705F3" w:rsidRDefault="00EB53EC" w:rsidP="00EB53EC">
                  <w:pPr>
                    <w:spacing w:line="192" w:lineRule="auto"/>
                    <w:rPr>
                      <w:rFonts w:cs="Calibri"/>
                      <w:sz w:val="18"/>
                      <w:szCs w:val="18"/>
                    </w:rPr>
                  </w:pPr>
                </w:p>
              </w:tc>
            </w:tr>
          </w:tbl>
          <w:p w14:paraId="3601C2F3" w14:textId="24742D18" w:rsidR="00EB53EC" w:rsidRPr="006B78C3" w:rsidRDefault="00017E8C" w:rsidP="00EB53EC">
            <w:pPr>
              <w:pStyle w:val="21"/>
              <w:spacing w:line="192" w:lineRule="auto"/>
              <w:rPr>
                <w:rFonts w:cs="Calibri"/>
                <w:color w:val="0072C7"/>
              </w:rPr>
            </w:pPr>
            <w:r>
              <w:rPr>
                <w:rFonts w:cs="Calibri" w:hint="eastAsia"/>
                <w:color w:val="0072C7"/>
              </w:rPr>
              <w:t>参加を希望するにあたり伝えたいことなどありましたら自由にお書きください</w:t>
            </w:r>
          </w:p>
          <w:p w14:paraId="7CA0B3EC" w14:textId="5D7ABC03" w:rsidR="00EB53EC" w:rsidRDefault="00EB53EC" w:rsidP="00EB53EC">
            <w:pPr>
              <w:spacing w:line="192" w:lineRule="auto"/>
              <w:ind w:leftChars="40" w:left="88"/>
              <w:rPr>
                <w:rFonts w:cs="Calibri"/>
                <w:sz w:val="20"/>
                <w:szCs w:val="20"/>
              </w:rPr>
            </w:pPr>
          </w:p>
          <w:p w14:paraId="204D4BA8" w14:textId="77777777" w:rsidR="00EB53EC" w:rsidRPr="00013C01" w:rsidRDefault="00EB53EC" w:rsidP="00EB53EC"/>
        </w:tc>
      </w:tr>
    </w:tbl>
    <w:p w14:paraId="1B1A9C62" w14:textId="77777777" w:rsidR="007F5B63" w:rsidRPr="007E52A9" w:rsidRDefault="007F5B63" w:rsidP="007E52A9">
      <w:pPr>
        <w:pStyle w:val="a7"/>
        <w:snapToGrid w:val="0"/>
        <w:spacing w:line="0" w:lineRule="atLeast"/>
        <w:rPr>
          <w:sz w:val="16"/>
          <w:szCs w:val="16"/>
        </w:rPr>
      </w:pPr>
    </w:p>
    <w:sectPr w:rsidR="007F5B63" w:rsidRPr="007E52A9" w:rsidSect="000161ED">
      <w:headerReference w:type="default" r:id="rId11"/>
      <w:type w:val="continuous"/>
      <w:pgSz w:w="11906" w:h="16838" w:code="9"/>
      <w:pgMar w:top="1135" w:right="794" w:bottom="567" w:left="1140" w:header="720"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17C69" w14:textId="77777777" w:rsidR="00AA665F" w:rsidRDefault="00AA665F" w:rsidP="00590471">
      <w:r>
        <w:separator/>
      </w:r>
    </w:p>
  </w:endnote>
  <w:endnote w:type="continuationSeparator" w:id="0">
    <w:p w14:paraId="3E00729B" w14:textId="77777777" w:rsidR="00AA665F" w:rsidRDefault="00AA665F" w:rsidP="005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A83B3" w14:textId="77777777" w:rsidR="00AA665F" w:rsidRDefault="00AA665F" w:rsidP="00590471">
      <w:r>
        <w:separator/>
      </w:r>
    </w:p>
  </w:footnote>
  <w:footnote w:type="continuationSeparator" w:id="0">
    <w:p w14:paraId="45B581F5" w14:textId="77777777" w:rsidR="00AA665F" w:rsidRDefault="00AA665F" w:rsidP="0059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2CD0D" w14:textId="4C7A11F5" w:rsidR="00590471" w:rsidRPr="006B78C3" w:rsidRDefault="006C2FA8" w:rsidP="00F0644C">
    <w:pPr>
      <w:pStyle w:val="a7"/>
      <w:jc w:val="right"/>
    </w:pPr>
    <w:r w:rsidRPr="006B78C3">
      <w:rPr>
        <w:rFonts w:hint="eastAsia"/>
        <w:noProof/>
        <w:lang w:val="ja-JP" w:bidi="ja-JP"/>
      </w:rPr>
      <mc:AlternateContent>
        <mc:Choice Requires="wpg">
          <w:drawing>
            <wp:anchor distT="0" distB="0" distL="114300" distR="114300" simplePos="0" relativeHeight="251657216" behindDoc="0" locked="0" layoutInCell="1" allowOverlap="1" wp14:anchorId="2B0EECD9" wp14:editId="0BE531A6">
              <wp:simplePos x="0" y="0"/>
              <wp:positionH relativeFrom="column">
                <wp:posOffset>-1400175</wp:posOffset>
              </wp:positionH>
              <wp:positionV relativeFrom="paragraph">
                <wp:posOffset>180975</wp:posOffset>
              </wp:positionV>
              <wp:extent cx="8302127" cy="9741822"/>
              <wp:effectExtent l="0" t="0" r="3810" b="0"/>
              <wp:wrapNone/>
              <wp:docPr id="26" name="グループ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302127" cy="9741822"/>
                        <a:chOff x="209556" y="407670"/>
                        <a:chExt cx="8302368" cy="9741828"/>
                      </a:xfrm>
                    </wpg:grpSpPr>
                    <wpg:grpSp>
                      <wpg:cNvPr id="14" name="グループ 14"/>
                      <wpg:cNvGrpSpPr/>
                      <wpg:grpSpPr>
                        <a:xfrm>
                          <a:off x="209556" y="407670"/>
                          <a:ext cx="3086190" cy="2590802"/>
                          <a:chOff x="209580" y="220029"/>
                          <a:chExt cx="3086546" cy="2720359"/>
                        </a:xfrm>
                      </wpg:grpSpPr>
                      <wps:wsp>
                        <wps:cNvPr id="1" name="フリーフォーム: 図形 10"/>
                        <wps:cNvSpPr/>
                        <wps:spPr>
                          <a:xfrm rot="10800000" flipH="1">
                            <a:off x="209580" y="220029"/>
                            <a:ext cx="3086546" cy="2720359"/>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gradFill>
                            <a:gsLst>
                              <a:gs pos="0">
                                <a:schemeClr val="bg1"/>
                              </a:gs>
                              <a:gs pos="100000">
                                <a:schemeClr val="accent2">
                                  <a:alpha val="37000"/>
                                </a:schemeClr>
                              </a:gs>
                            </a:gsLst>
                            <a:path path="circle">
                              <a:fillToRect l="100000" b="100000"/>
                            </a:path>
                          </a:gradFill>
                          <a:ln w="9525" cap="flat">
                            <a:noFill/>
                            <a:prstDash val="solid"/>
                            <a:miter/>
                          </a:ln>
                        </wps:spPr>
                        <wps:bodyPr rtlCol="0" anchor="ctr"/>
                      </wps:wsp>
                      <wps:wsp>
                        <wps:cNvPr id="19" name="フリーフォーム:図形 18">
                          <a:extLst>
                            <a:ext uri="{FF2B5EF4-FFF2-40B4-BE49-F238E27FC236}">
                              <a16:creationId xmlns:a16="http://schemas.microsoft.com/office/drawing/2014/main" id="{436970BD-9B20-4B7C-A294-5174BA15880C}"/>
                            </a:ext>
                          </a:extLst>
                        </wps:cNvPr>
                        <wps:cNvSpPr>
                          <a:spLocks noChangeAspect="1"/>
                        </wps:cNvSpPr>
                        <wps:spPr>
                          <a:xfrm>
                            <a:off x="614836" y="276389"/>
                            <a:ext cx="2366920" cy="2335679"/>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3 w 2647519"/>
                              <a:gd name="connsiteY9" fmla="*/ 2520821 h 2612594"/>
                              <a:gd name="connsiteX10" fmla="*/ 1643881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2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1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2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3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5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0 w 2647519"/>
                              <a:gd name="connsiteY143" fmla="*/ 2265793 h 2612594"/>
                              <a:gd name="connsiteX144" fmla="*/ 2099801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79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59 w 2647519"/>
                              <a:gd name="connsiteY154" fmla="*/ 2217355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5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6 h 2612594"/>
                              <a:gd name="connsiteX166" fmla="*/ 477272 w 2647519"/>
                              <a:gd name="connsiteY166" fmla="*/ 2155821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46888 w 2647519"/>
                              <a:gd name="connsiteY180" fmla="*/ 2237422 h 2612594"/>
                              <a:gd name="connsiteX181" fmla="*/ 478787 w 2647519"/>
                              <a:gd name="connsiteY181" fmla="*/ 2272865 h 2612594"/>
                              <a:gd name="connsiteX182" fmla="*/ 482130 w 2647519"/>
                              <a:gd name="connsiteY182" fmla="*/ 2274569 h 2612594"/>
                              <a:gd name="connsiteX183" fmla="*/ 492608 w 2647519"/>
                              <a:gd name="connsiteY183" fmla="*/ 2265997 h 2612594"/>
                              <a:gd name="connsiteX184" fmla="*/ 583095 w 2647519"/>
                              <a:gd name="connsiteY184" fmla="*/ 2337434 h 2612594"/>
                              <a:gd name="connsiteX185" fmla="*/ 564998 w 2647519"/>
                              <a:gd name="connsiteY185" fmla="*/ 2343149 h 2612594"/>
                              <a:gd name="connsiteX186" fmla="*/ 571665 w 2647519"/>
                              <a:gd name="connsiteY186" fmla="*/ 2347912 h 2612594"/>
                              <a:gd name="connsiteX187" fmla="*/ 544995 w 2647519"/>
                              <a:gd name="connsiteY187" fmla="*/ 2348864 h 2612594"/>
                              <a:gd name="connsiteX188" fmla="*/ 527850 w 2647519"/>
                              <a:gd name="connsiteY188" fmla="*/ 2337434 h 2612594"/>
                              <a:gd name="connsiteX189" fmla="*/ 511658 w 2647519"/>
                              <a:gd name="connsiteY189" fmla="*/ 2325052 h 2612594"/>
                              <a:gd name="connsiteX190" fmla="*/ 471653 w 2647519"/>
                              <a:gd name="connsiteY190" fmla="*/ 2291714 h 2612594"/>
                              <a:gd name="connsiteX191" fmla="*/ 434505 w 2647519"/>
                              <a:gd name="connsiteY191" fmla="*/ 2258377 h 2612594"/>
                              <a:gd name="connsiteX192" fmla="*/ 400215 w 2647519"/>
                              <a:gd name="connsiteY192" fmla="*/ 2225039 h 2612594"/>
                              <a:gd name="connsiteX193" fmla="*/ 384023 w 2647519"/>
                              <a:gd name="connsiteY193" fmla="*/ 2208847 h 2612594"/>
                              <a:gd name="connsiteX194" fmla="*/ 368783 w 2647519"/>
                              <a:gd name="connsiteY194" fmla="*/ 2191702 h 2612594"/>
                              <a:gd name="connsiteX195" fmla="*/ 374498 w 2647519"/>
                              <a:gd name="connsiteY195" fmla="*/ 2184082 h 2612594"/>
                              <a:gd name="connsiteX196" fmla="*/ 393548 w 2647519"/>
                              <a:gd name="connsiteY196" fmla="*/ 2201227 h 2612594"/>
                              <a:gd name="connsiteX197" fmla="*/ 414503 w 2647519"/>
                              <a:gd name="connsiteY197" fmla="*/ 2217419 h 2612594"/>
                              <a:gd name="connsiteX198" fmla="*/ 440220 w 2647519"/>
                              <a:gd name="connsiteY198" fmla="*/ 2245042 h 2612594"/>
                              <a:gd name="connsiteX199" fmla="*/ 442406 w 2647519"/>
                              <a:gd name="connsiteY199" fmla="*/ 2246917 h 2612594"/>
                              <a:gd name="connsiteX200" fmla="*/ 414503 w 2647519"/>
                              <a:gd name="connsiteY200" fmla="*/ 2217419 h 2612594"/>
                              <a:gd name="connsiteX201" fmla="*/ 394500 w 2647519"/>
                              <a:gd name="connsiteY201" fmla="*/ 2201227 h 2612594"/>
                              <a:gd name="connsiteX202" fmla="*/ 375450 w 2647519"/>
                              <a:gd name="connsiteY202" fmla="*/ 2184082 h 2612594"/>
                              <a:gd name="connsiteX203" fmla="*/ 354495 w 2647519"/>
                              <a:gd name="connsiteY203" fmla="*/ 2158364 h 2612594"/>
                              <a:gd name="connsiteX204" fmla="*/ 334493 w 2647519"/>
                              <a:gd name="connsiteY204" fmla="*/ 2131694 h 2612594"/>
                              <a:gd name="connsiteX205" fmla="*/ 2432850 w 2647519"/>
                              <a:gd name="connsiteY205" fmla="*/ 1980247 h 2612594"/>
                              <a:gd name="connsiteX206" fmla="*/ 2432367 w 2647519"/>
                              <a:gd name="connsiteY206" fmla="*/ 1980454 h 2612594"/>
                              <a:gd name="connsiteX207" fmla="*/ 2421963 w 2647519"/>
                              <a:gd name="connsiteY207" fmla="*/ 2005422 h 2612594"/>
                              <a:gd name="connsiteX208" fmla="*/ 2422850 w 2647519"/>
                              <a:gd name="connsiteY208" fmla="*/ 1860918 h 2612594"/>
                              <a:gd name="connsiteX209" fmla="*/ 2397608 w 2647519"/>
                              <a:gd name="connsiteY209" fmla="*/ 1897379 h 2612594"/>
                              <a:gd name="connsiteX210" fmla="*/ 2385225 w 2647519"/>
                              <a:gd name="connsiteY210" fmla="*/ 1920239 h 2612594"/>
                              <a:gd name="connsiteX211" fmla="*/ 2372843 w 2647519"/>
                              <a:gd name="connsiteY211" fmla="*/ 1941194 h 2612594"/>
                              <a:gd name="connsiteX212" fmla="*/ 2343315 w 2647519"/>
                              <a:gd name="connsiteY212" fmla="*/ 1980247 h 2612594"/>
                              <a:gd name="connsiteX213" fmla="*/ 2317598 w 2647519"/>
                              <a:gd name="connsiteY213" fmla="*/ 2019299 h 2612594"/>
                              <a:gd name="connsiteX214" fmla="*/ 2294738 w 2647519"/>
                              <a:gd name="connsiteY214" fmla="*/ 2050732 h 2612594"/>
                              <a:gd name="connsiteX215" fmla="*/ 2292831 w 2647519"/>
                              <a:gd name="connsiteY215" fmla="*/ 2051897 h 2612594"/>
                              <a:gd name="connsiteX216" fmla="*/ 2291271 w 2647519"/>
                              <a:gd name="connsiteY216" fmla="*/ 2054208 h 2612594"/>
                              <a:gd name="connsiteX217" fmla="*/ 2293785 w 2647519"/>
                              <a:gd name="connsiteY217" fmla="*/ 2052637 h 2612594"/>
                              <a:gd name="connsiteX218" fmla="*/ 2316645 w 2647519"/>
                              <a:gd name="connsiteY218" fmla="*/ 2021205 h 2612594"/>
                              <a:gd name="connsiteX219" fmla="*/ 2342363 w 2647519"/>
                              <a:gd name="connsiteY219" fmla="*/ 1982152 h 2612594"/>
                              <a:gd name="connsiteX220" fmla="*/ 2371890 w 2647519"/>
                              <a:gd name="connsiteY220" fmla="*/ 1943100 h 2612594"/>
                              <a:gd name="connsiteX221" fmla="*/ 2384273 w 2647519"/>
                              <a:gd name="connsiteY221" fmla="*/ 1922145 h 2612594"/>
                              <a:gd name="connsiteX222" fmla="*/ 2396655 w 2647519"/>
                              <a:gd name="connsiteY222" fmla="*/ 1899285 h 2612594"/>
                              <a:gd name="connsiteX223" fmla="*/ 2422373 w 2647519"/>
                              <a:gd name="connsiteY223" fmla="*/ 1862137 h 2612594"/>
                              <a:gd name="connsiteX224" fmla="*/ 2498930 w 2647519"/>
                              <a:gd name="connsiteY224" fmla="*/ 1857612 h 2612594"/>
                              <a:gd name="connsiteX225" fmla="*/ 2490953 w 2647519"/>
                              <a:gd name="connsiteY225" fmla="*/ 1875472 h 2612594"/>
                              <a:gd name="connsiteX226" fmla="*/ 2473808 w 2647519"/>
                              <a:gd name="connsiteY226" fmla="*/ 1909762 h 2612594"/>
                              <a:gd name="connsiteX227" fmla="*/ 2490953 w 2647519"/>
                              <a:gd name="connsiteY227" fmla="*/ 1875472 h 2612594"/>
                              <a:gd name="connsiteX228" fmla="*/ 2498930 w 2647519"/>
                              <a:gd name="connsiteY228" fmla="*/ 1857612 h 2612594"/>
                              <a:gd name="connsiteX229" fmla="*/ 2521433 w 2647519"/>
                              <a:gd name="connsiteY229" fmla="*/ 1847850 h 2612594"/>
                              <a:gd name="connsiteX230" fmla="*/ 2509050 w 2647519"/>
                              <a:gd name="connsiteY230" fmla="*/ 1884997 h 2612594"/>
                              <a:gd name="connsiteX231" fmla="*/ 2487143 w 2647519"/>
                              <a:gd name="connsiteY231" fmla="*/ 1925002 h 2612594"/>
                              <a:gd name="connsiteX232" fmla="*/ 2465235 w 2647519"/>
                              <a:gd name="connsiteY232" fmla="*/ 1965960 h 2612594"/>
                              <a:gd name="connsiteX233" fmla="*/ 2445233 w 2647519"/>
                              <a:gd name="connsiteY233" fmla="*/ 1991677 h 2612594"/>
                              <a:gd name="connsiteX234" fmla="*/ 2458568 w 2647519"/>
                              <a:gd name="connsiteY234" fmla="*/ 1965007 h 2612594"/>
                              <a:gd name="connsiteX235" fmla="*/ 2469998 w 2647519"/>
                              <a:gd name="connsiteY235" fmla="*/ 1938337 h 2612594"/>
                              <a:gd name="connsiteX236" fmla="*/ 2478570 w 2647519"/>
                              <a:gd name="connsiteY236" fmla="*/ 1924050 h 2612594"/>
                              <a:gd name="connsiteX237" fmla="*/ 2490000 w 2647519"/>
                              <a:gd name="connsiteY237" fmla="*/ 1905000 h 2612594"/>
                              <a:gd name="connsiteX238" fmla="*/ 2500478 w 2647519"/>
                              <a:gd name="connsiteY238" fmla="*/ 1885950 h 2612594"/>
                              <a:gd name="connsiteX239" fmla="*/ 2521433 w 2647519"/>
                              <a:gd name="connsiteY239" fmla="*/ 1847850 h 2612594"/>
                              <a:gd name="connsiteX240" fmla="*/ 2459780 w 2647519"/>
                              <a:gd name="connsiteY240" fmla="*/ 1766202 h 2612594"/>
                              <a:gd name="connsiteX241" fmla="*/ 2436660 w 2647519"/>
                              <a:gd name="connsiteY241" fmla="*/ 1806892 h 2612594"/>
                              <a:gd name="connsiteX242" fmla="*/ 2436235 w 2647519"/>
                              <a:gd name="connsiteY242" fmla="*/ 1807870 h 2612594"/>
                              <a:gd name="connsiteX243" fmla="*/ 2459520 w 2647519"/>
                              <a:gd name="connsiteY243" fmla="*/ 1766887 h 2612594"/>
                              <a:gd name="connsiteX244" fmla="*/ 2472460 w 2647519"/>
                              <a:gd name="connsiteY244" fmla="*/ 1674043 h 2612594"/>
                              <a:gd name="connsiteX245" fmla="*/ 2444672 w 2647519"/>
                              <a:gd name="connsiteY245" fmla="*/ 1749965 h 2612594"/>
                              <a:gd name="connsiteX246" fmla="*/ 2386218 w 2647519"/>
                              <a:gd name="connsiteY246" fmla="*/ 1869449 h 2612594"/>
                              <a:gd name="connsiteX247" fmla="*/ 2377659 w 2647519"/>
                              <a:gd name="connsiteY247" fmla="*/ 1882980 h 2612594"/>
                              <a:gd name="connsiteX248" fmla="*/ 2377605 w 2647519"/>
                              <a:gd name="connsiteY248" fmla="*/ 1883092 h 2612594"/>
                              <a:gd name="connsiteX249" fmla="*/ 2357602 w 2647519"/>
                              <a:gd name="connsiteY249" fmla="*/ 1917382 h 2612594"/>
                              <a:gd name="connsiteX250" fmla="*/ 2337600 w 2647519"/>
                              <a:gd name="connsiteY250" fmla="*/ 1954530 h 2612594"/>
                              <a:gd name="connsiteX251" fmla="*/ 2314740 w 2647519"/>
                              <a:gd name="connsiteY251" fmla="*/ 1983105 h 2612594"/>
                              <a:gd name="connsiteX252" fmla="*/ 2295690 w 2647519"/>
                              <a:gd name="connsiteY252" fmla="*/ 2015490 h 2612594"/>
                              <a:gd name="connsiteX253" fmla="*/ 2183295 w 2647519"/>
                              <a:gd name="connsiteY253" fmla="*/ 2142172 h 2612594"/>
                              <a:gd name="connsiteX254" fmla="*/ 2146147 w 2647519"/>
                              <a:gd name="connsiteY254" fmla="*/ 2173605 h 2612594"/>
                              <a:gd name="connsiteX255" fmla="*/ 2142583 w 2647519"/>
                              <a:gd name="connsiteY255" fmla="*/ 2176314 h 2612594"/>
                              <a:gd name="connsiteX256" fmla="*/ 2141045 w 2647519"/>
                              <a:gd name="connsiteY256" fmla="*/ 2177871 h 2612594"/>
                              <a:gd name="connsiteX257" fmla="*/ 2125512 w 2647519"/>
                              <a:gd name="connsiteY257" fmla="*/ 2190534 h 2612594"/>
                              <a:gd name="connsiteX258" fmla="*/ 2112810 w 2647519"/>
                              <a:gd name="connsiteY258" fmla="*/ 2205037 h 2612594"/>
                              <a:gd name="connsiteX259" fmla="*/ 2066137 w 2647519"/>
                              <a:gd name="connsiteY259" fmla="*/ 2240280 h 2612594"/>
                              <a:gd name="connsiteX260" fmla="*/ 2058824 w 2647519"/>
                              <a:gd name="connsiteY260" fmla="*/ 2244899 h 2612594"/>
                              <a:gd name="connsiteX261" fmla="*/ 2038960 w 2647519"/>
                              <a:gd name="connsiteY261" fmla="*/ 2261093 h 2612594"/>
                              <a:gd name="connsiteX262" fmla="*/ 2036091 w 2647519"/>
                              <a:gd name="connsiteY262" fmla="*/ 2262956 h 2612594"/>
                              <a:gd name="connsiteX263" fmla="*/ 2031847 w 2647519"/>
                              <a:gd name="connsiteY263" fmla="*/ 2266950 h 2612594"/>
                              <a:gd name="connsiteX264" fmla="*/ 1994700 w 2647519"/>
                              <a:gd name="connsiteY264" fmla="*/ 2291715 h 2612594"/>
                              <a:gd name="connsiteX265" fmla="*/ 1957552 w 2647519"/>
                              <a:gd name="connsiteY265" fmla="*/ 2314575 h 2612594"/>
                              <a:gd name="connsiteX266" fmla="*/ 1953301 w 2647519"/>
                              <a:gd name="connsiteY266" fmla="*/ 2316730 h 2612594"/>
                              <a:gd name="connsiteX267" fmla="*/ 1928148 w 2647519"/>
                              <a:gd name="connsiteY267" fmla="*/ 2333067 h 2612594"/>
                              <a:gd name="connsiteX268" fmla="*/ 1920350 w 2647519"/>
                              <a:gd name="connsiteY268" fmla="*/ 2337000 h 2612594"/>
                              <a:gd name="connsiteX269" fmla="*/ 1912785 w 2647519"/>
                              <a:gd name="connsiteY269" fmla="*/ 2342197 h 2612594"/>
                              <a:gd name="connsiteX270" fmla="*/ 1887067 w 2647519"/>
                              <a:gd name="connsiteY270" fmla="*/ 2356485 h 2612594"/>
                              <a:gd name="connsiteX271" fmla="*/ 1863039 w 2647519"/>
                              <a:gd name="connsiteY271" fmla="*/ 2365908 h 2612594"/>
                              <a:gd name="connsiteX272" fmla="*/ 1809482 w 2647519"/>
                              <a:gd name="connsiteY272" fmla="*/ 2392922 h 2612594"/>
                              <a:gd name="connsiteX273" fmla="*/ 1683836 w 2647519"/>
                              <a:gd name="connsiteY273" fmla="*/ 2439784 h 2612594"/>
                              <a:gd name="connsiteX274" fmla="*/ 1596280 w 2647519"/>
                              <a:gd name="connsiteY274" fmla="*/ 2462297 h 2612594"/>
                              <a:gd name="connsiteX275" fmla="*/ 1667040 w 2647519"/>
                              <a:gd name="connsiteY275" fmla="*/ 2448877 h 2612594"/>
                              <a:gd name="connsiteX276" fmla="*/ 1680375 w 2647519"/>
                              <a:gd name="connsiteY276" fmla="*/ 2446019 h 2612594"/>
                              <a:gd name="connsiteX277" fmla="*/ 1723237 w 2647519"/>
                              <a:gd name="connsiteY277" fmla="*/ 2430779 h 2612594"/>
                              <a:gd name="connsiteX278" fmla="*/ 1749907 w 2647519"/>
                              <a:gd name="connsiteY278" fmla="*/ 2422207 h 2612594"/>
                              <a:gd name="connsiteX279" fmla="*/ 1792770 w 2647519"/>
                              <a:gd name="connsiteY279" fmla="*/ 2400299 h 2612594"/>
                              <a:gd name="connsiteX280" fmla="*/ 1841347 w 2647519"/>
                              <a:gd name="connsiteY280" fmla="*/ 2383154 h 2612594"/>
                              <a:gd name="connsiteX281" fmla="*/ 1872470 w 2647519"/>
                              <a:gd name="connsiteY281" fmla="*/ 2370949 h 2612594"/>
                              <a:gd name="connsiteX282" fmla="*/ 1886115 w 2647519"/>
                              <a:gd name="connsiteY282" fmla="*/ 2363152 h 2612594"/>
                              <a:gd name="connsiteX283" fmla="*/ 1898496 w 2647519"/>
                              <a:gd name="connsiteY283" fmla="*/ 2359343 h 2612594"/>
                              <a:gd name="connsiteX284" fmla="*/ 1915642 w 2647519"/>
                              <a:gd name="connsiteY284" fmla="*/ 2349817 h 2612594"/>
                              <a:gd name="connsiteX285" fmla="*/ 1920147 w 2647519"/>
                              <a:gd name="connsiteY285" fmla="*/ 2346686 h 2612594"/>
                              <a:gd name="connsiteX286" fmla="*/ 1931835 w 2647519"/>
                              <a:gd name="connsiteY286" fmla="*/ 2335530 h 2612594"/>
                              <a:gd name="connsiteX287" fmla="*/ 1957552 w 2647519"/>
                              <a:gd name="connsiteY287" fmla="*/ 2320290 h 2612594"/>
                              <a:gd name="connsiteX288" fmla="*/ 1986810 w 2647519"/>
                              <a:gd name="connsiteY288" fmla="*/ 2305948 h 2612594"/>
                              <a:gd name="connsiteX289" fmla="*/ 1997557 w 2647519"/>
                              <a:gd name="connsiteY289" fmla="*/ 2299334 h 2612594"/>
                              <a:gd name="connsiteX290" fmla="*/ 2034705 w 2647519"/>
                              <a:gd name="connsiteY290" fmla="*/ 2274569 h 2612594"/>
                              <a:gd name="connsiteX291" fmla="*/ 2050897 w 2647519"/>
                              <a:gd name="connsiteY291" fmla="*/ 2259329 h 2612594"/>
                              <a:gd name="connsiteX292" fmla="*/ 2068995 w 2647519"/>
                              <a:gd name="connsiteY292" fmla="*/ 2247899 h 2612594"/>
                              <a:gd name="connsiteX293" fmla="*/ 2115667 w 2647519"/>
                              <a:gd name="connsiteY293" fmla="*/ 2212657 h 2612594"/>
                              <a:gd name="connsiteX294" fmla="*/ 2149005 w 2647519"/>
                              <a:gd name="connsiteY294" fmla="*/ 2181224 h 2612594"/>
                              <a:gd name="connsiteX295" fmla="*/ 2186152 w 2647519"/>
                              <a:gd name="connsiteY295" fmla="*/ 2149792 h 2612594"/>
                              <a:gd name="connsiteX296" fmla="*/ 2298547 w 2647519"/>
                              <a:gd name="connsiteY296" fmla="*/ 2023109 h 2612594"/>
                              <a:gd name="connsiteX297" fmla="*/ 2314015 w 2647519"/>
                              <a:gd name="connsiteY297" fmla="*/ 1996814 h 2612594"/>
                              <a:gd name="connsiteX298" fmla="*/ 2314740 w 2647519"/>
                              <a:gd name="connsiteY298" fmla="*/ 1994534 h 2612594"/>
                              <a:gd name="connsiteX299" fmla="*/ 2339505 w 2647519"/>
                              <a:gd name="connsiteY299" fmla="*/ 1956434 h 2612594"/>
                              <a:gd name="connsiteX300" fmla="*/ 2347125 w 2647519"/>
                              <a:gd name="connsiteY300" fmla="*/ 1945004 h 2612594"/>
                              <a:gd name="connsiteX301" fmla="*/ 2357257 w 2647519"/>
                              <a:gd name="connsiteY301" fmla="*/ 1930951 h 2612594"/>
                              <a:gd name="connsiteX302" fmla="*/ 2360460 w 2647519"/>
                              <a:gd name="connsiteY302" fmla="*/ 1925002 h 2612594"/>
                              <a:gd name="connsiteX303" fmla="*/ 2380462 w 2647519"/>
                              <a:gd name="connsiteY303" fmla="*/ 1890712 h 2612594"/>
                              <a:gd name="connsiteX304" fmla="*/ 2419515 w 2647519"/>
                              <a:gd name="connsiteY304" fmla="*/ 1809749 h 2612594"/>
                              <a:gd name="connsiteX305" fmla="*/ 2457615 w 2647519"/>
                              <a:gd name="connsiteY305" fmla="*/ 1723072 h 2612594"/>
                              <a:gd name="connsiteX306" fmla="*/ 2468807 w 2647519"/>
                              <a:gd name="connsiteY306" fmla="*/ 1687829 h 2612594"/>
                              <a:gd name="connsiteX307" fmla="*/ 2576677 w 2647519"/>
                              <a:gd name="connsiteY307" fmla="*/ 1589722 h 2612594"/>
                              <a:gd name="connsiteX308" fmla="*/ 2573820 w 2647519"/>
                              <a:gd name="connsiteY308" fmla="*/ 1591627 h 2612594"/>
                              <a:gd name="connsiteX309" fmla="*/ 2573820 w 2647519"/>
                              <a:gd name="connsiteY309" fmla="*/ 1591627 h 2612594"/>
                              <a:gd name="connsiteX310" fmla="*/ 2585674 w 2647519"/>
                              <a:gd name="connsiteY310" fmla="*/ 1533271 h 2612594"/>
                              <a:gd name="connsiteX311" fmla="*/ 2585332 w 2647519"/>
                              <a:gd name="connsiteY311" fmla="*/ 1534956 h 2612594"/>
                              <a:gd name="connsiteX312" fmla="*/ 2588107 w 2647519"/>
                              <a:gd name="connsiteY312" fmla="*/ 1538287 h 2612594"/>
                              <a:gd name="connsiteX313" fmla="*/ 2596680 w 2647519"/>
                              <a:gd name="connsiteY313" fmla="*/ 1547812 h 2612594"/>
                              <a:gd name="connsiteX314" fmla="*/ 2602395 w 2647519"/>
                              <a:gd name="connsiteY314" fmla="*/ 1544002 h 2612594"/>
                              <a:gd name="connsiteX315" fmla="*/ 2602539 w 2647519"/>
                              <a:gd name="connsiteY315" fmla="*/ 1543271 h 2612594"/>
                              <a:gd name="connsiteX316" fmla="*/ 2598585 w 2647519"/>
                              <a:gd name="connsiteY316" fmla="*/ 1545907 h 2612594"/>
                              <a:gd name="connsiteX317" fmla="*/ 2589060 w 2647519"/>
                              <a:gd name="connsiteY317" fmla="*/ 1537334 h 2612594"/>
                              <a:gd name="connsiteX318" fmla="*/ 2577184 w 2647519"/>
                              <a:gd name="connsiteY318" fmla="*/ 1425070 h 2612594"/>
                              <a:gd name="connsiteX319" fmla="*/ 2576519 w 2647519"/>
                              <a:gd name="connsiteY319" fmla="*/ 1425107 h 2612594"/>
                              <a:gd name="connsiteX320" fmla="*/ 2575314 w 2647519"/>
                              <a:gd name="connsiteY320" fmla="*/ 1425174 h 2612594"/>
                              <a:gd name="connsiteX321" fmla="*/ 2575725 w 2647519"/>
                              <a:gd name="connsiteY321" fmla="*/ 1429702 h 2612594"/>
                              <a:gd name="connsiteX322" fmla="*/ 2574773 w 2647519"/>
                              <a:gd name="connsiteY322" fmla="*/ 1453515 h 2612594"/>
                              <a:gd name="connsiteX323" fmla="*/ 2570963 w 2647519"/>
                              <a:gd name="connsiteY323" fmla="*/ 1467802 h 2612594"/>
                              <a:gd name="connsiteX324" fmla="*/ 2548103 w 2647519"/>
                              <a:gd name="connsiteY324" fmla="*/ 1503997 h 2612594"/>
                              <a:gd name="connsiteX325" fmla="*/ 2542388 w 2647519"/>
                              <a:gd name="connsiteY325" fmla="*/ 1535430 h 2612594"/>
                              <a:gd name="connsiteX326" fmla="*/ 2536673 w 2647519"/>
                              <a:gd name="connsiteY326" fmla="*/ 1545907 h 2612594"/>
                              <a:gd name="connsiteX327" fmla="*/ 2527148 w 2647519"/>
                              <a:gd name="connsiteY327" fmla="*/ 1591627 h 2612594"/>
                              <a:gd name="connsiteX328" fmla="*/ 2516670 w 2647519"/>
                              <a:gd name="connsiteY328" fmla="*/ 1627822 h 2612594"/>
                              <a:gd name="connsiteX329" fmla="*/ 2505240 w 2647519"/>
                              <a:gd name="connsiteY329" fmla="*/ 1663065 h 2612594"/>
                              <a:gd name="connsiteX330" fmla="*/ 2498573 w 2647519"/>
                              <a:gd name="connsiteY330" fmla="*/ 1690687 h 2612594"/>
                              <a:gd name="connsiteX331" fmla="*/ 2490953 w 2647519"/>
                              <a:gd name="connsiteY331" fmla="*/ 1719262 h 2612594"/>
                              <a:gd name="connsiteX332" fmla="*/ 2497030 w 2647519"/>
                              <a:gd name="connsiteY332" fmla="*/ 1709809 h 2612594"/>
                              <a:gd name="connsiteX333" fmla="*/ 2502383 w 2647519"/>
                              <a:gd name="connsiteY333" fmla="*/ 1689734 h 2612594"/>
                              <a:gd name="connsiteX334" fmla="*/ 2507145 w 2647519"/>
                              <a:gd name="connsiteY334" fmla="*/ 1661159 h 2612594"/>
                              <a:gd name="connsiteX335" fmla="*/ 2518575 w 2647519"/>
                              <a:gd name="connsiteY335" fmla="*/ 1625917 h 2612594"/>
                              <a:gd name="connsiteX336" fmla="*/ 2529053 w 2647519"/>
                              <a:gd name="connsiteY336" fmla="*/ 1589722 h 2612594"/>
                              <a:gd name="connsiteX337" fmla="*/ 2538578 w 2647519"/>
                              <a:gd name="connsiteY337" fmla="*/ 1544002 h 2612594"/>
                              <a:gd name="connsiteX338" fmla="*/ 2544293 w 2647519"/>
                              <a:gd name="connsiteY338" fmla="*/ 1533524 h 2612594"/>
                              <a:gd name="connsiteX339" fmla="*/ 2550008 w 2647519"/>
                              <a:gd name="connsiteY339" fmla="*/ 1502092 h 2612594"/>
                              <a:gd name="connsiteX340" fmla="*/ 2572868 w 2647519"/>
                              <a:gd name="connsiteY340" fmla="*/ 1465897 h 2612594"/>
                              <a:gd name="connsiteX341" fmla="*/ 2557628 w 2647519"/>
                              <a:gd name="connsiteY341" fmla="*/ 1539239 h 2612594"/>
                              <a:gd name="connsiteX342" fmla="*/ 2546198 w 2647519"/>
                              <a:gd name="connsiteY342" fmla="*/ 1600199 h 2612594"/>
                              <a:gd name="connsiteX343" fmla="*/ 2520480 w 2647519"/>
                              <a:gd name="connsiteY343" fmla="*/ 1678304 h 2612594"/>
                              <a:gd name="connsiteX344" fmla="*/ 2515392 w 2647519"/>
                              <a:gd name="connsiteY344" fmla="*/ 1686218 h 2612594"/>
                              <a:gd name="connsiteX345" fmla="*/ 2513217 w 2647519"/>
                              <a:gd name="connsiteY345" fmla="*/ 1698069 h 2612594"/>
                              <a:gd name="connsiteX346" fmla="*/ 2506193 w 2647519"/>
                              <a:gd name="connsiteY346" fmla="*/ 1718310 h 2612594"/>
                              <a:gd name="connsiteX347" fmla="*/ 2479523 w 2647519"/>
                              <a:gd name="connsiteY347" fmla="*/ 1776412 h 2612594"/>
                              <a:gd name="connsiteX348" fmla="*/ 2467140 w 2647519"/>
                              <a:gd name="connsiteY348" fmla="*/ 1806892 h 2612594"/>
                              <a:gd name="connsiteX349" fmla="*/ 2459520 w 2647519"/>
                              <a:gd name="connsiteY349" fmla="*/ 1823085 h 2612594"/>
                              <a:gd name="connsiteX350" fmla="*/ 2449995 w 2647519"/>
                              <a:gd name="connsiteY350" fmla="*/ 1840230 h 2612594"/>
                              <a:gd name="connsiteX351" fmla="*/ 2424278 w 2647519"/>
                              <a:gd name="connsiteY351" fmla="*/ 1885950 h 2612594"/>
                              <a:gd name="connsiteX352" fmla="*/ 2396655 w 2647519"/>
                              <a:gd name="connsiteY352" fmla="*/ 1930717 h 2612594"/>
                              <a:gd name="connsiteX353" fmla="*/ 2361413 w 2647519"/>
                              <a:gd name="connsiteY353" fmla="*/ 1990725 h 2612594"/>
                              <a:gd name="connsiteX354" fmla="*/ 2322360 w 2647519"/>
                              <a:gd name="connsiteY354" fmla="*/ 2049780 h 2612594"/>
                              <a:gd name="connsiteX355" fmla="*/ 2296643 w 2647519"/>
                              <a:gd name="connsiteY355" fmla="*/ 2083117 h 2612594"/>
                              <a:gd name="connsiteX356" fmla="*/ 2269020 w 2647519"/>
                              <a:gd name="connsiteY356" fmla="*/ 2115502 h 2612594"/>
                              <a:gd name="connsiteX357" fmla="*/ 2259495 w 2647519"/>
                              <a:gd name="connsiteY357" fmla="*/ 2128837 h 2612594"/>
                              <a:gd name="connsiteX358" fmla="*/ 2249018 w 2647519"/>
                              <a:gd name="connsiteY358" fmla="*/ 2142172 h 2612594"/>
                              <a:gd name="connsiteX359" fmla="*/ 2232825 w 2647519"/>
                              <a:gd name="connsiteY359" fmla="*/ 2155507 h 2612594"/>
                              <a:gd name="connsiteX360" fmla="*/ 2206342 w 2647519"/>
                              <a:gd name="connsiteY360" fmla="*/ 2184829 h 2612594"/>
                              <a:gd name="connsiteX361" fmla="*/ 2207107 w 2647519"/>
                              <a:gd name="connsiteY361" fmla="*/ 2187892 h 2612594"/>
                              <a:gd name="connsiteX362" fmla="*/ 2179485 w 2647519"/>
                              <a:gd name="connsiteY362" fmla="*/ 2216467 h 2612594"/>
                              <a:gd name="connsiteX363" fmla="*/ 2149957 w 2647519"/>
                              <a:gd name="connsiteY363" fmla="*/ 2237422 h 2612594"/>
                              <a:gd name="connsiteX364" fmla="*/ 2126145 w 2647519"/>
                              <a:gd name="connsiteY364" fmla="*/ 2256472 h 2612594"/>
                              <a:gd name="connsiteX365" fmla="*/ 2103587 w 2647519"/>
                              <a:gd name="connsiteY365" fmla="*/ 2272957 h 2612594"/>
                              <a:gd name="connsiteX366" fmla="*/ 2107095 w 2647519"/>
                              <a:gd name="connsiteY366" fmla="*/ 2272665 h 2612594"/>
                              <a:gd name="connsiteX367" fmla="*/ 2131860 w 2647519"/>
                              <a:gd name="connsiteY367" fmla="*/ 2254567 h 2612594"/>
                              <a:gd name="connsiteX368" fmla="*/ 2155673 w 2647519"/>
                              <a:gd name="connsiteY368" fmla="*/ 2235517 h 2612594"/>
                              <a:gd name="connsiteX369" fmla="*/ 2185200 w 2647519"/>
                              <a:gd name="connsiteY369" fmla="*/ 2214562 h 2612594"/>
                              <a:gd name="connsiteX370" fmla="*/ 2212823 w 2647519"/>
                              <a:gd name="connsiteY370" fmla="*/ 2185987 h 2612594"/>
                              <a:gd name="connsiteX371" fmla="*/ 2211870 w 2647519"/>
                              <a:gd name="connsiteY371" fmla="*/ 2182177 h 2612594"/>
                              <a:gd name="connsiteX372" fmla="*/ 2238540 w 2647519"/>
                              <a:gd name="connsiteY372" fmla="*/ 2152650 h 2612594"/>
                              <a:gd name="connsiteX373" fmla="*/ 2254733 w 2647519"/>
                              <a:gd name="connsiteY373" fmla="*/ 2139315 h 2612594"/>
                              <a:gd name="connsiteX374" fmla="*/ 2265210 w 2647519"/>
                              <a:gd name="connsiteY374" fmla="*/ 2125980 h 2612594"/>
                              <a:gd name="connsiteX375" fmla="*/ 2274735 w 2647519"/>
                              <a:gd name="connsiteY375" fmla="*/ 2112645 h 2612594"/>
                              <a:gd name="connsiteX376" fmla="*/ 2302358 w 2647519"/>
                              <a:gd name="connsiteY376" fmla="*/ 2080260 h 2612594"/>
                              <a:gd name="connsiteX377" fmla="*/ 2328075 w 2647519"/>
                              <a:gd name="connsiteY377" fmla="*/ 2046922 h 2612594"/>
                              <a:gd name="connsiteX378" fmla="*/ 2367128 w 2647519"/>
                              <a:gd name="connsiteY378" fmla="*/ 1987867 h 2612594"/>
                              <a:gd name="connsiteX379" fmla="*/ 2402370 w 2647519"/>
                              <a:gd name="connsiteY379" fmla="*/ 1927860 h 2612594"/>
                              <a:gd name="connsiteX380" fmla="*/ 2429993 w 2647519"/>
                              <a:gd name="connsiteY380" fmla="*/ 1883092 h 2612594"/>
                              <a:gd name="connsiteX381" fmla="*/ 2455710 w 2647519"/>
                              <a:gd name="connsiteY381" fmla="*/ 1837372 h 2612594"/>
                              <a:gd name="connsiteX382" fmla="*/ 2465235 w 2647519"/>
                              <a:gd name="connsiteY382" fmla="*/ 1820227 h 2612594"/>
                              <a:gd name="connsiteX383" fmla="*/ 2472855 w 2647519"/>
                              <a:gd name="connsiteY383" fmla="*/ 1804035 h 2612594"/>
                              <a:gd name="connsiteX384" fmla="*/ 2485238 w 2647519"/>
                              <a:gd name="connsiteY384" fmla="*/ 1773555 h 2612594"/>
                              <a:gd name="connsiteX385" fmla="*/ 2511908 w 2647519"/>
                              <a:gd name="connsiteY385" fmla="*/ 1715452 h 2612594"/>
                              <a:gd name="connsiteX386" fmla="*/ 2522385 w 2647519"/>
                              <a:gd name="connsiteY386" fmla="*/ 1676400 h 2612594"/>
                              <a:gd name="connsiteX387" fmla="*/ 2548103 w 2647519"/>
                              <a:gd name="connsiteY387" fmla="*/ 1598295 h 2612594"/>
                              <a:gd name="connsiteX388" fmla="*/ 2559533 w 2647519"/>
                              <a:gd name="connsiteY388" fmla="*/ 1537335 h 2612594"/>
                              <a:gd name="connsiteX389" fmla="*/ 2574773 w 2647519"/>
                              <a:gd name="connsiteY389" fmla="*/ 1463992 h 2612594"/>
                              <a:gd name="connsiteX390" fmla="*/ 2578209 w 2647519"/>
                              <a:gd name="connsiteY390" fmla="*/ 1451109 h 2612594"/>
                              <a:gd name="connsiteX391" fmla="*/ 2575725 w 2647519"/>
                              <a:gd name="connsiteY391" fmla="*/ 1450657 h 2612594"/>
                              <a:gd name="connsiteX392" fmla="*/ 2576677 w 2647519"/>
                              <a:gd name="connsiteY392" fmla="*/ 1426845 h 2612594"/>
                              <a:gd name="connsiteX393" fmla="*/ 2597632 w 2647519"/>
                              <a:gd name="connsiteY393" fmla="*/ 1404937 h 2612594"/>
                              <a:gd name="connsiteX394" fmla="*/ 2586540 w 2647519"/>
                              <a:gd name="connsiteY394" fmla="*/ 1451152 h 2612594"/>
                              <a:gd name="connsiteX395" fmla="*/ 2586541 w 2647519"/>
                              <a:gd name="connsiteY395" fmla="*/ 1451152 h 2612594"/>
                              <a:gd name="connsiteX396" fmla="*/ 2597633 w 2647519"/>
                              <a:gd name="connsiteY396" fmla="*/ 1404938 h 2612594"/>
                              <a:gd name="connsiteX397" fmla="*/ 2606205 w 2647519"/>
                              <a:gd name="connsiteY397" fmla="*/ 1395412 h 2612594"/>
                              <a:gd name="connsiteX398" fmla="*/ 2600490 w 2647519"/>
                              <a:gd name="connsiteY398" fmla="*/ 1407795 h 2612594"/>
                              <a:gd name="connsiteX399" fmla="*/ 2600490 w 2647519"/>
                              <a:gd name="connsiteY399" fmla="*/ 1407795 h 2612594"/>
                              <a:gd name="connsiteX400" fmla="*/ 2599180 w 2647519"/>
                              <a:gd name="connsiteY400" fmla="*/ 1433750 h 2612594"/>
                              <a:gd name="connsiteX401" fmla="*/ 2598585 w 2647519"/>
                              <a:gd name="connsiteY401" fmla="*/ 1458277 h 2612594"/>
                              <a:gd name="connsiteX402" fmla="*/ 2589060 w 2647519"/>
                              <a:gd name="connsiteY402" fmla="*/ 1487586 h 2612594"/>
                              <a:gd name="connsiteX403" fmla="*/ 2589060 w 2647519"/>
                              <a:gd name="connsiteY403" fmla="*/ 1490934 h 2612594"/>
                              <a:gd name="connsiteX404" fmla="*/ 2600490 w 2647519"/>
                              <a:gd name="connsiteY404" fmla="*/ 1458277 h 2612594"/>
                              <a:gd name="connsiteX405" fmla="*/ 2602395 w 2647519"/>
                              <a:gd name="connsiteY405" fmla="*/ 1407794 h 2612594"/>
                              <a:gd name="connsiteX406" fmla="*/ 2606836 w 2647519"/>
                              <a:gd name="connsiteY406" fmla="*/ 1398173 h 2612594"/>
                              <a:gd name="connsiteX407" fmla="*/ 2565247 w 2647519"/>
                              <a:gd name="connsiteY407" fmla="*/ 1354454 h 2612594"/>
                              <a:gd name="connsiteX408" fmla="*/ 2559005 w 2647519"/>
                              <a:gd name="connsiteY408" fmla="*/ 1369208 h 2612594"/>
                              <a:gd name="connsiteX409" fmla="*/ 2556675 w 2647519"/>
                              <a:gd name="connsiteY409" fmla="*/ 1390650 h 2612594"/>
                              <a:gd name="connsiteX410" fmla="*/ 2553670 w 2647519"/>
                              <a:gd name="connsiteY410" fmla="*/ 1380633 h 2612594"/>
                              <a:gd name="connsiteX411" fmla="*/ 2552571 w 2647519"/>
                              <a:gd name="connsiteY411" fmla="*/ 1382047 h 2612594"/>
                              <a:gd name="connsiteX412" fmla="*/ 2555723 w 2647519"/>
                              <a:gd name="connsiteY412" fmla="*/ 1392555 h 2612594"/>
                              <a:gd name="connsiteX413" fmla="*/ 2553818 w 2647519"/>
                              <a:gd name="connsiteY413" fmla="*/ 1407795 h 2612594"/>
                              <a:gd name="connsiteX414" fmla="*/ 2557628 w 2647519"/>
                              <a:gd name="connsiteY414" fmla="*/ 1420177 h 2612594"/>
                              <a:gd name="connsiteX415" fmla="*/ 2560581 w 2647519"/>
                              <a:gd name="connsiteY415" fmla="*/ 1420013 h 2612594"/>
                              <a:gd name="connsiteX416" fmla="*/ 2558580 w 2647519"/>
                              <a:gd name="connsiteY416" fmla="*/ 1413509 h 2612594"/>
                              <a:gd name="connsiteX417" fmla="*/ 2560485 w 2647519"/>
                              <a:gd name="connsiteY417" fmla="*/ 1398269 h 2612594"/>
                              <a:gd name="connsiteX418" fmla="*/ 2565247 w 2647519"/>
                              <a:gd name="connsiteY418" fmla="*/ 1354454 h 2612594"/>
                              <a:gd name="connsiteX419" fmla="*/ 2645258 w 2647519"/>
                              <a:gd name="connsiteY419" fmla="*/ 1328737 h 2612594"/>
                              <a:gd name="connsiteX420" fmla="*/ 2647163 w 2647519"/>
                              <a:gd name="connsiteY420" fmla="*/ 1329689 h 2612594"/>
                              <a:gd name="connsiteX421" fmla="*/ 2646210 w 2647519"/>
                              <a:gd name="connsiteY421" fmla="*/ 1369694 h 2612594"/>
                              <a:gd name="connsiteX422" fmla="*/ 2647163 w 2647519"/>
                              <a:gd name="connsiteY422" fmla="*/ 1397317 h 2612594"/>
                              <a:gd name="connsiteX423" fmla="*/ 2644305 w 2647519"/>
                              <a:gd name="connsiteY423" fmla="*/ 1447799 h 2612594"/>
                              <a:gd name="connsiteX424" fmla="*/ 2641448 w 2647519"/>
                              <a:gd name="connsiteY424" fmla="*/ 1476374 h 2612594"/>
                              <a:gd name="connsiteX425" fmla="*/ 2632875 w 2647519"/>
                              <a:gd name="connsiteY425" fmla="*/ 1518284 h 2612594"/>
                              <a:gd name="connsiteX426" fmla="*/ 2630018 w 2647519"/>
                              <a:gd name="connsiteY426" fmla="*/ 1553527 h 2612594"/>
                              <a:gd name="connsiteX427" fmla="*/ 2615730 w 2647519"/>
                              <a:gd name="connsiteY427" fmla="*/ 1618297 h 2612594"/>
                              <a:gd name="connsiteX428" fmla="*/ 2602395 w 2647519"/>
                              <a:gd name="connsiteY428" fmla="*/ 1674494 h 2612594"/>
                              <a:gd name="connsiteX429" fmla="*/ 2578583 w 2647519"/>
                              <a:gd name="connsiteY429" fmla="*/ 1684972 h 2612594"/>
                              <a:gd name="connsiteX430" fmla="*/ 2580488 w 2647519"/>
                              <a:gd name="connsiteY430" fmla="*/ 1679257 h 2612594"/>
                              <a:gd name="connsiteX431" fmla="*/ 2584298 w 2647519"/>
                              <a:gd name="connsiteY431" fmla="*/ 1639252 h 2612594"/>
                              <a:gd name="connsiteX432" fmla="*/ 2598585 w 2647519"/>
                              <a:gd name="connsiteY432" fmla="*/ 1597342 h 2612594"/>
                              <a:gd name="connsiteX433" fmla="*/ 2610015 w 2647519"/>
                              <a:gd name="connsiteY433" fmla="*/ 1590675 h 2612594"/>
                              <a:gd name="connsiteX434" fmla="*/ 2610015 w 2647519"/>
                              <a:gd name="connsiteY434" fmla="*/ 1590674 h 2612594"/>
                              <a:gd name="connsiteX435" fmla="*/ 2622398 w 2647519"/>
                              <a:gd name="connsiteY435" fmla="*/ 1518284 h 2612594"/>
                              <a:gd name="connsiteX436" fmla="*/ 2629065 w 2647519"/>
                              <a:gd name="connsiteY436" fmla="*/ 1483994 h 2612594"/>
                              <a:gd name="connsiteX437" fmla="*/ 2634780 w 2647519"/>
                              <a:gd name="connsiteY437" fmla="*/ 1448752 h 2612594"/>
                              <a:gd name="connsiteX438" fmla="*/ 2639543 w 2647519"/>
                              <a:gd name="connsiteY438" fmla="*/ 1415414 h 2612594"/>
                              <a:gd name="connsiteX439" fmla="*/ 2641448 w 2647519"/>
                              <a:gd name="connsiteY439" fmla="*/ 1383982 h 2612594"/>
                              <a:gd name="connsiteX440" fmla="*/ 2642400 w 2647519"/>
                              <a:gd name="connsiteY440" fmla="*/ 1357312 h 2612594"/>
                              <a:gd name="connsiteX441" fmla="*/ 2644305 w 2647519"/>
                              <a:gd name="connsiteY441" fmla="*/ 1343024 h 2612594"/>
                              <a:gd name="connsiteX442" fmla="*/ 2645258 w 2647519"/>
                              <a:gd name="connsiteY442" fmla="*/ 1328737 h 2612594"/>
                              <a:gd name="connsiteX443" fmla="*/ 134151 w 2647519"/>
                              <a:gd name="connsiteY443" fmla="*/ 887095 h 2612594"/>
                              <a:gd name="connsiteX444" fmla="*/ 134625 w 2647519"/>
                              <a:gd name="connsiteY444" fmla="*/ 887332 h 2612594"/>
                              <a:gd name="connsiteX445" fmla="*/ 134670 w 2647519"/>
                              <a:gd name="connsiteY445" fmla="*/ 887199 h 2612594"/>
                              <a:gd name="connsiteX446" fmla="*/ 191618 w 2647519"/>
                              <a:gd name="connsiteY446" fmla="*/ 750570 h 2612594"/>
                              <a:gd name="connsiteX447" fmla="*/ 170663 w 2647519"/>
                              <a:gd name="connsiteY447" fmla="*/ 789622 h 2612594"/>
                              <a:gd name="connsiteX448" fmla="*/ 153518 w 2647519"/>
                              <a:gd name="connsiteY448" fmla="*/ 803910 h 2612594"/>
                              <a:gd name="connsiteX449" fmla="*/ 153477 w 2647519"/>
                              <a:gd name="connsiteY449" fmla="*/ 804822 h 2612594"/>
                              <a:gd name="connsiteX450" fmla="*/ 151819 w 2647519"/>
                              <a:gd name="connsiteY450" fmla="*/ 841286 h 2612594"/>
                              <a:gd name="connsiteX451" fmla="*/ 151866 w 2647519"/>
                              <a:gd name="connsiteY451" fmla="*/ 841199 h 2612594"/>
                              <a:gd name="connsiteX452" fmla="*/ 153518 w 2647519"/>
                              <a:gd name="connsiteY452" fmla="*/ 804862 h 2612594"/>
                              <a:gd name="connsiteX453" fmla="*/ 170663 w 2647519"/>
                              <a:gd name="connsiteY453" fmla="*/ 790574 h 2612594"/>
                              <a:gd name="connsiteX454" fmla="*/ 191618 w 2647519"/>
                              <a:gd name="connsiteY454" fmla="*/ 751522 h 2612594"/>
                              <a:gd name="connsiteX455" fmla="*/ 192332 w 2647519"/>
                              <a:gd name="connsiteY455" fmla="*/ 751998 h 2612594"/>
                              <a:gd name="connsiteX456" fmla="*/ 192689 w 2647519"/>
                              <a:gd name="connsiteY456" fmla="*/ 751284 h 2612594"/>
                              <a:gd name="connsiteX457" fmla="*/ 203047 w 2647519"/>
                              <a:gd name="connsiteY457" fmla="*/ 667702 h 2612594"/>
                              <a:gd name="connsiteX458" fmla="*/ 189712 w 2647519"/>
                              <a:gd name="connsiteY458" fmla="*/ 677227 h 2612594"/>
                              <a:gd name="connsiteX459" fmla="*/ 169710 w 2647519"/>
                              <a:gd name="connsiteY459" fmla="*/ 719137 h 2612594"/>
                              <a:gd name="connsiteX460" fmla="*/ 174286 w 2647519"/>
                              <a:gd name="connsiteY460" fmla="*/ 722798 h 2612594"/>
                              <a:gd name="connsiteX461" fmla="*/ 174435 w 2647519"/>
                              <a:gd name="connsiteY461" fmla="*/ 722155 h 2612594"/>
                              <a:gd name="connsiteX462" fmla="*/ 170663 w 2647519"/>
                              <a:gd name="connsiteY462" fmla="*/ 719137 h 2612594"/>
                              <a:gd name="connsiteX463" fmla="*/ 190665 w 2647519"/>
                              <a:gd name="connsiteY463" fmla="*/ 677227 h 2612594"/>
                              <a:gd name="connsiteX464" fmla="*/ 202473 w 2647519"/>
                              <a:gd name="connsiteY464" fmla="*/ 668793 h 2612594"/>
                              <a:gd name="connsiteX465" fmla="*/ 276390 w 2647519"/>
                              <a:gd name="connsiteY465" fmla="*/ 613410 h 2612594"/>
                              <a:gd name="connsiteX466" fmla="*/ 275187 w 2647519"/>
                              <a:gd name="connsiteY466" fmla="*/ 614373 h 2612594"/>
                              <a:gd name="connsiteX467" fmla="*/ 270080 w 2647519"/>
                              <a:gd name="connsiteY467" fmla="*/ 634008 h 2612594"/>
                              <a:gd name="connsiteX468" fmla="*/ 266865 w 2647519"/>
                              <a:gd name="connsiteY468" fmla="*/ 643890 h 2612594"/>
                              <a:gd name="connsiteX469" fmla="*/ 179235 w 2647519"/>
                              <a:gd name="connsiteY469" fmla="*/ 803910 h 2612594"/>
                              <a:gd name="connsiteX470" fmla="*/ 166852 w 2647519"/>
                              <a:gd name="connsiteY470" fmla="*/ 842962 h 2612594"/>
                              <a:gd name="connsiteX471" fmla="*/ 155422 w 2647519"/>
                              <a:gd name="connsiteY471" fmla="*/ 882967 h 2612594"/>
                              <a:gd name="connsiteX472" fmla="*/ 130657 w 2647519"/>
                              <a:gd name="connsiteY472" fmla="*/ 966787 h 2612594"/>
                              <a:gd name="connsiteX473" fmla="*/ 114465 w 2647519"/>
                              <a:gd name="connsiteY473" fmla="*/ 1023937 h 2612594"/>
                              <a:gd name="connsiteX474" fmla="*/ 106845 w 2647519"/>
                              <a:gd name="connsiteY474" fmla="*/ 1066800 h 2612594"/>
                              <a:gd name="connsiteX475" fmla="*/ 103035 w 2647519"/>
                              <a:gd name="connsiteY475" fmla="*/ 1088707 h 2612594"/>
                              <a:gd name="connsiteX476" fmla="*/ 100177 w 2647519"/>
                              <a:gd name="connsiteY476" fmla="*/ 1110615 h 2612594"/>
                              <a:gd name="connsiteX477" fmla="*/ 91605 w 2647519"/>
                              <a:gd name="connsiteY477" fmla="*/ 1169670 h 2612594"/>
                              <a:gd name="connsiteX478" fmla="*/ 88747 w 2647519"/>
                              <a:gd name="connsiteY478" fmla="*/ 1205865 h 2612594"/>
                              <a:gd name="connsiteX479" fmla="*/ 93510 w 2647519"/>
                              <a:gd name="connsiteY479" fmla="*/ 1243965 h 2612594"/>
                              <a:gd name="connsiteX480" fmla="*/ 95742 w 2647519"/>
                              <a:gd name="connsiteY480" fmla="*/ 1223205 h 2612594"/>
                              <a:gd name="connsiteX481" fmla="*/ 95415 w 2647519"/>
                              <a:gd name="connsiteY481" fmla="*/ 1216342 h 2612594"/>
                              <a:gd name="connsiteX482" fmla="*/ 99225 w 2647519"/>
                              <a:gd name="connsiteY482" fmla="*/ 1176337 h 2612594"/>
                              <a:gd name="connsiteX483" fmla="*/ 107797 w 2647519"/>
                              <a:gd name="connsiteY483" fmla="*/ 1117282 h 2612594"/>
                              <a:gd name="connsiteX484" fmla="*/ 114596 w 2647519"/>
                              <a:gd name="connsiteY484" fmla="*/ 1109123 h 2612594"/>
                              <a:gd name="connsiteX485" fmla="*/ 124469 w 2647519"/>
                              <a:gd name="connsiteY485" fmla="*/ 1043051 h 2612594"/>
                              <a:gd name="connsiteX486" fmla="*/ 123990 w 2647519"/>
                              <a:gd name="connsiteY486" fmla="*/ 1031557 h 2612594"/>
                              <a:gd name="connsiteX487" fmla="*/ 133400 w 2647519"/>
                              <a:gd name="connsiteY487" fmla="*/ 1004581 h 2612594"/>
                              <a:gd name="connsiteX488" fmla="*/ 138999 w 2647519"/>
                              <a:gd name="connsiteY488" fmla="*/ 981931 h 2612594"/>
                              <a:gd name="connsiteX489" fmla="*/ 137325 w 2647519"/>
                              <a:gd name="connsiteY489" fmla="*/ 985837 h 2612594"/>
                              <a:gd name="connsiteX490" fmla="*/ 131610 w 2647519"/>
                              <a:gd name="connsiteY490" fmla="*/ 983932 h 2612594"/>
                              <a:gd name="connsiteX491" fmla="*/ 117322 w 2647519"/>
                              <a:gd name="connsiteY491" fmla="*/ 1024890 h 2612594"/>
                              <a:gd name="connsiteX492" fmla="*/ 118275 w 2647519"/>
                              <a:gd name="connsiteY492" fmla="*/ 1047750 h 2612594"/>
                              <a:gd name="connsiteX493" fmla="*/ 111607 w 2647519"/>
                              <a:gd name="connsiteY493" fmla="*/ 1091565 h 2612594"/>
                              <a:gd name="connsiteX494" fmla="*/ 110655 w 2647519"/>
                              <a:gd name="connsiteY494" fmla="*/ 1099185 h 2612594"/>
                              <a:gd name="connsiteX495" fmla="*/ 101130 w 2647519"/>
                              <a:gd name="connsiteY495" fmla="*/ 1110615 h 2612594"/>
                              <a:gd name="connsiteX496" fmla="*/ 103987 w 2647519"/>
                              <a:gd name="connsiteY496" fmla="*/ 1088707 h 2612594"/>
                              <a:gd name="connsiteX497" fmla="*/ 107797 w 2647519"/>
                              <a:gd name="connsiteY497" fmla="*/ 1066800 h 2612594"/>
                              <a:gd name="connsiteX498" fmla="*/ 115417 w 2647519"/>
                              <a:gd name="connsiteY498" fmla="*/ 1023937 h 2612594"/>
                              <a:gd name="connsiteX499" fmla="*/ 131610 w 2647519"/>
                              <a:gd name="connsiteY499" fmla="*/ 966787 h 2612594"/>
                              <a:gd name="connsiteX500" fmla="*/ 156375 w 2647519"/>
                              <a:gd name="connsiteY500" fmla="*/ 882967 h 2612594"/>
                              <a:gd name="connsiteX501" fmla="*/ 167805 w 2647519"/>
                              <a:gd name="connsiteY501" fmla="*/ 842962 h 2612594"/>
                              <a:gd name="connsiteX502" fmla="*/ 180187 w 2647519"/>
                              <a:gd name="connsiteY502" fmla="*/ 803910 h 2612594"/>
                              <a:gd name="connsiteX503" fmla="*/ 267817 w 2647519"/>
                              <a:gd name="connsiteY503" fmla="*/ 643890 h 2612594"/>
                              <a:gd name="connsiteX504" fmla="*/ 276390 w 2647519"/>
                              <a:gd name="connsiteY504" fmla="*/ 613410 h 2612594"/>
                              <a:gd name="connsiteX505" fmla="*/ 293536 w 2647519"/>
                              <a:gd name="connsiteY505" fmla="*/ 518160 h 2612594"/>
                              <a:gd name="connsiteX506" fmla="*/ 293535 w 2647519"/>
                              <a:gd name="connsiteY506" fmla="*/ 518160 h 2612594"/>
                              <a:gd name="connsiteX507" fmla="*/ 298297 w 2647519"/>
                              <a:gd name="connsiteY507" fmla="*/ 521970 h 2612594"/>
                              <a:gd name="connsiteX508" fmla="*/ 298297 w 2647519"/>
                              <a:gd name="connsiteY508" fmla="*/ 521969 h 2612594"/>
                              <a:gd name="connsiteX509" fmla="*/ 465169 w 2647519"/>
                              <a:gd name="connsiteY509" fmla="*/ 382550 h 2612594"/>
                              <a:gd name="connsiteX510" fmla="*/ 464986 w 2647519"/>
                              <a:gd name="connsiteY510" fmla="*/ 382696 h 2612594"/>
                              <a:gd name="connsiteX511" fmla="*/ 464431 w 2647519"/>
                              <a:gd name="connsiteY511" fmla="*/ 383323 h 2612594"/>
                              <a:gd name="connsiteX512" fmla="*/ 456650 w 2647519"/>
                              <a:gd name="connsiteY512" fmla="*/ 391477 h 2612594"/>
                              <a:gd name="connsiteX513" fmla="*/ 454683 w 2647519"/>
                              <a:gd name="connsiteY513" fmla="*/ 394339 h 2612594"/>
                              <a:gd name="connsiteX514" fmla="*/ 453399 w 2647519"/>
                              <a:gd name="connsiteY514" fmla="*/ 395790 h 2612594"/>
                              <a:gd name="connsiteX515" fmla="*/ 447840 w 2647519"/>
                              <a:gd name="connsiteY515" fmla="*/ 403860 h 2612594"/>
                              <a:gd name="connsiteX516" fmla="*/ 389738 w 2647519"/>
                              <a:gd name="connsiteY516" fmla="*/ 472440 h 2612594"/>
                              <a:gd name="connsiteX517" fmla="*/ 373545 w 2647519"/>
                              <a:gd name="connsiteY517" fmla="*/ 491490 h 2612594"/>
                              <a:gd name="connsiteX518" fmla="*/ 357353 w 2647519"/>
                              <a:gd name="connsiteY518" fmla="*/ 511492 h 2612594"/>
                              <a:gd name="connsiteX519" fmla="*/ 285782 w 2647519"/>
                              <a:gd name="connsiteY519" fmla="*/ 590597 h 2612594"/>
                              <a:gd name="connsiteX520" fmla="*/ 358305 w 2647519"/>
                              <a:gd name="connsiteY520" fmla="*/ 510540 h 2612594"/>
                              <a:gd name="connsiteX521" fmla="*/ 374497 w 2647519"/>
                              <a:gd name="connsiteY521" fmla="*/ 490537 h 2612594"/>
                              <a:gd name="connsiteX522" fmla="*/ 390690 w 2647519"/>
                              <a:gd name="connsiteY522" fmla="*/ 471487 h 2612594"/>
                              <a:gd name="connsiteX523" fmla="*/ 448792 w 2647519"/>
                              <a:gd name="connsiteY523" fmla="*/ 402907 h 2612594"/>
                              <a:gd name="connsiteX524" fmla="*/ 454683 w 2647519"/>
                              <a:gd name="connsiteY524" fmla="*/ 394339 h 2612594"/>
                              <a:gd name="connsiteX525" fmla="*/ 464431 w 2647519"/>
                              <a:gd name="connsiteY525" fmla="*/ 383323 h 2612594"/>
                              <a:gd name="connsiteX526" fmla="*/ 489348 w 2647519"/>
                              <a:gd name="connsiteY526" fmla="*/ 316869 h 2612594"/>
                              <a:gd name="connsiteX527" fmla="*/ 481127 w 2647519"/>
                              <a:gd name="connsiteY527" fmla="*/ 319733 h 2612594"/>
                              <a:gd name="connsiteX528" fmla="*/ 475013 w 2647519"/>
                              <a:gd name="connsiteY528" fmla="*/ 322003 h 2612594"/>
                              <a:gd name="connsiteX529" fmla="*/ 473558 w 2647519"/>
                              <a:gd name="connsiteY529" fmla="*/ 323849 h 2612594"/>
                              <a:gd name="connsiteX530" fmla="*/ 463080 w 2647519"/>
                              <a:gd name="connsiteY530" fmla="*/ 333374 h 2612594"/>
                              <a:gd name="connsiteX531" fmla="*/ 436410 w 2647519"/>
                              <a:gd name="connsiteY531" fmla="*/ 350519 h 2612594"/>
                              <a:gd name="connsiteX532" fmla="*/ 418313 w 2647519"/>
                              <a:gd name="connsiteY532" fmla="*/ 370522 h 2612594"/>
                              <a:gd name="connsiteX533" fmla="*/ 401168 w 2647519"/>
                              <a:gd name="connsiteY533" fmla="*/ 390524 h 2612594"/>
                              <a:gd name="connsiteX534" fmla="*/ 389738 w 2647519"/>
                              <a:gd name="connsiteY534" fmla="*/ 401002 h 2612594"/>
                              <a:gd name="connsiteX535" fmla="*/ 389349 w 2647519"/>
                              <a:gd name="connsiteY535" fmla="*/ 400516 h 2612594"/>
                              <a:gd name="connsiteX536" fmla="*/ 378546 w 2647519"/>
                              <a:gd name="connsiteY536" fmla="*/ 413504 h 2612594"/>
                              <a:gd name="connsiteX537" fmla="*/ 360210 w 2647519"/>
                              <a:gd name="connsiteY537" fmla="*/ 436245 h 2612594"/>
                              <a:gd name="connsiteX538" fmla="*/ 330683 w 2647519"/>
                              <a:gd name="connsiteY538" fmla="*/ 468630 h 2612594"/>
                              <a:gd name="connsiteX539" fmla="*/ 335445 w 2647519"/>
                              <a:gd name="connsiteY539" fmla="*/ 474344 h 2612594"/>
                              <a:gd name="connsiteX540" fmla="*/ 335536 w 2647519"/>
                              <a:gd name="connsiteY540" fmla="*/ 474264 h 2612594"/>
                              <a:gd name="connsiteX541" fmla="*/ 331635 w 2647519"/>
                              <a:gd name="connsiteY541" fmla="*/ 469582 h 2612594"/>
                              <a:gd name="connsiteX542" fmla="*/ 361162 w 2647519"/>
                              <a:gd name="connsiteY542" fmla="*/ 437197 h 2612594"/>
                              <a:gd name="connsiteX543" fmla="*/ 390690 w 2647519"/>
                              <a:gd name="connsiteY543" fmla="*/ 401002 h 2612594"/>
                              <a:gd name="connsiteX544" fmla="*/ 402120 w 2647519"/>
                              <a:gd name="connsiteY544" fmla="*/ 390525 h 2612594"/>
                              <a:gd name="connsiteX545" fmla="*/ 419265 w 2647519"/>
                              <a:gd name="connsiteY545" fmla="*/ 370522 h 2612594"/>
                              <a:gd name="connsiteX546" fmla="*/ 437362 w 2647519"/>
                              <a:gd name="connsiteY546" fmla="*/ 350520 h 2612594"/>
                              <a:gd name="connsiteX547" fmla="*/ 464032 w 2647519"/>
                              <a:gd name="connsiteY547" fmla="*/ 333375 h 2612594"/>
                              <a:gd name="connsiteX548" fmla="*/ 474510 w 2647519"/>
                              <a:gd name="connsiteY548" fmla="*/ 323850 h 2612594"/>
                              <a:gd name="connsiteX549" fmla="*/ 485940 w 2647519"/>
                              <a:gd name="connsiteY549" fmla="*/ 319564 h 2612594"/>
                              <a:gd name="connsiteX550" fmla="*/ 489548 w 2647519"/>
                              <a:gd name="connsiteY550" fmla="*/ 318444 h 2612594"/>
                              <a:gd name="connsiteX551" fmla="*/ 1868970 w 2647519"/>
                              <a:gd name="connsiteY551" fmla="*/ 144780 h 2612594"/>
                              <a:gd name="connsiteX552" fmla="*/ 1917547 w 2647519"/>
                              <a:gd name="connsiteY552" fmla="*/ 166687 h 2612594"/>
                              <a:gd name="connsiteX553" fmla="*/ 1938502 w 2647519"/>
                              <a:gd name="connsiteY553" fmla="*/ 183832 h 2612594"/>
                              <a:gd name="connsiteX554" fmla="*/ 1891830 w 2647519"/>
                              <a:gd name="connsiteY554" fmla="*/ 160972 h 2612594"/>
                              <a:gd name="connsiteX555" fmla="*/ 1868970 w 2647519"/>
                              <a:gd name="connsiteY555" fmla="*/ 144780 h 2612594"/>
                              <a:gd name="connsiteX556" fmla="*/ 1710855 w 2647519"/>
                              <a:gd name="connsiteY556" fmla="*/ 75247 h 2612594"/>
                              <a:gd name="connsiteX557" fmla="*/ 1748955 w 2647519"/>
                              <a:gd name="connsiteY557" fmla="*/ 83819 h 2612594"/>
                              <a:gd name="connsiteX558" fmla="*/ 1802295 w 2647519"/>
                              <a:gd name="connsiteY558" fmla="*/ 110489 h 2612594"/>
                              <a:gd name="connsiteX559" fmla="*/ 1710855 w 2647519"/>
                              <a:gd name="connsiteY559" fmla="*/ 75247 h 2612594"/>
                              <a:gd name="connsiteX560" fmla="*/ 1137451 w 2647519"/>
                              <a:gd name="connsiteY560" fmla="*/ 68937 h 2612594"/>
                              <a:gd name="connsiteX561" fmla="*/ 1117448 w 2647519"/>
                              <a:gd name="connsiteY561" fmla="*/ 71437 h 2612594"/>
                              <a:gd name="connsiteX562" fmla="*/ 1074585 w 2647519"/>
                              <a:gd name="connsiteY562" fmla="*/ 77152 h 2612594"/>
                              <a:gd name="connsiteX563" fmla="*/ 1032675 w 2647519"/>
                              <a:gd name="connsiteY563" fmla="*/ 86677 h 2612594"/>
                              <a:gd name="connsiteX564" fmla="*/ 1014578 w 2647519"/>
                              <a:gd name="connsiteY564" fmla="*/ 92392 h 2612594"/>
                              <a:gd name="connsiteX565" fmla="*/ 993623 w 2647519"/>
                              <a:gd name="connsiteY565" fmla="*/ 98107 h 2612594"/>
                              <a:gd name="connsiteX566" fmla="*/ 947769 w 2647519"/>
                              <a:gd name="connsiteY566" fmla="*/ 107115 h 2612594"/>
                              <a:gd name="connsiteX567" fmla="*/ 939330 w 2647519"/>
                              <a:gd name="connsiteY567" fmla="*/ 110490 h 2612594"/>
                              <a:gd name="connsiteX568" fmla="*/ 881228 w 2647519"/>
                              <a:gd name="connsiteY568" fmla="*/ 130492 h 2612594"/>
                              <a:gd name="connsiteX569" fmla="*/ 824078 w 2647519"/>
                              <a:gd name="connsiteY569" fmla="*/ 153352 h 2612594"/>
                              <a:gd name="connsiteX570" fmla="*/ 784073 w 2647519"/>
                              <a:gd name="connsiteY570" fmla="*/ 171450 h 2612594"/>
                              <a:gd name="connsiteX571" fmla="*/ 757403 w 2647519"/>
                              <a:gd name="connsiteY571" fmla="*/ 181927 h 2612594"/>
                              <a:gd name="connsiteX572" fmla="*/ 691680 w 2647519"/>
                              <a:gd name="connsiteY572" fmla="*/ 212407 h 2612594"/>
                              <a:gd name="connsiteX573" fmla="*/ 660248 w 2647519"/>
                              <a:gd name="connsiteY573" fmla="*/ 232410 h 2612594"/>
                              <a:gd name="connsiteX574" fmla="*/ 629768 w 2647519"/>
                              <a:gd name="connsiteY574" fmla="*/ 252412 h 2612594"/>
                              <a:gd name="connsiteX575" fmla="*/ 581190 w 2647519"/>
                              <a:gd name="connsiteY575" fmla="*/ 288607 h 2612594"/>
                              <a:gd name="connsiteX576" fmla="*/ 535470 w 2647519"/>
                              <a:gd name="connsiteY576" fmla="*/ 324802 h 2612594"/>
                              <a:gd name="connsiteX577" fmla="*/ 491713 w 2647519"/>
                              <a:gd name="connsiteY577" fmla="*/ 362974 h 2612594"/>
                              <a:gd name="connsiteX578" fmla="*/ 495465 w 2647519"/>
                              <a:gd name="connsiteY578" fmla="*/ 367665 h 2612594"/>
                              <a:gd name="connsiteX579" fmla="*/ 504752 w 2647519"/>
                              <a:gd name="connsiteY579" fmla="*/ 361295 h 2612594"/>
                              <a:gd name="connsiteX580" fmla="*/ 512656 w 2647519"/>
                              <a:gd name="connsiteY580" fmla="*/ 355403 h 2612594"/>
                              <a:gd name="connsiteX581" fmla="*/ 541185 w 2647519"/>
                              <a:gd name="connsiteY581" fmla="*/ 330517 h 2612594"/>
                              <a:gd name="connsiteX582" fmla="*/ 586905 w 2647519"/>
                              <a:gd name="connsiteY582" fmla="*/ 294322 h 2612594"/>
                              <a:gd name="connsiteX583" fmla="*/ 635482 w 2647519"/>
                              <a:gd name="connsiteY583" fmla="*/ 258127 h 2612594"/>
                              <a:gd name="connsiteX584" fmla="*/ 665962 w 2647519"/>
                              <a:gd name="connsiteY584" fmla="*/ 238124 h 2612594"/>
                              <a:gd name="connsiteX585" fmla="*/ 697395 w 2647519"/>
                              <a:gd name="connsiteY585" fmla="*/ 218122 h 2612594"/>
                              <a:gd name="connsiteX586" fmla="*/ 763117 w 2647519"/>
                              <a:gd name="connsiteY586" fmla="*/ 187642 h 2612594"/>
                              <a:gd name="connsiteX587" fmla="*/ 788835 w 2647519"/>
                              <a:gd name="connsiteY587" fmla="*/ 174307 h 2612594"/>
                              <a:gd name="connsiteX588" fmla="*/ 828840 w 2647519"/>
                              <a:gd name="connsiteY588" fmla="*/ 156209 h 2612594"/>
                              <a:gd name="connsiteX589" fmla="*/ 885990 w 2647519"/>
                              <a:gd name="connsiteY589" fmla="*/ 133349 h 2612594"/>
                              <a:gd name="connsiteX590" fmla="*/ 944092 w 2647519"/>
                              <a:gd name="connsiteY590" fmla="*/ 113347 h 2612594"/>
                              <a:gd name="connsiteX591" fmla="*/ 968499 w 2647519"/>
                              <a:gd name="connsiteY591" fmla="*/ 108553 h 2612594"/>
                              <a:gd name="connsiteX592" fmla="*/ 980289 w 2647519"/>
                              <a:gd name="connsiteY592" fmla="*/ 104524 h 2612594"/>
                              <a:gd name="connsiteX593" fmla="*/ 1140765 w 2647519"/>
                              <a:gd name="connsiteY593" fmla="*/ 69904 h 2612594"/>
                              <a:gd name="connsiteX594" fmla="*/ 1478087 w 2647519"/>
                              <a:gd name="connsiteY594" fmla="*/ 48458 h 2612594"/>
                              <a:gd name="connsiteX595" fmla="*/ 1498447 w 2647519"/>
                              <a:gd name="connsiteY595" fmla="*/ 50482 h 2612594"/>
                              <a:gd name="connsiteX596" fmla="*/ 1526070 w 2647519"/>
                              <a:gd name="connsiteY596" fmla="*/ 60007 h 2612594"/>
                              <a:gd name="connsiteX597" fmla="*/ 1505115 w 2647519"/>
                              <a:gd name="connsiteY597" fmla="*/ 57150 h 2612594"/>
                              <a:gd name="connsiteX598" fmla="*/ 1461300 w 2647519"/>
                              <a:gd name="connsiteY598" fmla="*/ 48577 h 2612594"/>
                              <a:gd name="connsiteX599" fmla="*/ 1478087 w 2647519"/>
                              <a:gd name="connsiteY599" fmla="*/ 48458 h 2612594"/>
                              <a:gd name="connsiteX600" fmla="*/ 1588935 w 2647519"/>
                              <a:gd name="connsiteY600" fmla="*/ 40957 h 2612594"/>
                              <a:gd name="connsiteX601" fmla="*/ 1627987 w 2647519"/>
                              <a:gd name="connsiteY601" fmla="*/ 43814 h 2612594"/>
                              <a:gd name="connsiteX602" fmla="*/ 1675612 w 2647519"/>
                              <a:gd name="connsiteY602" fmla="*/ 62864 h 2612594"/>
                              <a:gd name="connsiteX603" fmla="*/ 1616557 w 2647519"/>
                              <a:gd name="connsiteY603" fmla="*/ 52387 h 2612594"/>
                              <a:gd name="connsiteX604" fmla="*/ 1588935 w 2647519"/>
                              <a:gd name="connsiteY604" fmla="*/ 40957 h 2612594"/>
                              <a:gd name="connsiteX605" fmla="*/ 1270324 w 2647519"/>
                              <a:gd name="connsiteY605" fmla="*/ 40719 h 2612594"/>
                              <a:gd name="connsiteX606" fmla="*/ 1160310 w 2647519"/>
                              <a:gd name="connsiteY606" fmla="*/ 46672 h 2612594"/>
                              <a:gd name="connsiteX607" fmla="*/ 1084110 w 2647519"/>
                              <a:gd name="connsiteY607" fmla="*/ 57149 h 2612594"/>
                              <a:gd name="connsiteX608" fmla="*/ 1047915 w 2647519"/>
                              <a:gd name="connsiteY608" fmla="*/ 66674 h 2612594"/>
                              <a:gd name="connsiteX609" fmla="*/ 1016482 w 2647519"/>
                              <a:gd name="connsiteY609" fmla="*/ 78104 h 2612594"/>
                              <a:gd name="connsiteX610" fmla="*/ 972667 w 2647519"/>
                              <a:gd name="connsiteY610" fmla="*/ 83819 h 2612594"/>
                              <a:gd name="connsiteX611" fmla="*/ 806932 w 2647519"/>
                              <a:gd name="connsiteY611" fmla="*/ 147637 h 2612594"/>
                              <a:gd name="connsiteX612" fmla="*/ 746925 w 2647519"/>
                              <a:gd name="connsiteY612" fmla="*/ 174307 h 2612594"/>
                              <a:gd name="connsiteX613" fmla="*/ 728827 w 2647519"/>
                              <a:gd name="connsiteY613" fmla="*/ 180974 h 2612594"/>
                              <a:gd name="connsiteX614" fmla="*/ 712635 w 2647519"/>
                              <a:gd name="connsiteY614" fmla="*/ 189547 h 2612594"/>
                              <a:gd name="connsiteX615" fmla="*/ 682155 w 2647519"/>
                              <a:gd name="connsiteY615" fmla="*/ 205739 h 2612594"/>
                              <a:gd name="connsiteX616" fmla="*/ 634530 w 2647519"/>
                              <a:gd name="connsiteY616" fmla="*/ 230504 h 2612594"/>
                              <a:gd name="connsiteX617" fmla="*/ 598335 w 2647519"/>
                              <a:gd name="connsiteY617" fmla="*/ 259079 h 2612594"/>
                              <a:gd name="connsiteX618" fmla="*/ 493560 w 2647519"/>
                              <a:gd name="connsiteY618" fmla="*/ 340994 h 2612594"/>
                              <a:gd name="connsiteX619" fmla="*/ 471664 w 2647519"/>
                              <a:gd name="connsiteY619" fmla="*/ 360034 h 2612594"/>
                              <a:gd name="connsiteX620" fmla="*/ 450243 w 2647519"/>
                              <a:gd name="connsiteY620" fmla="*/ 379593 h 2612594"/>
                              <a:gd name="connsiteX621" fmla="*/ 450697 w 2647519"/>
                              <a:gd name="connsiteY621" fmla="*/ 380047 h 2612594"/>
                              <a:gd name="connsiteX622" fmla="*/ 285915 w 2647519"/>
                              <a:gd name="connsiteY622" fmla="*/ 573404 h 2612594"/>
                              <a:gd name="connsiteX623" fmla="*/ 252577 w 2647519"/>
                              <a:gd name="connsiteY623" fmla="*/ 619124 h 2612594"/>
                              <a:gd name="connsiteX624" fmla="*/ 237337 w 2647519"/>
                              <a:gd name="connsiteY624" fmla="*/ 646747 h 2612594"/>
                              <a:gd name="connsiteX625" fmla="*/ 222097 w 2647519"/>
                              <a:gd name="connsiteY625" fmla="*/ 672464 h 2612594"/>
                              <a:gd name="connsiteX626" fmla="*/ 193522 w 2647519"/>
                              <a:gd name="connsiteY626" fmla="*/ 725804 h 2612594"/>
                              <a:gd name="connsiteX627" fmla="*/ 162439 w 2647519"/>
                              <a:gd name="connsiteY627" fmla="*/ 774784 h 2612594"/>
                              <a:gd name="connsiteX628" fmla="*/ 162090 w 2647519"/>
                              <a:gd name="connsiteY628" fmla="*/ 776287 h 2612594"/>
                              <a:gd name="connsiteX629" fmla="*/ 151612 w 2647519"/>
                              <a:gd name="connsiteY629" fmla="*/ 804862 h 2612594"/>
                              <a:gd name="connsiteX630" fmla="*/ 143992 w 2647519"/>
                              <a:gd name="connsiteY630" fmla="*/ 818197 h 2612594"/>
                              <a:gd name="connsiteX631" fmla="*/ 142087 w 2647519"/>
                              <a:gd name="connsiteY631" fmla="*/ 820102 h 2612594"/>
                              <a:gd name="connsiteX632" fmla="*/ 133634 w 2647519"/>
                              <a:gd name="connsiteY632" fmla="*/ 848201 h 2612594"/>
                              <a:gd name="connsiteX633" fmla="*/ 131610 w 2647519"/>
                              <a:gd name="connsiteY633" fmla="*/ 864870 h 2612594"/>
                              <a:gd name="connsiteX634" fmla="*/ 129705 w 2647519"/>
                              <a:gd name="connsiteY634" fmla="*/ 888682 h 2612594"/>
                              <a:gd name="connsiteX635" fmla="*/ 116370 w 2647519"/>
                              <a:gd name="connsiteY635" fmla="*/ 927735 h 2612594"/>
                              <a:gd name="connsiteX636" fmla="*/ 103987 w 2647519"/>
                              <a:gd name="connsiteY636" fmla="*/ 966787 h 2612594"/>
                              <a:gd name="connsiteX637" fmla="*/ 90652 w 2647519"/>
                              <a:gd name="connsiteY637" fmla="*/ 1023937 h 2612594"/>
                              <a:gd name="connsiteX638" fmla="*/ 83032 w 2647519"/>
                              <a:gd name="connsiteY638" fmla="*/ 1076325 h 2612594"/>
                              <a:gd name="connsiteX639" fmla="*/ 78270 w 2647519"/>
                              <a:gd name="connsiteY639" fmla="*/ 1128712 h 2612594"/>
                              <a:gd name="connsiteX640" fmla="*/ 84937 w 2647519"/>
                              <a:gd name="connsiteY640" fmla="*/ 1092517 h 2612594"/>
                              <a:gd name="connsiteX641" fmla="*/ 85555 w 2647519"/>
                              <a:gd name="connsiteY641" fmla="*/ 1089530 h 2612594"/>
                              <a:gd name="connsiteX642" fmla="*/ 86842 w 2647519"/>
                              <a:gd name="connsiteY642" fmla="*/ 1075372 h 2612594"/>
                              <a:gd name="connsiteX643" fmla="*/ 94462 w 2647519"/>
                              <a:gd name="connsiteY643" fmla="*/ 1022985 h 2612594"/>
                              <a:gd name="connsiteX644" fmla="*/ 96848 w 2647519"/>
                              <a:gd name="connsiteY644" fmla="*/ 1023781 h 2612594"/>
                              <a:gd name="connsiteX645" fmla="*/ 97055 w 2647519"/>
                              <a:gd name="connsiteY645" fmla="*/ 1022896 h 2612594"/>
                              <a:gd name="connsiteX646" fmla="*/ 94463 w 2647519"/>
                              <a:gd name="connsiteY646" fmla="*/ 1022032 h 2612594"/>
                              <a:gd name="connsiteX647" fmla="*/ 107798 w 2647519"/>
                              <a:gd name="connsiteY647" fmla="*/ 964882 h 2612594"/>
                              <a:gd name="connsiteX648" fmla="*/ 120180 w 2647519"/>
                              <a:gd name="connsiteY648" fmla="*/ 925829 h 2612594"/>
                              <a:gd name="connsiteX649" fmla="*/ 133454 w 2647519"/>
                              <a:gd name="connsiteY649" fmla="*/ 886956 h 2612594"/>
                              <a:gd name="connsiteX650" fmla="*/ 132563 w 2647519"/>
                              <a:gd name="connsiteY650" fmla="*/ 886777 h 2612594"/>
                              <a:gd name="connsiteX651" fmla="*/ 134468 w 2647519"/>
                              <a:gd name="connsiteY651" fmla="*/ 862965 h 2612594"/>
                              <a:gd name="connsiteX652" fmla="*/ 144945 w 2647519"/>
                              <a:gd name="connsiteY652" fmla="*/ 818197 h 2612594"/>
                              <a:gd name="connsiteX653" fmla="*/ 152565 w 2647519"/>
                              <a:gd name="connsiteY653" fmla="*/ 804862 h 2612594"/>
                              <a:gd name="connsiteX654" fmla="*/ 152821 w 2647519"/>
                              <a:gd name="connsiteY654" fmla="*/ 804166 h 2612594"/>
                              <a:gd name="connsiteX655" fmla="*/ 163043 w 2647519"/>
                              <a:gd name="connsiteY655" fmla="*/ 776287 h 2612594"/>
                              <a:gd name="connsiteX656" fmla="*/ 194475 w 2647519"/>
                              <a:gd name="connsiteY656" fmla="*/ 726757 h 2612594"/>
                              <a:gd name="connsiteX657" fmla="*/ 223050 w 2647519"/>
                              <a:gd name="connsiteY657" fmla="*/ 673417 h 2612594"/>
                              <a:gd name="connsiteX658" fmla="*/ 238290 w 2647519"/>
                              <a:gd name="connsiteY658" fmla="*/ 647700 h 2612594"/>
                              <a:gd name="connsiteX659" fmla="*/ 253530 w 2647519"/>
                              <a:gd name="connsiteY659" fmla="*/ 620077 h 2612594"/>
                              <a:gd name="connsiteX660" fmla="*/ 286868 w 2647519"/>
                              <a:gd name="connsiteY660" fmla="*/ 574357 h 2612594"/>
                              <a:gd name="connsiteX661" fmla="*/ 451650 w 2647519"/>
                              <a:gd name="connsiteY661" fmla="*/ 381000 h 2612594"/>
                              <a:gd name="connsiteX662" fmla="*/ 495465 w 2647519"/>
                              <a:gd name="connsiteY662" fmla="*/ 340995 h 2612594"/>
                              <a:gd name="connsiteX663" fmla="*/ 600240 w 2647519"/>
                              <a:gd name="connsiteY663" fmla="*/ 259080 h 2612594"/>
                              <a:gd name="connsiteX664" fmla="*/ 636435 w 2647519"/>
                              <a:gd name="connsiteY664" fmla="*/ 230505 h 2612594"/>
                              <a:gd name="connsiteX665" fmla="*/ 684060 w 2647519"/>
                              <a:gd name="connsiteY665" fmla="*/ 205740 h 2612594"/>
                              <a:gd name="connsiteX666" fmla="*/ 714540 w 2647519"/>
                              <a:gd name="connsiteY666" fmla="*/ 189547 h 2612594"/>
                              <a:gd name="connsiteX667" fmla="*/ 730733 w 2647519"/>
                              <a:gd name="connsiteY667" fmla="*/ 180975 h 2612594"/>
                              <a:gd name="connsiteX668" fmla="*/ 748830 w 2647519"/>
                              <a:gd name="connsiteY668" fmla="*/ 174307 h 2612594"/>
                              <a:gd name="connsiteX669" fmla="*/ 808838 w 2647519"/>
                              <a:gd name="connsiteY669" fmla="*/ 147637 h 2612594"/>
                              <a:gd name="connsiteX670" fmla="*/ 974573 w 2647519"/>
                              <a:gd name="connsiteY670" fmla="*/ 83820 h 2612594"/>
                              <a:gd name="connsiteX671" fmla="*/ 1018388 w 2647519"/>
                              <a:gd name="connsiteY671" fmla="*/ 78105 h 2612594"/>
                              <a:gd name="connsiteX672" fmla="*/ 1049820 w 2647519"/>
                              <a:gd name="connsiteY672" fmla="*/ 66675 h 2612594"/>
                              <a:gd name="connsiteX673" fmla="*/ 1086015 w 2647519"/>
                              <a:gd name="connsiteY673" fmla="*/ 57150 h 2612594"/>
                              <a:gd name="connsiteX674" fmla="*/ 1162215 w 2647519"/>
                              <a:gd name="connsiteY674" fmla="*/ 46672 h 2612594"/>
                              <a:gd name="connsiteX675" fmla="*/ 1272229 w 2647519"/>
                              <a:gd name="connsiteY675" fmla="*/ 41076 h 2612594"/>
                              <a:gd name="connsiteX676" fmla="*/ 1360655 w 2647519"/>
                              <a:gd name="connsiteY676" fmla="*/ 44043 h 2612594"/>
                              <a:gd name="connsiteX677" fmla="*/ 1404150 w 2647519"/>
                              <a:gd name="connsiteY677" fmla="*/ 0 h 2612594"/>
                              <a:gd name="connsiteX678" fmla="*/ 1448917 w 2647519"/>
                              <a:gd name="connsiteY678" fmla="*/ 2857 h 2612594"/>
                              <a:gd name="connsiteX679" fmla="*/ 1494637 w 2647519"/>
                              <a:gd name="connsiteY679" fmla="*/ 7620 h 2612594"/>
                              <a:gd name="connsiteX680" fmla="*/ 1525117 w 2647519"/>
                              <a:gd name="connsiteY680" fmla="*/ 15240 h 2612594"/>
                              <a:gd name="connsiteX681" fmla="*/ 1545120 w 2647519"/>
                              <a:gd name="connsiteY681" fmla="*/ 24765 h 2612594"/>
                              <a:gd name="connsiteX682" fmla="*/ 1569885 w 2647519"/>
                              <a:gd name="connsiteY682" fmla="*/ 20002 h 2612594"/>
                              <a:gd name="connsiteX683" fmla="*/ 1607032 w 2647519"/>
                              <a:gd name="connsiteY683" fmla="*/ 28575 h 2612594"/>
                              <a:gd name="connsiteX684" fmla="*/ 1629892 w 2647519"/>
                              <a:gd name="connsiteY684" fmla="*/ 35242 h 2612594"/>
                              <a:gd name="connsiteX685" fmla="*/ 1628940 w 2647519"/>
                              <a:gd name="connsiteY685" fmla="*/ 36195 h 2612594"/>
                              <a:gd name="connsiteX686" fmla="*/ 1627987 w 2647519"/>
                              <a:gd name="connsiteY686" fmla="*/ 42862 h 2612594"/>
                              <a:gd name="connsiteX687" fmla="*/ 1588935 w 2647519"/>
                              <a:gd name="connsiteY687" fmla="*/ 40005 h 2612594"/>
                              <a:gd name="connsiteX688" fmla="*/ 1575600 w 2647519"/>
                              <a:gd name="connsiteY688" fmla="*/ 36195 h 2612594"/>
                              <a:gd name="connsiteX689" fmla="*/ 1562265 w 2647519"/>
                              <a:gd name="connsiteY689" fmla="*/ 33337 h 2612594"/>
                              <a:gd name="connsiteX690" fmla="*/ 1536547 w 2647519"/>
                              <a:gd name="connsiteY690" fmla="*/ 27622 h 2612594"/>
                              <a:gd name="connsiteX691" fmla="*/ 1510830 w 2647519"/>
                              <a:gd name="connsiteY691" fmla="*/ 21907 h 2612594"/>
                              <a:gd name="connsiteX692" fmla="*/ 1484160 w 2647519"/>
                              <a:gd name="connsiteY692" fmla="*/ 18097 h 2612594"/>
                              <a:gd name="connsiteX693" fmla="*/ 1454633 w 2647519"/>
                              <a:gd name="connsiteY693" fmla="*/ 18097 h 2612594"/>
                              <a:gd name="connsiteX694" fmla="*/ 1430820 w 2647519"/>
                              <a:gd name="connsiteY694" fmla="*/ 18097 h 2612594"/>
                              <a:gd name="connsiteX695" fmla="*/ 1393673 w 2647519"/>
                              <a:gd name="connsiteY695" fmla="*/ 18097 h 2612594"/>
                              <a:gd name="connsiteX696" fmla="*/ 1391928 w 2647519"/>
                              <a:gd name="connsiteY696" fmla="*/ 17540 h 2612594"/>
                              <a:gd name="connsiteX697" fmla="*/ 1375575 w 2647519"/>
                              <a:gd name="connsiteY697" fmla="*/ 25717 h 2612594"/>
                              <a:gd name="connsiteX698" fmla="*/ 1381290 w 2647519"/>
                              <a:gd name="connsiteY698" fmla="*/ 35242 h 2612594"/>
                              <a:gd name="connsiteX699" fmla="*/ 1438440 w 2647519"/>
                              <a:gd name="connsiteY699" fmla="*/ 46672 h 2612594"/>
                              <a:gd name="connsiteX700" fmla="*/ 1413008 w 2647519"/>
                              <a:gd name="connsiteY700" fmla="*/ 47116 h 2612594"/>
                              <a:gd name="connsiteX701" fmla="*/ 1413437 w 2647519"/>
                              <a:gd name="connsiteY701" fmla="*/ 47149 h 2612594"/>
                              <a:gd name="connsiteX702" fmla="*/ 1440345 w 2647519"/>
                              <a:gd name="connsiteY702" fmla="*/ 46672 h 2612594"/>
                              <a:gd name="connsiteX703" fmla="*/ 1463205 w 2647519"/>
                              <a:gd name="connsiteY703" fmla="*/ 49530 h 2612594"/>
                              <a:gd name="connsiteX704" fmla="*/ 1507020 w 2647519"/>
                              <a:gd name="connsiteY704" fmla="*/ 58102 h 2612594"/>
                              <a:gd name="connsiteX705" fmla="*/ 1527975 w 2647519"/>
                              <a:gd name="connsiteY705" fmla="*/ 60960 h 2612594"/>
                              <a:gd name="connsiteX706" fmla="*/ 1563218 w 2647519"/>
                              <a:gd name="connsiteY706" fmla="*/ 68580 h 2612594"/>
                              <a:gd name="connsiteX707" fmla="*/ 1599413 w 2647519"/>
                              <a:gd name="connsiteY707" fmla="*/ 76200 h 2612594"/>
                              <a:gd name="connsiteX708" fmla="*/ 1634655 w 2647519"/>
                              <a:gd name="connsiteY708" fmla="*/ 84772 h 2612594"/>
                              <a:gd name="connsiteX709" fmla="*/ 1669898 w 2647519"/>
                              <a:gd name="connsiteY709" fmla="*/ 95250 h 2612594"/>
                              <a:gd name="connsiteX710" fmla="*/ 1687043 w 2647519"/>
                              <a:gd name="connsiteY710" fmla="*/ 100012 h 2612594"/>
                              <a:gd name="connsiteX711" fmla="*/ 1704188 w 2647519"/>
                              <a:gd name="connsiteY711" fmla="*/ 105727 h 2612594"/>
                              <a:gd name="connsiteX712" fmla="*/ 1704409 w 2647519"/>
                              <a:gd name="connsiteY712" fmla="*/ 105929 h 2612594"/>
                              <a:gd name="connsiteX713" fmla="*/ 1716704 w 2647519"/>
                              <a:gd name="connsiteY713" fmla="*/ 108049 h 2612594"/>
                              <a:gd name="connsiteX714" fmla="*/ 1746499 w 2647519"/>
                              <a:gd name="connsiteY714" fmla="*/ 119121 h 2612594"/>
                              <a:gd name="connsiteX715" fmla="*/ 1750661 w 2647519"/>
                              <a:gd name="connsiteY715" fmla="*/ 125427 h 2612594"/>
                              <a:gd name="connsiteX716" fmla="*/ 1751813 w 2647519"/>
                              <a:gd name="connsiteY716" fmla="*/ 125730 h 2612594"/>
                              <a:gd name="connsiteX717" fmla="*/ 1778483 w 2647519"/>
                              <a:gd name="connsiteY717" fmla="*/ 136207 h 2612594"/>
                              <a:gd name="connsiteX718" fmla="*/ 1801343 w 2647519"/>
                              <a:gd name="connsiteY718" fmla="*/ 145732 h 2612594"/>
                              <a:gd name="connsiteX719" fmla="*/ 1824203 w 2647519"/>
                              <a:gd name="connsiteY719" fmla="*/ 156210 h 2612594"/>
                              <a:gd name="connsiteX720" fmla="*/ 1841348 w 2647519"/>
                              <a:gd name="connsiteY720" fmla="*/ 165735 h 2612594"/>
                              <a:gd name="connsiteX721" fmla="*/ 1852778 w 2647519"/>
                              <a:gd name="connsiteY721" fmla="*/ 171450 h 2612594"/>
                              <a:gd name="connsiteX722" fmla="*/ 1865160 w 2647519"/>
                              <a:gd name="connsiteY722" fmla="*/ 178117 h 2612594"/>
                              <a:gd name="connsiteX723" fmla="*/ 1907070 w 2647519"/>
                              <a:gd name="connsiteY723" fmla="*/ 201930 h 2612594"/>
                              <a:gd name="connsiteX724" fmla="*/ 1960410 w 2647519"/>
                              <a:gd name="connsiteY724" fmla="*/ 236220 h 2612594"/>
                              <a:gd name="connsiteX725" fmla="*/ 1988033 w 2647519"/>
                              <a:gd name="connsiteY725" fmla="*/ 255270 h 2612594"/>
                              <a:gd name="connsiteX726" fmla="*/ 1988832 w 2647519"/>
                              <a:gd name="connsiteY726" fmla="*/ 255841 h 2612594"/>
                              <a:gd name="connsiteX727" fmla="*/ 2002949 w 2647519"/>
                              <a:gd name="connsiteY727" fmla="*/ 264417 h 2612594"/>
                              <a:gd name="connsiteX728" fmla="*/ 2540483 w 2647519"/>
                              <a:gd name="connsiteY728" fmla="*/ 1275397 h 2612594"/>
                              <a:gd name="connsiteX729" fmla="*/ 2540080 w 2647519"/>
                              <a:gd name="connsiteY729" fmla="*/ 1283368 h 2612594"/>
                              <a:gd name="connsiteX730" fmla="*/ 2550960 w 2647519"/>
                              <a:gd name="connsiteY730" fmla="*/ 1284922 h 2612594"/>
                              <a:gd name="connsiteX731" fmla="*/ 2561437 w 2647519"/>
                              <a:gd name="connsiteY731" fmla="*/ 1292542 h 2612594"/>
                              <a:gd name="connsiteX732" fmla="*/ 2566200 w 2647519"/>
                              <a:gd name="connsiteY732" fmla="*/ 1318259 h 2612594"/>
                              <a:gd name="connsiteX733" fmla="*/ 2584297 w 2647519"/>
                              <a:gd name="connsiteY733" fmla="*/ 1348739 h 2612594"/>
                              <a:gd name="connsiteX734" fmla="*/ 2591918 w 2647519"/>
                              <a:gd name="connsiteY734" fmla="*/ 1349432 h 2612594"/>
                              <a:gd name="connsiteX735" fmla="*/ 2591918 w 2647519"/>
                              <a:gd name="connsiteY735" fmla="*/ 1342072 h 2612594"/>
                              <a:gd name="connsiteX736" fmla="*/ 2599661 w 2647519"/>
                              <a:gd name="connsiteY736" fmla="*/ 1320563 h 2612594"/>
                              <a:gd name="connsiteX737" fmla="*/ 2599537 w 2647519"/>
                              <a:gd name="connsiteY737" fmla="*/ 1316355 h 2612594"/>
                              <a:gd name="connsiteX738" fmla="*/ 2607157 w 2647519"/>
                              <a:gd name="connsiteY738" fmla="*/ 1290637 h 2612594"/>
                              <a:gd name="connsiteX739" fmla="*/ 2617635 w 2647519"/>
                              <a:gd name="connsiteY739" fmla="*/ 1290637 h 2612594"/>
                              <a:gd name="connsiteX740" fmla="*/ 2633827 w 2647519"/>
                              <a:gd name="connsiteY740" fmla="*/ 1280160 h 2612594"/>
                              <a:gd name="connsiteX741" fmla="*/ 2635732 w 2647519"/>
                              <a:gd name="connsiteY741" fmla="*/ 1322070 h 2612594"/>
                              <a:gd name="connsiteX742" fmla="*/ 2630970 w 2647519"/>
                              <a:gd name="connsiteY742" fmla="*/ 1342072 h 2612594"/>
                              <a:gd name="connsiteX743" fmla="*/ 2625255 w 2647519"/>
                              <a:gd name="connsiteY743" fmla="*/ 1361122 h 2612594"/>
                              <a:gd name="connsiteX744" fmla="*/ 2622397 w 2647519"/>
                              <a:gd name="connsiteY744" fmla="*/ 1392555 h 2612594"/>
                              <a:gd name="connsiteX745" fmla="*/ 2621445 w 2647519"/>
                              <a:gd name="connsiteY745" fmla="*/ 1408747 h 2612594"/>
                              <a:gd name="connsiteX746" fmla="*/ 2619540 w 2647519"/>
                              <a:gd name="connsiteY746" fmla="*/ 1424940 h 2612594"/>
                              <a:gd name="connsiteX747" fmla="*/ 2615478 w 2647519"/>
                              <a:gd name="connsiteY747" fmla="*/ 1427648 h 2612594"/>
                              <a:gd name="connsiteX748" fmla="*/ 2615730 w 2647519"/>
                              <a:gd name="connsiteY748" fmla="*/ 1428749 h 2612594"/>
                              <a:gd name="connsiteX749" fmla="*/ 2619621 w 2647519"/>
                              <a:gd name="connsiteY749" fmla="*/ 1426155 h 2612594"/>
                              <a:gd name="connsiteX750" fmla="*/ 2621445 w 2647519"/>
                              <a:gd name="connsiteY750" fmla="*/ 1410652 h 2612594"/>
                              <a:gd name="connsiteX751" fmla="*/ 2622397 w 2647519"/>
                              <a:gd name="connsiteY751" fmla="*/ 1394460 h 2612594"/>
                              <a:gd name="connsiteX752" fmla="*/ 2625255 w 2647519"/>
                              <a:gd name="connsiteY752" fmla="*/ 1363027 h 2612594"/>
                              <a:gd name="connsiteX753" fmla="*/ 2630970 w 2647519"/>
                              <a:gd name="connsiteY753" fmla="*/ 1343977 h 2612594"/>
                              <a:gd name="connsiteX754" fmla="*/ 2635732 w 2647519"/>
                              <a:gd name="connsiteY754" fmla="*/ 1323975 h 2612594"/>
                              <a:gd name="connsiteX755" fmla="*/ 2643352 w 2647519"/>
                              <a:gd name="connsiteY755" fmla="*/ 1329690 h 2612594"/>
                              <a:gd name="connsiteX756" fmla="*/ 2642400 w 2647519"/>
                              <a:gd name="connsiteY756" fmla="*/ 1343977 h 2612594"/>
                              <a:gd name="connsiteX757" fmla="*/ 2640495 w 2647519"/>
                              <a:gd name="connsiteY757" fmla="*/ 1358265 h 2612594"/>
                              <a:gd name="connsiteX758" fmla="*/ 2639542 w 2647519"/>
                              <a:gd name="connsiteY758" fmla="*/ 1384935 h 2612594"/>
                              <a:gd name="connsiteX759" fmla="*/ 2637637 w 2647519"/>
                              <a:gd name="connsiteY759" fmla="*/ 1416367 h 2612594"/>
                              <a:gd name="connsiteX760" fmla="*/ 2632875 w 2647519"/>
                              <a:gd name="connsiteY760" fmla="*/ 1449705 h 2612594"/>
                              <a:gd name="connsiteX761" fmla="*/ 2627160 w 2647519"/>
                              <a:gd name="connsiteY761" fmla="*/ 1484947 h 2612594"/>
                              <a:gd name="connsiteX762" fmla="*/ 2620492 w 2647519"/>
                              <a:gd name="connsiteY762" fmla="*/ 1519237 h 2612594"/>
                              <a:gd name="connsiteX763" fmla="*/ 2608110 w 2647519"/>
                              <a:gd name="connsiteY763" fmla="*/ 1591627 h 2612594"/>
                              <a:gd name="connsiteX764" fmla="*/ 2596680 w 2647519"/>
                              <a:gd name="connsiteY764" fmla="*/ 1598295 h 2612594"/>
                              <a:gd name="connsiteX765" fmla="*/ 2582392 w 2647519"/>
                              <a:gd name="connsiteY765" fmla="*/ 1640205 h 2612594"/>
                              <a:gd name="connsiteX766" fmla="*/ 2578582 w 2647519"/>
                              <a:gd name="connsiteY766" fmla="*/ 1680210 h 2612594"/>
                              <a:gd name="connsiteX767" fmla="*/ 2576677 w 2647519"/>
                              <a:gd name="connsiteY767" fmla="*/ 1685925 h 2612594"/>
                              <a:gd name="connsiteX768" fmla="*/ 2560485 w 2647519"/>
                              <a:gd name="connsiteY768" fmla="*/ 1729740 h 2612594"/>
                              <a:gd name="connsiteX769" fmla="*/ 2555722 w 2647519"/>
                              <a:gd name="connsiteY769" fmla="*/ 1733550 h 2612594"/>
                              <a:gd name="connsiteX770" fmla="*/ 2535720 w 2647519"/>
                              <a:gd name="connsiteY770" fmla="*/ 1780222 h 2612594"/>
                              <a:gd name="connsiteX771" fmla="*/ 2556675 w 2647519"/>
                              <a:gd name="connsiteY771" fmla="*/ 1733550 h 2612594"/>
                              <a:gd name="connsiteX772" fmla="*/ 2561437 w 2647519"/>
                              <a:gd name="connsiteY772" fmla="*/ 1729740 h 2612594"/>
                              <a:gd name="connsiteX773" fmla="*/ 2530957 w 2647519"/>
                              <a:gd name="connsiteY773" fmla="*/ 1816417 h 2612594"/>
                              <a:gd name="connsiteX774" fmla="*/ 2514765 w 2647519"/>
                              <a:gd name="connsiteY774" fmla="*/ 1824990 h 2612594"/>
                              <a:gd name="connsiteX775" fmla="*/ 2511407 w 2647519"/>
                              <a:gd name="connsiteY775" fmla="*/ 1831707 h 2612594"/>
                              <a:gd name="connsiteX776" fmla="*/ 2511908 w 2647519"/>
                              <a:gd name="connsiteY776" fmla="*/ 1832609 h 2612594"/>
                              <a:gd name="connsiteX777" fmla="*/ 2515718 w 2647519"/>
                              <a:gd name="connsiteY777" fmla="*/ 1824989 h 2612594"/>
                              <a:gd name="connsiteX778" fmla="*/ 2531910 w 2647519"/>
                              <a:gd name="connsiteY778" fmla="*/ 1816417 h 2612594"/>
                              <a:gd name="connsiteX779" fmla="*/ 2520480 w 2647519"/>
                              <a:gd name="connsiteY779" fmla="*/ 1848802 h 2612594"/>
                              <a:gd name="connsiteX780" fmla="*/ 2499525 w 2647519"/>
                              <a:gd name="connsiteY780" fmla="*/ 1886902 h 2612594"/>
                              <a:gd name="connsiteX781" fmla="*/ 2489048 w 2647519"/>
                              <a:gd name="connsiteY781" fmla="*/ 1905952 h 2612594"/>
                              <a:gd name="connsiteX782" fmla="*/ 2477618 w 2647519"/>
                              <a:gd name="connsiteY782" fmla="*/ 1925002 h 2612594"/>
                              <a:gd name="connsiteX783" fmla="*/ 2469045 w 2647519"/>
                              <a:gd name="connsiteY783" fmla="*/ 1939289 h 2612594"/>
                              <a:gd name="connsiteX784" fmla="*/ 2456663 w 2647519"/>
                              <a:gd name="connsiteY784" fmla="*/ 1966912 h 2612594"/>
                              <a:gd name="connsiteX785" fmla="*/ 2443328 w 2647519"/>
                              <a:gd name="connsiteY785" fmla="*/ 1993582 h 2612594"/>
                              <a:gd name="connsiteX786" fmla="*/ 2422373 w 2647519"/>
                              <a:gd name="connsiteY786" fmla="*/ 2022157 h 2612594"/>
                              <a:gd name="connsiteX787" fmla="*/ 2401418 w 2647519"/>
                              <a:gd name="connsiteY787" fmla="*/ 2048827 h 2612594"/>
                              <a:gd name="connsiteX788" fmla="*/ 2402291 w 2647519"/>
                              <a:gd name="connsiteY788" fmla="*/ 2047029 h 2612594"/>
                              <a:gd name="connsiteX789" fmla="*/ 2378557 w 2647519"/>
                              <a:gd name="connsiteY789" fmla="*/ 2079307 h 2612594"/>
                              <a:gd name="connsiteX790" fmla="*/ 2327122 w 2647519"/>
                              <a:gd name="connsiteY790" fmla="*/ 2135505 h 2612594"/>
                              <a:gd name="connsiteX791" fmla="*/ 2316995 w 2647519"/>
                              <a:gd name="connsiteY791" fmla="*/ 2151085 h 2612594"/>
                              <a:gd name="connsiteX792" fmla="*/ 2327122 w 2647519"/>
                              <a:gd name="connsiteY792" fmla="*/ 2136457 h 2612594"/>
                              <a:gd name="connsiteX793" fmla="*/ 2378557 w 2647519"/>
                              <a:gd name="connsiteY793" fmla="*/ 2080259 h 2612594"/>
                              <a:gd name="connsiteX794" fmla="*/ 2339505 w 2647519"/>
                              <a:gd name="connsiteY794" fmla="*/ 2139314 h 2612594"/>
                              <a:gd name="connsiteX795" fmla="*/ 2319383 w 2647519"/>
                              <a:gd name="connsiteY795" fmla="*/ 2160388 h 2612594"/>
                              <a:gd name="connsiteX796" fmla="*/ 2303229 w 2647519"/>
                              <a:gd name="connsiteY796" fmla="*/ 2172263 h 2612594"/>
                              <a:gd name="connsiteX797" fmla="*/ 2302357 w 2647519"/>
                              <a:gd name="connsiteY797" fmla="*/ 2173605 h 2612594"/>
                              <a:gd name="connsiteX798" fmla="*/ 2292258 w 2647519"/>
                              <a:gd name="connsiteY798" fmla="*/ 2181374 h 2612594"/>
                              <a:gd name="connsiteX799" fmla="*/ 2291880 w 2647519"/>
                              <a:gd name="connsiteY799" fmla="*/ 2184082 h 2612594"/>
                              <a:gd name="connsiteX800" fmla="*/ 2247112 w 2647519"/>
                              <a:gd name="connsiteY800" fmla="*/ 2229802 h 2612594"/>
                              <a:gd name="connsiteX801" fmla="*/ 2199487 w 2647519"/>
                              <a:gd name="connsiteY801" fmla="*/ 2273617 h 2612594"/>
                              <a:gd name="connsiteX802" fmla="*/ 2197284 w 2647519"/>
                              <a:gd name="connsiteY802" fmla="*/ 2275215 h 2612594"/>
                              <a:gd name="connsiteX803" fmla="*/ 2181390 w 2647519"/>
                              <a:gd name="connsiteY803" fmla="*/ 2295524 h 2612594"/>
                              <a:gd name="connsiteX804" fmla="*/ 2143290 w 2647519"/>
                              <a:gd name="connsiteY804" fmla="*/ 2324099 h 2612594"/>
                              <a:gd name="connsiteX805" fmla="*/ 2107680 w 2647519"/>
                              <a:gd name="connsiteY805" fmla="*/ 2350806 h 2612594"/>
                              <a:gd name="connsiteX806" fmla="*/ 2107553 w 2647519"/>
                              <a:gd name="connsiteY806" fmla="*/ 2350961 h 2612594"/>
                              <a:gd name="connsiteX807" fmla="*/ 2143290 w 2647519"/>
                              <a:gd name="connsiteY807" fmla="*/ 2325052 h 2612594"/>
                              <a:gd name="connsiteX808" fmla="*/ 2181390 w 2647519"/>
                              <a:gd name="connsiteY808" fmla="*/ 2296477 h 2612594"/>
                              <a:gd name="connsiteX809" fmla="*/ 2149957 w 2647519"/>
                              <a:gd name="connsiteY809" fmla="*/ 2327909 h 2612594"/>
                              <a:gd name="connsiteX810" fmla="*/ 2124359 w 2647519"/>
                              <a:gd name="connsiteY810" fmla="*/ 2344578 h 2612594"/>
                              <a:gd name="connsiteX811" fmla="*/ 2106651 w 2647519"/>
                              <a:gd name="connsiteY811" fmla="*/ 2352057 h 2612594"/>
                              <a:gd name="connsiteX812" fmla="*/ 2106142 w 2647519"/>
                              <a:gd name="connsiteY812" fmla="*/ 2352675 h 2612594"/>
                              <a:gd name="connsiteX813" fmla="*/ 2087092 w 2647519"/>
                              <a:gd name="connsiteY813" fmla="*/ 2365057 h 2612594"/>
                              <a:gd name="connsiteX814" fmla="*/ 2079913 w 2647519"/>
                              <a:gd name="connsiteY814" fmla="*/ 2368384 h 2612594"/>
                              <a:gd name="connsiteX815" fmla="*/ 2061852 w 2647519"/>
                              <a:gd name="connsiteY815" fmla="*/ 2383036 h 2612594"/>
                              <a:gd name="connsiteX816" fmla="*/ 2044230 w 2647519"/>
                              <a:gd name="connsiteY816" fmla="*/ 2395537 h 2612594"/>
                              <a:gd name="connsiteX817" fmla="*/ 2017560 w 2647519"/>
                              <a:gd name="connsiteY817" fmla="*/ 2412682 h 2612594"/>
                              <a:gd name="connsiteX818" fmla="*/ 2008988 w 2647519"/>
                              <a:gd name="connsiteY818" fmla="*/ 2413635 h 2612594"/>
                              <a:gd name="connsiteX819" fmla="*/ 1999459 w 2647519"/>
                              <a:gd name="connsiteY819" fmla="*/ 2417870 h 2612594"/>
                              <a:gd name="connsiteX820" fmla="*/ 1997978 w 2647519"/>
                              <a:gd name="connsiteY820" fmla="*/ 2418994 h 2612594"/>
                              <a:gd name="connsiteX821" fmla="*/ 2009940 w 2647519"/>
                              <a:gd name="connsiteY821" fmla="*/ 2414587 h 2612594"/>
                              <a:gd name="connsiteX822" fmla="*/ 2018513 w 2647519"/>
                              <a:gd name="connsiteY822" fmla="*/ 2413635 h 2612594"/>
                              <a:gd name="connsiteX823" fmla="*/ 1984223 w 2647519"/>
                              <a:gd name="connsiteY823" fmla="*/ 2439352 h 2612594"/>
                              <a:gd name="connsiteX824" fmla="*/ 1962315 w 2647519"/>
                              <a:gd name="connsiteY824" fmla="*/ 2450783 h 2612594"/>
                              <a:gd name="connsiteX825" fmla="*/ 1940408 w 2647519"/>
                              <a:gd name="connsiteY825" fmla="*/ 2461260 h 2612594"/>
                              <a:gd name="connsiteX826" fmla="*/ 1924934 w 2647519"/>
                              <a:gd name="connsiteY826" fmla="*/ 2463581 h 2612594"/>
                              <a:gd name="connsiteX827" fmla="*/ 1922310 w 2647519"/>
                              <a:gd name="connsiteY827" fmla="*/ 2465070 h 2612594"/>
                              <a:gd name="connsiteX828" fmla="*/ 1849920 w 2647519"/>
                              <a:gd name="connsiteY828" fmla="*/ 2496502 h 2612594"/>
                              <a:gd name="connsiteX829" fmla="*/ 1846229 w 2647519"/>
                              <a:gd name="connsiteY829" fmla="*/ 2497341 h 2612594"/>
                              <a:gd name="connsiteX830" fmla="*/ 1824203 w 2647519"/>
                              <a:gd name="connsiteY830" fmla="*/ 2511742 h 2612594"/>
                              <a:gd name="connsiteX831" fmla="*/ 1836585 w 2647519"/>
                              <a:gd name="connsiteY831" fmla="*/ 2515552 h 2612594"/>
                              <a:gd name="connsiteX832" fmla="*/ 1790865 w 2647519"/>
                              <a:gd name="connsiteY832" fmla="*/ 2535555 h 2612594"/>
                              <a:gd name="connsiteX833" fmla="*/ 1794675 w 2647519"/>
                              <a:gd name="connsiteY833" fmla="*/ 2522220 h 2612594"/>
                              <a:gd name="connsiteX834" fmla="*/ 1779435 w 2647519"/>
                              <a:gd name="connsiteY834" fmla="*/ 2527935 h 2612594"/>
                              <a:gd name="connsiteX835" fmla="*/ 1765148 w 2647519"/>
                              <a:gd name="connsiteY835" fmla="*/ 2532697 h 2612594"/>
                              <a:gd name="connsiteX836" fmla="*/ 1735620 w 2647519"/>
                              <a:gd name="connsiteY836" fmla="*/ 2542222 h 2612594"/>
                              <a:gd name="connsiteX837" fmla="*/ 1731675 w 2647519"/>
                              <a:gd name="connsiteY837" fmla="*/ 2537487 h 2612594"/>
                              <a:gd name="connsiteX838" fmla="*/ 1717522 w 2647519"/>
                              <a:gd name="connsiteY838" fmla="*/ 2540317 h 2612594"/>
                              <a:gd name="connsiteX839" fmla="*/ 1700377 w 2647519"/>
                              <a:gd name="connsiteY839" fmla="*/ 2544127 h 2612594"/>
                              <a:gd name="connsiteX840" fmla="*/ 1665135 w 2647519"/>
                              <a:gd name="connsiteY840" fmla="*/ 2552700 h 2612594"/>
                              <a:gd name="connsiteX841" fmla="*/ 1663973 w 2647519"/>
                              <a:gd name="connsiteY841" fmla="*/ 2553240 h 2612594"/>
                              <a:gd name="connsiteX842" fmla="*/ 1697520 w 2647519"/>
                              <a:gd name="connsiteY842" fmla="*/ 2545079 h 2612594"/>
                              <a:gd name="connsiteX843" fmla="*/ 1714665 w 2647519"/>
                              <a:gd name="connsiteY843" fmla="*/ 2541269 h 2612594"/>
                              <a:gd name="connsiteX844" fmla="*/ 1728952 w 2647519"/>
                              <a:gd name="connsiteY844" fmla="*/ 2538412 h 2612594"/>
                              <a:gd name="connsiteX845" fmla="*/ 1734667 w 2647519"/>
                              <a:gd name="connsiteY845" fmla="*/ 2543174 h 2612594"/>
                              <a:gd name="connsiteX846" fmla="*/ 1764195 w 2647519"/>
                              <a:gd name="connsiteY846" fmla="*/ 2533649 h 2612594"/>
                              <a:gd name="connsiteX847" fmla="*/ 1778482 w 2647519"/>
                              <a:gd name="connsiteY847" fmla="*/ 2528887 h 2612594"/>
                              <a:gd name="connsiteX848" fmla="*/ 1793722 w 2647519"/>
                              <a:gd name="connsiteY848" fmla="*/ 2523172 h 2612594"/>
                              <a:gd name="connsiteX849" fmla="*/ 1789912 w 2647519"/>
                              <a:gd name="connsiteY849" fmla="*/ 2536507 h 2612594"/>
                              <a:gd name="connsiteX850" fmla="*/ 1749907 w 2647519"/>
                              <a:gd name="connsiteY850" fmla="*/ 2555557 h 2612594"/>
                              <a:gd name="connsiteX851" fmla="*/ 1747946 w 2647519"/>
                              <a:gd name="connsiteY851" fmla="*/ 2555008 h 2612594"/>
                              <a:gd name="connsiteX852" fmla="*/ 1720380 w 2647519"/>
                              <a:gd name="connsiteY852" fmla="*/ 2566034 h 2612594"/>
                              <a:gd name="connsiteX853" fmla="*/ 1697520 w 2647519"/>
                              <a:gd name="connsiteY853" fmla="*/ 2572702 h 2612594"/>
                              <a:gd name="connsiteX854" fmla="*/ 1663230 w 2647519"/>
                              <a:gd name="connsiteY854" fmla="*/ 2581274 h 2612594"/>
                              <a:gd name="connsiteX855" fmla="*/ 1649062 w 2647519"/>
                              <a:gd name="connsiteY855" fmla="*/ 2580084 h 2612594"/>
                              <a:gd name="connsiteX856" fmla="*/ 1619428 w 2647519"/>
                              <a:gd name="connsiteY856" fmla="*/ 2585850 h 2612594"/>
                              <a:gd name="connsiteX857" fmla="*/ 1618462 w 2647519"/>
                              <a:gd name="connsiteY857" fmla="*/ 2587942 h 2612594"/>
                              <a:gd name="connsiteX858" fmla="*/ 1539405 w 2647519"/>
                              <a:gd name="connsiteY858" fmla="*/ 2603182 h 2612594"/>
                              <a:gd name="connsiteX859" fmla="*/ 1521307 w 2647519"/>
                              <a:gd name="connsiteY859" fmla="*/ 2598419 h 2612594"/>
                              <a:gd name="connsiteX860" fmla="*/ 1506067 w 2647519"/>
                              <a:gd name="connsiteY860" fmla="*/ 2598419 h 2612594"/>
                              <a:gd name="connsiteX861" fmla="*/ 1479397 w 2647519"/>
                              <a:gd name="connsiteY861" fmla="*/ 2606992 h 2612594"/>
                              <a:gd name="connsiteX862" fmla="*/ 1455585 w 2647519"/>
                              <a:gd name="connsiteY862" fmla="*/ 2608897 h 2612594"/>
                              <a:gd name="connsiteX863" fmla="*/ 1431772 w 2647519"/>
                              <a:gd name="connsiteY863" fmla="*/ 2609849 h 2612594"/>
                              <a:gd name="connsiteX864" fmla="*/ 1429185 w 2647519"/>
                              <a:gd name="connsiteY864" fmla="*/ 2608741 h 2612594"/>
                              <a:gd name="connsiteX865" fmla="*/ 1407484 w 2647519"/>
                              <a:gd name="connsiteY865" fmla="*/ 2612588 h 2612594"/>
                              <a:gd name="connsiteX866" fmla="*/ 1381290 w 2647519"/>
                              <a:gd name="connsiteY866" fmla="*/ 2607944 h 2612594"/>
                              <a:gd name="connsiteX867" fmla="*/ 1382243 w 2647519"/>
                              <a:gd name="connsiteY867" fmla="*/ 2606992 h 2612594"/>
                              <a:gd name="connsiteX868" fmla="*/ 1387005 w 2647519"/>
                              <a:gd name="connsiteY868" fmla="*/ 2600324 h 2612594"/>
                              <a:gd name="connsiteX869" fmla="*/ 1365098 w 2647519"/>
                              <a:gd name="connsiteY869" fmla="*/ 2597467 h 2612594"/>
                              <a:gd name="connsiteX870" fmla="*/ 1375575 w 2647519"/>
                              <a:gd name="connsiteY870" fmla="*/ 2591752 h 2612594"/>
                              <a:gd name="connsiteX871" fmla="*/ 1407008 w 2647519"/>
                              <a:gd name="connsiteY871" fmla="*/ 2590799 h 2612594"/>
                              <a:gd name="connsiteX872" fmla="*/ 1437488 w 2647519"/>
                              <a:gd name="connsiteY872" fmla="*/ 2589847 h 2612594"/>
                              <a:gd name="connsiteX873" fmla="*/ 1481302 w 2647519"/>
                              <a:gd name="connsiteY873" fmla="*/ 2590799 h 2612594"/>
                              <a:gd name="connsiteX874" fmla="*/ 1511782 w 2647519"/>
                              <a:gd name="connsiteY874" fmla="*/ 2587942 h 2612594"/>
                              <a:gd name="connsiteX875" fmla="*/ 1568932 w 2647519"/>
                              <a:gd name="connsiteY875" fmla="*/ 2575559 h 2612594"/>
                              <a:gd name="connsiteX876" fmla="*/ 1607032 w 2647519"/>
                              <a:gd name="connsiteY876" fmla="*/ 2566987 h 2612594"/>
                              <a:gd name="connsiteX877" fmla="*/ 1635607 w 2647519"/>
                              <a:gd name="connsiteY877" fmla="*/ 2566034 h 2612594"/>
                              <a:gd name="connsiteX878" fmla="*/ 1637595 w 2647519"/>
                              <a:gd name="connsiteY878" fmla="*/ 2565111 h 2612594"/>
                              <a:gd name="connsiteX879" fmla="*/ 1609890 w 2647519"/>
                              <a:gd name="connsiteY879" fmla="*/ 2566035 h 2612594"/>
                              <a:gd name="connsiteX880" fmla="*/ 1571790 w 2647519"/>
                              <a:gd name="connsiteY880" fmla="*/ 2574607 h 2612594"/>
                              <a:gd name="connsiteX881" fmla="*/ 1514640 w 2647519"/>
                              <a:gd name="connsiteY881" fmla="*/ 2586990 h 2612594"/>
                              <a:gd name="connsiteX882" fmla="*/ 1484160 w 2647519"/>
                              <a:gd name="connsiteY882" fmla="*/ 2589847 h 2612594"/>
                              <a:gd name="connsiteX883" fmla="*/ 1440345 w 2647519"/>
                              <a:gd name="connsiteY883" fmla="*/ 2588895 h 2612594"/>
                              <a:gd name="connsiteX884" fmla="*/ 1409865 w 2647519"/>
                              <a:gd name="connsiteY884" fmla="*/ 2589847 h 2612594"/>
                              <a:gd name="connsiteX885" fmla="*/ 1378432 w 2647519"/>
                              <a:gd name="connsiteY885" fmla="*/ 2590800 h 2612594"/>
                              <a:gd name="connsiteX886" fmla="*/ 1379385 w 2647519"/>
                              <a:gd name="connsiteY886" fmla="*/ 2586990 h 2612594"/>
                              <a:gd name="connsiteX887" fmla="*/ 1386052 w 2647519"/>
                              <a:gd name="connsiteY887" fmla="*/ 2577465 h 2612594"/>
                              <a:gd name="connsiteX888" fmla="*/ 1679422 w 2647519"/>
                              <a:gd name="connsiteY888" fmla="*/ 2528887 h 2612594"/>
                              <a:gd name="connsiteX889" fmla="*/ 1878495 w 2647519"/>
                              <a:gd name="connsiteY889" fmla="*/ 2453640 h 2612594"/>
                              <a:gd name="connsiteX890" fmla="*/ 1930882 w 2647519"/>
                              <a:gd name="connsiteY890" fmla="*/ 2426017 h 2612594"/>
                              <a:gd name="connsiteX891" fmla="*/ 1960410 w 2647519"/>
                              <a:gd name="connsiteY891" fmla="*/ 2410777 h 2612594"/>
                              <a:gd name="connsiteX892" fmla="*/ 1990890 w 2647519"/>
                              <a:gd name="connsiteY892" fmla="*/ 2394585 h 2612594"/>
                              <a:gd name="connsiteX893" fmla="*/ 2048040 w 2647519"/>
                              <a:gd name="connsiteY893" fmla="*/ 2360295 h 2612594"/>
                              <a:gd name="connsiteX894" fmla="*/ 2093760 w 2647519"/>
                              <a:gd name="connsiteY894" fmla="*/ 2325052 h 2612594"/>
                              <a:gd name="connsiteX895" fmla="*/ 2179485 w 2647519"/>
                              <a:gd name="connsiteY895" fmla="*/ 2258377 h 2612594"/>
                              <a:gd name="connsiteX896" fmla="*/ 2203297 w 2647519"/>
                              <a:gd name="connsiteY896" fmla="*/ 2239327 h 2612594"/>
                              <a:gd name="connsiteX897" fmla="*/ 2226157 w 2647519"/>
                              <a:gd name="connsiteY897" fmla="*/ 2219325 h 2612594"/>
                              <a:gd name="connsiteX898" fmla="*/ 2260447 w 2647519"/>
                              <a:gd name="connsiteY898" fmla="*/ 2187892 h 2612594"/>
                              <a:gd name="connsiteX899" fmla="*/ 2274735 w 2647519"/>
                              <a:gd name="connsiteY899" fmla="*/ 2164080 h 2612594"/>
                              <a:gd name="connsiteX900" fmla="*/ 2295258 w 2647519"/>
                              <a:gd name="connsiteY900" fmla="*/ 2145267 h 2612594"/>
                              <a:gd name="connsiteX901" fmla="*/ 2295423 w 2647519"/>
                              <a:gd name="connsiteY901" fmla="*/ 2144085 h 2612594"/>
                              <a:gd name="connsiteX902" fmla="*/ 2275688 w 2647519"/>
                              <a:gd name="connsiteY902" fmla="*/ 2162175 h 2612594"/>
                              <a:gd name="connsiteX903" fmla="*/ 2261400 w 2647519"/>
                              <a:gd name="connsiteY903" fmla="*/ 2185987 h 2612594"/>
                              <a:gd name="connsiteX904" fmla="*/ 2227110 w 2647519"/>
                              <a:gd name="connsiteY904" fmla="*/ 2217420 h 2612594"/>
                              <a:gd name="connsiteX905" fmla="*/ 2204250 w 2647519"/>
                              <a:gd name="connsiteY905" fmla="*/ 2237422 h 2612594"/>
                              <a:gd name="connsiteX906" fmla="*/ 2180438 w 2647519"/>
                              <a:gd name="connsiteY906" fmla="*/ 2256472 h 2612594"/>
                              <a:gd name="connsiteX907" fmla="*/ 2094713 w 2647519"/>
                              <a:gd name="connsiteY907" fmla="*/ 2323147 h 2612594"/>
                              <a:gd name="connsiteX908" fmla="*/ 2048993 w 2647519"/>
                              <a:gd name="connsiteY908" fmla="*/ 2358390 h 2612594"/>
                              <a:gd name="connsiteX909" fmla="*/ 1991843 w 2647519"/>
                              <a:gd name="connsiteY909" fmla="*/ 2392680 h 2612594"/>
                              <a:gd name="connsiteX910" fmla="*/ 1961363 w 2647519"/>
                              <a:gd name="connsiteY910" fmla="*/ 2408872 h 2612594"/>
                              <a:gd name="connsiteX911" fmla="*/ 1931835 w 2647519"/>
                              <a:gd name="connsiteY911" fmla="*/ 2424112 h 2612594"/>
                              <a:gd name="connsiteX912" fmla="*/ 1879448 w 2647519"/>
                              <a:gd name="connsiteY912" fmla="*/ 2451735 h 2612594"/>
                              <a:gd name="connsiteX913" fmla="*/ 1680375 w 2647519"/>
                              <a:gd name="connsiteY913" fmla="*/ 2526982 h 2612594"/>
                              <a:gd name="connsiteX914" fmla="*/ 1387005 w 2647519"/>
                              <a:gd name="connsiteY914" fmla="*/ 2575560 h 2612594"/>
                              <a:gd name="connsiteX915" fmla="*/ 1365098 w 2647519"/>
                              <a:gd name="connsiteY915" fmla="*/ 2575560 h 2612594"/>
                              <a:gd name="connsiteX916" fmla="*/ 1362240 w 2647519"/>
                              <a:gd name="connsiteY916" fmla="*/ 2567940 h 2612594"/>
                              <a:gd name="connsiteX917" fmla="*/ 1339380 w 2647519"/>
                              <a:gd name="connsiteY917" fmla="*/ 2566987 h 2612594"/>
                              <a:gd name="connsiteX918" fmla="*/ 1318425 w 2647519"/>
                              <a:gd name="connsiteY918" fmla="*/ 2575560 h 2612594"/>
                              <a:gd name="connsiteX919" fmla="*/ 1257465 w 2647519"/>
                              <a:gd name="connsiteY919" fmla="*/ 2576512 h 2612594"/>
                              <a:gd name="connsiteX920" fmla="*/ 1212698 w 2647519"/>
                              <a:gd name="connsiteY920" fmla="*/ 2574607 h 2612594"/>
                              <a:gd name="connsiteX921" fmla="*/ 1190790 w 2647519"/>
                              <a:gd name="connsiteY921" fmla="*/ 2572702 h 2612594"/>
                              <a:gd name="connsiteX922" fmla="*/ 1168883 w 2647519"/>
                              <a:gd name="connsiteY922" fmla="*/ 2568892 h 2612594"/>
                              <a:gd name="connsiteX923" fmla="*/ 1182079 w 2647519"/>
                              <a:gd name="connsiteY923" fmla="*/ 2554816 h 2612594"/>
                              <a:gd name="connsiteX924" fmla="*/ 1179360 w 2647519"/>
                              <a:gd name="connsiteY924" fmla="*/ 2555557 h 2612594"/>
                              <a:gd name="connsiteX925" fmla="*/ 1130192 w 2647519"/>
                              <a:gd name="connsiteY925" fmla="*/ 2546452 h 2612594"/>
                              <a:gd name="connsiteX926" fmla="*/ 1127925 w 2647519"/>
                              <a:gd name="connsiteY926" fmla="*/ 2546985 h 2612594"/>
                              <a:gd name="connsiteX927" fmla="*/ 1033628 w 2647519"/>
                              <a:gd name="connsiteY927" fmla="*/ 2529840 h 2612594"/>
                              <a:gd name="connsiteX928" fmla="*/ 996480 w 2647519"/>
                              <a:gd name="connsiteY928" fmla="*/ 2522220 h 2612594"/>
                              <a:gd name="connsiteX929" fmla="*/ 964095 w 2647519"/>
                              <a:gd name="connsiteY929" fmla="*/ 2516505 h 2612594"/>
                              <a:gd name="connsiteX930" fmla="*/ 925043 w 2647519"/>
                              <a:gd name="connsiteY930" fmla="*/ 2498407 h 2612594"/>
                              <a:gd name="connsiteX931" fmla="*/ 876465 w 2647519"/>
                              <a:gd name="connsiteY931" fmla="*/ 2480310 h 2612594"/>
                              <a:gd name="connsiteX932" fmla="*/ 825983 w 2647519"/>
                              <a:gd name="connsiteY932" fmla="*/ 2460307 h 2612594"/>
                              <a:gd name="connsiteX933" fmla="*/ 834555 w 2647519"/>
                              <a:gd name="connsiteY933" fmla="*/ 2453640 h 2612594"/>
                              <a:gd name="connsiteX934" fmla="*/ 869798 w 2647519"/>
                              <a:gd name="connsiteY934" fmla="*/ 2460307 h 2612594"/>
                              <a:gd name="connsiteX935" fmla="*/ 885038 w 2647519"/>
                              <a:gd name="connsiteY935" fmla="*/ 2473642 h 2612594"/>
                              <a:gd name="connsiteX936" fmla="*/ 937425 w 2647519"/>
                              <a:gd name="connsiteY936" fmla="*/ 2488882 h 2612594"/>
                              <a:gd name="connsiteX937" fmla="*/ 1041248 w 2647519"/>
                              <a:gd name="connsiteY937" fmla="*/ 2515552 h 2612594"/>
                              <a:gd name="connsiteX938" fmla="*/ 1066965 w 2647519"/>
                              <a:gd name="connsiteY938" fmla="*/ 2520315 h 2612594"/>
                              <a:gd name="connsiteX939" fmla="*/ 1094588 w 2647519"/>
                              <a:gd name="connsiteY939" fmla="*/ 2525077 h 2612594"/>
                              <a:gd name="connsiteX940" fmla="*/ 1125068 w 2647519"/>
                              <a:gd name="connsiteY940" fmla="*/ 2531745 h 2612594"/>
                              <a:gd name="connsiteX941" fmla="*/ 1158657 w 2647519"/>
                              <a:gd name="connsiteY941" fmla="*/ 2539008 h 2612594"/>
                              <a:gd name="connsiteX942" fmla="*/ 1161262 w 2647519"/>
                              <a:gd name="connsiteY942" fmla="*/ 2538412 h 2612594"/>
                              <a:gd name="connsiteX943" fmla="*/ 1192695 w 2647519"/>
                              <a:gd name="connsiteY943" fmla="*/ 2543175 h 2612594"/>
                              <a:gd name="connsiteX944" fmla="*/ 1193647 w 2647519"/>
                              <a:gd name="connsiteY944" fmla="*/ 2541270 h 2612594"/>
                              <a:gd name="connsiteX945" fmla="*/ 1239367 w 2647519"/>
                              <a:gd name="connsiteY945" fmla="*/ 2543175 h 2612594"/>
                              <a:gd name="connsiteX946" fmla="*/ 1246987 w 2647519"/>
                              <a:gd name="connsiteY946" fmla="*/ 2544127 h 2612594"/>
                              <a:gd name="connsiteX947" fmla="*/ 1317472 w 2647519"/>
                              <a:gd name="connsiteY947" fmla="*/ 2544127 h 2612594"/>
                              <a:gd name="connsiteX948" fmla="*/ 1368907 w 2647519"/>
                              <a:gd name="connsiteY948" fmla="*/ 2546032 h 2612594"/>
                              <a:gd name="connsiteX949" fmla="*/ 1429867 w 2647519"/>
                              <a:gd name="connsiteY949" fmla="*/ 2541270 h 2612594"/>
                              <a:gd name="connsiteX950" fmla="*/ 1437487 w 2647519"/>
                              <a:gd name="connsiteY950" fmla="*/ 2541270 h 2612594"/>
                              <a:gd name="connsiteX951" fmla="*/ 1440345 w 2647519"/>
                              <a:gd name="connsiteY951" fmla="*/ 2548890 h 2612594"/>
                              <a:gd name="connsiteX952" fmla="*/ 1500352 w 2647519"/>
                              <a:gd name="connsiteY952" fmla="*/ 2541270 h 2612594"/>
                              <a:gd name="connsiteX953" fmla="*/ 1540357 w 2647519"/>
                              <a:gd name="connsiteY953" fmla="*/ 2531745 h 2612594"/>
                              <a:gd name="connsiteX954" fmla="*/ 1563217 w 2647519"/>
                              <a:gd name="connsiteY954" fmla="*/ 2527935 h 2612594"/>
                              <a:gd name="connsiteX955" fmla="*/ 1577505 w 2647519"/>
                              <a:gd name="connsiteY955" fmla="*/ 2526030 h 2612594"/>
                              <a:gd name="connsiteX956" fmla="*/ 1608937 w 2647519"/>
                              <a:gd name="connsiteY956" fmla="*/ 2518410 h 2612594"/>
                              <a:gd name="connsiteX957" fmla="*/ 1634655 w 2647519"/>
                              <a:gd name="connsiteY957" fmla="*/ 2512695 h 2612594"/>
                              <a:gd name="connsiteX958" fmla="*/ 1660372 w 2647519"/>
                              <a:gd name="connsiteY958" fmla="*/ 2506027 h 2612594"/>
                              <a:gd name="connsiteX959" fmla="*/ 1707545 w 2647519"/>
                              <a:gd name="connsiteY959" fmla="*/ 2497863 h 2612594"/>
                              <a:gd name="connsiteX960" fmla="*/ 1713713 w 2647519"/>
                              <a:gd name="connsiteY960" fmla="*/ 2495550 h 2612594"/>
                              <a:gd name="connsiteX961" fmla="*/ 1664183 w 2647519"/>
                              <a:gd name="connsiteY961" fmla="*/ 2504122 h 2612594"/>
                              <a:gd name="connsiteX962" fmla="*/ 1638465 w 2647519"/>
                              <a:gd name="connsiteY962" fmla="*/ 2510790 h 2612594"/>
                              <a:gd name="connsiteX963" fmla="*/ 1612748 w 2647519"/>
                              <a:gd name="connsiteY963" fmla="*/ 2516505 h 2612594"/>
                              <a:gd name="connsiteX964" fmla="*/ 1581315 w 2647519"/>
                              <a:gd name="connsiteY964" fmla="*/ 2524125 h 2612594"/>
                              <a:gd name="connsiteX965" fmla="*/ 1567028 w 2647519"/>
                              <a:gd name="connsiteY965" fmla="*/ 2526030 h 2612594"/>
                              <a:gd name="connsiteX966" fmla="*/ 1544168 w 2647519"/>
                              <a:gd name="connsiteY966" fmla="*/ 2529840 h 2612594"/>
                              <a:gd name="connsiteX967" fmla="*/ 1482255 w 2647519"/>
                              <a:gd name="connsiteY967" fmla="*/ 2535555 h 2612594"/>
                              <a:gd name="connsiteX968" fmla="*/ 1440345 w 2647519"/>
                              <a:gd name="connsiteY968" fmla="*/ 2539365 h 2612594"/>
                              <a:gd name="connsiteX969" fmla="*/ 1432725 w 2647519"/>
                              <a:gd name="connsiteY969" fmla="*/ 2539365 h 2612594"/>
                              <a:gd name="connsiteX970" fmla="*/ 1371765 w 2647519"/>
                              <a:gd name="connsiteY970" fmla="*/ 2544127 h 2612594"/>
                              <a:gd name="connsiteX971" fmla="*/ 1320330 w 2647519"/>
                              <a:gd name="connsiteY971" fmla="*/ 2542222 h 2612594"/>
                              <a:gd name="connsiteX972" fmla="*/ 1249845 w 2647519"/>
                              <a:gd name="connsiteY972" fmla="*/ 2542222 h 2612594"/>
                              <a:gd name="connsiteX973" fmla="*/ 1242225 w 2647519"/>
                              <a:gd name="connsiteY973" fmla="*/ 2541270 h 2612594"/>
                              <a:gd name="connsiteX974" fmla="*/ 1212698 w 2647519"/>
                              <a:gd name="connsiteY974" fmla="*/ 2528887 h 2612594"/>
                              <a:gd name="connsiteX975" fmla="*/ 1196505 w 2647519"/>
                              <a:gd name="connsiteY975" fmla="*/ 2539365 h 2612594"/>
                              <a:gd name="connsiteX976" fmla="*/ 1196464 w 2647519"/>
                              <a:gd name="connsiteY976" fmla="*/ 2539447 h 2612594"/>
                              <a:gd name="connsiteX977" fmla="*/ 1209840 w 2647519"/>
                              <a:gd name="connsiteY977" fmla="*/ 2530792 h 2612594"/>
                              <a:gd name="connsiteX978" fmla="*/ 1239368 w 2647519"/>
                              <a:gd name="connsiteY978" fmla="*/ 2543174 h 2612594"/>
                              <a:gd name="connsiteX979" fmla="*/ 1193648 w 2647519"/>
                              <a:gd name="connsiteY979" fmla="*/ 2541269 h 2612594"/>
                              <a:gd name="connsiteX980" fmla="*/ 1194008 w 2647519"/>
                              <a:gd name="connsiteY980" fmla="*/ 2541036 h 2612594"/>
                              <a:gd name="connsiteX981" fmla="*/ 1164120 w 2647519"/>
                              <a:gd name="connsiteY981" fmla="*/ 2536507 h 2612594"/>
                              <a:gd name="connsiteX982" fmla="*/ 1128878 w 2647519"/>
                              <a:gd name="connsiteY982" fmla="*/ 2528887 h 2612594"/>
                              <a:gd name="connsiteX983" fmla="*/ 1098398 w 2647519"/>
                              <a:gd name="connsiteY983" fmla="*/ 2522220 h 2612594"/>
                              <a:gd name="connsiteX984" fmla="*/ 1070775 w 2647519"/>
                              <a:gd name="connsiteY984" fmla="*/ 2517457 h 2612594"/>
                              <a:gd name="connsiteX985" fmla="*/ 1045058 w 2647519"/>
                              <a:gd name="connsiteY985" fmla="*/ 2512695 h 2612594"/>
                              <a:gd name="connsiteX986" fmla="*/ 941235 w 2647519"/>
                              <a:gd name="connsiteY986" fmla="*/ 2486025 h 2612594"/>
                              <a:gd name="connsiteX987" fmla="*/ 888848 w 2647519"/>
                              <a:gd name="connsiteY987" fmla="*/ 2470785 h 2612594"/>
                              <a:gd name="connsiteX988" fmla="*/ 873608 w 2647519"/>
                              <a:gd name="connsiteY988" fmla="*/ 2457450 h 2612594"/>
                              <a:gd name="connsiteX989" fmla="*/ 838365 w 2647519"/>
                              <a:gd name="connsiteY989" fmla="*/ 2450782 h 2612594"/>
                              <a:gd name="connsiteX990" fmla="*/ 785978 w 2647519"/>
                              <a:gd name="connsiteY990" fmla="*/ 2424112 h 2612594"/>
                              <a:gd name="connsiteX991" fmla="*/ 770738 w 2647519"/>
                              <a:gd name="connsiteY991" fmla="*/ 2425065 h 2612594"/>
                              <a:gd name="connsiteX992" fmla="*/ 716445 w 2647519"/>
                              <a:gd name="connsiteY992" fmla="*/ 2397442 h 2612594"/>
                              <a:gd name="connsiteX993" fmla="*/ 706920 w 2647519"/>
                              <a:gd name="connsiteY993" fmla="*/ 2380297 h 2612594"/>
                              <a:gd name="connsiteX994" fmla="*/ 708825 w 2647519"/>
                              <a:gd name="connsiteY994" fmla="*/ 2379345 h 2612594"/>
                              <a:gd name="connsiteX995" fmla="*/ 742163 w 2647519"/>
                              <a:gd name="connsiteY995" fmla="*/ 2397442 h 2612594"/>
                              <a:gd name="connsiteX996" fmla="*/ 775500 w 2647519"/>
                              <a:gd name="connsiteY996" fmla="*/ 2415540 h 2612594"/>
                              <a:gd name="connsiteX997" fmla="*/ 785025 w 2647519"/>
                              <a:gd name="connsiteY997" fmla="*/ 2409825 h 2612594"/>
                              <a:gd name="connsiteX998" fmla="*/ 745973 w 2647519"/>
                              <a:gd name="connsiteY998" fmla="*/ 2384107 h 2612594"/>
                              <a:gd name="connsiteX999" fmla="*/ 713588 w 2647519"/>
                              <a:gd name="connsiteY999" fmla="*/ 2369820 h 2612594"/>
                              <a:gd name="connsiteX1000" fmla="*/ 668820 w 2647519"/>
                              <a:gd name="connsiteY1000" fmla="*/ 2344102 h 2612594"/>
                              <a:gd name="connsiteX1001" fmla="*/ 630720 w 2647519"/>
                              <a:gd name="connsiteY1001" fmla="*/ 2319337 h 2612594"/>
                              <a:gd name="connsiteX1002" fmla="*/ 570713 w 2647519"/>
                              <a:gd name="connsiteY1002" fmla="*/ 2293620 h 2612594"/>
                              <a:gd name="connsiteX1003" fmla="*/ 547853 w 2647519"/>
                              <a:gd name="connsiteY1003" fmla="*/ 2274570 h 2612594"/>
                              <a:gd name="connsiteX1004" fmla="*/ 552615 w 2647519"/>
                              <a:gd name="connsiteY1004" fmla="*/ 2272665 h 2612594"/>
                              <a:gd name="connsiteX1005" fmla="*/ 575475 w 2647519"/>
                              <a:gd name="connsiteY1005" fmla="*/ 2279332 h 2612594"/>
                              <a:gd name="connsiteX1006" fmla="*/ 527850 w 2647519"/>
                              <a:gd name="connsiteY1006" fmla="*/ 2229802 h 2612594"/>
                              <a:gd name="connsiteX1007" fmla="*/ 501180 w 2647519"/>
                              <a:gd name="connsiteY1007" fmla="*/ 2207895 h 2612594"/>
                              <a:gd name="connsiteX1008" fmla="*/ 476415 w 2647519"/>
                              <a:gd name="connsiteY1008" fmla="*/ 2185987 h 2612594"/>
                              <a:gd name="connsiteX1009" fmla="*/ 444983 w 2647519"/>
                              <a:gd name="connsiteY1009" fmla="*/ 2160270 h 2612594"/>
                              <a:gd name="connsiteX1010" fmla="*/ 399263 w 2647519"/>
                              <a:gd name="connsiteY1010" fmla="*/ 2109787 h 2612594"/>
                              <a:gd name="connsiteX1011" fmla="*/ 396126 w 2647519"/>
                              <a:gd name="connsiteY1011" fmla="*/ 2099983 h 2612594"/>
                              <a:gd name="connsiteX1012" fmla="*/ 386880 w 2647519"/>
                              <a:gd name="connsiteY1012" fmla="*/ 2090737 h 2612594"/>
                              <a:gd name="connsiteX1013" fmla="*/ 355448 w 2647519"/>
                              <a:gd name="connsiteY1013" fmla="*/ 2056447 h 2612594"/>
                              <a:gd name="connsiteX1014" fmla="*/ 351638 w 2647519"/>
                              <a:gd name="connsiteY1014" fmla="*/ 2039302 h 2612594"/>
                              <a:gd name="connsiteX1015" fmla="*/ 339255 w 2647519"/>
                              <a:gd name="connsiteY1015" fmla="*/ 2022157 h 2612594"/>
                              <a:gd name="connsiteX1016" fmla="*/ 337780 w 2647519"/>
                              <a:gd name="connsiteY1016" fmla="*/ 2019844 h 2612594"/>
                              <a:gd name="connsiteX1017" fmla="*/ 323062 w 2647519"/>
                              <a:gd name="connsiteY1017" fmla="*/ 2009774 h 2612594"/>
                              <a:gd name="connsiteX1018" fmla="*/ 294487 w 2647519"/>
                              <a:gd name="connsiteY1018" fmla="*/ 1968817 h 2612594"/>
                              <a:gd name="connsiteX1019" fmla="*/ 278295 w 2647519"/>
                              <a:gd name="connsiteY1019" fmla="*/ 1930717 h 2612594"/>
                              <a:gd name="connsiteX1020" fmla="*/ 276390 w 2647519"/>
                              <a:gd name="connsiteY1020" fmla="*/ 1930717 h 2612594"/>
                              <a:gd name="connsiteX1021" fmla="*/ 254483 w 2647519"/>
                              <a:gd name="connsiteY1021" fmla="*/ 1888807 h 2612594"/>
                              <a:gd name="connsiteX1022" fmla="*/ 233528 w 2647519"/>
                              <a:gd name="connsiteY1022" fmla="*/ 1846897 h 2612594"/>
                              <a:gd name="connsiteX1023" fmla="*/ 211620 w 2647519"/>
                              <a:gd name="connsiteY1023" fmla="*/ 1798320 h 2612594"/>
                              <a:gd name="connsiteX1024" fmla="*/ 191618 w 2647519"/>
                              <a:gd name="connsiteY1024" fmla="*/ 1748790 h 2612594"/>
                              <a:gd name="connsiteX1025" fmla="*/ 211620 w 2647519"/>
                              <a:gd name="connsiteY1025" fmla="*/ 1782127 h 2612594"/>
                              <a:gd name="connsiteX1026" fmla="*/ 231623 w 2647519"/>
                              <a:gd name="connsiteY1026" fmla="*/ 1824037 h 2612594"/>
                              <a:gd name="connsiteX1027" fmla="*/ 238290 w 2647519"/>
                              <a:gd name="connsiteY1027" fmla="*/ 1846897 h 2612594"/>
                              <a:gd name="connsiteX1028" fmla="*/ 241045 w 2647519"/>
                              <a:gd name="connsiteY1028" fmla="*/ 1850938 h 2612594"/>
                              <a:gd name="connsiteX1029" fmla="*/ 237654 w 2647519"/>
                              <a:gd name="connsiteY1029" fmla="*/ 1833304 h 2612594"/>
                              <a:gd name="connsiteX1030" fmla="*/ 228808 w 2647519"/>
                              <a:gd name="connsiteY1030" fmla="*/ 1817251 h 2612594"/>
                              <a:gd name="connsiteX1031" fmla="*/ 214410 w 2647519"/>
                              <a:gd name="connsiteY1031" fmla="*/ 1784873 h 2612594"/>
                              <a:gd name="connsiteX1032" fmla="*/ 197332 w 2647519"/>
                              <a:gd name="connsiteY1032" fmla="*/ 1756409 h 2612594"/>
                              <a:gd name="connsiteX1033" fmla="*/ 176377 w 2647519"/>
                              <a:gd name="connsiteY1033" fmla="*/ 1699259 h 2612594"/>
                              <a:gd name="connsiteX1034" fmla="*/ 158426 w 2647519"/>
                              <a:gd name="connsiteY1034" fmla="*/ 1640679 h 2612594"/>
                              <a:gd name="connsiteX1035" fmla="*/ 152529 w 2647519"/>
                              <a:gd name="connsiteY1035" fmla="*/ 1623596 h 2612594"/>
                              <a:gd name="connsiteX1036" fmla="*/ 126853 w 2647519"/>
                              <a:gd name="connsiteY1036" fmla="*/ 1521108 h 2612594"/>
                              <a:gd name="connsiteX1037" fmla="*/ 115498 w 2647519"/>
                              <a:gd name="connsiteY1037" fmla="*/ 1446707 h 2612594"/>
                              <a:gd name="connsiteX1038" fmla="*/ 115417 w 2647519"/>
                              <a:gd name="connsiteY1038" fmla="*/ 1448752 h 2612594"/>
                              <a:gd name="connsiteX1039" fmla="*/ 116370 w 2647519"/>
                              <a:gd name="connsiteY1039" fmla="*/ 1463992 h 2612594"/>
                              <a:gd name="connsiteX1040" fmla="*/ 121132 w 2647519"/>
                              <a:gd name="connsiteY1040" fmla="*/ 1499235 h 2612594"/>
                              <a:gd name="connsiteX1041" fmla="*/ 126847 w 2647519"/>
                              <a:gd name="connsiteY1041" fmla="*/ 1535430 h 2612594"/>
                              <a:gd name="connsiteX1042" fmla="*/ 117322 w 2647519"/>
                              <a:gd name="connsiteY1042" fmla="*/ 1503997 h 2612594"/>
                              <a:gd name="connsiteX1043" fmla="*/ 110655 w 2647519"/>
                              <a:gd name="connsiteY1043" fmla="*/ 1463992 h 2612594"/>
                              <a:gd name="connsiteX1044" fmla="*/ 103035 w 2647519"/>
                              <a:gd name="connsiteY1044" fmla="*/ 1463992 h 2612594"/>
                              <a:gd name="connsiteX1045" fmla="*/ 98272 w 2647519"/>
                              <a:gd name="connsiteY1045" fmla="*/ 1427797 h 2612594"/>
                              <a:gd name="connsiteX1046" fmla="*/ 91605 w 2647519"/>
                              <a:gd name="connsiteY1046" fmla="*/ 1404937 h 2612594"/>
                              <a:gd name="connsiteX1047" fmla="*/ 85890 w 2647519"/>
                              <a:gd name="connsiteY1047" fmla="*/ 1383030 h 2612594"/>
                              <a:gd name="connsiteX1048" fmla="*/ 69697 w 2647519"/>
                              <a:gd name="connsiteY1048" fmla="*/ 1365885 h 2612594"/>
                              <a:gd name="connsiteX1049" fmla="*/ 64935 w 2647519"/>
                              <a:gd name="connsiteY1049" fmla="*/ 1365885 h 2612594"/>
                              <a:gd name="connsiteX1050" fmla="*/ 60172 w 2647519"/>
                              <a:gd name="connsiteY1050" fmla="*/ 1342072 h 2612594"/>
                              <a:gd name="connsiteX1051" fmla="*/ 58267 w 2647519"/>
                              <a:gd name="connsiteY1051" fmla="*/ 1311592 h 2612594"/>
                              <a:gd name="connsiteX1052" fmla="*/ 62077 w 2647519"/>
                              <a:gd name="connsiteY1052" fmla="*/ 1268730 h 2612594"/>
                              <a:gd name="connsiteX1053" fmla="*/ 63982 w 2647519"/>
                              <a:gd name="connsiteY1053" fmla="*/ 1253490 h 2612594"/>
                              <a:gd name="connsiteX1054" fmla="*/ 67226 w 2647519"/>
                              <a:gd name="connsiteY1054" fmla="*/ 1243037 h 2612594"/>
                              <a:gd name="connsiteX1055" fmla="*/ 65649 w 2647519"/>
                              <a:gd name="connsiteY1055" fmla="*/ 1219200 h 2612594"/>
                              <a:gd name="connsiteX1056" fmla="*/ 67792 w 2647519"/>
                              <a:gd name="connsiteY1056" fmla="*/ 1183957 h 2612594"/>
                              <a:gd name="connsiteX1057" fmla="*/ 71602 w 2647519"/>
                              <a:gd name="connsiteY1057" fmla="*/ 1176814 h 2612594"/>
                              <a:gd name="connsiteX1058" fmla="*/ 71602 w 2647519"/>
                              <a:gd name="connsiteY1058" fmla="*/ 1172527 h 2612594"/>
                              <a:gd name="connsiteX1059" fmla="*/ 63982 w 2647519"/>
                              <a:gd name="connsiteY1059" fmla="*/ 1186815 h 2612594"/>
                              <a:gd name="connsiteX1060" fmla="*/ 57315 w 2647519"/>
                              <a:gd name="connsiteY1060" fmla="*/ 1177290 h 2612594"/>
                              <a:gd name="connsiteX1061" fmla="*/ 44932 w 2647519"/>
                              <a:gd name="connsiteY1061" fmla="*/ 1160145 h 2612594"/>
                              <a:gd name="connsiteX1062" fmla="*/ 42670 w 2647519"/>
                              <a:gd name="connsiteY1062" fmla="*/ 1146572 h 2612594"/>
                              <a:gd name="connsiteX1063" fmla="*/ 42075 w 2647519"/>
                              <a:gd name="connsiteY1063" fmla="*/ 1147762 h 2612594"/>
                              <a:gd name="connsiteX1064" fmla="*/ 38265 w 2647519"/>
                              <a:gd name="connsiteY1064" fmla="*/ 1185862 h 2612594"/>
                              <a:gd name="connsiteX1065" fmla="*/ 35407 w 2647519"/>
                              <a:gd name="connsiteY1065" fmla="*/ 1223962 h 2612594"/>
                              <a:gd name="connsiteX1066" fmla="*/ 32550 w 2647519"/>
                              <a:gd name="connsiteY1066" fmla="*/ 1253490 h 2612594"/>
                              <a:gd name="connsiteX1067" fmla="*/ 32550 w 2647519"/>
                              <a:gd name="connsiteY1067" fmla="*/ 1314449 h 2612594"/>
                              <a:gd name="connsiteX1068" fmla="*/ 33502 w 2647519"/>
                              <a:gd name="connsiteY1068" fmla="*/ 1345882 h 2612594"/>
                              <a:gd name="connsiteX1069" fmla="*/ 35407 w 2647519"/>
                              <a:gd name="connsiteY1069" fmla="*/ 1377314 h 2612594"/>
                              <a:gd name="connsiteX1070" fmla="*/ 26835 w 2647519"/>
                              <a:gd name="connsiteY1070" fmla="*/ 1406842 h 2612594"/>
                              <a:gd name="connsiteX1071" fmla="*/ 24930 w 2647519"/>
                              <a:gd name="connsiteY1071" fmla="*/ 1406842 h 2612594"/>
                              <a:gd name="connsiteX1072" fmla="*/ 19215 w 2647519"/>
                              <a:gd name="connsiteY1072" fmla="*/ 1349692 h 2612594"/>
                              <a:gd name="connsiteX1073" fmla="*/ 19215 w 2647519"/>
                              <a:gd name="connsiteY1073" fmla="*/ 1290637 h 2612594"/>
                              <a:gd name="connsiteX1074" fmla="*/ 23977 w 2647519"/>
                              <a:gd name="connsiteY1074" fmla="*/ 1244917 h 2612594"/>
                              <a:gd name="connsiteX1075" fmla="*/ 32546 w 2647519"/>
                              <a:gd name="connsiteY1075" fmla="*/ 1253485 h 2612594"/>
                              <a:gd name="connsiteX1076" fmla="*/ 24930 w 2647519"/>
                              <a:gd name="connsiteY1076" fmla="*/ 1243965 h 2612594"/>
                              <a:gd name="connsiteX1077" fmla="*/ 23025 w 2647519"/>
                              <a:gd name="connsiteY1077" fmla="*/ 1209675 h 2612594"/>
                              <a:gd name="connsiteX1078" fmla="*/ 24930 w 2647519"/>
                              <a:gd name="connsiteY1078" fmla="*/ 1157287 h 2612594"/>
                              <a:gd name="connsiteX1079" fmla="*/ 25882 w 2647519"/>
                              <a:gd name="connsiteY1079" fmla="*/ 1143000 h 2612594"/>
                              <a:gd name="connsiteX1080" fmla="*/ 28740 w 2647519"/>
                              <a:gd name="connsiteY1080" fmla="*/ 1119187 h 2612594"/>
                              <a:gd name="connsiteX1081" fmla="*/ 40170 w 2647519"/>
                              <a:gd name="connsiteY1081" fmla="*/ 1076325 h 2612594"/>
                              <a:gd name="connsiteX1082" fmla="*/ 45865 w 2647519"/>
                              <a:gd name="connsiteY1082" fmla="*/ 1047851 h 2612594"/>
                              <a:gd name="connsiteX1083" fmla="*/ 43980 w 2647519"/>
                              <a:gd name="connsiteY1083" fmla="*/ 1041082 h 2612594"/>
                              <a:gd name="connsiteX1084" fmla="*/ 37312 w 2647519"/>
                              <a:gd name="connsiteY1084" fmla="*/ 1079182 h 2612594"/>
                              <a:gd name="connsiteX1085" fmla="*/ 25882 w 2647519"/>
                              <a:gd name="connsiteY1085" fmla="*/ 1122045 h 2612594"/>
                              <a:gd name="connsiteX1086" fmla="*/ 23025 w 2647519"/>
                              <a:gd name="connsiteY1086" fmla="*/ 1145857 h 2612594"/>
                              <a:gd name="connsiteX1087" fmla="*/ 22072 w 2647519"/>
                              <a:gd name="connsiteY1087" fmla="*/ 1160145 h 2612594"/>
                              <a:gd name="connsiteX1088" fmla="*/ 20167 w 2647519"/>
                              <a:gd name="connsiteY1088" fmla="*/ 1212532 h 2612594"/>
                              <a:gd name="connsiteX1089" fmla="*/ 22072 w 2647519"/>
                              <a:gd name="connsiteY1089" fmla="*/ 1246822 h 2612594"/>
                              <a:gd name="connsiteX1090" fmla="*/ 17310 w 2647519"/>
                              <a:gd name="connsiteY1090" fmla="*/ 1292542 h 2612594"/>
                              <a:gd name="connsiteX1091" fmla="*/ 17310 w 2647519"/>
                              <a:gd name="connsiteY1091" fmla="*/ 1351597 h 2612594"/>
                              <a:gd name="connsiteX1092" fmla="*/ 23025 w 2647519"/>
                              <a:gd name="connsiteY1092" fmla="*/ 1408747 h 2612594"/>
                              <a:gd name="connsiteX1093" fmla="*/ 24930 w 2647519"/>
                              <a:gd name="connsiteY1093" fmla="*/ 1408747 h 2612594"/>
                              <a:gd name="connsiteX1094" fmla="*/ 37312 w 2647519"/>
                              <a:gd name="connsiteY1094" fmla="*/ 1463040 h 2612594"/>
                              <a:gd name="connsiteX1095" fmla="*/ 43980 w 2647519"/>
                              <a:gd name="connsiteY1095" fmla="*/ 1507807 h 2612594"/>
                              <a:gd name="connsiteX1096" fmla="*/ 58267 w 2647519"/>
                              <a:gd name="connsiteY1096" fmla="*/ 1553527 h 2612594"/>
                              <a:gd name="connsiteX1097" fmla="*/ 80770 w 2647519"/>
                              <a:gd name="connsiteY1097" fmla="*/ 1651843 h 2612594"/>
                              <a:gd name="connsiteX1098" fmla="*/ 82734 w 2647519"/>
                              <a:gd name="connsiteY1098" fmla="*/ 1670685 h 2612594"/>
                              <a:gd name="connsiteX1099" fmla="*/ 86843 w 2647519"/>
                              <a:gd name="connsiteY1099" fmla="*/ 1670685 h 2612594"/>
                              <a:gd name="connsiteX1100" fmla="*/ 107798 w 2647519"/>
                              <a:gd name="connsiteY1100" fmla="*/ 1721167 h 2612594"/>
                              <a:gd name="connsiteX1101" fmla="*/ 115418 w 2647519"/>
                              <a:gd name="connsiteY1101" fmla="*/ 1746885 h 2612594"/>
                              <a:gd name="connsiteX1102" fmla="*/ 101130 w 2647519"/>
                              <a:gd name="connsiteY1102" fmla="*/ 1724977 h 2612594"/>
                              <a:gd name="connsiteX1103" fmla="*/ 85890 w 2647519"/>
                              <a:gd name="connsiteY1103" fmla="*/ 1690687 h 2612594"/>
                              <a:gd name="connsiteX1104" fmla="*/ 84938 w 2647519"/>
                              <a:gd name="connsiteY1104" fmla="*/ 1700212 h 2612594"/>
                              <a:gd name="connsiteX1105" fmla="*/ 76651 w 2647519"/>
                              <a:gd name="connsiteY1105" fmla="*/ 1674524 h 2612594"/>
                              <a:gd name="connsiteX1106" fmla="*/ 70650 w 2647519"/>
                              <a:gd name="connsiteY1106" fmla="*/ 1675447 h 2612594"/>
                              <a:gd name="connsiteX1107" fmla="*/ 63982 w 2647519"/>
                              <a:gd name="connsiteY1107" fmla="*/ 1653540 h 2612594"/>
                              <a:gd name="connsiteX1108" fmla="*/ 41122 w 2647519"/>
                              <a:gd name="connsiteY1108" fmla="*/ 1601152 h 2612594"/>
                              <a:gd name="connsiteX1109" fmla="*/ 26835 w 2647519"/>
                              <a:gd name="connsiteY1109" fmla="*/ 1554480 h 2612594"/>
                              <a:gd name="connsiteX1110" fmla="*/ 25882 w 2647519"/>
                              <a:gd name="connsiteY1110" fmla="*/ 1515427 h 2612594"/>
                              <a:gd name="connsiteX1111" fmla="*/ 19215 w 2647519"/>
                              <a:gd name="connsiteY1111" fmla="*/ 1469707 h 2612594"/>
                              <a:gd name="connsiteX1112" fmla="*/ 14452 w 2647519"/>
                              <a:gd name="connsiteY1112" fmla="*/ 1423987 h 2612594"/>
                              <a:gd name="connsiteX1113" fmla="*/ 3975 w 2647519"/>
                              <a:gd name="connsiteY1113" fmla="*/ 1390650 h 2612594"/>
                              <a:gd name="connsiteX1114" fmla="*/ 10642 w 2647519"/>
                              <a:gd name="connsiteY1114" fmla="*/ 1213485 h 2612594"/>
                              <a:gd name="connsiteX1115" fmla="*/ 17310 w 2647519"/>
                              <a:gd name="connsiteY1115" fmla="*/ 1167765 h 2612594"/>
                              <a:gd name="connsiteX1116" fmla="*/ 11595 w 2647519"/>
                              <a:gd name="connsiteY1116" fmla="*/ 1143000 h 2612594"/>
                              <a:gd name="connsiteX1117" fmla="*/ 23025 w 2647519"/>
                              <a:gd name="connsiteY1117" fmla="*/ 1074420 h 2612594"/>
                              <a:gd name="connsiteX1118" fmla="*/ 25882 w 2647519"/>
                              <a:gd name="connsiteY1118" fmla="*/ 1058227 h 2612594"/>
                              <a:gd name="connsiteX1119" fmla="*/ 33502 w 2647519"/>
                              <a:gd name="connsiteY1119" fmla="*/ 1002982 h 2612594"/>
                              <a:gd name="connsiteX1120" fmla="*/ 53505 w 2647519"/>
                              <a:gd name="connsiteY1120" fmla="*/ 962977 h 2612594"/>
                              <a:gd name="connsiteX1121" fmla="*/ 48742 w 2647519"/>
                              <a:gd name="connsiteY1121" fmla="*/ 1017270 h 2612594"/>
                              <a:gd name="connsiteX1122" fmla="*/ 53503 w 2647519"/>
                              <a:gd name="connsiteY1122" fmla="*/ 1007964 h 2612594"/>
                              <a:gd name="connsiteX1123" fmla="*/ 56362 w 2647519"/>
                              <a:gd name="connsiteY1123" fmla="*/ 985718 h 2612594"/>
                              <a:gd name="connsiteX1124" fmla="*/ 57315 w 2647519"/>
                              <a:gd name="connsiteY1124" fmla="*/ 961072 h 2612594"/>
                              <a:gd name="connsiteX1125" fmla="*/ 65887 w 2647519"/>
                              <a:gd name="connsiteY1125" fmla="*/ 929639 h 2612594"/>
                              <a:gd name="connsiteX1126" fmla="*/ 79222 w 2647519"/>
                              <a:gd name="connsiteY1126" fmla="*/ 882014 h 2612594"/>
                              <a:gd name="connsiteX1127" fmla="*/ 95415 w 2647519"/>
                              <a:gd name="connsiteY1127" fmla="*/ 833437 h 2612594"/>
                              <a:gd name="connsiteX1128" fmla="*/ 96628 w 2647519"/>
                              <a:gd name="connsiteY1128" fmla="*/ 832072 h 2612594"/>
                              <a:gd name="connsiteX1129" fmla="*/ 103988 w 2647519"/>
                              <a:gd name="connsiteY1129" fmla="*/ 793432 h 2612594"/>
                              <a:gd name="connsiteX1130" fmla="*/ 114465 w 2647519"/>
                              <a:gd name="connsiteY1130" fmla="*/ 765809 h 2612594"/>
                              <a:gd name="connsiteX1131" fmla="*/ 126848 w 2647519"/>
                              <a:gd name="connsiteY1131" fmla="*/ 742949 h 2612594"/>
                              <a:gd name="connsiteX1132" fmla="*/ 151613 w 2647519"/>
                              <a:gd name="connsiteY1132" fmla="*/ 695324 h 2612594"/>
                              <a:gd name="connsiteX1133" fmla="*/ 171615 w 2647519"/>
                              <a:gd name="connsiteY1133" fmla="*/ 652462 h 2612594"/>
                              <a:gd name="connsiteX1134" fmla="*/ 200190 w 2647519"/>
                              <a:gd name="connsiteY1134" fmla="*/ 597217 h 2612594"/>
                              <a:gd name="connsiteX1135" fmla="*/ 221145 w 2647519"/>
                              <a:gd name="connsiteY1135" fmla="*/ 573404 h 2612594"/>
                              <a:gd name="connsiteX1136" fmla="*/ 238290 w 2647519"/>
                              <a:gd name="connsiteY1136" fmla="*/ 540067 h 2612594"/>
                              <a:gd name="connsiteX1137" fmla="*/ 252578 w 2647519"/>
                              <a:gd name="connsiteY1137" fmla="*/ 519112 h 2612594"/>
                              <a:gd name="connsiteX1138" fmla="*/ 267818 w 2647519"/>
                              <a:gd name="connsiteY1138" fmla="*/ 511492 h 2612594"/>
                              <a:gd name="connsiteX1139" fmla="*/ 271628 w 2647519"/>
                              <a:gd name="connsiteY1139" fmla="*/ 505777 h 2612594"/>
                              <a:gd name="connsiteX1140" fmla="*/ 286868 w 2647519"/>
                              <a:gd name="connsiteY1140" fmla="*/ 475297 h 2612594"/>
                              <a:gd name="connsiteX1141" fmla="*/ 316395 w 2647519"/>
                              <a:gd name="connsiteY1141" fmla="*/ 441007 h 2612594"/>
                              <a:gd name="connsiteX1142" fmla="*/ 317199 w 2647519"/>
                              <a:gd name="connsiteY1142" fmla="*/ 455339 h 2612594"/>
                              <a:gd name="connsiteX1143" fmla="*/ 315045 w 2647519"/>
                              <a:gd name="connsiteY1143" fmla="*/ 461363 h 2612594"/>
                              <a:gd name="connsiteX1144" fmla="*/ 345922 w 2647519"/>
                              <a:gd name="connsiteY1144" fmla="*/ 429577 h 2612594"/>
                              <a:gd name="connsiteX1145" fmla="*/ 361162 w 2647519"/>
                              <a:gd name="connsiteY1145" fmla="*/ 409575 h 2612594"/>
                              <a:gd name="connsiteX1146" fmla="*/ 381165 w 2647519"/>
                              <a:gd name="connsiteY1146" fmla="*/ 390525 h 2612594"/>
                              <a:gd name="connsiteX1147" fmla="*/ 382888 w 2647519"/>
                              <a:gd name="connsiteY1147" fmla="*/ 392440 h 2612594"/>
                              <a:gd name="connsiteX1148" fmla="*/ 382118 w 2647519"/>
                              <a:gd name="connsiteY1148" fmla="*/ 391477 h 2612594"/>
                              <a:gd name="connsiteX1149" fmla="*/ 406883 w 2647519"/>
                              <a:gd name="connsiteY1149" fmla="*/ 366712 h 2612594"/>
                              <a:gd name="connsiteX1150" fmla="*/ 431648 w 2647519"/>
                              <a:gd name="connsiteY1150" fmla="*/ 343852 h 2612594"/>
                              <a:gd name="connsiteX1151" fmla="*/ 458318 w 2647519"/>
                              <a:gd name="connsiteY1151" fmla="*/ 315277 h 2612594"/>
                              <a:gd name="connsiteX1152" fmla="*/ 495465 w 2647519"/>
                              <a:gd name="connsiteY1152" fmla="*/ 287654 h 2612594"/>
                              <a:gd name="connsiteX1153" fmla="*/ 535470 w 2647519"/>
                              <a:gd name="connsiteY1153" fmla="*/ 258127 h 2612594"/>
                              <a:gd name="connsiteX1154" fmla="*/ 559389 w 2647519"/>
                              <a:gd name="connsiteY1154" fmla="*/ 241440 h 2612594"/>
                              <a:gd name="connsiteX1155" fmla="*/ 575475 w 2647519"/>
                              <a:gd name="connsiteY1155" fmla="*/ 226694 h 2612594"/>
                              <a:gd name="connsiteX1156" fmla="*/ 604050 w 2647519"/>
                              <a:gd name="connsiteY1156" fmla="*/ 209549 h 2612594"/>
                              <a:gd name="connsiteX1157" fmla="*/ 634530 w 2647519"/>
                              <a:gd name="connsiteY1157" fmla="*/ 193357 h 2612594"/>
                              <a:gd name="connsiteX1158" fmla="*/ 638565 w 2647519"/>
                              <a:gd name="connsiteY1158" fmla="*/ 191282 h 2612594"/>
                              <a:gd name="connsiteX1159" fmla="*/ 648937 w 2647519"/>
                              <a:gd name="connsiteY1159" fmla="*/ 181094 h 2612594"/>
                              <a:gd name="connsiteX1160" fmla="*/ 665963 w 2647519"/>
                              <a:gd name="connsiteY1160" fmla="*/ 168592 h 2612594"/>
                              <a:gd name="connsiteX1161" fmla="*/ 684656 w 2647519"/>
                              <a:gd name="connsiteY1161" fmla="*/ 159067 h 2612594"/>
                              <a:gd name="connsiteX1162" fmla="*/ 697880 w 2647519"/>
                              <a:gd name="connsiteY1162" fmla="*/ 156023 h 2612594"/>
                              <a:gd name="connsiteX1163" fmla="*/ 700252 w 2647519"/>
                              <a:gd name="connsiteY1163" fmla="*/ 154304 h 2612594"/>
                              <a:gd name="connsiteX1164" fmla="*/ 959332 w 2647519"/>
                              <a:gd name="connsiteY1164" fmla="*/ 49529 h 2612594"/>
                              <a:gd name="connsiteX1165" fmla="*/ 968944 w 2647519"/>
                              <a:gd name="connsiteY1165" fmla="*/ 47439 h 2612594"/>
                              <a:gd name="connsiteX1166" fmla="*/ 995527 w 2647519"/>
                              <a:gd name="connsiteY1166" fmla="*/ 38099 h 2612594"/>
                              <a:gd name="connsiteX1167" fmla="*/ 1013863 w 2647519"/>
                              <a:gd name="connsiteY1167" fmla="*/ 34408 h 2612594"/>
                              <a:gd name="connsiteX1168" fmla="*/ 1023424 w 2647519"/>
                              <a:gd name="connsiteY1168" fmla="*/ 34327 h 2612594"/>
                              <a:gd name="connsiteX1169" fmla="*/ 1026960 w 2647519"/>
                              <a:gd name="connsiteY1169" fmla="*/ 33337 h 2612594"/>
                              <a:gd name="connsiteX1170" fmla="*/ 1244130 w 2647519"/>
                              <a:gd name="connsiteY1170" fmla="*/ 4762 h 2612594"/>
                              <a:gd name="connsiteX1171" fmla="*/ 1305804 w 2647519"/>
                              <a:gd name="connsiteY1171" fmla="*/ 4524 h 2612594"/>
                              <a:gd name="connsiteX1172" fmla="*/ 1371765 w 2647519"/>
                              <a:gd name="connsiteY1172" fmla="*/ 5714 h 2612594"/>
                              <a:gd name="connsiteX1173" fmla="*/ 1372993 w 2647519"/>
                              <a:gd name="connsiteY1173" fmla="*/ 6635 h 2612594"/>
                              <a:gd name="connsiteX1174" fmla="*/ 1405103 w 2647519"/>
                              <a:gd name="connsiteY1174" fmla="*/ 2857 h 2612594"/>
                              <a:gd name="connsiteX1175" fmla="*/ 1434630 w 2647519"/>
                              <a:gd name="connsiteY1175" fmla="*/ 7619 h 2612594"/>
                              <a:gd name="connsiteX1176" fmla="*/ 1464158 w 2647519"/>
                              <a:gd name="connsiteY1176" fmla="*/ 13334 h 2612594"/>
                              <a:gd name="connsiteX1177" fmla="*/ 1479392 w 2647519"/>
                              <a:gd name="connsiteY1177" fmla="*/ 16797 h 2612594"/>
                              <a:gd name="connsiteX1178" fmla="*/ 1463205 w 2647519"/>
                              <a:gd name="connsiteY1178" fmla="*/ 12382 h 2612594"/>
                              <a:gd name="connsiteX1179" fmla="*/ 1433677 w 2647519"/>
                              <a:gd name="connsiteY1179" fmla="*/ 6667 h 2612594"/>
                              <a:gd name="connsiteX1180" fmla="*/ 1404150 w 2647519"/>
                              <a:gd name="connsiteY1180" fmla="*/ 1905 h 2612594"/>
                              <a:gd name="connsiteX1181" fmla="*/ 1404150 w 2647519"/>
                              <a:gd name="connsiteY1181"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w="9525" cap="flat">
                            <a:noFill/>
                            <a:prstDash val="solid"/>
                            <a:miter/>
                          </a:ln>
                        </wps:spPr>
                        <wps:bodyPr rtlCol="0" anchor="ctr"/>
                      </wps:wsp>
                    </wpg:grpSp>
                    <wpg:grpSp>
                      <wpg:cNvPr id="12" name="グループ 12"/>
                      <wpg:cNvGrpSpPr/>
                      <wpg:grpSpPr>
                        <a:xfrm>
                          <a:off x="5708468" y="7788799"/>
                          <a:ext cx="2803456" cy="2360699"/>
                          <a:chOff x="-218232" y="461645"/>
                          <a:chExt cx="2294386" cy="1932281"/>
                        </a:xfrm>
                      </wpg:grpSpPr>
                      <wps:wsp>
                        <wps:cNvPr id="18" name="フリーフォーム:図形 10"/>
                        <wps:cNvSpPr/>
                        <wps:spPr>
                          <a:xfrm rot="10800000">
                            <a:off x="391867" y="884905"/>
                            <a:ext cx="1684287" cy="1509021"/>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4902"/>
                            </a:schemeClr>
                          </a:solidFill>
                        </wps:spPr>
                        <wps:bodyPr rtlCol="0" anchor="ctr"/>
                      </wps:wsp>
                      <wps:wsp>
                        <wps:cNvPr id="25" name="フリーフォーム:図形 10"/>
                        <wps:cNvSpPr/>
                        <wps:spPr>
                          <a:xfrm rot="10800000" flipH="1" flipV="1">
                            <a:off x="1205345" y="519696"/>
                            <a:ext cx="768950" cy="758996"/>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6000"/>
                            </a:schemeClr>
                          </a:solidFill>
                          <a:ln w="9525" cap="flat">
                            <a:noFill/>
                            <a:prstDash val="solid"/>
                            <a:miter/>
                          </a:ln>
                        </wps:spPr>
                        <wps:bodyPr rtlCol="0" anchor="ctr"/>
                      </wps:wsp>
                      <wps:wsp>
                        <wps:cNvPr id="38" name="フリーフォーム:図形 10"/>
                        <wps:cNvSpPr/>
                        <wps:spPr>
                          <a:xfrm rot="10800000" flipH="1" flipV="1">
                            <a:off x="-218232" y="1395762"/>
                            <a:ext cx="449816" cy="443984"/>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1000"/>
                            </a:schemeClr>
                          </a:solidFill>
                          <a:ln w="9525" cap="flat">
                            <a:noFill/>
                            <a:prstDash val="solid"/>
                            <a:miter/>
                          </a:ln>
                        </wps:spPr>
                        <wps:bodyPr rtlCol="0" anchor="ctr"/>
                      </wps:wsp>
                      <wps:wsp>
                        <wps:cNvPr id="41" name="フリーフォーム:図形 10"/>
                        <wps:cNvSpPr/>
                        <wps:spPr>
                          <a:xfrm rot="10800000" flipH="1" flipV="1">
                            <a:off x="596689" y="461645"/>
                            <a:ext cx="280887" cy="277258"/>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22000"/>
                            </a:schemeClr>
                          </a:solidFill>
                          <a:ln w="9525" cap="flat">
                            <a:noFill/>
                            <a:prstDash val="solid"/>
                            <a:miter/>
                          </a:ln>
                        </wps:spPr>
                        <wps:bodyPr rtlCol="0" anchor="ctr"/>
                      </wps:wsp>
                    </wpg:grpSp>
                  </wpg:wgp>
                </a:graphicData>
              </a:graphic>
              <wp14:sizeRelH relativeFrom="page">
                <wp14:pctWidth>0</wp14:pctWidth>
              </wp14:sizeRelH>
              <wp14:sizeRelV relativeFrom="page">
                <wp14:pctHeight>0</wp14:pctHeight>
              </wp14:sizeRelV>
            </wp:anchor>
          </w:drawing>
        </mc:Choice>
        <mc:Fallback>
          <w:pict>
            <v:group w14:anchorId="21E53475" id="グループ 26" o:spid="_x0000_s1026" alt="&quot;&quot;" style="position:absolute;margin-left:-110.25pt;margin-top:14.25pt;width:653.7pt;height:767.05pt;z-index:251657216" coordorigin="2095,4076" coordsize="83023,9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">
              <v:group id="グループ 14" o:spid="_x0000_s1027" style="position:absolute;left:2095;top:4076;width:30862;height:25908" coordorigin="2095,2200" coordsize="30865,2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フリーフォーム: 図形 10" o:spid="_x0000_s1028" style="position:absolute;left:2095;top:2200;width:30866;height:27203;rotation:180;flip:x;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white [3212]" stroked="f">
                  <v:fill color2="#0072c7 [3205]" o:opacity2="24248f" focusposition="1" focussize="" focus="100%" type="gradientRadial"/>
                  <v:stroke joinstyle="miter"/>
                  <v:path arrowok="t" o:connecttype="custom" o:connectlocs="1678070,2705606;1663645,2712542;1664509,2712873;1798010,2635183;1751371,2645101;1681412,2653035;1678082,2645101;1726941,2641134;1798010,2635183;1919327,2624801;1916478,2625519;1917939,2625265;1049011,2609892;1098426,2621298;1119525,2622289;1178378,2648077;1205029,2653035;1206696,2653532;1212803,2648077;1236122,2654027;1259442,2658986;1305390,2668530;1306080,2667912;1359382,2675847;1384922,2679814;1410463,2681797;1462653,2683781;1533722,2682789;1536807,2682789;1543717,2679317;1559263,2674854;1575087,2674607;1585914,2675846;1588828,2682789;1613674,2682789;1605902,2692707;1601460,2697666;1587024,2703617;1560373,2703617;1525949,2701633;1451549,2699650;1396026,2695682;1347167,2689732;1298307,2682789;1223907,2672871;1166164,2656011;1166832,2655578;1132850,2646093;1102868,2634192;1068444,2624274;1032910,2613363;1049011,2609892;1702679,2588629;1685713,2590941;1568377,2596233;1607012,2600470;1617006,2598486;1685854,2591544;1697184,2589576;1808100,2574258;1750473,2582114;1770248,2582617;1798704,2577907;2018458,2571964;1837718,2614953;1929182,2596751;859680,2551873;987381,2600470;1032910,2613363;1067333,2624273;1101758,2634190;1131739,2646092;1125077,2651051;1107310,2648076;1044015,2627248;1012922,2616338;981829,2604437;940742,2591544;905208,2577659;877447,2564765;859680,2551873;911872,2527078;972946,2554848;965173,2558816;894104,2528070;911872,2527078;686450,2459637;761960,2497325;777507,2513193;741972,2496332;715322,2481456;686450,2459637;818861,2434188;818871,2434470;822622,2438524;823035,2436825;2440550,2369083;2436518,2369383;2369891,2412031;2304374,2443768;2257735,2468562;2232195,2478480;2205544,2488398;2173341,2503275;2148911,2516168;2113376,2529062;2076732,2540963;2066738,2549889;2051191,2554848;2012326,2560799;1962355,2574684;1916827,2587577;1866857,2600471;1804672,2614356;1716947,2627248;1714726,2630224;1672547,2639642;1673640,2640142;1720480,2629683;1721388,2627248;1809115,2614356;1871300,2600471;1921269,2587577;1966798,2574684;2016768,2560799;2055634,2554848;2029324,2568948;2030093,2568733;2057855,2553856;2073401,2548898;2074437,2548642;2081174,2541955;2117819,2530053;2153354,2517160;2177784,2504267;2209986,2489390;2236637,2479472;2254912,2472376;2264399,2466579;2311038,2441784;2376553,2410047;536350,2355368;540565,2358598;542005,2359253;2448003,2329478;2447622,2329712;2447622,2329995;2449387,2330220;2449843,2329712;2471994,2314673;2465437,2318718;2464278,2319794;2468774,2317224;445680,2264717;487619,2308820;454365,2273179;2550617,2264688;2550518,2264719;2549783,2269213;2532016,2287065;2510917,2307892;2512189,2307631;2532016,2288057;2549783,2270204;2550617,2264688;554217,2242354;556416,2244746;556527,2244418;389961,2219623;418832,2236484;420250,2237975;433406,2240575;463249,2265245;504336,2294999;522103,2316818;532097,2327728;574294,2359465;562080,2368391;522782,2329392;520994,2329712;558182,2366617;562080,2368391;574295,2359465;679787,2433849;658689,2439800;666462,2444759;635369,2445751;615381,2433849;596504,2420956;549865,2386243;506557,2351531;466581,2316818;447704,2299958;429937,2282106;436599,2274172;458808,2292024;483238,2308884;513220,2337646;515768,2339598;483238,2308884;459918,2292024;437709,2274172;413279,2247393;389961,2219623;2836279,2061929;2835716,2062144;2823588,2088142;2824621,1937678;2795193,1975643;2780757,1999446;2766322,2021265;2731897,2061929;2701916,2102592;2675265,2135321;2673043,2136534;2671224,2138941;2674154,2137305;2700805,2104576;2730787,2063912;2765211,2023250;2779647,2001430;2794082,1977627;2824065,1938947;2939552,1924071;2925115,1962750;2899576,2004405;2874035,2047052;2850716,2073830;2866262,2046060;2879587,2018290;2889581,2003414;2902906,1983578;2915122,1963742;2939552,1924071;2867675,1839055;2840721,1881423;2840226,1882442;2867372,1839768;2882458,1743094;2850062,1822148;2781915,1946561;2771937,1960650;2771873,1960766;2748553,1996471;2725234,2035151;2698584,2064905;2676375,2098625;2545342,2230533;2502034,2263262;2497879,2266084;2496087,2267704;2477977,2280890;2463168,2295991;2408756,2332688;2400230,2337498;2377072,2354359;2373729,2356299;2368780,2360458;2325473,2386244;2282165,2410047;2277208,2412291;2247885,2429302;2238795,2433397;2229974,2438809;2199991,2453686;2171978,2463499;2109542,2491626;1963059,2540421;1860984,2563863;1943478,2549889;1959025,2546913;2008994,2531044;2040087,2522119;2090058,2499307;2146690,2481455;2182974,2468747;2198882,2460628;2213316,2456662;2233305,2446743;2238557,2443483;2252183,2431867;2282165,2415998;2316274,2401064;2328804,2394178;2372112,2368391;2390989,2352522;2412088,2340621;2466499,2303925;2505366,2271196;2548672,2238467;2679705,2106559;2697738,2079179;2698584,2076805;2727455,2037134;2736339,2025232;2748151,2010599;2751885,2004405;2775204,1968701;2820733,1884398;2865151,1794146;2878199,1757449;3003957,1655295;3000626,1657279;3000626,1657279;3014446,1596516;3014047,1598270;3017282,1601739;3027277,1611657;3033939,1607689;3034107,1606928;3029497,1609673;3018393,1600746;3004548,1483852;3003772,1483890;3002368,1483960;3002847,1488675;3001737,1513470;2997295,1528346;2970644,1566034;2963982,1598764;2957319,1609673;2946214,1657279;2933999,1694967;2920673,1731664;2912901,1760425;2904017,1790179;2911102,1780337;2917343,1759433;2922894,1729679;2936220,1692983;2948435,1655295;2959540,1607689;2966202,1596779;2972865,1564051;2999516,1526363;2981749,1602730;2968423,1666204;2938441,1747531;2932510,1755772;2929974,1768111;2921785,1789187;2890692,1849686;2876256,1881423;2867372,1898284;2856267,1916136;2826286,1963742;2794082,2010356;2752996,2072839;2707467,2134330;2677486,2169042;2645282,2202763;2634178,2216648;2621963,2230533;2603085,2244418;2572210,2274949;2573102,2278139;2540900,2307892;2506475,2329712;2478715,2349548;2452416,2366713;2456506,2366409;2485377,2347564;2513139,2327728;2547563,2305909;2579766,2276155;2578655,2272188;2609748,2241443;2628626,2227558;2640840,2213673;2651945,2199788;2684148,2166067;2714130,2131354;2759659,2069863;2800745,2007381;2832949,1960766;2862930,1913160;2874035,1895308;2882918,1878448;2897355,1846711;2928447,1786211;2940662,1745549;2970644,1664222;2983970,1600747;3001737,1524379;3005743,1510965;3002847,1510494;3003957,1485700;3028386,1462888;3015456,1511010;3015457,1511010;3028388,1462889;3038381,1452970;3031718,1465864;3030192,1492890;3029497,1518428;3018393,1548946;3018393,1552432;3031718,1518428;3033939,1465863;3039117,1455845;2990631,1410323;2983355,1425684;2980638,1448012;2977134,1437582;2975853,1439054;2979528,1449995;2977307,1465864;2981749,1478757;2985191,1478586;2982859,1471814;2985080,1455945;2990631,1410323;3083910,1383545;3086131,1384536;3085020,1426192;3086131,1454954;3082799,1507518;3079468,1537272;3069474,1580911;3066143,1617607;3049486,1685049;3033939,1743564;3006179,1754474;3008400,1748523;3012841,1706868;3029497,1663230;3042823,1656288;3042823,1656287;3057259,1580911;3065032,1545206;3071695,1508511;3077247,1473797;3079468,1441069;3080578,1413299;3082799,1398421;3083910,1383545;156397,923686;156949,923933;157002,923794;223393,781530;198963,822193;178975,837070;178927,838020;176995,875988;177050,875897;178975,838061;198963,823184;223393,782521;224226,783017;224642,782273;236717,695244;221171,705161;197852,748800;203187,752612;203361,751943;198963,748800;222282,705161;236048,696380;322223,638712;320820,639715;314866,660160;311118,670449;208957,837070;194520,877733;181195,919388;152323,1006665;133446,1066173;124563,1110804;120121,1133614;116789,1156426;106795,1217917;103464,1255605;109016,1295276;111618,1273660;111237,1266514;115679,1224859;125673,1163368;133599,1154872;145109,1086075;144551,1074107;155521,1046017;162049,1022434;160097,1026501;153434,1024517;136777,1067165;137888,1090968;130114,1136590;129004,1144524;117900,1156426;121231,1133614;125673,1110804;134556,1066173;153434,1006665;182306,919388;195631,877733;210067,837070;312228,670449;322223,638712;342212,539533;342211,539533;347762,543500;347762,543499;542306,398330;542093,398482;541444,399136;532376,407625;530082,410604;528584,412116;522103,420519;454367,491927;435488,511763;416611,532590;333137,614994;417721,531599;436598,510771;455476,490935;523213,419526;530082,410604;541444,399136;570495,329939;560910,332921;553782,335285;552086,337207;539871,347125;508778,364977;487680,385805;467692,406632;454367,417543;453914,417037;441319,430560;419942,454239;385519,487960;391070,493910;391177,493827;386629,488951;421052,455231;455476,417543;468802,406633;488790,385805;509888,364978;540980,347126;553196,337208;566521,332745;570728,331579;2178893,150752;2235526,173563;2259956,191415;2205544,167612;2178893,150752;1994559,78351;2038977,87276;2101162,115046;1994559,78351;1326070,71781;1302750,74384;1252779,80334;1203919,90252;1182821,96203;1158391,102154;1104934,111533;1095095,115048;1027358,135875;960731,159678;914093,178522;883000,189431;806378,221168;769734,241997;734200,262824;677566,300512;624265,338200;573252,377946;577626,382831;588453,376198;597669,370063;630927,344150;684229,306462;740861,268774;776396,247946;813041,227119;889661,195382;919644,181497;966283,162652;1032910,138849;1100647,118022;1129101,113031;1142846,108835;1329933,72787;1723193,50457;1746928,52564;1779132,62482;1754702,59507;1703621,50581;1723193,50457;1852421,42646;1897949,45621;1953472,65457;1884624,54548;1852421,42646;1480977,42399;1352719,48597;1263883,59506;1221686,69424;1185041,81326;1133960,87276;940742,153727;870784,181497;849685,188439;830808,197365;795274,214225;739751,240012;697554,269766;575405,355059;549878,374885;524905,395251;525434,395723;333327,597056;294461,644662;276694,673424;258926,700202;225613,755742;189376,806744;188969,808308;176753,838061;167870,851946;165649,853930;155794,883188;153434,900544;151213,925339;135667,966002;121231,1006665;105684,1066173;96801,1120722;91249,1175269;99022,1137581;99742,1134471;101243,1119729;110126,1065181;112908,1066010;113149,1065089;110127,1064189;125674,1004682;140109,964018;155584,923541;154545,923355;156766,898561;168981,851946;177864,838061;178163,837336;190080,808308;226724,756734;260037,701194;277805,674417;295572,645654;334438,598048;526545,396716;577626,355060;699775,269767;741972,240013;797495,214226;833029,197365;851907,188440;873005,181497;942964,153727;1136182,87277;1187263,81327;1223907,69425;1266104,59507;1354940,48597;1483197,42770;1586287,45860;1636994,0;1689185,2975;1742486,7934;1778021,15869;1801341,25787;1830212,20827;1873519,29754;1900170,36696;1899060,37688;1897949,44630;1852421,41655;1836875,37688;1821329,34712;1791346,28761;1761365,22811;1730272,18843;1695849,18843;1668087,18843;1624780,18843;1622746,18263;1603681,26778;1610344,36696;1676970,48597;1647321,49059;1647821,49094;1679191,48597;1705842,51573;1756923,60499;1781353,63474;1822440,71409;1864637,79343;1905723,88269;1946810,99179;1966798,104137;1986786,110088;1987044,110298;2001378,112506;2036114,124035;2040966,130601;2042309,130916;2073401,141825;2100052,151743;2126703,162653;2146691,172571;2160016,178522;2174452,185464;2223311,210259;2285497,245964;2317700,265799;2318633,266394;2335090,275324;2961761,1328005;2961292,1336305;2973975,1337923;2986189,1345857;2991742,1372635;3012840,1404372;3021725,1405094;3021725,1397430;3030752,1375034;3030607,1370652;3039491,1343874;3051706,1343874;3070584,1332964;3072804,1376603;3067253,1397430;3060590,1417266;3057258,1449995;3056148,1466855;3053927,1483716;3049193,1486536;3049486,1487682;3054022,1484981;3056148,1468839;3057258,1451979;3060590,1419250;3067253,1399414;3072804,1378587;3081688,1384537;3080578,1399414;3078357,1414291;3077246,1442061;3075025,1474790;3069474,1509503;3062811,1546199;3055037,1581903;3040602,1657279;3027277,1664222;3010619,1707861;3006177,1749516;3003957,1755467;2985080,1801089;2979527,1805056;2956208,1853653;2980638,1805056;2986189,1801089;2950655,1891341;2931778,1900268;2927863,1907262;2928447,1908201;2932889,1900267;2951766,1891341;2938441,1925062;2914011,1964733;2901796,1984569;2888471,2004405;2878476,2019281;2864041,2048044;2848495,2075814;2824065,2105567;2799635,2133338;2800653,2131465;2772983,2165075;2713019,2223591;2701214,2239814;2713019,2224582;2772983,2166066;2727455,2227557;2703997,2249501;2685165,2261865;2684147,2263262;2672374,2271352;2671933,2274172;2619741,2321777;2564219,2367400;2561652,2369064;2543121,2390210;2498703,2419964;2457189,2447773;2457040,2447934;2498703,2420956;2543121,2391203;2506475,2423931;2476633,2441288;2455988,2449075;2455395,2449719;2433186,2462612;2424817,2466076;2403760,2481332;2383216,2494349;2352124,2512201;2342130,2513193;2331022,2517603;2329295,2518774;2343240,2514185;2353235,2513193;2313258,2539971;2287717,2551874;2262178,2562783;2244138,2565199;2241079,2566750;2156684,2599478;2152381,2600352;2126703,2615347;2141138,2619314;2087837,2640142;2092278,2626257;2074511,2632208;2057855,2637166;2023431,2647084;2018831,2642154;2002331,2645101;1982343,2649068;1941257,2657994;1939903,2658557;1979013,2650059;1999001,2646092;2015657,2643117;2022320,2648076;2056744,2638158;2073400,2633199;2091167,2627248;2086726,2641134;2040087,2660969;2037801,2660398;2005663,2671878;1979013,2678822;1939036,2687747;1922519,2686508;1887971,2692512;1886845,2694690;1794678,2710559;1773579,2705599;1755812,2705599;1724719,2714526;1696959,2716510;1669197,2717501;1666181,2716347;1640881,2720353;1610344,2715517;1611455,2714526;1617006,2707583;1591466,2704608;1603681,2698657;1640326,2697665;1675861,2696674;1726940,2697665;1762474,2694690;1829101,2681796;1873519,2672871;1906833,2671878;1909151,2670917;1876851,2671880;1832433,2680805;1765806,2693699;1730272,2696674;1679191,2695682;1643657,2696674;1607012,2697666;1608123,2693699;1615895,2683781;1957914,2633199;2189998,2554848;2251072,2526086;2285497,2510217;2321031,2493358;2387658,2457653;2440959,2420956;2540900,2351531;2568661,2331695;2595311,2310868;2635287,2278139;2651945,2253345;2675871,2233756;2676063,2232525;2653056,2251361;2636399,2276155;2596422,2308885;2569772,2329712;2542011,2349548;2442070,2418973;2388769,2455670;2322142,2491374;2286608,2508234;2252183,2524102;2191109,2552865;1959025,2631216;1617006,2681797;1591466,2681797;1588135,2673863;1561484,2672871;1537054,2681797;1465985,2682789;1413795,2680805;1388254,2678822;1362714,2674854;1378099,2660198;1374928,2660969;1317607,2651489;1314964,2652044;1205030,2634192;1161722,2626257;1123967,2620306;1078439,2601462;1021806,2582619;962952,2561790;972946,2554848;1014033,2561790;1031800,2575675;1092874,2591544;1213914,2619314;1243895,2624274;1276099,2629232;1311633,2636175;1350792,2643738;1353829,2643117;1390475,2648077;1391584,2646093;1444886,2648077;1453770,2649068;1535943,2649068;1595907,2651051;1666976,2646093;1675859,2646093;1679191,2654027;1749149,2646093;1795788,2636175;1822439,2632208;1839096,2630224;1875740,2622290;1905723,2616339;1935705,2609396;1990700,2600896;1997891,2598487;1940148,2607413;1910165,2614356;1880183,2620306;1843538,2628241;1826882,2630224;1800231,2634192;1728051,2640142;1679191,2644109;1670308,2644109;1599239,2649068;1539275,2647084;1457102,2647084;1448218,2646093;1413795,2633199;1394916,2644109;1394869,2644195;1410463,2635183;1444887,2648076;1391586,2646092;1392005,2645849;1357161,2641134;1316075,2633199;1280541,2626257;1248337,2621298;1218356,2616339;1097316,2588569;1036242,2572701;1018475,2558816;977388,2551873;916313,2524102;898546,2525095;835250,2496332;824146,2478480;826366,2477489;865233,2496332;904098,2515177;915202,2509226;869675,2482447;831919,2467571;779728,2440792;735310,2415006;665352,2388228;638701,2368392;644253,2366409;670904,2373351;615381,2321777;584289,2298967;555417,2276155;518773,2249377;465471,2196812;461814,2186604;451035,2176976;414390,2141272;409949,2123420;395512,2105567;393793,2103159;376634,2092674;343321,2050027;324443,2010356;322223,2010356;296683,1966717;272253,1923078;246712,1872498;223393,1820925;246712,1855637;270032,1899275;277805,1923078;281018,1927286;277063,1908924;266751,1892208;249966,1858497;230055,1828858;205625,1769351;184695,1708349;177822,1690567;147889,1583851;134651,1506381;134556,1508511;135667,1524379;141219,1561076;147882,1598764;136777,1566034;129004,1524379;120121,1524379;114568,1486691;106795,1462888;100133,1440078;81255,1422225;75703,1422225;70150,1397430;67929,1365693;72371,1321063;74592,1305194;78374,1294310;76535,1269490;79034,1232793;83475,1225356;83475,1220892;74592,1235769;66819,1225851;52383,1207999;49746,1193866;49052,1195105;44610,1234777;41278,1274448;37948,1305194;37948,1368668;39057,1401397;41278,1434126;31285,1464872;29064,1464872;22401,1405364;22401,1343874;27953,1296268;37943,1305189;29064,1295276;26843,1259572;29064,1205023;30174,1190147;33506,1165352;46831,1120722;53471,1091073;51273,1084025;43499,1123696;30174,1168327;26843,1193122;25732,1207999;23511,1262547;25732,1298251;20180,1345857;20180,1407348;26843,1466855;29064,1466855;43499,1523388;51273,1570001;67929,1617607;94164,1719979;96453,1739598;101244,1739598;125674,1792162;134557,1818941;117900,1796129;100133,1760425;99023,1770343;89362,1743595;82366,1744556;74592,1721746;47941,1667197;31285,1618600;30174,1577936;22401,1530330;16849,1482724;4634,1448012;12407,1263539;20180,1215933;13518,1190147;26843,1118738;30174,1101877;39057,1044353;62378,1002698;56825,1059231;62375,1049541;65708,1026377;66819,1000715;76813,967985;92359,918396;111237,867815;112651,866394;121232,826160;133446,797397;147883,773594;176754,724005;200073,679375;233387,621851;257817,597056;277805,562344;294462,540524;312229,532590;316671,526639;334438,494902;368861,459198;369799,474121;367288,480393;403285,447296;421052,426469;444372,406633;446382,408627;445483,407625;474355,381838;503226,358035;534319,328282;577626,299519;624265,268774;652150,251399;670904,236045;704217,218193;739751,201333;744456,199172;756548,188564;776397,175546;798190,165628;813607,162459;816372,160669;1118414,51572;1129621,49396;1160611,39671;1181988,35827;1193134,35743;1197256,34712;1450439,4958;1522340,4711;1599239,5950;1600671,6909;1638105,2975;1672529,7933;1706953,13884;1724713,17490;1705842,12893;1671418,6942;1636994,1984;1636994,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フリーフォーム:図形 18" o:spid="_x0000_s1029" style="position:absolute;left:6148;top:2763;width:23669;height:23357;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" path="m1439383,2598425r-12373,6662l1427751,2605405r11632,-6980xm1542263,2530792v-15240,3810,-25718,7620,-40005,9525c1487970,2542222,1470825,2545079,1442250,2547937v,-2858,-1905,-4763,-2857,-7620c1452728,2540317,1465110,2538412,1481303,2536507v15240,-1905,34290,-2858,60960,-5715xm1646323,2520821r-2442,690l1645133,2521267r1190,-446xm899801,2506503v8811,1429,22384,5239,42386,10954c947902,2518409,954570,2518409,960285,2518409v17145,8573,33337,17146,50482,24766c1017435,2544127,1026007,2546032,1033627,2547937r1430,477l1040295,2543175v6667,1905,13335,3810,20002,5715c1066965,2550795,1073632,2551747,1080300,2553652r39412,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1,2486082r-14552,2221l1345293,2493385r33139,4069c1380337,2496502,1383195,2496502,1387005,2495549v20002,-2857,39052,-4762,59055,-6667c1448203,2488406,1451715,2487751,1455778,2486992r4713,-910xm1550918,2472281r-49430,7544l1518450,2480309v10478,-476,18336,-2381,24408,-4524l1550918,2472281xm1731355,2470078r-155033,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3r354,-1631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5,2535075r938,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0,2265793r-4850,-3731xm2099801,2237197r-326,225l2099475,2237694r1514,216l2101380,2237422r-1579,-225xm2120379,2222979r-5623,3885l2113762,2227897r3856,-2468l2120379,2222979xm382287,2175002r35972,42353l389737,2183129r-7450,-8127xm2187820,2174974r-85,30l2187105,2179320v-7620,7620,-10478,12382,-15240,17145c2168055,2201227,2163292,2206942,2153767,2216467r1091,-252l2171865,2197417v3810,-4762,7620,-9525,15240,-17145c2188296,2177177,2188474,2175510,2187820,2174974xm475386,2153526r1886,2295l477367,2155507r-1981,-1981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46888,2237422r31899,35443l482130,2274569v2858,-2857,6668,-5715,10478,-8572c521183,2290762,551663,2315527,583095,2337434v-5715,1905,-10477,3810,-18097,5715c567855,2345054,568808,2346007,571665,2347912v-9525,,-17145,952,-26670,952c539280,2345054,533565,2341244,527850,2337434v-5715,-3810,-10477,-8572,-16192,-12382c498323,2313622,484035,2303144,471653,2291714v-12383,-11430,-24765,-22860,-37148,-33337c422123,2246947,411645,2235517,400215,2225039v-5715,-5715,-11430,-11430,-16192,-16192c379260,2203132,373545,2197417,368783,2191702v952,-1905,10477,3810,5715,-7620c381165,2189797,387833,2195512,393548,2201227v7620,5715,14287,11430,20955,16192c423075,2226944,431648,2235517,440220,2245042r2186,1875l414503,2217419v-6668,-5715,-13335,-10477,-20003,-16192c387833,2195512,382118,2189797,375450,2184082v-6667,-8573,-14287,-17145,-20955,-25718c347828,2149792,341160,2140267,334493,2131694xm2432850,1980247r-483,207l2421963,2005422r10887,-25175xm2422850,1860918r-25242,36461c2392845,1904999,2389035,1912619,2385225,1920239v-4762,7620,-8572,14288,-12382,20955c2363318,1954529,2353793,1967864,2343315,1980247v-8572,13335,-16192,25717,-25717,39052c2309978,2029777,2302358,2040254,2294738,2050732r-1907,1165l2291271,2054208r2514,-1571c2301405,2042160,2309025,2031682,2316645,2021205v8573,-13335,17145,-25718,25718,-39053c2352840,1969770,2362365,1956435,2371890,1943100v3810,-6668,8573,-13335,12383,-20955c2388083,1914525,2392845,1906905,2396655,1899285v8573,-15240,18098,-28575,25718,-37148l2422850,1860918xm2498930,1857612v-4405,8097,-7977,15003,-7977,17860c2486190,1885949,2480475,1898332,2473808,1909762v6667,-12383,12382,-23813,17145,-34290c2490953,1872615,2494525,1865709,2498930,1857612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0,1790989,2407787,1830865,2386218,1869449r-8559,13531l2377605,1883092v-3810,9525,-11430,21908,-20003,34290c2349030,1929765,2341410,1943100,2337600,1954530v-6668,8572,-15240,18097,-22860,28575c2307120,1993582,2300452,2005012,2295690,2015490v-27623,38100,-72390,86677,-112395,126682c2170912,2152650,2158530,2163127,2146147,2173605r-3564,2709l2141045,2177871r-15533,12663l2112810,2205037v-15240,12383,-30480,23813,-46673,35243l2058824,2244899r-19864,16194l2036091,2262956r-4244,3994c2019465,2275522,2007082,2284095,1994700,2291715v-12383,7620,-24765,15240,-37148,22860l1953301,2316730r-25153,16337l1920350,2337000r-7565,5197c1905165,2346960,1896592,2351722,1887067,2356485r-24028,9423l1809482,2392922v-40767,17835,-82698,33504,-125646,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09r5353,-20075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2,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2,46215l2586541,1451152r11092,-46214l2597632,1404937xm2606205,1395412v-1905,3810,-3810,6668,-5715,12383l2600490,1407795r-1310,25955c2599062,1441132,2599062,1448276,2598585,1458277r-9525,29309l2589060,1490934r11430,-32657c2601443,1438274,2600490,1429702,2602395,1407794r4441,-9621l2606205,1395412xm2565247,1354454r-6242,14754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7,-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1r5599,-22650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1,383323r-7781,8154l454683,394339r-1284,1451c451546,398815,450698,401003,447840,403860v-19050,21907,-39052,43815,-58102,68580c384023,479107,378308,484822,373545,491490v-5715,6667,-10477,13335,-16192,20002l285782,590597r72523,-80057c364020,503872,368782,497205,374497,490537v5715,-6667,11430,-12382,16193,-19050c409740,446722,429742,425767,448792,402907r5891,-8568l464431,383323r738,-773xm489348,316869v-1585,-200,-4878,1306,-8221,2864l475013,322003r-1455,1846c469748,326707,465938,329564,463080,333374v-9525,5715,-17145,10478,-26670,17145l418313,370522r-17145,20002c397358,393382,394500,396239,389738,401002r-389,-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8,-3393,9287,-6370l512656,355403r28529,-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7,48458v6549,357,13693,1072,20360,2024c1511782,52387,1523212,56197,1526070,60007v-5715,-952,-11430,-1905,-20955,-2857c1495590,56197,1482255,53340,1461300,48577v4286,-476,10239,-476,16787,-119xm1588935,40957v13335,952,25717,1905,39052,2857c1644180,48577,1659420,56197,1675612,62864v-22860,-2857,-43815,-7620,-59055,-10477c1601317,48577,1590840,44767,1588935,40957xm1270324,40719v-36672,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0l162090,776287v-3810,8573,-6668,19050,-10478,28575c148755,810577,146850,814387,143992,818197r-1905,1905l133634,848201v-1548,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799,571l2002949,264417v324309,219099,537534,590139,537534,1010980l2540080,1283368r10880,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8,1427648r252,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r-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5,2151085r10127,-14628c2341410,2120264,2372842,2075497,2378557,2080259v-2857,20003,-30480,45720,-39052,59055c2331885,2148363,2325455,2155031,2319383,2160388r-16154,11875l2302357,2173605r-10099,7769l2291880,2184082v-14288,15240,-28575,31433,-44768,45720c2231872,2245042,2216632,2260282,2199487,2273617r-2203,1598l2181390,2295524v-11430,10478,-24765,19050,-38100,28575l2107680,2350806r-127,155l2143290,2325052v12382,-9525,25717,-19050,38100,-28575c2173770,2309812,2163292,2318384,2149957,2327909v-10953,10002,-18811,14050,-25598,16669l2106651,2352057r-509,618c2099475,2357437,2093760,2361247,2087092,2365057r-7179,3327l2061852,2383036v-6668,5120,-12383,9168,-17622,12501c2034705,2403157,2027085,2407920,2017560,2412682v1905,-2857,-2857,-952,-8572,953l1999459,2417870r-1481,1124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79,2554816r-2719,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5,4041l237654,1833304r-8846,-16053l214410,1784873r-17078,-28464c190665,1737359,183045,1718309,176377,1699259r-17951,-58580l152529,1623596v-9989,-33579,-18571,-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7,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6,9822,804,14332l315045,461363r30877,-31786c348780,423862,354495,417195,361162,409575v6668,-6668,14288,-13335,20003,-19050l382888,392440r-770,-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2,-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2c567a [3204]" stroked="f">
                  <v:stroke joinstyle="miter"/>
                  <v:path arrowok="t" o:connecttype="custom" o:connectlocs="1286829,2323012;1275767,2328968;1276430,2329252;1378805,2262547;1343040,2271063;1289392,2277875;1286838,2271063;1324306,2267657;1378805,2262547;1471836,2253633;1469653,2254250;1470773,2254032;804435,2240833;842329,2250626;858509,2251477;903640,2273618;924077,2277875;925356,2278302;930039,2273618;947921,2278727;965804,2282984;1001039,2291179;1001569,2290649;1042443,2297461;1062028,2300867;1081614,2302570;1121637,2304273;1176136,2303421;1178501,2303421;1183800,2300441;1195722,2296609;1207856,2296396;1216159,2297460;1218394,2303421;1237447,2303421;1231487,2311937;1228081,2316195;1217010,2321304;1196573,2321304;1170175,2319601;1113121,2317898;1070544,2314492;1033076,2309383;995607,2303421;938554,2294906;894274,2280430;894786,2280058;868727,2271915;845735,2261696;819337,2253181;792088,2243813;804435,2240833;1305700,2222576;1292690,2224562;1202711,2229105;1232338,2232743;1240002,2231040;1292798,2225080;1301486,2223390;1386543,2210238;1342352,2216982;1357516,2217415;1379337,2213371;1547856,2208269;1409255,2245179;1479394,2229550;659246,2191018;757174,2232743;792088,2243813;818485,2253180;844884,2261695;867875,2271914;862766,2276172;849141,2273617;800603,2255735;776760,2246368;752917,2236149;721409,2225080;694159,2213158;672871,2202087;659246,2191018;699269,2169730;746104,2193573;740144,2196979;685645,2170581;699269,2169730;526405,2111825;584310,2144183;596232,2157808;568982,2143331;548545,2130559;526405,2111825;627944,2089974;627952,2090217;630828,2093697;631145,2092239;1871538,2034077;1868445,2034334;1817352,2070951;1767111,2098200;1731346,2119488;1711760,2128004;1691323,2136519;1666628,2149293;1647894,2160362;1620644,2171433;1592544,2181651;1584879,2189315;1572957,2193573;1543154,2198682;1504834,2210604;1469921,2221673;1431600,2232744;1383914,2244665;1316642,2255735;1314939,2258290;1282593,2266376;1283432,2266806;1319352,2257825;1320048,2255735;1387321,2244665;1435007,2232744;1473327,2221673;1508241,2210604;1546560,2198682;1576365,2193573;1556188,2205679;1556778,2205495;1578068,2192721;1589989,2188464;1590783,2188244;1595950,2182502;1624051,2172284;1651301,2161214;1670035,2150144;1694729,2137371;1715167,2128856;1729181,2122763;1736456,2117785;1772221,2096497;1822462,2069248;411300,2022301;414533,2025074;415636,2025636;1877252,2000071;1876961,2000272;1876961,2000516;1878314,2000709;1878664,2000272;1895649,1987360;1890622,1990833;1889734,1991757;1893181,1989551;341770,1944468;373930,1982332;348430,1951734;1955942,1944443;1955867,1944470;1955303,1948329;1941678,1963656;1925499,1981538;1926474,1981313;1941678,1964508;1955303,1949180;1955942,1944443;425002,1925269;426688,1927320;426773,1927040;299042,1905751;321182,1920227;322269,1921508;332358,1923740;355243,1944922;386751,1970468;400375,1989202;408039,1998569;440398,2025819;431031,2033482;400896,1999998;399524,2000272;399524,2000272;428042,2031959;431031,2033482;440399,2025819;521295,2089684;505116,2094793;511077,2099051;487233,2099902;471905,2089684;457430,2078614;421665,2048810;388454,2019006;357798,1989202;343322,1974726;329697,1959398;334807,1952586;351838,1967914;370572,1982390;393563,2007085;395517,2008761;370572,1982390;352689,1967914;335658,1952586;316924,1929594;299042,1905751;2175003,1770356;2174571,1770541;2165270,1792863;2166063,1663675;2143496,1696271;2132425,1716708;2121356,1735442;2094957,1770356;2071966,1805269;2051529,1833370;2049824,1834412;2048429,1836478;2050677,1835073;2071114,1806973;2094106,1772059;2120504,1737146;2131574,1718412;2142644,1697975;2165636,1664765;2234079,1660719;2226948,1676686;2211620,1707342;2226948,1676686;2234079,1660719;2254197,1651992;2243127,1685202;2223542,1720966;2203955,1757583;2186073,1780574;2197995,1756731;2208214,1732888;2215877,1720115;2226096,1703085;2235463,1686054;2254197,1651992;2199079,1578998;2178409,1615375;2178029,1616250;2198846,1579610;2210415,1496607;2185572,1564482;2133313,1671302;2125661,1683399;2125613,1683499;2107730,1714154;2089848,1747365;2069411,1772911;2052380,1801863;1951897,1915118;1918686,1943219;1915500,1945641;1914125,1947033;1900238,1958354;1888882,1971320;1847156,2002827;1840618,2006957;1822860,2021434;1820295,2023100;1816500,2026671;1783290,2048811;1750080,2069248;1746279,2071174;1723792,2085780;1716820,2089296;1710057,2093942;1687065,2106716;1665584,2115140;1617703,2139291;1505374,2181186;1427097,2201312;1490358,2189315;1502279,2186760;1540599,2173135;1564442,2165472;1602762,2145886;1646191,2130558;1674015,2119647;1686214,2112676;1697283,2109271;1712611,2100754;1716639,2097955;1727088,2087982;1750080,2074357;1776237,2061535;1785845,2055622;1819055,2033482;1833531,2019857;1849711,2009639;1891437,1978132;1921241,1950031;1954451,1921930;2054934,1808675;2068763,1785167;2069411,1783129;2091551,1749067;2098363,1738848;2107422,1726285;2110285,1720966;2128167,1690311;2163081,1617929;2197143,1540440;2207149,1508932;2303586,1421224;2301032,1422927;2301032,1422927;2311630,1370756;2311324,1372262;2313805,1375240;2321469,1383756;2326578,1380350;2326707,1379696;2323172,1382053;2314657,1374388;2304040,1274023;2303445,1274057;2302368,1274116;2302735,1278165;2301884,1299454;2298478,1312226;2278041,1344585;2272931,1372686;2267822,1382053;2259307,1422927;2249939,1455285;2239721,1486793;2233760,1511487;2226948,1537033;2232381,1528582;2237166,1510635;2241424,1485089;2251642,1453582;2261010,1421224;2269525,1380350;2274634,1370982;2279744,1342882;2300181,1310523;2286556,1376091;2276338,1430590;2253345,1500417;2248797,1507492;2246852,1518087;2240573,1536182;2216729,1588126;2205659,1615375;2198846,1629852;2190331,1645180;2167339,1686054;2142644,1726076;2111137,1779723;2076223,1832519;2053232,1862323;2028536,1891275;2020021,1903197;2010654,1915118;1996178,1927040;1972501,1953254;1973185,1955992;1948491,1981538;1922092,2000272;1900804,2017303;1880637,2032041;1883773,2031780;1905913,2015600;1927203,1998569;1953600,1979835;1978296,1954289;1977444,1950883;2001287,1924486;2015764,1912564;2025130,1900642;2033646,1888721;2058341,1859768;2081332,1829964;2116246,1777168;2147753,1723522;2172449,1683499;2195440,1642625;2203955,1627297;2210768,1612821;2221838,1585572;2245682,1533627;2255048,1498714;2278041,1428888;2288259,1374389;2301884,1308820;2304956,1297303;2302735,1296898;2303586,1275610;2322320,1256024;2312404,1297341;2312405,1297341;2322321,1256025;2329985,1247509;2324875,1258579;2324875,1258579;2323704,1281783;2323172,1303711;2314657,1329913;2314657,1332906;2324875,1303711;2326578,1258579;2330549,1249977;2293368,1210892;2287787,1224082;2285704,1243252;2283018,1234296;2282035,1235561;2284853,1244955;2283150,1258579;2286556,1269649;2289196,1269502;2287407,1263688;2289110,1250063;2293368,1210892;2364899,1187901;2366602,1188752;2365750,1224517;2366602,1249212;2364047,1294343;2361492,1319890;2353828,1357357;2351274,1388865;2338500,1446770;2326578,1497010;2305290,1506378;2306993,1501269;2310400,1465504;2323172,1428036;2333391,1422076;2333391,1422075;2344461,1357357;2350422,1326702;2355531,1295195;2359789,1265391;2361492,1237290;2362344,1213447;2364047,1200674;2364899,1187901;119933,793070;120357,793282;120397,793163;171309,671015;152575,705928;137247,718702;137211,719517;135728,752116;135770,752038;137247,719553;152575,706779;171309,671866;171948,672292;172267,671654;181527,596931;169605,605446;151723,642914;155814,646187;155947,645612;152575,642914;170457,605446;181014,597906;247097,548393;246021,549254;241455,566808;238581,575643;160239,718702;149168,753614;138949,789379;116809,864315;102333,915408;95521,953727;92115,973312;89560,992898;81896,1045694;79341,1078053;83599,1112114;85595,1093555;85302,1087419;88709,1051654;96372,998859;102450,991564;111277,932496;110849,922220;119262,898103;124267,877854;122771,881346;117661,879643;104888,916259;105740,936697;99778,975867;98927,982680;90412,992898;92966,973312;96372,953727;103184,915408;117661,864315;139801,789379;150020,753614;161090,718702;239432,575643;247097,548393;262425,463239;262425,463239;266682,466645;266682,466644;415868,342003;415704,342133;415208,342694;408252,349983;406493,352542;405345,353839;400375,361054;348431,422365;333955,439396;319479,457278;255493,527998;320330,456427;334806,438544;349282,421513;401226,360202;406493,352542;415208,342694;437484,283283;430134,285844;424668,287873;423368,289523;414000,298039;390157,313367;373978,331249;358650,349131;348431,358499;348084,358064;338426,369676;322033,390006;295635,418959;299893,424067;299974,423996;296486,419810;322884,390857;349282,358499;359501,349132;374829,331249;391008,313368;414851,298040;424219,289524;434437,285693;437663,284691;1670886,129434;1714315,149019;1733049,164347;1691323,143910;1670886,129434;1529529,67271;1563591,74935;1611278,98778;1529529,67271;1016898,61630;999015,63865;960694,68974;923226,77490;907047,82599;888313,87708;847319,95762;839775,98779;787830,116661;736738,137098;700973,153278;677129,162644;618372,189893;590271,207776;563022,225658;519592,258017;478718,290375;439598,324502;442953,328695;451256,323000;458322,317733;483827,295485;524701,263126;568130,230768;595380,212885;623481,195003;682238,167753;705230,155832;740995,139652;792088,119215;844032,101333;865852,97047;876392,93445;1019860,62495;1321431,43322;1339633,45131;1364328,53647;1345594,51093;1306423,43428;1321431,43322;1420531,36616;1455444,39170;1498021,56201;1445225,46834;1420531,36616;1135688,36403;1037334,41725;969210,51092;936851,59607;908750,69826;869578,74935;721409,131989;667762,155832;651582,161792;637106,169456;609856,183932;567279,206072;534920,231619;441250,304851;421674,321873;402524,339359;402930,339765;255612,512628;225807,553502;212183,578197;198558,601188;173011,648874;145223,692663;144911,694007;135543,719553;128731,731474;127028,733177;119471,758298;117661,773200;115958,794488;104036,829402;92966,864315;81044,915408;74232,962243;69975,1009077;75935,976719;76487,974048;77638,961391;84450,914556;86584,915268;86769,914477;84451,913704;96373,862612;107443,827698;119310,792945;118513,792785;120216,771497;129583,731474;136395,719553;136624,718931;145763,694007;173863,649726;199410,602040;213035,579049;226659,554354;256464,513480;403782,340617;442953,304852;536623,231619;568982,206073;611559,183933;638809,169456;653286,161793;669465,155832;723113,131989;871282,74936;910453,69826;938554,59608;970913,51093;1039037,41725;1137391,36722;1216445,39375;1255330,0;1295353,2554;1336227,6812;1363476,13625;1381359,22140;1403500,17882;1436710,25546;1457147,31507;1456296,32359;1455444,38319;1420531,35765;1408609,32359;1396687,29804;1373695,24694;1350704,19585;1326860,16179;1300463,16179;1279174,16179;1245964,16179;1244404,15681;1229784,22991;1234893,31507;1285986,41725;1263249,42122;1263633,42152;1287689,41725;1308126,44280;1347298,51944;1366032,54499;1397539,61311;1429898,68123;1461405,75787;1492913,85154;1508241,89411;1523569,94521;1523766,94701;1534758,96597;1561395,106495;1565116,112133;1566146,112404;1589989,121770;1610427,130286;1630864,139653;1646192,148168;1656410,153278;1667480,159238;1704948,180527;1752635,211182;1777330,228213;1778044,228724;1790665,236391;2271228,1140215;2270868,1147341;2280595,1148730;2289961,1155542;2294220,1178534;2310399,1205783;2317212,1206403;2317212,1199823;2324134,1180593;2324023,1176831;2330836,1153839;2340203,1153839;2354679,1144473;2356382,1181941;2352125,1199823;2347016,1216853;2344461,1244955;2343609,1259431;2341906,1273907;2338275,1276328;2338500,1277313;2341979,1274993;2343609,1261134;2344461,1246658;2347016,1218557;2352125,1201526;2356382,1183644;2363195,1188753;2362344,1201526;2360640,1214299;2359788,1238142;2358085,1266243;2353828,1296047;2348719,1327554;2342757,1358209;2331688,1422927;2321469,1428888;2308696,1466356;2305289,1502121;2303586,1507230;2289110,1546401;2284852,1549807;2266970,1591532;2285704,1549807;2289961,1546401;2262712,1623891;2248236,1631555;2245234,1637560;2245682,1638366;2249088,1631554;2263564,1623891;2253345,1652843;2234611,1686905;2225245,1703936;2215026,1720966;2207362,1733739;2196292,1758434;2184370,1782278;2165636,1807824;2146902,1831667;2147683,1830060;2126464,1858916;2080480,1909158;2071427,1923086;2080480,1910009;2126464,1859767;2091551,1912563;2073562,1931403;2059120,1942020;2058340,1943219;2049312,1950165;2048974,1952586;2008950,1993460;1966373,2032631;1964403,2034060;1950194,2052216;1916132,2077762;1884296,2101639;1884183,2101777;1916132,2078614;1950194,2053068;1922092,2081168;1899207,2096071;1883376,2102757;1882921,2103309;1865890,2114379;1859472,2117353;1843325,2130452;1827571,2141628;1803728,2156956;1796064,2157808;1787545,2161594;1786221,2162599;1796915,2158659;1804580,2157808;1773924,2180799;1754338,2191019;1734753,2200385;1720919,2202460;1718573,2203791;1653855,2231892;1650555,2232642;1630864,2245517;1641933,2248923;1601059,2266806;1604465,2254884;1590840,2259993;1578068,2264250;1551669,2272766;1548142,2268533;1535489,2271063;1520161,2274469;1488655,2282133;1487616,2282616;1517607,2275320;1532935,2271914;1545708,2269360;1550817,2273617;1577216,2265102;1589988,2260844;1603613,2255735;1600207,2267657;1564442,2284687;1562689,2284197;1538044,2294054;1517607,2300015;1486952,2307679;1474285,2306615;1447792,2311770;1446928,2313640;1376250,2327265;1360070,2323006;1346446,2323006;1322602,2330671;1301314,2332374;1280025,2333225;1277712,2332234;1258311,2335674;1234893,2331522;1235745,2330671;1240002,2324710;1220417,2322155;1229784,2317046;1257885,2316194;1285135,2315343;1324305,2316194;1351555,2313640;1402648,2302569;1436710,2294906;1462256,2294054;1464033,2293229;1439265,2294055;1405203,2301718;1354110,2312789;1326860,2315343;1287689,2314492;1260440,2315343;1232338,2316195;1233190,2312789;1239150,2304273;1501427,2260844;1679402,2193573;1726236,2168878;1752635,2155253;1779884,2140777;1830977,2110122;1871852,2078614;1948491,2019006;1969779,2001975;1990216,1984094;2020872,1955992;2033646,1934704;2051994,1917885;2052141,1916828;2034498,1933001;2021724,1954289;1991068,1982390;1970631,2000272;1949343,2017303;1872703,2076911;1831829,2108419;1780736,2139074;1753487,2153550;1727088,2167175;1680253,2191870;1502279,2259141;1240002,2302570;1220417,2302570;1217862,2295758;1197425,2294906;1178691,2302570;1124192,2303421;1084169,2301718;1064583,2300015;1044998,2296609;1056796,2284025;1054365,2284687;1010408,2276548;1008381,2277024;924078,2261696;890867,2254884;861915,2249775;827002,2233595;783572,2217416;738441,2199533;746104,2193573;777612,2199533;791237,2211455;838071,2225080;930891,2248923;953882,2253181;978577,2257438;1005827,2263399;1035856,2269893;1038185,2269360;1066286,2273618;1067138,2271915;1108012,2273618;1114824,2274469;1177839,2274469;1223823,2276172;1278322,2271915;1285134,2271915;1287689,2278727;1341336,2271915;1377101,2263399;1397538,2259993;1410312,2258290;1438413,2251478;1461405,2246369;1484396,2240407;1526570,2233109;1532084,2231041;1487803,2238704;1464811,2244665;1441820,2249775;1413718,2256587;1400946,2258290;1380508,2261696;1325157,2266806;1287689,2270212;1280877,2270212;1226378,2274469;1180394,2272766;1117379,2272766;1110567,2271915;1084169,2260844;1069693,2270212;1069656,2270285;1081614,2262547;1108013,2273617;1067138,2271914;1067460,2271706;1040740,2267657;1009233,2260844;981984,2254884;957288,2250626;934297,2246369;841478,2222525;794643,2208901;781018,2196979;749510,2191018;702676,2167175;689051,2168027;640512,2143331;631997,2128004;633700,2127153;663504,2143331;693308,2159511;701824,2154402;666911,2131410;637958,2118637;597935,2095645;563873,2073505;510226,2050514;489788,2033483;494046,2031780;514483,2037740;471905,1993460;448062,1973875;425922,1954289;397821,1931298;356947,1886166;354142,1877401;345876,1869135;317776,1838479;314369,1823152;303299,1807824;301980,1805756;288822,1796753;263276,1760137;248800,1726076;247097,1726076;227511,1688608;208777,1651140;189191,1607712;171309,1563432;189191,1593235;207074,1630703;213035,1651140;215498,1654753;212466,1638988;204558,1624636;191686,1595690;176418,1570243;157684,1519151;141635,1466780;136363,1451507;113408,1359882;103257,1293367;103184,1295195;104036,1308820;108294,1340328;113403,1372686;104888,1344585;98927,1308820;92115,1308820;87857,1276461;81896,1256024;76787,1236439;62310,1221112;58053,1221112;53795,1199823;52092,1172573;55498,1134254;57201,1120630;60101,1111285;58691,1089974;60607,1058467;64013,1052081;64013,1048248;57201,1061022;51240,1052506;40170,1037178;38148,1025044;37616,1026108;34209,1060170;31654,1094231;29100,1120630;29100,1175127;29951,1203229;31654,1231329;23991,1257727;22288,1257727;17178,1206635;17178,1153839;21436,1112965;29097,1120625;22288,1112114;20585,1081459;22288,1034623;23139,1021851;25694,1000562;35913,962243;41004,936787;39319,930735;33357,964797;23139,1003117;20585,1024405;19733,1037178;18030,1084013;19733,1114668;15475,1155542;15475,1208338;20585,1259431;22288,1259431;33357,1307969;39319,1347991;52092,1388865;72210,1476760;73965,1493605;77639,1493605;96373,1538736;103185,1561729;90412,1542143;76787,1511487;75936,1520003;68527,1497037;63162,1497862;57201,1478277;36764,1431442;23991,1389717;23139,1354803;17178,1313929;12920,1273055;3554,1243252;9514,1084865;15475,1043991;10366,1021851;20585,960540;23139,946063;29951,896674;47834,860909;43576,909447;47832,901128;50388,881239;51240,859206;58904,831104;70826,788527;85302,745099;86387,743879;92967,709334;102333,684639;113404,664202;135544,621625;153426,583306;178973,533917;197707,512628;213035,482824;225808,464090;239433,457278;242839,452169;256464,424919;282862,394264;283580,407077;281655,412462;309259,384045;322884,366163;340767,349132;342307,350844;341619,349983;363759,327843;385900,307406;409743,281860;442953,257165;478718,230768;500102,215849;514483,202666;540029,187338;567279,172863;570886,171008;580159,161899;595380,150723;612092,142207;623915,139486;626035,137949;857657,44279;866250,42411;890015,34061;906408,30761;914956,30689;918117,29804;1112270,4257;1167408,4044;1226378,5108;1227475,5932;1256182,2554;1282580,6811;1308978,11921;1322598,15017;1308126,11070;1281728,5960;1255330,1703;1255330,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o:lock v:ext="edit" aspectratio="t"/>
                </v:shape>
              </v:group>
              <v:group id="グループ 12" o:spid="_x0000_s1030" style="position:absolute;left:57084;top:77887;width:28035;height:23607" coordorigin="-2182,4616" coordsize="22943,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フリーフォーム:図形 10" o:spid="_x0000_s1031" style="position:absolute;left:3918;top:8849;width:16843;height:15090;rotation:180;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22873f"/>
                  <v:path arrowok="t" o:connecttype="custom" o:connectlocs="915700,1500837;907829,1504685;908300,1504869;981150,1461773;955700,1467274;917524,1471675;915707,1467274;942369,1465074;981150,1461773;1047351,1456013;1045796,1456412;1046593,1456271;572431,1447743;599396,1454070;610910,1454620;643025,1468925;657568,1471675;658478,1471951;661810,1468925;674535,1472226;687261,1474976;712334,1480271;712711,1479928;741797,1484329;755733,1486530;769671,1487630;798150,1488731;836932,1488180;838615,1488180;842386,1486255;850869,1483779;859504,1483641;865412,1484329;867002,1488180;880561,1488180;876319,1493682;873895,1496433;866018,1499734;851475,1499734;832690,1498634;792091,1497533;761793,1495333;735131,1492032;708469,1488180;667870,1482679;636360,1473326;636725,1473086;618181,1467825;601820,1461223;583036,1455721;563645,1449669;572431,1447743;929129,1435948;919871,1437231;855843,1440166;876925,1442517;882379,1441416;919948,1437566;926130,1436474;986656,1427977;955210,1432334;966001,1432614;981529,1430001;1101446,1426704;1002818,1450551;1052729,1440454;469116,1415559;538801,1442517;563645,1449669;582430,1455721;601215,1461222;617575,1467824;613939,1470575;604244,1468924;569705,1457371;552738,1451319;535771,1444717;513350,1437566;493960,1429863;478811,1422711;469116,1415559;497596,1401806;530924,1417210;526682,1419411;487901,1402355;497596,1401806;374587,1364395;415792,1385301;424275,1394103;404884,1384750;390341,1376498;374587,1364395;446841,1350278;446847,1350434;448894,1352683;449119,1351741;1331776,1314164;1329575,1314330;1293218,1337987;1257466,1355592;1232016,1369346;1218079,1374847;1203536,1380349;1185963,1388602;1172632,1395753;1153241,1402906;1133245,1409508;1127791,1414459;1119308,1417210;1098100,1420511;1070831,1428213;1045987,1435365;1018719,1442517;984785,1450220;936915,1457371;935703,1459022;912687,1464246;913283,1464524;938843,1458722;939339,1457371;987210,1450220;1021143,1442517;1048411,1435365;1073256,1428213;1100523,1420511;1121732,1417210;1107375,1425031;1107795,1424912;1122944,1416660;1131427,1413909;1131992,1413767;1135669,1410058;1155666,1403456;1175056,1396304;1188387,1389152;1205960,1380899;1220503,1375398;1230476,1371462;1235652,1368246;1261102,1354492;1296854,1336887;292679,1306556;294979,1308347;295765,1308711;1335843,1292194;1335635,1292324;1335635,1292481;1336598,1292605;1336847,1292324;1348934,1283981;1345356,1286225;1344724,1286822;1347177,1285396;243202,1256270;266087,1280735;247941,1260964;1391838,1256254;1391784,1256271;1391383,1258764;1381688,1268667;1370174,1280220;1370868,1280075;1381688,1269217;1391383,1259314;1391838,1256254;302429,1243865;303629,1245192;303689,1245010;212796,1231256;228551,1240609;229325,1241436;236504,1242878;252789,1256563;275210,1273068;284905,1285171;290358,1291223;313385,1308828;306719,1313779;285275,1292146;284299,1292324;304593,1312795;306719,1313779;313385,1308828;370951,1350090;359438,1353391;363679,1356142;346713,1356692;335805,1350090;325504,1342938;300054,1323682;276421,1304427;254607,1285171;244306,1275819;234611,1265916;238246,1261515;250366,1271418;263697,1280770;280057,1296725;281448,1297808;263697,1280770;250971,1271418;238852,1261515;225521,1246660;212796,1231256;1547720,1143781;1547413,1143900;1540794,1158322;1541358,1074857;1525300,1095916;1517422,1109120;1509545,1121224;1490760,1143781;1474399,1166337;1459856,1184492;1458644,1185165;1457651,1186500;1459250,1185593;1473793,1167438;1490154,1144881;1508939,1122325;1516816,1110221;1524693,1097017;1541055,1075561;1604074,1067309;1596196,1088765;1582260,1111871;1568322,1135528;1555598,1150383;1564081,1134978;1571352,1119574;1576806,1111321;1584077,1100318;1590743,1089315;1604074,1067309;1564852,1020149;1550144,1043652;1549873,1044217;1564687,1020545;1572919,966919;1555241,1010771;1518054,1079784;1512609,1087600;1512574,1087664;1499849,1107470;1487124,1128927;1472581,1145431;1460462,1164137;1388959,1237308;1365326,1255463;1363059,1257028;1362081,1257927;1352199,1265241;1344118,1273618;1314426,1293974;1309774,1296643;1297137,1305996;1295312,1307072;1292611,1309379;1268979,1323683;1245347,1336887;1242642,1338131;1226641,1347568;1221680,1349839;1216867,1352841;1200506,1361094;1185219,1366537;1151149,1382140;1071215,1409207;1015514,1422210;1060530,1414459;1069014,1412808;1096281,1404006;1113248,1399054;1140517,1386400;1171420,1376498;1191220,1369448;1199900,1364945;1207777,1362745;1218685,1357242;1221551,1355434;1228986,1348990;1245347,1340188;1263960,1331904;1270797,1328084;1294430,1313779;1304731,1304977;1316244,1298375;1345936,1278019;1367145,1259864;1390777,1241709;1462280,1168537;1472120,1153350;1472581,1152033;1488336,1130026;1493184,1123424;1499629,1115307;1501667,1111871;1514392,1092066;1539236,1045302;1563475,995238;1570595,974881;1639219,918215;1637401,919316;1637401,919316;1644943,885610;1644725,886583;1646491,888507;1651944,894008;1655580,891808;1655672,891385;1653156,892908;1647097,887956;1639542,823113;1639119,823135;1638352,823173;1638613,825789;1638008,839543;1635584,847795;1621041,868701;1617405,886857;1613769,892908;1607710,919316;1601044,940222;1593773,960578;1589531,976532;1584684,993037;1588550,987578;1591955,975982;1594984,959477;1602256,939121;1608922,918215;1614981,891808;1618617,885756;1622253,867601;1636796,846695;1627101,889057;1619829,924267;1603468,969380;1600232,973951;1598848,980796;1594379,992487;1577412,1026047;1569534,1043652;1564687,1053005;1558627,1062907;1542267,1089315;1524693,1115172;1502273,1149833;1477429,1183942;1461068,1203198;1443495,1221903;1437436,1229605;1430770,1237308;1420469,1245010;1403621,1261946;1404108,1263715;1386535,1280220;1367750,1292324;1352602,1303327;1338251,1312848;1340482,1312680;1356237,1302226;1371387,1291223;1390171,1279120;1407744,1262615;1407138,1260414;1424105,1243360;1434406,1235657;1441071,1227955;1447131,1220253;1464704,1201548;1481065,1182292;1505909,1148182;1528329,1113522;1545902,1087664;1562263,1061257;1568322,1051354;1573170,1042001;1581048,1024396;1598015,990836;1604680,968280;1621041,923167;1628312,887957;1638008,845594;1640194,838153;1638613,837892;1639219,824138;1652550,811484;1645494,838178;1645495,838178;1652551,811485;1658004,805983;1654368,813135;1653536,828127;1653156,842293;1647097,859222;1647097,861156;1654368,842293;1655580,813135;1658405,807578;1631948,782326;1627977,790847;1626494,803232;1624583,797447;1623883,798263;1625889,804333;1624677,813135;1627101,820287;1628979,820192;1627706,816436;1628918,807633;1631948,782326;1682849,767472;1684061,768022;1683454,791128;1684061,807083;1682242,836241;1680425,852746;1674971,876953;1673153,897309;1664064,934720;1655580,967179;1640432,973231;1641644,969930;1644067,946824;1653156,922617;1660428,918766;1660428,918765;1668306,876953;1672547,857147;1676183,836792;1679213,817536;1680425,799381;1681030,783977;1682242,775724;1682849,767472;85344,512382;85645,512518;85674,512442;121903,433525;108572,456082;97664,464334;97638,464861;96584,485923;96614,485872;97664,464884;108572,456632;121903,434075;122357,434350;122584,433938;129174,385661;120690,391163;107965,415370;110877,417484;110971,417113;108572,415370;121296,391163;128808,386291;175833,354302;175067,354859;171818,366200;169773,371908;114025,464334;106147,486891;98876,509997;83121,558411;72820,591421;67972,616178;65548,628832;63730,641486;58277,675595;56459,696501;59489,718508;60909,706517;60701,702553;63125,679446;68578,645336;72903,640624;79184,602461;78879,595822;84866,580240;88428,567158;87363,569414;83727,568314;74637,591971;75244,605175;71002,630482;70396,634884;64336,641486;66154,628832;68578,616178;73425,591421;83727,558411;99482,509997;106753,486891;114631,464334;170379,371908;175833,354302;186740,299287;186740,299287;189769,301487;189769,301487;295929,220959;295813,221043;295459,221407;290510,226115;289259,227768;288441,228606;284905,233267;247942,272879;237640,283882;227339,295435;181788,341145;227945,294885;238246,283332;248547,272328;285511,232717;289259,227768;295459,221407;311311,183022;306081,184676;302192,185987;301266,187054;294600,192555;277633,202458;266121,214012;255213,225565;247942,231617;247695,231336;240822,238838;229157,251973;210372,270678;213402,273979;213460,273932;210978,271228;229762,252523;248547,231617;255819,225565;266726,214012;278239,202459;295206,192556;301872,187054;309143,184579;311438,183932;1188993,83624;1219897,96278;1233228,106180;1203536,92977;1188993,83624;1088404,43462;1112643,48413;1146576,63818;1088404,43462;723619,39818;710893,41262;683625,44563;656963,50064;645450,53365;632119,56666;602948,61869;597579,63818;560616,75372;524258,88575;498808,99029;481841,105080;440030,122685;420034,134239;400643,145792;369739,166698;340653,187604;312816,209652;315203,212361;321111,208682;326140,205279;344289,190905;373375,169999;404278,149093;423669,137539;443666,125986;485476,108381;501838,100679;527288,90226;563645,77022;600608,65469;616135,62700;623636,60373;725727,40376;940324,27989;953275,29158;970849,34660;957517,33010;929643,28058;940324,27989;1010842,23657;1035686,25307;1065983,36310;1028414,30258;1010842,23657;808149,23519;738161,26958;689684,33009;666658,38511;646661,45112;618787,48413;513350,85274;475175,100679;463662,104530;453361,109481;433970,118834;403673,133138;380646,149643;313991,196956;300061,207954;286434,219251;286722,219513;181892,331195;160683,357603;150988,373558;141293,388412;123114,419221;103340,447512;103118,448379;96452,464884;91604,472586;90392,473687;85015,489917;83727,499545;82515,513298;74032,535855;66154,558411;57671,591421;52823,621680;49793,651938;54035,631032;54428,629307;55247,621129;60094,590871;61612,591331;61744,590820;60095,590320;68578,557311;76456,534754;84900,512301;84333,512198;85545,498444;92210,472586;97058,464884;97221,464482;103724,448379;123720,419771;141899,388962;151594,374108;161290,358153;182498,331746;287329,220064;315203,196957;381858,149643;404884,133139;435182,118834;454573,109481;464875,104530;476387,100679;514563,85274;620000,48414;647874,45113;667870,38511;690896,33010;739373,26958;809361,23725;865616,25439;893286,0;921766,1650;950852,4401;970242,8803;982968,14304;998723,11553;1022355,16505;1036898,20356;1036292,20906;1035686,24757;1010842,23107;1002358,20906;993875,19255;977514,15954;961153,12653;944186,10453;925402,10453;910253,10453;886621,10453;885511,10131;875107,14854;878743,20356;915100,26958;898921,27214;899194,27233;916312,26958;930855,28608;958729,33559;972060,35210;994481,39611;1017508,44013;1039928,48964;1062348,55016;1073256,57766;1084163,61067;1084303,61184;1092125,62409;1111080,68804;1113728,72446;1114461,72621;1131427,78672;1145970,84174;1160513,90226;1171421,95728;1178692,99029;1186569,102879;1213231,116634;1247165,136439;1264738,147443;1265247,147772;1274227,152726;1616193,736663;1615938,741267;1622859,742164;1629524,746566;1632554,761420;1644067,779025;1648915,779425;1648915,775174;1653841,762750;1653762,760320;1658610,745465;1665276,745465;1675576,739414;1676788,763621;1673759,775174;1670123,786177;1668305,804333;1667699,813685;1666487,823038;1663904,824602;1664064,825238;1666539,823740;1667699,814785;1668305,805433;1670123,787277;1673759,776274;1676788,764721;1681636,768022;1681030,776274;1679819,784527;1679212,799931;1678000,818086;1674971,837342;1671335,857698;1667093,877504;1659216,919316;1651944,923167;1642855,947374;1640431,970481;1639219,973782;1628918,999089;1625888,1001290;1613163,1028247;1626494,1001290;1629524,999089;1610133,1049153;1599832,1054105;1597696,1057985;1598015,1058506;1600438,1054104;1610739,1049153;1603468,1067859;1590137,1089865;1583472,1100868;1576200,1111871;1570746,1120123;1562869,1136078;1554386,1151483;1541055,1167988;1527724,1183392;1528279,1182354;1513180,1200997;1480458,1233457;1474016,1242456;1480458,1234007;1513180,1201547;1488336,1235657;1475535,1247830;1465259,1254688;1464703,1255463;1458279,1259951;1458038,1261515;1429558,1287922;1399260,1313230;1397859,1314153;1387747,1325883;1363509,1342388;1340855,1357814;1340774,1357903;1363509,1342938;1387747,1326433;1367750,1344588;1351465,1354216;1340200,1358536;1339876,1358893;1327757,1366045;1323191,1367967;1311700,1376429;1300489,1383650;1283522,1393553;1278069,1394103;1272008,1396549;1271065,1397199;1278675,1394653;1284129,1394103;1262314,1408957;1248377,1415560;1234440,1421611;1224596,1422952;1222927,1423812;1176874,1441967;1174526,1442451;1160513,1450769;1168391,1452970;1139305,1464524;1141728,1456821;1132033,1460122;1122944,1462873;1104159,1468374;1101649,1465640;1092646,1467274;1081738,1469475;1059318,1474427;1058579,1474738;1079921,1470025;1090828,1467824;1099917,1466174;1103553,1468924;1122338,1463423;1131427,1460672;1141122,1457371;1138698,1465074;1113248,1476077;1112001,1475760;1094464,1482128;1079921,1485980;1058106,1490931;1049093,1490243;1030241,1493574;1029626,1494782;979332,1503585;967818,1500834;958123,1500834;941156,1505785;926008,1506886;910858,1507436;909213,1506796;895407,1509018;878743,1506335;879349,1505785;882379,1501934;868442,1500284;875107,1496983;895104,1496432;914495,1495882;942368,1496432;961759,1494782;998116,1487630;1022355,1482679;1040533,1482128;1041798,1481595;1024173,1482129;999934,1487080;963577,1494232;944186,1495882;916312,1495333;896922,1495882;876925,1496433;877531,1494232;881772,1488731;1068407,1460672;1195053,1417210;1228380,1401255;1247165,1392453;1266556,1383100;1302913,1363294;1331999,1342938;1386535,1304427;1401684,1293424;1416227,1281871;1438041,1263715;1447131,1249962;1460187,1239095;1460292,1238413;1447737,1248861;1438648,1262615;1416833,1280771;1402290,1292324;1387141,1303327;1332605,1341838;1303519,1362194;1267162,1382000;1247771,1391352;1228986,1400155;1195659,1416110;1069014,1459572;882379,1487630;868442,1487630;866624,1483229;852081,1482679;838750,1487630;799969,1488180;771489,1487080;757552,1485980;743615,1483779;752010,1475649;750280,1476077;719001,1470818;717558,1471126;657569,1461223;633936,1456821;613334,1453520;588490,1443067;557586,1432614;525470,1421061;530924,1417210;553344,1421061;563040,1428763;596367,1437566;662417,1452970;678777,1455721;696350,1458472;715741,1462323;737109,1466518;738767,1466174;758763,1468925;759369,1467825;788455,1468925;793303,1469475;838144,1469475;870865,1470575;909647,1467825;914494,1467825;916312,1472226;954487,1467825;979938,1462323;994481,1460122;1003570,1459022;1023566,1454621;1039928,1451320;1056288,1447468;1086298,1442753;1090222,1441417;1058713,1446368;1042351,1450220;1025991,1453520;1005994,1457922;996905,1459022;982362,1461223;942974,1464524;916312,1466724;911465,1466724;872683,1469475;839962,1468374;795121,1468374;790273,1467825;771489,1460672;761187,1466724;761161,1466772;769671,1461773;788456,1468924;759370,1467824;759599,1467689;740585,1465074;718165,1460672;698774,1456821;681201,1454070;664840,1451320;598791,1435915;565463,1427113;555768,1419411;533347,1415559;500020,1400155;490325,1400705;455785,1384750;449725,1374847;450937,1374298;472146,1384750;493354,1395204;499414,1391903;474570,1377048;453967,1368796;425487,1353941;401249,1339637;363074,1324783;348531,1313780;351560,1312680;366103,1316531;335805,1287922;318838,1275269;303084,1262615;283087,1247761;254001,1218602;252006,1212939;246124,1207599;226127,1187793;223704,1177890;215826,1167988;214887,1166652;205524,1160835;187345,1137179;177044,1115172;175833,1115172;161896,1090965;148565,1066758;134627,1038700;121903,1010092;134627,1029347;147353,1053554;151594,1066758;153348,1069092;151190,1058906;145563,1049634;136403,1030934;125538,1014493;112207,981483;100785,947645;97035,937781;80701,878584;73477,835611;73425,836792;74032,845594;77061,865951;80697,886857;74637,868701;70396,845594;65548,845594;62518,824688;58277,811484;54641,798831;44340,788928;41310,788928;38280,775174;37068,757569;39492,732812;40704,724009;42768,717972;41764,704204;43128,683848;45551,679722;45551,677246;40704,685498;36462,679997;28585,670094;27146,662254;26767,662941;24343,684948;22525,706954;20708,724009;20708,759219;21313,777375;22525,795530;17072,812585;15860,812585;12224,779575;12224,745465;15254,719058;20705,724007;15860,718508;14648,698702;15860,668443;16465,660191;18284,646437;25555,621680;29178,605233;27979,601324;23737,623330;16465,648087;14648,661841;14042,670094;12830,700352;14042,720158;11012,746566;11012,780676;14648,813685;15860,813685;23737,845044;27979,870902;37068,897309;51384,954096;52633,964979;55247,964979;68578,994137;73426,1008992;64336,996338;54641,976532;54035,982034;48763,967197;44946,967730;40704,955076;26161,924817;17072,897860;16465,875303;12224,848895;9194,822488;2529,803232;6770,700903;11012,674495;7376,660191;14648,620580;16465,611227;21313,579317;34039,556211;31008,587570;34037,582195;35856,569346;36462,555110;41916,536955;50399,509447;60701,481389;61472,480601;66155,458282;72820,442327;80698,429124;96452,401616;109177,376859;127356,344950;140687,331195;151594,311940;160684,299836;170379,295435;172803,292134;182498,274529;201283,254723;201794,263001;200424,266481;220067,248121;229762,236568;242488,225565;243585,226671;243094,226115;258849,211811;274604,198607;291571,182102;315203,166147;340653,149093;355870,139455;366103,130937;384282,121034;403673,111682;406239,110484;412838,104599;423669,97378;435561,91876;443974,90118;445483,89125;610304,28608;616419,27401;633330,22006;644995,19874;651077,19827;653327,19255;791485,2751;830721,2613;872683,3300;873465,3832;893892,1650;912677,4401;931462,7702;941153,9702;930855,7152;912070,3851;893286,1100;893286,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フリーフォーム:図形 10" o:spid="_x0000_s1032" style="position:absolute;left:12053;top:5196;width:7689;height:7590;rotation:180;flip:x y;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23644f"/>
                  <v:stroke joinstyle="miter"/>
                  <v:path arrowok="t" o:connecttype="custom" o:connectlocs="418057,754880;414463,756815;414678,756907;447938,735231;436318,737998;418890,740212;418060,737998;430232,736892;447938,735231;478161,732335;477451,732535;477815,732464;261340,728175;273650,731357;278907,731634;293569,738829;300208,740212;300624,740351;302145,738829;307954,740489;313764,741873;325211,744535;325383,744363;338662,746577;345025,747684;351388,748237;364390,748791;382096,748514;382864,748514;384586,747545;388459,746300;392401,746231;395098,746577;395824,748514;402014,748514;400078,751281;398971,752665;395375,754325;388735,754325;380159,753771;361624,753218;347791,752111;335619,750451;323447,748514;304912,745747;290526,741043;290692,740922;282227,738275;274757,734955;266181,732188;257328,729144;261340,728175;424188,722242;419961,722888;390729,724364;400354,725546;402844,724993;419996,723056;422819,722507;450451,718233;436095,720425;441021,720565;448110,719251;502858,717593;457830,729587;480616,724509;214172,711987;245986,725546;257328,729144;265904,732187;274481,734954;281950,738275;280290,739659;275864,738828;260095,733018;252349,729974;244603,726653;234367,723056;225514,719182;218598,715584;214172,711987;227174,705070;242390,712818;240453,713924;222748,705346;227174,705070;171015,686253;189827,696768;193700,701196;184847,696491;178208,692341;171015,686253;204002,679152;204005,679231;204939,680362;205042,679888;608013,660988;607009,661072;590410,672971;574088,681826;562469,688743;556106,691510;549466,694278;541444,698428;535357,702026;526505,705623;517375,708944;514886,711434;511012,712818;501330,714478;488881,718352;477538,721949;465089,725546;449597,729420;427742,733018;427189,733848;416681,736476;416953,736615;428623,733697;428849,733018;450704,729420;466196,725546;478645,721949;489988,718352;502437,714478;512119,712818;505565,716751;505756,716692;512673,712541;516546,711157;516804,711086;518482,709220;527612,705900;536464,702302;542550,698705;550573,694554;557212,691787;561765,689807;564129,688190;575748,681272;592070,672417;133621,657161;134671,658063;135030,658245;609870,649938;609775,650003;609775,650082;610215,650145;610328,650003;615847,645807;614213,646936;613925,647236;615045,646519;111032,631869;121480,644174;113196,634230;635434,631861;635410,631870;635227,633124;630800,638105;625544,643915;625861,643843;630800,638381;635227,633400;635434,631861;138072,625630;138620,626297;138647,626206;97151,619288;104344,623992;104697,624408;107974,625133;115409,632017;125645,640318;130071,646406;132561,649450;143074,658305;140031,660795;130240,649914;129795,650003;139060,660300;140031,660795;143074,658305;169355,679058;164099,680718;166035,682102;158289,682379;153310,679058;148607,675461;136988,665776;126198,656091;116239,646406;111536,641702;107110,636721;108770,634507;114303,639488;120389,644192;127858,652217;128493,652762;120389,644192;114579,639488;109046,634507;102960,627036;97151,619288;706601,575290;706461,575350;703439,582604;703697,540623;696365,551216;692769,557857;689173,563945;680596,575290;673127,586635;666488,595767;665934,596105;665481,596777;666211,596320;672850,587189;680320,575844;688896,564498;692492,558411;696089,551770;703558,540977;732329,536827;728733,547619;722370,559241;716007,571140;710198,578611;714071,570863;717390,563115;719880,558964;723200,553430;726243,547896;732329,536827;714423,513107;707708,524928;707584,525212;714347,513306;718106,486333;710035,508390;693057,543102;690572,547033;690556,547065;684746,557027;678937,567819;672297,576120;666764,585529;634120,622332;623331,631463;622296,632251;621849,632703;617337,636382;613648,640595;600092,650833;597968,652176;592199,656880;591366,657421;590133,658581;579344,665776;568555,672417;567320,673043;560015,677789;557750,678932;555553,680442;548083,684593;541104,687330;525549,695178;489056,708792;463626,715333;484178,711434;488051,710604;500500,706176;508246,703686;520695,697321;534804,692340;543843,688795;547807,686530;551402,685423;556382,682656;557691,681746;561086,678505;568555,674077;577053,669911;580174,667989;590963,660795;595666,656367;600922,653047;614478,642809;624161,633677;634950,624545;667594,587742;672087,580103;672297,579441;679490,568372;681703,565052;684646,560969;685576,559241;691386,549279;702728,525758;713794,500577;717045,490339;748375,461837;747545,462390;747545,462390;750988,445437;750888,445927;751694,446894;754184,449662;755844,448555;755886,448342;754738,449108;751971,446618;748522,414003;748329,414014;747979,414033;748098,415349;747822,422267;746715,426418;740075,436933;738416,446064;736756,449108;733989,462390;730946,472906;727626,483144;725690,491169;723477,499470;725242,496724;726796,490892;728180,482590;731499,472352;734543,461837;737309,448555;738969,445511;740629,436379;747268,425864;742842,447171;739522,464881;732053,487571;730575,489870;729943,493313;727903,499194;720157,516073;716560,524928;714347,529632;711581,534613;704111,547896;696089,560901;685853,578334;674510,595490;667041,605175;659018,614584;656252,618458;653209,622332;648506,626206;640814,634724;641036,635614;633013,643915;624437,650003;617521,655537;610969,660327;611988,660242;619181,654984;626097,649450;634673,643362;642696,635061;642419,633954;650165,625376;654869,621502;657912,617628;660678,613754;668701,604345;676170,594660;687513,577504;697749,560071;705771,547065;713241,533783;716007,528802;718220,524098;721817,515243;729563,498363;732606,487018;740075,464328;743395,446618;747822,425311;748819,421568;748098,421437;748375,414519;754461,408154;751239,421580;751240,421580;754461,408155;756951,405387;755291,408985;754911,416525;754738,423650;751971,432165;751971,433138;755291,423650;755844,408984;757134,406189;745055,393488;743242,397774;742565,404004;741692,401094;741373,401504;742289,404557;741735,408985;742842,412582;743700,412534;743118,410645;743672,406217;745055,393488;768293,386017;768847,386294;768570,397916;768847,405941;768017,420606;767187,428908;764697,441083;763867,451322;759717,470138;755844,486465;748928,489509;749481,487848;750588,476226;754738,464051;758057,462114;758057,462114;761654,441083;763590,431122;765250,420883;766633,411198;767187,402067;767463,394319;768017,390168;768293,386017;38963,257714;39101,257783;39114,257744;55654,218051;49568,229397;44588,233547;44576,233812;44095,244406;44109,244380;44588,233824;49568,229673;55654,218328;55861,218466;55965,218259;58973,193977;55100,196744;49291,208920;50620,209983;50663,209796;49568,208920;55377,196744;58807,194294;80275,178204;79926,178484;78443,184188;77509,187059;52057,233547;48461,244893;45141,256515;37948,280865;33245,297468;31032,309921;29926,316285;29096,322650;26606,339806;25776,350321;27159,361390;27807,355359;27712,353365;28819,341743;31309,324586;33283,322216;36151,303021;36012,299682;38745,291845;40371,285265;39885,286400;38225,285846;34075,297745;34352,304386;32415,317115;32139,319329;29372,322650;30202,316285;31309,309921;33522,297468;38225,280865;45418,256515;48738,244893;52334,233547;77785,187059;80275,178204;85255,150533;85255,150533;86638,151640;86638,151639;135104,111136;135051,111179;134890,111361;132631,113730;132059,114561;131686,114983;130071,117327;113196,137251;108493,142785;103790,148596;82994,171587;104067,148319;108770,142508;113473,136974;130348,117050;132059,114561;134890,111361;142127,92055;139739,92887;137964,93546;137541,94083;134498,96850;126752,101831;121496,107642;116516,113453;113196,116497;113083,116356;109946,120129;104620,126735;96044,136144;97427,137804;97454,137780;96321,136420;104897,127012;113473,116497;116792,113453;121772,107642;127028,101831;134774,96850;137818,94083;141137,92838;142185,92513;542827,42061;556936,48425;563022,53406;549466,46765;542827,42061;496904,21860;507970,24351;523462,32099;496904,21860;330363,20027;324554,20753;312104,22414;299932,25181;294676,26841;288590,28501;275272,31118;272821,32099;255945,37910;239347,44551;227728,49809;219981,52852;200893,61707;191764,67518;182911,73329;168802,83844;155523,94360;142814,105449;143904,106812;146601,104961;148897,103250;157183,96020;170462,85505;184570,74990;193423,69178;202553,63368;221641,54513;229111,50639;240730,45381;257328,38740;274204,32929;281293,31536;284717,30366;331326,20308;429298,14078;435212,14666;443234,17433;437148,16603;424423,14112;429298,14078;461493,11899;472835,12729;486668,18263;469516,15219;461493,11899;368955,11829;337002,13559;314871,16603;304358,19370;295229,22690;282503,24351;234367,42891;216938,50639;211682,52576;206979,55066;198126,59770;184294,66965;173781,75266;143350,99064;136991,104595;130769,110277;130901,110409;83042,166582;73359,179864;68933,187889;64506,195360;56207,210856;47179,225086;47078,225522;44034,233824;41821,237698;41268,238251;38813,246415;38225,251257;37672,258175;33799,269520;30202,280865;26329,297468;24116,312688;22733,327907;24669,317392;24849,316524;25223,312411;27436,297192;28129,297423;28189,297166;27436,296915;31309,280312;34905,268967;38761,257673;38502,257621;39055,250704;42098,237698;44311,233824;44386,233622;47354,225522;56484,211133;64783,195637;69209,188166;73636,180141;83318,166859;131178,110686;143904,99064;174335,75266;184847,66965;198680,59770;207532,55066;212235,52576;217491,50639;234920,42891;283057,24351;295782,22691;304912,19370;315424,16603;337556,13559;369508,11933;395191,12795;407824,0;420826,830;434105,2214;442958,4427;448767,7195;455960,5811;466749,8301;473389,10238;473112,10515;472835,12452;461493,11622;457620,10515;453747,9685;446277,8025;438808,6364;431062,5257;422486,5257;415570,5257;404781,5257;404274,5096;399524,7471;401184,10238;417783,13559;410396,13688;410521,13697;418336,13559;424976,14389;437701,16879;443788,17710;454024,19923;464536,22137;474772,24627;485008,27671;489988,29055;494967,30715;495031,30774;498602,31390;507256,34606;508465,36438;508800,36526;516546,39570;523185,42337;529825,45381;534804,48148;538124,49809;541720,51746;553893,58664;569385,68625;577408,74160;577640,74325;581740,76817;737862,370521;737746,372837;740905,373288;743948,375502;745332,382973;750588,391828;752801,392029;752801,389891;755050,383642;755014,382420;757227,374949;760270,374949;764973,371905;765527,384080;764143,389891;762484,395425;761654,404557;761377,409261;760824,413965;759644,414752;759717,415072;760847,414318;761377,409815;761654,405111;762484,395979;764143,390445;765527,384634;767740,386294;767463,390445;766910,394595;766633,402343;766080,411475;764697,421160;763037,431398;761100,441360;757504,462390;754184,464328;750034,476503;748928,488125;748375,489785;743672,502514;742288,503621;736479,517180;742565,503621;743948,502514;735096,527695;730393,530186;729417,532137;729563,532399;730669,530185;735372,527695;732053,537103;725966,548172;722923,553706;719604,559241;717114,563391;713517,571416;709644,579164;703558,587466;697472,595214;697726,594691;690832,604068;675893,620395;672952,624921;675893,620671;690832,604345;679490,621501;673646,627624;668954,631074;668701,631463;665767,633720;665658,634507;652655,647789;638823,660518;638183,660983;633567,666883;622501,675184;612159,682943;612121,682988;622501,675461;633567,667159;624437,676291;617003,681134;611859,683306;611712,683486;606179,687083;604094,688049;598848,692306;593730,695938;585984,700919;583494,701196;580727,702426;580296,702753;583770,701472;586260,701196;576301,708667;569938,711988;563575,715031;559081,715706;558319,716138;537294,725270;536222,725513;529825,729697;533421,730804;520142,736615;521249,732741;516822,734401;512673,735785;504096,738552;502951,737176;498840,737998;493860,739105;483625,741596;483287,741753;493031,739382;498010,738275;502160,737445;503820,738828;512396,736061;516545,734678;520972,733018;519865,736892;508246,742426;507676,742266;499670,745470;493031,747407;483071,749897;478956,749551;470349,751226;470069,751834;447107,756262;441851,754878;437425,754878;429679,757369;422763,757922;415846,758199;415095,757877;408792,758994;401184,757645;401461,757369;402844,755431;396481,754601;399524,752941;408654,752664;417507,752388;430232,752664;439085,751834;455683,748237;466749,745747;475049,745470;475626,745202;467579,745470;456513,747960;439915,751558;431062,752388;418336,752111;409484,752388;400354,752665;400631,751558;402567,748791;487774,734678;545593,712818;560809,704793;569385,700365;578238,695661;594836,685700;608115,675461;633013,656091;639929,650557;646569,644746;656528,635614;660678,628696;666639,623231;666687,622887;660955,628143;656805,635061;646846,644192;640206,650003;633290,655537;608392,674907;595113,685146;578514,695108;569662,699812;561086,704239;545870,712264;488051,734124;402844,748237;396481,748237;395651,746023;389012,745747;382926,748237;365220,748514;352218,747960;345855,747407;339492,746300;343325,742211;342535,742426;328255,739781;327596,739936;300209,734955;289419,732741;280013,731081;268671,725823;254562,720566;239900,714754;242390,712818;252626,714754;257052,718628;272267,723056;302422,730804;309891,732188;317914,733571;326767,735508;336522,737618;337279,737445;346408,738829;346685,738275;359964,738829;362177,739105;382649,739105;397588,739659;415293,738275;417506,738275;418336,740489;435765,738275;447384,735508;454023,734401;458173,733848;467302,731634;474772,729974;482241,728037;495942,725665;497734,724993;483348,727483;475879,729420;468409,731081;459280,733294;455130,733848;448491,734955;430509,736615;418336,737722;416123,737722;398418,739105;383479,738552;363007,738552;360794,738275;352218,734678;347515,737722;347503,737746;351388,735231;359964,738828;346685,738275;346790,738207;338109,736892;327873,734678;319021,732741;310998,731357;303528,729974;273374,722226;258159,717798;253732,713924;243496,711987;228281,704239;223854,704516;208086,696491;205319,691510;205872,691234;215555,696491;225238,701749;228004,700089;216662,692617;207256,688467;194253,680995;183187,673801;165759,666329;159119,660795;160502,660242;167142,662179;153310,647789;145564,641425;138371,635061;129242,627589;115963,612923;115052,610075;112366,607389;103237,597427;102130,592446;98534,587466;98105,586794;93831,583868;85531,571970;80828,560901;80275,560901;73912,548726;67826,536550;61463,522438;55654,508049;61463,517733;67273,529909;69209,536550;70010,537724;69025,532601;66456,527937;62274,518531;57313,510262;51227,493659;46013,476639;44301,471678;36843,441904;33545,420289;33522,420883;33799,425311;35182,435549;36842,446064;34075,436933;32139,425311;29926,425311;28542,414795;26606,408154;24946,401790;20243,396809;18860,396809;17476,389891;16923,381036;18030,368584;18583,364157;19525,361120;19067,354195;19690,343956;20796,341881;20796,340636;18583,344787;16647,342020;13050,337039;12393,333096;12220,333441;11114,344510;10284,355579;9454,364157;9454,381866;9730,390998;10284,400129;7794,408708;7241,408708;5581,392105;5581,374949;6964,361666;9453,364155;7241,361390;6687,351428;7241,336208;7517,332058;8347,325140;11667,312688;13321,304416;12774,302449;10837,313518;7517,325970;6687,332888;6411,337039;5857,352258;6411,362220;5028,375502;5028,392658;6687,409261;7241,409261;10837,425034;12774,438040;16923,451322;23459,479884;24029,485358;25223,485358;31309,500024;33522,507495;29372,501131;24946,491169;24670,493936;22263,486473;20520,486741;18583,480377;11944,465158;7794,451599;7517,440253;5581,426971;4197,413689;1155,404004;3091,352535;5028,339252;3368,332058;6687,312134;7517,307430;9730,291381;15540,279759;14157,295532;15540,292828;16370,286365;16647,279205;19136,270073;23009,256238;27712,242125;28065,241729;30202,230503;33245,222478;36842,215837;44035,202002;49844,189550;58144,173500;64230,166582;69209,156897;73359,150809;77786,148596;78892,146935;83318,138081;91894,128119;92128,132283;91502,134033;100470,124798;104897,118987;110706,113453;111207,114009;110983,113730;118176,106535;125369,99894;133115,91592;143904,83568;155523,74990;162470,70142;167142,65858;175441,60877;184294,56173;185466,55570;188478,52610;193423,48978;198853,46211;202693,45327;203382,44828;278630,14389;281422,13782;289143,11068;294468,9996;297245,9972;298272,9685;361347,1383;379260,1314;398418,1660;398774,1928;408101,830;416676,2213;425253,3874;429677,4880;424976,3597;416400,1937;407824,553;407824,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フリーフォーム:図形 10" o:spid="_x0000_s1033" style="position:absolute;left:-2182;top:13957;width:4497;height:4440;rotation:180;flip:x y;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20303f"/>
                  <v:stroke joinstyle="miter"/>
                  <v:path arrowok="t" o:connecttype="custom" o:connectlocs="244553,441576;242450,442708;242576,442762;262032,430083;255235,431701;245040,432996;244554,431701;251675,431054;262032,430083;279712,428388;279297,428505;279510,428464;152877,425955;160078,427816;163153,427978;171730,432187;175614,432996;175857,433077;176747,432187;180145,433158;183544,433967;190240,435525;190341,435424;198109,436719;201831,437367;205553,437690;213159,438014;223516,437852;223966,437852;224973,437286;227238,436557;229544,436517;231122,436719;231547,437852;235168,437852;234035,439471;233388,440280;231284,441252;227400,441252;222383,440928;211541,440604;203449,439957;196329,438985;189208,437852;178365,436234;169950,433482;170048,433411;165095,431863;160726,429921;155709,428302;150531,426521;152877,425955;248139,422485;245666,422862;228567,423726;234197,424417;235653,424093;245687,422960;247338,422639;263502,420139;255104,421421;257986,421503;262133,420735;294159,419765;267819,426781;281148,423810;125285,416486;143895,424417;150531,426521;155547,428302;160564,429921;164933,431863;163962,432672;161373,432187;152149,428788;147618,427007;143086,425065;137099,422960;131920,420694;127874,418590;125285,416486;132891,412439;141792,416971;140659,417619;130302,412601;132891,412439;100039,401432;111044,407583;113309,410173;108131,407421;104247,404993;100039,401432;119336,397279;119338,397325;119884,397986;119944,397709;355672,386653;355084,386702;345375,393662;335827,398842;329030,402889;325308,404507;321424,406126;316731,408554;313170,410658;307992,412763;302651,414705;301195,416162;298929,416971;293265,417943;285983,420209;279348,422313;272065,424417;263003,426683;250218,428788;249895,429273;243748,430810;243907,430892;250733,429185;250866,428788;263650,426683;272713,424417;279995,422313;286630,420209;293913,417943;299577,416971;295742,419273;295854,419238;299900,416809;302166,416000;302317,415958;303299,414867;308639,412925;313818,410820;317378,408716;322071,406288;325955,404669;328618,403511;330001,402565;336798,398518;346346,393339;78165,384415;78779,384942;78989,385049;356758,380189;356703,380227;356703,380274;356960,380310;357026,380227;360255,377773;359299,378433;359130,378609;359785,378189;64951,369620;71063,376818;66217,371001;371713,369615;371698,369620;371591,370353;369002,373267;365927,376666;366112,376624;369002,373429;371591,370515;371713,369615;80769,365970;81089,366360;81105,366307;56831,362260;61038,365012;61245,365255;63162,365679;67511,369706;73499,374562;76088,378123;77545,379904;83694,385083;81914,386540;76187,380175;75927,380227;81346,386250;81914,386540;83695,385083;99068,397223;95994,398195;97126,399004;92595,399166;89682,397223;86931,395119;80134,389454;73823,383788;67997,378123;65246,375371;62657,372458;63628,371163;66864,374076;70424,376828;74794,381522;75165,381841;70424,376828;67026,374076;63789,371163;60229,366792;56831,362260;413344,336523;413261,336558;411494,340801;411645,316244;407356,322440;405252,326325;403148,329886;398131,336523;393762,343159;389878,348501;389554,348699;389289,349092;389716,348825;393600,343483;397970,336847;402986,330210;405090,326649;407194,322764;411563,316451;428394,314023;426290,320336;422568,327135;418846,334095;415447,338465;417713,333933;419655,329401;421111,326973;423053,323736;424834,320498;428394,314023;417919,300148;413991,307063;413919,307229;417875,300265;420073,284487;415352,297389;405421,317694;403967,319993;403957,320012;400559,325840;397160,332153;393277,337009;390040,342512;370944,364041;364632,369382;364027,369843;363766,370107;361127,372259;358968,374724;351039,380713;349796,381498;346421,384250;345934,384567;345213,385245;338901,389454;332590,393339;331868,393705;327594,396481;326269,397150;324984,398033;320614,400461;316532,402062;307433,406653;286085,414617;271209,418443;283232,416162;285497,415676;292780,413086;297311,411630;304593,407907;312847,404993;318134,402919;320453,401594;322556,400947;325469,399328;326235,398796;328221,396900;332590,394310;337561,391873;339387,390749;345698,386540;348449,383950;351524,382008;359454,376019;365118,370677;371429,365335;390525,343807;393153,339338;393277,338951;397484,332476;398779,330534;400500,328146;401044,327135;404443,321307;411078,307549;417551,292819;419453,286830;437780,270157;437294,270481;437294,270481;439308,260564;439250,260850;439722,261416;441178,263035;442149,262388;442174,262263;441502,262711;439884,261254;437866,242176;437753,242183;437548,242194;437618,242963;437456,247010;436809,249438;432925,255589;431954,260931;430983,262711;429365,270481;427585,276632;425643,282621;424510,287315;423215,292171;424248,290565;425157,287153;425966,282297;427908,276308;429689,270157;431307,262388;432278,260607;433249,255265;437133,249114;434543,261578;432601,271938;428232,285211;427368,286556;426998,288570;425805,292009;421273,301883;419169,307063;417875,309815;416256,312729;411887,320498;407194,328106;401206,338304;394571,348339;390202,354005;385509,359508;383890,361774;382110,364041;379359,366307;374860,371290;374990,371810;370297,376666;365280,380227;361234,383465;357401,386266;357997,386216;362205,383141;366251,379904;371268,376342;375961,371486;375799,370839;380330,365821;383081,363555;384861,361289;386480,359023;391173,353519;395542,347854;402177,337818;408165,327620;412858,320012;417227,312243;418846,309329;420140,306578;422244,301398;426776,291524;428556,284887;432925,271614;434867,261255;437456,248791;438040,246601;437618,246525;437780,242478;441340,238755;439456,246609;439456,246609;441340,238755;442797,237136;441826,239241;441603,243651;441502,247819;439884,252800;439884,253369;441826,247819;442149,239240;442904,237605;435838,230176;434778,232683;434382,236327;433871,234625;433684,234865;434220,236651;433896,239241;434543,241345;435045,241317;434705,240212;435029,237622;435838,230176;449432,225805;449756,225967;449594,232766;449756,237460;449270,246039;448785,250895;447328,258017;446843,264006;444415,275013;442149,284563;438104,286344;438427,285373;439075,278574;441502,271452;443444,270319;443444,270319;445548,258017;446681,252190;447652,246201;448461,240535;448785,235194;448946,230661;449270,228233;449432,225805;22792,150753;22873,150793;22881,150771;32556,127552;28996,134188;26083,136616;26076,136771;25794,142968;25802,142953;26083,136778;28996,134350;32556,127714;32677,127794;32738,127673;34498,113469;32232,115088;28834,122210;29611,122832;29637,122723;28996,122210;32394,115088;34400,113655;46959,104243;46755,104406;45887,107743;45341,109423;30452,136616;28348,143253;26406,150051;22199,164296;19448,174008;18153,181292;17506,185015;17020,188738;15564,198774;15078,204925;15887,211399;16267,207871;16211,206705;16858,199907;18315,189871;19470,188484;21147,177256;21066,175303;22665,170718;23616,166869;23332,167533;22361,167209;19933,174170;20095,178055;18962,185500;18800,186795;17182,188738;17667,185015;18315,181292;19609,174008;22361,164296;26568,150051;28510,143253;30614,136616;45502,109423;46959,104243;49872,88056;49872,88056;50681,88704;50681,88703;79033,65011;79002,65035;78907,65142;77585,66528;77251,67014;77033,67261;76088,68632;66217,80286;63466,83524;60715,86923;48550,100372;60876,86761;63627,83362;66379,80124;76250,68470;77251,67014;78907,65142;83141,53849;81744,54335;80705,54721;80458,55035;78678,56654;74146,59567;71072,62966;68159,66366;66217,68146;66151,68064;64315,70271;61200,74135;56183,79639;56992,80610;57008,80596;56345,79801;61362,74297;66379,68146;68321,66366;71234,62966;74308,59567;78839,56654;80620,55035;82562,54307;83175,54116;317540,24604;325793,28327;329353,31240;321424,27356;317540,24604;290676,12787;297149,14244;306212,18776;290676,12787;193254,11715;189855,12140;182573,13111;175452,14730;172378,15701;168817,16672;161027,18203;159593,18777;149721,22176;140012,26061;133215,29136;128683,30917;117517,36096;112177,39496;106998,42895;98745,49046;90977,55197;83543,61684;84180,62481;85758,61398;87101,60397;91948,56168;99716,50017;107969,43866;113148,40467;118488,37068;129654,31888;134024,29622;140821,26546;150531,22661;160402,19262;164549,18447;166552,17763;193817,11879;251129,8235;254588,8579;259281,10198;255720,9712;248276,8255;251129,8235;269962,6960;276597,7446;284688,10683;274655,8903;269962,6960;215829,6920;197138,7931;184191,9712;178042,11331;172701,13273;165257,14244;137099,25089;126903,29622;123828,30755;121077,32212;115899,34963;107807,39172;101658,44028;83856,57948;80136,61184;76497,64508;76574,64585;48577,97444;42913,105214;40324,109908;37734,114278;32880,123343;27599,131667;27539,131922;25759,136778;24464,139044;24141,139368;22705,144143;22361,146976;22037,151023;19771,157659;17667,164296;15402,174008;14107,182911;13298,191813;14431,185662;14536,185155;14755,182749;16049,173846;16455,173981;16490,173831;16049,173684;18315,163972;20419,157335;22674,150729;22523,150699;22846,146652;24626,139044;25921,136778;25964,136660;27701,131922;33041,123505;37896,114440;40486,110070;43075,105376;48739,97606;76736,64747;84180,57949;101981,44028;108131,39172;116222,34963;121401,32212;124152,30755;127227,29622;137422,25089;165581,14244;173025,13273;178365,11331;184515,9712;197461,7931;216153,6980;231177,7485;238566,0;246172,486;253940,1295;259119,2590;262517,4209;266725,3399;273036,4856;276920,5989;276758,6151;276597,7284;269962,6798;267696,6151;265430,5665;261061,4694;256691,3723;252160,3075;247144,3075;243098,3075;236786,3075;236490,2981;233712,4370;234682,5989;244392,7931;240071,8007;240144,8012;244716,7931;248600,8417;256044,9874;259604,10360;265592,11654;271742,12949;277729,14406;283717,16187;286630,16996;289543,17967;289581,18002;291670,18362;296732,20243;297439,21315;297635,21367;302166,23147;306050,24766;309934,26546;312847,28165;314789,29136;316892,30269;324013,34316;333076,40143;337769,43381;337905,43478;340303,44935;431630,216741;431562,218095;433411,218360;435191,219654;436000,224025;439075,229205;440369,229322;440369,228072;441685,224416;441664,223701;442958,219331;444739,219331;447490,217550;447813,224672;447004,228072;446033,231309;445548,236651;445386,239402;445062,242154;444372,242614;444415,242801;445076,242361;445386,239726;445548,236974;446033,231633;447004,228395;447813,224996;449108,225967;448946,228395;448623,230823;448461,235356;448137,240697;447328,246363;446357,252352;445224,258179;443120,270481;441178,271614;438751,278736;438104,285535;437780,286506;435029,293952;434220,294599;430821,302531;434382,294599;435191,293952;430012,308682;427261,310139;426690,311280;426776,311433;427423,310138;430174,308682;428232,314185;424672,320660;422892,323897;420950,327135;419493,329563;417389,334257;415124,338789;411563,343645;408003,348177;408152,347872;404119,353357;395380,362908;393660,365555;395380,363069;404119,353519;397484,363555;394065,367136;391321,369154;391173,369382;389457,370703;389393,371163;381786,378932;373695,386378;373321,386650;370620,390101;364147,394957;358097,399496;358075,399522;364147,395119;370620,390263;365280,395605;360931,398437;357922,399708;357836,399813;354599,401918;353379,402483;350311,404973;347317,407097;342785,410011;341329,410173;339710,410893;339459,411084;341491,410335;342947,410173;337121,414543;333399,416486;329677,418266;327048,418661;326602,418914;314303,424255;313676,424398;309934,426845;312038,427493;304270,430892;304917,428626;302328,429597;299900,430406;294883,432025;294213,431220;291809,431701;288896,432349;282908,433806;282711,433897;288410,432511;291323,431863;293751,431378;294722,432187;299738,430568;302166,429759;304755,428788;304108,431054;297311,434291;296978,434198;292294,436072;288410,437205;282584,438661;280177,438459;275142,439439;274978,439795;261546,442385;258472,441575;255882,441575;251351,443032;247305,443356;243259,443518;242820,443329;239133,443983;234682,443194;234844,443032;235653,441899;231931,441413;233712,440442;239052,440280;244231,440118;251675,440280;256853,439795;266563,437690;273036,436234;277891,436072;278229,435915;273522,436072;267049,437528;257339,439633;252160,440118;244716,439957;239537,440118;234197,440280;234359,439633;235492,438014;285335,429759;319158,416971;328059,412277;333076,409687;338254,406936;347964,401108;355732,395119;370297,383788;374342,380551;378226,377152;384052,371810;386480,367764;389967,364566;389995,364366;386642,367440;384214,371486;378388,376828;374504,380227;370458,383465;355894,394795;348126,400785;338416,406612;333237,409364;328221,411953;319320,416648;285497,429435;235653,437690;231931,437690;231446,436396;227562,436234;224002,437690;213645,437852;206039,437528;202316,437205;198594,436557;200837,434165;200374,434291;192021,432744;191636,432834;175614,429921;169303,428626;163801,427655;157166,424579;148912,421504;140335,418104;141792,416971;147780,418104;150369,420371;159269,422960;176909,427493;181278,428302;185972,429111;191150,430245;196857,431479;197300,431378;202640,432187;202802,431863;210570,432187;211864,432349;223840,432349;232579,432672;242936,431863;244230,431863;244716,433158;254911,431863;261708,430245;265592,429597;268020,429273;273360,427978;277729,427007;282099,425874;290114,424487;291161,424094;282746,425550;278377,426683;274007,427655;268667,428950;266240,429273;262356,429921;251837,430892;244716,431539;243421,431539;233064,432349;224325,432025;212350,432025;211055,431863;206039,429759;203287,431539;203280,431553;205553,430083;210570,432187;202802,431863;202863,431823;197785,431054;191797,429759;186619,428626;181926,427816;177556,427007;159917,422475;151016,419885;148427,417619;142439,416486;133538,411953;130949,412115;121725,407421;120106,404507;120430,404346;126094,407421;131758,410497;133376,409525;126742,405155;121239,402727;113633,398356;107160,394148;96965,389778;93081,386540;93890,386216;97774,387349;89682,378932;85151,375209;80943,371486;75603,367116;67835,358537;67302,356871;65731,355300;60391,349472;59744,346559;57640,343645;57389,343252;54889,341541;50034,334581;47283,328106;46959,328106;43237,320984;39677,313862;35954,305606;32556,297189;35954,302855;39353,309977;40486,313862;40954,314548;40378,311551;38875,308823;36429,303321;33527,298484;29967,288772;26916,278816;25915,275914;21552,258497;19623,245853;19609,246201;19771,248791;20580,254780;21551,260931;19933,255589;18800,248791;17506,248791;16697,242640;15564,238755;14593,235032;11842,232118;11033,232118;10223,228072;9900,222892;10547,215608;10871,213018;11422,211242;11154,207191;11518,201202;12165,199988;12165,199259;10871,201687;9738,200069;7634,197155;7250,194848;7149,195051;6501,201525;6016,208000;5530,213018;5530,223377;5692,228719;6016,234061;4559,239079;4236,239079;3265,229367;3265,219331;4074,211561;5530,213017;4236,211399;3912,205572;4236,196669;4397,194241;4883,190195;6825,182911;7793,178072;7472,176921;6339,183396;4397,190680;3912,194727;3750,197155;3426,206058;3750,211885;2941,219654;2941,229690;3912,239402;4236,239402;6339,248629;7472,256237;9900,264006;13723,280714;14057,283916;14755,283916;18315,292495;19610,296865;17182,293142;14593,287315;14431,288934;13023,284568;12004,284725;10871,281002;6987,272100;4559,264168;4397,257532;3265,249762;2455,241992;675,236327;1808,206220;2941,198450;1970,194241;3912,182587;4397,179835;5692,170447;9091,163648;8281,172875;9090,171293;9576,167513;9738,163324;11194,157983;13460,149889;16211,141634;16417,141402;17668,134836;19448,130142;21552,126257;25759,118163;29158,110879;34012,101491;37573,97444;40486,91779;42913,88218;45503,86923;46150,85952;48739,80772;53756,74945;53892,77380;53526,78404;58772,73002;61362,69603;64760,66366;65053,66691;64922,66528;69130,62319;73337,58434;77869,53578;84180,48884;90977,43866;95041,41030;97774,38524;102629,35611;107807,32859;108493,32506;110255,30775;113148,28651;116324,27032;118570,26515;118973,26222;162991,8417;164625,8062;169141,6475;172256,5847;173881,5834;174481,5665;211379,809;221857,769;233064,971;233273,1128;238728,486;243745,1295;248762,2266;251350,2854;248600,2104;243583,1133;238566,324;238566,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フリーフォーム:図形 10" o:spid="_x0000_s1034" style="position:absolute;left:5966;top:4616;width:2809;height:2773;rotation:180;flip:x y;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14392f"/>
                  <v:stroke joinstyle="miter"/>
                  <v:path arrowok="t" o:connecttype="custom" o:connectlocs="152711,275754;151398,276461;151476,276495;163626,268577;159381,269588;153015,270396;152712,269588;157158,269183;163626,268577;174666,267519;174406,267592;174539,267566;95464,265999;99961,267162;101881,267263;107237,269891;109662,270396;109814,270447;110369,269891;112492,270497;114614,271003;118795,271976;118858,271913;123709,272721;126033,273126;128357,273328;133107,273530;139574,273429;139855,273429;140484,273075;141899,272620;143339,272595;144324,272721;144589,273429;146850,273429;146143,274440;145739,274945;144425,275552;142000,275552;138867,275349;132096,275147;127044,274743;122597,274136;118151,273429;111380,272418;106125,270700;106186,270656;103094,269689;100365,268476;97232,267465;93999,266353;95464,265999;154950,263832;153406,264068;142728,264607;146244,265039;147153,264837;153419,264129;154450,263929;164544,262367;159300,263168;161099,263219;163689,262739;183687,262134;167239,266515;175563,264660;78234,260086;89855,265039;93999,266353;97131,267465;100264,268476;102992,269689;102386,270194;100769,269891;95009,267768;92180,266656;89350,265443;85611,264129;82377,262714;79851,261400;78234,260086;82984,257559;88542,260389;87834,260794;81367,257660;82984,257559;62469,250685;69341,254526;70756,256144;67522,254425;65097,252909;62469,250685;74519,248092;74520,248120;74862,248534;74899,248360;222099,241456;221732,241487;215669,245833;209706,249068;205462,251595;203138,252606;200713,253617;197782,255133;195559,256447;192325,257761;188990,258974;188081,259884;186666,260389;183129,260996;178582,262411;174438,263725;169891,265039;164232,266454;156248,267768;156046,268072;152208,269031;152307,269082;156570,268016;156653,267768;164636,266454;170295,265039;174843,263725;178986,262411;183533,260996;187070,260389;184676,261826;184746,261804;187272,260288;188687,259783;188781,259757;189394,259075;192729,257862;195963,256548;198186,255234;201117,253718;203542,252707;205205,251984;206069,251393;210313,248866;216275,245631;48810,240058;49193,240387;49324,240454;222777,237420;222743,237443;222743,237472;222903,237495;222945,237443;224960,235911;224364,236323;224258,236433;224667,236171;40559,230819;44375,235314;41349,231682;232115,230816;232106,230819;232040,231277;230423,233097;228503,235220;228618,235193;230423,233198;232040,231378;232115,230816;50436,228540;50636,228784;50646,228750;35488,226223;38115,227942;38244,228094;39442,228359;42157,230873;45896,233905;47513,236129;48423,237241;52263,240476;51151,241386;47575,237411;47412,237443;50797,241205;51151,241386;52263,240476;61863,248057;59943,248664;60650,249169;57821,249270;56002,248057;54284,246743;50040,243205;46099,239667;42461,236129;40743,234411;39126,232591;39732,231783;41753,233602;43976,235321;46705,238252;46937,238451;43976,235321;41854,233602;39833,231783;37610,229053;35488,226223;258112,210151;258061,210173;256957,212823;257051,197487;254373,201357;253059,203783;251745,206007;248613,210151;245884,214295;243459,217631;243257,217755;243091,218000;243358,217833;245783,214498;248512,210353;251644,206209;252958,203985;254272,201559;257000,197617;267510,196101;266196,200043;263872,204288;261548,208635;259426,211364;260840,208534;262053,205703;262962,204187;264175,202166;265287,200144;267510,196101;260969,187436;258516,191754;258471,191858;260941,187508;262314,177656;259366,185713;253164,198393;252256,199829;252251,199841;250128,203480;248006,207422;245581,210454;243560,213891;231635,227335;227694,230671;227316,230958;227153,231124;225505,232467;224157,234007;219206,237747;218430,238237;216322,239955;216018,240153;215568,240577;211627,243205;207685,245631;207234,245860;204566,247594;203739,248011;202936,248562;200207,250079;197658,251079;191976,253946;178646,258919;169356,261308;176864,259884;178278,259580;182826,257963;185655,257053;190203,254728;195357,252909;198659,251614;200106,250786;201420,250382;203239,249371;203717,249039;204957,247855;207685,246238;210789,244716;211930,244014;215871,241386;217589,239768;219509,238555;224460,234815;227997,231479;231939,228144;243863,214700;245504,211909;245581,211667;248208,207624;249017,206411;250092,204920;250432,204288;252554,200649;256697,192057;260739,182859;261927,179119;273371,168707;273068,168909;273068,168909;274326,162716;274289,162895;274584,163249;275493,164259;276100,163855;276115,163778;275695,164057;274685,163147;273425,151234;273354,151238;273226,151245;273270,151725;273169,154252;272765,155768;270340,159610;269733,162945;269127,164057;268116,168909;267005,172750;265792,176491;265085,179422;264276,182454;264921,181451;265489,179321;265994,176288;267207,172548;268318,168707;269329,163855;269935,162743;270542,159407;272967,155566;271350,163350;270137,169819;267409,178108;266869,178948;266638,180205;265893,182353;263064,188519;261750,191754;260941,193472;259931,195292;257202,200144;254272,204895;250533,211263;246389,217530;243661,221068;240730,224505;239720,225920;238608,227335;236890,228750;234081,231862;234162,232187;231231,235220;228098,237443;225572,239465;223179,241214;223551,241183;226178,239263;228705,237241;231838,235017;234768,231985;234667,231581;237497,228447;239215,227032;240326,225617;241337,224202;244267,220765;246996,217227;251139,210960;254878,204592;257809,199841;260537,194989;261548,193169;262356,191451;263670,188216;266499,182050;267611,177906;270340,169617;271552,163148;273169,155364;273534,153997;273270,153949;273371,151422;275594,149097;274418,154002;274418,154002;275594,149097;276504,148086;275897,149400;275759,152155;275695,154758;274685,157868;274685,158223;275897,154758;276100,149400;276571,148379;272158,143740;271496,145305;271249,147581;270930,146518;270814,146668;271148,147783;270946,149400;271350,150714;271663,150697;271451,150007;271653,148389;272158,143740;280647,141010;280849,141111;280748,145357;280849,148288;280546,153646;280243,156678;279333,161126;279030,164866;277514,171740;276100,177703;273573,178815;273775,178209;274180,173963;275695,169516;276908,168808;276908,168808;278222,161126;278929,157487;279535,153747;280041,150209;280243,146873;280344,144043;280546,142527;280647,141010;14233,94142;14283,94167;14288,94153;20330,79653;18106,83798;16287,85314;16283,85411;16107,89280;16112,89271;16287,85415;18106,83899;20330,79754;20405,79805;20443,79729;21542,70859;20127,71870;18005,76317;18491,76706;18507,76638;18106,76317;20228,71870;21481,70975;29323,65097;29196,65200;28654,67283;28313,68332;19016,85314;17702,89458;16489,93704;13862,102599;12144,108664;11336,113213;10931,115538;10628,117863;9719,124130;9416,127971;9921,132014;10158,129811;10123,129083;10527,124837;11437,118570;12158,117704;13205,110692;13155,109473;14153,106610;14747,104206;14569,104621;13963,104418;12447,108765;12548,111191;11841,115841;11740,116650;10729,117863;11032,115538;11437,113213;12245,108664;13963,102599;16591,93704;17803,89458;19117,85314;28414,68332;29323,65097;31143,54989;31142,54989;31648,55393;31648,55393;49352,40598;49332,40613;49273,40680;48448,41545;48239,41849;48103,42003;47513,42859;41349,50137;39631,52159;37913,54281;30317,62680;38014,54180;39732,52058;41450,50036;47614,42758;48239,41849;49273,40680;51917,33627;51045,33931;50396,34172;50242,34368;49130,35379;46301,37198;44381,39321;42562,41444;41349,42556;41308,42504;40162,43883;38216,46296;35084,49733;35589,50339;35598,50331;35185,49834;38317,46397;41450,42556;42663,41444;44482,39321;46402,37198;49231,35379;50343,34368;51556,33913;51938,33794;198287,15365;203441,17689;205664,19509;200713,17083;198287,15365;181512,7985;185554,8895;191213,11725;181512,7985;120677,7316;118555,7581;114007,8188;109561,9198;107641,9805;105418,10411;100553,11367;99658,11726;93493,13848;87430,16274;83186,18195;80356,19307;73383,22541;70049,24664;66815,26787;61661,30628;56810,34469;52168,38520;52566,39018;53551,38342;54390,37717;57417,35076;62267,31235;67421,27393;70655,25271;73990,23148;80962,19913;83691,18498;87935,16577;93999,14151;100163,12029;102752,11520;104003,11092;121029,7418;156817,5143;158977,5357;161908,6368;159684,6065;155036,5155;156817,5143;168577,4347;172720,4650;177773,6671;171508,5559;168577,4347;134774,4321;123102,4953;115018,6065;111178,7076;107843,8289;103195,8895;85611,15668;79245,18498;77324,19206;75607,20115;72373,21834;67320,24462;63480,27494;52364,36188;50041,38208;47768,40284;47816,40332;30334,60852;26797,65704;25180,68635;23563,71364;20532,77025;17234,82223;17197,82382;16085,85415;15277,86830;15075,87032;14178,90014;13963,91783;13761,94310;12346,98455;11032,102599;9618,108664;8809,114224;8304,119783;9011,115942;9077,115625;9213,114122;10022,108563;10275,108647;10297,108553;10022,108462;11437,102397;12750,98252;14159,94127;14064,94108;14266,91581;15378,86830;16186,85415;16213,85341;17298,82382;20633,77126;23664,71465;25281,68736;26898,65805;30435,60953;47918,40433;52566,36188;63682,27495;67522,24462;72575,21834;75809,20115;77527,19206;79447,18498;85813,15668;103397,8895;108045,8289;111380,7076;115220,6065;123305,4953;134976,4359;144358,4674;148972,0;153722,303;158573,809;161806,1617;163929,2628;166556,2123;170497,3032;172922,3740;172821,3841;172720,4549;168577,4245;167162,3841;165748,3538;163019,2931;160291,2325;157461,1921;154328,1921;151802,1921;147861,1921;147676,1861;145941,2729;146547,3740;152610,4953;149912,5000;149958,5004;152813,4953;155238,5256;159886,6166;162110,6469;165849,7278;169689,8087;173428,8996;177167,10108;178986,10614;180805,11220;180828,11242;182133,11467;185294,12642;185735,13311;185858,13343;188687,14455;191112,15466;193538,16578;195357,17588;196569,18195;197883,18902;202329,21430;207989,25069;210919,27090;211004,27151;212502,28061;269531,135350;269488,136196;270643,136361;271754,137169;272260,139898;274179,143133;274988,143207;274988,142426;275810,140143;275796,139696;276605,136967;277716,136967;279434,135855;279636,140303;279131,142426;278525,144447;278222,147783;278121,149501;277919,151220;277488,151507;277514,151624;277927,151349;278121,149704;278222,147985;278525,144649;279131,142628;279636,140505;280445,141112;280344,142628;280142,144144;280041,146974;279839,150310;279333,153848;278727,157588;278020,161227;276706,168909;275493,169617;273977,174065;273573,178310;273371,178917;271653,183566;271148,183971;269026,188924;271249,183971;271754,183566;268520,192765;266803,193675;266446,194387;266499,194483;266904,193674;268622,192765;267409,196202;265186,200245;264074,202267;262861,204288;261952,205804;260638,208736;259223,211566;257000,214599;254777,217429;254870,217238;252352,220664;246895,226628;245820,228281;246895,226729;252352,220765;248208,227032;246074,229268;244360,230528;244267,230671;243196,231495;243156,231783;238406,236635;233353,241285;233120,241454;231433,243609;227391,246642;223613,249476;223600,249493;227391,246743;231433,243711;228098,247046;225383,248815;223504,249609;223450,249674;221429,250988;220667,251342;218751,252896;216881,254223;214052,256043;213142,256144;212132,256593;211974,256713;213243,256245;214153,256144;210515,258873;208191,260086;205866,261198;204225,261444;203946,261602;196266,264938;195875,265027;193538,266555;194851,266960;190001,269082;190405,267667;188788,268274;187272,268779;184140,269790;183721,269287;182220,269588;180401,269992;176662,270902;176538,270959;180097,270093;181916,269689;183432,269386;184038,269891;187171,268880;188687,268375;190304,267768;189900,269183;185655,271205;185447,271147;182523,272317;180097,273025;176459,273934;174956,273808;171812,274420;171710,274642;163322,276259;161402,275754;159785,275754;156956,276663;154429,276866;151903,276967;151629,276849;149326,277257;146547,276765;146648,276663;147153,275956;144829,275653;145941,275046;149276,274945;152509,274844;157158,274945;160392,274642;166455,273328;170497,272418;173529,272317;173740,272219;170800,272317;166758,273227;160695,274541;157461,274844;152813,274743;149579,274844;146244,274945;146345,274541;147052,273530;178177,268375;199298,260389;204856,257458;207989,255840;211222,254122;217286,250483;222136,246743;231231,239667;233758,237646;236183,235523;239821,232187;241337,229660;243514,227664;243532,227538;241438,229458;239922,231985;236284,235321;233859,237443;231332,239465;222237,246541;217387,250281;211323,253920;208090,255638;204957,257256;199399,260187;178278,268173;147153,273328;144829,273328;144526,272519;142101,272418;139878,273328;133410,273429;128660,273227;126336,273025;124012,272620;125412,271126;125124,271205;119907,270239;119667,270295;109662,268476;105721,267667;102285,267061;98142,265140;92988,263220;87632,261097;88542,260389;92281,261097;93898,262512;99456,264129;110471,266960;113199,267465;116130,267970;119363,268678;122927,269449;123203,269386;126538,269891;126639,269689;131490,269891;132298,269992;139776,269992;145233,270194;151701,269689;152509,269689;152813,270497;159179,269689;163423,268678;165849,268274;167364,268072;170699,267263;173428,266656;176156,265949;181161,265082;181815,264837;176561,265747;173832,266454;171104,267061;167769,267869;166253,268072;163828,268476;157259,269082;152813,269487;152004,269487;145537,269992;140080,269790;132602,269790;131793,269689;128660,268375;126943,269487;126938,269495;128357,268577;131490,269891;126639,269689;126678,269664;123507,269183;119768,268375;116534,267667;113603,267162;110875,266656;99860,263826;94302,262209;92685,260794;88946,260086;83388,257256;81771,257357;76011,254425;75000,252606;75202,252505;78739,254425;82276,256346;83287,255739;79144,253010;75708,251494;70958,248765;66916,246136;60549,243407;58124,241386;58629,241183;61055,241891;56002,236635;53172,234310;50545,231985;47210,229256;42360,223898;42027,222858;41046,221877;37711,218238;37307,216418;35993,214599;35837,214353;34275,213285;31243,208938;29526,204895;29323,204895;26999,200447;24776,195999;22452,190844;20330,185588;22452,189126;24574,193573;25281,195999;25574,196428;25214,194557;24275,192853;22748,189417;20936,186397;18713,180332;16808,174114;16182,172302;13458,161426;12254,153530;12245,153747;12346,155364;12851,159104;13458,162945;12447,159610;11740,155364;10931,155364;10426,151523;9719,149097;9112,146772;7394,144953;6889,144953;6384,142426;6182,139191;6586,134642;6788,133025;7132,131916;6965,129386;7192,125646;7597,124888;7597,124433;6788,125949;6081,124938;4767,123119;4527,121678;4464,121805;4060,125848;3756,129891;3453,133025;3453,139494;3554,142830;3756,146166;2847,149299;2645,149299;2039,143234;2039,136967;2544,132115;3453,133024;2645,132014;2443,128375;2645,122816;2746,121299;3049,118772;4262,114224;4866,111202;4666,110483;3959,114527;2746,119076;2443,121603;2342,123119;2140,128678;2342,132317;1836,137169;1836,143436;2443,149501;2645,149501;3959,155263;4666,160014;6182,164866;8569,175300;8778,177299;9214,177299;11437,182657;12245,185386;10729,183061;9112,179422;9011,180433;8132,177707;7496,177805;6788,175480;4363,169920;2847,164967;2746,160823;2039,155971;1533,151119;422,147581;1129,128779;1836,123927;1230,121299;2443,114021;2746,112303;3554,106440;5677,102195;5171,107956;5676,106969;5980,104608;6081,101992;6990,98657;8405,93603;10123,88447;10252,88303;11033,84202;12144,81270;13458,78844;16085,73790;18207,69242;21239,63379;23462,60852;25281,57314;26797,55090;28414,54281;28818,53675;30435,50440;33568,46801;33653,48322;33425,48962;36700,45588;38317,43466;40439,41444;40622,41647;40541,41545;43168,38917;45795,36491;48625,33458;52566,30527;56810,27393;59348,25622;61055,24058;64086,22238;67320,20520;67748,20300;68849,19218;70655,17892;72638,16881;74041,16558;74293,16375;101780,5256;102800,5034;105620,4043;107565,3652;108580,3643;108955,3538;131995,505;138539,480;145537,606;145667,704;149074,303;152206,809;155339,1415;156955,1783;155238,1314;152105,708;148972,202;148972,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v:group>
          </w:pict>
        </mc:Fallback>
      </mc:AlternateContent>
    </w:r>
    <w:r w:rsidR="00F0644C">
      <w:rPr>
        <w:rFonts w:hint="eastAsia"/>
        <w:noProof/>
        <w:lang w:val="ja-JP" w:bidi="ja-JP"/>
      </w:rPr>
      <w:t xml:space="preserve">アーク情報システム </w:t>
    </w:r>
    <w:r w:rsidR="00431338">
      <w:rPr>
        <w:rFonts w:hint="eastAsia"/>
        <w:noProof/>
        <w:lang w:val="ja-JP" w:bidi="ja-JP"/>
      </w:rPr>
      <w:t>解析プログラム</w:t>
    </w:r>
    <w:r w:rsidR="007750D5">
      <w:rPr>
        <w:rFonts w:hint="eastAsia"/>
        <w:noProof/>
        <w:lang w:val="ja-JP" w:bidi="ja-JP"/>
      </w:rPr>
      <w:t>の</w:t>
    </w:r>
    <w:r w:rsidR="00431338">
      <w:rPr>
        <w:rFonts w:hint="eastAsia"/>
        <w:noProof/>
        <w:lang w:val="ja-JP" w:bidi="ja-JP"/>
      </w:rPr>
      <w:t>開発体験</w:t>
    </w:r>
    <w:r w:rsidR="00F0644C">
      <w:rPr>
        <w:rFonts w:hint="eastAsia"/>
        <w:noProof/>
        <w:lang w:val="ja-JP" w:bidi="ja-JP"/>
      </w:rPr>
      <w:t xml:space="preserve"> 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2463D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AB6059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2862624"/>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632288CA"/>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AC30325C"/>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203686"/>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462BC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F2AD1A"/>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462B7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3E01448"/>
    <w:lvl w:ilvl="0">
      <w:start w:val="1"/>
      <w:numFmt w:val="bullet"/>
      <w:pStyle w:val="a0"/>
      <w:lvlText w:val=""/>
      <w:lvlJc w:val="left"/>
      <w:pPr>
        <w:tabs>
          <w:tab w:val="num" w:pos="360"/>
        </w:tabs>
        <w:ind w:left="360" w:hanging="360"/>
      </w:pPr>
      <w:rPr>
        <w:rFonts w:ascii="Symbol" w:hAnsi="Symbol" w:hint="default"/>
        <w:color w:val="666666" w:themeColor="accent4"/>
      </w:rPr>
    </w:lvl>
  </w:abstractNum>
  <w:abstractNum w:abstractNumId="10"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11" w15:restartNumberingAfterBreak="0">
    <w:nsid w:val="03092185"/>
    <w:multiLevelType w:val="hybridMultilevel"/>
    <w:tmpl w:val="F65A8C06"/>
    <w:lvl w:ilvl="0" w:tplc="93DCD0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5F11E13"/>
    <w:multiLevelType w:val="hybridMultilevel"/>
    <w:tmpl w:val="73A87B0C"/>
    <w:lvl w:ilvl="0" w:tplc="942CF67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112E54D5"/>
    <w:multiLevelType w:val="hybridMultilevel"/>
    <w:tmpl w:val="6B0081A8"/>
    <w:lvl w:ilvl="0" w:tplc="4C8294E8">
      <w:start w:val="1"/>
      <w:numFmt w:val="bullet"/>
      <w:pStyle w:val="a1"/>
      <w:lvlText w:val=""/>
      <w:lvlJc w:val="left"/>
      <w:pPr>
        <w:ind w:left="720" w:hanging="360"/>
      </w:pPr>
      <w:rPr>
        <w:rFonts w:ascii="Symbol" w:hAnsi="Symbol" w:hint="default"/>
        <w:color w:val="666666"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5150D"/>
    <w:multiLevelType w:val="hybridMultilevel"/>
    <w:tmpl w:val="A106E0BE"/>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296116DA"/>
    <w:multiLevelType w:val="hybridMultilevel"/>
    <w:tmpl w:val="4E9ACBC0"/>
    <w:lvl w:ilvl="0" w:tplc="4EEC3D90">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6" w15:restartNumberingAfterBreak="0">
    <w:nsid w:val="2C56182E"/>
    <w:multiLevelType w:val="hybridMultilevel"/>
    <w:tmpl w:val="B28E9BE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304D2599"/>
    <w:multiLevelType w:val="multilevel"/>
    <w:tmpl w:val="04090023"/>
    <w:styleLink w:val="a2"/>
    <w:lvl w:ilvl="0">
      <w:start w:val="1"/>
      <w:numFmt w:val="upperRoman"/>
      <w:lvlText w:val="文章 %1."/>
      <w:lvlJc w:val="left"/>
      <w:pPr>
        <w:ind w:left="0" w:firstLine="0"/>
      </w:pPr>
      <w:rPr>
        <w:rFonts w:ascii="Meiryo UI" w:eastAsia="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C41C11"/>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C4457D"/>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C2A3A67"/>
    <w:multiLevelType w:val="hybridMultilevel"/>
    <w:tmpl w:val="8586E244"/>
    <w:lvl w:ilvl="0" w:tplc="DCC63FB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1759152">
    <w:abstractNumId w:val="10"/>
  </w:num>
  <w:num w:numId="2" w16cid:durableId="1068068290">
    <w:abstractNumId w:val="13"/>
  </w:num>
  <w:num w:numId="3" w16cid:durableId="1587107709">
    <w:abstractNumId w:val="9"/>
  </w:num>
  <w:num w:numId="4" w16cid:durableId="997685841">
    <w:abstractNumId w:val="18"/>
  </w:num>
  <w:num w:numId="5" w16cid:durableId="722632174">
    <w:abstractNumId w:val="19"/>
  </w:num>
  <w:num w:numId="6" w16cid:durableId="842670897">
    <w:abstractNumId w:val="8"/>
  </w:num>
  <w:num w:numId="7" w16cid:durableId="530730723">
    <w:abstractNumId w:val="3"/>
  </w:num>
  <w:num w:numId="8" w16cid:durableId="1262571145">
    <w:abstractNumId w:val="2"/>
  </w:num>
  <w:num w:numId="9" w16cid:durableId="1156842721">
    <w:abstractNumId w:val="1"/>
  </w:num>
  <w:num w:numId="10" w16cid:durableId="1119837945">
    <w:abstractNumId w:val="0"/>
  </w:num>
  <w:num w:numId="11" w16cid:durableId="1288925252">
    <w:abstractNumId w:val="7"/>
  </w:num>
  <w:num w:numId="12" w16cid:durableId="743798721">
    <w:abstractNumId w:val="6"/>
  </w:num>
  <w:num w:numId="13" w16cid:durableId="1128010919">
    <w:abstractNumId w:val="5"/>
  </w:num>
  <w:num w:numId="14" w16cid:durableId="1139106139">
    <w:abstractNumId w:val="4"/>
  </w:num>
  <w:num w:numId="15" w16cid:durableId="246964390">
    <w:abstractNumId w:val="17"/>
  </w:num>
  <w:num w:numId="16" w16cid:durableId="1856074378">
    <w:abstractNumId w:val="14"/>
  </w:num>
  <w:num w:numId="17" w16cid:durableId="169371221">
    <w:abstractNumId w:val="16"/>
  </w:num>
  <w:num w:numId="18" w16cid:durableId="536700977">
    <w:abstractNumId w:val="20"/>
  </w:num>
  <w:num w:numId="19" w16cid:durableId="163673420">
    <w:abstractNumId w:val="15"/>
  </w:num>
  <w:num w:numId="20" w16cid:durableId="109738390">
    <w:abstractNumId w:val="11"/>
  </w:num>
  <w:num w:numId="21" w16cid:durableId="1617759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58"/>
    <w:rsid w:val="00002E00"/>
    <w:rsid w:val="00005790"/>
    <w:rsid w:val="00010BFF"/>
    <w:rsid w:val="00013C01"/>
    <w:rsid w:val="000161ED"/>
    <w:rsid w:val="00017E8C"/>
    <w:rsid w:val="00024456"/>
    <w:rsid w:val="0003731C"/>
    <w:rsid w:val="00045EC2"/>
    <w:rsid w:val="00060042"/>
    <w:rsid w:val="0006034B"/>
    <w:rsid w:val="000773A3"/>
    <w:rsid w:val="0008685D"/>
    <w:rsid w:val="000903AD"/>
    <w:rsid w:val="00090860"/>
    <w:rsid w:val="00096145"/>
    <w:rsid w:val="000A3D28"/>
    <w:rsid w:val="000C6641"/>
    <w:rsid w:val="000D0C08"/>
    <w:rsid w:val="00103DC6"/>
    <w:rsid w:val="00112FD7"/>
    <w:rsid w:val="0014631B"/>
    <w:rsid w:val="00150ABD"/>
    <w:rsid w:val="00180A3F"/>
    <w:rsid w:val="001946FC"/>
    <w:rsid w:val="001A7C55"/>
    <w:rsid w:val="001F1BA8"/>
    <w:rsid w:val="00222466"/>
    <w:rsid w:val="00247254"/>
    <w:rsid w:val="00247384"/>
    <w:rsid w:val="0024753C"/>
    <w:rsid w:val="00262E1F"/>
    <w:rsid w:val="00267C85"/>
    <w:rsid w:val="00276026"/>
    <w:rsid w:val="00281727"/>
    <w:rsid w:val="002B17B5"/>
    <w:rsid w:val="002B1FD8"/>
    <w:rsid w:val="002B4549"/>
    <w:rsid w:val="002F0A33"/>
    <w:rsid w:val="00300581"/>
    <w:rsid w:val="00310F17"/>
    <w:rsid w:val="00322A46"/>
    <w:rsid w:val="00323E2F"/>
    <w:rsid w:val="003326CB"/>
    <w:rsid w:val="00353B60"/>
    <w:rsid w:val="0036340E"/>
    <w:rsid w:val="00376291"/>
    <w:rsid w:val="00380FD1"/>
    <w:rsid w:val="00383D02"/>
    <w:rsid w:val="003857BE"/>
    <w:rsid w:val="00385DE7"/>
    <w:rsid w:val="003A7BFB"/>
    <w:rsid w:val="003D1B71"/>
    <w:rsid w:val="003F110F"/>
    <w:rsid w:val="00431338"/>
    <w:rsid w:val="0044189B"/>
    <w:rsid w:val="004633EC"/>
    <w:rsid w:val="004A70C9"/>
    <w:rsid w:val="004E158A"/>
    <w:rsid w:val="004F5154"/>
    <w:rsid w:val="00512668"/>
    <w:rsid w:val="005200D9"/>
    <w:rsid w:val="0055163F"/>
    <w:rsid w:val="00565C77"/>
    <w:rsid w:val="0056708E"/>
    <w:rsid w:val="00576E1E"/>
    <w:rsid w:val="005801E5"/>
    <w:rsid w:val="00590471"/>
    <w:rsid w:val="00595983"/>
    <w:rsid w:val="005A1679"/>
    <w:rsid w:val="005C5159"/>
    <w:rsid w:val="005D01FA"/>
    <w:rsid w:val="005F5D95"/>
    <w:rsid w:val="00606C07"/>
    <w:rsid w:val="00627D87"/>
    <w:rsid w:val="00644F9C"/>
    <w:rsid w:val="00652A87"/>
    <w:rsid w:val="00653E17"/>
    <w:rsid w:val="0066404D"/>
    <w:rsid w:val="006702B0"/>
    <w:rsid w:val="006A08E8"/>
    <w:rsid w:val="006B78C3"/>
    <w:rsid w:val="006C2FA8"/>
    <w:rsid w:val="006D6719"/>
    <w:rsid w:val="006D79A8"/>
    <w:rsid w:val="006E6E58"/>
    <w:rsid w:val="006F0174"/>
    <w:rsid w:val="0072353B"/>
    <w:rsid w:val="007575B6"/>
    <w:rsid w:val="007750D5"/>
    <w:rsid w:val="00783C54"/>
    <w:rsid w:val="007A1502"/>
    <w:rsid w:val="007A3715"/>
    <w:rsid w:val="007A7116"/>
    <w:rsid w:val="007B3C81"/>
    <w:rsid w:val="007D67CA"/>
    <w:rsid w:val="007E274F"/>
    <w:rsid w:val="007E52A9"/>
    <w:rsid w:val="007E668F"/>
    <w:rsid w:val="007F5B63"/>
    <w:rsid w:val="00803A0A"/>
    <w:rsid w:val="00807BAA"/>
    <w:rsid w:val="00846CB9"/>
    <w:rsid w:val="008566AA"/>
    <w:rsid w:val="008633E9"/>
    <w:rsid w:val="008A1E6E"/>
    <w:rsid w:val="008C024F"/>
    <w:rsid w:val="008C2CFC"/>
    <w:rsid w:val="008E1037"/>
    <w:rsid w:val="00905EE3"/>
    <w:rsid w:val="00912DC8"/>
    <w:rsid w:val="009475DC"/>
    <w:rsid w:val="00967B93"/>
    <w:rsid w:val="009C0D42"/>
    <w:rsid w:val="009D090F"/>
    <w:rsid w:val="00A31464"/>
    <w:rsid w:val="00A31B16"/>
    <w:rsid w:val="00A326D6"/>
    <w:rsid w:val="00A33613"/>
    <w:rsid w:val="00A47A8D"/>
    <w:rsid w:val="00AA5EB3"/>
    <w:rsid w:val="00AA665F"/>
    <w:rsid w:val="00AC6C7E"/>
    <w:rsid w:val="00AD203C"/>
    <w:rsid w:val="00B35471"/>
    <w:rsid w:val="00B4158A"/>
    <w:rsid w:val="00B6466C"/>
    <w:rsid w:val="00B76277"/>
    <w:rsid w:val="00B801E2"/>
    <w:rsid w:val="00B84870"/>
    <w:rsid w:val="00B9091E"/>
    <w:rsid w:val="00BB1B5D"/>
    <w:rsid w:val="00BC1AA5"/>
    <w:rsid w:val="00BC22C7"/>
    <w:rsid w:val="00BD195A"/>
    <w:rsid w:val="00BE6825"/>
    <w:rsid w:val="00BF02CB"/>
    <w:rsid w:val="00BF2176"/>
    <w:rsid w:val="00C07240"/>
    <w:rsid w:val="00C14078"/>
    <w:rsid w:val="00C44710"/>
    <w:rsid w:val="00CA7EFF"/>
    <w:rsid w:val="00CE1E3D"/>
    <w:rsid w:val="00CE69DF"/>
    <w:rsid w:val="00D053FA"/>
    <w:rsid w:val="00D93A0A"/>
    <w:rsid w:val="00D97521"/>
    <w:rsid w:val="00DA2987"/>
    <w:rsid w:val="00DC3F0A"/>
    <w:rsid w:val="00DE5665"/>
    <w:rsid w:val="00E15C18"/>
    <w:rsid w:val="00E20196"/>
    <w:rsid w:val="00E26AED"/>
    <w:rsid w:val="00E31686"/>
    <w:rsid w:val="00E31E74"/>
    <w:rsid w:val="00E4074C"/>
    <w:rsid w:val="00E432B8"/>
    <w:rsid w:val="00E73AB8"/>
    <w:rsid w:val="00E909F3"/>
    <w:rsid w:val="00E90A60"/>
    <w:rsid w:val="00EA61DA"/>
    <w:rsid w:val="00EB53EC"/>
    <w:rsid w:val="00ED47F7"/>
    <w:rsid w:val="00EE7E09"/>
    <w:rsid w:val="00EF5890"/>
    <w:rsid w:val="00F0223C"/>
    <w:rsid w:val="00F0644C"/>
    <w:rsid w:val="00F30A4E"/>
    <w:rsid w:val="00F3235D"/>
    <w:rsid w:val="00F32393"/>
    <w:rsid w:val="00F35AEC"/>
    <w:rsid w:val="00F63549"/>
    <w:rsid w:val="00F705F3"/>
    <w:rsid w:val="00F878BD"/>
    <w:rsid w:val="00F92BAF"/>
    <w:rsid w:val="00F94A4A"/>
    <w:rsid w:val="00FA518D"/>
    <w:rsid w:val="00FC6EDA"/>
    <w:rsid w:val="00FD5AC8"/>
    <w:rsid w:val="00FD686A"/>
    <w:rsid w:val="00FE7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8760C7"/>
  <w14:defaultImageDpi w14:val="96"/>
  <w15:docId w15:val="{9B250A19-363D-4053-891E-8394FE82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uiPriority w:val="1"/>
    <w:rsid w:val="006B78C3"/>
    <w:pPr>
      <w:widowControl w:val="0"/>
      <w:autoSpaceDE w:val="0"/>
      <w:autoSpaceDN w:val="0"/>
      <w:adjustRightInd w:val="0"/>
    </w:pPr>
    <w:rPr>
      <w:rFonts w:ascii="Meiryo UI" w:eastAsia="Meiryo UI" w:hAnsi="Meiryo UI"/>
    </w:rPr>
  </w:style>
  <w:style w:type="paragraph" w:styleId="1">
    <w:name w:val="heading 1"/>
    <w:basedOn w:val="a3"/>
    <w:next w:val="a3"/>
    <w:link w:val="10"/>
    <w:uiPriority w:val="9"/>
    <w:qFormat/>
    <w:rsid w:val="006B78C3"/>
    <w:pPr>
      <w:pBdr>
        <w:top w:val="single" w:sz="24" w:space="8" w:color="2C567A" w:themeColor="accent1"/>
      </w:pBdr>
      <w:kinsoku w:val="0"/>
      <w:overflowPunct w:val="0"/>
      <w:spacing w:before="240" w:after="120"/>
      <w:outlineLvl w:val="0"/>
    </w:pPr>
    <w:rPr>
      <w:b/>
      <w:bCs/>
      <w:color w:val="2C567A" w:themeColor="accent1"/>
      <w:sz w:val="28"/>
      <w:szCs w:val="20"/>
    </w:rPr>
  </w:style>
  <w:style w:type="paragraph" w:styleId="21">
    <w:name w:val="heading 2"/>
    <w:basedOn w:val="a3"/>
    <w:next w:val="a3"/>
    <w:link w:val="22"/>
    <w:uiPriority w:val="9"/>
    <w:rsid w:val="006B78C3"/>
    <w:pPr>
      <w:kinsoku w:val="0"/>
      <w:overflowPunct w:val="0"/>
      <w:spacing w:before="360" w:after="120"/>
      <w:outlineLvl w:val="1"/>
    </w:pPr>
    <w:rPr>
      <w:rFonts w:cs="Georgia"/>
      <w:b/>
      <w:bCs/>
      <w:color w:val="0072C7" w:themeColor="accent2"/>
      <w:sz w:val="24"/>
      <w:szCs w:val="20"/>
      <w:u w:val="single"/>
    </w:rPr>
  </w:style>
  <w:style w:type="paragraph" w:styleId="31">
    <w:name w:val="heading 3"/>
    <w:basedOn w:val="a3"/>
    <w:next w:val="a3"/>
    <w:link w:val="32"/>
    <w:uiPriority w:val="9"/>
    <w:semiHidden/>
    <w:unhideWhenUsed/>
    <w:qFormat/>
    <w:rsid w:val="006B78C3"/>
    <w:pPr>
      <w:keepNext/>
      <w:keepLines/>
      <w:spacing w:before="40"/>
      <w:outlineLvl w:val="2"/>
    </w:pPr>
    <w:rPr>
      <w:rFonts w:cstheme="majorBidi"/>
      <w:color w:val="162A3C" w:themeColor="accent1" w:themeShade="7F"/>
      <w:sz w:val="24"/>
      <w:szCs w:val="24"/>
    </w:rPr>
  </w:style>
  <w:style w:type="paragraph" w:styleId="41">
    <w:name w:val="heading 4"/>
    <w:basedOn w:val="a3"/>
    <w:next w:val="a3"/>
    <w:link w:val="42"/>
    <w:uiPriority w:val="9"/>
    <w:semiHidden/>
    <w:unhideWhenUsed/>
    <w:qFormat/>
    <w:rsid w:val="006B78C3"/>
    <w:pPr>
      <w:keepNext/>
      <w:keepLines/>
      <w:spacing w:before="40"/>
      <w:outlineLvl w:val="3"/>
    </w:pPr>
    <w:rPr>
      <w:rFonts w:cstheme="majorBidi"/>
      <w:i/>
      <w:iCs/>
      <w:color w:val="21405B" w:themeColor="accent1" w:themeShade="BF"/>
    </w:rPr>
  </w:style>
  <w:style w:type="paragraph" w:styleId="51">
    <w:name w:val="heading 5"/>
    <w:basedOn w:val="a3"/>
    <w:next w:val="a3"/>
    <w:link w:val="52"/>
    <w:uiPriority w:val="9"/>
    <w:semiHidden/>
    <w:unhideWhenUsed/>
    <w:qFormat/>
    <w:rsid w:val="006B78C3"/>
    <w:pPr>
      <w:keepNext/>
      <w:keepLines/>
      <w:spacing w:before="40"/>
      <w:outlineLvl w:val="4"/>
    </w:pPr>
    <w:rPr>
      <w:rFonts w:cstheme="majorBidi"/>
      <w:color w:val="21405B" w:themeColor="accent1" w:themeShade="BF"/>
    </w:rPr>
  </w:style>
  <w:style w:type="paragraph" w:styleId="6">
    <w:name w:val="heading 6"/>
    <w:basedOn w:val="a3"/>
    <w:next w:val="a3"/>
    <w:link w:val="60"/>
    <w:uiPriority w:val="9"/>
    <w:semiHidden/>
    <w:unhideWhenUsed/>
    <w:qFormat/>
    <w:rsid w:val="006B78C3"/>
    <w:pPr>
      <w:keepNext/>
      <w:keepLines/>
      <w:spacing w:before="40"/>
      <w:outlineLvl w:val="5"/>
    </w:pPr>
    <w:rPr>
      <w:rFonts w:cstheme="majorBidi"/>
      <w:color w:val="162A3C" w:themeColor="accent1" w:themeShade="7F"/>
    </w:rPr>
  </w:style>
  <w:style w:type="paragraph" w:styleId="7">
    <w:name w:val="heading 7"/>
    <w:basedOn w:val="a3"/>
    <w:next w:val="a3"/>
    <w:link w:val="70"/>
    <w:uiPriority w:val="9"/>
    <w:semiHidden/>
    <w:unhideWhenUsed/>
    <w:qFormat/>
    <w:rsid w:val="006B78C3"/>
    <w:pPr>
      <w:keepNext/>
      <w:keepLines/>
      <w:spacing w:before="40"/>
      <w:outlineLvl w:val="6"/>
    </w:pPr>
    <w:rPr>
      <w:rFonts w:cstheme="majorBidi"/>
      <w:i/>
      <w:iCs/>
      <w:color w:val="162A3C" w:themeColor="accent1" w:themeShade="7F"/>
    </w:rPr>
  </w:style>
  <w:style w:type="paragraph" w:styleId="8">
    <w:name w:val="heading 8"/>
    <w:basedOn w:val="a3"/>
    <w:next w:val="a3"/>
    <w:link w:val="80"/>
    <w:uiPriority w:val="9"/>
    <w:semiHidden/>
    <w:unhideWhenUsed/>
    <w:qFormat/>
    <w:rsid w:val="006B78C3"/>
    <w:pPr>
      <w:keepNext/>
      <w:keepLines/>
      <w:spacing w:before="40"/>
      <w:outlineLvl w:val="7"/>
    </w:pPr>
    <w:rPr>
      <w:rFonts w:cstheme="majorBidi"/>
      <w:color w:val="272727" w:themeColor="text1" w:themeTint="D8"/>
      <w:sz w:val="21"/>
      <w:szCs w:val="21"/>
    </w:rPr>
  </w:style>
  <w:style w:type="paragraph" w:styleId="9">
    <w:name w:val="heading 9"/>
    <w:basedOn w:val="a3"/>
    <w:next w:val="a3"/>
    <w:link w:val="90"/>
    <w:uiPriority w:val="9"/>
    <w:semiHidden/>
    <w:unhideWhenUsed/>
    <w:qFormat/>
    <w:rsid w:val="006B78C3"/>
    <w:pPr>
      <w:keepNext/>
      <w:keepLines/>
      <w:spacing w:before="40"/>
      <w:outlineLvl w:val="8"/>
    </w:pPr>
    <w:rPr>
      <w:rFonts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uiPriority w:val="1"/>
    <w:semiHidden/>
    <w:qFormat/>
    <w:rsid w:val="006B78C3"/>
    <w:rPr>
      <w:sz w:val="20"/>
      <w:szCs w:val="20"/>
    </w:rPr>
  </w:style>
  <w:style w:type="character" w:customStyle="1" w:styleId="a8">
    <w:name w:val="本文 (文字)"/>
    <w:basedOn w:val="a4"/>
    <w:link w:val="a7"/>
    <w:uiPriority w:val="1"/>
    <w:semiHidden/>
    <w:rsid w:val="006B78C3"/>
    <w:rPr>
      <w:rFonts w:ascii="Meiryo UI" w:eastAsia="Meiryo UI" w:hAnsi="Meiryo UI"/>
      <w:sz w:val="20"/>
      <w:szCs w:val="20"/>
    </w:rPr>
  </w:style>
  <w:style w:type="character" w:customStyle="1" w:styleId="10">
    <w:name w:val="見出し 1 (文字)"/>
    <w:basedOn w:val="a4"/>
    <w:link w:val="1"/>
    <w:uiPriority w:val="9"/>
    <w:rsid w:val="006B78C3"/>
    <w:rPr>
      <w:rFonts w:ascii="Meiryo UI" w:eastAsia="Meiryo UI" w:hAnsi="Meiryo UI"/>
      <w:b/>
      <w:bCs/>
      <w:color w:val="2C567A" w:themeColor="accent1"/>
      <w:sz w:val="28"/>
      <w:szCs w:val="20"/>
    </w:rPr>
  </w:style>
  <w:style w:type="paragraph" w:styleId="a1">
    <w:name w:val="List Paragraph"/>
    <w:basedOn w:val="a7"/>
    <w:uiPriority w:val="1"/>
    <w:semiHidden/>
    <w:qFormat/>
    <w:rsid w:val="006B78C3"/>
    <w:pPr>
      <w:numPr>
        <w:numId w:val="2"/>
      </w:numPr>
      <w:spacing w:after="120"/>
    </w:pPr>
    <w:rPr>
      <w:szCs w:val="24"/>
    </w:rPr>
  </w:style>
  <w:style w:type="paragraph" w:customStyle="1" w:styleId="a9">
    <w:name w:val="表の段落"/>
    <w:basedOn w:val="a3"/>
    <w:uiPriority w:val="1"/>
    <w:semiHidden/>
    <w:rsid w:val="006B78C3"/>
    <w:rPr>
      <w:sz w:val="24"/>
      <w:szCs w:val="24"/>
    </w:rPr>
  </w:style>
  <w:style w:type="paragraph" w:styleId="aa">
    <w:name w:val="header"/>
    <w:basedOn w:val="a3"/>
    <w:link w:val="ab"/>
    <w:uiPriority w:val="99"/>
    <w:semiHidden/>
    <w:rsid w:val="006B78C3"/>
    <w:pPr>
      <w:tabs>
        <w:tab w:val="center" w:pos="4680"/>
        <w:tab w:val="right" w:pos="9360"/>
      </w:tabs>
    </w:pPr>
  </w:style>
  <w:style w:type="character" w:customStyle="1" w:styleId="ab">
    <w:name w:val="ヘッダー (文字)"/>
    <w:basedOn w:val="a4"/>
    <w:link w:val="aa"/>
    <w:uiPriority w:val="99"/>
    <w:semiHidden/>
    <w:rsid w:val="006B78C3"/>
    <w:rPr>
      <w:rFonts w:ascii="Meiryo UI" w:eastAsia="Meiryo UI" w:hAnsi="Meiryo UI"/>
    </w:rPr>
  </w:style>
  <w:style w:type="paragraph" w:styleId="ac">
    <w:name w:val="footer"/>
    <w:basedOn w:val="a3"/>
    <w:link w:val="ad"/>
    <w:uiPriority w:val="99"/>
    <w:semiHidden/>
    <w:rsid w:val="006B78C3"/>
    <w:pPr>
      <w:tabs>
        <w:tab w:val="center" w:pos="4680"/>
        <w:tab w:val="right" w:pos="9360"/>
      </w:tabs>
    </w:pPr>
  </w:style>
  <w:style w:type="character" w:customStyle="1" w:styleId="ad">
    <w:name w:val="フッター (文字)"/>
    <w:basedOn w:val="a4"/>
    <w:link w:val="ac"/>
    <w:uiPriority w:val="99"/>
    <w:semiHidden/>
    <w:rsid w:val="006B78C3"/>
    <w:rPr>
      <w:rFonts w:ascii="Meiryo UI" w:eastAsia="Meiryo UI" w:hAnsi="Meiryo UI"/>
    </w:rPr>
  </w:style>
  <w:style w:type="table" w:styleId="ae">
    <w:name w:val="Table Grid"/>
    <w:basedOn w:val="a5"/>
    <w:uiPriority w:val="39"/>
    <w:rsid w:val="006B7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7"/>
    <w:next w:val="a3"/>
    <w:link w:val="af0"/>
    <w:uiPriority w:val="10"/>
    <w:qFormat/>
    <w:rsid w:val="006B78C3"/>
    <w:pPr>
      <w:pBdr>
        <w:bottom w:val="single" w:sz="24" w:space="8" w:color="2C567A" w:themeColor="accent1"/>
      </w:pBdr>
      <w:kinsoku w:val="0"/>
      <w:overflowPunct w:val="0"/>
      <w:spacing w:before="240" w:after="480"/>
    </w:pPr>
    <w:rPr>
      <w:b/>
      <w:bCs/>
      <w:color w:val="2C567A" w:themeColor="accent1"/>
      <w:sz w:val="48"/>
      <w:szCs w:val="42"/>
    </w:rPr>
  </w:style>
  <w:style w:type="character" w:customStyle="1" w:styleId="af0">
    <w:name w:val="表題 (文字)"/>
    <w:basedOn w:val="a4"/>
    <w:link w:val="af"/>
    <w:uiPriority w:val="10"/>
    <w:rsid w:val="006B78C3"/>
    <w:rPr>
      <w:rFonts w:ascii="Meiryo UI" w:eastAsia="Meiryo UI" w:hAnsi="Meiryo UI"/>
      <w:b/>
      <w:bCs/>
      <w:color w:val="2C567A" w:themeColor="accent1"/>
      <w:sz w:val="48"/>
      <w:szCs w:val="42"/>
    </w:rPr>
  </w:style>
  <w:style w:type="paragraph" w:customStyle="1" w:styleId="af1">
    <w:name w:val="情報"/>
    <w:basedOn w:val="a7"/>
    <w:uiPriority w:val="1"/>
    <w:qFormat/>
    <w:rsid w:val="006B78C3"/>
    <w:pPr>
      <w:kinsoku w:val="0"/>
      <w:overflowPunct w:val="0"/>
      <w:spacing w:before="4"/>
    </w:pPr>
    <w:rPr>
      <w:color w:val="666666" w:themeColor="accent4"/>
      <w:szCs w:val="17"/>
    </w:rPr>
  </w:style>
  <w:style w:type="paragraph" w:customStyle="1" w:styleId="11">
    <w:name w:val="日付1"/>
    <w:basedOn w:val="a7"/>
    <w:qFormat/>
    <w:rsid w:val="006B78C3"/>
    <w:pPr>
      <w:kinsoku w:val="0"/>
      <w:overflowPunct w:val="0"/>
    </w:pPr>
    <w:rPr>
      <w:b/>
      <w:color w:val="000000" w:themeColor="text1"/>
      <w:sz w:val="18"/>
    </w:rPr>
  </w:style>
  <w:style w:type="character" w:styleId="af2">
    <w:name w:val="Strong"/>
    <w:basedOn w:val="a4"/>
    <w:uiPriority w:val="22"/>
    <w:semiHidden/>
    <w:qFormat/>
    <w:rsid w:val="006B78C3"/>
    <w:rPr>
      <w:rFonts w:ascii="Meiryo UI" w:eastAsia="Meiryo UI" w:hAnsi="Meiryo UI"/>
      <w:b/>
      <w:bCs/>
      <w:color w:val="666666" w:themeColor="accent4"/>
    </w:rPr>
  </w:style>
  <w:style w:type="character" w:styleId="af3">
    <w:name w:val="Placeholder Text"/>
    <w:basedOn w:val="a4"/>
    <w:uiPriority w:val="99"/>
    <w:semiHidden/>
    <w:rsid w:val="006B78C3"/>
    <w:rPr>
      <w:rFonts w:ascii="Meiryo UI" w:eastAsia="Meiryo UI" w:hAnsi="Meiryo UI"/>
      <w:color w:val="808080"/>
    </w:rPr>
  </w:style>
  <w:style w:type="paragraph" w:styleId="af4">
    <w:name w:val="Date"/>
    <w:basedOn w:val="a3"/>
    <w:next w:val="a3"/>
    <w:link w:val="af5"/>
    <w:uiPriority w:val="99"/>
    <w:rsid w:val="006B78C3"/>
    <w:pPr>
      <w:spacing w:line="480" w:lineRule="auto"/>
    </w:pPr>
  </w:style>
  <w:style w:type="character" w:customStyle="1" w:styleId="af5">
    <w:name w:val="日付 (文字)"/>
    <w:basedOn w:val="a4"/>
    <w:link w:val="af4"/>
    <w:uiPriority w:val="99"/>
    <w:rsid w:val="006B78C3"/>
    <w:rPr>
      <w:rFonts w:ascii="Meiryo UI" w:eastAsia="Meiryo UI" w:hAnsi="Meiryo UI"/>
    </w:rPr>
  </w:style>
  <w:style w:type="paragraph" w:styleId="af6">
    <w:name w:val="No Spacing"/>
    <w:uiPriority w:val="1"/>
    <w:rsid w:val="006B78C3"/>
    <w:pPr>
      <w:widowControl w:val="0"/>
      <w:autoSpaceDE w:val="0"/>
      <w:autoSpaceDN w:val="0"/>
      <w:adjustRightInd w:val="0"/>
    </w:pPr>
    <w:rPr>
      <w:rFonts w:ascii="Meiryo UI" w:eastAsia="Meiryo UI" w:hAnsi="Meiryo UI" w:cs="Georgia"/>
      <w:sz w:val="8"/>
    </w:rPr>
  </w:style>
  <w:style w:type="character" w:customStyle="1" w:styleId="22">
    <w:name w:val="見出し 2 (文字)"/>
    <w:basedOn w:val="a4"/>
    <w:link w:val="21"/>
    <w:uiPriority w:val="9"/>
    <w:rsid w:val="006B78C3"/>
    <w:rPr>
      <w:rFonts w:ascii="Meiryo UI" w:eastAsia="Meiryo UI" w:hAnsi="Meiryo UI" w:cs="Georgia"/>
      <w:b/>
      <w:bCs/>
      <w:color w:val="0072C7" w:themeColor="accent2"/>
      <w:sz w:val="24"/>
      <w:szCs w:val="20"/>
      <w:u w:val="single"/>
    </w:rPr>
  </w:style>
  <w:style w:type="paragraph" w:customStyle="1" w:styleId="af7">
    <w:name w:val="職務経歴"/>
    <w:basedOn w:val="a3"/>
    <w:qFormat/>
    <w:rsid w:val="006B78C3"/>
    <w:pPr>
      <w:widowControl/>
      <w:autoSpaceDE/>
      <w:autoSpaceDN/>
      <w:adjustRightInd/>
      <w:spacing w:after="200"/>
    </w:pPr>
    <w:rPr>
      <w:rFonts w:cstheme="minorBidi"/>
      <w:szCs w:val="24"/>
    </w:rPr>
  </w:style>
  <w:style w:type="paragraph" w:styleId="a0">
    <w:name w:val="List Bullet"/>
    <w:basedOn w:val="a3"/>
    <w:uiPriority w:val="99"/>
    <w:rsid w:val="006B78C3"/>
    <w:pPr>
      <w:numPr>
        <w:numId w:val="3"/>
      </w:numPr>
      <w:contextualSpacing/>
    </w:pPr>
    <w:rPr>
      <w:rFonts w:cs="Georgia"/>
    </w:rPr>
  </w:style>
  <w:style w:type="paragraph" w:customStyle="1" w:styleId="af8">
    <w:name w:val="学校名"/>
    <w:basedOn w:val="a3"/>
    <w:uiPriority w:val="1"/>
    <w:rsid w:val="006B78C3"/>
    <w:rPr>
      <w:rFonts w:cs="Calibri"/>
      <w:b/>
    </w:rPr>
  </w:style>
  <w:style w:type="character" w:styleId="af9">
    <w:name w:val="Mention"/>
    <w:basedOn w:val="a4"/>
    <w:uiPriority w:val="99"/>
    <w:semiHidden/>
    <w:unhideWhenUsed/>
    <w:rsid w:val="006B78C3"/>
    <w:rPr>
      <w:rFonts w:ascii="Meiryo UI" w:eastAsia="Meiryo UI" w:hAnsi="Meiryo UI"/>
      <w:color w:val="2B579A"/>
      <w:shd w:val="clear" w:color="auto" w:fill="E1DFDD"/>
    </w:rPr>
  </w:style>
  <w:style w:type="numbering" w:styleId="111111">
    <w:name w:val="Outline List 2"/>
    <w:basedOn w:val="a6"/>
    <w:uiPriority w:val="99"/>
    <w:semiHidden/>
    <w:unhideWhenUsed/>
    <w:rsid w:val="006B78C3"/>
    <w:pPr>
      <w:numPr>
        <w:numId w:val="4"/>
      </w:numPr>
    </w:pPr>
  </w:style>
  <w:style w:type="numbering" w:styleId="1ai">
    <w:name w:val="Outline List 1"/>
    <w:basedOn w:val="a6"/>
    <w:uiPriority w:val="99"/>
    <w:semiHidden/>
    <w:unhideWhenUsed/>
    <w:rsid w:val="006B78C3"/>
    <w:pPr>
      <w:numPr>
        <w:numId w:val="5"/>
      </w:numPr>
    </w:pPr>
  </w:style>
  <w:style w:type="character" w:styleId="HTML">
    <w:name w:val="HTML Code"/>
    <w:basedOn w:val="a4"/>
    <w:uiPriority w:val="99"/>
    <w:semiHidden/>
    <w:unhideWhenUsed/>
    <w:rsid w:val="006B78C3"/>
    <w:rPr>
      <w:rFonts w:ascii="Meiryo UI" w:eastAsia="Meiryo UI" w:hAnsi="Meiryo UI"/>
      <w:sz w:val="20"/>
      <w:szCs w:val="20"/>
    </w:rPr>
  </w:style>
  <w:style w:type="character" w:styleId="HTML0">
    <w:name w:val="HTML Variable"/>
    <w:basedOn w:val="a4"/>
    <w:uiPriority w:val="99"/>
    <w:semiHidden/>
    <w:unhideWhenUsed/>
    <w:rsid w:val="006B78C3"/>
    <w:rPr>
      <w:rFonts w:ascii="Meiryo UI" w:eastAsia="Meiryo UI" w:hAnsi="Meiryo UI"/>
      <w:i/>
      <w:iCs/>
    </w:rPr>
  </w:style>
  <w:style w:type="paragraph" w:styleId="HTML1">
    <w:name w:val="HTML Address"/>
    <w:basedOn w:val="a3"/>
    <w:link w:val="HTML2"/>
    <w:uiPriority w:val="99"/>
    <w:semiHidden/>
    <w:unhideWhenUsed/>
    <w:rsid w:val="006B78C3"/>
    <w:rPr>
      <w:i/>
      <w:iCs/>
    </w:rPr>
  </w:style>
  <w:style w:type="character" w:customStyle="1" w:styleId="HTML2">
    <w:name w:val="HTML アドレス (文字)"/>
    <w:basedOn w:val="a4"/>
    <w:link w:val="HTML1"/>
    <w:uiPriority w:val="99"/>
    <w:semiHidden/>
    <w:rsid w:val="006B78C3"/>
    <w:rPr>
      <w:rFonts w:ascii="Meiryo UI" w:eastAsia="Meiryo UI" w:hAnsi="Meiryo UI"/>
      <w:i/>
      <w:iCs/>
    </w:rPr>
  </w:style>
  <w:style w:type="character" w:styleId="HTML3">
    <w:name w:val="HTML Definition"/>
    <w:basedOn w:val="a4"/>
    <w:uiPriority w:val="99"/>
    <w:semiHidden/>
    <w:unhideWhenUsed/>
    <w:rsid w:val="006B78C3"/>
    <w:rPr>
      <w:rFonts w:ascii="Meiryo UI" w:eastAsia="Meiryo UI" w:hAnsi="Meiryo UI"/>
      <w:i/>
      <w:iCs/>
    </w:rPr>
  </w:style>
  <w:style w:type="character" w:styleId="HTML4">
    <w:name w:val="HTML Cite"/>
    <w:basedOn w:val="a4"/>
    <w:uiPriority w:val="99"/>
    <w:semiHidden/>
    <w:unhideWhenUsed/>
    <w:rsid w:val="006B78C3"/>
    <w:rPr>
      <w:rFonts w:ascii="Meiryo UI" w:eastAsia="Meiryo UI" w:hAnsi="Meiryo UI"/>
      <w:i/>
      <w:iCs/>
    </w:rPr>
  </w:style>
  <w:style w:type="character" w:styleId="HTML5">
    <w:name w:val="HTML Typewriter"/>
    <w:basedOn w:val="a4"/>
    <w:uiPriority w:val="99"/>
    <w:semiHidden/>
    <w:unhideWhenUsed/>
    <w:rsid w:val="006B78C3"/>
    <w:rPr>
      <w:rFonts w:ascii="Meiryo UI" w:eastAsia="Meiryo UI" w:hAnsi="Meiryo UI"/>
      <w:sz w:val="20"/>
      <w:szCs w:val="20"/>
    </w:rPr>
  </w:style>
  <w:style w:type="character" w:styleId="HTML6">
    <w:name w:val="HTML Sample"/>
    <w:basedOn w:val="a4"/>
    <w:uiPriority w:val="99"/>
    <w:semiHidden/>
    <w:unhideWhenUsed/>
    <w:rsid w:val="006B78C3"/>
    <w:rPr>
      <w:rFonts w:ascii="Meiryo UI" w:eastAsia="Meiryo UI" w:hAnsi="Meiryo UI"/>
      <w:sz w:val="24"/>
      <w:szCs w:val="24"/>
    </w:rPr>
  </w:style>
  <w:style w:type="character" w:styleId="HTML7">
    <w:name w:val="HTML Acronym"/>
    <w:basedOn w:val="a4"/>
    <w:uiPriority w:val="99"/>
    <w:semiHidden/>
    <w:unhideWhenUsed/>
    <w:rsid w:val="006B78C3"/>
    <w:rPr>
      <w:rFonts w:ascii="Meiryo UI" w:eastAsia="Meiryo UI" w:hAnsi="Meiryo UI"/>
    </w:rPr>
  </w:style>
  <w:style w:type="character" w:styleId="HTML8">
    <w:name w:val="HTML Keyboard"/>
    <w:basedOn w:val="a4"/>
    <w:uiPriority w:val="99"/>
    <w:semiHidden/>
    <w:unhideWhenUsed/>
    <w:rsid w:val="006B78C3"/>
    <w:rPr>
      <w:rFonts w:ascii="Meiryo UI" w:eastAsia="Meiryo UI" w:hAnsi="Meiryo UI"/>
      <w:sz w:val="20"/>
      <w:szCs w:val="20"/>
    </w:rPr>
  </w:style>
  <w:style w:type="paragraph" w:styleId="HTML9">
    <w:name w:val="HTML Preformatted"/>
    <w:basedOn w:val="a3"/>
    <w:link w:val="HTMLa"/>
    <w:uiPriority w:val="99"/>
    <w:semiHidden/>
    <w:unhideWhenUsed/>
    <w:rsid w:val="006B78C3"/>
    <w:rPr>
      <w:sz w:val="20"/>
      <w:szCs w:val="20"/>
    </w:rPr>
  </w:style>
  <w:style w:type="character" w:customStyle="1" w:styleId="HTMLa">
    <w:name w:val="HTML 書式付き (文字)"/>
    <w:basedOn w:val="a4"/>
    <w:link w:val="HTML9"/>
    <w:uiPriority w:val="99"/>
    <w:semiHidden/>
    <w:rsid w:val="006B78C3"/>
    <w:rPr>
      <w:rFonts w:ascii="Meiryo UI" w:eastAsia="Meiryo UI" w:hAnsi="Meiryo UI"/>
      <w:sz w:val="20"/>
      <w:szCs w:val="20"/>
    </w:rPr>
  </w:style>
  <w:style w:type="paragraph" w:styleId="12">
    <w:name w:val="toc 1"/>
    <w:basedOn w:val="a3"/>
    <w:next w:val="a3"/>
    <w:autoRedefine/>
    <w:uiPriority w:val="39"/>
    <w:semiHidden/>
    <w:unhideWhenUsed/>
    <w:rsid w:val="006B78C3"/>
    <w:pPr>
      <w:spacing w:after="100"/>
    </w:pPr>
  </w:style>
  <w:style w:type="paragraph" w:styleId="23">
    <w:name w:val="toc 2"/>
    <w:basedOn w:val="a3"/>
    <w:next w:val="a3"/>
    <w:autoRedefine/>
    <w:uiPriority w:val="39"/>
    <w:semiHidden/>
    <w:unhideWhenUsed/>
    <w:rsid w:val="006B78C3"/>
    <w:pPr>
      <w:spacing w:after="100"/>
      <w:ind w:left="220"/>
    </w:pPr>
  </w:style>
  <w:style w:type="paragraph" w:styleId="33">
    <w:name w:val="toc 3"/>
    <w:basedOn w:val="a3"/>
    <w:next w:val="a3"/>
    <w:autoRedefine/>
    <w:uiPriority w:val="39"/>
    <w:semiHidden/>
    <w:unhideWhenUsed/>
    <w:rsid w:val="006B78C3"/>
    <w:pPr>
      <w:spacing w:after="100"/>
      <w:ind w:left="440"/>
    </w:pPr>
  </w:style>
  <w:style w:type="paragraph" w:styleId="43">
    <w:name w:val="toc 4"/>
    <w:basedOn w:val="a3"/>
    <w:next w:val="a3"/>
    <w:autoRedefine/>
    <w:uiPriority w:val="39"/>
    <w:semiHidden/>
    <w:unhideWhenUsed/>
    <w:rsid w:val="006B78C3"/>
    <w:pPr>
      <w:spacing w:after="100"/>
      <w:ind w:left="660"/>
    </w:pPr>
  </w:style>
  <w:style w:type="paragraph" w:styleId="53">
    <w:name w:val="toc 5"/>
    <w:basedOn w:val="a3"/>
    <w:next w:val="a3"/>
    <w:autoRedefine/>
    <w:uiPriority w:val="39"/>
    <w:semiHidden/>
    <w:unhideWhenUsed/>
    <w:rsid w:val="006B78C3"/>
    <w:pPr>
      <w:spacing w:after="100"/>
      <w:ind w:left="880"/>
    </w:pPr>
  </w:style>
  <w:style w:type="paragraph" w:styleId="61">
    <w:name w:val="toc 6"/>
    <w:basedOn w:val="a3"/>
    <w:next w:val="a3"/>
    <w:autoRedefine/>
    <w:uiPriority w:val="39"/>
    <w:semiHidden/>
    <w:unhideWhenUsed/>
    <w:rsid w:val="006B78C3"/>
    <w:pPr>
      <w:spacing w:after="100"/>
      <w:ind w:left="1100"/>
    </w:pPr>
  </w:style>
  <w:style w:type="paragraph" w:styleId="71">
    <w:name w:val="toc 7"/>
    <w:basedOn w:val="a3"/>
    <w:next w:val="a3"/>
    <w:autoRedefine/>
    <w:uiPriority w:val="39"/>
    <w:semiHidden/>
    <w:unhideWhenUsed/>
    <w:rsid w:val="006B78C3"/>
    <w:pPr>
      <w:spacing w:after="100"/>
      <w:ind w:left="1320"/>
    </w:pPr>
  </w:style>
  <w:style w:type="paragraph" w:styleId="81">
    <w:name w:val="toc 8"/>
    <w:basedOn w:val="a3"/>
    <w:next w:val="a3"/>
    <w:autoRedefine/>
    <w:uiPriority w:val="39"/>
    <w:semiHidden/>
    <w:unhideWhenUsed/>
    <w:rsid w:val="006B78C3"/>
    <w:pPr>
      <w:spacing w:after="100"/>
      <w:ind w:left="1540"/>
    </w:pPr>
  </w:style>
  <w:style w:type="paragraph" w:styleId="91">
    <w:name w:val="toc 9"/>
    <w:basedOn w:val="a3"/>
    <w:next w:val="a3"/>
    <w:autoRedefine/>
    <w:uiPriority w:val="39"/>
    <w:semiHidden/>
    <w:unhideWhenUsed/>
    <w:rsid w:val="006B78C3"/>
    <w:pPr>
      <w:spacing w:after="100"/>
      <w:ind w:left="1760"/>
    </w:pPr>
  </w:style>
  <w:style w:type="paragraph" w:styleId="afa">
    <w:name w:val="TOC Heading"/>
    <w:basedOn w:val="1"/>
    <w:next w:val="a3"/>
    <w:uiPriority w:val="39"/>
    <w:semiHidden/>
    <w:unhideWhenUsed/>
    <w:qFormat/>
    <w:rsid w:val="006B78C3"/>
    <w:pPr>
      <w:keepNext/>
      <w:keepLines/>
      <w:pBdr>
        <w:top w:val="none" w:sz="0" w:space="0" w:color="auto"/>
      </w:pBdr>
      <w:kinsoku/>
      <w:overflowPunct/>
      <w:spacing w:after="0"/>
      <w:outlineLvl w:val="9"/>
    </w:pPr>
    <w:rPr>
      <w:rFonts w:eastAsiaTheme="majorEastAsia" w:cstheme="majorBidi"/>
      <w:b w:val="0"/>
      <w:bCs w:val="0"/>
      <w:color w:val="21405B" w:themeColor="accent1" w:themeShade="BF"/>
      <w:sz w:val="32"/>
      <w:szCs w:val="32"/>
    </w:rPr>
  </w:style>
  <w:style w:type="character" w:styleId="afb">
    <w:name w:val="Subtle Reference"/>
    <w:basedOn w:val="a4"/>
    <w:uiPriority w:val="31"/>
    <w:semiHidden/>
    <w:rsid w:val="006B78C3"/>
    <w:rPr>
      <w:rFonts w:ascii="Meiryo UI" w:eastAsia="Meiryo UI" w:hAnsi="Meiryo UI"/>
      <w:smallCaps/>
      <w:color w:val="5A5A5A" w:themeColor="text1" w:themeTint="A5"/>
    </w:rPr>
  </w:style>
  <w:style w:type="character" w:styleId="afc">
    <w:name w:val="Subtle Emphasis"/>
    <w:basedOn w:val="a4"/>
    <w:uiPriority w:val="19"/>
    <w:semiHidden/>
    <w:rsid w:val="006B78C3"/>
    <w:rPr>
      <w:rFonts w:ascii="Meiryo UI" w:eastAsia="Meiryo UI" w:hAnsi="Meiryo UI"/>
      <w:i/>
      <w:iCs/>
      <w:color w:val="404040" w:themeColor="text1" w:themeTint="BF"/>
    </w:rPr>
  </w:style>
  <w:style w:type="table" w:styleId="afd">
    <w:name w:val="Table Professional"/>
    <w:basedOn w:val="a5"/>
    <w:uiPriority w:val="99"/>
    <w:semiHidden/>
    <w:unhideWhenUsed/>
    <w:rsid w:val="006B78C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5"/>
    <w:uiPriority w:val="65"/>
    <w:semiHidden/>
    <w:unhideWhenUsed/>
    <w:rsid w:val="006B78C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5"/>
    <w:uiPriority w:val="65"/>
    <w:semiHidden/>
    <w:unhideWhenUsed/>
    <w:rsid w:val="006B78C3"/>
    <w:rPr>
      <w:color w:val="000000" w:themeColor="text1"/>
    </w:rPr>
    <w:tblPr>
      <w:tblStyleRowBandSize w:val="1"/>
      <w:tblStyleColBandSize w:val="1"/>
      <w:tblBorders>
        <w:top w:val="single" w:sz="8" w:space="0" w:color="2C567A" w:themeColor="accent1"/>
        <w:bottom w:val="single" w:sz="8" w:space="0" w:color="2C567A" w:themeColor="accent1"/>
      </w:tblBorders>
    </w:tblPr>
    <w:tblStylePr w:type="firstRow">
      <w:rPr>
        <w:rFonts w:asciiTheme="majorHAnsi" w:eastAsiaTheme="majorEastAsia" w:hAnsiTheme="majorHAnsi" w:cstheme="majorBidi"/>
      </w:rPr>
      <w:tblPr/>
      <w:tcPr>
        <w:tcBorders>
          <w:top w:val="nil"/>
          <w:bottom w:val="single" w:sz="8" w:space="0" w:color="2C567A" w:themeColor="accent1"/>
        </w:tcBorders>
      </w:tcPr>
    </w:tblStylePr>
    <w:tblStylePr w:type="lastRow">
      <w:rPr>
        <w:b/>
        <w:bCs/>
        <w:color w:val="44546A" w:themeColor="text2"/>
      </w:rPr>
      <w:tblPr/>
      <w:tcPr>
        <w:tcBorders>
          <w:top w:val="single" w:sz="8" w:space="0" w:color="2C567A" w:themeColor="accent1"/>
          <w:bottom w:val="single" w:sz="8" w:space="0" w:color="2C567A" w:themeColor="accent1"/>
        </w:tcBorders>
      </w:tcPr>
    </w:tblStylePr>
    <w:tblStylePr w:type="firstCol">
      <w:rPr>
        <w:b/>
        <w:bCs/>
      </w:rPr>
    </w:tblStylePr>
    <w:tblStylePr w:type="lastCol">
      <w:rPr>
        <w:b/>
        <w:bCs/>
      </w:rPr>
      <w:tblPr/>
      <w:tcPr>
        <w:tcBorders>
          <w:top w:val="single" w:sz="8" w:space="0" w:color="2C567A" w:themeColor="accent1"/>
          <w:bottom w:val="single" w:sz="8" w:space="0" w:color="2C567A" w:themeColor="accent1"/>
        </w:tcBorders>
      </w:tcPr>
    </w:tblStylePr>
    <w:tblStylePr w:type="band1Vert">
      <w:tblPr/>
      <w:tcPr>
        <w:shd w:val="clear" w:color="auto" w:fill="C0D5E8" w:themeFill="accent1" w:themeFillTint="3F"/>
      </w:tcPr>
    </w:tblStylePr>
    <w:tblStylePr w:type="band1Horz">
      <w:tblPr/>
      <w:tcPr>
        <w:shd w:val="clear" w:color="auto" w:fill="C0D5E8" w:themeFill="accent1" w:themeFillTint="3F"/>
      </w:tcPr>
    </w:tblStylePr>
  </w:style>
  <w:style w:type="table" w:styleId="64">
    <w:name w:val="Medium List 1 Accent 2"/>
    <w:basedOn w:val="a5"/>
    <w:uiPriority w:val="65"/>
    <w:semiHidden/>
    <w:unhideWhenUsed/>
    <w:rsid w:val="006B78C3"/>
    <w:rPr>
      <w:color w:val="000000" w:themeColor="text1"/>
    </w:rPr>
    <w:tblPr>
      <w:tblStyleRowBandSize w:val="1"/>
      <w:tblStyleColBandSize w:val="1"/>
      <w:tblBorders>
        <w:top w:val="single" w:sz="8" w:space="0" w:color="0072C7" w:themeColor="accent2"/>
        <w:bottom w:val="single" w:sz="8" w:space="0" w:color="0072C7" w:themeColor="accent2"/>
      </w:tblBorders>
    </w:tblPr>
    <w:tblStylePr w:type="firstRow">
      <w:rPr>
        <w:rFonts w:asciiTheme="majorHAnsi" w:eastAsiaTheme="majorEastAsia" w:hAnsiTheme="majorHAnsi" w:cstheme="majorBidi"/>
      </w:rPr>
      <w:tblPr/>
      <w:tcPr>
        <w:tcBorders>
          <w:top w:val="nil"/>
          <w:bottom w:val="single" w:sz="8" w:space="0" w:color="0072C7" w:themeColor="accent2"/>
        </w:tcBorders>
      </w:tcPr>
    </w:tblStylePr>
    <w:tblStylePr w:type="lastRow">
      <w:rPr>
        <w:b/>
        <w:bCs/>
        <w:color w:val="44546A" w:themeColor="text2"/>
      </w:rPr>
      <w:tblPr/>
      <w:tcPr>
        <w:tcBorders>
          <w:top w:val="single" w:sz="8" w:space="0" w:color="0072C7" w:themeColor="accent2"/>
          <w:bottom w:val="single" w:sz="8" w:space="0" w:color="0072C7" w:themeColor="accent2"/>
        </w:tcBorders>
      </w:tcPr>
    </w:tblStylePr>
    <w:tblStylePr w:type="firstCol">
      <w:rPr>
        <w:b/>
        <w:bCs/>
      </w:rPr>
    </w:tblStylePr>
    <w:tblStylePr w:type="lastCol">
      <w:rPr>
        <w:b/>
        <w:bCs/>
      </w:rPr>
      <w:tblPr/>
      <w:tcPr>
        <w:tcBorders>
          <w:top w:val="single" w:sz="8" w:space="0" w:color="0072C7" w:themeColor="accent2"/>
          <w:bottom w:val="single" w:sz="8" w:space="0" w:color="0072C7" w:themeColor="accent2"/>
        </w:tcBorders>
      </w:tcPr>
    </w:tblStylePr>
    <w:tblStylePr w:type="band1Vert">
      <w:tblPr/>
      <w:tcPr>
        <w:shd w:val="clear" w:color="auto" w:fill="B2DEFF" w:themeFill="accent2" w:themeFillTint="3F"/>
      </w:tcPr>
    </w:tblStylePr>
    <w:tblStylePr w:type="band1Horz">
      <w:tblPr/>
      <w:tcPr>
        <w:shd w:val="clear" w:color="auto" w:fill="B2DEFF" w:themeFill="accent2" w:themeFillTint="3F"/>
      </w:tcPr>
    </w:tblStylePr>
  </w:style>
  <w:style w:type="table" w:styleId="65">
    <w:name w:val="Medium List 1 Accent 3"/>
    <w:basedOn w:val="a5"/>
    <w:uiPriority w:val="65"/>
    <w:semiHidden/>
    <w:unhideWhenUsed/>
    <w:rsid w:val="006B78C3"/>
    <w:rPr>
      <w:color w:val="000000" w:themeColor="text1"/>
    </w:rPr>
    <w:tblPr>
      <w:tblStyleRowBandSize w:val="1"/>
      <w:tblStyleColBandSize w:val="1"/>
      <w:tblBorders>
        <w:top w:val="single" w:sz="8" w:space="0" w:color="0D1D51" w:themeColor="accent3"/>
        <w:bottom w:val="single" w:sz="8" w:space="0" w:color="0D1D51" w:themeColor="accent3"/>
      </w:tblBorders>
    </w:tblPr>
    <w:tblStylePr w:type="firstRow">
      <w:rPr>
        <w:rFonts w:asciiTheme="majorHAnsi" w:eastAsiaTheme="majorEastAsia" w:hAnsiTheme="majorHAnsi" w:cstheme="majorBidi"/>
      </w:rPr>
      <w:tblPr/>
      <w:tcPr>
        <w:tcBorders>
          <w:top w:val="nil"/>
          <w:bottom w:val="single" w:sz="8" w:space="0" w:color="0D1D51" w:themeColor="accent3"/>
        </w:tcBorders>
      </w:tcPr>
    </w:tblStylePr>
    <w:tblStylePr w:type="lastRow">
      <w:rPr>
        <w:b/>
        <w:bCs/>
        <w:color w:val="44546A" w:themeColor="text2"/>
      </w:rPr>
      <w:tblPr/>
      <w:tcPr>
        <w:tcBorders>
          <w:top w:val="single" w:sz="8" w:space="0" w:color="0D1D51" w:themeColor="accent3"/>
          <w:bottom w:val="single" w:sz="8" w:space="0" w:color="0D1D51" w:themeColor="accent3"/>
        </w:tcBorders>
      </w:tcPr>
    </w:tblStylePr>
    <w:tblStylePr w:type="firstCol">
      <w:rPr>
        <w:b/>
        <w:bCs/>
      </w:rPr>
    </w:tblStylePr>
    <w:tblStylePr w:type="lastCol">
      <w:rPr>
        <w:b/>
        <w:bCs/>
      </w:rPr>
      <w:tblPr/>
      <w:tcPr>
        <w:tcBorders>
          <w:top w:val="single" w:sz="8" w:space="0" w:color="0D1D51" w:themeColor="accent3"/>
          <w:bottom w:val="single" w:sz="8" w:space="0" w:color="0D1D51" w:themeColor="accent3"/>
        </w:tcBorders>
      </w:tcPr>
    </w:tblStylePr>
    <w:tblStylePr w:type="band1Vert">
      <w:tblPr/>
      <w:tcPr>
        <w:shd w:val="clear" w:color="auto" w:fill="A6B7F0" w:themeFill="accent3" w:themeFillTint="3F"/>
      </w:tcPr>
    </w:tblStylePr>
    <w:tblStylePr w:type="band1Horz">
      <w:tblPr/>
      <w:tcPr>
        <w:shd w:val="clear" w:color="auto" w:fill="A6B7F0" w:themeFill="accent3" w:themeFillTint="3F"/>
      </w:tcPr>
    </w:tblStylePr>
  </w:style>
  <w:style w:type="table" w:styleId="66">
    <w:name w:val="Medium List 1 Accent 4"/>
    <w:basedOn w:val="a5"/>
    <w:uiPriority w:val="65"/>
    <w:semiHidden/>
    <w:unhideWhenUsed/>
    <w:rsid w:val="006B78C3"/>
    <w:rPr>
      <w:color w:val="000000"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44546A"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67">
    <w:name w:val="Medium List 1 Accent 5"/>
    <w:basedOn w:val="a5"/>
    <w:uiPriority w:val="65"/>
    <w:semiHidden/>
    <w:unhideWhenUsed/>
    <w:rsid w:val="006B78C3"/>
    <w:rPr>
      <w:color w:val="000000" w:themeColor="text1"/>
    </w:rPr>
    <w:tblPr>
      <w:tblStyleRowBandSize w:val="1"/>
      <w:tblStyleColBandSize w:val="1"/>
      <w:tblBorders>
        <w:top w:val="single" w:sz="8" w:space="0" w:color="3C76A6" w:themeColor="accent5"/>
        <w:bottom w:val="single" w:sz="8" w:space="0" w:color="3C76A6" w:themeColor="accent5"/>
      </w:tblBorders>
    </w:tblPr>
    <w:tblStylePr w:type="firstRow">
      <w:rPr>
        <w:rFonts w:asciiTheme="majorHAnsi" w:eastAsiaTheme="majorEastAsia" w:hAnsiTheme="majorHAnsi" w:cstheme="majorBidi"/>
      </w:rPr>
      <w:tblPr/>
      <w:tcPr>
        <w:tcBorders>
          <w:top w:val="nil"/>
          <w:bottom w:val="single" w:sz="8" w:space="0" w:color="3C76A6" w:themeColor="accent5"/>
        </w:tcBorders>
      </w:tcPr>
    </w:tblStylePr>
    <w:tblStylePr w:type="lastRow">
      <w:rPr>
        <w:b/>
        <w:bCs/>
        <w:color w:val="44546A" w:themeColor="text2"/>
      </w:rPr>
      <w:tblPr/>
      <w:tcPr>
        <w:tcBorders>
          <w:top w:val="single" w:sz="8" w:space="0" w:color="3C76A6" w:themeColor="accent5"/>
          <w:bottom w:val="single" w:sz="8" w:space="0" w:color="3C76A6" w:themeColor="accent5"/>
        </w:tcBorders>
      </w:tcPr>
    </w:tblStylePr>
    <w:tblStylePr w:type="firstCol">
      <w:rPr>
        <w:b/>
        <w:bCs/>
      </w:rPr>
    </w:tblStylePr>
    <w:tblStylePr w:type="lastCol">
      <w:rPr>
        <w:b/>
        <w:bCs/>
      </w:rPr>
      <w:tblPr/>
      <w:tcPr>
        <w:tcBorders>
          <w:top w:val="single" w:sz="8" w:space="0" w:color="3C76A6" w:themeColor="accent5"/>
          <w:bottom w:val="single" w:sz="8" w:space="0" w:color="3C76A6" w:themeColor="accent5"/>
        </w:tcBorders>
      </w:tcPr>
    </w:tblStylePr>
    <w:tblStylePr w:type="band1Vert">
      <w:tblPr/>
      <w:tcPr>
        <w:shd w:val="clear" w:color="auto" w:fill="CBDDEC" w:themeFill="accent5" w:themeFillTint="3F"/>
      </w:tcPr>
    </w:tblStylePr>
    <w:tblStylePr w:type="band1Horz">
      <w:tblPr/>
      <w:tcPr>
        <w:shd w:val="clear" w:color="auto" w:fill="CBDDEC" w:themeFill="accent5" w:themeFillTint="3F"/>
      </w:tcPr>
    </w:tblStylePr>
  </w:style>
  <w:style w:type="table" w:styleId="68">
    <w:name w:val="Medium List 1 Accent 6"/>
    <w:basedOn w:val="a5"/>
    <w:uiPriority w:val="65"/>
    <w:semiHidden/>
    <w:unhideWhenUsed/>
    <w:rsid w:val="006B78C3"/>
    <w:rPr>
      <w:color w:val="000000" w:themeColor="text1"/>
    </w:rPr>
    <w:tblPr>
      <w:tblStyleRowBandSize w:val="1"/>
      <w:tblStyleColBandSize w:val="1"/>
      <w:tblBorders>
        <w:top w:val="single" w:sz="8" w:space="0" w:color="1E44BC" w:themeColor="accent6"/>
        <w:bottom w:val="single" w:sz="8" w:space="0" w:color="1E44BC" w:themeColor="accent6"/>
      </w:tblBorders>
    </w:tblPr>
    <w:tblStylePr w:type="firstRow">
      <w:rPr>
        <w:rFonts w:asciiTheme="majorHAnsi" w:eastAsiaTheme="majorEastAsia" w:hAnsiTheme="majorHAnsi" w:cstheme="majorBidi"/>
      </w:rPr>
      <w:tblPr/>
      <w:tcPr>
        <w:tcBorders>
          <w:top w:val="nil"/>
          <w:bottom w:val="single" w:sz="8" w:space="0" w:color="1E44BC" w:themeColor="accent6"/>
        </w:tcBorders>
      </w:tcPr>
    </w:tblStylePr>
    <w:tblStylePr w:type="lastRow">
      <w:rPr>
        <w:b/>
        <w:bCs/>
        <w:color w:val="44546A" w:themeColor="text2"/>
      </w:rPr>
      <w:tblPr/>
      <w:tcPr>
        <w:tcBorders>
          <w:top w:val="single" w:sz="8" w:space="0" w:color="1E44BC" w:themeColor="accent6"/>
          <w:bottom w:val="single" w:sz="8" w:space="0" w:color="1E44BC" w:themeColor="accent6"/>
        </w:tcBorders>
      </w:tcPr>
    </w:tblStylePr>
    <w:tblStylePr w:type="firstCol">
      <w:rPr>
        <w:b/>
        <w:bCs/>
      </w:rPr>
    </w:tblStylePr>
    <w:tblStylePr w:type="lastCol">
      <w:rPr>
        <w:b/>
        <w:bCs/>
      </w:rPr>
      <w:tblPr/>
      <w:tcPr>
        <w:tcBorders>
          <w:top w:val="single" w:sz="8" w:space="0" w:color="1E44BC" w:themeColor="accent6"/>
          <w:bottom w:val="single" w:sz="8" w:space="0" w:color="1E44BC" w:themeColor="accent6"/>
        </w:tcBorders>
      </w:tcPr>
    </w:tblStylePr>
    <w:tblStylePr w:type="band1Vert">
      <w:tblPr/>
      <w:tcPr>
        <w:shd w:val="clear" w:color="auto" w:fill="C0CDF5" w:themeFill="accent6" w:themeFillTint="3F"/>
      </w:tcPr>
    </w:tblStylePr>
    <w:tblStylePr w:type="band1Horz">
      <w:tblPr/>
      <w:tcPr>
        <w:shd w:val="clear" w:color="auto" w:fill="C0CDF5" w:themeFill="accent6" w:themeFillTint="3F"/>
      </w:tcPr>
    </w:tblStylePr>
  </w:style>
  <w:style w:type="table" w:styleId="72">
    <w:name w:val="Medium List 2"/>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tblBorders>
    </w:tblPr>
    <w:tblStylePr w:type="firstRow">
      <w:rPr>
        <w:sz w:val="24"/>
        <w:szCs w:val="24"/>
      </w:rPr>
      <w:tblPr/>
      <w:tcPr>
        <w:tcBorders>
          <w:top w:val="nil"/>
          <w:left w:val="nil"/>
          <w:bottom w:val="single" w:sz="24" w:space="0" w:color="2C56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67A" w:themeColor="accent1"/>
          <w:insideH w:val="nil"/>
          <w:insideV w:val="nil"/>
        </w:tcBorders>
        <w:shd w:val="clear" w:color="auto" w:fill="FFFFFF" w:themeFill="background1"/>
      </w:tcPr>
    </w:tblStylePr>
    <w:tblStylePr w:type="lastCol">
      <w:tblPr/>
      <w:tcPr>
        <w:tcBorders>
          <w:top w:val="nil"/>
          <w:left w:val="single" w:sz="8" w:space="0" w:color="2C56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5E8" w:themeFill="accent1" w:themeFillTint="3F"/>
      </w:tcPr>
    </w:tblStylePr>
    <w:tblStylePr w:type="band1Horz">
      <w:tblPr/>
      <w:tcPr>
        <w:tcBorders>
          <w:top w:val="nil"/>
          <w:bottom w:val="nil"/>
          <w:insideH w:val="nil"/>
          <w:insideV w:val="nil"/>
        </w:tcBorders>
        <w:shd w:val="clear" w:color="auto" w:fill="C0D5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tblBorders>
    </w:tblPr>
    <w:tblStylePr w:type="firstRow">
      <w:rPr>
        <w:sz w:val="24"/>
        <w:szCs w:val="24"/>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7" w:themeColor="accent2"/>
          <w:insideH w:val="nil"/>
          <w:insideV w:val="nil"/>
        </w:tcBorders>
        <w:shd w:val="clear" w:color="auto" w:fill="FFFFFF" w:themeFill="background1"/>
      </w:tcPr>
    </w:tblStylePr>
    <w:tblStylePr w:type="lastCol">
      <w:tblPr/>
      <w:tcPr>
        <w:tcBorders>
          <w:top w:val="nil"/>
          <w:left w:val="single" w:sz="8" w:space="0" w:color="0072C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F" w:themeFill="accent2" w:themeFillTint="3F"/>
      </w:tcPr>
    </w:tblStylePr>
    <w:tblStylePr w:type="band1Horz">
      <w:tblPr/>
      <w:tcPr>
        <w:tcBorders>
          <w:top w:val="nil"/>
          <w:bottom w:val="nil"/>
          <w:insideH w:val="nil"/>
          <w:insideV w:val="nil"/>
        </w:tcBorders>
        <w:shd w:val="clear" w:color="auto" w:fill="B2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tblBorders>
    </w:tblPr>
    <w:tblStylePr w:type="firstRow">
      <w:rPr>
        <w:sz w:val="24"/>
        <w:szCs w:val="24"/>
      </w:rPr>
      <w:tblPr/>
      <w:tcPr>
        <w:tcBorders>
          <w:top w:val="nil"/>
          <w:left w:val="nil"/>
          <w:bottom w:val="single" w:sz="24" w:space="0" w:color="0D1D5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1D51" w:themeColor="accent3"/>
          <w:insideH w:val="nil"/>
          <w:insideV w:val="nil"/>
        </w:tcBorders>
        <w:shd w:val="clear" w:color="auto" w:fill="FFFFFF" w:themeFill="background1"/>
      </w:tcPr>
    </w:tblStylePr>
    <w:tblStylePr w:type="lastCol">
      <w:tblPr/>
      <w:tcPr>
        <w:tcBorders>
          <w:top w:val="nil"/>
          <w:left w:val="single" w:sz="8" w:space="0" w:color="0D1D5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7F0" w:themeFill="accent3" w:themeFillTint="3F"/>
      </w:tcPr>
    </w:tblStylePr>
    <w:tblStylePr w:type="band1Horz">
      <w:tblPr/>
      <w:tcPr>
        <w:tcBorders>
          <w:top w:val="nil"/>
          <w:bottom w:val="nil"/>
          <w:insideH w:val="nil"/>
          <w:insideV w:val="nil"/>
        </w:tcBorders>
        <w:shd w:val="clear" w:color="auto" w:fill="A6B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tblBorders>
    </w:tblPr>
    <w:tblStylePr w:type="firstRow">
      <w:rPr>
        <w:sz w:val="24"/>
        <w:szCs w:val="24"/>
      </w:rPr>
      <w:tblPr/>
      <w:tcPr>
        <w:tcBorders>
          <w:top w:val="nil"/>
          <w:left w:val="nil"/>
          <w:bottom w:val="single" w:sz="24" w:space="0" w:color="3C76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76A6" w:themeColor="accent5"/>
          <w:insideH w:val="nil"/>
          <w:insideV w:val="nil"/>
        </w:tcBorders>
        <w:shd w:val="clear" w:color="auto" w:fill="FFFFFF" w:themeFill="background1"/>
      </w:tcPr>
    </w:tblStylePr>
    <w:tblStylePr w:type="lastCol">
      <w:tblPr/>
      <w:tcPr>
        <w:tcBorders>
          <w:top w:val="nil"/>
          <w:left w:val="single" w:sz="8" w:space="0" w:color="3C76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DEC" w:themeFill="accent5" w:themeFillTint="3F"/>
      </w:tcPr>
    </w:tblStylePr>
    <w:tblStylePr w:type="band1Horz">
      <w:tblPr/>
      <w:tcPr>
        <w:tcBorders>
          <w:top w:val="nil"/>
          <w:bottom w:val="nil"/>
          <w:insideH w:val="nil"/>
          <w:insideV w:val="nil"/>
        </w:tcBorders>
        <w:shd w:val="clear" w:color="auto" w:fill="CBDD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tblBorders>
    </w:tblPr>
    <w:tblStylePr w:type="firstRow">
      <w:rPr>
        <w:sz w:val="24"/>
        <w:szCs w:val="24"/>
      </w:rPr>
      <w:tblPr/>
      <w:tcPr>
        <w:tcBorders>
          <w:top w:val="nil"/>
          <w:left w:val="nil"/>
          <w:bottom w:val="single" w:sz="24" w:space="0" w:color="1E44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44BC" w:themeColor="accent6"/>
          <w:insideH w:val="nil"/>
          <w:insideV w:val="nil"/>
        </w:tcBorders>
        <w:shd w:val="clear" w:color="auto" w:fill="FFFFFF" w:themeFill="background1"/>
      </w:tcPr>
    </w:tblStylePr>
    <w:tblStylePr w:type="lastCol">
      <w:tblPr/>
      <w:tcPr>
        <w:tcBorders>
          <w:top w:val="nil"/>
          <w:left w:val="single" w:sz="8" w:space="0" w:color="1E44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DF5" w:themeFill="accent6" w:themeFillTint="3F"/>
      </w:tcPr>
    </w:tblStylePr>
    <w:tblStylePr w:type="band1Horz">
      <w:tblPr/>
      <w:tcPr>
        <w:tcBorders>
          <w:top w:val="nil"/>
          <w:bottom w:val="nil"/>
          <w:insideH w:val="nil"/>
          <w:insideV w:val="nil"/>
        </w:tcBorders>
        <w:shd w:val="clear" w:color="auto" w:fill="C0CD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5"/>
    <w:uiPriority w:val="63"/>
    <w:semiHidden/>
    <w:unhideWhenUsed/>
    <w:rsid w:val="006B78C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5"/>
    <w:uiPriority w:val="63"/>
    <w:semiHidden/>
    <w:unhideWhenUsed/>
    <w:rsid w:val="006B78C3"/>
    <w:tblPr>
      <w:tblStyleRowBandSize w:val="1"/>
      <w:tblStyleColBandSize w:val="1"/>
      <w:tbl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single" w:sz="8" w:space="0" w:color="4382B9" w:themeColor="accent1" w:themeTint="BF"/>
      </w:tblBorders>
    </w:tblPr>
    <w:tblStylePr w:type="firstRow">
      <w:pPr>
        <w:spacing w:before="0" w:after="0" w:line="240" w:lineRule="auto"/>
      </w:pPr>
      <w:rPr>
        <w:b/>
        <w:bCs/>
        <w:color w:val="FFFFFF" w:themeColor="background1"/>
      </w:rPr>
      <w:tblPr/>
      <w:tcPr>
        <w:tc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nil"/>
          <w:insideV w:val="nil"/>
        </w:tcBorders>
        <w:shd w:val="clear" w:color="auto" w:fill="2C567A" w:themeFill="accent1"/>
      </w:tcPr>
    </w:tblStylePr>
    <w:tblStylePr w:type="lastRow">
      <w:pPr>
        <w:spacing w:before="0" w:after="0" w:line="240" w:lineRule="auto"/>
      </w:pPr>
      <w:rPr>
        <w:b/>
        <w:bCs/>
      </w:rPr>
      <w:tblPr/>
      <w:tcPr>
        <w:tcBorders>
          <w:top w:val="double" w:sz="6"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D5E8" w:themeFill="accent1" w:themeFillTint="3F"/>
      </w:tcPr>
    </w:tblStylePr>
    <w:tblStylePr w:type="band1Horz">
      <w:tblPr/>
      <w:tcPr>
        <w:tcBorders>
          <w:insideH w:val="nil"/>
          <w:insideV w:val="nil"/>
        </w:tcBorders>
        <w:shd w:val="clear" w:color="auto" w:fill="C0D5E8" w:themeFill="accent1" w:themeFillTint="3F"/>
      </w:tcPr>
    </w:tblStylePr>
    <w:tblStylePr w:type="band2Horz">
      <w:tblPr/>
      <w:tcPr>
        <w:tcBorders>
          <w:insideH w:val="nil"/>
          <w:insideV w:val="nil"/>
        </w:tcBorders>
      </w:tcPr>
    </w:tblStylePr>
  </w:style>
  <w:style w:type="table" w:styleId="46">
    <w:name w:val="Medium Shading 1 Accent 2"/>
    <w:basedOn w:val="a5"/>
    <w:uiPriority w:val="63"/>
    <w:semiHidden/>
    <w:unhideWhenUsed/>
    <w:rsid w:val="006B78C3"/>
    <w:tblPr>
      <w:tblStyleRowBandSize w:val="1"/>
      <w:tblStyleColBandSize w:val="1"/>
      <w:tbl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single" w:sz="8" w:space="0" w:color="169BFF" w:themeColor="accent2" w:themeTint="BF"/>
      </w:tblBorders>
    </w:tblPr>
    <w:tblStylePr w:type="firstRow">
      <w:pPr>
        <w:spacing w:before="0" w:after="0" w:line="240" w:lineRule="auto"/>
      </w:pPr>
      <w:rPr>
        <w:b/>
        <w:bCs/>
        <w:color w:val="FFFFFF" w:themeColor="background1"/>
      </w:rPr>
      <w:tblPr/>
      <w:tcPr>
        <w:tc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nil"/>
          <w:insideV w:val="nil"/>
        </w:tcBorders>
        <w:shd w:val="clear" w:color="auto" w:fill="0072C7" w:themeFill="accent2"/>
      </w:tcPr>
    </w:tblStylePr>
    <w:tblStylePr w:type="lastRow">
      <w:pPr>
        <w:spacing w:before="0" w:after="0" w:line="240" w:lineRule="auto"/>
      </w:pPr>
      <w:rPr>
        <w:b/>
        <w:bCs/>
      </w:rPr>
      <w:tblPr/>
      <w:tcPr>
        <w:tcBorders>
          <w:top w:val="double" w:sz="6"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2DEFF" w:themeFill="accent2" w:themeFillTint="3F"/>
      </w:tcPr>
    </w:tblStylePr>
    <w:tblStylePr w:type="band1Horz">
      <w:tblPr/>
      <w:tcPr>
        <w:tcBorders>
          <w:insideH w:val="nil"/>
          <w:insideV w:val="nil"/>
        </w:tcBorders>
        <w:shd w:val="clear" w:color="auto" w:fill="B2DEFF" w:themeFill="accent2" w:themeFillTint="3F"/>
      </w:tcPr>
    </w:tblStylePr>
    <w:tblStylePr w:type="band2Horz">
      <w:tblPr/>
      <w:tcPr>
        <w:tcBorders>
          <w:insideH w:val="nil"/>
          <w:insideV w:val="nil"/>
        </w:tcBorders>
      </w:tcPr>
    </w:tblStylePr>
  </w:style>
  <w:style w:type="table" w:styleId="47">
    <w:name w:val="Medium Shading 1 Accent 3"/>
    <w:basedOn w:val="a5"/>
    <w:uiPriority w:val="63"/>
    <w:semiHidden/>
    <w:unhideWhenUsed/>
    <w:rsid w:val="006B78C3"/>
    <w:tblPr>
      <w:tblStyleRowBandSize w:val="1"/>
      <w:tblStyleColBandSize w:val="1"/>
      <w:tbl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single" w:sz="8" w:space="0" w:color="1B3DAA" w:themeColor="accent3" w:themeTint="BF"/>
      </w:tblBorders>
    </w:tblPr>
    <w:tblStylePr w:type="firstRow">
      <w:pPr>
        <w:spacing w:before="0" w:after="0" w:line="240" w:lineRule="auto"/>
      </w:pPr>
      <w:rPr>
        <w:b/>
        <w:bCs/>
        <w:color w:val="FFFFFF" w:themeColor="background1"/>
      </w:rPr>
      <w:tblPr/>
      <w:tcPr>
        <w:tc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nil"/>
          <w:insideV w:val="nil"/>
        </w:tcBorders>
        <w:shd w:val="clear" w:color="auto" w:fill="0D1D51" w:themeFill="accent3"/>
      </w:tcPr>
    </w:tblStylePr>
    <w:tblStylePr w:type="lastRow">
      <w:pPr>
        <w:spacing w:before="0" w:after="0" w:line="240" w:lineRule="auto"/>
      </w:pPr>
      <w:rPr>
        <w:b/>
        <w:bCs/>
      </w:rPr>
      <w:tblPr/>
      <w:tcPr>
        <w:tcBorders>
          <w:top w:val="double" w:sz="6"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B7F0" w:themeFill="accent3" w:themeFillTint="3F"/>
      </w:tcPr>
    </w:tblStylePr>
    <w:tblStylePr w:type="band1Horz">
      <w:tblPr/>
      <w:tcPr>
        <w:tcBorders>
          <w:insideH w:val="nil"/>
          <w:insideV w:val="nil"/>
        </w:tcBorders>
        <w:shd w:val="clear" w:color="auto" w:fill="A6B7F0" w:themeFill="accent3" w:themeFillTint="3F"/>
      </w:tcPr>
    </w:tblStylePr>
    <w:tblStylePr w:type="band2Horz">
      <w:tblPr/>
      <w:tcPr>
        <w:tcBorders>
          <w:insideH w:val="nil"/>
          <w:insideV w:val="nil"/>
        </w:tcBorders>
      </w:tcPr>
    </w:tblStylePr>
  </w:style>
  <w:style w:type="table" w:styleId="48">
    <w:name w:val="Medium Shading 1 Accent 4"/>
    <w:basedOn w:val="a5"/>
    <w:uiPriority w:val="63"/>
    <w:semiHidden/>
    <w:unhideWhenUsed/>
    <w:rsid w:val="006B78C3"/>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49">
    <w:name w:val="Medium Shading 1 Accent 5"/>
    <w:basedOn w:val="a5"/>
    <w:uiPriority w:val="63"/>
    <w:semiHidden/>
    <w:unhideWhenUsed/>
    <w:rsid w:val="006B78C3"/>
    <w:tblPr>
      <w:tblStyleRowBandSize w:val="1"/>
      <w:tblStyleColBandSize w:val="1"/>
      <w:tbl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single" w:sz="8" w:space="0" w:color="6299C6" w:themeColor="accent5" w:themeTint="BF"/>
      </w:tblBorders>
    </w:tblPr>
    <w:tblStylePr w:type="firstRow">
      <w:pPr>
        <w:spacing w:before="0" w:after="0" w:line="240" w:lineRule="auto"/>
      </w:pPr>
      <w:rPr>
        <w:b/>
        <w:bCs/>
        <w:color w:val="FFFFFF" w:themeColor="background1"/>
      </w:rPr>
      <w:tblPr/>
      <w:tcPr>
        <w:tc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nil"/>
          <w:insideV w:val="nil"/>
        </w:tcBorders>
        <w:shd w:val="clear" w:color="auto" w:fill="3C76A6" w:themeFill="accent5"/>
      </w:tcPr>
    </w:tblStylePr>
    <w:tblStylePr w:type="lastRow">
      <w:pPr>
        <w:spacing w:before="0" w:after="0" w:line="240" w:lineRule="auto"/>
      </w:pPr>
      <w:rPr>
        <w:b/>
        <w:bCs/>
      </w:rPr>
      <w:tblPr/>
      <w:tcPr>
        <w:tcBorders>
          <w:top w:val="double" w:sz="6"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DEC" w:themeFill="accent5" w:themeFillTint="3F"/>
      </w:tcPr>
    </w:tblStylePr>
    <w:tblStylePr w:type="band1Horz">
      <w:tblPr/>
      <w:tcPr>
        <w:tcBorders>
          <w:insideH w:val="nil"/>
          <w:insideV w:val="nil"/>
        </w:tcBorders>
        <w:shd w:val="clear" w:color="auto" w:fill="CBDDEC" w:themeFill="accent5" w:themeFillTint="3F"/>
      </w:tcPr>
    </w:tblStylePr>
    <w:tblStylePr w:type="band2Horz">
      <w:tblPr/>
      <w:tcPr>
        <w:tcBorders>
          <w:insideH w:val="nil"/>
          <w:insideV w:val="nil"/>
        </w:tcBorders>
      </w:tcPr>
    </w:tblStylePr>
  </w:style>
  <w:style w:type="table" w:styleId="4a">
    <w:name w:val="Medium Shading 1 Accent 6"/>
    <w:basedOn w:val="a5"/>
    <w:uiPriority w:val="63"/>
    <w:semiHidden/>
    <w:unhideWhenUsed/>
    <w:rsid w:val="006B78C3"/>
    <w:tblPr>
      <w:tblStyleRowBandSize w:val="1"/>
      <w:tblStyleColBandSize w:val="1"/>
      <w:tbl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single" w:sz="8" w:space="0" w:color="4268E0" w:themeColor="accent6" w:themeTint="BF"/>
      </w:tblBorders>
    </w:tblPr>
    <w:tblStylePr w:type="firstRow">
      <w:pPr>
        <w:spacing w:before="0" w:after="0" w:line="240" w:lineRule="auto"/>
      </w:pPr>
      <w:rPr>
        <w:b/>
        <w:bCs/>
        <w:color w:val="FFFFFF" w:themeColor="background1"/>
      </w:rPr>
      <w:tblPr/>
      <w:tcPr>
        <w:tc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nil"/>
          <w:insideV w:val="nil"/>
        </w:tcBorders>
        <w:shd w:val="clear" w:color="auto" w:fill="1E44BC" w:themeFill="accent6"/>
      </w:tcPr>
    </w:tblStylePr>
    <w:tblStylePr w:type="lastRow">
      <w:pPr>
        <w:spacing w:before="0" w:after="0" w:line="240" w:lineRule="auto"/>
      </w:pPr>
      <w:rPr>
        <w:b/>
        <w:bCs/>
      </w:rPr>
      <w:tblPr/>
      <w:tcPr>
        <w:tcBorders>
          <w:top w:val="double" w:sz="6"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DF5" w:themeFill="accent6" w:themeFillTint="3F"/>
      </w:tcPr>
    </w:tblStylePr>
    <w:tblStylePr w:type="band1Horz">
      <w:tblPr/>
      <w:tcPr>
        <w:tcBorders>
          <w:insideH w:val="nil"/>
          <w:insideV w:val="nil"/>
        </w:tcBorders>
        <w:shd w:val="clear" w:color="auto" w:fill="C0CDF5" w:themeFill="accent6" w:themeFillTint="3F"/>
      </w:tcPr>
    </w:tblStylePr>
    <w:tblStylePr w:type="band2Horz">
      <w:tblPr/>
      <w:tcPr>
        <w:tcBorders>
          <w:insideH w:val="nil"/>
          <w:insideV w:val="nil"/>
        </w:tcBorders>
      </w:tcPr>
    </w:tblStylePr>
  </w:style>
  <w:style w:type="table" w:styleId="54">
    <w:name w:val="Medium Shading 2"/>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6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567A" w:themeFill="accent1"/>
      </w:tcPr>
    </w:tblStylePr>
    <w:tblStylePr w:type="lastCol">
      <w:rPr>
        <w:b/>
        <w:bCs/>
        <w:color w:val="FFFFFF" w:themeColor="background1"/>
      </w:rPr>
      <w:tblPr/>
      <w:tcPr>
        <w:tcBorders>
          <w:left w:val="nil"/>
          <w:right w:val="nil"/>
          <w:insideH w:val="nil"/>
          <w:insideV w:val="nil"/>
        </w:tcBorders>
        <w:shd w:val="clear" w:color="auto" w:fill="2C56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2C7" w:themeFill="accent2"/>
      </w:tcPr>
    </w:tblStylePr>
    <w:tblStylePr w:type="lastCol">
      <w:rPr>
        <w:b/>
        <w:bCs/>
        <w:color w:val="FFFFFF" w:themeColor="background1"/>
      </w:rPr>
      <w:tblPr/>
      <w:tcPr>
        <w:tcBorders>
          <w:left w:val="nil"/>
          <w:right w:val="nil"/>
          <w:insideH w:val="nil"/>
          <w:insideV w:val="nil"/>
        </w:tcBorders>
        <w:shd w:val="clear" w:color="auto" w:fill="0072C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1D5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1D51" w:themeFill="accent3"/>
      </w:tcPr>
    </w:tblStylePr>
    <w:tblStylePr w:type="lastCol">
      <w:rPr>
        <w:b/>
        <w:bCs/>
        <w:color w:val="FFFFFF" w:themeColor="background1"/>
      </w:rPr>
      <w:tblPr/>
      <w:tcPr>
        <w:tcBorders>
          <w:left w:val="nil"/>
          <w:right w:val="nil"/>
          <w:insideH w:val="nil"/>
          <w:insideV w:val="nil"/>
        </w:tcBorders>
        <w:shd w:val="clear" w:color="auto" w:fill="0D1D5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76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C76A6" w:themeFill="accent5"/>
      </w:tcPr>
    </w:tblStylePr>
    <w:tblStylePr w:type="lastCol">
      <w:rPr>
        <w:b/>
        <w:bCs/>
        <w:color w:val="FFFFFF" w:themeColor="background1"/>
      </w:rPr>
      <w:tblPr/>
      <w:tcPr>
        <w:tcBorders>
          <w:left w:val="nil"/>
          <w:right w:val="nil"/>
          <w:insideH w:val="nil"/>
          <w:insideV w:val="nil"/>
        </w:tcBorders>
        <w:shd w:val="clear" w:color="auto" w:fill="3C76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44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E44BC" w:themeFill="accent6"/>
      </w:tcPr>
    </w:tblStylePr>
    <w:tblStylePr w:type="lastCol">
      <w:rPr>
        <w:b/>
        <w:bCs/>
        <w:color w:val="FFFFFF" w:themeColor="background1"/>
      </w:rPr>
      <w:tblPr/>
      <w:tcPr>
        <w:tcBorders>
          <w:left w:val="nil"/>
          <w:right w:val="nil"/>
          <w:insideH w:val="nil"/>
          <w:insideV w:val="nil"/>
        </w:tcBorders>
        <w:shd w:val="clear" w:color="auto" w:fill="1E44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5"/>
    <w:uiPriority w:val="67"/>
    <w:semiHidden/>
    <w:unhideWhenUsed/>
    <w:rsid w:val="006B78C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5"/>
    <w:uiPriority w:val="67"/>
    <w:semiHidden/>
    <w:unhideWhenUsed/>
    <w:rsid w:val="006B78C3"/>
    <w:tblPr>
      <w:tblStyleRowBandSize w:val="1"/>
      <w:tblStyleColBandSize w:val="1"/>
      <w:tbl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single" w:sz="8" w:space="0" w:color="4382B9" w:themeColor="accent1" w:themeTint="BF"/>
        <w:insideV w:val="single" w:sz="8" w:space="0" w:color="4382B9" w:themeColor="accent1" w:themeTint="BF"/>
      </w:tblBorders>
    </w:tblPr>
    <w:tcPr>
      <w:shd w:val="clear" w:color="auto" w:fill="C0D5E8" w:themeFill="accent1" w:themeFillTint="3F"/>
    </w:tcPr>
    <w:tblStylePr w:type="firstRow">
      <w:rPr>
        <w:b/>
        <w:bCs/>
      </w:rPr>
    </w:tblStylePr>
    <w:tblStylePr w:type="lastRow">
      <w:rPr>
        <w:b/>
        <w:bCs/>
      </w:rPr>
      <w:tblPr/>
      <w:tcPr>
        <w:tcBorders>
          <w:top w:val="single" w:sz="18" w:space="0" w:color="4382B9" w:themeColor="accent1" w:themeTint="BF"/>
        </w:tcBorders>
      </w:tcPr>
    </w:tblStylePr>
    <w:tblStylePr w:type="firstCol">
      <w:rPr>
        <w:b/>
        <w:bCs/>
      </w:rPr>
    </w:tblStylePr>
    <w:tblStylePr w:type="lastCol">
      <w:rPr>
        <w:b/>
        <w:bCs/>
      </w:rPr>
    </w:tblStylePr>
    <w:tblStylePr w:type="band1Vert">
      <w:tblPr/>
      <w:tcPr>
        <w:shd w:val="clear" w:color="auto" w:fill="81ACD1" w:themeFill="accent1" w:themeFillTint="7F"/>
      </w:tcPr>
    </w:tblStylePr>
    <w:tblStylePr w:type="band1Horz">
      <w:tblPr/>
      <w:tcPr>
        <w:shd w:val="clear" w:color="auto" w:fill="81ACD1" w:themeFill="accent1" w:themeFillTint="7F"/>
      </w:tcPr>
    </w:tblStylePr>
  </w:style>
  <w:style w:type="table" w:styleId="84">
    <w:name w:val="Medium Grid 1 Accent 2"/>
    <w:basedOn w:val="a5"/>
    <w:uiPriority w:val="67"/>
    <w:semiHidden/>
    <w:unhideWhenUsed/>
    <w:rsid w:val="006B78C3"/>
    <w:tblPr>
      <w:tblStyleRowBandSize w:val="1"/>
      <w:tblStyleColBandSize w:val="1"/>
      <w:tbl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single" w:sz="8" w:space="0" w:color="169BFF" w:themeColor="accent2" w:themeTint="BF"/>
        <w:insideV w:val="single" w:sz="8" w:space="0" w:color="169BFF" w:themeColor="accent2" w:themeTint="BF"/>
      </w:tblBorders>
    </w:tblPr>
    <w:tcPr>
      <w:shd w:val="clear" w:color="auto" w:fill="B2DEFF" w:themeFill="accent2" w:themeFillTint="3F"/>
    </w:tcPr>
    <w:tblStylePr w:type="firstRow">
      <w:rPr>
        <w:b/>
        <w:bCs/>
      </w:rPr>
    </w:tblStylePr>
    <w:tblStylePr w:type="lastRow">
      <w:rPr>
        <w:b/>
        <w:bCs/>
      </w:rPr>
      <w:tblPr/>
      <w:tcPr>
        <w:tcBorders>
          <w:top w:val="single" w:sz="18" w:space="0" w:color="169BFF" w:themeColor="accent2" w:themeTint="BF"/>
        </w:tcBorders>
      </w:tcPr>
    </w:tblStylePr>
    <w:tblStylePr w:type="firstCol">
      <w:rPr>
        <w:b/>
        <w:bCs/>
      </w:rPr>
    </w:tblStylePr>
    <w:tblStylePr w:type="lastCol">
      <w:rPr>
        <w:b/>
        <w:bCs/>
      </w:rPr>
    </w:tblStylePr>
    <w:tblStylePr w:type="band1Vert">
      <w:tblPr/>
      <w:tcPr>
        <w:shd w:val="clear" w:color="auto" w:fill="64BCFF" w:themeFill="accent2" w:themeFillTint="7F"/>
      </w:tcPr>
    </w:tblStylePr>
    <w:tblStylePr w:type="band1Horz">
      <w:tblPr/>
      <w:tcPr>
        <w:shd w:val="clear" w:color="auto" w:fill="64BCFF" w:themeFill="accent2" w:themeFillTint="7F"/>
      </w:tcPr>
    </w:tblStylePr>
  </w:style>
  <w:style w:type="table" w:styleId="85">
    <w:name w:val="Medium Grid 1 Accent 3"/>
    <w:basedOn w:val="a5"/>
    <w:uiPriority w:val="67"/>
    <w:semiHidden/>
    <w:unhideWhenUsed/>
    <w:rsid w:val="006B78C3"/>
    <w:tblPr>
      <w:tblStyleRowBandSize w:val="1"/>
      <w:tblStyleColBandSize w:val="1"/>
      <w:tbl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single" w:sz="8" w:space="0" w:color="1B3DAA" w:themeColor="accent3" w:themeTint="BF"/>
        <w:insideV w:val="single" w:sz="8" w:space="0" w:color="1B3DAA" w:themeColor="accent3" w:themeTint="BF"/>
      </w:tblBorders>
    </w:tblPr>
    <w:tcPr>
      <w:shd w:val="clear" w:color="auto" w:fill="A6B7F0" w:themeFill="accent3" w:themeFillTint="3F"/>
    </w:tcPr>
    <w:tblStylePr w:type="firstRow">
      <w:rPr>
        <w:b/>
        <w:bCs/>
      </w:rPr>
    </w:tblStylePr>
    <w:tblStylePr w:type="lastRow">
      <w:rPr>
        <w:b/>
        <w:bCs/>
      </w:rPr>
      <w:tblPr/>
      <w:tcPr>
        <w:tcBorders>
          <w:top w:val="single" w:sz="18" w:space="0" w:color="1B3DAA" w:themeColor="accent3" w:themeTint="BF"/>
        </w:tcBorders>
      </w:tcPr>
    </w:tblStylePr>
    <w:tblStylePr w:type="firstCol">
      <w:rPr>
        <w:b/>
        <w:bCs/>
      </w:rPr>
    </w:tblStylePr>
    <w:tblStylePr w:type="lastCol">
      <w:rPr>
        <w:b/>
        <w:bCs/>
      </w:rPr>
    </w:tblStylePr>
    <w:tblStylePr w:type="band1Vert">
      <w:tblPr/>
      <w:tcPr>
        <w:shd w:val="clear" w:color="auto" w:fill="4C6FE2" w:themeFill="accent3" w:themeFillTint="7F"/>
      </w:tcPr>
    </w:tblStylePr>
    <w:tblStylePr w:type="band1Horz">
      <w:tblPr/>
      <w:tcPr>
        <w:shd w:val="clear" w:color="auto" w:fill="4C6FE2" w:themeFill="accent3" w:themeFillTint="7F"/>
      </w:tcPr>
    </w:tblStylePr>
  </w:style>
  <w:style w:type="table" w:styleId="86">
    <w:name w:val="Medium Grid 1 Accent 4"/>
    <w:basedOn w:val="a5"/>
    <w:uiPriority w:val="67"/>
    <w:semiHidden/>
    <w:unhideWhenUsed/>
    <w:rsid w:val="006B78C3"/>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87">
    <w:name w:val="Medium Grid 1 Accent 5"/>
    <w:basedOn w:val="a5"/>
    <w:uiPriority w:val="67"/>
    <w:semiHidden/>
    <w:unhideWhenUsed/>
    <w:rsid w:val="006B78C3"/>
    <w:tblPr>
      <w:tblStyleRowBandSize w:val="1"/>
      <w:tblStyleColBandSize w:val="1"/>
      <w:tbl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single" w:sz="8" w:space="0" w:color="6299C6" w:themeColor="accent5" w:themeTint="BF"/>
        <w:insideV w:val="single" w:sz="8" w:space="0" w:color="6299C6" w:themeColor="accent5" w:themeTint="BF"/>
      </w:tblBorders>
    </w:tblPr>
    <w:tcPr>
      <w:shd w:val="clear" w:color="auto" w:fill="CBDDEC" w:themeFill="accent5" w:themeFillTint="3F"/>
    </w:tcPr>
    <w:tblStylePr w:type="firstRow">
      <w:rPr>
        <w:b/>
        <w:bCs/>
      </w:rPr>
    </w:tblStylePr>
    <w:tblStylePr w:type="lastRow">
      <w:rPr>
        <w:b/>
        <w:bCs/>
      </w:rPr>
      <w:tblPr/>
      <w:tcPr>
        <w:tcBorders>
          <w:top w:val="single" w:sz="18" w:space="0" w:color="6299C6" w:themeColor="accent5" w:themeTint="BF"/>
        </w:tcBorders>
      </w:tcPr>
    </w:tblStylePr>
    <w:tblStylePr w:type="firstCol">
      <w:rPr>
        <w:b/>
        <w:bCs/>
      </w:rPr>
    </w:tblStylePr>
    <w:tblStylePr w:type="lastCol">
      <w:rPr>
        <w:b/>
        <w:bCs/>
      </w:rPr>
    </w:tblStylePr>
    <w:tblStylePr w:type="band1Vert">
      <w:tblPr/>
      <w:tcPr>
        <w:shd w:val="clear" w:color="auto" w:fill="96BBD9" w:themeFill="accent5" w:themeFillTint="7F"/>
      </w:tcPr>
    </w:tblStylePr>
    <w:tblStylePr w:type="band1Horz">
      <w:tblPr/>
      <w:tcPr>
        <w:shd w:val="clear" w:color="auto" w:fill="96BBD9" w:themeFill="accent5" w:themeFillTint="7F"/>
      </w:tcPr>
    </w:tblStylePr>
  </w:style>
  <w:style w:type="table" w:styleId="88">
    <w:name w:val="Medium Grid 1 Accent 6"/>
    <w:basedOn w:val="a5"/>
    <w:uiPriority w:val="67"/>
    <w:semiHidden/>
    <w:unhideWhenUsed/>
    <w:rsid w:val="006B78C3"/>
    <w:tblPr>
      <w:tblStyleRowBandSize w:val="1"/>
      <w:tblStyleColBandSize w:val="1"/>
      <w:tbl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single" w:sz="8" w:space="0" w:color="4268E0" w:themeColor="accent6" w:themeTint="BF"/>
        <w:insideV w:val="single" w:sz="8" w:space="0" w:color="4268E0" w:themeColor="accent6" w:themeTint="BF"/>
      </w:tblBorders>
    </w:tblPr>
    <w:tcPr>
      <w:shd w:val="clear" w:color="auto" w:fill="C0CDF5" w:themeFill="accent6" w:themeFillTint="3F"/>
    </w:tcPr>
    <w:tblStylePr w:type="firstRow">
      <w:rPr>
        <w:b/>
        <w:bCs/>
      </w:rPr>
    </w:tblStylePr>
    <w:tblStylePr w:type="lastRow">
      <w:rPr>
        <w:b/>
        <w:bCs/>
      </w:rPr>
      <w:tblPr/>
      <w:tcPr>
        <w:tcBorders>
          <w:top w:val="single" w:sz="18" w:space="0" w:color="4268E0" w:themeColor="accent6" w:themeTint="BF"/>
        </w:tcBorders>
      </w:tcPr>
    </w:tblStylePr>
    <w:tblStylePr w:type="firstCol">
      <w:rPr>
        <w:b/>
        <w:bCs/>
      </w:rPr>
    </w:tblStylePr>
    <w:tblStylePr w:type="lastCol">
      <w:rPr>
        <w:b/>
        <w:bCs/>
      </w:rPr>
    </w:tblStylePr>
    <w:tblStylePr w:type="band1Vert">
      <w:tblPr/>
      <w:tcPr>
        <w:shd w:val="clear" w:color="auto" w:fill="819AEB" w:themeFill="accent6" w:themeFillTint="7F"/>
      </w:tcPr>
    </w:tblStylePr>
    <w:tblStylePr w:type="band1Horz">
      <w:tblPr/>
      <w:tcPr>
        <w:shd w:val="clear" w:color="auto" w:fill="819AEB" w:themeFill="accent6" w:themeFillTint="7F"/>
      </w:tcPr>
    </w:tblStylePr>
  </w:style>
  <w:style w:type="table" w:styleId="92">
    <w:name w:val="Medium Grid 2"/>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insideH w:val="single" w:sz="8" w:space="0" w:color="2C567A" w:themeColor="accent1"/>
        <w:insideV w:val="single" w:sz="8" w:space="0" w:color="2C567A" w:themeColor="accent1"/>
      </w:tblBorders>
    </w:tblPr>
    <w:tcPr>
      <w:shd w:val="clear" w:color="auto" w:fill="C0D5E8" w:themeFill="accent1" w:themeFillTint="3F"/>
    </w:tcPr>
    <w:tblStylePr w:type="firstRow">
      <w:rPr>
        <w:b/>
        <w:bCs/>
        <w:color w:val="000000" w:themeColor="text1"/>
      </w:rPr>
      <w:tblPr/>
      <w:tcPr>
        <w:shd w:val="clear" w:color="auto" w:fill="E6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DDEC" w:themeFill="accent1" w:themeFillTint="33"/>
      </w:tcPr>
    </w:tblStylePr>
    <w:tblStylePr w:type="band1Vert">
      <w:tblPr/>
      <w:tcPr>
        <w:shd w:val="clear" w:color="auto" w:fill="81ACD1" w:themeFill="accent1" w:themeFillTint="7F"/>
      </w:tcPr>
    </w:tblStylePr>
    <w:tblStylePr w:type="band1Horz">
      <w:tblPr/>
      <w:tcPr>
        <w:tcBorders>
          <w:insideH w:val="single" w:sz="6" w:space="0" w:color="2C567A" w:themeColor="accent1"/>
          <w:insideV w:val="single" w:sz="6" w:space="0" w:color="2C567A" w:themeColor="accent1"/>
        </w:tcBorders>
        <w:shd w:val="clear" w:color="auto" w:fill="81ACD1" w:themeFill="accent1" w:themeFillTint="7F"/>
      </w:tcPr>
    </w:tblStylePr>
    <w:tblStylePr w:type="nwCell">
      <w:tblPr/>
      <w:tcPr>
        <w:shd w:val="clear" w:color="auto" w:fill="FFFFFF" w:themeFill="background1"/>
      </w:tcPr>
    </w:tblStylePr>
  </w:style>
  <w:style w:type="table" w:styleId="94">
    <w:name w:val="Medium Grid 2 Accent 2"/>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insideH w:val="single" w:sz="8" w:space="0" w:color="0072C7" w:themeColor="accent2"/>
        <w:insideV w:val="single" w:sz="8" w:space="0" w:color="0072C7" w:themeColor="accent2"/>
      </w:tblBorders>
    </w:tblPr>
    <w:tcPr>
      <w:shd w:val="clear" w:color="auto" w:fill="B2DEFF" w:themeFill="accent2" w:themeFillTint="3F"/>
    </w:tcPr>
    <w:tblStylePr w:type="firstRow">
      <w:rPr>
        <w:b/>
        <w:bCs/>
        <w:color w:val="000000" w:themeColor="text1"/>
      </w:rPr>
      <w:tblPr/>
      <w:tcPr>
        <w:shd w:val="clear" w:color="auto" w:fill="E0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4FF" w:themeFill="accent2" w:themeFillTint="33"/>
      </w:tcPr>
    </w:tblStylePr>
    <w:tblStylePr w:type="band1Vert">
      <w:tblPr/>
      <w:tcPr>
        <w:shd w:val="clear" w:color="auto" w:fill="64BCFF" w:themeFill="accent2" w:themeFillTint="7F"/>
      </w:tcPr>
    </w:tblStylePr>
    <w:tblStylePr w:type="band1Horz">
      <w:tblPr/>
      <w:tcPr>
        <w:tcBorders>
          <w:insideH w:val="single" w:sz="6" w:space="0" w:color="0072C7" w:themeColor="accent2"/>
          <w:insideV w:val="single" w:sz="6" w:space="0" w:color="0072C7" w:themeColor="accent2"/>
        </w:tcBorders>
        <w:shd w:val="clear" w:color="auto" w:fill="64BCFF" w:themeFill="accent2" w:themeFillTint="7F"/>
      </w:tcPr>
    </w:tblStylePr>
    <w:tblStylePr w:type="nwCell">
      <w:tblPr/>
      <w:tcPr>
        <w:shd w:val="clear" w:color="auto" w:fill="FFFFFF" w:themeFill="background1"/>
      </w:tcPr>
    </w:tblStylePr>
  </w:style>
  <w:style w:type="table" w:styleId="95">
    <w:name w:val="Medium Grid 2 Accent 3"/>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insideH w:val="single" w:sz="8" w:space="0" w:color="0D1D51" w:themeColor="accent3"/>
        <w:insideV w:val="single" w:sz="8" w:space="0" w:color="0D1D51" w:themeColor="accent3"/>
      </w:tblBorders>
    </w:tblPr>
    <w:tcPr>
      <w:shd w:val="clear" w:color="auto" w:fill="A6B7F0" w:themeFill="accent3" w:themeFillTint="3F"/>
    </w:tcPr>
    <w:tblStylePr w:type="firstRow">
      <w:rPr>
        <w:b/>
        <w:bCs/>
        <w:color w:val="000000" w:themeColor="text1"/>
      </w:rPr>
      <w:tblPr/>
      <w:tcPr>
        <w:shd w:val="clear" w:color="auto" w:fill="DBE2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5F3" w:themeFill="accent3" w:themeFillTint="33"/>
      </w:tcPr>
    </w:tblStylePr>
    <w:tblStylePr w:type="band1Vert">
      <w:tblPr/>
      <w:tcPr>
        <w:shd w:val="clear" w:color="auto" w:fill="4C6FE2" w:themeFill="accent3" w:themeFillTint="7F"/>
      </w:tcPr>
    </w:tblStylePr>
    <w:tblStylePr w:type="band1Horz">
      <w:tblPr/>
      <w:tcPr>
        <w:tcBorders>
          <w:insideH w:val="single" w:sz="6" w:space="0" w:color="0D1D51" w:themeColor="accent3"/>
          <w:insideV w:val="single" w:sz="6" w:space="0" w:color="0D1D51" w:themeColor="accent3"/>
        </w:tcBorders>
        <w:shd w:val="clear" w:color="auto" w:fill="4C6FE2" w:themeFill="accent3" w:themeFillTint="7F"/>
      </w:tcPr>
    </w:tblStylePr>
    <w:tblStylePr w:type="nwCell">
      <w:tblPr/>
      <w:tcPr>
        <w:shd w:val="clear" w:color="auto" w:fill="FFFFFF" w:themeFill="background1"/>
      </w:tcPr>
    </w:tblStylePr>
  </w:style>
  <w:style w:type="table" w:styleId="96">
    <w:name w:val="Medium Grid 2 Accent 4"/>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000000" w:themeColor="text1"/>
      </w:rPr>
      <w:tblPr/>
      <w:tcPr>
        <w:shd w:val="clear" w:color="auto" w:fill="F0F0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97">
    <w:name w:val="Medium Grid 2 Accent 5"/>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insideH w:val="single" w:sz="8" w:space="0" w:color="3C76A6" w:themeColor="accent5"/>
        <w:insideV w:val="single" w:sz="8" w:space="0" w:color="3C76A6" w:themeColor="accent5"/>
      </w:tblBorders>
    </w:tblPr>
    <w:tcPr>
      <w:shd w:val="clear" w:color="auto" w:fill="CBDDEC" w:themeFill="accent5" w:themeFillTint="3F"/>
    </w:tcPr>
    <w:tblStylePr w:type="firstRow">
      <w:rPr>
        <w:b/>
        <w:bCs/>
        <w:color w:val="000000" w:themeColor="text1"/>
      </w:rPr>
      <w:tblPr/>
      <w:tcPr>
        <w:shd w:val="clear" w:color="auto" w:fill="EAF1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3F0" w:themeFill="accent5" w:themeFillTint="33"/>
      </w:tcPr>
    </w:tblStylePr>
    <w:tblStylePr w:type="band1Vert">
      <w:tblPr/>
      <w:tcPr>
        <w:shd w:val="clear" w:color="auto" w:fill="96BBD9" w:themeFill="accent5" w:themeFillTint="7F"/>
      </w:tcPr>
    </w:tblStylePr>
    <w:tblStylePr w:type="band1Horz">
      <w:tblPr/>
      <w:tcPr>
        <w:tcBorders>
          <w:insideH w:val="single" w:sz="6" w:space="0" w:color="3C76A6" w:themeColor="accent5"/>
          <w:insideV w:val="single" w:sz="6" w:space="0" w:color="3C76A6" w:themeColor="accent5"/>
        </w:tcBorders>
        <w:shd w:val="clear" w:color="auto" w:fill="96BBD9" w:themeFill="accent5" w:themeFillTint="7F"/>
      </w:tcPr>
    </w:tblStylePr>
    <w:tblStylePr w:type="nwCell">
      <w:tblPr/>
      <w:tcPr>
        <w:shd w:val="clear" w:color="auto" w:fill="FFFFFF" w:themeFill="background1"/>
      </w:tcPr>
    </w:tblStylePr>
  </w:style>
  <w:style w:type="table" w:styleId="98">
    <w:name w:val="Medium Grid 2 Accent 6"/>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insideH w:val="single" w:sz="8" w:space="0" w:color="1E44BC" w:themeColor="accent6"/>
        <w:insideV w:val="single" w:sz="8" w:space="0" w:color="1E44BC" w:themeColor="accent6"/>
      </w:tblBorders>
    </w:tblPr>
    <w:tcPr>
      <w:shd w:val="clear" w:color="auto" w:fill="C0CDF5" w:themeFill="accent6" w:themeFillTint="3F"/>
    </w:tcPr>
    <w:tblStylePr w:type="firstRow">
      <w:rPr>
        <w:b/>
        <w:bCs/>
        <w:color w:val="000000" w:themeColor="text1"/>
      </w:rPr>
      <w:tblPr/>
      <w:tcPr>
        <w:shd w:val="clear" w:color="auto" w:fill="E6EB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D6F7" w:themeFill="accent6" w:themeFillTint="33"/>
      </w:tcPr>
    </w:tblStylePr>
    <w:tblStylePr w:type="band1Vert">
      <w:tblPr/>
      <w:tcPr>
        <w:shd w:val="clear" w:color="auto" w:fill="819AEB" w:themeFill="accent6" w:themeFillTint="7F"/>
      </w:tcPr>
    </w:tblStylePr>
    <w:tblStylePr w:type="band1Horz">
      <w:tblPr/>
      <w:tcPr>
        <w:tcBorders>
          <w:insideH w:val="single" w:sz="6" w:space="0" w:color="1E44BC" w:themeColor="accent6"/>
          <w:insideV w:val="single" w:sz="6" w:space="0" w:color="1E44BC" w:themeColor="accent6"/>
        </w:tcBorders>
        <w:shd w:val="clear" w:color="auto" w:fill="819AEB" w:themeFill="accent6" w:themeFillTint="7F"/>
      </w:tcPr>
    </w:tblStylePr>
    <w:tblStylePr w:type="nwCell">
      <w:tblPr/>
      <w:tcPr>
        <w:shd w:val="clear" w:color="auto" w:fill="FFFFFF" w:themeFill="background1"/>
      </w:tcPr>
    </w:tblStylePr>
  </w:style>
  <w:style w:type="table" w:styleId="100">
    <w:name w:val="Medium Grid 3"/>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5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6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6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6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6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AC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ACD1" w:themeFill="accent1" w:themeFillTint="7F"/>
      </w:tcPr>
    </w:tblStylePr>
  </w:style>
  <w:style w:type="table" w:styleId="102">
    <w:name w:val="Medium Grid 3 Accent 2"/>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CFF" w:themeFill="accent2" w:themeFillTint="7F"/>
      </w:tcPr>
    </w:tblStylePr>
  </w:style>
  <w:style w:type="table" w:styleId="103">
    <w:name w:val="Medium Grid 3 Accent 3"/>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B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1D5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1D5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1D5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1D5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6F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6FE2" w:themeFill="accent3" w:themeFillTint="7F"/>
      </w:tcPr>
    </w:tblStylePr>
  </w:style>
  <w:style w:type="table" w:styleId="104">
    <w:name w:val="Medium Grid 3 Accent 4"/>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105">
    <w:name w:val="Medium Grid 3 Accent 5"/>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D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76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76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76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76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B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BD9" w:themeFill="accent5" w:themeFillTint="7F"/>
      </w:tcPr>
    </w:tblStylePr>
  </w:style>
  <w:style w:type="table" w:styleId="106">
    <w:name w:val="Medium Grid 3 Accent 6"/>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D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44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44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44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44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9A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9AEB" w:themeFill="accent6" w:themeFillTint="7F"/>
      </w:tcPr>
    </w:tblStylePr>
  </w:style>
  <w:style w:type="paragraph" w:styleId="afe">
    <w:name w:val="Bibliography"/>
    <w:basedOn w:val="a3"/>
    <w:next w:val="a3"/>
    <w:uiPriority w:val="37"/>
    <w:semiHidden/>
    <w:unhideWhenUsed/>
    <w:rsid w:val="006B78C3"/>
  </w:style>
  <w:style w:type="character" w:styleId="aff">
    <w:name w:val="Book Title"/>
    <w:basedOn w:val="a4"/>
    <w:uiPriority w:val="33"/>
    <w:semiHidden/>
    <w:rsid w:val="006B78C3"/>
    <w:rPr>
      <w:rFonts w:ascii="Meiryo UI" w:eastAsia="Meiryo UI" w:hAnsi="Meiryo UI"/>
      <w:b/>
      <w:bCs/>
      <w:i/>
      <w:iCs/>
      <w:spacing w:val="5"/>
    </w:rPr>
  </w:style>
  <w:style w:type="character" w:styleId="aff0">
    <w:name w:val="Hashtag"/>
    <w:basedOn w:val="a4"/>
    <w:uiPriority w:val="99"/>
    <w:semiHidden/>
    <w:unhideWhenUsed/>
    <w:rsid w:val="006B78C3"/>
    <w:rPr>
      <w:rFonts w:ascii="Meiryo UI" w:eastAsia="Meiryo UI" w:hAnsi="Meiryo UI"/>
      <w:color w:val="2B579A"/>
      <w:shd w:val="clear" w:color="auto" w:fill="E1DFDD"/>
    </w:rPr>
  </w:style>
  <w:style w:type="paragraph" w:styleId="aff1">
    <w:name w:val="Message Header"/>
    <w:basedOn w:val="a3"/>
    <w:link w:val="aff2"/>
    <w:uiPriority w:val="99"/>
    <w:semiHidden/>
    <w:unhideWhenUsed/>
    <w:rsid w:val="006B78C3"/>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2">
    <w:name w:val="メッセージ見出し (文字)"/>
    <w:basedOn w:val="a4"/>
    <w:link w:val="aff1"/>
    <w:uiPriority w:val="99"/>
    <w:semiHidden/>
    <w:rsid w:val="006B78C3"/>
    <w:rPr>
      <w:rFonts w:ascii="Meiryo UI" w:eastAsiaTheme="majorEastAsia" w:hAnsi="Meiryo UI" w:cstheme="majorBidi"/>
      <w:sz w:val="24"/>
      <w:szCs w:val="24"/>
      <w:shd w:val="pct20" w:color="auto" w:fill="auto"/>
    </w:rPr>
  </w:style>
  <w:style w:type="table" w:styleId="aff3">
    <w:name w:val="Table Elegant"/>
    <w:basedOn w:val="a5"/>
    <w:uiPriority w:val="99"/>
    <w:semiHidden/>
    <w:unhideWhenUsed/>
    <w:rsid w:val="006B78C3"/>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4">
    <w:name w:val="List"/>
    <w:basedOn w:val="a3"/>
    <w:uiPriority w:val="99"/>
    <w:semiHidden/>
    <w:unhideWhenUsed/>
    <w:rsid w:val="006B78C3"/>
    <w:pPr>
      <w:ind w:left="360" w:hanging="360"/>
      <w:contextualSpacing/>
    </w:pPr>
  </w:style>
  <w:style w:type="paragraph" w:styleId="24">
    <w:name w:val="List 2"/>
    <w:basedOn w:val="a3"/>
    <w:uiPriority w:val="99"/>
    <w:semiHidden/>
    <w:unhideWhenUsed/>
    <w:rsid w:val="006B78C3"/>
    <w:pPr>
      <w:ind w:left="720" w:hanging="360"/>
      <w:contextualSpacing/>
    </w:pPr>
  </w:style>
  <w:style w:type="paragraph" w:styleId="34">
    <w:name w:val="List 3"/>
    <w:basedOn w:val="a3"/>
    <w:uiPriority w:val="99"/>
    <w:semiHidden/>
    <w:unhideWhenUsed/>
    <w:rsid w:val="006B78C3"/>
    <w:pPr>
      <w:ind w:left="1080" w:hanging="360"/>
      <w:contextualSpacing/>
    </w:pPr>
  </w:style>
  <w:style w:type="paragraph" w:styleId="4b">
    <w:name w:val="List 4"/>
    <w:basedOn w:val="a3"/>
    <w:uiPriority w:val="99"/>
    <w:semiHidden/>
    <w:unhideWhenUsed/>
    <w:rsid w:val="006B78C3"/>
    <w:pPr>
      <w:ind w:left="1440" w:hanging="360"/>
      <w:contextualSpacing/>
    </w:pPr>
  </w:style>
  <w:style w:type="paragraph" w:styleId="5b">
    <w:name w:val="List 5"/>
    <w:basedOn w:val="a3"/>
    <w:uiPriority w:val="99"/>
    <w:semiHidden/>
    <w:unhideWhenUsed/>
    <w:rsid w:val="006B78C3"/>
    <w:pPr>
      <w:ind w:left="1800" w:hanging="360"/>
      <w:contextualSpacing/>
    </w:pPr>
  </w:style>
  <w:style w:type="table" w:styleId="13">
    <w:name w:val="Table List 1"/>
    <w:basedOn w:val="a5"/>
    <w:uiPriority w:val="99"/>
    <w:semiHidden/>
    <w:unhideWhenUsed/>
    <w:rsid w:val="006B78C3"/>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List 2"/>
    <w:basedOn w:val="a5"/>
    <w:uiPriority w:val="99"/>
    <w:semiHidden/>
    <w:unhideWhenUsed/>
    <w:rsid w:val="006B78C3"/>
    <w:pPr>
      <w:widowControl w:val="0"/>
      <w:autoSpaceDE w:val="0"/>
      <w:autoSpaceDN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List 3"/>
    <w:basedOn w:val="a5"/>
    <w:uiPriority w:val="99"/>
    <w:semiHidden/>
    <w:unhideWhenUsed/>
    <w:rsid w:val="006B78C3"/>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5"/>
    <w:uiPriority w:val="99"/>
    <w:semiHidden/>
    <w:unhideWhenUsed/>
    <w:rsid w:val="006B78C3"/>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5"/>
    <w:uiPriority w:val="99"/>
    <w:semiHidden/>
    <w:unhideWhenUsed/>
    <w:rsid w:val="006B78C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5"/>
    <w:uiPriority w:val="99"/>
    <w:semiHidden/>
    <w:unhideWhenUsed/>
    <w:rsid w:val="006B78C3"/>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5"/>
    <w:uiPriority w:val="99"/>
    <w:semiHidden/>
    <w:unhideWhenUsed/>
    <w:rsid w:val="006B78C3"/>
    <w:pPr>
      <w:widowControl w:val="0"/>
      <w:autoSpaceDE w:val="0"/>
      <w:autoSpaceDN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5"/>
    <w:uiPriority w:val="99"/>
    <w:semiHidden/>
    <w:unhideWhenUsed/>
    <w:rsid w:val="006B78C3"/>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5">
    <w:name w:val="List Continue"/>
    <w:basedOn w:val="a3"/>
    <w:uiPriority w:val="99"/>
    <w:semiHidden/>
    <w:unhideWhenUsed/>
    <w:rsid w:val="006B78C3"/>
    <w:pPr>
      <w:spacing w:after="120"/>
      <w:ind w:left="360"/>
      <w:contextualSpacing/>
    </w:pPr>
  </w:style>
  <w:style w:type="paragraph" w:styleId="26">
    <w:name w:val="List Continue 2"/>
    <w:basedOn w:val="a3"/>
    <w:uiPriority w:val="99"/>
    <w:semiHidden/>
    <w:unhideWhenUsed/>
    <w:rsid w:val="006B78C3"/>
    <w:pPr>
      <w:spacing w:after="120"/>
      <w:ind w:left="720"/>
      <w:contextualSpacing/>
    </w:pPr>
  </w:style>
  <w:style w:type="paragraph" w:styleId="36">
    <w:name w:val="List Continue 3"/>
    <w:basedOn w:val="a3"/>
    <w:uiPriority w:val="99"/>
    <w:semiHidden/>
    <w:unhideWhenUsed/>
    <w:rsid w:val="006B78C3"/>
    <w:pPr>
      <w:spacing w:after="120"/>
      <w:ind w:left="1080"/>
      <w:contextualSpacing/>
    </w:pPr>
  </w:style>
  <w:style w:type="paragraph" w:styleId="4d">
    <w:name w:val="List Continue 4"/>
    <w:basedOn w:val="a3"/>
    <w:uiPriority w:val="99"/>
    <w:semiHidden/>
    <w:unhideWhenUsed/>
    <w:rsid w:val="006B78C3"/>
    <w:pPr>
      <w:spacing w:after="120"/>
      <w:ind w:left="1440"/>
      <w:contextualSpacing/>
    </w:pPr>
  </w:style>
  <w:style w:type="paragraph" w:styleId="5d">
    <w:name w:val="List Continue 5"/>
    <w:basedOn w:val="a3"/>
    <w:uiPriority w:val="99"/>
    <w:semiHidden/>
    <w:unhideWhenUsed/>
    <w:rsid w:val="006B78C3"/>
    <w:pPr>
      <w:spacing w:after="120"/>
      <w:ind w:left="1800"/>
      <w:contextualSpacing/>
    </w:pPr>
  </w:style>
  <w:style w:type="paragraph" w:styleId="a">
    <w:name w:val="List Number"/>
    <w:basedOn w:val="a3"/>
    <w:uiPriority w:val="99"/>
    <w:semiHidden/>
    <w:unhideWhenUsed/>
    <w:rsid w:val="006B78C3"/>
    <w:pPr>
      <w:numPr>
        <w:numId w:val="6"/>
      </w:numPr>
      <w:contextualSpacing/>
    </w:pPr>
  </w:style>
  <w:style w:type="paragraph" w:styleId="2">
    <w:name w:val="List Number 2"/>
    <w:basedOn w:val="a3"/>
    <w:uiPriority w:val="99"/>
    <w:semiHidden/>
    <w:unhideWhenUsed/>
    <w:rsid w:val="006B78C3"/>
    <w:pPr>
      <w:numPr>
        <w:numId w:val="7"/>
      </w:numPr>
      <w:contextualSpacing/>
    </w:pPr>
  </w:style>
  <w:style w:type="paragraph" w:styleId="3">
    <w:name w:val="List Number 3"/>
    <w:basedOn w:val="a3"/>
    <w:uiPriority w:val="99"/>
    <w:semiHidden/>
    <w:unhideWhenUsed/>
    <w:rsid w:val="006B78C3"/>
    <w:pPr>
      <w:numPr>
        <w:numId w:val="8"/>
      </w:numPr>
      <w:contextualSpacing/>
    </w:pPr>
  </w:style>
  <w:style w:type="paragraph" w:styleId="4">
    <w:name w:val="List Number 4"/>
    <w:basedOn w:val="a3"/>
    <w:uiPriority w:val="99"/>
    <w:semiHidden/>
    <w:unhideWhenUsed/>
    <w:rsid w:val="006B78C3"/>
    <w:pPr>
      <w:numPr>
        <w:numId w:val="9"/>
      </w:numPr>
      <w:contextualSpacing/>
    </w:pPr>
  </w:style>
  <w:style w:type="paragraph" w:styleId="5">
    <w:name w:val="List Number 5"/>
    <w:basedOn w:val="a3"/>
    <w:uiPriority w:val="99"/>
    <w:semiHidden/>
    <w:unhideWhenUsed/>
    <w:rsid w:val="006B78C3"/>
    <w:pPr>
      <w:numPr>
        <w:numId w:val="10"/>
      </w:numPr>
      <w:contextualSpacing/>
    </w:pPr>
  </w:style>
  <w:style w:type="paragraph" w:styleId="20">
    <w:name w:val="List Bullet 2"/>
    <w:basedOn w:val="a3"/>
    <w:uiPriority w:val="99"/>
    <w:semiHidden/>
    <w:unhideWhenUsed/>
    <w:rsid w:val="006B78C3"/>
    <w:pPr>
      <w:numPr>
        <w:numId w:val="11"/>
      </w:numPr>
      <w:contextualSpacing/>
    </w:pPr>
  </w:style>
  <w:style w:type="paragraph" w:styleId="30">
    <w:name w:val="List Bullet 3"/>
    <w:basedOn w:val="a3"/>
    <w:uiPriority w:val="99"/>
    <w:semiHidden/>
    <w:unhideWhenUsed/>
    <w:rsid w:val="006B78C3"/>
    <w:pPr>
      <w:numPr>
        <w:numId w:val="12"/>
      </w:numPr>
      <w:contextualSpacing/>
    </w:pPr>
  </w:style>
  <w:style w:type="paragraph" w:styleId="40">
    <w:name w:val="List Bullet 4"/>
    <w:basedOn w:val="a3"/>
    <w:uiPriority w:val="99"/>
    <w:semiHidden/>
    <w:unhideWhenUsed/>
    <w:rsid w:val="006B78C3"/>
    <w:pPr>
      <w:numPr>
        <w:numId w:val="13"/>
      </w:numPr>
      <w:contextualSpacing/>
    </w:pPr>
  </w:style>
  <w:style w:type="paragraph" w:styleId="50">
    <w:name w:val="List Bullet 5"/>
    <w:basedOn w:val="a3"/>
    <w:uiPriority w:val="99"/>
    <w:semiHidden/>
    <w:unhideWhenUsed/>
    <w:rsid w:val="006B78C3"/>
    <w:pPr>
      <w:numPr>
        <w:numId w:val="14"/>
      </w:numPr>
      <w:contextualSpacing/>
    </w:pPr>
  </w:style>
  <w:style w:type="paragraph" w:styleId="aff6">
    <w:name w:val="Subtitle"/>
    <w:basedOn w:val="a3"/>
    <w:next w:val="a3"/>
    <w:link w:val="aff7"/>
    <w:uiPriority w:val="11"/>
    <w:semiHidden/>
    <w:rsid w:val="006B78C3"/>
    <w:pPr>
      <w:numPr>
        <w:ilvl w:val="1"/>
      </w:numPr>
      <w:spacing w:after="160"/>
    </w:pPr>
    <w:rPr>
      <w:rFonts w:cstheme="minorBidi"/>
      <w:color w:val="5A5A5A" w:themeColor="text1" w:themeTint="A5"/>
      <w:spacing w:val="15"/>
    </w:rPr>
  </w:style>
  <w:style w:type="character" w:customStyle="1" w:styleId="aff7">
    <w:name w:val="副題 (文字)"/>
    <w:basedOn w:val="a4"/>
    <w:link w:val="aff6"/>
    <w:uiPriority w:val="11"/>
    <w:semiHidden/>
    <w:rsid w:val="006B78C3"/>
    <w:rPr>
      <w:rFonts w:ascii="Meiryo UI" w:eastAsia="Meiryo UI" w:hAnsi="Meiryo UI" w:cstheme="minorBidi"/>
      <w:color w:val="5A5A5A" w:themeColor="text1" w:themeTint="A5"/>
      <w:spacing w:val="15"/>
    </w:rPr>
  </w:style>
  <w:style w:type="table" w:styleId="14">
    <w:name w:val="Table Classic 1"/>
    <w:basedOn w:val="a5"/>
    <w:uiPriority w:val="99"/>
    <w:semiHidden/>
    <w:unhideWhenUsed/>
    <w:rsid w:val="006B78C3"/>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5"/>
    <w:uiPriority w:val="99"/>
    <w:semiHidden/>
    <w:unhideWhenUsed/>
    <w:rsid w:val="006B78C3"/>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5"/>
    <w:uiPriority w:val="99"/>
    <w:semiHidden/>
    <w:unhideWhenUsed/>
    <w:rsid w:val="006B78C3"/>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5"/>
    <w:uiPriority w:val="99"/>
    <w:semiHidden/>
    <w:unhideWhenUsed/>
    <w:rsid w:val="006B78C3"/>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8">
    <w:name w:val="table of figures"/>
    <w:basedOn w:val="a3"/>
    <w:next w:val="a3"/>
    <w:uiPriority w:val="99"/>
    <w:semiHidden/>
    <w:unhideWhenUsed/>
    <w:rsid w:val="006B78C3"/>
  </w:style>
  <w:style w:type="paragraph" w:styleId="aff9">
    <w:name w:val="macro"/>
    <w:link w:val="affa"/>
    <w:uiPriority w:val="99"/>
    <w:semiHidden/>
    <w:unhideWhenUsed/>
    <w:rsid w:val="006B78C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Meiryo UI" w:eastAsia="Meiryo UI" w:hAnsi="Meiryo UI"/>
      <w:sz w:val="20"/>
      <w:szCs w:val="20"/>
    </w:rPr>
  </w:style>
  <w:style w:type="character" w:customStyle="1" w:styleId="affa">
    <w:name w:val="マクロ文字列 (文字)"/>
    <w:basedOn w:val="a4"/>
    <w:link w:val="aff9"/>
    <w:uiPriority w:val="99"/>
    <w:semiHidden/>
    <w:rsid w:val="006B78C3"/>
    <w:rPr>
      <w:rFonts w:ascii="Meiryo UI" w:eastAsia="Meiryo UI" w:hAnsi="Meiryo UI"/>
      <w:sz w:val="20"/>
      <w:szCs w:val="20"/>
    </w:rPr>
  </w:style>
  <w:style w:type="paragraph" w:styleId="affb">
    <w:name w:val="envelope return"/>
    <w:basedOn w:val="a3"/>
    <w:uiPriority w:val="99"/>
    <w:semiHidden/>
    <w:unhideWhenUsed/>
    <w:rsid w:val="006B78C3"/>
    <w:rPr>
      <w:rFonts w:eastAsiaTheme="majorEastAsia" w:cstheme="majorBidi"/>
      <w:sz w:val="20"/>
      <w:szCs w:val="20"/>
    </w:rPr>
  </w:style>
  <w:style w:type="character" w:styleId="affc">
    <w:name w:val="endnote reference"/>
    <w:basedOn w:val="a4"/>
    <w:uiPriority w:val="99"/>
    <w:semiHidden/>
    <w:unhideWhenUsed/>
    <w:rsid w:val="006B78C3"/>
    <w:rPr>
      <w:rFonts w:ascii="Meiryo UI" w:eastAsia="Meiryo UI" w:hAnsi="Meiryo UI"/>
      <w:vertAlign w:val="superscript"/>
    </w:rPr>
  </w:style>
  <w:style w:type="paragraph" w:styleId="affd">
    <w:name w:val="endnote text"/>
    <w:basedOn w:val="a3"/>
    <w:link w:val="affe"/>
    <w:uiPriority w:val="99"/>
    <w:semiHidden/>
    <w:unhideWhenUsed/>
    <w:rsid w:val="006B78C3"/>
    <w:rPr>
      <w:sz w:val="20"/>
      <w:szCs w:val="20"/>
    </w:rPr>
  </w:style>
  <w:style w:type="character" w:customStyle="1" w:styleId="affe">
    <w:name w:val="文末脚注文字列 (文字)"/>
    <w:basedOn w:val="a4"/>
    <w:link w:val="affd"/>
    <w:uiPriority w:val="99"/>
    <w:semiHidden/>
    <w:rsid w:val="006B78C3"/>
    <w:rPr>
      <w:rFonts w:ascii="Meiryo UI" w:eastAsia="Meiryo UI" w:hAnsi="Meiryo UI"/>
      <w:sz w:val="20"/>
      <w:szCs w:val="20"/>
    </w:rPr>
  </w:style>
  <w:style w:type="paragraph" w:styleId="afff">
    <w:name w:val="table of authorities"/>
    <w:basedOn w:val="a3"/>
    <w:next w:val="a3"/>
    <w:uiPriority w:val="99"/>
    <w:semiHidden/>
    <w:unhideWhenUsed/>
    <w:rsid w:val="006B78C3"/>
    <w:pPr>
      <w:ind w:left="220" w:hanging="220"/>
    </w:pPr>
  </w:style>
  <w:style w:type="paragraph" w:styleId="afff0">
    <w:name w:val="toa heading"/>
    <w:basedOn w:val="a3"/>
    <w:next w:val="a3"/>
    <w:uiPriority w:val="99"/>
    <w:semiHidden/>
    <w:unhideWhenUsed/>
    <w:rsid w:val="006B78C3"/>
    <w:pPr>
      <w:spacing w:before="120"/>
    </w:pPr>
    <w:rPr>
      <w:rFonts w:eastAsiaTheme="majorEastAsia" w:cstheme="majorBidi"/>
      <w:b/>
      <w:bCs/>
      <w:sz w:val="24"/>
      <w:szCs w:val="24"/>
    </w:rPr>
  </w:style>
  <w:style w:type="paragraph" w:styleId="afff1">
    <w:name w:val="Quote"/>
    <w:basedOn w:val="a3"/>
    <w:next w:val="a3"/>
    <w:link w:val="afff2"/>
    <w:uiPriority w:val="29"/>
    <w:semiHidden/>
    <w:rsid w:val="006B78C3"/>
    <w:pPr>
      <w:spacing w:before="200" w:after="160"/>
      <w:ind w:left="864" w:right="864"/>
      <w:jc w:val="center"/>
    </w:pPr>
    <w:rPr>
      <w:i/>
      <w:iCs/>
      <w:color w:val="404040" w:themeColor="text1" w:themeTint="BF"/>
    </w:rPr>
  </w:style>
  <w:style w:type="character" w:customStyle="1" w:styleId="afff2">
    <w:name w:val="引用文 (文字)"/>
    <w:basedOn w:val="a4"/>
    <w:link w:val="afff1"/>
    <w:uiPriority w:val="29"/>
    <w:semiHidden/>
    <w:rsid w:val="006B78C3"/>
    <w:rPr>
      <w:rFonts w:ascii="Meiryo UI" w:eastAsia="Meiryo UI" w:hAnsi="Meiryo UI"/>
      <w:i/>
      <w:iCs/>
      <w:color w:val="404040" w:themeColor="text1" w:themeTint="BF"/>
    </w:rPr>
  </w:style>
  <w:style w:type="character" w:styleId="afff3">
    <w:name w:val="Emphasis"/>
    <w:basedOn w:val="a4"/>
    <w:uiPriority w:val="20"/>
    <w:semiHidden/>
    <w:rsid w:val="006B78C3"/>
    <w:rPr>
      <w:rFonts w:ascii="Meiryo UI" w:eastAsia="Meiryo UI" w:hAnsi="Meiryo UI"/>
      <w:i/>
      <w:iCs/>
    </w:rPr>
  </w:style>
  <w:style w:type="table" w:styleId="130">
    <w:name w:val="Colorful List"/>
    <w:basedOn w:val="a5"/>
    <w:uiPriority w:val="72"/>
    <w:semiHidden/>
    <w:unhideWhenUsed/>
    <w:rsid w:val="006B78C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5"/>
    <w:uiPriority w:val="72"/>
    <w:semiHidden/>
    <w:unhideWhenUsed/>
    <w:rsid w:val="006B78C3"/>
    <w:rPr>
      <w:color w:val="000000" w:themeColor="text1"/>
    </w:rPr>
    <w:tblPr>
      <w:tblStyleRowBandSize w:val="1"/>
      <w:tblStyleColBandSize w:val="1"/>
    </w:tblPr>
    <w:tcPr>
      <w:shd w:val="clear" w:color="auto" w:fill="E6EEF6" w:themeFill="accent1"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5E8" w:themeFill="accent1" w:themeFillTint="3F"/>
      </w:tcPr>
    </w:tblStylePr>
    <w:tblStylePr w:type="band1Horz">
      <w:tblPr/>
      <w:tcPr>
        <w:shd w:val="clear" w:color="auto" w:fill="CCDDEC" w:themeFill="accent1" w:themeFillTint="33"/>
      </w:tcPr>
    </w:tblStylePr>
  </w:style>
  <w:style w:type="table" w:styleId="132">
    <w:name w:val="Colorful List Accent 2"/>
    <w:basedOn w:val="a5"/>
    <w:uiPriority w:val="72"/>
    <w:semiHidden/>
    <w:unhideWhenUsed/>
    <w:rsid w:val="006B78C3"/>
    <w:rPr>
      <w:color w:val="000000" w:themeColor="text1"/>
    </w:rPr>
    <w:tblPr>
      <w:tblStyleRowBandSize w:val="1"/>
      <w:tblStyleColBandSize w:val="1"/>
    </w:tblPr>
    <w:tcPr>
      <w:shd w:val="clear" w:color="auto" w:fill="E0F1FF" w:themeFill="accent2"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F" w:themeFill="accent2" w:themeFillTint="3F"/>
      </w:tcPr>
    </w:tblStylePr>
    <w:tblStylePr w:type="band1Horz">
      <w:tblPr/>
      <w:tcPr>
        <w:shd w:val="clear" w:color="auto" w:fill="C0E4FF" w:themeFill="accent2" w:themeFillTint="33"/>
      </w:tcPr>
    </w:tblStylePr>
  </w:style>
  <w:style w:type="table" w:styleId="133">
    <w:name w:val="Colorful List Accent 3"/>
    <w:basedOn w:val="a5"/>
    <w:uiPriority w:val="72"/>
    <w:semiHidden/>
    <w:unhideWhenUsed/>
    <w:rsid w:val="006B78C3"/>
    <w:rPr>
      <w:color w:val="000000" w:themeColor="text1"/>
    </w:rPr>
    <w:tblPr>
      <w:tblStyleRowBandSize w:val="1"/>
      <w:tblStyleColBandSize w:val="1"/>
    </w:tblPr>
    <w:tcPr>
      <w:shd w:val="clear" w:color="auto" w:fill="DBE2F9"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7F0" w:themeFill="accent3" w:themeFillTint="3F"/>
      </w:tcPr>
    </w:tblStylePr>
    <w:tblStylePr w:type="band1Horz">
      <w:tblPr/>
      <w:tcPr>
        <w:shd w:val="clear" w:color="auto" w:fill="B7C5F3" w:themeFill="accent3" w:themeFillTint="33"/>
      </w:tcPr>
    </w:tblStylePr>
  </w:style>
  <w:style w:type="table" w:styleId="134">
    <w:name w:val="Colorful List Accent 4"/>
    <w:basedOn w:val="a5"/>
    <w:uiPriority w:val="72"/>
    <w:semiHidden/>
    <w:unhideWhenUsed/>
    <w:rsid w:val="006B78C3"/>
    <w:rPr>
      <w:color w:val="000000"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0A1740" w:themeFill="accent3" w:themeFillShade="CC"/>
      </w:tcPr>
    </w:tblStylePr>
    <w:tblStylePr w:type="lastRow">
      <w:rPr>
        <w:b/>
        <w:bCs/>
        <w:color w:val="0A17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135">
    <w:name w:val="Colorful List Accent 5"/>
    <w:basedOn w:val="a5"/>
    <w:uiPriority w:val="72"/>
    <w:semiHidden/>
    <w:unhideWhenUsed/>
    <w:rsid w:val="006B78C3"/>
    <w:rPr>
      <w:color w:val="000000" w:themeColor="text1"/>
    </w:rPr>
    <w:tblPr>
      <w:tblStyleRowBandSize w:val="1"/>
      <w:tblStyleColBandSize w:val="1"/>
    </w:tblPr>
    <w:tcPr>
      <w:shd w:val="clear" w:color="auto" w:fill="EAF1F7" w:themeFill="accent5" w:themeFillTint="19"/>
    </w:tcPr>
    <w:tblStylePr w:type="firstRow">
      <w:rPr>
        <w:b/>
        <w:bCs/>
        <w:color w:val="FFFFFF" w:themeColor="background1"/>
      </w:rPr>
      <w:tblPr/>
      <w:tcPr>
        <w:tcBorders>
          <w:bottom w:val="single" w:sz="12" w:space="0" w:color="FFFFFF" w:themeColor="background1"/>
        </w:tcBorders>
        <w:shd w:val="clear" w:color="auto" w:fill="183696" w:themeFill="accent6" w:themeFillShade="CC"/>
      </w:tcPr>
    </w:tblStylePr>
    <w:tblStylePr w:type="lastRow">
      <w:rPr>
        <w:b/>
        <w:bCs/>
        <w:color w:val="18369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DEC" w:themeFill="accent5" w:themeFillTint="3F"/>
      </w:tcPr>
    </w:tblStylePr>
    <w:tblStylePr w:type="band1Horz">
      <w:tblPr/>
      <w:tcPr>
        <w:shd w:val="clear" w:color="auto" w:fill="D5E3F0" w:themeFill="accent5" w:themeFillTint="33"/>
      </w:tcPr>
    </w:tblStylePr>
  </w:style>
  <w:style w:type="table" w:styleId="136">
    <w:name w:val="Colorful List Accent 6"/>
    <w:basedOn w:val="a5"/>
    <w:uiPriority w:val="72"/>
    <w:semiHidden/>
    <w:unhideWhenUsed/>
    <w:rsid w:val="006B78C3"/>
    <w:rPr>
      <w:color w:val="000000" w:themeColor="text1"/>
    </w:rPr>
    <w:tblPr>
      <w:tblStyleRowBandSize w:val="1"/>
      <w:tblStyleColBandSize w:val="1"/>
    </w:tblPr>
    <w:tcPr>
      <w:shd w:val="clear" w:color="auto" w:fill="E6EBFB" w:themeFill="accent6" w:themeFillTint="19"/>
    </w:tcPr>
    <w:tblStylePr w:type="firstRow">
      <w:rPr>
        <w:b/>
        <w:bCs/>
        <w:color w:val="FFFFFF" w:themeColor="background1"/>
      </w:rPr>
      <w:tblPr/>
      <w:tcPr>
        <w:tcBorders>
          <w:bottom w:val="single" w:sz="12" w:space="0" w:color="FFFFFF" w:themeColor="background1"/>
        </w:tcBorders>
        <w:shd w:val="clear" w:color="auto" w:fill="305E84" w:themeFill="accent5" w:themeFillShade="CC"/>
      </w:tcPr>
    </w:tblStylePr>
    <w:tblStylePr w:type="lastRow">
      <w:rPr>
        <w:b/>
        <w:bCs/>
        <w:color w:val="305E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DF5" w:themeFill="accent6" w:themeFillTint="3F"/>
      </w:tcPr>
    </w:tblStylePr>
    <w:tblStylePr w:type="band1Horz">
      <w:tblPr/>
      <w:tcPr>
        <w:shd w:val="clear" w:color="auto" w:fill="CCD6F7" w:themeFill="accent6" w:themeFillTint="33"/>
      </w:tcPr>
    </w:tblStylePr>
  </w:style>
  <w:style w:type="table" w:styleId="15">
    <w:name w:val="Table Colorful 1"/>
    <w:basedOn w:val="a5"/>
    <w:uiPriority w:val="99"/>
    <w:semiHidden/>
    <w:unhideWhenUsed/>
    <w:rsid w:val="006B78C3"/>
    <w:pPr>
      <w:widowControl w:val="0"/>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5"/>
    <w:uiPriority w:val="99"/>
    <w:semiHidden/>
    <w:unhideWhenUsed/>
    <w:rsid w:val="006B78C3"/>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5"/>
    <w:uiPriority w:val="99"/>
    <w:semiHidden/>
    <w:unhideWhenUsed/>
    <w:rsid w:val="006B78C3"/>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5"/>
    <w:uiPriority w:val="71"/>
    <w:semiHidden/>
    <w:unhideWhenUsed/>
    <w:rsid w:val="006B78C3"/>
    <w:rPr>
      <w:color w:val="000000" w:themeColor="text1"/>
    </w:rPr>
    <w:tblPr>
      <w:tblStyleRowBandSize w:val="1"/>
      <w:tblStyleColBandSize w:val="1"/>
      <w:tblBorders>
        <w:top w:val="single" w:sz="24" w:space="0" w:color="0072C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5"/>
    <w:uiPriority w:val="71"/>
    <w:semiHidden/>
    <w:unhideWhenUsed/>
    <w:rsid w:val="006B78C3"/>
    <w:rPr>
      <w:color w:val="000000" w:themeColor="text1"/>
    </w:rPr>
    <w:tblPr>
      <w:tblStyleRowBandSize w:val="1"/>
      <w:tblStyleColBandSize w:val="1"/>
      <w:tblBorders>
        <w:top w:val="single" w:sz="24" w:space="0" w:color="0072C7" w:themeColor="accent2"/>
        <w:left w:val="single" w:sz="4" w:space="0" w:color="2C567A" w:themeColor="accent1"/>
        <w:bottom w:val="single" w:sz="4" w:space="0" w:color="2C567A" w:themeColor="accent1"/>
        <w:right w:val="single" w:sz="4" w:space="0" w:color="2C567A" w:themeColor="accent1"/>
        <w:insideH w:val="single" w:sz="4" w:space="0" w:color="FFFFFF" w:themeColor="background1"/>
        <w:insideV w:val="single" w:sz="4" w:space="0" w:color="FFFFFF" w:themeColor="background1"/>
      </w:tblBorders>
    </w:tblPr>
    <w:tcPr>
      <w:shd w:val="clear" w:color="auto" w:fill="E6EEF6" w:themeFill="accent1"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348" w:themeFill="accent1" w:themeFillShade="99"/>
      </w:tcPr>
    </w:tblStylePr>
    <w:tblStylePr w:type="firstCol">
      <w:rPr>
        <w:color w:val="FFFFFF" w:themeColor="background1"/>
      </w:rPr>
      <w:tblPr/>
      <w:tcPr>
        <w:tcBorders>
          <w:top w:val="nil"/>
          <w:left w:val="nil"/>
          <w:bottom w:val="nil"/>
          <w:right w:val="nil"/>
          <w:insideH w:val="single" w:sz="4" w:space="0" w:color="1A3348" w:themeColor="accent1" w:themeShade="99"/>
          <w:insideV w:val="nil"/>
        </w:tcBorders>
        <w:shd w:val="clear" w:color="auto" w:fill="1A33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A3348" w:themeFill="accent1" w:themeFillShade="99"/>
      </w:tcPr>
    </w:tblStylePr>
    <w:tblStylePr w:type="band1Vert">
      <w:tblPr/>
      <w:tcPr>
        <w:shd w:val="clear" w:color="auto" w:fill="99BCDA" w:themeFill="accent1" w:themeFillTint="66"/>
      </w:tcPr>
    </w:tblStylePr>
    <w:tblStylePr w:type="band1Horz">
      <w:tblPr/>
      <w:tcPr>
        <w:shd w:val="clear" w:color="auto" w:fill="81ACD1"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5"/>
    <w:uiPriority w:val="71"/>
    <w:semiHidden/>
    <w:unhideWhenUsed/>
    <w:rsid w:val="006B78C3"/>
    <w:rPr>
      <w:color w:val="000000" w:themeColor="text1"/>
    </w:rPr>
    <w:tblPr>
      <w:tblStyleRowBandSize w:val="1"/>
      <w:tblStyleColBandSize w:val="1"/>
      <w:tblBorders>
        <w:top w:val="single" w:sz="24" w:space="0" w:color="0072C7" w:themeColor="accent2"/>
        <w:left w:val="single" w:sz="4" w:space="0" w:color="0072C7" w:themeColor="accent2"/>
        <w:bottom w:val="single" w:sz="4" w:space="0" w:color="0072C7" w:themeColor="accent2"/>
        <w:right w:val="single" w:sz="4" w:space="0" w:color="0072C7" w:themeColor="accent2"/>
        <w:insideH w:val="single" w:sz="4" w:space="0" w:color="FFFFFF" w:themeColor="background1"/>
        <w:insideV w:val="single" w:sz="4" w:space="0" w:color="FFFFFF" w:themeColor="background1"/>
      </w:tblBorders>
    </w:tblPr>
    <w:tcPr>
      <w:shd w:val="clear" w:color="auto" w:fill="E0F1FF" w:themeFill="accent2"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7" w:themeFill="accent2" w:themeFillShade="99"/>
      </w:tcPr>
    </w:tblStylePr>
    <w:tblStylePr w:type="firstCol">
      <w:rPr>
        <w:color w:val="FFFFFF" w:themeColor="background1"/>
      </w:rPr>
      <w:tblPr/>
      <w:tcPr>
        <w:tcBorders>
          <w:top w:val="nil"/>
          <w:left w:val="nil"/>
          <w:bottom w:val="nil"/>
          <w:right w:val="nil"/>
          <w:insideH w:val="single" w:sz="4" w:space="0" w:color="004477" w:themeColor="accent2" w:themeShade="99"/>
          <w:insideV w:val="nil"/>
        </w:tcBorders>
        <w:shd w:val="clear" w:color="auto" w:fill="0044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477" w:themeFill="accent2" w:themeFillShade="99"/>
      </w:tcPr>
    </w:tblStylePr>
    <w:tblStylePr w:type="band1Vert">
      <w:tblPr/>
      <w:tcPr>
        <w:shd w:val="clear" w:color="auto" w:fill="82C9FF" w:themeFill="accent2" w:themeFillTint="66"/>
      </w:tcPr>
    </w:tblStylePr>
    <w:tblStylePr w:type="band1Horz">
      <w:tblPr/>
      <w:tcPr>
        <w:shd w:val="clear" w:color="auto" w:fill="64BCFF"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5"/>
    <w:uiPriority w:val="71"/>
    <w:semiHidden/>
    <w:unhideWhenUsed/>
    <w:rsid w:val="006B78C3"/>
    <w:rPr>
      <w:color w:val="000000" w:themeColor="text1"/>
    </w:rPr>
    <w:tblPr>
      <w:tblStyleRowBandSize w:val="1"/>
      <w:tblStyleColBandSize w:val="1"/>
      <w:tblBorders>
        <w:top w:val="single" w:sz="24" w:space="0" w:color="666666" w:themeColor="accent4"/>
        <w:left w:val="single" w:sz="4" w:space="0" w:color="0D1D51" w:themeColor="accent3"/>
        <w:bottom w:val="single" w:sz="4" w:space="0" w:color="0D1D51" w:themeColor="accent3"/>
        <w:right w:val="single" w:sz="4" w:space="0" w:color="0D1D51" w:themeColor="accent3"/>
        <w:insideH w:val="single" w:sz="4" w:space="0" w:color="FFFFFF" w:themeColor="background1"/>
        <w:insideV w:val="single" w:sz="4" w:space="0" w:color="FFFFFF" w:themeColor="background1"/>
      </w:tblBorders>
    </w:tblPr>
    <w:tcPr>
      <w:shd w:val="clear" w:color="auto" w:fill="DBE2F9"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130" w:themeFill="accent3" w:themeFillShade="99"/>
      </w:tcPr>
    </w:tblStylePr>
    <w:tblStylePr w:type="firstCol">
      <w:rPr>
        <w:color w:val="FFFFFF" w:themeColor="background1"/>
      </w:rPr>
      <w:tblPr/>
      <w:tcPr>
        <w:tcBorders>
          <w:top w:val="nil"/>
          <w:left w:val="nil"/>
          <w:bottom w:val="nil"/>
          <w:right w:val="nil"/>
          <w:insideH w:val="single" w:sz="4" w:space="0" w:color="071130" w:themeColor="accent3" w:themeShade="99"/>
          <w:insideV w:val="nil"/>
        </w:tcBorders>
        <w:shd w:val="clear" w:color="auto" w:fill="0711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71130" w:themeFill="accent3" w:themeFillShade="99"/>
      </w:tcPr>
    </w:tblStylePr>
    <w:tblStylePr w:type="band1Vert">
      <w:tblPr/>
      <w:tcPr>
        <w:shd w:val="clear" w:color="auto" w:fill="6F8BE8" w:themeFill="accent3" w:themeFillTint="66"/>
      </w:tcPr>
    </w:tblStylePr>
    <w:tblStylePr w:type="band1Horz">
      <w:tblPr/>
      <w:tcPr>
        <w:shd w:val="clear" w:color="auto" w:fill="4C6FE2" w:themeFill="accent3" w:themeFillTint="7F"/>
      </w:tcPr>
    </w:tblStylePr>
  </w:style>
  <w:style w:type="table" w:styleId="124">
    <w:name w:val="Colorful Shading Accent 4"/>
    <w:basedOn w:val="a5"/>
    <w:uiPriority w:val="71"/>
    <w:semiHidden/>
    <w:unhideWhenUsed/>
    <w:rsid w:val="006B78C3"/>
    <w:rPr>
      <w:color w:val="000000" w:themeColor="text1"/>
    </w:rPr>
    <w:tblPr>
      <w:tblStyleRowBandSize w:val="1"/>
      <w:tblStyleColBandSize w:val="1"/>
      <w:tblBorders>
        <w:top w:val="single" w:sz="24" w:space="0" w:color="0D1D51"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0D1D5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5"/>
    <w:uiPriority w:val="71"/>
    <w:semiHidden/>
    <w:unhideWhenUsed/>
    <w:rsid w:val="006B78C3"/>
    <w:rPr>
      <w:color w:val="000000" w:themeColor="text1"/>
    </w:rPr>
    <w:tblPr>
      <w:tblStyleRowBandSize w:val="1"/>
      <w:tblStyleColBandSize w:val="1"/>
      <w:tblBorders>
        <w:top w:val="single" w:sz="24" w:space="0" w:color="1E44BC" w:themeColor="accent6"/>
        <w:left w:val="single" w:sz="4" w:space="0" w:color="3C76A6" w:themeColor="accent5"/>
        <w:bottom w:val="single" w:sz="4" w:space="0" w:color="3C76A6" w:themeColor="accent5"/>
        <w:right w:val="single" w:sz="4" w:space="0" w:color="3C76A6" w:themeColor="accent5"/>
        <w:insideH w:val="single" w:sz="4" w:space="0" w:color="FFFFFF" w:themeColor="background1"/>
        <w:insideV w:val="single" w:sz="4" w:space="0" w:color="FFFFFF" w:themeColor="background1"/>
      </w:tblBorders>
    </w:tblPr>
    <w:tcPr>
      <w:shd w:val="clear" w:color="auto" w:fill="EAF1F7" w:themeFill="accent5" w:themeFillTint="19"/>
    </w:tcPr>
    <w:tblStylePr w:type="firstRow">
      <w:rPr>
        <w:b/>
        <w:bCs/>
      </w:rPr>
      <w:tblPr/>
      <w:tcPr>
        <w:tcBorders>
          <w:top w:val="nil"/>
          <w:left w:val="nil"/>
          <w:bottom w:val="single" w:sz="24" w:space="0" w:color="1E44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4663" w:themeFill="accent5" w:themeFillShade="99"/>
      </w:tcPr>
    </w:tblStylePr>
    <w:tblStylePr w:type="firstCol">
      <w:rPr>
        <w:color w:val="FFFFFF" w:themeColor="background1"/>
      </w:rPr>
      <w:tblPr/>
      <w:tcPr>
        <w:tcBorders>
          <w:top w:val="nil"/>
          <w:left w:val="nil"/>
          <w:bottom w:val="nil"/>
          <w:right w:val="nil"/>
          <w:insideH w:val="single" w:sz="4" w:space="0" w:color="244663" w:themeColor="accent5" w:themeShade="99"/>
          <w:insideV w:val="nil"/>
        </w:tcBorders>
        <w:shd w:val="clear" w:color="auto" w:fill="2446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4663" w:themeFill="accent5" w:themeFillShade="99"/>
      </w:tcPr>
    </w:tblStylePr>
    <w:tblStylePr w:type="band1Vert">
      <w:tblPr/>
      <w:tcPr>
        <w:shd w:val="clear" w:color="auto" w:fill="ABC8E0" w:themeFill="accent5" w:themeFillTint="66"/>
      </w:tcPr>
    </w:tblStylePr>
    <w:tblStylePr w:type="band1Horz">
      <w:tblPr/>
      <w:tcPr>
        <w:shd w:val="clear" w:color="auto" w:fill="96BBD9"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5"/>
    <w:uiPriority w:val="71"/>
    <w:semiHidden/>
    <w:unhideWhenUsed/>
    <w:rsid w:val="006B78C3"/>
    <w:rPr>
      <w:color w:val="000000" w:themeColor="text1"/>
    </w:rPr>
    <w:tblPr>
      <w:tblStyleRowBandSize w:val="1"/>
      <w:tblStyleColBandSize w:val="1"/>
      <w:tblBorders>
        <w:top w:val="single" w:sz="24" w:space="0" w:color="3C76A6" w:themeColor="accent5"/>
        <w:left w:val="single" w:sz="4" w:space="0" w:color="1E44BC" w:themeColor="accent6"/>
        <w:bottom w:val="single" w:sz="4" w:space="0" w:color="1E44BC" w:themeColor="accent6"/>
        <w:right w:val="single" w:sz="4" w:space="0" w:color="1E44BC" w:themeColor="accent6"/>
        <w:insideH w:val="single" w:sz="4" w:space="0" w:color="FFFFFF" w:themeColor="background1"/>
        <w:insideV w:val="single" w:sz="4" w:space="0" w:color="FFFFFF" w:themeColor="background1"/>
      </w:tblBorders>
    </w:tblPr>
    <w:tcPr>
      <w:shd w:val="clear" w:color="auto" w:fill="E6EBFB" w:themeFill="accent6" w:themeFillTint="19"/>
    </w:tcPr>
    <w:tblStylePr w:type="firstRow">
      <w:rPr>
        <w:b/>
        <w:bCs/>
      </w:rPr>
      <w:tblPr/>
      <w:tcPr>
        <w:tcBorders>
          <w:top w:val="nil"/>
          <w:left w:val="nil"/>
          <w:bottom w:val="single" w:sz="24" w:space="0" w:color="3C76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2870" w:themeFill="accent6" w:themeFillShade="99"/>
      </w:tcPr>
    </w:tblStylePr>
    <w:tblStylePr w:type="firstCol">
      <w:rPr>
        <w:color w:val="FFFFFF" w:themeColor="background1"/>
      </w:rPr>
      <w:tblPr/>
      <w:tcPr>
        <w:tcBorders>
          <w:top w:val="nil"/>
          <w:left w:val="nil"/>
          <w:bottom w:val="nil"/>
          <w:right w:val="nil"/>
          <w:insideH w:val="single" w:sz="4" w:space="0" w:color="122870" w:themeColor="accent6" w:themeShade="99"/>
          <w:insideV w:val="nil"/>
        </w:tcBorders>
        <w:shd w:val="clear" w:color="auto" w:fill="12287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22870" w:themeFill="accent6" w:themeFillShade="99"/>
      </w:tcPr>
    </w:tblStylePr>
    <w:tblStylePr w:type="band1Vert">
      <w:tblPr/>
      <w:tcPr>
        <w:shd w:val="clear" w:color="auto" w:fill="9AAEEF" w:themeFill="accent6" w:themeFillTint="66"/>
      </w:tcPr>
    </w:tblStylePr>
    <w:tblStylePr w:type="band1Horz">
      <w:tblPr/>
      <w:tcPr>
        <w:shd w:val="clear" w:color="auto" w:fill="819AEB"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CCDDEC" w:themeFill="accent1" w:themeFillTint="33"/>
    </w:tcPr>
    <w:tblStylePr w:type="firstRow">
      <w:rPr>
        <w:b/>
        <w:bCs/>
      </w:rPr>
      <w:tblPr/>
      <w:tcPr>
        <w:shd w:val="clear" w:color="auto" w:fill="99BCDA" w:themeFill="accent1" w:themeFillTint="66"/>
      </w:tcPr>
    </w:tblStylePr>
    <w:tblStylePr w:type="lastRow">
      <w:rPr>
        <w:b/>
        <w:bCs/>
        <w:color w:val="000000" w:themeColor="text1"/>
      </w:rPr>
      <w:tblPr/>
      <w:tcPr>
        <w:shd w:val="clear" w:color="auto" w:fill="99BCDA" w:themeFill="accent1" w:themeFillTint="66"/>
      </w:tcPr>
    </w:tblStylePr>
    <w:tblStylePr w:type="firstCol">
      <w:rPr>
        <w:color w:val="FFFFFF" w:themeColor="background1"/>
      </w:rPr>
      <w:tblPr/>
      <w:tcPr>
        <w:shd w:val="clear" w:color="auto" w:fill="21405B" w:themeFill="accent1" w:themeFillShade="BF"/>
      </w:tcPr>
    </w:tblStylePr>
    <w:tblStylePr w:type="lastCol">
      <w:rPr>
        <w:color w:val="FFFFFF" w:themeColor="background1"/>
      </w:rPr>
      <w:tblPr/>
      <w:tcPr>
        <w:shd w:val="clear" w:color="auto" w:fill="21405B" w:themeFill="accent1" w:themeFillShade="BF"/>
      </w:tcPr>
    </w:tblStylePr>
    <w:tblStylePr w:type="band1Vert">
      <w:tblPr/>
      <w:tcPr>
        <w:shd w:val="clear" w:color="auto" w:fill="81ACD1" w:themeFill="accent1" w:themeFillTint="7F"/>
      </w:tcPr>
    </w:tblStylePr>
    <w:tblStylePr w:type="band1Horz">
      <w:tblPr/>
      <w:tcPr>
        <w:shd w:val="clear" w:color="auto" w:fill="81ACD1" w:themeFill="accent1" w:themeFillTint="7F"/>
      </w:tcPr>
    </w:tblStylePr>
  </w:style>
  <w:style w:type="table" w:styleId="142">
    <w:name w:val="Colorful Grid Accent 2"/>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C0E4FF" w:themeFill="accent2" w:themeFillTint="33"/>
    </w:tcPr>
    <w:tblStylePr w:type="firstRow">
      <w:rPr>
        <w:b/>
        <w:bCs/>
      </w:rPr>
      <w:tblPr/>
      <w:tcPr>
        <w:shd w:val="clear" w:color="auto" w:fill="82C9FF" w:themeFill="accent2" w:themeFillTint="66"/>
      </w:tcPr>
    </w:tblStylePr>
    <w:tblStylePr w:type="lastRow">
      <w:rPr>
        <w:b/>
        <w:bCs/>
        <w:color w:val="000000" w:themeColor="text1"/>
      </w:rPr>
      <w:tblPr/>
      <w:tcPr>
        <w:shd w:val="clear" w:color="auto" w:fill="82C9FF" w:themeFill="accent2" w:themeFillTint="66"/>
      </w:tcPr>
    </w:tblStylePr>
    <w:tblStylePr w:type="firstCol">
      <w:rPr>
        <w:color w:val="FFFFFF" w:themeColor="background1"/>
      </w:rPr>
      <w:tblPr/>
      <w:tcPr>
        <w:shd w:val="clear" w:color="auto" w:fill="005595" w:themeFill="accent2" w:themeFillShade="BF"/>
      </w:tcPr>
    </w:tblStylePr>
    <w:tblStylePr w:type="lastCol">
      <w:rPr>
        <w:color w:val="FFFFFF" w:themeColor="background1"/>
      </w:rPr>
      <w:tblPr/>
      <w:tcPr>
        <w:shd w:val="clear" w:color="auto" w:fill="005595" w:themeFill="accent2" w:themeFillShade="BF"/>
      </w:tcPr>
    </w:tblStylePr>
    <w:tblStylePr w:type="band1Vert">
      <w:tblPr/>
      <w:tcPr>
        <w:shd w:val="clear" w:color="auto" w:fill="64BCFF" w:themeFill="accent2" w:themeFillTint="7F"/>
      </w:tcPr>
    </w:tblStylePr>
    <w:tblStylePr w:type="band1Horz">
      <w:tblPr/>
      <w:tcPr>
        <w:shd w:val="clear" w:color="auto" w:fill="64BCFF" w:themeFill="accent2" w:themeFillTint="7F"/>
      </w:tcPr>
    </w:tblStylePr>
  </w:style>
  <w:style w:type="table" w:styleId="143">
    <w:name w:val="Colorful Grid Accent 3"/>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B7C5F3" w:themeFill="accent3" w:themeFillTint="33"/>
    </w:tcPr>
    <w:tblStylePr w:type="firstRow">
      <w:rPr>
        <w:b/>
        <w:bCs/>
      </w:rPr>
      <w:tblPr/>
      <w:tcPr>
        <w:shd w:val="clear" w:color="auto" w:fill="6F8BE8" w:themeFill="accent3" w:themeFillTint="66"/>
      </w:tcPr>
    </w:tblStylePr>
    <w:tblStylePr w:type="lastRow">
      <w:rPr>
        <w:b/>
        <w:bCs/>
        <w:color w:val="000000" w:themeColor="text1"/>
      </w:rPr>
      <w:tblPr/>
      <w:tcPr>
        <w:shd w:val="clear" w:color="auto" w:fill="6F8BE8" w:themeFill="accent3" w:themeFillTint="66"/>
      </w:tcPr>
    </w:tblStylePr>
    <w:tblStylePr w:type="firstCol">
      <w:rPr>
        <w:color w:val="FFFFFF" w:themeColor="background1"/>
      </w:rPr>
      <w:tblPr/>
      <w:tcPr>
        <w:shd w:val="clear" w:color="auto" w:fill="09153C" w:themeFill="accent3" w:themeFillShade="BF"/>
      </w:tcPr>
    </w:tblStylePr>
    <w:tblStylePr w:type="lastCol">
      <w:rPr>
        <w:color w:val="FFFFFF" w:themeColor="background1"/>
      </w:rPr>
      <w:tblPr/>
      <w:tcPr>
        <w:shd w:val="clear" w:color="auto" w:fill="09153C" w:themeFill="accent3" w:themeFillShade="BF"/>
      </w:tcPr>
    </w:tblStylePr>
    <w:tblStylePr w:type="band1Vert">
      <w:tblPr/>
      <w:tcPr>
        <w:shd w:val="clear" w:color="auto" w:fill="4C6FE2" w:themeFill="accent3" w:themeFillTint="7F"/>
      </w:tcPr>
    </w:tblStylePr>
    <w:tblStylePr w:type="band1Horz">
      <w:tblPr/>
      <w:tcPr>
        <w:shd w:val="clear" w:color="auto" w:fill="4C6FE2" w:themeFill="accent3" w:themeFillTint="7F"/>
      </w:tcPr>
    </w:tblStylePr>
  </w:style>
  <w:style w:type="table" w:styleId="144">
    <w:name w:val="Colorful Grid Accent 4"/>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000000"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145">
    <w:name w:val="Colorful Grid Accent 5"/>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D5E3F0" w:themeFill="accent5" w:themeFillTint="33"/>
    </w:tcPr>
    <w:tblStylePr w:type="firstRow">
      <w:rPr>
        <w:b/>
        <w:bCs/>
      </w:rPr>
      <w:tblPr/>
      <w:tcPr>
        <w:shd w:val="clear" w:color="auto" w:fill="ABC8E0" w:themeFill="accent5" w:themeFillTint="66"/>
      </w:tcPr>
    </w:tblStylePr>
    <w:tblStylePr w:type="lastRow">
      <w:rPr>
        <w:b/>
        <w:bCs/>
        <w:color w:val="000000" w:themeColor="text1"/>
      </w:rPr>
      <w:tblPr/>
      <w:tcPr>
        <w:shd w:val="clear" w:color="auto" w:fill="ABC8E0" w:themeFill="accent5" w:themeFillTint="66"/>
      </w:tcPr>
    </w:tblStylePr>
    <w:tblStylePr w:type="firstCol">
      <w:rPr>
        <w:color w:val="FFFFFF" w:themeColor="background1"/>
      </w:rPr>
      <w:tblPr/>
      <w:tcPr>
        <w:shd w:val="clear" w:color="auto" w:fill="2D587C" w:themeFill="accent5" w:themeFillShade="BF"/>
      </w:tcPr>
    </w:tblStylePr>
    <w:tblStylePr w:type="lastCol">
      <w:rPr>
        <w:color w:val="FFFFFF" w:themeColor="background1"/>
      </w:rPr>
      <w:tblPr/>
      <w:tcPr>
        <w:shd w:val="clear" w:color="auto" w:fill="2D587C" w:themeFill="accent5" w:themeFillShade="BF"/>
      </w:tcPr>
    </w:tblStylePr>
    <w:tblStylePr w:type="band1Vert">
      <w:tblPr/>
      <w:tcPr>
        <w:shd w:val="clear" w:color="auto" w:fill="96BBD9" w:themeFill="accent5" w:themeFillTint="7F"/>
      </w:tcPr>
    </w:tblStylePr>
    <w:tblStylePr w:type="band1Horz">
      <w:tblPr/>
      <w:tcPr>
        <w:shd w:val="clear" w:color="auto" w:fill="96BBD9" w:themeFill="accent5" w:themeFillTint="7F"/>
      </w:tcPr>
    </w:tblStylePr>
  </w:style>
  <w:style w:type="table" w:styleId="146">
    <w:name w:val="Colorful Grid Accent 6"/>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CCD6F7" w:themeFill="accent6" w:themeFillTint="33"/>
    </w:tcPr>
    <w:tblStylePr w:type="firstRow">
      <w:rPr>
        <w:b/>
        <w:bCs/>
      </w:rPr>
      <w:tblPr/>
      <w:tcPr>
        <w:shd w:val="clear" w:color="auto" w:fill="9AAEEF" w:themeFill="accent6" w:themeFillTint="66"/>
      </w:tcPr>
    </w:tblStylePr>
    <w:tblStylePr w:type="lastRow">
      <w:rPr>
        <w:b/>
        <w:bCs/>
        <w:color w:val="000000" w:themeColor="text1"/>
      </w:rPr>
      <w:tblPr/>
      <w:tcPr>
        <w:shd w:val="clear" w:color="auto" w:fill="9AAEEF" w:themeFill="accent6" w:themeFillTint="66"/>
      </w:tcPr>
    </w:tblStylePr>
    <w:tblStylePr w:type="firstCol">
      <w:rPr>
        <w:color w:val="FFFFFF" w:themeColor="background1"/>
      </w:rPr>
      <w:tblPr/>
      <w:tcPr>
        <w:shd w:val="clear" w:color="auto" w:fill="16328C" w:themeFill="accent6" w:themeFillShade="BF"/>
      </w:tcPr>
    </w:tblStylePr>
    <w:tblStylePr w:type="lastCol">
      <w:rPr>
        <w:color w:val="FFFFFF" w:themeColor="background1"/>
      </w:rPr>
      <w:tblPr/>
      <w:tcPr>
        <w:shd w:val="clear" w:color="auto" w:fill="16328C" w:themeFill="accent6" w:themeFillShade="BF"/>
      </w:tcPr>
    </w:tblStylePr>
    <w:tblStylePr w:type="band1Vert">
      <w:tblPr/>
      <w:tcPr>
        <w:shd w:val="clear" w:color="auto" w:fill="819AEB" w:themeFill="accent6" w:themeFillTint="7F"/>
      </w:tcPr>
    </w:tblStylePr>
    <w:tblStylePr w:type="band1Horz">
      <w:tblPr/>
      <w:tcPr>
        <w:shd w:val="clear" w:color="auto" w:fill="819AEB" w:themeFill="accent6" w:themeFillTint="7F"/>
      </w:tcPr>
    </w:tblStylePr>
  </w:style>
  <w:style w:type="paragraph" w:styleId="afff4">
    <w:name w:val="annotation text"/>
    <w:basedOn w:val="a3"/>
    <w:link w:val="afff5"/>
    <w:uiPriority w:val="99"/>
    <w:semiHidden/>
    <w:unhideWhenUsed/>
    <w:rsid w:val="006B78C3"/>
    <w:rPr>
      <w:sz w:val="20"/>
      <w:szCs w:val="20"/>
    </w:rPr>
  </w:style>
  <w:style w:type="character" w:customStyle="1" w:styleId="afff5">
    <w:name w:val="コメント文字列 (文字)"/>
    <w:basedOn w:val="a4"/>
    <w:link w:val="afff4"/>
    <w:uiPriority w:val="99"/>
    <w:semiHidden/>
    <w:rsid w:val="006B78C3"/>
    <w:rPr>
      <w:rFonts w:ascii="Meiryo UI" w:eastAsia="Meiryo UI" w:hAnsi="Meiryo UI"/>
      <w:sz w:val="20"/>
      <w:szCs w:val="20"/>
    </w:rPr>
  </w:style>
  <w:style w:type="paragraph" w:styleId="afff6">
    <w:name w:val="annotation subject"/>
    <w:basedOn w:val="afff4"/>
    <w:next w:val="afff4"/>
    <w:link w:val="afff7"/>
    <w:uiPriority w:val="99"/>
    <w:semiHidden/>
    <w:unhideWhenUsed/>
    <w:rsid w:val="006B78C3"/>
    <w:rPr>
      <w:b/>
      <w:bCs/>
    </w:rPr>
  </w:style>
  <w:style w:type="character" w:customStyle="1" w:styleId="afff7">
    <w:name w:val="コメント内容 (文字)"/>
    <w:basedOn w:val="afff5"/>
    <w:link w:val="afff6"/>
    <w:uiPriority w:val="99"/>
    <w:semiHidden/>
    <w:rsid w:val="006B78C3"/>
    <w:rPr>
      <w:rFonts w:ascii="Meiryo UI" w:eastAsia="Meiryo UI" w:hAnsi="Meiryo UI"/>
      <w:b/>
      <w:bCs/>
      <w:sz w:val="20"/>
      <w:szCs w:val="20"/>
    </w:rPr>
  </w:style>
  <w:style w:type="character" w:styleId="afff8">
    <w:name w:val="annotation reference"/>
    <w:basedOn w:val="a4"/>
    <w:uiPriority w:val="99"/>
    <w:semiHidden/>
    <w:unhideWhenUsed/>
    <w:rsid w:val="006B78C3"/>
    <w:rPr>
      <w:rFonts w:ascii="Meiryo UI" w:eastAsia="Meiryo UI" w:hAnsi="Meiryo UI"/>
      <w:sz w:val="16"/>
      <w:szCs w:val="16"/>
    </w:rPr>
  </w:style>
  <w:style w:type="paragraph" w:styleId="afff9">
    <w:name w:val="Balloon Text"/>
    <w:basedOn w:val="a3"/>
    <w:link w:val="afffa"/>
    <w:uiPriority w:val="99"/>
    <w:semiHidden/>
    <w:unhideWhenUsed/>
    <w:rsid w:val="006B78C3"/>
    <w:rPr>
      <w:sz w:val="18"/>
      <w:szCs w:val="18"/>
    </w:rPr>
  </w:style>
  <w:style w:type="character" w:customStyle="1" w:styleId="afffa">
    <w:name w:val="吹き出し (文字)"/>
    <w:basedOn w:val="a4"/>
    <w:link w:val="afff9"/>
    <w:uiPriority w:val="99"/>
    <w:semiHidden/>
    <w:rsid w:val="006B78C3"/>
    <w:rPr>
      <w:rFonts w:ascii="Meiryo UI" w:eastAsia="Meiryo UI" w:hAnsi="Meiryo UI"/>
      <w:sz w:val="18"/>
      <w:szCs w:val="18"/>
    </w:rPr>
  </w:style>
  <w:style w:type="paragraph" w:styleId="afffb">
    <w:name w:val="envelope address"/>
    <w:basedOn w:val="a3"/>
    <w:uiPriority w:val="99"/>
    <w:semiHidden/>
    <w:unhideWhenUsed/>
    <w:rsid w:val="006B78C3"/>
    <w:pPr>
      <w:framePr w:w="7920" w:h="1980" w:hRule="exact" w:hSpace="180" w:wrap="auto" w:hAnchor="page" w:xAlign="center" w:yAlign="bottom"/>
      <w:ind w:left="2880"/>
    </w:pPr>
    <w:rPr>
      <w:rFonts w:cstheme="majorBidi"/>
      <w:sz w:val="24"/>
      <w:szCs w:val="24"/>
    </w:rPr>
  </w:style>
  <w:style w:type="paragraph" w:styleId="afffc">
    <w:name w:val="Block Text"/>
    <w:basedOn w:val="a3"/>
    <w:uiPriority w:val="99"/>
    <w:semiHidden/>
    <w:unhideWhenUsed/>
    <w:rsid w:val="006B78C3"/>
    <w:pPr>
      <w:pBdr>
        <w:top w:val="single" w:sz="2" w:space="10" w:color="2C567A" w:themeColor="accent1"/>
        <w:left w:val="single" w:sz="2" w:space="10" w:color="2C567A" w:themeColor="accent1"/>
        <w:bottom w:val="single" w:sz="2" w:space="10" w:color="2C567A" w:themeColor="accent1"/>
        <w:right w:val="single" w:sz="2" w:space="10" w:color="2C567A" w:themeColor="accent1"/>
      </w:pBdr>
      <w:ind w:left="1152" w:right="1152"/>
    </w:pPr>
    <w:rPr>
      <w:rFonts w:cstheme="minorBidi"/>
      <w:i/>
      <w:iCs/>
      <w:color w:val="2C567A" w:themeColor="accent1"/>
    </w:rPr>
  </w:style>
  <w:style w:type="paragraph" w:styleId="afffd">
    <w:name w:val="Document Map"/>
    <w:basedOn w:val="a3"/>
    <w:link w:val="afffe"/>
    <w:uiPriority w:val="99"/>
    <w:semiHidden/>
    <w:unhideWhenUsed/>
    <w:rsid w:val="006B78C3"/>
    <w:rPr>
      <w:sz w:val="18"/>
      <w:szCs w:val="18"/>
    </w:rPr>
  </w:style>
  <w:style w:type="character" w:customStyle="1" w:styleId="afffe">
    <w:name w:val="見出しマップ (文字)"/>
    <w:basedOn w:val="a4"/>
    <w:link w:val="afffd"/>
    <w:uiPriority w:val="99"/>
    <w:semiHidden/>
    <w:rsid w:val="006B78C3"/>
    <w:rPr>
      <w:rFonts w:ascii="Meiryo UI" w:eastAsia="Meiryo UI" w:hAnsi="Meiryo UI"/>
      <w:sz w:val="18"/>
      <w:szCs w:val="18"/>
    </w:rPr>
  </w:style>
  <w:style w:type="character" w:customStyle="1" w:styleId="32">
    <w:name w:val="見出し 3 (文字)"/>
    <w:basedOn w:val="a4"/>
    <w:link w:val="31"/>
    <w:uiPriority w:val="9"/>
    <w:semiHidden/>
    <w:rsid w:val="006B78C3"/>
    <w:rPr>
      <w:rFonts w:ascii="Meiryo UI" w:eastAsia="Meiryo UI" w:hAnsi="Meiryo UI" w:cstheme="majorBidi"/>
      <w:color w:val="162A3C" w:themeColor="accent1" w:themeShade="7F"/>
      <w:sz w:val="24"/>
      <w:szCs w:val="24"/>
    </w:rPr>
  </w:style>
  <w:style w:type="character" w:customStyle="1" w:styleId="42">
    <w:name w:val="見出し 4 (文字)"/>
    <w:basedOn w:val="a4"/>
    <w:link w:val="41"/>
    <w:uiPriority w:val="9"/>
    <w:semiHidden/>
    <w:rsid w:val="006B78C3"/>
    <w:rPr>
      <w:rFonts w:ascii="Meiryo UI" w:eastAsia="Meiryo UI" w:hAnsi="Meiryo UI" w:cstheme="majorBidi"/>
      <w:i/>
      <w:iCs/>
      <w:color w:val="21405B" w:themeColor="accent1" w:themeShade="BF"/>
    </w:rPr>
  </w:style>
  <w:style w:type="character" w:customStyle="1" w:styleId="52">
    <w:name w:val="見出し 5 (文字)"/>
    <w:basedOn w:val="a4"/>
    <w:link w:val="51"/>
    <w:uiPriority w:val="9"/>
    <w:semiHidden/>
    <w:rsid w:val="006B78C3"/>
    <w:rPr>
      <w:rFonts w:ascii="Meiryo UI" w:eastAsia="Meiryo UI" w:hAnsi="Meiryo UI" w:cstheme="majorBidi"/>
      <w:color w:val="21405B" w:themeColor="accent1" w:themeShade="BF"/>
    </w:rPr>
  </w:style>
  <w:style w:type="character" w:customStyle="1" w:styleId="60">
    <w:name w:val="見出し 6 (文字)"/>
    <w:basedOn w:val="a4"/>
    <w:link w:val="6"/>
    <w:uiPriority w:val="9"/>
    <w:semiHidden/>
    <w:rsid w:val="006B78C3"/>
    <w:rPr>
      <w:rFonts w:ascii="Meiryo UI" w:eastAsia="Meiryo UI" w:hAnsi="Meiryo UI" w:cstheme="majorBidi"/>
      <w:color w:val="162A3C" w:themeColor="accent1" w:themeShade="7F"/>
    </w:rPr>
  </w:style>
  <w:style w:type="character" w:customStyle="1" w:styleId="70">
    <w:name w:val="見出し 7 (文字)"/>
    <w:basedOn w:val="a4"/>
    <w:link w:val="7"/>
    <w:uiPriority w:val="9"/>
    <w:semiHidden/>
    <w:rsid w:val="006B78C3"/>
    <w:rPr>
      <w:rFonts w:ascii="Meiryo UI" w:eastAsia="Meiryo UI" w:hAnsi="Meiryo UI" w:cstheme="majorBidi"/>
      <w:i/>
      <w:iCs/>
      <w:color w:val="162A3C" w:themeColor="accent1" w:themeShade="7F"/>
    </w:rPr>
  </w:style>
  <w:style w:type="character" w:customStyle="1" w:styleId="80">
    <w:name w:val="見出し 8 (文字)"/>
    <w:basedOn w:val="a4"/>
    <w:link w:val="8"/>
    <w:uiPriority w:val="9"/>
    <w:semiHidden/>
    <w:rsid w:val="006B78C3"/>
    <w:rPr>
      <w:rFonts w:ascii="Meiryo UI" w:eastAsia="Meiryo UI" w:hAnsi="Meiryo UI" w:cstheme="majorBidi"/>
      <w:color w:val="272727" w:themeColor="text1" w:themeTint="D8"/>
      <w:sz w:val="21"/>
      <w:szCs w:val="21"/>
    </w:rPr>
  </w:style>
  <w:style w:type="character" w:customStyle="1" w:styleId="90">
    <w:name w:val="見出し 9 (文字)"/>
    <w:basedOn w:val="a4"/>
    <w:link w:val="9"/>
    <w:uiPriority w:val="9"/>
    <w:semiHidden/>
    <w:rsid w:val="006B78C3"/>
    <w:rPr>
      <w:rFonts w:ascii="Meiryo UI" w:eastAsia="Meiryo UI" w:hAnsi="Meiryo UI" w:cstheme="majorBidi"/>
      <w:i/>
      <w:iCs/>
      <w:color w:val="272727" w:themeColor="text1" w:themeTint="D8"/>
      <w:sz w:val="21"/>
      <w:szCs w:val="21"/>
    </w:rPr>
  </w:style>
  <w:style w:type="numbering" w:styleId="a2">
    <w:name w:val="Outline List 3"/>
    <w:basedOn w:val="a6"/>
    <w:uiPriority w:val="99"/>
    <w:semiHidden/>
    <w:unhideWhenUsed/>
    <w:rsid w:val="006B78C3"/>
    <w:pPr>
      <w:numPr>
        <w:numId w:val="15"/>
      </w:numPr>
    </w:pPr>
  </w:style>
  <w:style w:type="table" w:styleId="16">
    <w:name w:val="Plain Table 1"/>
    <w:basedOn w:val="a5"/>
    <w:uiPriority w:val="41"/>
    <w:rsid w:val="006B7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9">
    <w:name w:val="Plain Table 2"/>
    <w:basedOn w:val="a5"/>
    <w:uiPriority w:val="42"/>
    <w:rsid w:val="006B78C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5"/>
    <w:uiPriority w:val="43"/>
    <w:rsid w:val="006B78C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5"/>
    <w:uiPriority w:val="44"/>
    <w:rsid w:val="006B78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5"/>
    <w:uiPriority w:val="45"/>
    <w:rsid w:val="006B78C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2a">
    <w:name w:val="Intense Reference"/>
    <w:basedOn w:val="a4"/>
    <w:uiPriority w:val="32"/>
    <w:semiHidden/>
    <w:rsid w:val="006B78C3"/>
    <w:rPr>
      <w:rFonts w:ascii="Meiryo UI" w:eastAsia="Meiryo UI" w:hAnsi="Meiryo UI"/>
      <w:b/>
      <w:bCs/>
      <w:smallCaps/>
      <w:color w:val="2C567A" w:themeColor="accent1"/>
      <w:spacing w:val="5"/>
    </w:rPr>
  </w:style>
  <w:style w:type="paragraph" w:styleId="2b">
    <w:name w:val="Intense Quote"/>
    <w:basedOn w:val="a3"/>
    <w:next w:val="a3"/>
    <w:link w:val="2c"/>
    <w:uiPriority w:val="30"/>
    <w:semiHidden/>
    <w:rsid w:val="006B78C3"/>
    <w:pPr>
      <w:pBdr>
        <w:top w:val="single" w:sz="4" w:space="10" w:color="2C567A" w:themeColor="accent1"/>
        <w:bottom w:val="single" w:sz="4" w:space="10" w:color="2C567A" w:themeColor="accent1"/>
      </w:pBdr>
      <w:spacing w:before="360" w:after="360"/>
      <w:ind w:left="864" w:right="864"/>
      <w:jc w:val="center"/>
    </w:pPr>
    <w:rPr>
      <w:i/>
      <w:iCs/>
      <w:color w:val="2C567A" w:themeColor="accent1"/>
    </w:rPr>
  </w:style>
  <w:style w:type="character" w:customStyle="1" w:styleId="2c">
    <w:name w:val="引用文 2 (文字)"/>
    <w:basedOn w:val="a4"/>
    <w:link w:val="2b"/>
    <w:uiPriority w:val="30"/>
    <w:semiHidden/>
    <w:rsid w:val="006B78C3"/>
    <w:rPr>
      <w:rFonts w:ascii="Meiryo UI" w:eastAsia="Meiryo UI" w:hAnsi="Meiryo UI"/>
      <w:i/>
      <w:iCs/>
      <w:color w:val="2C567A" w:themeColor="accent1"/>
    </w:rPr>
  </w:style>
  <w:style w:type="character" w:styleId="2d">
    <w:name w:val="Intense Emphasis"/>
    <w:basedOn w:val="a4"/>
    <w:uiPriority w:val="21"/>
    <w:semiHidden/>
    <w:rsid w:val="006B78C3"/>
    <w:rPr>
      <w:rFonts w:ascii="Meiryo UI" w:eastAsia="Meiryo UI" w:hAnsi="Meiryo UI"/>
      <w:i/>
      <w:iCs/>
      <w:color w:val="2C567A" w:themeColor="accent1"/>
    </w:rPr>
  </w:style>
  <w:style w:type="paragraph" w:styleId="Web">
    <w:name w:val="Normal (Web)"/>
    <w:basedOn w:val="a3"/>
    <w:uiPriority w:val="99"/>
    <w:semiHidden/>
    <w:unhideWhenUsed/>
    <w:rsid w:val="006B78C3"/>
    <w:rPr>
      <w:sz w:val="24"/>
      <w:szCs w:val="24"/>
    </w:rPr>
  </w:style>
  <w:style w:type="character" w:styleId="affff">
    <w:name w:val="Smart Hyperlink"/>
    <w:basedOn w:val="a4"/>
    <w:uiPriority w:val="99"/>
    <w:semiHidden/>
    <w:unhideWhenUsed/>
    <w:rsid w:val="006B78C3"/>
    <w:rPr>
      <w:rFonts w:ascii="Meiryo UI" w:eastAsia="Meiryo UI" w:hAnsi="Meiryo UI"/>
      <w:u w:val="dotted"/>
    </w:rPr>
  </w:style>
  <w:style w:type="character" w:styleId="affff0">
    <w:name w:val="Unresolved Mention"/>
    <w:basedOn w:val="a4"/>
    <w:uiPriority w:val="99"/>
    <w:semiHidden/>
    <w:unhideWhenUsed/>
    <w:rsid w:val="006B78C3"/>
    <w:rPr>
      <w:rFonts w:ascii="Meiryo UI" w:eastAsia="Meiryo UI" w:hAnsi="Meiryo UI"/>
      <w:color w:val="605E5C"/>
      <w:shd w:val="clear" w:color="auto" w:fill="E1DFDD"/>
    </w:rPr>
  </w:style>
  <w:style w:type="paragraph" w:styleId="2e">
    <w:name w:val="Body Text 2"/>
    <w:basedOn w:val="a3"/>
    <w:link w:val="2f"/>
    <w:uiPriority w:val="99"/>
    <w:semiHidden/>
    <w:unhideWhenUsed/>
    <w:rsid w:val="006B78C3"/>
    <w:pPr>
      <w:spacing w:after="120" w:line="480" w:lineRule="auto"/>
    </w:pPr>
  </w:style>
  <w:style w:type="character" w:customStyle="1" w:styleId="2f">
    <w:name w:val="本文 2 (文字)"/>
    <w:basedOn w:val="a4"/>
    <w:link w:val="2e"/>
    <w:uiPriority w:val="99"/>
    <w:semiHidden/>
    <w:rsid w:val="006B78C3"/>
    <w:rPr>
      <w:rFonts w:ascii="Meiryo UI" w:eastAsia="Meiryo UI" w:hAnsi="Meiryo UI"/>
    </w:rPr>
  </w:style>
  <w:style w:type="paragraph" w:styleId="3a">
    <w:name w:val="Body Text 3"/>
    <w:basedOn w:val="a3"/>
    <w:link w:val="3b"/>
    <w:uiPriority w:val="99"/>
    <w:semiHidden/>
    <w:unhideWhenUsed/>
    <w:rsid w:val="006B78C3"/>
    <w:pPr>
      <w:spacing w:after="120"/>
    </w:pPr>
    <w:rPr>
      <w:sz w:val="16"/>
      <w:szCs w:val="16"/>
    </w:rPr>
  </w:style>
  <w:style w:type="character" w:customStyle="1" w:styleId="3b">
    <w:name w:val="本文 3 (文字)"/>
    <w:basedOn w:val="a4"/>
    <w:link w:val="3a"/>
    <w:uiPriority w:val="99"/>
    <w:semiHidden/>
    <w:rsid w:val="006B78C3"/>
    <w:rPr>
      <w:rFonts w:ascii="Meiryo UI" w:eastAsia="Meiryo UI" w:hAnsi="Meiryo UI"/>
      <w:sz w:val="16"/>
      <w:szCs w:val="16"/>
    </w:rPr>
  </w:style>
  <w:style w:type="paragraph" w:styleId="affff1">
    <w:name w:val="Body Text Indent"/>
    <w:basedOn w:val="a3"/>
    <w:link w:val="affff2"/>
    <w:uiPriority w:val="99"/>
    <w:semiHidden/>
    <w:unhideWhenUsed/>
    <w:rsid w:val="006B78C3"/>
    <w:pPr>
      <w:spacing w:after="120"/>
      <w:ind w:left="360"/>
    </w:pPr>
  </w:style>
  <w:style w:type="character" w:customStyle="1" w:styleId="affff2">
    <w:name w:val="本文インデント (文字)"/>
    <w:basedOn w:val="a4"/>
    <w:link w:val="affff1"/>
    <w:uiPriority w:val="99"/>
    <w:semiHidden/>
    <w:rsid w:val="006B78C3"/>
    <w:rPr>
      <w:rFonts w:ascii="Meiryo UI" w:eastAsia="Meiryo UI" w:hAnsi="Meiryo UI"/>
    </w:rPr>
  </w:style>
  <w:style w:type="paragraph" w:styleId="2f0">
    <w:name w:val="Body Text Indent 2"/>
    <w:basedOn w:val="a3"/>
    <w:link w:val="2f1"/>
    <w:uiPriority w:val="99"/>
    <w:semiHidden/>
    <w:unhideWhenUsed/>
    <w:rsid w:val="006B78C3"/>
    <w:pPr>
      <w:spacing w:after="120" w:line="480" w:lineRule="auto"/>
      <w:ind w:left="360"/>
    </w:pPr>
  </w:style>
  <w:style w:type="character" w:customStyle="1" w:styleId="2f1">
    <w:name w:val="本文インデント 2 (文字)"/>
    <w:basedOn w:val="a4"/>
    <w:link w:val="2f0"/>
    <w:uiPriority w:val="99"/>
    <w:semiHidden/>
    <w:rsid w:val="006B78C3"/>
    <w:rPr>
      <w:rFonts w:ascii="Meiryo UI" w:eastAsia="Meiryo UI" w:hAnsi="Meiryo UI"/>
    </w:rPr>
  </w:style>
  <w:style w:type="paragraph" w:styleId="3c">
    <w:name w:val="Body Text Indent 3"/>
    <w:basedOn w:val="a3"/>
    <w:link w:val="3d"/>
    <w:uiPriority w:val="99"/>
    <w:semiHidden/>
    <w:unhideWhenUsed/>
    <w:rsid w:val="006B78C3"/>
    <w:pPr>
      <w:spacing w:after="120"/>
      <w:ind w:left="360"/>
    </w:pPr>
    <w:rPr>
      <w:sz w:val="16"/>
      <w:szCs w:val="16"/>
    </w:rPr>
  </w:style>
  <w:style w:type="character" w:customStyle="1" w:styleId="3d">
    <w:name w:val="本文インデント 3 (文字)"/>
    <w:basedOn w:val="a4"/>
    <w:link w:val="3c"/>
    <w:uiPriority w:val="99"/>
    <w:semiHidden/>
    <w:rsid w:val="006B78C3"/>
    <w:rPr>
      <w:rFonts w:ascii="Meiryo UI" w:eastAsia="Meiryo UI" w:hAnsi="Meiryo UI"/>
      <w:sz w:val="16"/>
      <w:szCs w:val="16"/>
    </w:rPr>
  </w:style>
  <w:style w:type="paragraph" w:styleId="affff3">
    <w:name w:val="Body Text First Indent"/>
    <w:basedOn w:val="a7"/>
    <w:link w:val="affff4"/>
    <w:uiPriority w:val="99"/>
    <w:semiHidden/>
    <w:unhideWhenUsed/>
    <w:rsid w:val="006B78C3"/>
    <w:pPr>
      <w:ind w:firstLine="360"/>
    </w:pPr>
  </w:style>
  <w:style w:type="character" w:customStyle="1" w:styleId="affff4">
    <w:name w:val="本文字下げ (文字)"/>
    <w:basedOn w:val="a8"/>
    <w:link w:val="affff3"/>
    <w:uiPriority w:val="99"/>
    <w:semiHidden/>
    <w:rsid w:val="006B78C3"/>
    <w:rPr>
      <w:rFonts w:ascii="Meiryo UI" w:eastAsia="Meiryo UI" w:hAnsi="Meiryo UI"/>
      <w:sz w:val="20"/>
      <w:szCs w:val="20"/>
    </w:rPr>
  </w:style>
  <w:style w:type="paragraph" w:styleId="2f2">
    <w:name w:val="Body Text First Indent 2"/>
    <w:basedOn w:val="affff1"/>
    <w:link w:val="2f3"/>
    <w:uiPriority w:val="99"/>
    <w:semiHidden/>
    <w:unhideWhenUsed/>
    <w:rsid w:val="006B78C3"/>
    <w:pPr>
      <w:spacing w:after="0"/>
      <w:ind w:firstLine="360"/>
    </w:pPr>
  </w:style>
  <w:style w:type="character" w:customStyle="1" w:styleId="2f3">
    <w:name w:val="本文字下げ 2 (文字)"/>
    <w:basedOn w:val="affff2"/>
    <w:link w:val="2f2"/>
    <w:uiPriority w:val="99"/>
    <w:semiHidden/>
    <w:rsid w:val="006B78C3"/>
    <w:rPr>
      <w:rFonts w:ascii="Meiryo UI" w:eastAsia="Meiryo UI" w:hAnsi="Meiryo UI"/>
    </w:rPr>
  </w:style>
  <w:style w:type="paragraph" w:styleId="affff5">
    <w:name w:val="Normal Indent"/>
    <w:basedOn w:val="a3"/>
    <w:uiPriority w:val="99"/>
    <w:semiHidden/>
    <w:unhideWhenUsed/>
    <w:rsid w:val="006B78C3"/>
    <w:pPr>
      <w:ind w:left="720"/>
    </w:pPr>
  </w:style>
  <w:style w:type="paragraph" w:styleId="affff6">
    <w:name w:val="Note Heading"/>
    <w:basedOn w:val="a3"/>
    <w:next w:val="a3"/>
    <w:link w:val="affff7"/>
    <w:uiPriority w:val="99"/>
    <w:semiHidden/>
    <w:unhideWhenUsed/>
    <w:rsid w:val="006B78C3"/>
  </w:style>
  <w:style w:type="character" w:customStyle="1" w:styleId="affff7">
    <w:name w:val="記 (文字)"/>
    <w:basedOn w:val="a4"/>
    <w:link w:val="affff6"/>
    <w:uiPriority w:val="99"/>
    <w:semiHidden/>
    <w:rsid w:val="006B78C3"/>
    <w:rPr>
      <w:rFonts w:ascii="Meiryo UI" w:eastAsia="Meiryo UI" w:hAnsi="Meiryo UI"/>
    </w:rPr>
  </w:style>
  <w:style w:type="table" w:styleId="affff8">
    <w:name w:val="Table Contemporary"/>
    <w:basedOn w:val="a5"/>
    <w:uiPriority w:val="99"/>
    <w:semiHidden/>
    <w:unhideWhenUsed/>
    <w:rsid w:val="006B78C3"/>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5"/>
    <w:uiPriority w:val="61"/>
    <w:semiHidden/>
    <w:unhideWhenUsed/>
    <w:rsid w:val="006B78C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5"/>
    <w:uiPriority w:val="61"/>
    <w:semiHidden/>
    <w:unhideWhenUsed/>
    <w:rsid w:val="006B78C3"/>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tblBorders>
    </w:tblPr>
    <w:tblStylePr w:type="firstRow">
      <w:pPr>
        <w:spacing w:before="0" w:after="0" w:line="240" w:lineRule="auto"/>
      </w:pPr>
      <w:rPr>
        <w:b/>
        <w:bCs/>
        <w:color w:val="FFFFFF" w:themeColor="background1"/>
      </w:rPr>
      <w:tblPr/>
      <w:tcPr>
        <w:shd w:val="clear" w:color="auto" w:fill="2C567A" w:themeFill="accent1"/>
      </w:tcPr>
    </w:tblStylePr>
    <w:tblStylePr w:type="lastRow">
      <w:pPr>
        <w:spacing w:before="0" w:after="0" w:line="240" w:lineRule="auto"/>
      </w:pPr>
      <w:rPr>
        <w:b/>
        <w:bCs/>
      </w:rPr>
      <w:tblPr/>
      <w:tcPr>
        <w:tcBorders>
          <w:top w:val="double" w:sz="6" w:space="0" w:color="2C567A" w:themeColor="accent1"/>
          <w:left w:val="single" w:sz="8" w:space="0" w:color="2C567A" w:themeColor="accent1"/>
          <w:bottom w:val="single" w:sz="8" w:space="0" w:color="2C567A" w:themeColor="accent1"/>
          <w:right w:val="single" w:sz="8" w:space="0" w:color="2C567A" w:themeColor="accent1"/>
        </w:tcBorders>
      </w:tcPr>
    </w:tblStylePr>
    <w:tblStylePr w:type="firstCol">
      <w:rPr>
        <w:b/>
        <w:bCs/>
      </w:rPr>
    </w:tblStylePr>
    <w:tblStylePr w:type="lastCol">
      <w:rPr>
        <w:b/>
        <w:bCs/>
      </w:rPr>
    </w:tblStylePr>
    <w:tblStylePr w:type="band1Vert">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tblStylePr w:type="band1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style>
  <w:style w:type="table" w:styleId="2f6">
    <w:name w:val="Light List Accent 2"/>
    <w:basedOn w:val="a5"/>
    <w:uiPriority w:val="61"/>
    <w:semiHidden/>
    <w:unhideWhenUsed/>
    <w:rsid w:val="006B78C3"/>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tblBorders>
    </w:tblPr>
    <w:tblStylePr w:type="firstRow">
      <w:pPr>
        <w:spacing w:before="0" w:after="0" w:line="240" w:lineRule="auto"/>
      </w:pPr>
      <w:rPr>
        <w:b/>
        <w:bCs/>
        <w:color w:val="FFFFFF" w:themeColor="background1"/>
      </w:rPr>
      <w:tblPr/>
      <w:tcPr>
        <w:shd w:val="clear" w:color="auto" w:fill="0072C7" w:themeFill="accent2"/>
      </w:tcPr>
    </w:tblStylePr>
    <w:tblStylePr w:type="lastRow">
      <w:pPr>
        <w:spacing w:before="0" w:after="0" w:line="240" w:lineRule="auto"/>
      </w:pPr>
      <w:rPr>
        <w:b/>
        <w:bCs/>
      </w:rPr>
      <w:tblPr/>
      <w:tcPr>
        <w:tcBorders>
          <w:top w:val="double" w:sz="6" w:space="0" w:color="0072C7" w:themeColor="accent2"/>
          <w:left w:val="single" w:sz="8" w:space="0" w:color="0072C7" w:themeColor="accent2"/>
          <w:bottom w:val="single" w:sz="8" w:space="0" w:color="0072C7" w:themeColor="accent2"/>
          <w:right w:val="single" w:sz="8" w:space="0" w:color="0072C7" w:themeColor="accent2"/>
        </w:tcBorders>
      </w:tcPr>
    </w:tblStylePr>
    <w:tblStylePr w:type="firstCol">
      <w:rPr>
        <w:b/>
        <w:bCs/>
      </w:rPr>
    </w:tblStylePr>
    <w:tblStylePr w:type="lastCol">
      <w:rPr>
        <w:b/>
        <w:bCs/>
      </w:rPr>
    </w:tblStylePr>
    <w:tblStylePr w:type="band1Vert">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tblStylePr w:type="band1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style>
  <w:style w:type="table" w:styleId="2f7">
    <w:name w:val="Light List Accent 3"/>
    <w:basedOn w:val="a5"/>
    <w:uiPriority w:val="61"/>
    <w:semiHidden/>
    <w:unhideWhenUsed/>
    <w:rsid w:val="006B78C3"/>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tblBorders>
    </w:tblPr>
    <w:tblStylePr w:type="firstRow">
      <w:pPr>
        <w:spacing w:before="0" w:after="0" w:line="240" w:lineRule="auto"/>
      </w:pPr>
      <w:rPr>
        <w:b/>
        <w:bCs/>
        <w:color w:val="FFFFFF" w:themeColor="background1"/>
      </w:rPr>
      <w:tblPr/>
      <w:tcPr>
        <w:shd w:val="clear" w:color="auto" w:fill="0D1D51" w:themeFill="accent3"/>
      </w:tcPr>
    </w:tblStylePr>
    <w:tblStylePr w:type="lastRow">
      <w:pPr>
        <w:spacing w:before="0" w:after="0" w:line="240" w:lineRule="auto"/>
      </w:pPr>
      <w:rPr>
        <w:b/>
        <w:bCs/>
      </w:rPr>
      <w:tblPr/>
      <w:tcPr>
        <w:tcBorders>
          <w:top w:val="double" w:sz="6" w:space="0" w:color="0D1D51" w:themeColor="accent3"/>
          <w:left w:val="single" w:sz="8" w:space="0" w:color="0D1D51" w:themeColor="accent3"/>
          <w:bottom w:val="single" w:sz="8" w:space="0" w:color="0D1D51" w:themeColor="accent3"/>
          <w:right w:val="single" w:sz="8" w:space="0" w:color="0D1D51" w:themeColor="accent3"/>
        </w:tcBorders>
      </w:tcPr>
    </w:tblStylePr>
    <w:tblStylePr w:type="firstCol">
      <w:rPr>
        <w:b/>
        <w:bCs/>
      </w:rPr>
    </w:tblStylePr>
    <w:tblStylePr w:type="lastCol">
      <w:rPr>
        <w:b/>
        <w:bCs/>
      </w:rPr>
    </w:tblStylePr>
    <w:tblStylePr w:type="band1Vert">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tblStylePr w:type="band1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style>
  <w:style w:type="table" w:styleId="2f8">
    <w:name w:val="Light List Accent 4"/>
    <w:basedOn w:val="a5"/>
    <w:uiPriority w:val="61"/>
    <w:semiHidden/>
    <w:unhideWhenUsed/>
    <w:rsid w:val="006B78C3"/>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2f9">
    <w:name w:val="Light List Accent 5"/>
    <w:basedOn w:val="a5"/>
    <w:uiPriority w:val="61"/>
    <w:semiHidden/>
    <w:unhideWhenUsed/>
    <w:rsid w:val="006B78C3"/>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tblBorders>
    </w:tblPr>
    <w:tblStylePr w:type="firstRow">
      <w:pPr>
        <w:spacing w:before="0" w:after="0" w:line="240" w:lineRule="auto"/>
      </w:pPr>
      <w:rPr>
        <w:b/>
        <w:bCs/>
        <w:color w:val="FFFFFF" w:themeColor="background1"/>
      </w:rPr>
      <w:tblPr/>
      <w:tcPr>
        <w:shd w:val="clear" w:color="auto" w:fill="3C76A6" w:themeFill="accent5"/>
      </w:tcPr>
    </w:tblStylePr>
    <w:tblStylePr w:type="lastRow">
      <w:pPr>
        <w:spacing w:before="0" w:after="0" w:line="240" w:lineRule="auto"/>
      </w:pPr>
      <w:rPr>
        <w:b/>
        <w:bCs/>
      </w:rPr>
      <w:tblPr/>
      <w:tcPr>
        <w:tcBorders>
          <w:top w:val="double" w:sz="6" w:space="0" w:color="3C76A6" w:themeColor="accent5"/>
          <w:left w:val="single" w:sz="8" w:space="0" w:color="3C76A6" w:themeColor="accent5"/>
          <w:bottom w:val="single" w:sz="8" w:space="0" w:color="3C76A6" w:themeColor="accent5"/>
          <w:right w:val="single" w:sz="8" w:space="0" w:color="3C76A6" w:themeColor="accent5"/>
        </w:tcBorders>
      </w:tcPr>
    </w:tblStylePr>
    <w:tblStylePr w:type="firstCol">
      <w:rPr>
        <w:b/>
        <w:bCs/>
      </w:rPr>
    </w:tblStylePr>
    <w:tblStylePr w:type="lastCol">
      <w:rPr>
        <w:b/>
        <w:bCs/>
      </w:rPr>
    </w:tblStylePr>
    <w:tblStylePr w:type="band1Vert">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tblStylePr w:type="band1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style>
  <w:style w:type="table" w:styleId="2fa">
    <w:name w:val="Light List Accent 6"/>
    <w:basedOn w:val="a5"/>
    <w:uiPriority w:val="61"/>
    <w:semiHidden/>
    <w:unhideWhenUsed/>
    <w:rsid w:val="006B78C3"/>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tblBorders>
    </w:tblPr>
    <w:tblStylePr w:type="firstRow">
      <w:pPr>
        <w:spacing w:before="0" w:after="0" w:line="240" w:lineRule="auto"/>
      </w:pPr>
      <w:rPr>
        <w:b/>
        <w:bCs/>
        <w:color w:val="FFFFFF" w:themeColor="background1"/>
      </w:rPr>
      <w:tblPr/>
      <w:tcPr>
        <w:shd w:val="clear" w:color="auto" w:fill="1E44BC" w:themeFill="accent6"/>
      </w:tcPr>
    </w:tblStylePr>
    <w:tblStylePr w:type="lastRow">
      <w:pPr>
        <w:spacing w:before="0" w:after="0" w:line="240" w:lineRule="auto"/>
      </w:pPr>
      <w:rPr>
        <w:b/>
        <w:bCs/>
      </w:rPr>
      <w:tblPr/>
      <w:tcPr>
        <w:tcBorders>
          <w:top w:val="double" w:sz="6" w:space="0" w:color="1E44BC" w:themeColor="accent6"/>
          <w:left w:val="single" w:sz="8" w:space="0" w:color="1E44BC" w:themeColor="accent6"/>
          <w:bottom w:val="single" w:sz="8" w:space="0" w:color="1E44BC" w:themeColor="accent6"/>
          <w:right w:val="single" w:sz="8" w:space="0" w:color="1E44BC" w:themeColor="accent6"/>
        </w:tcBorders>
      </w:tcPr>
    </w:tblStylePr>
    <w:tblStylePr w:type="firstCol">
      <w:rPr>
        <w:b/>
        <w:bCs/>
      </w:rPr>
    </w:tblStylePr>
    <w:tblStylePr w:type="lastCol">
      <w:rPr>
        <w:b/>
        <w:bCs/>
      </w:rPr>
    </w:tblStylePr>
    <w:tblStylePr w:type="band1Vert">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tblStylePr w:type="band1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style>
  <w:style w:type="table" w:styleId="17">
    <w:name w:val="Light Shading"/>
    <w:basedOn w:val="a5"/>
    <w:uiPriority w:val="60"/>
    <w:semiHidden/>
    <w:unhideWhenUsed/>
    <w:rsid w:val="006B78C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5"/>
    <w:uiPriority w:val="60"/>
    <w:semiHidden/>
    <w:unhideWhenUsed/>
    <w:rsid w:val="006B78C3"/>
    <w:rPr>
      <w:color w:val="21405B" w:themeColor="accent1" w:themeShade="BF"/>
    </w:rPr>
    <w:tblPr>
      <w:tblStyleRowBandSize w:val="1"/>
      <w:tblStyleColBandSize w:val="1"/>
      <w:tblBorders>
        <w:top w:val="single" w:sz="8" w:space="0" w:color="2C567A" w:themeColor="accent1"/>
        <w:bottom w:val="single" w:sz="8" w:space="0" w:color="2C567A" w:themeColor="accent1"/>
      </w:tblBorders>
    </w:tblPr>
    <w:tblStylePr w:type="firstRow">
      <w:pPr>
        <w:spacing w:before="0" w:after="0" w:line="240" w:lineRule="auto"/>
      </w:pPr>
      <w:rPr>
        <w:b/>
        <w:bCs/>
      </w:rPr>
      <w:tblPr/>
      <w:tcPr>
        <w:tcBorders>
          <w:top w:val="single" w:sz="8" w:space="0" w:color="2C567A" w:themeColor="accent1"/>
          <w:left w:val="nil"/>
          <w:bottom w:val="single" w:sz="8" w:space="0" w:color="2C567A" w:themeColor="accent1"/>
          <w:right w:val="nil"/>
          <w:insideH w:val="nil"/>
          <w:insideV w:val="nil"/>
        </w:tcBorders>
      </w:tcPr>
    </w:tblStylePr>
    <w:tblStylePr w:type="lastRow">
      <w:pPr>
        <w:spacing w:before="0" w:after="0" w:line="240" w:lineRule="auto"/>
      </w:pPr>
      <w:rPr>
        <w:b/>
        <w:bCs/>
      </w:rPr>
      <w:tblPr/>
      <w:tcPr>
        <w:tcBorders>
          <w:top w:val="single" w:sz="8" w:space="0" w:color="2C567A" w:themeColor="accent1"/>
          <w:left w:val="nil"/>
          <w:bottom w:val="single" w:sz="8" w:space="0" w:color="2C56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5E8" w:themeFill="accent1" w:themeFillTint="3F"/>
      </w:tcPr>
    </w:tblStylePr>
    <w:tblStylePr w:type="band1Horz">
      <w:tblPr/>
      <w:tcPr>
        <w:tcBorders>
          <w:left w:val="nil"/>
          <w:right w:val="nil"/>
          <w:insideH w:val="nil"/>
          <w:insideV w:val="nil"/>
        </w:tcBorders>
        <w:shd w:val="clear" w:color="auto" w:fill="C0D5E8" w:themeFill="accent1" w:themeFillTint="3F"/>
      </w:tcPr>
    </w:tblStylePr>
  </w:style>
  <w:style w:type="table" w:styleId="19">
    <w:name w:val="Light Shading Accent 2"/>
    <w:basedOn w:val="a5"/>
    <w:uiPriority w:val="60"/>
    <w:semiHidden/>
    <w:unhideWhenUsed/>
    <w:rsid w:val="006B78C3"/>
    <w:rPr>
      <w:color w:val="005595" w:themeColor="accent2" w:themeShade="BF"/>
    </w:rPr>
    <w:tblPr>
      <w:tblStyleRowBandSize w:val="1"/>
      <w:tblStyleColBandSize w:val="1"/>
      <w:tblBorders>
        <w:top w:val="single" w:sz="8" w:space="0" w:color="0072C7" w:themeColor="accent2"/>
        <w:bottom w:val="single" w:sz="8" w:space="0" w:color="0072C7" w:themeColor="accent2"/>
      </w:tblBorders>
    </w:tblPr>
    <w:tblStylePr w:type="firstRow">
      <w:pPr>
        <w:spacing w:before="0" w:after="0" w:line="240" w:lineRule="auto"/>
      </w:pPr>
      <w:rPr>
        <w:b/>
        <w:bCs/>
      </w:rPr>
      <w:tblPr/>
      <w:tcPr>
        <w:tcBorders>
          <w:top w:val="single" w:sz="8" w:space="0" w:color="0072C7" w:themeColor="accent2"/>
          <w:left w:val="nil"/>
          <w:bottom w:val="single" w:sz="8" w:space="0" w:color="0072C7" w:themeColor="accent2"/>
          <w:right w:val="nil"/>
          <w:insideH w:val="nil"/>
          <w:insideV w:val="nil"/>
        </w:tcBorders>
      </w:tcPr>
    </w:tblStylePr>
    <w:tblStylePr w:type="lastRow">
      <w:pPr>
        <w:spacing w:before="0" w:after="0" w:line="240" w:lineRule="auto"/>
      </w:pPr>
      <w:rPr>
        <w:b/>
        <w:bCs/>
      </w:rPr>
      <w:tblPr/>
      <w:tcPr>
        <w:tcBorders>
          <w:top w:val="single" w:sz="8" w:space="0" w:color="0072C7" w:themeColor="accent2"/>
          <w:left w:val="nil"/>
          <w:bottom w:val="single" w:sz="8" w:space="0" w:color="0072C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F" w:themeFill="accent2" w:themeFillTint="3F"/>
      </w:tcPr>
    </w:tblStylePr>
    <w:tblStylePr w:type="band1Horz">
      <w:tblPr/>
      <w:tcPr>
        <w:tcBorders>
          <w:left w:val="nil"/>
          <w:right w:val="nil"/>
          <w:insideH w:val="nil"/>
          <w:insideV w:val="nil"/>
        </w:tcBorders>
        <w:shd w:val="clear" w:color="auto" w:fill="B2DEFF" w:themeFill="accent2" w:themeFillTint="3F"/>
      </w:tcPr>
    </w:tblStylePr>
  </w:style>
  <w:style w:type="table" w:styleId="1a">
    <w:name w:val="Light Shading Accent 3"/>
    <w:basedOn w:val="a5"/>
    <w:uiPriority w:val="60"/>
    <w:semiHidden/>
    <w:unhideWhenUsed/>
    <w:rsid w:val="006B78C3"/>
    <w:rPr>
      <w:color w:val="09153C" w:themeColor="accent3" w:themeShade="BF"/>
    </w:rPr>
    <w:tblPr>
      <w:tblStyleRowBandSize w:val="1"/>
      <w:tblStyleColBandSize w:val="1"/>
      <w:tblBorders>
        <w:top w:val="single" w:sz="8" w:space="0" w:color="0D1D51" w:themeColor="accent3"/>
        <w:bottom w:val="single" w:sz="8" w:space="0" w:color="0D1D51" w:themeColor="accent3"/>
      </w:tblBorders>
    </w:tblPr>
    <w:tblStylePr w:type="firstRow">
      <w:pPr>
        <w:spacing w:before="0" w:after="0" w:line="240" w:lineRule="auto"/>
      </w:pPr>
      <w:rPr>
        <w:b/>
        <w:bCs/>
      </w:rPr>
      <w:tblPr/>
      <w:tcPr>
        <w:tcBorders>
          <w:top w:val="single" w:sz="8" w:space="0" w:color="0D1D51" w:themeColor="accent3"/>
          <w:left w:val="nil"/>
          <w:bottom w:val="single" w:sz="8" w:space="0" w:color="0D1D51" w:themeColor="accent3"/>
          <w:right w:val="nil"/>
          <w:insideH w:val="nil"/>
          <w:insideV w:val="nil"/>
        </w:tcBorders>
      </w:tcPr>
    </w:tblStylePr>
    <w:tblStylePr w:type="lastRow">
      <w:pPr>
        <w:spacing w:before="0" w:after="0" w:line="240" w:lineRule="auto"/>
      </w:pPr>
      <w:rPr>
        <w:b/>
        <w:bCs/>
      </w:rPr>
      <w:tblPr/>
      <w:tcPr>
        <w:tcBorders>
          <w:top w:val="single" w:sz="8" w:space="0" w:color="0D1D51" w:themeColor="accent3"/>
          <w:left w:val="nil"/>
          <w:bottom w:val="single" w:sz="8" w:space="0" w:color="0D1D5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7F0" w:themeFill="accent3" w:themeFillTint="3F"/>
      </w:tcPr>
    </w:tblStylePr>
    <w:tblStylePr w:type="band1Horz">
      <w:tblPr/>
      <w:tcPr>
        <w:tcBorders>
          <w:left w:val="nil"/>
          <w:right w:val="nil"/>
          <w:insideH w:val="nil"/>
          <w:insideV w:val="nil"/>
        </w:tcBorders>
        <w:shd w:val="clear" w:color="auto" w:fill="A6B7F0" w:themeFill="accent3" w:themeFillTint="3F"/>
      </w:tcPr>
    </w:tblStylePr>
  </w:style>
  <w:style w:type="table" w:styleId="1b">
    <w:name w:val="Light Shading Accent 4"/>
    <w:basedOn w:val="a5"/>
    <w:uiPriority w:val="60"/>
    <w:semiHidden/>
    <w:unhideWhenUsed/>
    <w:rsid w:val="006B78C3"/>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1c">
    <w:name w:val="Light Shading Accent 5"/>
    <w:basedOn w:val="a5"/>
    <w:uiPriority w:val="60"/>
    <w:semiHidden/>
    <w:unhideWhenUsed/>
    <w:rsid w:val="006B78C3"/>
    <w:rPr>
      <w:color w:val="2D587C" w:themeColor="accent5" w:themeShade="BF"/>
    </w:rPr>
    <w:tblPr>
      <w:tblStyleRowBandSize w:val="1"/>
      <w:tblStyleColBandSize w:val="1"/>
      <w:tblBorders>
        <w:top w:val="single" w:sz="8" w:space="0" w:color="3C76A6" w:themeColor="accent5"/>
        <w:bottom w:val="single" w:sz="8" w:space="0" w:color="3C76A6" w:themeColor="accent5"/>
      </w:tblBorders>
    </w:tblPr>
    <w:tblStylePr w:type="firstRow">
      <w:pPr>
        <w:spacing w:before="0" w:after="0" w:line="240" w:lineRule="auto"/>
      </w:pPr>
      <w:rPr>
        <w:b/>
        <w:bCs/>
      </w:rPr>
      <w:tblPr/>
      <w:tcPr>
        <w:tcBorders>
          <w:top w:val="single" w:sz="8" w:space="0" w:color="3C76A6" w:themeColor="accent5"/>
          <w:left w:val="nil"/>
          <w:bottom w:val="single" w:sz="8" w:space="0" w:color="3C76A6" w:themeColor="accent5"/>
          <w:right w:val="nil"/>
          <w:insideH w:val="nil"/>
          <w:insideV w:val="nil"/>
        </w:tcBorders>
      </w:tcPr>
    </w:tblStylePr>
    <w:tblStylePr w:type="lastRow">
      <w:pPr>
        <w:spacing w:before="0" w:after="0" w:line="240" w:lineRule="auto"/>
      </w:pPr>
      <w:rPr>
        <w:b/>
        <w:bCs/>
      </w:rPr>
      <w:tblPr/>
      <w:tcPr>
        <w:tcBorders>
          <w:top w:val="single" w:sz="8" w:space="0" w:color="3C76A6" w:themeColor="accent5"/>
          <w:left w:val="nil"/>
          <w:bottom w:val="single" w:sz="8" w:space="0" w:color="3C76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DEC" w:themeFill="accent5" w:themeFillTint="3F"/>
      </w:tcPr>
    </w:tblStylePr>
    <w:tblStylePr w:type="band1Horz">
      <w:tblPr/>
      <w:tcPr>
        <w:tcBorders>
          <w:left w:val="nil"/>
          <w:right w:val="nil"/>
          <w:insideH w:val="nil"/>
          <w:insideV w:val="nil"/>
        </w:tcBorders>
        <w:shd w:val="clear" w:color="auto" w:fill="CBDDEC" w:themeFill="accent5" w:themeFillTint="3F"/>
      </w:tcPr>
    </w:tblStylePr>
  </w:style>
  <w:style w:type="table" w:styleId="1d">
    <w:name w:val="Light Shading Accent 6"/>
    <w:basedOn w:val="a5"/>
    <w:uiPriority w:val="60"/>
    <w:semiHidden/>
    <w:unhideWhenUsed/>
    <w:rsid w:val="006B78C3"/>
    <w:rPr>
      <w:color w:val="16328C" w:themeColor="accent6" w:themeShade="BF"/>
    </w:rPr>
    <w:tblPr>
      <w:tblStyleRowBandSize w:val="1"/>
      <w:tblStyleColBandSize w:val="1"/>
      <w:tblBorders>
        <w:top w:val="single" w:sz="8" w:space="0" w:color="1E44BC" w:themeColor="accent6"/>
        <w:bottom w:val="single" w:sz="8" w:space="0" w:color="1E44BC" w:themeColor="accent6"/>
      </w:tblBorders>
    </w:tblPr>
    <w:tblStylePr w:type="firstRow">
      <w:pPr>
        <w:spacing w:before="0" w:after="0" w:line="240" w:lineRule="auto"/>
      </w:pPr>
      <w:rPr>
        <w:b/>
        <w:bCs/>
      </w:rPr>
      <w:tblPr/>
      <w:tcPr>
        <w:tcBorders>
          <w:top w:val="single" w:sz="8" w:space="0" w:color="1E44BC" w:themeColor="accent6"/>
          <w:left w:val="nil"/>
          <w:bottom w:val="single" w:sz="8" w:space="0" w:color="1E44BC" w:themeColor="accent6"/>
          <w:right w:val="nil"/>
          <w:insideH w:val="nil"/>
          <w:insideV w:val="nil"/>
        </w:tcBorders>
      </w:tcPr>
    </w:tblStylePr>
    <w:tblStylePr w:type="lastRow">
      <w:pPr>
        <w:spacing w:before="0" w:after="0" w:line="240" w:lineRule="auto"/>
      </w:pPr>
      <w:rPr>
        <w:b/>
        <w:bCs/>
      </w:rPr>
      <w:tblPr/>
      <w:tcPr>
        <w:tcBorders>
          <w:top w:val="single" w:sz="8" w:space="0" w:color="1E44BC" w:themeColor="accent6"/>
          <w:left w:val="nil"/>
          <w:bottom w:val="single" w:sz="8" w:space="0" w:color="1E44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DF5" w:themeFill="accent6" w:themeFillTint="3F"/>
      </w:tcPr>
    </w:tblStylePr>
    <w:tblStylePr w:type="band1Horz">
      <w:tblPr/>
      <w:tcPr>
        <w:tcBorders>
          <w:left w:val="nil"/>
          <w:right w:val="nil"/>
          <w:insideH w:val="nil"/>
          <w:insideV w:val="nil"/>
        </w:tcBorders>
        <w:shd w:val="clear" w:color="auto" w:fill="C0CDF5" w:themeFill="accent6" w:themeFillTint="3F"/>
      </w:tcPr>
    </w:tblStylePr>
  </w:style>
  <w:style w:type="table" w:styleId="3e">
    <w:name w:val="Light Grid"/>
    <w:basedOn w:val="a5"/>
    <w:uiPriority w:val="62"/>
    <w:semiHidden/>
    <w:unhideWhenUsed/>
    <w:rsid w:val="006B78C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5"/>
    <w:uiPriority w:val="62"/>
    <w:semiHidden/>
    <w:unhideWhenUsed/>
    <w:rsid w:val="006B78C3"/>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insideH w:val="single" w:sz="8" w:space="0" w:color="2C567A" w:themeColor="accent1"/>
        <w:insideV w:val="single" w:sz="8" w:space="0" w:color="2C56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67A" w:themeColor="accent1"/>
          <w:left w:val="single" w:sz="8" w:space="0" w:color="2C567A" w:themeColor="accent1"/>
          <w:bottom w:val="single" w:sz="18" w:space="0" w:color="2C567A" w:themeColor="accent1"/>
          <w:right w:val="single" w:sz="8" w:space="0" w:color="2C567A" w:themeColor="accent1"/>
          <w:insideH w:val="nil"/>
          <w:insideV w:val="single" w:sz="8" w:space="0" w:color="2C56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67A" w:themeColor="accent1"/>
          <w:left w:val="single" w:sz="8" w:space="0" w:color="2C567A" w:themeColor="accent1"/>
          <w:bottom w:val="single" w:sz="8" w:space="0" w:color="2C567A" w:themeColor="accent1"/>
          <w:right w:val="single" w:sz="8" w:space="0" w:color="2C567A" w:themeColor="accent1"/>
          <w:insideH w:val="nil"/>
          <w:insideV w:val="single" w:sz="8" w:space="0" w:color="2C56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tblStylePr w:type="band1Vert">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shd w:val="clear" w:color="auto" w:fill="C0D5E8" w:themeFill="accent1" w:themeFillTint="3F"/>
      </w:tcPr>
    </w:tblStylePr>
    <w:tblStylePr w:type="band1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insideV w:val="single" w:sz="8" w:space="0" w:color="2C567A" w:themeColor="accent1"/>
        </w:tcBorders>
        <w:shd w:val="clear" w:color="auto" w:fill="C0D5E8" w:themeFill="accent1" w:themeFillTint="3F"/>
      </w:tcPr>
    </w:tblStylePr>
    <w:tblStylePr w:type="band2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insideV w:val="single" w:sz="8" w:space="0" w:color="2C567A" w:themeColor="accent1"/>
        </w:tcBorders>
      </w:tcPr>
    </w:tblStylePr>
  </w:style>
  <w:style w:type="table" w:styleId="3f0">
    <w:name w:val="Light Grid Accent 2"/>
    <w:basedOn w:val="a5"/>
    <w:uiPriority w:val="62"/>
    <w:semiHidden/>
    <w:unhideWhenUsed/>
    <w:rsid w:val="006B78C3"/>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insideH w:val="single" w:sz="8" w:space="0" w:color="0072C7" w:themeColor="accent2"/>
        <w:insideV w:val="single" w:sz="8" w:space="0" w:color="0072C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7" w:themeColor="accent2"/>
          <w:left w:val="single" w:sz="8" w:space="0" w:color="0072C7" w:themeColor="accent2"/>
          <w:bottom w:val="single" w:sz="18" w:space="0" w:color="0072C7" w:themeColor="accent2"/>
          <w:right w:val="single" w:sz="8" w:space="0" w:color="0072C7" w:themeColor="accent2"/>
          <w:insideH w:val="nil"/>
          <w:insideV w:val="single" w:sz="8" w:space="0" w:color="0072C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7" w:themeColor="accent2"/>
          <w:left w:val="single" w:sz="8" w:space="0" w:color="0072C7" w:themeColor="accent2"/>
          <w:bottom w:val="single" w:sz="8" w:space="0" w:color="0072C7" w:themeColor="accent2"/>
          <w:right w:val="single" w:sz="8" w:space="0" w:color="0072C7" w:themeColor="accent2"/>
          <w:insideH w:val="nil"/>
          <w:insideV w:val="single" w:sz="8" w:space="0" w:color="0072C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tblStylePr w:type="band1Vert">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shd w:val="clear" w:color="auto" w:fill="B2DEFF" w:themeFill="accent2" w:themeFillTint="3F"/>
      </w:tcPr>
    </w:tblStylePr>
    <w:tblStylePr w:type="band1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insideV w:val="single" w:sz="8" w:space="0" w:color="0072C7" w:themeColor="accent2"/>
        </w:tcBorders>
        <w:shd w:val="clear" w:color="auto" w:fill="B2DEFF" w:themeFill="accent2" w:themeFillTint="3F"/>
      </w:tcPr>
    </w:tblStylePr>
    <w:tblStylePr w:type="band2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insideV w:val="single" w:sz="8" w:space="0" w:color="0072C7" w:themeColor="accent2"/>
        </w:tcBorders>
      </w:tcPr>
    </w:tblStylePr>
  </w:style>
  <w:style w:type="table" w:styleId="3f1">
    <w:name w:val="Light Grid Accent 3"/>
    <w:basedOn w:val="a5"/>
    <w:uiPriority w:val="62"/>
    <w:semiHidden/>
    <w:unhideWhenUsed/>
    <w:rsid w:val="006B78C3"/>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insideH w:val="single" w:sz="8" w:space="0" w:color="0D1D51" w:themeColor="accent3"/>
        <w:insideV w:val="single" w:sz="8" w:space="0" w:color="0D1D5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1D51" w:themeColor="accent3"/>
          <w:left w:val="single" w:sz="8" w:space="0" w:color="0D1D51" w:themeColor="accent3"/>
          <w:bottom w:val="single" w:sz="18" w:space="0" w:color="0D1D51" w:themeColor="accent3"/>
          <w:right w:val="single" w:sz="8" w:space="0" w:color="0D1D51" w:themeColor="accent3"/>
          <w:insideH w:val="nil"/>
          <w:insideV w:val="single" w:sz="8" w:space="0" w:color="0D1D5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1D51" w:themeColor="accent3"/>
          <w:left w:val="single" w:sz="8" w:space="0" w:color="0D1D51" w:themeColor="accent3"/>
          <w:bottom w:val="single" w:sz="8" w:space="0" w:color="0D1D51" w:themeColor="accent3"/>
          <w:right w:val="single" w:sz="8" w:space="0" w:color="0D1D51" w:themeColor="accent3"/>
          <w:insideH w:val="nil"/>
          <w:insideV w:val="single" w:sz="8" w:space="0" w:color="0D1D5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tblStylePr w:type="band1Vert">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shd w:val="clear" w:color="auto" w:fill="A6B7F0" w:themeFill="accent3" w:themeFillTint="3F"/>
      </w:tcPr>
    </w:tblStylePr>
    <w:tblStylePr w:type="band1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insideV w:val="single" w:sz="8" w:space="0" w:color="0D1D51" w:themeColor="accent3"/>
        </w:tcBorders>
        <w:shd w:val="clear" w:color="auto" w:fill="A6B7F0" w:themeFill="accent3" w:themeFillTint="3F"/>
      </w:tcPr>
    </w:tblStylePr>
    <w:tblStylePr w:type="band2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insideV w:val="single" w:sz="8" w:space="0" w:color="0D1D51" w:themeColor="accent3"/>
        </w:tcBorders>
      </w:tcPr>
    </w:tblStylePr>
  </w:style>
  <w:style w:type="table" w:styleId="3f2">
    <w:name w:val="Light Grid Accent 4"/>
    <w:basedOn w:val="a5"/>
    <w:uiPriority w:val="62"/>
    <w:semiHidden/>
    <w:unhideWhenUsed/>
    <w:rsid w:val="006B78C3"/>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3f3">
    <w:name w:val="Light Grid Accent 5"/>
    <w:basedOn w:val="a5"/>
    <w:uiPriority w:val="62"/>
    <w:semiHidden/>
    <w:unhideWhenUsed/>
    <w:rsid w:val="006B78C3"/>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insideH w:val="single" w:sz="8" w:space="0" w:color="3C76A6" w:themeColor="accent5"/>
        <w:insideV w:val="single" w:sz="8" w:space="0" w:color="3C76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76A6" w:themeColor="accent5"/>
          <w:left w:val="single" w:sz="8" w:space="0" w:color="3C76A6" w:themeColor="accent5"/>
          <w:bottom w:val="single" w:sz="18" w:space="0" w:color="3C76A6" w:themeColor="accent5"/>
          <w:right w:val="single" w:sz="8" w:space="0" w:color="3C76A6" w:themeColor="accent5"/>
          <w:insideH w:val="nil"/>
          <w:insideV w:val="single" w:sz="8" w:space="0" w:color="3C76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76A6" w:themeColor="accent5"/>
          <w:left w:val="single" w:sz="8" w:space="0" w:color="3C76A6" w:themeColor="accent5"/>
          <w:bottom w:val="single" w:sz="8" w:space="0" w:color="3C76A6" w:themeColor="accent5"/>
          <w:right w:val="single" w:sz="8" w:space="0" w:color="3C76A6" w:themeColor="accent5"/>
          <w:insideH w:val="nil"/>
          <w:insideV w:val="single" w:sz="8" w:space="0" w:color="3C76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tblStylePr w:type="band1Vert">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shd w:val="clear" w:color="auto" w:fill="CBDDEC" w:themeFill="accent5" w:themeFillTint="3F"/>
      </w:tcPr>
    </w:tblStylePr>
    <w:tblStylePr w:type="band1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insideV w:val="single" w:sz="8" w:space="0" w:color="3C76A6" w:themeColor="accent5"/>
        </w:tcBorders>
        <w:shd w:val="clear" w:color="auto" w:fill="CBDDEC" w:themeFill="accent5" w:themeFillTint="3F"/>
      </w:tcPr>
    </w:tblStylePr>
    <w:tblStylePr w:type="band2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insideV w:val="single" w:sz="8" w:space="0" w:color="3C76A6" w:themeColor="accent5"/>
        </w:tcBorders>
      </w:tcPr>
    </w:tblStylePr>
  </w:style>
  <w:style w:type="table" w:styleId="3f4">
    <w:name w:val="Light Grid Accent 6"/>
    <w:basedOn w:val="a5"/>
    <w:uiPriority w:val="62"/>
    <w:semiHidden/>
    <w:unhideWhenUsed/>
    <w:rsid w:val="006B78C3"/>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insideH w:val="single" w:sz="8" w:space="0" w:color="1E44BC" w:themeColor="accent6"/>
        <w:insideV w:val="single" w:sz="8" w:space="0" w:color="1E44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44BC" w:themeColor="accent6"/>
          <w:left w:val="single" w:sz="8" w:space="0" w:color="1E44BC" w:themeColor="accent6"/>
          <w:bottom w:val="single" w:sz="18" w:space="0" w:color="1E44BC" w:themeColor="accent6"/>
          <w:right w:val="single" w:sz="8" w:space="0" w:color="1E44BC" w:themeColor="accent6"/>
          <w:insideH w:val="nil"/>
          <w:insideV w:val="single" w:sz="8" w:space="0" w:color="1E44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44BC" w:themeColor="accent6"/>
          <w:left w:val="single" w:sz="8" w:space="0" w:color="1E44BC" w:themeColor="accent6"/>
          <w:bottom w:val="single" w:sz="8" w:space="0" w:color="1E44BC" w:themeColor="accent6"/>
          <w:right w:val="single" w:sz="8" w:space="0" w:color="1E44BC" w:themeColor="accent6"/>
          <w:insideH w:val="nil"/>
          <w:insideV w:val="single" w:sz="8" w:space="0" w:color="1E44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tblStylePr w:type="band1Vert">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shd w:val="clear" w:color="auto" w:fill="C0CDF5" w:themeFill="accent6" w:themeFillTint="3F"/>
      </w:tcPr>
    </w:tblStylePr>
    <w:tblStylePr w:type="band1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insideV w:val="single" w:sz="8" w:space="0" w:color="1E44BC" w:themeColor="accent6"/>
        </w:tcBorders>
        <w:shd w:val="clear" w:color="auto" w:fill="C0CDF5" w:themeFill="accent6" w:themeFillTint="3F"/>
      </w:tcPr>
    </w:tblStylePr>
    <w:tblStylePr w:type="band2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insideV w:val="single" w:sz="8" w:space="0" w:color="1E44BC" w:themeColor="accent6"/>
        </w:tcBorders>
      </w:tcPr>
    </w:tblStylePr>
  </w:style>
  <w:style w:type="table" w:styleId="110">
    <w:name w:val="Dark List"/>
    <w:basedOn w:val="a5"/>
    <w:uiPriority w:val="70"/>
    <w:semiHidden/>
    <w:unhideWhenUsed/>
    <w:rsid w:val="006B78C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5"/>
    <w:uiPriority w:val="70"/>
    <w:semiHidden/>
    <w:unhideWhenUsed/>
    <w:rsid w:val="006B78C3"/>
    <w:rPr>
      <w:color w:val="FFFFFF" w:themeColor="background1"/>
    </w:rPr>
    <w:tblPr>
      <w:tblStyleRowBandSize w:val="1"/>
      <w:tblStyleColBandSize w:val="1"/>
    </w:tblPr>
    <w:tcPr>
      <w:shd w:val="clear" w:color="auto" w:fill="2C56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2A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140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1405B" w:themeFill="accent1" w:themeFillShade="BF"/>
      </w:tcPr>
    </w:tblStylePr>
    <w:tblStylePr w:type="band1Vert">
      <w:tblPr/>
      <w:tcPr>
        <w:tcBorders>
          <w:top w:val="nil"/>
          <w:left w:val="nil"/>
          <w:bottom w:val="nil"/>
          <w:right w:val="nil"/>
          <w:insideH w:val="nil"/>
          <w:insideV w:val="nil"/>
        </w:tcBorders>
        <w:shd w:val="clear" w:color="auto" w:fill="21405B" w:themeFill="accent1" w:themeFillShade="BF"/>
      </w:tcPr>
    </w:tblStylePr>
    <w:tblStylePr w:type="band1Horz">
      <w:tblPr/>
      <w:tcPr>
        <w:tcBorders>
          <w:top w:val="nil"/>
          <w:left w:val="nil"/>
          <w:bottom w:val="nil"/>
          <w:right w:val="nil"/>
          <w:insideH w:val="nil"/>
          <w:insideV w:val="nil"/>
        </w:tcBorders>
        <w:shd w:val="clear" w:color="auto" w:fill="21405B" w:themeFill="accent1" w:themeFillShade="BF"/>
      </w:tcPr>
    </w:tblStylePr>
  </w:style>
  <w:style w:type="table" w:styleId="112">
    <w:name w:val="Dark List Accent 2"/>
    <w:basedOn w:val="a5"/>
    <w:uiPriority w:val="70"/>
    <w:semiHidden/>
    <w:unhideWhenUsed/>
    <w:rsid w:val="006B78C3"/>
    <w:rPr>
      <w:color w:val="FFFFFF" w:themeColor="background1"/>
    </w:rPr>
    <w:tblPr>
      <w:tblStyleRowBandSize w:val="1"/>
      <w:tblStyleColBandSize w:val="1"/>
    </w:tblPr>
    <w:tcPr>
      <w:shd w:val="clear" w:color="auto" w:fill="0072C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5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595" w:themeFill="accent2" w:themeFillShade="BF"/>
      </w:tcPr>
    </w:tblStylePr>
    <w:tblStylePr w:type="band1Vert">
      <w:tblPr/>
      <w:tcPr>
        <w:tcBorders>
          <w:top w:val="nil"/>
          <w:left w:val="nil"/>
          <w:bottom w:val="nil"/>
          <w:right w:val="nil"/>
          <w:insideH w:val="nil"/>
          <w:insideV w:val="nil"/>
        </w:tcBorders>
        <w:shd w:val="clear" w:color="auto" w:fill="005595" w:themeFill="accent2" w:themeFillShade="BF"/>
      </w:tcPr>
    </w:tblStylePr>
    <w:tblStylePr w:type="band1Horz">
      <w:tblPr/>
      <w:tcPr>
        <w:tcBorders>
          <w:top w:val="nil"/>
          <w:left w:val="nil"/>
          <w:bottom w:val="nil"/>
          <w:right w:val="nil"/>
          <w:insideH w:val="nil"/>
          <w:insideV w:val="nil"/>
        </w:tcBorders>
        <w:shd w:val="clear" w:color="auto" w:fill="005595" w:themeFill="accent2" w:themeFillShade="BF"/>
      </w:tcPr>
    </w:tblStylePr>
  </w:style>
  <w:style w:type="table" w:styleId="113">
    <w:name w:val="Dark List Accent 3"/>
    <w:basedOn w:val="a5"/>
    <w:uiPriority w:val="70"/>
    <w:semiHidden/>
    <w:unhideWhenUsed/>
    <w:rsid w:val="006B78C3"/>
    <w:rPr>
      <w:color w:val="FFFFFF" w:themeColor="background1"/>
    </w:rPr>
    <w:tblPr>
      <w:tblStyleRowBandSize w:val="1"/>
      <w:tblStyleColBandSize w:val="1"/>
    </w:tblPr>
    <w:tcPr>
      <w:shd w:val="clear" w:color="auto" w:fill="0D1D5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0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915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9153C" w:themeFill="accent3" w:themeFillShade="BF"/>
      </w:tcPr>
    </w:tblStylePr>
    <w:tblStylePr w:type="band1Vert">
      <w:tblPr/>
      <w:tcPr>
        <w:tcBorders>
          <w:top w:val="nil"/>
          <w:left w:val="nil"/>
          <w:bottom w:val="nil"/>
          <w:right w:val="nil"/>
          <w:insideH w:val="nil"/>
          <w:insideV w:val="nil"/>
        </w:tcBorders>
        <w:shd w:val="clear" w:color="auto" w:fill="09153C" w:themeFill="accent3" w:themeFillShade="BF"/>
      </w:tcPr>
    </w:tblStylePr>
    <w:tblStylePr w:type="band1Horz">
      <w:tblPr/>
      <w:tcPr>
        <w:tcBorders>
          <w:top w:val="nil"/>
          <w:left w:val="nil"/>
          <w:bottom w:val="nil"/>
          <w:right w:val="nil"/>
          <w:insideH w:val="nil"/>
          <w:insideV w:val="nil"/>
        </w:tcBorders>
        <w:shd w:val="clear" w:color="auto" w:fill="09153C" w:themeFill="accent3" w:themeFillShade="BF"/>
      </w:tcPr>
    </w:tblStylePr>
  </w:style>
  <w:style w:type="table" w:styleId="114">
    <w:name w:val="Dark List Accent 4"/>
    <w:basedOn w:val="a5"/>
    <w:uiPriority w:val="70"/>
    <w:semiHidden/>
    <w:unhideWhenUsed/>
    <w:rsid w:val="006B78C3"/>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115">
    <w:name w:val="Dark List Accent 5"/>
    <w:basedOn w:val="a5"/>
    <w:uiPriority w:val="70"/>
    <w:semiHidden/>
    <w:unhideWhenUsed/>
    <w:rsid w:val="006B78C3"/>
    <w:rPr>
      <w:color w:val="FFFFFF" w:themeColor="background1"/>
    </w:rPr>
    <w:tblPr>
      <w:tblStyleRowBandSize w:val="1"/>
      <w:tblStyleColBandSize w:val="1"/>
    </w:tblPr>
    <w:tcPr>
      <w:shd w:val="clear" w:color="auto" w:fill="3C76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3A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587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587C" w:themeFill="accent5" w:themeFillShade="BF"/>
      </w:tcPr>
    </w:tblStylePr>
    <w:tblStylePr w:type="band1Vert">
      <w:tblPr/>
      <w:tcPr>
        <w:tcBorders>
          <w:top w:val="nil"/>
          <w:left w:val="nil"/>
          <w:bottom w:val="nil"/>
          <w:right w:val="nil"/>
          <w:insideH w:val="nil"/>
          <w:insideV w:val="nil"/>
        </w:tcBorders>
        <w:shd w:val="clear" w:color="auto" w:fill="2D587C" w:themeFill="accent5" w:themeFillShade="BF"/>
      </w:tcPr>
    </w:tblStylePr>
    <w:tblStylePr w:type="band1Horz">
      <w:tblPr/>
      <w:tcPr>
        <w:tcBorders>
          <w:top w:val="nil"/>
          <w:left w:val="nil"/>
          <w:bottom w:val="nil"/>
          <w:right w:val="nil"/>
          <w:insideH w:val="nil"/>
          <w:insideV w:val="nil"/>
        </w:tcBorders>
        <w:shd w:val="clear" w:color="auto" w:fill="2D587C" w:themeFill="accent5" w:themeFillShade="BF"/>
      </w:tcPr>
    </w:tblStylePr>
  </w:style>
  <w:style w:type="table" w:styleId="116">
    <w:name w:val="Dark List Accent 6"/>
    <w:basedOn w:val="a5"/>
    <w:uiPriority w:val="70"/>
    <w:semiHidden/>
    <w:unhideWhenUsed/>
    <w:rsid w:val="006B78C3"/>
    <w:rPr>
      <w:color w:val="FFFFFF" w:themeColor="background1"/>
    </w:rPr>
    <w:tblPr>
      <w:tblStyleRowBandSize w:val="1"/>
      <w:tblStyleColBandSize w:val="1"/>
    </w:tblPr>
    <w:tcPr>
      <w:shd w:val="clear" w:color="auto" w:fill="1E44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215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6328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6328C" w:themeFill="accent6" w:themeFillShade="BF"/>
      </w:tcPr>
    </w:tblStylePr>
    <w:tblStylePr w:type="band1Vert">
      <w:tblPr/>
      <w:tcPr>
        <w:tcBorders>
          <w:top w:val="nil"/>
          <w:left w:val="nil"/>
          <w:bottom w:val="nil"/>
          <w:right w:val="nil"/>
          <w:insideH w:val="nil"/>
          <w:insideV w:val="nil"/>
        </w:tcBorders>
        <w:shd w:val="clear" w:color="auto" w:fill="16328C" w:themeFill="accent6" w:themeFillShade="BF"/>
      </w:tcPr>
    </w:tblStylePr>
    <w:tblStylePr w:type="band1Horz">
      <w:tblPr/>
      <w:tcPr>
        <w:tcBorders>
          <w:top w:val="nil"/>
          <w:left w:val="nil"/>
          <w:bottom w:val="nil"/>
          <w:right w:val="nil"/>
          <w:insideH w:val="nil"/>
          <w:insideV w:val="nil"/>
        </w:tcBorders>
        <w:shd w:val="clear" w:color="auto" w:fill="16328C" w:themeFill="accent6" w:themeFillShade="BF"/>
      </w:tcPr>
    </w:tblStylePr>
  </w:style>
  <w:style w:type="table" w:styleId="1e">
    <w:name w:val="List Table 1 Light"/>
    <w:basedOn w:val="a5"/>
    <w:uiPriority w:val="46"/>
    <w:rsid w:val="006B78C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5"/>
    <w:uiPriority w:val="46"/>
    <w:rsid w:val="006B78C3"/>
    <w:tblPr>
      <w:tblStyleRowBandSize w:val="1"/>
      <w:tblStyleColBandSize w:val="1"/>
    </w:tblPr>
    <w:tblStylePr w:type="firstRow">
      <w:rPr>
        <w:b/>
        <w:bCs/>
      </w:rPr>
      <w:tblPr/>
      <w:tcPr>
        <w:tcBorders>
          <w:bottom w:val="single" w:sz="4" w:space="0" w:color="679BC8" w:themeColor="accent1" w:themeTint="99"/>
        </w:tcBorders>
      </w:tcPr>
    </w:tblStylePr>
    <w:tblStylePr w:type="lastRow">
      <w:rPr>
        <w:b/>
        <w:bCs/>
      </w:rPr>
      <w:tblPr/>
      <w:tcPr>
        <w:tcBorders>
          <w:top w:val="sing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1-2">
    <w:name w:val="List Table 1 Light Accent 2"/>
    <w:basedOn w:val="a5"/>
    <w:uiPriority w:val="46"/>
    <w:rsid w:val="006B78C3"/>
    <w:tblPr>
      <w:tblStyleRowBandSize w:val="1"/>
      <w:tblStyleColBandSize w:val="1"/>
    </w:tblPr>
    <w:tblStylePr w:type="firstRow">
      <w:rPr>
        <w:b/>
        <w:bCs/>
      </w:rPr>
      <w:tblPr/>
      <w:tcPr>
        <w:tcBorders>
          <w:bottom w:val="single" w:sz="4" w:space="0" w:color="44AFFF" w:themeColor="accent2" w:themeTint="99"/>
        </w:tcBorders>
      </w:tcPr>
    </w:tblStylePr>
    <w:tblStylePr w:type="lastRow">
      <w:rPr>
        <w:b/>
        <w:bCs/>
      </w:rPr>
      <w:tblPr/>
      <w:tcPr>
        <w:tcBorders>
          <w:top w:val="sing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1-3">
    <w:name w:val="List Table 1 Light Accent 3"/>
    <w:basedOn w:val="a5"/>
    <w:uiPriority w:val="46"/>
    <w:rsid w:val="006B78C3"/>
    <w:tblPr>
      <w:tblStyleRowBandSize w:val="1"/>
      <w:tblStyleColBandSize w:val="1"/>
    </w:tblPr>
    <w:tblStylePr w:type="firstRow">
      <w:rPr>
        <w:b/>
        <w:bCs/>
      </w:rPr>
      <w:tblPr/>
      <w:tcPr>
        <w:tcBorders>
          <w:bottom w:val="single" w:sz="4" w:space="0" w:color="2752DC" w:themeColor="accent3" w:themeTint="99"/>
        </w:tcBorders>
      </w:tcPr>
    </w:tblStylePr>
    <w:tblStylePr w:type="lastRow">
      <w:rPr>
        <w:b/>
        <w:bCs/>
      </w:rPr>
      <w:tblPr/>
      <w:tcPr>
        <w:tcBorders>
          <w:top w:val="sing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1-4">
    <w:name w:val="List Table 1 Light Accent 4"/>
    <w:basedOn w:val="a5"/>
    <w:uiPriority w:val="46"/>
    <w:rsid w:val="006B78C3"/>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1-5">
    <w:name w:val="List Table 1 Light Accent 5"/>
    <w:basedOn w:val="a5"/>
    <w:uiPriority w:val="46"/>
    <w:rsid w:val="006B78C3"/>
    <w:tblPr>
      <w:tblStyleRowBandSize w:val="1"/>
      <w:tblStyleColBandSize w:val="1"/>
    </w:tblPr>
    <w:tblStylePr w:type="firstRow">
      <w:rPr>
        <w:b/>
        <w:bCs/>
      </w:rPr>
      <w:tblPr/>
      <w:tcPr>
        <w:tcBorders>
          <w:bottom w:val="single" w:sz="4" w:space="0" w:color="81ADD1" w:themeColor="accent5" w:themeTint="99"/>
        </w:tcBorders>
      </w:tcPr>
    </w:tblStylePr>
    <w:tblStylePr w:type="lastRow">
      <w:rPr>
        <w:b/>
        <w:bCs/>
      </w:rPr>
      <w:tblPr/>
      <w:tcPr>
        <w:tcBorders>
          <w:top w:val="sing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1-6">
    <w:name w:val="List Table 1 Light Accent 6"/>
    <w:basedOn w:val="a5"/>
    <w:uiPriority w:val="46"/>
    <w:rsid w:val="006B78C3"/>
    <w:tblPr>
      <w:tblStyleRowBandSize w:val="1"/>
      <w:tblStyleColBandSize w:val="1"/>
    </w:tblPr>
    <w:tblStylePr w:type="firstRow">
      <w:rPr>
        <w:b/>
        <w:bCs/>
      </w:rPr>
      <w:tblPr/>
      <w:tcPr>
        <w:tcBorders>
          <w:bottom w:val="single" w:sz="4" w:space="0" w:color="6786E6" w:themeColor="accent6" w:themeTint="99"/>
        </w:tcBorders>
      </w:tcPr>
    </w:tblStylePr>
    <w:tblStylePr w:type="lastRow">
      <w:rPr>
        <w:b/>
        <w:bCs/>
      </w:rPr>
      <w:tblPr/>
      <w:tcPr>
        <w:tcBorders>
          <w:top w:val="sing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2fb">
    <w:name w:val="List Table 2"/>
    <w:basedOn w:val="a5"/>
    <w:uiPriority w:val="47"/>
    <w:rsid w:val="006B78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5"/>
    <w:uiPriority w:val="47"/>
    <w:rsid w:val="006B78C3"/>
    <w:tblPr>
      <w:tblStyleRowBandSize w:val="1"/>
      <w:tblStyleColBandSize w:val="1"/>
      <w:tblBorders>
        <w:top w:val="single" w:sz="4" w:space="0" w:color="679BC8" w:themeColor="accent1" w:themeTint="99"/>
        <w:bottom w:val="single" w:sz="4" w:space="0" w:color="679BC8" w:themeColor="accent1" w:themeTint="99"/>
        <w:insideH w:val="single" w:sz="4" w:space="0" w:color="679BC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2-2">
    <w:name w:val="List Table 2 Accent 2"/>
    <w:basedOn w:val="a5"/>
    <w:uiPriority w:val="47"/>
    <w:rsid w:val="006B78C3"/>
    <w:tblPr>
      <w:tblStyleRowBandSize w:val="1"/>
      <w:tblStyleColBandSize w:val="1"/>
      <w:tblBorders>
        <w:top w:val="single" w:sz="4" w:space="0" w:color="44AFFF" w:themeColor="accent2" w:themeTint="99"/>
        <w:bottom w:val="single" w:sz="4" w:space="0" w:color="44AFFF" w:themeColor="accent2" w:themeTint="99"/>
        <w:insideH w:val="single" w:sz="4" w:space="0" w:color="44A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2-3">
    <w:name w:val="List Table 2 Accent 3"/>
    <w:basedOn w:val="a5"/>
    <w:uiPriority w:val="47"/>
    <w:rsid w:val="006B78C3"/>
    <w:tblPr>
      <w:tblStyleRowBandSize w:val="1"/>
      <w:tblStyleColBandSize w:val="1"/>
      <w:tblBorders>
        <w:top w:val="single" w:sz="4" w:space="0" w:color="2752DC" w:themeColor="accent3" w:themeTint="99"/>
        <w:bottom w:val="single" w:sz="4" w:space="0" w:color="2752DC" w:themeColor="accent3" w:themeTint="99"/>
        <w:insideH w:val="single" w:sz="4" w:space="0" w:color="2752D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2-4">
    <w:name w:val="List Table 2 Accent 4"/>
    <w:basedOn w:val="a5"/>
    <w:uiPriority w:val="47"/>
    <w:rsid w:val="006B78C3"/>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2-5">
    <w:name w:val="List Table 2 Accent 5"/>
    <w:basedOn w:val="a5"/>
    <w:uiPriority w:val="47"/>
    <w:rsid w:val="006B78C3"/>
    <w:tblPr>
      <w:tblStyleRowBandSize w:val="1"/>
      <w:tblStyleColBandSize w:val="1"/>
      <w:tblBorders>
        <w:top w:val="single" w:sz="4" w:space="0" w:color="81ADD1" w:themeColor="accent5" w:themeTint="99"/>
        <w:bottom w:val="single" w:sz="4" w:space="0" w:color="81ADD1" w:themeColor="accent5" w:themeTint="99"/>
        <w:insideH w:val="single" w:sz="4" w:space="0" w:color="81AD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2-6">
    <w:name w:val="List Table 2 Accent 6"/>
    <w:basedOn w:val="a5"/>
    <w:uiPriority w:val="47"/>
    <w:rsid w:val="006B78C3"/>
    <w:tblPr>
      <w:tblStyleRowBandSize w:val="1"/>
      <w:tblStyleColBandSize w:val="1"/>
      <w:tblBorders>
        <w:top w:val="single" w:sz="4" w:space="0" w:color="6786E6" w:themeColor="accent6" w:themeTint="99"/>
        <w:bottom w:val="single" w:sz="4" w:space="0" w:color="6786E6" w:themeColor="accent6" w:themeTint="99"/>
        <w:insideH w:val="single" w:sz="4" w:space="0" w:color="6786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3f5">
    <w:name w:val="List Table 3"/>
    <w:basedOn w:val="a5"/>
    <w:uiPriority w:val="48"/>
    <w:rsid w:val="006B78C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5"/>
    <w:uiPriority w:val="48"/>
    <w:rsid w:val="006B78C3"/>
    <w:tblPr>
      <w:tblStyleRowBandSize w:val="1"/>
      <w:tblStyleColBandSize w:val="1"/>
      <w:tblBorders>
        <w:top w:val="single" w:sz="4" w:space="0" w:color="2C567A" w:themeColor="accent1"/>
        <w:left w:val="single" w:sz="4" w:space="0" w:color="2C567A" w:themeColor="accent1"/>
        <w:bottom w:val="single" w:sz="4" w:space="0" w:color="2C567A" w:themeColor="accent1"/>
        <w:right w:val="single" w:sz="4" w:space="0" w:color="2C567A" w:themeColor="accent1"/>
      </w:tblBorders>
    </w:tblPr>
    <w:tblStylePr w:type="firstRow">
      <w:rPr>
        <w:b/>
        <w:bCs/>
        <w:color w:val="FFFFFF" w:themeColor="background1"/>
      </w:rPr>
      <w:tblPr/>
      <w:tcPr>
        <w:shd w:val="clear" w:color="auto" w:fill="2C567A" w:themeFill="accent1"/>
      </w:tcPr>
    </w:tblStylePr>
    <w:tblStylePr w:type="lastRow">
      <w:rPr>
        <w:b/>
        <w:bCs/>
      </w:rPr>
      <w:tblPr/>
      <w:tcPr>
        <w:tcBorders>
          <w:top w:val="double" w:sz="4" w:space="0" w:color="2C56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67A" w:themeColor="accent1"/>
          <w:right w:val="single" w:sz="4" w:space="0" w:color="2C567A" w:themeColor="accent1"/>
        </w:tcBorders>
      </w:tcPr>
    </w:tblStylePr>
    <w:tblStylePr w:type="band1Horz">
      <w:tblPr/>
      <w:tcPr>
        <w:tcBorders>
          <w:top w:val="single" w:sz="4" w:space="0" w:color="2C567A" w:themeColor="accent1"/>
          <w:bottom w:val="single" w:sz="4" w:space="0" w:color="2C56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67A" w:themeColor="accent1"/>
          <w:left w:val="nil"/>
        </w:tcBorders>
      </w:tcPr>
    </w:tblStylePr>
    <w:tblStylePr w:type="swCell">
      <w:tblPr/>
      <w:tcPr>
        <w:tcBorders>
          <w:top w:val="double" w:sz="4" w:space="0" w:color="2C567A" w:themeColor="accent1"/>
          <w:right w:val="nil"/>
        </w:tcBorders>
      </w:tcPr>
    </w:tblStylePr>
  </w:style>
  <w:style w:type="table" w:styleId="3-2">
    <w:name w:val="List Table 3 Accent 2"/>
    <w:basedOn w:val="a5"/>
    <w:uiPriority w:val="48"/>
    <w:rsid w:val="006B78C3"/>
    <w:tblPr>
      <w:tblStyleRowBandSize w:val="1"/>
      <w:tblStyleColBandSize w:val="1"/>
      <w:tblBorders>
        <w:top w:val="single" w:sz="4" w:space="0" w:color="0072C7" w:themeColor="accent2"/>
        <w:left w:val="single" w:sz="4" w:space="0" w:color="0072C7" w:themeColor="accent2"/>
        <w:bottom w:val="single" w:sz="4" w:space="0" w:color="0072C7" w:themeColor="accent2"/>
        <w:right w:val="single" w:sz="4" w:space="0" w:color="0072C7" w:themeColor="accent2"/>
      </w:tblBorders>
    </w:tblPr>
    <w:tblStylePr w:type="firstRow">
      <w:rPr>
        <w:b/>
        <w:bCs/>
        <w:color w:val="FFFFFF" w:themeColor="background1"/>
      </w:rPr>
      <w:tblPr/>
      <w:tcPr>
        <w:shd w:val="clear" w:color="auto" w:fill="0072C7" w:themeFill="accent2"/>
      </w:tcPr>
    </w:tblStylePr>
    <w:tblStylePr w:type="lastRow">
      <w:rPr>
        <w:b/>
        <w:bCs/>
      </w:rPr>
      <w:tblPr/>
      <w:tcPr>
        <w:tcBorders>
          <w:top w:val="double" w:sz="4" w:space="0" w:color="0072C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7" w:themeColor="accent2"/>
          <w:right w:val="single" w:sz="4" w:space="0" w:color="0072C7" w:themeColor="accent2"/>
        </w:tcBorders>
      </w:tcPr>
    </w:tblStylePr>
    <w:tblStylePr w:type="band1Horz">
      <w:tblPr/>
      <w:tcPr>
        <w:tcBorders>
          <w:top w:val="single" w:sz="4" w:space="0" w:color="0072C7" w:themeColor="accent2"/>
          <w:bottom w:val="single" w:sz="4" w:space="0" w:color="0072C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7" w:themeColor="accent2"/>
          <w:left w:val="nil"/>
        </w:tcBorders>
      </w:tcPr>
    </w:tblStylePr>
    <w:tblStylePr w:type="swCell">
      <w:tblPr/>
      <w:tcPr>
        <w:tcBorders>
          <w:top w:val="double" w:sz="4" w:space="0" w:color="0072C7" w:themeColor="accent2"/>
          <w:right w:val="nil"/>
        </w:tcBorders>
      </w:tcPr>
    </w:tblStylePr>
  </w:style>
  <w:style w:type="table" w:styleId="3-3">
    <w:name w:val="List Table 3 Accent 3"/>
    <w:basedOn w:val="a5"/>
    <w:uiPriority w:val="48"/>
    <w:rsid w:val="006B78C3"/>
    <w:tblPr>
      <w:tblStyleRowBandSize w:val="1"/>
      <w:tblStyleColBandSize w:val="1"/>
      <w:tblBorders>
        <w:top w:val="single" w:sz="4" w:space="0" w:color="0D1D51" w:themeColor="accent3"/>
        <w:left w:val="single" w:sz="4" w:space="0" w:color="0D1D51" w:themeColor="accent3"/>
        <w:bottom w:val="single" w:sz="4" w:space="0" w:color="0D1D51" w:themeColor="accent3"/>
        <w:right w:val="single" w:sz="4" w:space="0" w:color="0D1D51" w:themeColor="accent3"/>
      </w:tblBorders>
    </w:tblPr>
    <w:tblStylePr w:type="firstRow">
      <w:rPr>
        <w:b/>
        <w:bCs/>
        <w:color w:val="FFFFFF" w:themeColor="background1"/>
      </w:rPr>
      <w:tblPr/>
      <w:tcPr>
        <w:shd w:val="clear" w:color="auto" w:fill="0D1D51" w:themeFill="accent3"/>
      </w:tcPr>
    </w:tblStylePr>
    <w:tblStylePr w:type="lastRow">
      <w:rPr>
        <w:b/>
        <w:bCs/>
      </w:rPr>
      <w:tblPr/>
      <w:tcPr>
        <w:tcBorders>
          <w:top w:val="double" w:sz="4" w:space="0" w:color="0D1D5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1D51" w:themeColor="accent3"/>
          <w:right w:val="single" w:sz="4" w:space="0" w:color="0D1D51" w:themeColor="accent3"/>
        </w:tcBorders>
      </w:tcPr>
    </w:tblStylePr>
    <w:tblStylePr w:type="band1Horz">
      <w:tblPr/>
      <w:tcPr>
        <w:tcBorders>
          <w:top w:val="single" w:sz="4" w:space="0" w:color="0D1D51" w:themeColor="accent3"/>
          <w:bottom w:val="single" w:sz="4" w:space="0" w:color="0D1D5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1D51" w:themeColor="accent3"/>
          <w:left w:val="nil"/>
        </w:tcBorders>
      </w:tcPr>
    </w:tblStylePr>
    <w:tblStylePr w:type="swCell">
      <w:tblPr/>
      <w:tcPr>
        <w:tcBorders>
          <w:top w:val="double" w:sz="4" w:space="0" w:color="0D1D51" w:themeColor="accent3"/>
          <w:right w:val="nil"/>
        </w:tcBorders>
      </w:tcPr>
    </w:tblStylePr>
  </w:style>
  <w:style w:type="table" w:styleId="3-4">
    <w:name w:val="List Table 3 Accent 4"/>
    <w:basedOn w:val="a5"/>
    <w:uiPriority w:val="48"/>
    <w:rsid w:val="006B78C3"/>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3-5">
    <w:name w:val="List Table 3 Accent 5"/>
    <w:basedOn w:val="a5"/>
    <w:uiPriority w:val="48"/>
    <w:rsid w:val="006B78C3"/>
    <w:tblPr>
      <w:tblStyleRowBandSize w:val="1"/>
      <w:tblStyleColBandSize w:val="1"/>
      <w:tblBorders>
        <w:top w:val="single" w:sz="4" w:space="0" w:color="3C76A6" w:themeColor="accent5"/>
        <w:left w:val="single" w:sz="4" w:space="0" w:color="3C76A6" w:themeColor="accent5"/>
        <w:bottom w:val="single" w:sz="4" w:space="0" w:color="3C76A6" w:themeColor="accent5"/>
        <w:right w:val="single" w:sz="4" w:space="0" w:color="3C76A6" w:themeColor="accent5"/>
      </w:tblBorders>
    </w:tblPr>
    <w:tblStylePr w:type="firstRow">
      <w:rPr>
        <w:b/>
        <w:bCs/>
        <w:color w:val="FFFFFF" w:themeColor="background1"/>
      </w:rPr>
      <w:tblPr/>
      <w:tcPr>
        <w:shd w:val="clear" w:color="auto" w:fill="3C76A6" w:themeFill="accent5"/>
      </w:tcPr>
    </w:tblStylePr>
    <w:tblStylePr w:type="lastRow">
      <w:rPr>
        <w:b/>
        <w:bCs/>
      </w:rPr>
      <w:tblPr/>
      <w:tcPr>
        <w:tcBorders>
          <w:top w:val="double" w:sz="4" w:space="0" w:color="3C76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76A6" w:themeColor="accent5"/>
          <w:right w:val="single" w:sz="4" w:space="0" w:color="3C76A6" w:themeColor="accent5"/>
        </w:tcBorders>
      </w:tcPr>
    </w:tblStylePr>
    <w:tblStylePr w:type="band1Horz">
      <w:tblPr/>
      <w:tcPr>
        <w:tcBorders>
          <w:top w:val="single" w:sz="4" w:space="0" w:color="3C76A6" w:themeColor="accent5"/>
          <w:bottom w:val="single" w:sz="4" w:space="0" w:color="3C76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76A6" w:themeColor="accent5"/>
          <w:left w:val="nil"/>
        </w:tcBorders>
      </w:tcPr>
    </w:tblStylePr>
    <w:tblStylePr w:type="swCell">
      <w:tblPr/>
      <w:tcPr>
        <w:tcBorders>
          <w:top w:val="double" w:sz="4" w:space="0" w:color="3C76A6" w:themeColor="accent5"/>
          <w:right w:val="nil"/>
        </w:tcBorders>
      </w:tcPr>
    </w:tblStylePr>
  </w:style>
  <w:style w:type="table" w:styleId="3-6">
    <w:name w:val="List Table 3 Accent 6"/>
    <w:basedOn w:val="a5"/>
    <w:uiPriority w:val="48"/>
    <w:rsid w:val="006B78C3"/>
    <w:tblPr>
      <w:tblStyleRowBandSize w:val="1"/>
      <w:tblStyleColBandSize w:val="1"/>
      <w:tblBorders>
        <w:top w:val="single" w:sz="4" w:space="0" w:color="1E44BC" w:themeColor="accent6"/>
        <w:left w:val="single" w:sz="4" w:space="0" w:color="1E44BC" w:themeColor="accent6"/>
        <w:bottom w:val="single" w:sz="4" w:space="0" w:color="1E44BC" w:themeColor="accent6"/>
        <w:right w:val="single" w:sz="4" w:space="0" w:color="1E44BC" w:themeColor="accent6"/>
      </w:tblBorders>
    </w:tblPr>
    <w:tblStylePr w:type="firstRow">
      <w:rPr>
        <w:b/>
        <w:bCs/>
        <w:color w:val="FFFFFF" w:themeColor="background1"/>
      </w:rPr>
      <w:tblPr/>
      <w:tcPr>
        <w:shd w:val="clear" w:color="auto" w:fill="1E44BC" w:themeFill="accent6"/>
      </w:tcPr>
    </w:tblStylePr>
    <w:tblStylePr w:type="lastRow">
      <w:rPr>
        <w:b/>
        <w:bCs/>
      </w:rPr>
      <w:tblPr/>
      <w:tcPr>
        <w:tcBorders>
          <w:top w:val="double" w:sz="4" w:space="0" w:color="1E44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44BC" w:themeColor="accent6"/>
          <w:right w:val="single" w:sz="4" w:space="0" w:color="1E44BC" w:themeColor="accent6"/>
        </w:tcBorders>
      </w:tcPr>
    </w:tblStylePr>
    <w:tblStylePr w:type="band1Horz">
      <w:tblPr/>
      <w:tcPr>
        <w:tcBorders>
          <w:top w:val="single" w:sz="4" w:space="0" w:color="1E44BC" w:themeColor="accent6"/>
          <w:bottom w:val="single" w:sz="4" w:space="0" w:color="1E44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44BC" w:themeColor="accent6"/>
          <w:left w:val="nil"/>
        </w:tcBorders>
      </w:tcPr>
    </w:tblStylePr>
    <w:tblStylePr w:type="swCell">
      <w:tblPr/>
      <w:tcPr>
        <w:tcBorders>
          <w:top w:val="double" w:sz="4" w:space="0" w:color="1E44BC" w:themeColor="accent6"/>
          <w:right w:val="nil"/>
        </w:tcBorders>
      </w:tcPr>
    </w:tblStylePr>
  </w:style>
  <w:style w:type="table" w:styleId="4f0">
    <w:name w:val="List Table 4"/>
    <w:basedOn w:val="a5"/>
    <w:uiPriority w:val="49"/>
    <w:rsid w:val="006B78C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5"/>
    <w:uiPriority w:val="49"/>
    <w:rsid w:val="006B78C3"/>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tblBorders>
    </w:tblPr>
    <w:tblStylePr w:type="firstRow">
      <w:rPr>
        <w:b/>
        <w:bCs/>
        <w:color w:val="FFFFFF" w:themeColor="background1"/>
      </w:rPr>
      <w:tblPr/>
      <w:tcPr>
        <w:tcBorders>
          <w:top w:val="single" w:sz="4" w:space="0" w:color="2C567A" w:themeColor="accent1"/>
          <w:left w:val="single" w:sz="4" w:space="0" w:color="2C567A" w:themeColor="accent1"/>
          <w:bottom w:val="single" w:sz="4" w:space="0" w:color="2C567A" w:themeColor="accent1"/>
          <w:right w:val="single" w:sz="4" w:space="0" w:color="2C567A" w:themeColor="accent1"/>
          <w:insideH w:val="nil"/>
        </w:tcBorders>
        <w:shd w:val="clear" w:color="auto" w:fill="2C567A" w:themeFill="accent1"/>
      </w:tcPr>
    </w:tblStylePr>
    <w:tblStylePr w:type="lastRow">
      <w:rPr>
        <w:b/>
        <w:bCs/>
      </w:rPr>
      <w:tblPr/>
      <w:tcPr>
        <w:tcBorders>
          <w:top w:val="doub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4-2">
    <w:name w:val="List Table 4 Accent 2"/>
    <w:basedOn w:val="a5"/>
    <w:uiPriority w:val="49"/>
    <w:rsid w:val="006B78C3"/>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tblBorders>
    </w:tblPr>
    <w:tblStylePr w:type="firstRow">
      <w:rPr>
        <w:b/>
        <w:bCs/>
        <w:color w:val="FFFFFF" w:themeColor="background1"/>
      </w:rPr>
      <w:tblPr/>
      <w:tcPr>
        <w:tcBorders>
          <w:top w:val="single" w:sz="4" w:space="0" w:color="0072C7" w:themeColor="accent2"/>
          <w:left w:val="single" w:sz="4" w:space="0" w:color="0072C7" w:themeColor="accent2"/>
          <w:bottom w:val="single" w:sz="4" w:space="0" w:color="0072C7" w:themeColor="accent2"/>
          <w:right w:val="single" w:sz="4" w:space="0" w:color="0072C7" w:themeColor="accent2"/>
          <w:insideH w:val="nil"/>
        </w:tcBorders>
        <w:shd w:val="clear" w:color="auto" w:fill="0072C7" w:themeFill="accent2"/>
      </w:tcPr>
    </w:tblStylePr>
    <w:tblStylePr w:type="lastRow">
      <w:rPr>
        <w:b/>
        <w:bCs/>
      </w:rPr>
      <w:tblPr/>
      <w:tcPr>
        <w:tcBorders>
          <w:top w:val="doub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4-3">
    <w:name w:val="List Table 4 Accent 3"/>
    <w:basedOn w:val="a5"/>
    <w:uiPriority w:val="49"/>
    <w:rsid w:val="006B78C3"/>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tblBorders>
    </w:tblPr>
    <w:tblStylePr w:type="firstRow">
      <w:rPr>
        <w:b/>
        <w:bCs/>
        <w:color w:val="FFFFFF" w:themeColor="background1"/>
      </w:rPr>
      <w:tblPr/>
      <w:tcPr>
        <w:tcBorders>
          <w:top w:val="single" w:sz="4" w:space="0" w:color="0D1D51" w:themeColor="accent3"/>
          <w:left w:val="single" w:sz="4" w:space="0" w:color="0D1D51" w:themeColor="accent3"/>
          <w:bottom w:val="single" w:sz="4" w:space="0" w:color="0D1D51" w:themeColor="accent3"/>
          <w:right w:val="single" w:sz="4" w:space="0" w:color="0D1D51" w:themeColor="accent3"/>
          <w:insideH w:val="nil"/>
        </w:tcBorders>
        <w:shd w:val="clear" w:color="auto" w:fill="0D1D51" w:themeFill="accent3"/>
      </w:tcPr>
    </w:tblStylePr>
    <w:tblStylePr w:type="lastRow">
      <w:rPr>
        <w:b/>
        <w:bCs/>
      </w:rPr>
      <w:tblPr/>
      <w:tcPr>
        <w:tcBorders>
          <w:top w:val="doub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4-4">
    <w:name w:val="List Table 4 Accent 4"/>
    <w:basedOn w:val="a5"/>
    <w:uiPriority w:val="49"/>
    <w:rsid w:val="006B78C3"/>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4-5">
    <w:name w:val="List Table 4 Accent 5"/>
    <w:basedOn w:val="a5"/>
    <w:uiPriority w:val="49"/>
    <w:rsid w:val="006B78C3"/>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tblBorders>
    </w:tblPr>
    <w:tblStylePr w:type="firstRow">
      <w:rPr>
        <w:b/>
        <w:bCs/>
        <w:color w:val="FFFFFF" w:themeColor="background1"/>
      </w:rPr>
      <w:tblPr/>
      <w:tcPr>
        <w:tcBorders>
          <w:top w:val="single" w:sz="4" w:space="0" w:color="3C76A6" w:themeColor="accent5"/>
          <w:left w:val="single" w:sz="4" w:space="0" w:color="3C76A6" w:themeColor="accent5"/>
          <w:bottom w:val="single" w:sz="4" w:space="0" w:color="3C76A6" w:themeColor="accent5"/>
          <w:right w:val="single" w:sz="4" w:space="0" w:color="3C76A6" w:themeColor="accent5"/>
          <w:insideH w:val="nil"/>
        </w:tcBorders>
        <w:shd w:val="clear" w:color="auto" w:fill="3C76A6" w:themeFill="accent5"/>
      </w:tcPr>
    </w:tblStylePr>
    <w:tblStylePr w:type="lastRow">
      <w:rPr>
        <w:b/>
        <w:bCs/>
      </w:rPr>
      <w:tblPr/>
      <w:tcPr>
        <w:tcBorders>
          <w:top w:val="doub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4-6">
    <w:name w:val="List Table 4 Accent 6"/>
    <w:basedOn w:val="a5"/>
    <w:uiPriority w:val="49"/>
    <w:rsid w:val="006B78C3"/>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tblBorders>
    </w:tblPr>
    <w:tblStylePr w:type="firstRow">
      <w:rPr>
        <w:b/>
        <w:bCs/>
        <w:color w:val="FFFFFF" w:themeColor="background1"/>
      </w:rPr>
      <w:tblPr/>
      <w:tcPr>
        <w:tcBorders>
          <w:top w:val="single" w:sz="4" w:space="0" w:color="1E44BC" w:themeColor="accent6"/>
          <w:left w:val="single" w:sz="4" w:space="0" w:color="1E44BC" w:themeColor="accent6"/>
          <w:bottom w:val="single" w:sz="4" w:space="0" w:color="1E44BC" w:themeColor="accent6"/>
          <w:right w:val="single" w:sz="4" w:space="0" w:color="1E44BC" w:themeColor="accent6"/>
          <w:insideH w:val="nil"/>
        </w:tcBorders>
        <w:shd w:val="clear" w:color="auto" w:fill="1E44BC" w:themeFill="accent6"/>
      </w:tcPr>
    </w:tblStylePr>
    <w:tblStylePr w:type="lastRow">
      <w:rPr>
        <w:b/>
        <w:bCs/>
      </w:rPr>
      <w:tblPr/>
      <w:tcPr>
        <w:tcBorders>
          <w:top w:val="doub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5f">
    <w:name w:val="List Table 5 Dark"/>
    <w:basedOn w:val="a5"/>
    <w:uiPriority w:val="50"/>
    <w:rsid w:val="006B78C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5"/>
    <w:uiPriority w:val="50"/>
    <w:rsid w:val="006B78C3"/>
    <w:rPr>
      <w:color w:val="FFFFFF" w:themeColor="background1"/>
    </w:rPr>
    <w:tblPr>
      <w:tblStyleRowBandSize w:val="1"/>
      <w:tblStyleColBandSize w:val="1"/>
      <w:tblBorders>
        <w:top w:val="single" w:sz="24" w:space="0" w:color="2C567A" w:themeColor="accent1"/>
        <w:left w:val="single" w:sz="24" w:space="0" w:color="2C567A" w:themeColor="accent1"/>
        <w:bottom w:val="single" w:sz="24" w:space="0" w:color="2C567A" w:themeColor="accent1"/>
        <w:right w:val="single" w:sz="24" w:space="0" w:color="2C567A" w:themeColor="accent1"/>
      </w:tblBorders>
    </w:tblPr>
    <w:tcPr>
      <w:shd w:val="clear" w:color="auto" w:fill="2C56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5"/>
    <w:uiPriority w:val="50"/>
    <w:rsid w:val="006B78C3"/>
    <w:rPr>
      <w:color w:val="FFFFFF" w:themeColor="background1"/>
    </w:rPr>
    <w:tblPr>
      <w:tblStyleRowBandSize w:val="1"/>
      <w:tblStyleColBandSize w:val="1"/>
      <w:tblBorders>
        <w:top w:val="single" w:sz="24" w:space="0" w:color="0072C7" w:themeColor="accent2"/>
        <w:left w:val="single" w:sz="24" w:space="0" w:color="0072C7" w:themeColor="accent2"/>
        <w:bottom w:val="single" w:sz="24" w:space="0" w:color="0072C7" w:themeColor="accent2"/>
        <w:right w:val="single" w:sz="24" w:space="0" w:color="0072C7" w:themeColor="accent2"/>
      </w:tblBorders>
    </w:tblPr>
    <w:tcPr>
      <w:shd w:val="clear" w:color="auto" w:fill="0072C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5"/>
    <w:uiPriority w:val="50"/>
    <w:rsid w:val="006B78C3"/>
    <w:rPr>
      <w:color w:val="FFFFFF" w:themeColor="background1"/>
    </w:rPr>
    <w:tblPr>
      <w:tblStyleRowBandSize w:val="1"/>
      <w:tblStyleColBandSize w:val="1"/>
      <w:tblBorders>
        <w:top w:val="single" w:sz="24" w:space="0" w:color="0D1D51" w:themeColor="accent3"/>
        <w:left w:val="single" w:sz="24" w:space="0" w:color="0D1D51" w:themeColor="accent3"/>
        <w:bottom w:val="single" w:sz="24" w:space="0" w:color="0D1D51" w:themeColor="accent3"/>
        <w:right w:val="single" w:sz="24" w:space="0" w:color="0D1D51" w:themeColor="accent3"/>
      </w:tblBorders>
    </w:tblPr>
    <w:tcPr>
      <w:shd w:val="clear" w:color="auto" w:fill="0D1D5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5"/>
    <w:uiPriority w:val="50"/>
    <w:rsid w:val="006B78C3"/>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5"/>
    <w:uiPriority w:val="50"/>
    <w:rsid w:val="006B78C3"/>
    <w:rPr>
      <w:color w:val="FFFFFF" w:themeColor="background1"/>
    </w:rPr>
    <w:tblPr>
      <w:tblStyleRowBandSize w:val="1"/>
      <w:tblStyleColBandSize w:val="1"/>
      <w:tblBorders>
        <w:top w:val="single" w:sz="24" w:space="0" w:color="3C76A6" w:themeColor="accent5"/>
        <w:left w:val="single" w:sz="24" w:space="0" w:color="3C76A6" w:themeColor="accent5"/>
        <w:bottom w:val="single" w:sz="24" w:space="0" w:color="3C76A6" w:themeColor="accent5"/>
        <w:right w:val="single" w:sz="24" w:space="0" w:color="3C76A6" w:themeColor="accent5"/>
      </w:tblBorders>
    </w:tblPr>
    <w:tcPr>
      <w:shd w:val="clear" w:color="auto" w:fill="3C76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5"/>
    <w:uiPriority w:val="50"/>
    <w:rsid w:val="006B78C3"/>
    <w:rPr>
      <w:color w:val="FFFFFF" w:themeColor="background1"/>
    </w:rPr>
    <w:tblPr>
      <w:tblStyleRowBandSize w:val="1"/>
      <w:tblStyleColBandSize w:val="1"/>
      <w:tblBorders>
        <w:top w:val="single" w:sz="24" w:space="0" w:color="1E44BC" w:themeColor="accent6"/>
        <w:left w:val="single" w:sz="24" w:space="0" w:color="1E44BC" w:themeColor="accent6"/>
        <w:bottom w:val="single" w:sz="24" w:space="0" w:color="1E44BC" w:themeColor="accent6"/>
        <w:right w:val="single" w:sz="24" w:space="0" w:color="1E44BC" w:themeColor="accent6"/>
      </w:tblBorders>
    </w:tblPr>
    <w:tcPr>
      <w:shd w:val="clear" w:color="auto" w:fill="1E44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5"/>
    <w:uiPriority w:val="51"/>
    <w:rsid w:val="006B78C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5"/>
    <w:uiPriority w:val="51"/>
    <w:rsid w:val="006B78C3"/>
    <w:rPr>
      <w:color w:val="21405B" w:themeColor="accent1" w:themeShade="BF"/>
    </w:rPr>
    <w:tblPr>
      <w:tblStyleRowBandSize w:val="1"/>
      <w:tblStyleColBandSize w:val="1"/>
      <w:tblBorders>
        <w:top w:val="single" w:sz="4" w:space="0" w:color="2C567A" w:themeColor="accent1"/>
        <w:bottom w:val="single" w:sz="4" w:space="0" w:color="2C567A" w:themeColor="accent1"/>
      </w:tblBorders>
    </w:tblPr>
    <w:tblStylePr w:type="firstRow">
      <w:rPr>
        <w:b/>
        <w:bCs/>
      </w:rPr>
      <w:tblPr/>
      <w:tcPr>
        <w:tcBorders>
          <w:bottom w:val="single" w:sz="4" w:space="0" w:color="2C567A" w:themeColor="accent1"/>
        </w:tcBorders>
      </w:tcPr>
    </w:tblStylePr>
    <w:tblStylePr w:type="lastRow">
      <w:rPr>
        <w:b/>
        <w:bCs/>
      </w:rPr>
      <w:tblPr/>
      <w:tcPr>
        <w:tcBorders>
          <w:top w:val="double" w:sz="4" w:space="0" w:color="2C567A" w:themeColor="accent1"/>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6-2">
    <w:name w:val="List Table 6 Colorful Accent 2"/>
    <w:basedOn w:val="a5"/>
    <w:uiPriority w:val="51"/>
    <w:rsid w:val="006B78C3"/>
    <w:rPr>
      <w:color w:val="005595" w:themeColor="accent2" w:themeShade="BF"/>
    </w:rPr>
    <w:tblPr>
      <w:tblStyleRowBandSize w:val="1"/>
      <w:tblStyleColBandSize w:val="1"/>
      <w:tblBorders>
        <w:top w:val="single" w:sz="4" w:space="0" w:color="0072C7" w:themeColor="accent2"/>
        <w:bottom w:val="single" w:sz="4" w:space="0" w:color="0072C7" w:themeColor="accent2"/>
      </w:tblBorders>
    </w:tblPr>
    <w:tblStylePr w:type="firstRow">
      <w:rPr>
        <w:b/>
        <w:bCs/>
      </w:rPr>
      <w:tblPr/>
      <w:tcPr>
        <w:tcBorders>
          <w:bottom w:val="single" w:sz="4" w:space="0" w:color="0072C7" w:themeColor="accent2"/>
        </w:tcBorders>
      </w:tcPr>
    </w:tblStylePr>
    <w:tblStylePr w:type="lastRow">
      <w:rPr>
        <w:b/>
        <w:bCs/>
      </w:rPr>
      <w:tblPr/>
      <w:tcPr>
        <w:tcBorders>
          <w:top w:val="double" w:sz="4" w:space="0" w:color="0072C7" w:themeColor="accent2"/>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6-3">
    <w:name w:val="List Table 6 Colorful Accent 3"/>
    <w:basedOn w:val="a5"/>
    <w:uiPriority w:val="51"/>
    <w:rsid w:val="006B78C3"/>
    <w:rPr>
      <w:color w:val="09153C" w:themeColor="accent3" w:themeShade="BF"/>
    </w:rPr>
    <w:tblPr>
      <w:tblStyleRowBandSize w:val="1"/>
      <w:tblStyleColBandSize w:val="1"/>
      <w:tblBorders>
        <w:top w:val="single" w:sz="4" w:space="0" w:color="0D1D51" w:themeColor="accent3"/>
        <w:bottom w:val="single" w:sz="4" w:space="0" w:color="0D1D51" w:themeColor="accent3"/>
      </w:tblBorders>
    </w:tblPr>
    <w:tblStylePr w:type="firstRow">
      <w:rPr>
        <w:b/>
        <w:bCs/>
      </w:rPr>
      <w:tblPr/>
      <w:tcPr>
        <w:tcBorders>
          <w:bottom w:val="single" w:sz="4" w:space="0" w:color="0D1D51" w:themeColor="accent3"/>
        </w:tcBorders>
      </w:tcPr>
    </w:tblStylePr>
    <w:tblStylePr w:type="lastRow">
      <w:rPr>
        <w:b/>
        <w:bCs/>
      </w:rPr>
      <w:tblPr/>
      <w:tcPr>
        <w:tcBorders>
          <w:top w:val="double" w:sz="4" w:space="0" w:color="0D1D51" w:themeColor="accent3"/>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6-4">
    <w:name w:val="List Table 6 Colorful Accent 4"/>
    <w:basedOn w:val="a5"/>
    <w:uiPriority w:val="51"/>
    <w:rsid w:val="006B78C3"/>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6-5">
    <w:name w:val="List Table 6 Colorful Accent 5"/>
    <w:basedOn w:val="a5"/>
    <w:uiPriority w:val="51"/>
    <w:rsid w:val="006B78C3"/>
    <w:rPr>
      <w:color w:val="2D587C" w:themeColor="accent5" w:themeShade="BF"/>
    </w:rPr>
    <w:tblPr>
      <w:tblStyleRowBandSize w:val="1"/>
      <w:tblStyleColBandSize w:val="1"/>
      <w:tblBorders>
        <w:top w:val="single" w:sz="4" w:space="0" w:color="3C76A6" w:themeColor="accent5"/>
        <w:bottom w:val="single" w:sz="4" w:space="0" w:color="3C76A6" w:themeColor="accent5"/>
      </w:tblBorders>
    </w:tblPr>
    <w:tblStylePr w:type="firstRow">
      <w:rPr>
        <w:b/>
        <w:bCs/>
      </w:rPr>
      <w:tblPr/>
      <w:tcPr>
        <w:tcBorders>
          <w:bottom w:val="single" w:sz="4" w:space="0" w:color="3C76A6" w:themeColor="accent5"/>
        </w:tcBorders>
      </w:tcPr>
    </w:tblStylePr>
    <w:tblStylePr w:type="lastRow">
      <w:rPr>
        <w:b/>
        <w:bCs/>
      </w:rPr>
      <w:tblPr/>
      <w:tcPr>
        <w:tcBorders>
          <w:top w:val="double" w:sz="4" w:space="0" w:color="3C76A6" w:themeColor="accent5"/>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6-6">
    <w:name w:val="List Table 6 Colorful Accent 6"/>
    <w:basedOn w:val="a5"/>
    <w:uiPriority w:val="51"/>
    <w:rsid w:val="006B78C3"/>
    <w:rPr>
      <w:color w:val="16328C" w:themeColor="accent6" w:themeShade="BF"/>
    </w:rPr>
    <w:tblPr>
      <w:tblStyleRowBandSize w:val="1"/>
      <w:tblStyleColBandSize w:val="1"/>
      <w:tblBorders>
        <w:top w:val="single" w:sz="4" w:space="0" w:color="1E44BC" w:themeColor="accent6"/>
        <w:bottom w:val="single" w:sz="4" w:space="0" w:color="1E44BC" w:themeColor="accent6"/>
      </w:tblBorders>
    </w:tblPr>
    <w:tblStylePr w:type="firstRow">
      <w:rPr>
        <w:b/>
        <w:bCs/>
      </w:rPr>
      <w:tblPr/>
      <w:tcPr>
        <w:tcBorders>
          <w:bottom w:val="single" w:sz="4" w:space="0" w:color="1E44BC" w:themeColor="accent6"/>
        </w:tcBorders>
      </w:tcPr>
    </w:tblStylePr>
    <w:tblStylePr w:type="lastRow">
      <w:rPr>
        <w:b/>
        <w:bCs/>
      </w:rPr>
      <w:tblPr/>
      <w:tcPr>
        <w:tcBorders>
          <w:top w:val="double" w:sz="4" w:space="0" w:color="1E44BC" w:themeColor="accent6"/>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7a">
    <w:name w:val="List Table 7 Colorful"/>
    <w:basedOn w:val="a5"/>
    <w:uiPriority w:val="52"/>
    <w:rsid w:val="006B78C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5"/>
    <w:uiPriority w:val="52"/>
    <w:rsid w:val="006B78C3"/>
    <w:rPr>
      <w:color w:val="2140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6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6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6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67A" w:themeColor="accent1"/>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5"/>
    <w:uiPriority w:val="52"/>
    <w:rsid w:val="006B78C3"/>
    <w:rPr>
      <w:color w:val="0055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7" w:themeColor="accent2"/>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5"/>
    <w:uiPriority w:val="52"/>
    <w:rsid w:val="006B78C3"/>
    <w:rPr>
      <w:color w:val="0915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1D5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1D5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1D5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1D51" w:themeColor="accent3"/>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5"/>
    <w:uiPriority w:val="52"/>
    <w:rsid w:val="006B78C3"/>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5"/>
    <w:uiPriority w:val="52"/>
    <w:rsid w:val="006B78C3"/>
    <w:rPr>
      <w:color w:val="2D587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76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76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76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76A6" w:themeColor="accent5"/>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5"/>
    <w:uiPriority w:val="52"/>
    <w:rsid w:val="006B78C3"/>
    <w:rPr>
      <w:color w:val="16328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44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44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44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44BC" w:themeColor="accent6"/>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9">
    <w:name w:val="E-mail Signature"/>
    <w:basedOn w:val="a3"/>
    <w:link w:val="affffa"/>
    <w:uiPriority w:val="99"/>
    <w:semiHidden/>
    <w:unhideWhenUsed/>
    <w:rsid w:val="006B78C3"/>
  </w:style>
  <w:style w:type="character" w:customStyle="1" w:styleId="affffa">
    <w:name w:val="電子メール署名 (文字)"/>
    <w:basedOn w:val="a4"/>
    <w:link w:val="affff9"/>
    <w:uiPriority w:val="99"/>
    <w:semiHidden/>
    <w:rsid w:val="006B78C3"/>
    <w:rPr>
      <w:rFonts w:ascii="Meiryo UI" w:eastAsia="Meiryo UI" w:hAnsi="Meiryo UI"/>
    </w:rPr>
  </w:style>
  <w:style w:type="paragraph" w:styleId="affffb">
    <w:name w:val="Salutation"/>
    <w:basedOn w:val="a3"/>
    <w:next w:val="a3"/>
    <w:link w:val="affffc"/>
    <w:uiPriority w:val="99"/>
    <w:semiHidden/>
    <w:unhideWhenUsed/>
    <w:rsid w:val="006B78C3"/>
  </w:style>
  <w:style w:type="character" w:customStyle="1" w:styleId="affffc">
    <w:name w:val="挨拶文 (文字)"/>
    <w:basedOn w:val="a4"/>
    <w:link w:val="affffb"/>
    <w:uiPriority w:val="99"/>
    <w:semiHidden/>
    <w:rsid w:val="006B78C3"/>
    <w:rPr>
      <w:rFonts w:ascii="Meiryo UI" w:eastAsia="Meiryo UI" w:hAnsi="Meiryo UI"/>
    </w:rPr>
  </w:style>
  <w:style w:type="table" w:styleId="1f">
    <w:name w:val="Table Columns 1"/>
    <w:basedOn w:val="a5"/>
    <w:uiPriority w:val="99"/>
    <w:semiHidden/>
    <w:unhideWhenUsed/>
    <w:rsid w:val="006B78C3"/>
    <w:pPr>
      <w:widowControl w:val="0"/>
      <w:autoSpaceDE w:val="0"/>
      <w:autoSpaceDN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5"/>
    <w:uiPriority w:val="99"/>
    <w:semiHidden/>
    <w:unhideWhenUsed/>
    <w:rsid w:val="006B78C3"/>
    <w:pPr>
      <w:widowControl w:val="0"/>
      <w:autoSpaceDE w:val="0"/>
      <w:autoSpaceDN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5"/>
    <w:uiPriority w:val="99"/>
    <w:semiHidden/>
    <w:unhideWhenUsed/>
    <w:rsid w:val="006B78C3"/>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5"/>
    <w:uiPriority w:val="99"/>
    <w:semiHidden/>
    <w:unhideWhenUsed/>
    <w:rsid w:val="006B78C3"/>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5"/>
    <w:uiPriority w:val="99"/>
    <w:semiHidden/>
    <w:unhideWhenUsed/>
    <w:rsid w:val="006B78C3"/>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d">
    <w:name w:val="Signature"/>
    <w:basedOn w:val="a3"/>
    <w:link w:val="affffe"/>
    <w:uiPriority w:val="99"/>
    <w:semiHidden/>
    <w:unhideWhenUsed/>
    <w:rsid w:val="006B78C3"/>
    <w:pPr>
      <w:ind w:left="4320"/>
    </w:pPr>
  </w:style>
  <w:style w:type="character" w:customStyle="1" w:styleId="affffe">
    <w:name w:val="署名 (文字)"/>
    <w:basedOn w:val="a4"/>
    <w:link w:val="affffd"/>
    <w:uiPriority w:val="99"/>
    <w:semiHidden/>
    <w:rsid w:val="006B78C3"/>
    <w:rPr>
      <w:rFonts w:ascii="Meiryo UI" w:eastAsia="Meiryo UI" w:hAnsi="Meiryo UI"/>
    </w:rPr>
  </w:style>
  <w:style w:type="table" w:styleId="1f0">
    <w:name w:val="Table Simple 1"/>
    <w:basedOn w:val="a5"/>
    <w:uiPriority w:val="99"/>
    <w:semiHidden/>
    <w:unhideWhenUsed/>
    <w:rsid w:val="006B78C3"/>
    <w:pPr>
      <w:widowControl w:val="0"/>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5"/>
    <w:uiPriority w:val="99"/>
    <w:semiHidden/>
    <w:unhideWhenUsed/>
    <w:rsid w:val="006B78C3"/>
    <w:pPr>
      <w:widowControl w:val="0"/>
      <w:autoSpaceDE w:val="0"/>
      <w:autoSpaceDN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5"/>
    <w:uiPriority w:val="99"/>
    <w:semiHidden/>
    <w:unhideWhenUsed/>
    <w:rsid w:val="006B78C3"/>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1">
    <w:name w:val="Table Subtle 1"/>
    <w:basedOn w:val="a5"/>
    <w:uiPriority w:val="99"/>
    <w:semiHidden/>
    <w:unhideWhenUsed/>
    <w:rsid w:val="006B78C3"/>
    <w:pPr>
      <w:widowControl w:val="0"/>
      <w:autoSpaceDE w:val="0"/>
      <w:autoSpaceDN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5"/>
    <w:uiPriority w:val="99"/>
    <w:semiHidden/>
    <w:unhideWhenUsed/>
    <w:rsid w:val="006B78C3"/>
    <w:pPr>
      <w:widowControl w:val="0"/>
      <w:autoSpaceDE w:val="0"/>
      <w:autoSpaceDN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2">
    <w:name w:val="index 1"/>
    <w:basedOn w:val="a3"/>
    <w:next w:val="a3"/>
    <w:autoRedefine/>
    <w:uiPriority w:val="99"/>
    <w:semiHidden/>
    <w:unhideWhenUsed/>
    <w:rsid w:val="006B78C3"/>
    <w:pPr>
      <w:ind w:left="220" w:hanging="220"/>
    </w:pPr>
  </w:style>
  <w:style w:type="paragraph" w:styleId="2ff">
    <w:name w:val="index 2"/>
    <w:basedOn w:val="a3"/>
    <w:next w:val="a3"/>
    <w:autoRedefine/>
    <w:uiPriority w:val="99"/>
    <w:semiHidden/>
    <w:unhideWhenUsed/>
    <w:rsid w:val="006B78C3"/>
    <w:pPr>
      <w:ind w:left="440" w:hanging="220"/>
    </w:pPr>
  </w:style>
  <w:style w:type="paragraph" w:styleId="3f8">
    <w:name w:val="index 3"/>
    <w:basedOn w:val="a3"/>
    <w:next w:val="a3"/>
    <w:autoRedefine/>
    <w:uiPriority w:val="99"/>
    <w:semiHidden/>
    <w:unhideWhenUsed/>
    <w:rsid w:val="006B78C3"/>
    <w:pPr>
      <w:ind w:left="660" w:hanging="220"/>
    </w:pPr>
  </w:style>
  <w:style w:type="paragraph" w:styleId="4f2">
    <w:name w:val="index 4"/>
    <w:basedOn w:val="a3"/>
    <w:next w:val="a3"/>
    <w:autoRedefine/>
    <w:uiPriority w:val="99"/>
    <w:semiHidden/>
    <w:unhideWhenUsed/>
    <w:rsid w:val="006B78C3"/>
    <w:pPr>
      <w:ind w:left="880" w:hanging="220"/>
    </w:pPr>
  </w:style>
  <w:style w:type="paragraph" w:styleId="5f1">
    <w:name w:val="index 5"/>
    <w:basedOn w:val="a3"/>
    <w:next w:val="a3"/>
    <w:autoRedefine/>
    <w:uiPriority w:val="99"/>
    <w:semiHidden/>
    <w:unhideWhenUsed/>
    <w:rsid w:val="006B78C3"/>
    <w:pPr>
      <w:ind w:left="1100" w:hanging="220"/>
    </w:pPr>
  </w:style>
  <w:style w:type="paragraph" w:styleId="6b">
    <w:name w:val="index 6"/>
    <w:basedOn w:val="a3"/>
    <w:next w:val="a3"/>
    <w:autoRedefine/>
    <w:uiPriority w:val="99"/>
    <w:semiHidden/>
    <w:unhideWhenUsed/>
    <w:rsid w:val="006B78C3"/>
    <w:pPr>
      <w:ind w:left="1320" w:hanging="220"/>
    </w:pPr>
  </w:style>
  <w:style w:type="paragraph" w:styleId="7b">
    <w:name w:val="index 7"/>
    <w:basedOn w:val="a3"/>
    <w:next w:val="a3"/>
    <w:autoRedefine/>
    <w:uiPriority w:val="99"/>
    <w:semiHidden/>
    <w:unhideWhenUsed/>
    <w:rsid w:val="006B78C3"/>
    <w:pPr>
      <w:ind w:left="1540" w:hanging="220"/>
    </w:pPr>
  </w:style>
  <w:style w:type="paragraph" w:styleId="8a">
    <w:name w:val="index 8"/>
    <w:basedOn w:val="a3"/>
    <w:next w:val="a3"/>
    <w:autoRedefine/>
    <w:uiPriority w:val="99"/>
    <w:semiHidden/>
    <w:unhideWhenUsed/>
    <w:rsid w:val="006B78C3"/>
    <w:pPr>
      <w:ind w:left="1760" w:hanging="220"/>
    </w:pPr>
  </w:style>
  <w:style w:type="paragraph" w:styleId="99">
    <w:name w:val="index 9"/>
    <w:basedOn w:val="a3"/>
    <w:next w:val="a3"/>
    <w:autoRedefine/>
    <w:uiPriority w:val="99"/>
    <w:semiHidden/>
    <w:unhideWhenUsed/>
    <w:rsid w:val="006B78C3"/>
    <w:pPr>
      <w:ind w:left="1980" w:hanging="220"/>
    </w:pPr>
  </w:style>
  <w:style w:type="paragraph" w:styleId="afffff">
    <w:name w:val="index heading"/>
    <w:basedOn w:val="a3"/>
    <w:next w:val="1f2"/>
    <w:uiPriority w:val="99"/>
    <w:semiHidden/>
    <w:unhideWhenUsed/>
    <w:rsid w:val="006B78C3"/>
    <w:rPr>
      <w:rFonts w:cstheme="majorBidi"/>
      <w:b/>
      <w:bCs/>
    </w:rPr>
  </w:style>
  <w:style w:type="paragraph" w:styleId="afffff0">
    <w:name w:val="Plain Text"/>
    <w:basedOn w:val="a3"/>
    <w:link w:val="afffff1"/>
    <w:uiPriority w:val="99"/>
    <w:semiHidden/>
    <w:unhideWhenUsed/>
    <w:rsid w:val="006B78C3"/>
    <w:rPr>
      <w:sz w:val="21"/>
      <w:szCs w:val="21"/>
    </w:rPr>
  </w:style>
  <w:style w:type="character" w:customStyle="1" w:styleId="afffff1">
    <w:name w:val="書式なし (文字)"/>
    <w:basedOn w:val="a4"/>
    <w:link w:val="afffff0"/>
    <w:uiPriority w:val="99"/>
    <w:semiHidden/>
    <w:rsid w:val="006B78C3"/>
    <w:rPr>
      <w:rFonts w:ascii="Meiryo UI" w:eastAsia="Meiryo UI" w:hAnsi="Meiryo UI"/>
      <w:sz w:val="21"/>
      <w:szCs w:val="21"/>
    </w:rPr>
  </w:style>
  <w:style w:type="paragraph" w:styleId="afffff2">
    <w:name w:val="Closing"/>
    <w:basedOn w:val="a3"/>
    <w:link w:val="afffff3"/>
    <w:uiPriority w:val="99"/>
    <w:semiHidden/>
    <w:unhideWhenUsed/>
    <w:rsid w:val="006B78C3"/>
    <w:pPr>
      <w:ind w:left="4320"/>
    </w:pPr>
  </w:style>
  <w:style w:type="character" w:customStyle="1" w:styleId="afffff3">
    <w:name w:val="結語 (文字)"/>
    <w:basedOn w:val="a4"/>
    <w:link w:val="afffff2"/>
    <w:uiPriority w:val="99"/>
    <w:semiHidden/>
    <w:rsid w:val="006B78C3"/>
    <w:rPr>
      <w:rFonts w:ascii="Meiryo UI" w:eastAsia="Meiryo UI" w:hAnsi="Meiryo UI"/>
    </w:rPr>
  </w:style>
  <w:style w:type="table" w:styleId="1f3">
    <w:name w:val="Table Grid 1"/>
    <w:basedOn w:val="a5"/>
    <w:uiPriority w:val="99"/>
    <w:semiHidden/>
    <w:unhideWhenUsed/>
    <w:rsid w:val="006B78C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5"/>
    <w:uiPriority w:val="99"/>
    <w:semiHidden/>
    <w:unhideWhenUsed/>
    <w:rsid w:val="006B78C3"/>
    <w:pPr>
      <w:widowControl w:val="0"/>
      <w:autoSpaceDE w:val="0"/>
      <w:autoSpaceDN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5"/>
    <w:uiPriority w:val="99"/>
    <w:semiHidden/>
    <w:unhideWhenUsed/>
    <w:rsid w:val="006B78C3"/>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5"/>
    <w:uiPriority w:val="99"/>
    <w:semiHidden/>
    <w:unhideWhenUsed/>
    <w:rsid w:val="006B78C3"/>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5"/>
    <w:uiPriority w:val="99"/>
    <w:semiHidden/>
    <w:unhideWhenUsed/>
    <w:rsid w:val="006B78C3"/>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5"/>
    <w:uiPriority w:val="99"/>
    <w:semiHidden/>
    <w:unhideWhenUsed/>
    <w:rsid w:val="006B78C3"/>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5"/>
    <w:uiPriority w:val="99"/>
    <w:semiHidden/>
    <w:unhideWhenUsed/>
    <w:rsid w:val="006B78C3"/>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5"/>
    <w:uiPriority w:val="99"/>
    <w:semiHidden/>
    <w:unhideWhenUsed/>
    <w:rsid w:val="006B78C3"/>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4">
    <w:name w:val="Grid Table Light"/>
    <w:basedOn w:val="a5"/>
    <w:uiPriority w:val="40"/>
    <w:rsid w:val="006B78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Grid Table 1 Light"/>
    <w:basedOn w:val="a5"/>
    <w:uiPriority w:val="46"/>
    <w:rsid w:val="006B78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5"/>
    <w:uiPriority w:val="46"/>
    <w:rsid w:val="006B78C3"/>
    <w:tblPr>
      <w:tblStyleRowBandSize w:val="1"/>
      <w:tblStyleColBandSize w:val="1"/>
      <w:tblBorders>
        <w:top w:val="single" w:sz="4" w:space="0" w:color="99BCDA" w:themeColor="accent1" w:themeTint="66"/>
        <w:left w:val="single" w:sz="4" w:space="0" w:color="99BCDA" w:themeColor="accent1" w:themeTint="66"/>
        <w:bottom w:val="single" w:sz="4" w:space="0" w:color="99BCDA" w:themeColor="accent1" w:themeTint="66"/>
        <w:right w:val="single" w:sz="4" w:space="0" w:color="99BCDA" w:themeColor="accent1" w:themeTint="66"/>
        <w:insideH w:val="single" w:sz="4" w:space="0" w:color="99BCDA" w:themeColor="accent1" w:themeTint="66"/>
        <w:insideV w:val="single" w:sz="4" w:space="0" w:color="99BCDA" w:themeColor="accent1" w:themeTint="66"/>
      </w:tblBorders>
    </w:tblPr>
    <w:tblStylePr w:type="firstRow">
      <w:rPr>
        <w:b/>
        <w:bCs/>
      </w:rPr>
      <w:tblPr/>
      <w:tcPr>
        <w:tcBorders>
          <w:bottom w:val="single" w:sz="12" w:space="0" w:color="679BC8" w:themeColor="accent1" w:themeTint="99"/>
        </w:tcBorders>
      </w:tcPr>
    </w:tblStylePr>
    <w:tblStylePr w:type="lastRow">
      <w:rPr>
        <w:b/>
        <w:bCs/>
      </w:rPr>
      <w:tblPr/>
      <w:tcPr>
        <w:tcBorders>
          <w:top w:val="double" w:sz="2" w:space="0" w:color="679BC8" w:themeColor="accent1" w:themeTint="99"/>
        </w:tcBorders>
      </w:tcPr>
    </w:tblStylePr>
    <w:tblStylePr w:type="firstCol">
      <w:rPr>
        <w:b/>
        <w:bCs/>
      </w:rPr>
    </w:tblStylePr>
    <w:tblStylePr w:type="lastCol">
      <w:rPr>
        <w:b/>
        <w:bCs/>
      </w:rPr>
    </w:tblStylePr>
  </w:style>
  <w:style w:type="table" w:styleId="1-20">
    <w:name w:val="Grid Table 1 Light Accent 2"/>
    <w:basedOn w:val="a5"/>
    <w:uiPriority w:val="46"/>
    <w:rsid w:val="006B78C3"/>
    <w:tblPr>
      <w:tblStyleRowBandSize w:val="1"/>
      <w:tblStyleColBandSize w:val="1"/>
      <w:tblBorders>
        <w:top w:val="single" w:sz="4" w:space="0" w:color="82C9FF" w:themeColor="accent2" w:themeTint="66"/>
        <w:left w:val="single" w:sz="4" w:space="0" w:color="82C9FF" w:themeColor="accent2" w:themeTint="66"/>
        <w:bottom w:val="single" w:sz="4" w:space="0" w:color="82C9FF" w:themeColor="accent2" w:themeTint="66"/>
        <w:right w:val="single" w:sz="4" w:space="0" w:color="82C9FF" w:themeColor="accent2" w:themeTint="66"/>
        <w:insideH w:val="single" w:sz="4" w:space="0" w:color="82C9FF" w:themeColor="accent2" w:themeTint="66"/>
        <w:insideV w:val="single" w:sz="4" w:space="0" w:color="82C9FF" w:themeColor="accent2" w:themeTint="66"/>
      </w:tblBorders>
    </w:tblPr>
    <w:tblStylePr w:type="firstRow">
      <w:rPr>
        <w:b/>
        <w:bCs/>
      </w:rPr>
      <w:tblPr/>
      <w:tcPr>
        <w:tcBorders>
          <w:bottom w:val="single" w:sz="12" w:space="0" w:color="44AFFF" w:themeColor="accent2" w:themeTint="99"/>
        </w:tcBorders>
      </w:tcPr>
    </w:tblStylePr>
    <w:tblStylePr w:type="lastRow">
      <w:rPr>
        <w:b/>
        <w:bCs/>
      </w:rPr>
      <w:tblPr/>
      <w:tcPr>
        <w:tcBorders>
          <w:top w:val="double" w:sz="2" w:space="0" w:color="44AFFF" w:themeColor="accent2" w:themeTint="99"/>
        </w:tcBorders>
      </w:tcPr>
    </w:tblStylePr>
    <w:tblStylePr w:type="firstCol">
      <w:rPr>
        <w:b/>
        <w:bCs/>
      </w:rPr>
    </w:tblStylePr>
    <w:tblStylePr w:type="lastCol">
      <w:rPr>
        <w:b/>
        <w:bCs/>
      </w:rPr>
    </w:tblStylePr>
  </w:style>
  <w:style w:type="table" w:styleId="1-30">
    <w:name w:val="Grid Table 1 Light Accent 3"/>
    <w:basedOn w:val="a5"/>
    <w:uiPriority w:val="46"/>
    <w:rsid w:val="006B78C3"/>
    <w:tblPr>
      <w:tblStyleRowBandSize w:val="1"/>
      <w:tblStyleColBandSize w:val="1"/>
      <w:tblBorders>
        <w:top w:val="single" w:sz="4" w:space="0" w:color="6F8BE8" w:themeColor="accent3" w:themeTint="66"/>
        <w:left w:val="single" w:sz="4" w:space="0" w:color="6F8BE8" w:themeColor="accent3" w:themeTint="66"/>
        <w:bottom w:val="single" w:sz="4" w:space="0" w:color="6F8BE8" w:themeColor="accent3" w:themeTint="66"/>
        <w:right w:val="single" w:sz="4" w:space="0" w:color="6F8BE8" w:themeColor="accent3" w:themeTint="66"/>
        <w:insideH w:val="single" w:sz="4" w:space="0" w:color="6F8BE8" w:themeColor="accent3" w:themeTint="66"/>
        <w:insideV w:val="single" w:sz="4" w:space="0" w:color="6F8BE8" w:themeColor="accent3" w:themeTint="66"/>
      </w:tblBorders>
    </w:tblPr>
    <w:tblStylePr w:type="firstRow">
      <w:rPr>
        <w:b/>
        <w:bCs/>
      </w:rPr>
      <w:tblPr/>
      <w:tcPr>
        <w:tcBorders>
          <w:bottom w:val="single" w:sz="12" w:space="0" w:color="2752DC" w:themeColor="accent3" w:themeTint="99"/>
        </w:tcBorders>
      </w:tcPr>
    </w:tblStylePr>
    <w:tblStylePr w:type="lastRow">
      <w:rPr>
        <w:b/>
        <w:bCs/>
      </w:rPr>
      <w:tblPr/>
      <w:tcPr>
        <w:tcBorders>
          <w:top w:val="double" w:sz="2" w:space="0" w:color="2752DC" w:themeColor="accent3" w:themeTint="99"/>
        </w:tcBorders>
      </w:tcPr>
    </w:tblStylePr>
    <w:tblStylePr w:type="firstCol">
      <w:rPr>
        <w:b/>
        <w:bCs/>
      </w:rPr>
    </w:tblStylePr>
    <w:tblStylePr w:type="lastCol">
      <w:rPr>
        <w:b/>
        <w:bCs/>
      </w:rPr>
    </w:tblStylePr>
  </w:style>
  <w:style w:type="table" w:styleId="1-40">
    <w:name w:val="Grid Table 1 Light Accent 4"/>
    <w:basedOn w:val="a5"/>
    <w:uiPriority w:val="46"/>
    <w:rsid w:val="006B78C3"/>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1-50">
    <w:name w:val="Grid Table 1 Light Accent 5"/>
    <w:basedOn w:val="a5"/>
    <w:uiPriority w:val="46"/>
    <w:rsid w:val="006B78C3"/>
    <w:tblPr>
      <w:tblStyleRowBandSize w:val="1"/>
      <w:tblStyleColBandSize w:val="1"/>
      <w:tblBorders>
        <w:top w:val="single" w:sz="4" w:space="0" w:color="ABC8E0" w:themeColor="accent5" w:themeTint="66"/>
        <w:left w:val="single" w:sz="4" w:space="0" w:color="ABC8E0" w:themeColor="accent5" w:themeTint="66"/>
        <w:bottom w:val="single" w:sz="4" w:space="0" w:color="ABC8E0" w:themeColor="accent5" w:themeTint="66"/>
        <w:right w:val="single" w:sz="4" w:space="0" w:color="ABC8E0" w:themeColor="accent5" w:themeTint="66"/>
        <w:insideH w:val="single" w:sz="4" w:space="0" w:color="ABC8E0" w:themeColor="accent5" w:themeTint="66"/>
        <w:insideV w:val="single" w:sz="4" w:space="0" w:color="ABC8E0" w:themeColor="accent5" w:themeTint="66"/>
      </w:tblBorders>
    </w:tblPr>
    <w:tblStylePr w:type="firstRow">
      <w:rPr>
        <w:b/>
        <w:bCs/>
      </w:rPr>
      <w:tblPr/>
      <w:tcPr>
        <w:tcBorders>
          <w:bottom w:val="single" w:sz="12" w:space="0" w:color="81ADD1" w:themeColor="accent5" w:themeTint="99"/>
        </w:tcBorders>
      </w:tcPr>
    </w:tblStylePr>
    <w:tblStylePr w:type="lastRow">
      <w:rPr>
        <w:b/>
        <w:bCs/>
      </w:rPr>
      <w:tblPr/>
      <w:tcPr>
        <w:tcBorders>
          <w:top w:val="double" w:sz="2" w:space="0" w:color="81ADD1" w:themeColor="accent5" w:themeTint="99"/>
        </w:tcBorders>
      </w:tcPr>
    </w:tblStylePr>
    <w:tblStylePr w:type="firstCol">
      <w:rPr>
        <w:b/>
        <w:bCs/>
      </w:rPr>
    </w:tblStylePr>
    <w:tblStylePr w:type="lastCol">
      <w:rPr>
        <w:b/>
        <w:bCs/>
      </w:rPr>
    </w:tblStylePr>
  </w:style>
  <w:style w:type="table" w:styleId="1-60">
    <w:name w:val="Grid Table 1 Light Accent 6"/>
    <w:basedOn w:val="a5"/>
    <w:uiPriority w:val="46"/>
    <w:rsid w:val="006B78C3"/>
    <w:tblPr>
      <w:tblStyleRowBandSize w:val="1"/>
      <w:tblStyleColBandSize w:val="1"/>
      <w:tblBorders>
        <w:top w:val="single" w:sz="4" w:space="0" w:color="9AAEEF" w:themeColor="accent6" w:themeTint="66"/>
        <w:left w:val="single" w:sz="4" w:space="0" w:color="9AAEEF" w:themeColor="accent6" w:themeTint="66"/>
        <w:bottom w:val="single" w:sz="4" w:space="0" w:color="9AAEEF" w:themeColor="accent6" w:themeTint="66"/>
        <w:right w:val="single" w:sz="4" w:space="0" w:color="9AAEEF" w:themeColor="accent6" w:themeTint="66"/>
        <w:insideH w:val="single" w:sz="4" w:space="0" w:color="9AAEEF" w:themeColor="accent6" w:themeTint="66"/>
        <w:insideV w:val="single" w:sz="4" w:space="0" w:color="9AAEEF" w:themeColor="accent6" w:themeTint="66"/>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2" w:space="0" w:color="6786E6" w:themeColor="accent6" w:themeTint="99"/>
        </w:tcBorders>
      </w:tcPr>
    </w:tblStylePr>
    <w:tblStylePr w:type="firstCol">
      <w:rPr>
        <w:b/>
        <w:bCs/>
      </w:rPr>
    </w:tblStylePr>
    <w:tblStylePr w:type="lastCol">
      <w:rPr>
        <w:b/>
        <w:bCs/>
      </w:rPr>
    </w:tblStylePr>
  </w:style>
  <w:style w:type="table" w:styleId="2ff1">
    <w:name w:val="Grid Table 2"/>
    <w:basedOn w:val="a5"/>
    <w:uiPriority w:val="47"/>
    <w:rsid w:val="006B78C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5"/>
    <w:uiPriority w:val="47"/>
    <w:rsid w:val="006B78C3"/>
    <w:tblPr>
      <w:tblStyleRowBandSize w:val="1"/>
      <w:tblStyleColBandSize w:val="1"/>
      <w:tblBorders>
        <w:top w:val="single" w:sz="2" w:space="0" w:color="679BC8" w:themeColor="accent1" w:themeTint="99"/>
        <w:bottom w:val="single" w:sz="2" w:space="0" w:color="679BC8" w:themeColor="accent1" w:themeTint="99"/>
        <w:insideH w:val="single" w:sz="2" w:space="0" w:color="679BC8" w:themeColor="accent1" w:themeTint="99"/>
        <w:insideV w:val="single" w:sz="2" w:space="0" w:color="679BC8" w:themeColor="accent1" w:themeTint="99"/>
      </w:tblBorders>
    </w:tblPr>
    <w:tblStylePr w:type="firstRow">
      <w:rPr>
        <w:b/>
        <w:bCs/>
      </w:rPr>
      <w:tblPr/>
      <w:tcPr>
        <w:tcBorders>
          <w:top w:val="nil"/>
          <w:bottom w:val="single" w:sz="12" w:space="0" w:color="679BC8" w:themeColor="accent1" w:themeTint="99"/>
          <w:insideH w:val="nil"/>
          <w:insideV w:val="nil"/>
        </w:tcBorders>
        <w:shd w:val="clear" w:color="auto" w:fill="FFFFFF" w:themeFill="background1"/>
      </w:tcPr>
    </w:tblStylePr>
    <w:tblStylePr w:type="lastRow">
      <w:rPr>
        <w:b/>
        <w:bCs/>
      </w:rPr>
      <w:tblPr/>
      <w:tcPr>
        <w:tcBorders>
          <w:top w:val="double" w:sz="2" w:space="0" w:color="679B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2-20">
    <w:name w:val="Grid Table 2 Accent 2"/>
    <w:basedOn w:val="a5"/>
    <w:uiPriority w:val="47"/>
    <w:rsid w:val="006B78C3"/>
    <w:tblPr>
      <w:tblStyleRowBandSize w:val="1"/>
      <w:tblStyleColBandSize w:val="1"/>
      <w:tblBorders>
        <w:top w:val="single" w:sz="2" w:space="0" w:color="44AFFF" w:themeColor="accent2" w:themeTint="99"/>
        <w:bottom w:val="single" w:sz="2" w:space="0" w:color="44AFFF" w:themeColor="accent2" w:themeTint="99"/>
        <w:insideH w:val="single" w:sz="2" w:space="0" w:color="44AFFF" w:themeColor="accent2" w:themeTint="99"/>
        <w:insideV w:val="single" w:sz="2" w:space="0" w:color="44AFFF" w:themeColor="accent2" w:themeTint="99"/>
      </w:tblBorders>
    </w:tblPr>
    <w:tblStylePr w:type="firstRow">
      <w:rPr>
        <w:b/>
        <w:bCs/>
      </w:rPr>
      <w:tblPr/>
      <w:tcPr>
        <w:tcBorders>
          <w:top w:val="nil"/>
          <w:bottom w:val="single" w:sz="12" w:space="0" w:color="44AFFF" w:themeColor="accent2" w:themeTint="99"/>
          <w:insideH w:val="nil"/>
          <w:insideV w:val="nil"/>
        </w:tcBorders>
        <w:shd w:val="clear" w:color="auto" w:fill="FFFFFF" w:themeFill="background1"/>
      </w:tcPr>
    </w:tblStylePr>
    <w:tblStylePr w:type="lastRow">
      <w:rPr>
        <w:b/>
        <w:bCs/>
      </w:rPr>
      <w:tblPr/>
      <w:tcPr>
        <w:tcBorders>
          <w:top w:val="double" w:sz="2" w:space="0" w:color="44A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2-30">
    <w:name w:val="Grid Table 2 Accent 3"/>
    <w:basedOn w:val="a5"/>
    <w:uiPriority w:val="47"/>
    <w:rsid w:val="006B78C3"/>
    <w:tblPr>
      <w:tblStyleRowBandSize w:val="1"/>
      <w:tblStyleColBandSize w:val="1"/>
      <w:tblBorders>
        <w:top w:val="single" w:sz="2" w:space="0" w:color="2752DC" w:themeColor="accent3" w:themeTint="99"/>
        <w:bottom w:val="single" w:sz="2" w:space="0" w:color="2752DC" w:themeColor="accent3" w:themeTint="99"/>
        <w:insideH w:val="single" w:sz="2" w:space="0" w:color="2752DC" w:themeColor="accent3" w:themeTint="99"/>
        <w:insideV w:val="single" w:sz="2" w:space="0" w:color="2752DC" w:themeColor="accent3" w:themeTint="99"/>
      </w:tblBorders>
    </w:tblPr>
    <w:tblStylePr w:type="firstRow">
      <w:rPr>
        <w:b/>
        <w:bCs/>
      </w:rPr>
      <w:tblPr/>
      <w:tcPr>
        <w:tcBorders>
          <w:top w:val="nil"/>
          <w:bottom w:val="single" w:sz="12" w:space="0" w:color="2752DC" w:themeColor="accent3" w:themeTint="99"/>
          <w:insideH w:val="nil"/>
          <w:insideV w:val="nil"/>
        </w:tcBorders>
        <w:shd w:val="clear" w:color="auto" w:fill="FFFFFF" w:themeFill="background1"/>
      </w:tcPr>
    </w:tblStylePr>
    <w:tblStylePr w:type="lastRow">
      <w:rPr>
        <w:b/>
        <w:bCs/>
      </w:rPr>
      <w:tblPr/>
      <w:tcPr>
        <w:tcBorders>
          <w:top w:val="double" w:sz="2" w:space="0" w:color="2752D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2-40">
    <w:name w:val="Grid Table 2 Accent 4"/>
    <w:basedOn w:val="a5"/>
    <w:uiPriority w:val="47"/>
    <w:rsid w:val="006B78C3"/>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2-50">
    <w:name w:val="Grid Table 2 Accent 5"/>
    <w:basedOn w:val="a5"/>
    <w:uiPriority w:val="47"/>
    <w:rsid w:val="006B78C3"/>
    <w:tblPr>
      <w:tblStyleRowBandSize w:val="1"/>
      <w:tblStyleColBandSize w:val="1"/>
      <w:tblBorders>
        <w:top w:val="single" w:sz="2" w:space="0" w:color="81ADD1" w:themeColor="accent5" w:themeTint="99"/>
        <w:bottom w:val="single" w:sz="2" w:space="0" w:color="81ADD1" w:themeColor="accent5" w:themeTint="99"/>
        <w:insideH w:val="single" w:sz="2" w:space="0" w:color="81ADD1" w:themeColor="accent5" w:themeTint="99"/>
        <w:insideV w:val="single" w:sz="2" w:space="0" w:color="81ADD1" w:themeColor="accent5" w:themeTint="99"/>
      </w:tblBorders>
    </w:tblPr>
    <w:tblStylePr w:type="firstRow">
      <w:rPr>
        <w:b/>
        <w:bCs/>
      </w:rPr>
      <w:tblPr/>
      <w:tcPr>
        <w:tcBorders>
          <w:top w:val="nil"/>
          <w:bottom w:val="single" w:sz="12" w:space="0" w:color="81ADD1" w:themeColor="accent5" w:themeTint="99"/>
          <w:insideH w:val="nil"/>
          <w:insideV w:val="nil"/>
        </w:tcBorders>
        <w:shd w:val="clear" w:color="auto" w:fill="FFFFFF" w:themeFill="background1"/>
      </w:tcPr>
    </w:tblStylePr>
    <w:tblStylePr w:type="lastRow">
      <w:rPr>
        <w:b/>
        <w:bCs/>
      </w:rPr>
      <w:tblPr/>
      <w:tcPr>
        <w:tcBorders>
          <w:top w:val="double" w:sz="2" w:space="0" w:color="81AD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2-60">
    <w:name w:val="Grid Table 2 Accent 6"/>
    <w:basedOn w:val="a5"/>
    <w:uiPriority w:val="47"/>
    <w:rsid w:val="006B78C3"/>
    <w:tblPr>
      <w:tblStyleRowBandSize w:val="1"/>
      <w:tblStyleColBandSize w:val="1"/>
      <w:tblBorders>
        <w:top w:val="single" w:sz="2" w:space="0" w:color="6786E6" w:themeColor="accent6" w:themeTint="99"/>
        <w:bottom w:val="single" w:sz="2" w:space="0" w:color="6786E6" w:themeColor="accent6" w:themeTint="99"/>
        <w:insideH w:val="single" w:sz="2" w:space="0" w:color="6786E6" w:themeColor="accent6" w:themeTint="99"/>
        <w:insideV w:val="single" w:sz="2" w:space="0" w:color="6786E6" w:themeColor="accent6" w:themeTint="99"/>
      </w:tblBorders>
    </w:tblPr>
    <w:tblStylePr w:type="firstRow">
      <w:rPr>
        <w:b/>
        <w:bCs/>
      </w:rPr>
      <w:tblPr/>
      <w:tcPr>
        <w:tcBorders>
          <w:top w:val="nil"/>
          <w:bottom w:val="single" w:sz="12" w:space="0" w:color="6786E6" w:themeColor="accent6" w:themeTint="99"/>
          <w:insideH w:val="nil"/>
          <w:insideV w:val="nil"/>
        </w:tcBorders>
        <w:shd w:val="clear" w:color="auto" w:fill="FFFFFF" w:themeFill="background1"/>
      </w:tcPr>
    </w:tblStylePr>
    <w:tblStylePr w:type="lastRow">
      <w:rPr>
        <w:b/>
        <w:bCs/>
      </w:rPr>
      <w:tblPr/>
      <w:tcPr>
        <w:tcBorders>
          <w:top w:val="double" w:sz="2" w:space="0" w:color="6786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3fa">
    <w:name w:val="Grid Table 3"/>
    <w:basedOn w:val="a5"/>
    <w:uiPriority w:val="48"/>
    <w:rsid w:val="006B78C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5"/>
    <w:uiPriority w:val="48"/>
    <w:rsid w:val="006B78C3"/>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bottom w:val="single" w:sz="4" w:space="0" w:color="679BC8" w:themeColor="accent1" w:themeTint="99"/>
        </w:tcBorders>
      </w:tcPr>
    </w:tblStylePr>
    <w:tblStylePr w:type="nwCell">
      <w:tblPr/>
      <w:tcPr>
        <w:tcBorders>
          <w:bottom w:val="single" w:sz="4" w:space="0" w:color="679BC8" w:themeColor="accent1" w:themeTint="99"/>
        </w:tcBorders>
      </w:tcPr>
    </w:tblStylePr>
    <w:tblStylePr w:type="seCell">
      <w:tblPr/>
      <w:tcPr>
        <w:tcBorders>
          <w:top w:val="single" w:sz="4" w:space="0" w:color="679BC8" w:themeColor="accent1" w:themeTint="99"/>
        </w:tcBorders>
      </w:tcPr>
    </w:tblStylePr>
    <w:tblStylePr w:type="swCell">
      <w:tblPr/>
      <w:tcPr>
        <w:tcBorders>
          <w:top w:val="single" w:sz="4" w:space="0" w:color="679BC8" w:themeColor="accent1" w:themeTint="99"/>
        </w:tcBorders>
      </w:tcPr>
    </w:tblStylePr>
  </w:style>
  <w:style w:type="table" w:styleId="3-20">
    <w:name w:val="Grid Table 3 Accent 2"/>
    <w:basedOn w:val="a5"/>
    <w:uiPriority w:val="48"/>
    <w:rsid w:val="006B78C3"/>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bottom w:val="single" w:sz="4" w:space="0" w:color="44AFFF" w:themeColor="accent2" w:themeTint="99"/>
        </w:tcBorders>
      </w:tcPr>
    </w:tblStylePr>
    <w:tblStylePr w:type="nwCell">
      <w:tblPr/>
      <w:tcPr>
        <w:tcBorders>
          <w:bottom w:val="single" w:sz="4" w:space="0" w:color="44AFFF" w:themeColor="accent2" w:themeTint="99"/>
        </w:tcBorders>
      </w:tcPr>
    </w:tblStylePr>
    <w:tblStylePr w:type="seCell">
      <w:tblPr/>
      <w:tcPr>
        <w:tcBorders>
          <w:top w:val="single" w:sz="4" w:space="0" w:color="44AFFF" w:themeColor="accent2" w:themeTint="99"/>
        </w:tcBorders>
      </w:tcPr>
    </w:tblStylePr>
    <w:tblStylePr w:type="swCell">
      <w:tblPr/>
      <w:tcPr>
        <w:tcBorders>
          <w:top w:val="single" w:sz="4" w:space="0" w:color="44AFFF" w:themeColor="accent2" w:themeTint="99"/>
        </w:tcBorders>
      </w:tcPr>
    </w:tblStylePr>
  </w:style>
  <w:style w:type="table" w:styleId="3-30">
    <w:name w:val="Grid Table 3 Accent 3"/>
    <w:basedOn w:val="a5"/>
    <w:uiPriority w:val="48"/>
    <w:rsid w:val="006B78C3"/>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bottom w:val="single" w:sz="4" w:space="0" w:color="2752DC" w:themeColor="accent3" w:themeTint="99"/>
        </w:tcBorders>
      </w:tcPr>
    </w:tblStylePr>
    <w:tblStylePr w:type="nwCell">
      <w:tblPr/>
      <w:tcPr>
        <w:tcBorders>
          <w:bottom w:val="single" w:sz="4" w:space="0" w:color="2752DC" w:themeColor="accent3" w:themeTint="99"/>
        </w:tcBorders>
      </w:tcPr>
    </w:tblStylePr>
    <w:tblStylePr w:type="seCell">
      <w:tblPr/>
      <w:tcPr>
        <w:tcBorders>
          <w:top w:val="single" w:sz="4" w:space="0" w:color="2752DC" w:themeColor="accent3" w:themeTint="99"/>
        </w:tcBorders>
      </w:tcPr>
    </w:tblStylePr>
    <w:tblStylePr w:type="swCell">
      <w:tblPr/>
      <w:tcPr>
        <w:tcBorders>
          <w:top w:val="single" w:sz="4" w:space="0" w:color="2752DC" w:themeColor="accent3" w:themeTint="99"/>
        </w:tcBorders>
      </w:tcPr>
    </w:tblStylePr>
  </w:style>
  <w:style w:type="table" w:styleId="3-40">
    <w:name w:val="Grid Table 3 Accent 4"/>
    <w:basedOn w:val="a5"/>
    <w:uiPriority w:val="48"/>
    <w:rsid w:val="006B78C3"/>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3-50">
    <w:name w:val="Grid Table 3 Accent 5"/>
    <w:basedOn w:val="a5"/>
    <w:uiPriority w:val="48"/>
    <w:rsid w:val="006B78C3"/>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bottom w:val="single" w:sz="4" w:space="0" w:color="81ADD1" w:themeColor="accent5" w:themeTint="99"/>
        </w:tcBorders>
      </w:tcPr>
    </w:tblStylePr>
    <w:tblStylePr w:type="nwCell">
      <w:tblPr/>
      <w:tcPr>
        <w:tcBorders>
          <w:bottom w:val="single" w:sz="4" w:space="0" w:color="81ADD1" w:themeColor="accent5" w:themeTint="99"/>
        </w:tcBorders>
      </w:tcPr>
    </w:tblStylePr>
    <w:tblStylePr w:type="seCell">
      <w:tblPr/>
      <w:tcPr>
        <w:tcBorders>
          <w:top w:val="single" w:sz="4" w:space="0" w:color="81ADD1" w:themeColor="accent5" w:themeTint="99"/>
        </w:tcBorders>
      </w:tcPr>
    </w:tblStylePr>
    <w:tblStylePr w:type="swCell">
      <w:tblPr/>
      <w:tcPr>
        <w:tcBorders>
          <w:top w:val="single" w:sz="4" w:space="0" w:color="81ADD1" w:themeColor="accent5" w:themeTint="99"/>
        </w:tcBorders>
      </w:tcPr>
    </w:tblStylePr>
  </w:style>
  <w:style w:type="table" w:styleId="3-60">
    <w:name w:val="Grid Table 3 Accent 6"/>
    <w:basedOn w:val="a5"/>
    <w:uiPriority w:val="48"/>
    <w:rsid w:val="006B78C3"/>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bottom w:val="single" w:sz="4" w:space="0" w:color="6786E6" w:themeColor="accent6" w:themeTint="99"/>
        </w:tcBorders>
      </w:tcPr>
    </w:tblStylePr>
    <w:tblStylePr w:type="nwCell">
      <w:tblPr/>
      <w:tcPr>
        <w:tcBorders>
          <w:bottom w:val="single" w:sz="4" w:space="0" w:color="6786E6" w:themeColor="accent6" w:themeTint="99"/>
        </w:tcBorders>
      </w:tcPr>
    </w:tblStylePr>
    <w:tblStylePr w:type="seCell">
      <w:tblPr/>
      <w:tcPr>
        <w:tcBorders>
          <w:top w:val="single" w:sz="4" w:space="0" w:color="6786E6" w:themeColor="accent6" w:themeTint="99"/>
        </w:tcBorders>
      </w:tcPr>
    </w:tblStylePr>
    <w:tblStylePr w:type="swCell">
      <w:tblPr/>
      <w:tcPr>
        <w:tcBorders>
          <w:top w:val="single" w:sz="4" w:space="0" w:color="6786E6" w:themeColor="accent6" w:themeTint="99"/>
        </w:tcBorders>
      </w:tcPr>
    </w:tblStylePr>
  </w:style>
  <w:style w:type="table" w:styleId="4f4">
    <w:name w:val="Grid Table 4"/>
    <w:basedOn w:val="a5"/>
    <w:uiPriority w:val="49"/>
    <w:rsid w:val="006B78C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5"/>
    <w:uiPriority w:val="49"/>
    <w:rsid w:val="006B78C3"/>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color w:val="FFFFFF" w:themeColor="background1"/>
      </w:rPr>
      <w:tblPr/>
      <w:tcPr>
        <w:tcBorders>
          <w:top w:val="single" w:sz="4" w:space="0" w:color="2C567A" w:themeColor="accent1"/>
          <w:left w:val="single" w:sz="4" w:space="0" w:color="2C567A" w:themeColor="accent1"/>
          <w:bottom w:val="single" w:sz="4" w:space="0" w:color="2C567A" w:themeColor="accent1"/>
          <w:right w:val="single" w:sz="4" w:space="0" w:color="2C567A" w:themeColor="accent1"/>
          <w:insideH w:val="nil"/>
          <w:insideV w:val="nil"/>
        </w:tcBorders>
        <w:shd w:val="clear" w:color="auto" w:fill="2C567A" w:themeFill="accent1"/>
      </w:tcPr>
    </w:tblStylePr>
    <w:tblStylePr w:type="lastRow">
      <w:rPr>
        <w:b/>
        <w:bCs/>
      </w:rPr>
      <w:tblPr/>
      <w:tcPr>
        <w:tcBorders>
          <w:top w:val="double" w:sz="4" w:space="0" w:color="2C567A" w:themeColor="accent1"/>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4-20">
    <w:name w:val="Grid Table 4 Accent 2"/>
    <w:basedOn w:val="a5"/>
    <w:uiPriority w:val="49"/>
    <w:rsid w:val="006B78C3"/>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color w:val="FFFFFF" w:themeColor="background1"/>
      </w:rPr>
      <w:tblPr/>
      <w:tcPr>
        <w:tcBorders>
          <w:top w:val="single" w:sz="4" w:space="0" w:color="0072C7" w:themeColor="accent2"/>
          <w:left w:val="single" w:sz="4" w:space="0" w:color="0072C7" w:themeColor="accent2"/>
          <w:bottom w:val="single" w:sz="4" w:space="0" w:color="0072C7" w:themeColor="accent2"/>
          <w:right w:val="single" w:sz="4" w:space="0" w:color="0072C7" w:themeColor="accent2"/>
          <w:insideH w:val="nil"/>
          <w:insideV w:val="nil"/>
        </w:tcBorders>
        <w:shd w:val="clear" w:color="auto" w:fill="0072C7" w:themeFill="accent2"/>
      </w:tcPr>
    </w:tblStylePr>
    <w:tblStylePr w:type="lastRow">
      <w:rPr>
        <w:b/>
        <w:bCs/>
      </w:rPr>
      <w:tblPr/>
      <w:tcPr>
        <w:tcBorders>
          <w:top w:val="double" w:sz="4" w:space="0" w:color="0072C7" w:themeColor="accent2"/>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4-30">
    <w:name w:val="Grid Table 4 Accent 3"/>
    <w:basedOn w:val="a5"/>
    <w:uiPriority w:val="49"/>
    <w:rsid w:val="006B78C3"/>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color w:val="FFFFFF" w:themeColor="background1"/>
      </w:rPr>
      <w:tblPr/>
      <w:tcPr>
        <w:tcBorders>
          <w:top w:val="single" w:sz="4" w:space="0" w:color="0D1D51" w:themeColor="accent3"/>
          <w:left w:val="single" w:sz="4" w:space="0" w:color="0D1D51" w:themeColor="accent3"/>
          <w:bottom w:val="single" w:sz="4" w:space="0" w:color="0D1D51" w:themeColor="accent3"/>
          <w:right w:val="single" w:sz="4" w:space="0" w:color="0D1D51" w:themeColor="accent3"/>
          <w:insideH w:val="nil"/>
          <w:insideV w:val="nil"/>
        </w:tcBorders>
        <w:shd w:val="clear" w:color="auto" w:fill="0D1D51" w:themeFill="accent3"/>
      </w:tcPr>
    </w:tblStylePr>
    <w:tblStylePr w:type="lastRow">
      <w:rPr>
        <w:b/>
        <w:bCs/>
      </w:rPr>
      <w:tblPr/>
      <w:tcPr>
        <w:tcBorders>
          <w:top w:val="double" w:sz="4" w:space="0" w:color="0D1D51" w:themeColor="accent3"/>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4-40">
    <w:name w:val="Grid Table 4 Accent 4"/>
    <w:basedOn w:val="a5"/>
    <w:uiPriority w:val="49"/>
    <w:rsid w:val="006B78C3"/>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4-50">
    <w:name w:val="Grid Table 4 Accent 5"/>
    <w:basedOn w:val="a5"/>
    <w:uiPriority w:val="49"/>
    <w:rsid w:val="006B78C3"/>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color w:val="FFFFFF" w:themeColor="background1"/>
      </w:rPr>
      <w:tblPr/>
      <w:tcPr>
        <w:tcBorders>
          <w:top w:val="single" w:sz="4" w:space="0" w:color="3C76A6" w:themeColor="accent5"/>
          <w:left w:val="single" w:sz="4" w:space="0" w:color="3C76A6" w:themeColor="accent5"/>
          <w:bottom w:val="single" w:sz="4" w:space="0" w:color="3C76A6" w:themeColor="accent5"/>
          <w:right w:val="single" w:sz="4" w:space="0" w:color="3C76A6" w:themeColor="accent5"/>
          <w:insideH w:val="nil"/>
          <w:insideV w:val="nil"/>
        </w:tcBorders>
        <w:shd w:val="clear" w:color="auto" w:fill="3C76A6" w:themeFill="accent5"/>
      </w:tcPr>
    </w:tblStylePr>
    <w:tblStylePr w:type="lastRow">
      <w:rPr>
        <w:b/>
        <w:bCs/>
      </w:rPr>
      <w:tblPr/>
      <w:tcPr>
        <w:tcBorders>
          <w:top w:val="double" w:sz="4" w:space="0" w:color="3C76A6" w:themeColor="accent5"/>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4-60">
    <w:name w:val="Grid Table 4 Accent 6"/>
    <w:basedOn w:val="a5"/>
    <w:uiPriority w:val="49"/>
    <w:rsid w:val="006B78C3"/>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color w:val="FFFFFF" w:themeColor="background1"/>
      </w:rPr>
      <w:tblPr/>
      <w:tcPr>
        <w:tcBorders>
          <w:top w:val="single" w:sz="4" w:space="0" w:color="1E44BC" w:themeColor="accent6"/>
          <w:left w:val="single" w:sz="4" w:space="0" w:color="1E44BC" w:themeColor="accent6"/>
          <w:bottom w:val="single" w:sz="4" w:space="0" w:color="1E44BC" w:themeColor="accent6"/>
          <w:right w:val="single" w:sz="4" w:space="0" w:color="1E44BC" w:themeColor="accent6"/>
          <w:insideH w:val="nil"/>
          <w:insideV w:val="nil"/>
        </w:tcBorders>
        <w:shd w:val="clear" w:color="auto" w:fill="1E44BC" w:themeFill="accent6"/>
      </w:tcPr>
    </w:tblStylePr>
    <w:tblStylePr w:type="lastRow">
      <w:rPr>
        <w:b/>
        <w:bCs/>
      </w:rPr>
      <w:tblPr/>
      <w:tcPr>
        <w:tcBorders>
          <w:top w:val="double" w:sz="4" w:space="0" w:color="1E44BC" w:themeColor="accent6"/>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5f3">
    <w:name w:val="Grid Table 5 Dark"/>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D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6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6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6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67A" w:themeFill="accent1"/>
      </w:tcPr>
    </w:tblStylePr>
    <w:tblStylePr w:type="band1Vert">
      <w:tblPr/>
      <w:tcPr>
        <w:shd w:val="clear" w:color="auto" w:fill="99BCDA" w:themeFill="accent1" w:themeFillTint="66"/>
      </w:tcPr>
    </w:tblStylePr>
    <w:tblStylePr w:type="band1Horz">
      <w:tblPr/>
      <w:tcPr>
        <w:shd w:val="clear" w:color="auto" w:fill="99BCDA" w:themeFill="accent1" w:themeFillTint="66"/>
      </w:tcPr>
    </w:tblStylePr>
  </w:style>
  <w:style w:type="table" w:styleId="5-20">
    <w:name w:val="Grid Table 5 Dark Accent 2"/>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7" w:themeFill="accent2"/>
      </w:tcPr>
    </w:tblStylePr>
    <w:tblStylePr w:type="band1Vert">
      <w:tblPr/>
      <w:tcPr>
        <w:shd w:val="clear" w:color="auto" w:fill="82C9FF" w:themeFill="accent2" w:themeFillTint="66"/>
      </w:tcPr>
    </w:tblStylePr>
    <w:tblStylePr w:type="band1Horz">
      <w:tblPr/>
      <w:tcPr>
        <w:shd w:val="clear" w:color="auto" w:fill="82C9FF" w:themeFill="accent2" w:themeFillTint="66"/>
      </w:tcPr>
    </w:tblStylePr>
  </w:style>
  <w:style w:type="table" w:styleId="5-30">
    <w:name w:val="Grid Table 5 Dark Accent 3"/>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5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1D5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1D5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1D5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1D51" w:themeFill="accent3"/>
      </w:tcPr>
    </w:tblStylePr>
    <w:tblStylePr w:type="band1Vert">
      <w:tblPr/>
      <w:tcPr>
        <w:shd w:val="clear" w:color="auto" w:fill="6F8BE8" w:themeFill="accent3" w:themeFillTint="66"/>
      </w:tcPr>
    </w:tblStylePr>
    <w:tblStylePr w:type="band1Horz">
      <w:tblPr/>
      <w:tcPr>
        <w:shd w:val="clear" w:color="auto" w:fill="6F8BE8" w:themeFill="accent3" w:themeFillTint="66"/>
      </w:tcPr>
    </w:tblStylePr>
  </w:style>
  <w:style w:type="table" w:styleId="5-40">
    <w:name w:val="Grid Table 5 Dark Accent 4"/>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5-50">
    <w:name w:val="Grid Table 5 Dark Accent 5"/>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3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76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76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76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76A6" w:themeFill="accent5"/>
      </w:tcPr>
    </w:tblStylePr>
    <w:tblStylePr w:type="band1Vert">
      <w:tblPr/>
      <w:tcPr>
        <w:shd w:val="clear" w:color="auto" w:fill="ABC8E0" w:themeFill="accent5" w:themeFillTint="66"/>
      </w:tcPr>
    </w:tblStylePr>
    <w:tblStylePr w:type="band1Horz">
      <w:tblPr/>
      <w:tcPr>
        <w:shd w:val="clear" w:color="auto" w:fill="ABC8E0" w:themeFill="accent5" w:themeFillTint="66"/>
      </w:tcPr>
    </w:tblStylePr>
  </w:style>
  <w:style w:type="table" w:styleId="5-60">
    <w:name w:val="Grid Table 5 Dark Accent 6"/>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6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44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44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44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44BC" w:themeFill="accent6"/>
      </w:tcPr>
    </w:tblStylePr>
    <w:tblStylePr w:type="band1Vert">
      <w:tblPr/>
      <w:tcPr>
        <w:shd w:val="clear" w:color="auto" w:fill="9AAEEF" w:themeFill="accent6" w:themeFillTint="66"/>
      </w:tcPr>
    </w:tblStylePr>
    <w:tblStylePr w:type="band1Horz">
      <w:tblPr/>
      <w:tcPr>
        <w:shd w:val="clear" w:color="auto" w:fill="9AAEEF" w:themeFill="accent6" w:themeFillTint="66"/>
      </w:tcPr>
    </w:tblStylePr>
  </w:style>
  <w:style w:type="table" w:styleId="6d">
    <w:name w:val="Grid Table 6 Colorful"/>
    <w:basedOn w:val="a5"/>
    <w:uiPriority w:val="51"/>
    <w:rsid w:val="006B78C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5"/>
    <w:uiPriority w:val="51"/>
    <w:rsid w:val="006B78C3"/>
    <w:rPr>
      <w:color w:val="21405B" w:themeColor="accent1" w:themeShade="BF"/>
    </w:r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bottom w:val="single" w:sz="12" w:space="0" w:color="679BC8" w:themeColor="accent1" w:themeTint="99"/>
        </w:tcBorders>
      </w:tcPr>
    </w:tblStylePr>
    <w:tblStylePr w:type="lastRow">
      <w:rPr>
        <w:b/>
        <w:bCs/>
      </w:rPr>
      <w:tblPr/>
      <w:tcPr>
        <w:tcBorders>
          <w:top w:val="doub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6-20">
    <w:name w:val="Grid Table 6 Colorful Accent 2"/>
    <w:basedOn w:val="a5"/>
    <w:uiPriority w:val="51"/>
    <w:rsid w:val="006B78C3"/>
    <w:rPr>
      <w:color w:val="005595" w:themeColor="accent2" w:themeShade="BF"/>
    </w:r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bottom w:val="single" w:sz="12" w:space="0" w:color="44AFFF" w:themeColor="accent2" w:themeTint="99"/>
        </w:tcBorders>
      </w:tcPr>
    </w:tblStylePr>
    <w:tblStylePr w:type="lastRow">
      <w:rPr>
        <w:b/>
        <w:bCs/>
      </w:rPr>
      <w:tblPr/>
      <w:tcPr>
        <w:tcBorders>
          <w:top w:val="doub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6-30">
    <w:name w:val="Grid Table 6 Colorful Accent 3"/>
    <w:basedOn w:val="a5"/>
    <w:uiPriority w:val="51"/>
    <w:rsid w:val="006B78C3"/>
    <w:rPr>
      <w:color w:val="09153C" w:themeColor="accent3" w:themeShade="BF"/>
    </w:r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bottom w:val="single" w:sz="12" w:space="0" w:color="2752DC" w:themeColor="accent3" w:themeTint="99"/>
        </w:tcBorders>
      </w:tcPr>
    </w:tblStylePr>
    <w:tblStylePr w:type="lastRow">
      <w:rPr>
        <w:b/>
        <w:bCs/>
      </w:rPr>
      <w:tblPr/>
      <w:tcPr>
        <w:tcBorders>
          <w:top w:val="doub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6-40">
    <w:name w:val="Grid Table 6 Colorful Accent 4"/>
    <w:basedOn w:val="a5"/>
    <w:uiPriority w:val="51"/>
    <w:rsid w:val="006B78C3"/>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6-50">
    <w:name w:val="Grid Table 6 Colorful Accent 5"/>
    <w:basedOn w:val="a5"/>
    <w:uiPriority w:val="51"/>
    <w:rsid w:val="006B78C3"/>
    <w:rPr>
      <w:color w:val="2D587C" w:themeColor="accent5" w:themeShade="BF"/>
    </w:r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bottom w:val="single" w:sz="12" w:space="0" w:color="81ADD1" w:themeColor="accent5" w:themeTint="99"/>
        </w:tcBorders>
      </w:tcPr>
    </w:tblStylePr>
    <w:tblStylePr w:type="lastRow">
      <w:rPr>
        <w:b/>
        <w:bCs/>
      </w:rPr>
      <w:tblPr/>
      <w:tcPr>
        <w:tcBorders>
          <w:top w:val="doub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6-60">
    <w:name w:val="Grid Table 6 Colorful Accent 6"/>
    <w:basedOn w:val="a5"/>
    <w:uiPriority w:val="51"/>
    <w:rsid w:val="006B78C3"/>
    <w:rPr>
      <w:color w:val="16328C" w:themeColor="accent6" w:themeShade="BF"/>
    </w:r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7d">
    <w:name w:val="Grid Table 7 Colorful"/>
    <w:basedOn w:val="a5"/>
    <w:uiPriority w:val="52"/>
    <w:rsid w:val="006B78C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5"/>
    <w:uiPriority w:val="52"/>
    <w:rsid w:val="006B78C3"/>
    <w:rPr>
      <w:color w:val="21405B" w:themeColor="accent1" w:themeShade="BF"/>
    </w:r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bottom w:val="single" w:sz="4" w:space="0" w:color="679BC8" w:themeColor="accent1" w:themeTint="99"/>
        </w:tcBorders>
      </w:tcPr>
    </w:tblStylePr>
    <w:tblStylePr w:type="nwCell">
      <w:tblPr/>
      <w:tcPr>
        <w:tcBorders>
          <w:bottom w:val="single" w:sz="4" w:space="0" w:color="679BC8" w:themeColor="accent1" w:themeTint="99"/>
        </w:tcBorders>
      </w:tcPr>
    </w:tblStylePr>
    <w:tblStylePr w:type="seCell">
      <w:tblPr/>
      <w:tcPr>
        <w:tcBorders>
          <w:top w:val="single" w:sz="4" w:space="0" w:color="679BC8" w:themeColor="accent1" w:themeTint="99"/>
        </w:tcBorders>
      </w:tcPr>
    </w:tblStylePr>
    <w:tblStylePr w:type="swCell">
      <w:tblPr/>
      <w:tcPr>
        <w:tcBorders>
          <w:top w:val="single" w:sz="4" w:space="0" w:color="679BC8" w:themeColor="accent1" w:themeTint="99"/>
        </w:tcBorders>
      </w:tcPr>
    </w:tblStylePr>
  </w:style>
  <w:style w:type="table" w:styleId="7-20">
    <w:name w:val="Grid Table 7 Colorful Accent 2"/>
    <w:basedOn w:val="a5"/>
    <w:uiPriority w:val="52"/>
    <w:rsid w:val="006B78C3"/>
    <w:rPr>
      <w:color w:val="005595" w:themeColor="accent2" w:themeShade="BF"/>
    </w:r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bottom w:val="single" w:sz="4" w:space="0" w:color="44AFFF" w:themeColor="accent2" w:themeTint="99"/>
        </w:tcBorders>
      </w:tcPr>
    </w:tblStylePr>
    <w:tblStylePr w:type="nwCell">
      <w:tblPr/>
      <w:tcPr>
        <w:tcBorders>
          <w:bottom w:val="single" w:sz="4" w:space="0" w:color="44AFFF" w:themeColor="accent2" w:themeTint="99"/>
        </w:tcBorders>
      </w:tcPr>
    </w:tblStylePr>
    <w:tblStylePr w:type="seCell">
      <w:tblPr/>
      <w:tcPr>
        <w:tcBorders>
          <w:top w:val="single" w:sz="4" w:space="0" w:color="44AFFF" w:themeColor="accent2" w:themeTint="99"/>
        </w:tcBorders>
      </w:tcPr>
    </w:tblStylePr>
    <w:tblStylePr w:type="swCell">
      <w:tblPr/>
      <w:tcPr>
        <w:tcBorders>
          <w:top w:val="single" w:sz="4" w:space="0" w:color="44AFFF" w:themeColor="accent2" w:themeTint="99"/>
        </w:tcBorders>
      </w:tcPr>
    </w:tblStylePr>
  </w:style>
  <w:style w:type="table" w:styleId="7-30">
    <w:name w:val="Grid Table 7 Colorful Accent 3"/>
    <w:basedOn w:val="a5"/>
    <w:uiPriority w:val="52"/>
    <w:rsid w:val="006B78C3"/>
    <w:rPr>
      <w:color w:val="09153C" w:themeColor="accent3" w:themeShade="BF"/>
    </w:r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bottom w:val="single" w:sz="4" w:space="0" w:color="2752DC" w:themeColor="accent3" w:themeTint="99"/>
        </w:tcBorders>
      </w:tcPr>
    </w:tblStylePr>
    <w:tblStylePr w:type="nwCell">
      <w:tblPr/>
      <w:tcPr>
        <w:tcBorders>
          <w:bottom w:val="single" w:sz="4" w:space="0" w:color="2752DC" w:themeColor="accent3" w:themeTint="99"/>
        </w:tcBorders>
      </w:tcPr>
    </w:tblStylePr>
    <w:tblStylePr w:type="seCell">
      <w:tblPr/>
      <w:tcPr>
        <w:tcBorders>
          <w:top w:val="single" w:sz="4" w:space="0" w:color="2752DC" w:themeColor="accent3" w:themeTint="99"/>
        </w:tcBorders>
      </w:tcPr>
    </w:tblStylePr>
    <w:tblStylePr w:type="swCell">
      <w:tblPr/>
      <w:tcPr>
        <w:tcBorders>
          <w:top w:val="single" w:sz="4" w:space="0" w:color="2752DC" w:themeColor="accent3" w:themeTint="99"/>
        </w:tcBorders>
      </w:tcPr>
    </w:tblStylePr>
  </w:style>
  <w:style w:type="table" w:styleId="7-40">
    <w:name w:val="Grid Table 7 Colorful Accent 4"/>
    <w:basedOn w:val="a5"/>
    <w:uiPriority w:val="52"/>
    <w:rsid w:val="006B78C3"/>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7-50">
    <w:name w:val="Grid Table 7 Colorful Accent 5"/>
    <w:basedOn w:val="a5"/>
    <w:uiPriority w:val="52"/>
    <w:rsid w:val="006B78C3"/>
    <w:rPr>
      <w:color w:val="2D587C" w:themeColor="accent5" w:themeShade="BF"/>
    </w:r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bottom w:val="single" w:sz="4" w:space="0" w:color="81ADD1" w:themeColor="accent5" w:themeTint="99"/>
        </w:tcBorders>
      </w:tcPr>
    </w:tblStylePr>
    <w:tblStylePr w:type="nwCell">
      <w:tblPr/>
      <w:tcPr>
        <w:tcBorders>
          <w:bottom w:val="single" w:sz="4" w:space="0" w:color="81ADD1" w:themeColor="accent5" w:themeTint="99"/>
        </w:tcBorders>
      </w:tcPr>
    </w:tblStylePr>
    <w:tblStylePr w:type="seCell">
      <w:tblPr/>
      <w:tcPr>
        <w:tcBorders>
          <w:top w:val="single" w:sz="4" w:space="0" w:color="81ADD1" w:themeColor="accent5" w:themeTint="99"/>
        </w:tcBorders>
      </w:tcPr>
    </w:tblStylePr>
    <w:tblStylePr w:type="swCell">
      <w:tblPr/>
      <w:tcPr>
        <w:tcBorders>
          <w:top w:val="single" w:sz="4" w:space="0" w:color="81ADD1" w:themeColor="accent5" w:themeTint="99"/>
        </w:tcBorders>
      </w:tcPr>
    </w:tblStylePr>
  </w:style>
  <w:style w:type="table" w:styleId="7-60">
    <w:name w:val="Grid Table 7 Colorful Accent 6"/>
    <w:basedOn w:val="a5"/>
    <w:uiPriority w:val="52"/>
    <w:rsid w:val="006B78C3"/>
    <w:rPr>
      <w:color w:val="16328C" w:themeColor="accent6" w:themeShade="BF"/>
    </w:r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bottom w:val="single" w:sz="4" w:space="0" w:color="6786E6" w:themeColor="accent6" w:themeTint="99"/>
        </w:tcBorders>
      </w:tcPr>
    </w:tblStylePr>
    <w:tblStylePr w:type="nwCell">
      <w:tblPr/>
      <w:tcPr>
        <w:tcBorders>
          <w:bottom w:val="single" w:sz="4" w:space="0" w:color="6786E6" w:themeColor="accent6" w:themeTint="99"/>
        </w:tcBorders>
      </w:tcPr>
    </w:tblStylePr>
    <w:tblStylePr w:type="seCell">
      <w:tblPr/>
      <w:tcPr>
        <w:tcBorders>
          <w:top w:val="single" w:sz="4" w:space="0" w:color="6786E6" w:themeColor="accent6" w:themeTint="99"/>
        </w:tcBorders>
      </w:tcPr>
    </w:tblStylePr>
    <w:tblStylePr w:type="swCell">
      <w:tblPr/>
      <w:tcPr>
        <w:tcBorders>
          <w:top w:val="single" w:sz="4" w:space="0" w:color="6786E6" w:themeColor="accent6" w:themeTint="99"/>
        </w:tcBorders>
      </w:tcPr>
    </w:tblStylePr>
  </w:style>
  <w:style w:type="table" w:styleId="Web1">
    <w:name w:val="Table Web 1"/>
    <w:basedOn w:val="a5"/>
    <w:uiPriority w:val="99"/>
    <w:semiHidden/>
    <w:unhideWhenUsed/>
    <w:rsid w:val="006B78C3"/>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5"/>
    <w:uiPriority w:val="99"/>
    <w:semiHidden/>
    <w:unhideWhenUsed/>
    <w:rsid w:val="006B78C3"/>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5"/>
    <w:uiPriority w:val="99"/>
    <w:semiHidden/>
    <w:unhideWhenUsed/>
    <w:rsid w:val="006B78C3"/>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5">
    <w:name w:val="footnote reference"/>
    <w:basedOn w:val="a4"/>
    <w:uiPriority w:val="99"/>
    <w:semiHidden/>
    <w:unhideWhenUsed/>
    <w:rsid w:val="006B78C3"/>
    <w:rPr>
      <w:rFonts w:ascii="Meiryo UI" w:eastAsia="Meiryo UI" w:hAnsi="Meiryo UI"/>
      <w:vertAlign w:val="superscript"/>
    </w:rPr>
  </w:style>
  <w:style w:type="paragraph" w:styleId="afffff6">
    <w:name w:val="footnote text"/>
    <w:basedOn w:val="a3"/>
    <w:link w:val="afffff7"/>
    <w:uiPriority w:val="99"/>
    <w:semiHidden/>
    <w:unhideWhenUsed/>
    <w:rsid w:val="006B78C3"/>
    <w:rPr>
      <w:sz w:val="20"/>
      <w:szCs w:val="20"/>
    </w:rPr>
  </w:style>
  <w:style w:type="character" w:customStyle="1" w:styleId="afffff7">
    <w:name w:val="脚注文字列 (文字)"/>
    <w:basedOn w:val="a4"/>
    <w:link w:val="afffff6"/>
    <w:uiPriority w:val="99"/>
    <w:semiHidden/>
    <w:rsid w:val="006B78C3"/>
    <w:rPr>
      <w:rFonts w:ascii="Meiryo UI" w:eastAsia="Meiryo UI" w:hAnsi="Meiryo UI"/>
      <w:sz w:val="20"/>
      <w:szCs w:val="20"/>
    </w:rPr>
  </w:style>
  <w:style w:type="character" w:styleId="afffff8">
    <w:name w:val="line number"/>
    <w:basedOn w:val="a4"/>
    <w:uiPriority w:val="99"/>
    <w:semiHidden/>
    <w:unhideWhenUsed/>
    <w:rsid w:val="006B78C3"/>
    <w:rPr>
      <w:rFonts w:ascii="Meiryo UI" w:eastAsia="Meiryo UI" w:hAnsi="Meiryo UI"/>
    </w:rPr>
  </w:style>
  <w:style w:type="table" w:styleId="3-D1">
    <w:name w:val="Table 3D effects 1"/>
    <w:basedOn w:val="a5"/>
    <w:uiPriority w:val="99"/>
    <w:semiHidden/>
    <w:unhideWhenUsed/>
    <w:rsid w:val="006B78C3"/>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5"/>
    <w:uiPriority w:val="99"/>
    <w:semiHidden/>
    <w:unhideWhenUsed/>
    <w:rsid w:val="006B78C3"/>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5"/>
    <w:uiPriority w:val="99"/>
    <w:semiHidden/>
    <w:unhideWhenUsed/>
    <w:rsid w:val="006B78C3"/>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9">
    <w:name w:val="Table Theme"/>
    <w:basedOn w:val="a5"/>
    <w:uiPriority w:val="99"/>
    <w:semiHidden/>
    <w:unhideWhenUsed/>
    <w:rsid w:val="006B78C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a">
    <w:name w:val="FollowedHyperlink"/>
    <w:basedOn w:val="a4"/>
    <w:uiPriority w:val="99"/>
    <w:semiHidden/>
    <w:unhideWhenUsed/>
    <w:rsid w:val="006B78C3"/>
    <w:rPr>
      <w:rFonts w:ascii="Meiryo UI" w:eastAsia="Meiryo UI" w:hAnsi="Meiryo UI"/>
      <w:color w:val="954F72" w:themeColor="followedHyperlink"/>
      <w:u w:val="single"/>
    </w:rPr>
  </w:style>
  <w:style w:type="character" w:styleId="afffffb">
    <w:name w:val="Hyperlink"/>
    <w:basedOn w:val="a4"/>
    <w:uiPriority w:val="99"/>
    <w:semiHidden/>
    <w:unhideWhenUsed/>
    <w:rsid w:val="006B78C3"/>
    <w:rPr>
      <w:rFonts w:ascii="Meiryo UI" w:eastAsia="Meiryo UI" w:hAnsi="Meiryo UI"/>
      <w:color w:val="0563C1" w:themeColor="hyperlink"/>
      <w:u w:val="single"/>
    </w:rPr>
  </w:style>
  <w:style w:type="character" w:styleId="afffffc">
    <w:name w:val="page number"/>
    <w:basedOn w:val="a4"/>
    <w:uiPriority w:val="99"/>
    <w:semiHidden/>
    <w:unhideWhenUsed/>
    <w:rsid w:val="006B78C3"/>
    <w:rPr>
      <w:rFonts w:ascii="Meiryo UI" w:eastAsia="Meiryo UI" w:hAnsi="Meiryo UI"/>
    </w:rPr>
  </w:style>
  <w:style w:type="paragraph" w:styleId="afffffd">
    <w:name w:val="caption"/>
    <w:basedOn w:val="a3"/>
    <w:next w:val="a3"/>
    <w:uiPriority w:val="35"/>
    <w:semiHidden/>
    <w:unhideWhenUsed/>
    <w:qFormat/>
    <w:rsid w:val="006B78C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ogami-Win7\AppData\Roaming\Microsoft\Templates\&#38738;&#12356;&#29699;&#20307;&#12398;&#23653;&#27508;&#26360;.dotx" TargetMode="External"/></Relationship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37FAE2FD-C3EB-4172-BC64-DC346880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77303-89CA-48CF-B410-2734A6C94E85}">
  <ds:schemaRefs>
    <ds:schemaRef ds:uri="http://schemas.microsoft.com/sharepoint/v3/contenttype/forms"/>
  </ds:schemaRefs>
</ds:datastoreItem>
</file>

<file path=customXml/itemProps3.xml><?xml version="1.0" encoding="utf-8"?>
<ds:datastoreItem xmlns:ds="http://schemas.openxmlformats.org/officeDocument/2006/customXml" ds:itemID="{FCF60827-DB92-45F5-9170-2A9AB7225E63}">
  <ds:schemaRefs>
    <ds:schemaRef ds:uri="http://schemas.openxmlformats.org/officeDocument/2006/bibliography"/>
  </ds:schemaRefs>
</ds:datastoreItem>
</file>

<file path=customXml/itemProps4.xml><?xml version="1.0" encoding="utf-8"?>
<ds:datastoreItem xmlns:ds="http://schemas.openxmlformats.org/officeDocument/2006/customXml" ds:itemID="{4F8C0207-4C1F-41E3-A496-BDC896D6177F}">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青い球体の履歴書.dotx</Template>
  <TotalTime>12</TotalTime>
  <Pages>1</Pages>
  <Words>506</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野神　美緒</dc:creator>
  <cp:keywords/>
  <dc:description/>
  <cp:lastModifiedBy>野神　美緒</cp:lastModifiedBy>
  <cp:revision>2</cp:revision>
  <dcterms:created xsi:type="dcterms:W3CDTF">2024-06-13T00:26:00Z</dcterms:created>
  <dcterms:modified xsi:type="dcterms:W3CDTF">2024-06-13T00:26:00Z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